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7" w:rsidRDefault="00306EE7" w:rsidP="008506C5">
      <w:pPr>
        <w:keepNext/>
        <w:spacing w:after="0" w:line="240" w:lineRule="auto"/>
        <w:jc w:val="center"/>
        <w:outlineLvl w:val="2"/>
        <w:rPr>
          <w:rFonts w:cs="Times New Roman"/>
          <w:b/>
          <w:szCs w:val="24"/>
          <w:lang w:eastAsia="uk-UA"/>
        </w:rPr>
      </w:pPr>
      <w:r>
        <w:rPr>
          <w:rFonts w:cs="Times New Roman"/>
          <w:b/>
          <w:szCs w:val="24"/>
          <w:lang w:eastAsia="uk-UA"/>
        </w:rPr>
        <w:t>МУНИЦИПАЛЬНОЕ</w:t>
      </w:r>
      <w:r w:rsidR="00E324B1">
        <w:rPr>
          <w:rFonts w:cs="Times New Roman"/>
          <w:b/>
          <w:szCs w:val="24"/>
          <w:lang w:eastAsia="uk-UA"/>
        </w:rPr>
        <w:t xml:space="preserve"> БЮДЖЕТНОЕ</w:t>
      </w:r>
      <w:r>
        <w:rPr>
          <w:rFonts w:cs="Times New Roman"/>
          <w:b/>
          <w:szCs w:val="24"/>
          <w:lang w:eastAsia="uk-UA"/>
        </w:rPr>
        <w:t xml:space="preserve"> ОБЩЕОБРАЗОВАТЕЛЬНОЕ УЧРЕЖДЕНИЕ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«ОХОТСКАЯ</w:t>
      </w:r>
      <w:r w:rsidR="00E324B1">
        <w:rPr>
          <w:rFonts w:cs="Times New Roman"/>
          <w:b/>
          <w:bCs/>
          <w:szCs w:val="24"/>
          <w:lang w:eastAsia="uk-UA"/>
        </w:rPr>
        <w:t xml:space="preserve"> СРЕДНЯЯ</w:t>
      </w:r>
      <w:r>
        <w:rPr>
          <w:rFonts w:cs="Times New Roman"/>
          <w:b/>
          <w:bCs/>
          <w:szCs w:val="24"/>
          <w:lang w:eastAsia="uk-UA"/>
        </w:rPr>
        <w:t xml:space="preserve"> ОБЩЕОБРАЗОВАТЕЛЬНАЯ ШКОЛА» 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НИЖНЕГОРСКОГО РАЙОНА</w:t>
      </w:r>
      <w:r w:rsidR="008506C5">
        <w:rPr>
          <w:rFonts w:cs="Times New Roman"/>
          <w:b/>
          <w:bCs/>
          <w:szCs w:val="24"/>
          <w:lang w:eastAsia="uk-UA"/>
        </w:rPr>
        <w:t>РЕСПУБЛИКИ КРЫМ</w:t>
      </w:r>
    </w:p>
    <w:p w:rsidR="00306EE7" w:rsidRDefault="008506C5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(МБОУ «ОХОТСКАЯ СОШ»)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ПРИКАЗ</w:t>
      </w:r>
    </w:p>
    <w:p w:rsidR="00306EE7" w:rsidRDefault="00306EE7" w:rsidP="008506C5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Cs w:val="24"/>
          <w:lang w:eastAsia="uk-UA"/>
        </w:rPr>
      </w:pPr>
    </w:p>
    <w:p w:rsidR="00306EE7" w:rsidRPr="00FA6984" w:rsidRDefault="008506C5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>29</w:t>
      </w:r>
      <w:r w:rsidR="0051772A" w:rsidRPr="00FA6984">
        <w:rPr>
          <w:rFonts w:cs="Times New Roman"/>
          <w:bCs/>
          <w:szCs w:val="24"/>
          <w:lang w:eastAsia="uk-UA"/>
        </w:rPr>
        <w:t>.08.202</w:t>
      </w:r>
      <w:r w:rsidR="005E0E4B">
        <w:rPr>
          <w:rFonts w:cs="Times New Roman"/>
          <w:bCs/>
          <w:szCs w:val="24"/>
          <w:lang w:eastAsia="uk-UA"/>
        </w:rPr>
        <w:t>5</w:t>
      </w:r>
      <w:r w:rsidR="00C07222">
        <w:rPr>
          <w:rFonts w:cs="Times New Roman"/>
          <w:bCs/>
          <w:szCs w:val="24"/>
          <w:lang w:eastAsia="uk-UA"/>
        </w:rPr>
        <w:t xml:space="preserve">                                                     </w:t>
      </w:r>
      <w:r w:rsidR="00306EE7" w:rsidRPr="00FA6984">
        <w:rPr>
          <w:rFonts w:cs="Times New Roman"/>
          <w:bCs/>
          <w:szCs w:val="24"/>
          <w:lang w:eastAsia="uk-UA"/>
        </w:rPr>
        <w:t>с. Охотское</w:t>
      </w:r>
      <w:r w:rsidR="00C07222">
        <w:rPr>
          <w:rFonts w:cs="Times New Roman"/>
          <w:bCs/>
          <w:szCs w:val="24"/>
          <w:lang w:eastAsia="uk-UA"/>
        </w:rPr>
        <w:t xml:space="preserve">                                                      </w:t>
      </w:r>
      <w:r w:rsidR="00EB49A4">
        <w:rPr>
          <w:rFonts w:cs="Times New Roman"/>
          <w:bCs/>
          <w:szCs w:val="24"/>
          <w:lang w:eastAsia="uk-UA"/>
        </w:rPr>
        <w:t>№</w:t>
      </w:r>
      <w:r>
        <w:rPr>
          <w:rFonts w:cs="Times New Roman"/>
          <w:bCs/>
          <w:szCs w:val="24"/>
          <w:lang w:eastAsia="uk-UA"/>
        </w:rPr>
        <w:t xml:space="preserve"> 319</w:t>
      </w:r>
    </w:p>
    <w:p w:rsidR="00727027" w:rsidRPr="00FA6984" w:rsidRDefault="00727027" w:rsidP="0051772A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 xml:space="preserve">О мерах по защите документов, </w:t>
      </w: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 xml:space="preserve">содержащих информацию </w:t>
      </w: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 xml:space="preserve">ограниченного распространения </w:t>
      </w: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b/>
          <w:i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>в МБОУ «Охотская  СОШ</w:t>
      </w:r>
      <w:r w:rsidRPr="00FA6984">
        <w:rPr>
          <w:rFonts w:eastAsia="Times New Roman" w:cs="Times New Roman"/>
          <w:b/>
          <w:i/>
          <w:szCs w:val="24"/>
          <w:lang w:eastAsia="zh-CN"/>
        </w:rPr>
        <w:t>»</w:t>
      </w: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</w:p>
    <w:p w:rsidR="0051772A" w:rsidRPr="00FA6984" w:rsidRDefault="0051772A" w:rsidP="002413C1">
      <w:pPr>
        <w:suppressAutoHyphens/>
        <w:spacing w:after="0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>На основании Федерального закона от 27 июля 2006 года № 149-ФЗ «Об информации, информационных технологиях и о защите информации», постановления Правительства Россий</w:t>
      </w:r>
      <w:r w:rsidR="00EB49A4">
        <w:rPr>
          <w:rFonts w:eastAsia="Times New Roman" w:cs="Times New Roman"/>
          <w:szCs w:val="24"/>
          <w:lang w:eastAsia="zh-CN"/>
        </w:rPr>
        <w:t>ской Федерации от 7 ноября 2019</w:t>
      </w:r>
      <w:r w:rsidRPr="00FA6984">
        <w:rPr>
          <w:rFonts w:eastAsia="Times New Roman" w:cs="Times New Roman"/>
          <w:szCs w:val="24"/>
          <w:lang w:eastAsia="zh-CN"/>
        </w:rPr>
        <w:t>г. № 1421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объектов», постановления Правительства Российской Федерации от 25 декабря 2013 года № 1244 «Об антитеррористической защищенности объектов (территорий)»</w:t>
      </w:r>
    </w:p>
    <w:p w:rsidR="0051772A" w:rsidRPr="00FA6984" w:rsidRDefault="0051772A" w:rsidP="002413C1">
      <w:pPr>
        <w:suppressAutoHyphens/>
        <w:spacing w:after="0"/>
        <w:ind w:firstLine="567"/>
        <w:jc w:val="both"/>
        <w:rPr>
          <w:rFonts w:eastAsia="Times New Roman" w:cs="Times New Roman"/>
          <w:szCs w:val="24"/>
          <w:lang w:eastAsia="zh-CN"/>
        </w:rPr>
      </w:pPr>
    </w:p>
    <w:p w:rsidR="0051772A" w:rsidRPr="00FA6984" w:rsidRDefault="0051772A" w:rsidP="002413C1">
      <w:pPr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>ПРИКАЗЫВАЮ:</w:t>
      </w:r>
    </w:p>
    <w:p w:rsidR="00756C0C" w:rsidRPr="00FA6984" w:rsidRDefault="00756C0C" w:rsidP="002413C1">
      <w:pPr>
        <w:tabs>
          <w:tab w:val="left" w:pos="851"/>
        </w:tabs>
        <w:spacing w:after="0"/>
        <w:jc w:val="both"/>
        <w:rPr>
          <w:rFonts w:cs="Times New Roman"/>
          <w:szCs w:val="24"/>
          <w:lang w:eastAsia="en-US"/>
        </w:rPr>
      </w:pPr>
    </w:p>
    <w:p w:rsidR="00CC5DCE" w:rsidRPr="00FA6984" w:rsidRDefault="00756C0C" w:rsidP="002413C1">
      <w:pPr>
        <w:tabs>
          <w:tab w:val="left" w:pos="851"/>
        </w:tabs>
        <w:spacing w:after="0"/>
        <w:jc w:val="both"/>
        <w:rPr>
          <w:rFonts w:cs="Times New Roman"/>
          <w:szCs w:val="24"/>
          <w:lang w:eastAsia="en-US"/>
        </w:rPr>
      </w:pPr>
      <w:r w:rsidRPr="00FA6984">
        <w:rPr>
          <w:rFonts w:cs="Times New Roman"/>
          <w:szCs w:val="24"/>
          <w:lang w:eastAsia="en-US"/>
        </w:rPr>
        <w:t xml:space="preserve">1.Назначить ответственным за хранение паспорта безопасности </w:t>
      </w:r>
      <w:r w:rsidRPr="00FA6984">
        <w:rPr>
          <w:szCs w:val="24"/>
        </w:rPr>
        <w:t>и ведение журнала движения паспорта безопасности образовательного учреждения директора</w:t>
      </w:r>
      <w:r w:rsidR="008506C5" w:rsidRPr="00FA6984">
        <w:rPr>
          <w:rFonts w:cs="Times New Roman"/>
          <w:szCs w:val="24"/>
          <w:lang w:eastAsia="en-US"/>
        </w:rPr>
        <w:t>школы Рыженко</w:t>
      </w:r>
      <w:r w:rsidRPr="00FA6984">
        <w:rPr>
          <w:rFonts w:cs="Times New Roman"/>
          <w:szCs w:val="24"/>
          <w:lang w:eastAsia="en-US"/>
        </w:rPr>
        <w:t xml:space="preserve"> С.В. </w:t>
      </w:r>
    </w:p>
    <w:p w:rsidR="00756C0C" w:rsidRPr="00FA6984" w:rsidRDefault="00756C0C" w:rsidP="002413C1">
      <w:pPr>
        <w:spacing w:after="0"/>
        <w:jc w:val="both"/>
        <w:rPr>
          <w:rFonts w:eastAsia="Times New Roman" w:cs="Times New Roman"/>
          <w:szCs w:val="24"/>
        </w:rPr>
      </w:pPr>
      <w:r w:rsidRPr="00FA6984">
        <w:rPr>
          <w:rFonts w:eastAsia="Times New Roman" w:cs="Times New Roman"/>
          <w:szCs w:val="24"/>
        </w:rPr>
        <w:t>2. Опре</w:t>
      </w:r>
      <w:r w:rsidR="00EB49A4">
        <w:rPr>
          <w:rFonts w:eastAsia="Times New Roman" w:cs="Times New Roman"/>
          <w:szCs w:val="24"/>
        </w:rPr>
        <w:t xml:space="preserve">делить место хранения паспорта </w:t>
      </w:r>
      <w:r w:rsidRPr="00FA6984">
        <w:rPr>
          <w:rFonts w:eastAsia="Times New Roman" w:cs="Times New Roman"/>
          <w:szCs w:val="24"/>
        </w:rPr>
        <w:t>безопасности  в сейфе кабинета директора.</w:t>
      </w:r>
    </w:p>
    <w:p w:rsidR="0051772A" w:rsidRPr="00FA6984" w:rsidRDefault="00756C0C" w:rsidP="002413C1">
      <w:pPr>
        <w:tabs>
          <w:tab w:val="left" w:pos="851"/>
        </w:tabs>
        <w:suppressAutoHyphens/>
        <w:spacing w:after="0"/>
        <w:jc w:val="both"/>
        <w:rPr>
          <w:rFonts w:eastAsia="Times New Roman" w:cs="Times New Roman"/>
          <w:szCs w:val="24"/>
          <w:lang w:eastAsia="zh-CN"/>
        </w:rPr>
      </w:pPr>
      <w:r w:rsidRPr="00FA6984">
        <w:rPr>
          <w:rFonts w:eastAsia="Times New Roman" w:cs="Times New Roman"/>
          <w:szCs w:val="24"/>
          <w:lang w:eastAsia="zh-CN"/>
        </w:rPr>
        <w:t>3.</w:t>
      </w:r>
      <w:r w:rsidR="0051772A" w:rsidRPr="00FA6984">
        <w:rPr>
          <w:rFonts w:eastAsia="Times New Roman" w:cs="Times New Roman"/>
          <w:szCs w:val="24"/>
          <w:lang w:eastAsia="zh-CN"/>
        </w:rPr>
        <w:t>Разрешить доступ к служебной информации ограниченного распространения, содержащейся в паспорте безопасности объекта (территории), иным документам и на других материальных носителях информации следующим должностным лицам:</w:t>
      </w:r>
    </w:p>
    <w:p w:rsidR="0051772A" w:rsidRPr="00FA6984" w:rsidRDefault="007A1FFD" w:rsidP="002413C1">
      <w:pPr>
        <w:spacing w:after="0"/>
        <w:jc w:val="both"/>
        <w:rPr>
          <w:rFonts w:cs="Times New Roman"/>
          <w:color w:val="000000"/>
          <w:szCs w:val="24"/>
          <w:lang w:eastAsia="en-US"/>
        </w:rPr>
      </w:pPr>
      <w:r w:rsidRPr="00FA6984">
        <w:rPr>
          <w:rFonts w:cs="Times New Roman"/>
          <w:color w:val="000000"/>
          <w:szCs w:val="24"/>
          <w:lang w:eastAsia="en-US"/>
        </w:rPr>
        <w:t xml:space="preserve">Рыженко С.В., директор МБОУ </w:t>
      </w:r>
      <w:r w:rsidR="0051772A" w:rsidRPr="00FA6984">
        <w:rPr>
          <w:rFonts w:cs="Times New Roman"/>
          <w:color w:val="000000"/>
          <w:szCs w:val="24"/>
          <w:lang w:eastAsia="en-US"/>
        </w:rPr>
        <w:t xml:space="preserve">«Охотская СОШ»; </w:t>
      </w:r>
    </w:p>
    <w:p w:rsidR="0051772A" w:rsidRPr="00FA6984" w:rsidRDefault="007A1FFD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lang w:eastAsia="en-US"/>
        </w:rPr>
      </w:pPr>
      <w:r w:rsidRPr="00FA6984">
        <w:rPr>
          <w:rFonts w:cs="Times New Roman"/>
          <w:color w:val="000000"/>
          <w:szCs w:val="24"/>
          <w:lang w:eastAsia="en-US"/>
        </w:rPr>
        <w:t>Гончаренко И.А.,</w:t>
      </w:r>
      <w:r w:rsidR="0051772A" w:rsidRPr="00FA6984">
        <w:rPr>
          <w:rFonts w:cs="Times New Roman"/>
          <w:color w:val="000000"/>
          <w:szCs w:val="24"/>
          <w:lang w:eastAsia="en-US"/>
        </w:rPr>
        <w:t xml:space="preserve"> заместитель директора; </w:t>
      </w:r>
    </w:p>
    <w:p w:rsidR="0051772A" w:rsidRPr="00FA6984" w:rsidRDefault="0051772A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lang w:eastAsia="en-US"/>
        </w:rPr>
      </w:pPr>
      <w:proofErr w:type="spellStart"/>
      <w:r w:rsidRPr="00FA6984">
        <w:rPr>
          <w:rFonts w:cs="Times New Roman"/>
          <w:szCs w:val="24"/>
          <w:lang w:eastAsia="en-US"/>
        </w:rPr>
        <w:t>Поддубцева</w:t>
      </w:r>
      <w:proofErr w:type="spellEnd"/>
      <w:r w:rsidRPr="00FA6984">
        <w:rPr>
          <w:rFonts w:cs="Times New Roman"/>
          <w:szCs w:val="24"/>
          <w:lang w:eastAsia="en-US"/>
        </w:rPr>
        <w:t xml:space="preserve"> С.В.</w:t>
      </w:r>
      <w:r w:rsidR="007A1FFD" w:rsidRPr="00FA6984">
        <w:rPr>
          <w:rFonts w:cs="Times New Roman"/>
          <w:color w:val="000000"/>
          <w:szCs w:val="24"/>
          <w:lang w:eastAsia="en-US"/>
        </w:rPr>
        <w:t xml:space="preserve">, </w:t>
      </w:r>
      <w:r w:rsidRPr="00FA6984">
        <w:rPr>
          <w:rFonts w:cs="Times New Roman"/>
          <w:color w:val="000000"/>
          <w:szCs w:val="24"/>
          <w:lang w:eastAsia="en-US"/>
        </w:rPr>
        <w:t xml:space="preserve">заместитель директора; </w:t>
      </w:r>
    </w:p>
    <w:p w:rsidR="00756C0C" w:rsidRDefault="00756C0C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lang w:eastAsia="en-US"/>
        </w:rPr>
      </w:pPr>
      <w:r w:rsidRPr="00FA6984">
        <w:rPr>
          <w:rFonts w:cs="Times New Roman"/>
          <w:color w:val="000000"/>
          <w:szCs w:val="24"/>
          <w:lang w:eastAsia="en-US"/>
        </w:rPr>
        <w:t>Астанина А.А., заместитель директора;</w:t>
      </w:r>
    </w:p>
    <w:p w:rsidR="005E0E4B" w:rsidRPr="00FA6984" w:rsidRDefault="005E0E4B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lang w:eastAsia="en-US"/>
        </w:rPr>
      </w:pPr>
      <w:r>
        <w:rPr>
          <w:rFonts w:cs="Times New Roman"/>
          <w:color w:val="000000"/>
          <w:szCs w:val="24"/>
          <w:lang w:eastAsia="en-US"/>
        </w:rPr>
        <w:t>Бердиева Л.С.,</w:t>
      </w:r>
      <w:r w:rsidRPr="00FA6984">
        <w:rPr>
          <w:rFonts w:cs="Times New Roman"/>
          <w:color w:val="000000"/>
          <w:szCs w:val="24"/>
          <w:lang w:eastAsia="en-US"/>
        </w:rPr>
        <w:t>заместитель директора;</w:t>
      </w:r>
    </w:p>
    <w:p w:rsidR="0051772A" w:rsidRPr="00FA6984" w:rsidRDefault="007A1FFD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lang w:eastAsia="en-US"/>
        </w:rPr>
      </w:pPr>
      <w:r w:rsidRPr="00FA6984">
        <w:rPr>
          <w:rFonts w:cs="Times New Roman"/>
          <w:color w:val="000000"/>
          <w:szCs w:val="24"/>
          <w:lang w:eastAsia="en-US"/>
        </w:rPr>
        <w:t xml:space="preserve">Верниенко С.В., </w:t>
      </w:r>
      <w:r w:rsidR="0051772A" w:rsidRPr="00FA6984">
        <w:rPr>
          <w:rFonts w:cs="Times New Roman"/>
          <w:color w:val="000000"/>
          <w:szCs w:val="24"/>
          <w:lang w:eastAsia="en-US"/>
        </w:rPr>
        <w:t>заместитель директора;</w:t>
      </w:r>
    </w:p>
    <w:p w:rsidR="00D865EF" w:rsidRPr="00FA6984" w:rsidRDefault="00CD5A2E" w:rsidP="002413C1">
      <w:pPr>
        <w:tabs>
          <w:tab w:val="num" w:pos="426"/>
          <w:tab w:val="left" w:pos="851"/>
        </w:tabs>
        <w:spacing w:after="0"/>
        <w:jc w:val="both"/>
        <w:rPr>
          <w:rFonts w:cs="Times New Roman"/>
          <w:color w:val="000000"/>
          <w:szCs w:val="24"/>
          <w:shd w:val="clear" w:color="auto" w:fill="FFFFFF"/>
          <w:lang w:eastAsia="en-US"/>
        </w:rPr>
      </w:pPr>
      <w:r w:rsidRPr="00FA6984">
        <w:rPr>
          <w:rFonts w:cs="Times New Roman"/>
          <w:szCs w:val="24"/>
        </w:rPr>
        <w:t>Тагиева Н.Э</w:t>
      </w:r>
      <w:r w:rsidR="007A1FFD" w:rsidRPr="00FA6984">
        <w:rPr>
          <w:rFonts w:cs="Times New Roman"/>
          <w:color w:val="000000"/>
          <w:szCs w:val="24"/>
          <w:shd w:val="clear" w:color="auto" w:fill="FFFFFF"/>
          <w:lang w:eastAsia="en-US"/>
        </w:rPr>
        <w:t xml:space="preserve">., </w:t>
      </w:r>
      <w:r w:rsidR="0051772A" w:rsidRPr="00FA6984">
        <w:rPr>
          <w:rFonts w:cs="Times New Roman"/>
          <w:color w:val="000000"/>
          <w:szCs w:val="24"/>
          <w:shd w:val="clear" w:color="auto" w:fill="FFFFFF"/>
          <w:lang w:eastAsia="en-US"/>
        </w:rPr>
        <w:t>секретарь руководителя.</w:t>
      </w:r>
    </w:p>
    <w:p w:rsidR="00FA6984" w:rsidRDefault="005E0E4B" w:rsidP="008962BE">
      <w:pPr>
        <w:spacing w:after="0"/>
        <w:jc w:val="both"/>
        <w:rPr>
          <w:szCs w:val="24"/>
        </w:rPr>
      </w:pPr>
      <w:r>
        <w:rPr>
          <w:rFonts w:cs="Times New Roman"/>
          <w:bCs/>
          <w:szCs w:val="24"/>
          <w:lang w:eastAsia="uk-UA"/>
        </w:rPr>
        <w:t>4.</w:t>
      </w:r>
      <w:r w:rsidRPr="00AA3D35">
        <w:rPr>
          <w:rFonts w:cs="Times New Roman"/>
          <w:bCs/>
          <w:szCs w:val="24"/>
          <w:lang w:eastAsia="uk-UA"/>
        </w:rPr>
        <w:t>Контроль за исполнением приказа оставляю за собой.</w:t>
      </w:r>
    </w:p>
    <w:p w:rsidR="00D90579" w:rsidRDefault="00D90579" w:rsidP="008962BE">
      <w:pPr>
        <w:spacing w:after="0"/>
        <w:jc w:val="both"/>
        <w:rPr>
          <w:szCs w:val="24"/>
        </w:rPr>
      </w:pPr>
    </w:p>
    <w:p w:rsidR="00EC1FA8" w:rsidRDefault="00EC1FA8" w:rsidP="008962BE">
      <w:pPr>
        <w:spacing w:after="0"/>
        <w:jc w:val="both"/>
        <w:rPr>
          <w:szCs w:val="24"/>
        </w:rPr>
      </w:pPr>
    </w:p>
    <w:p w:rsidR="008C5DCF" w:rsidRDefault="00727027" w:rsidP="008962BE">
      <w:pPr>
        <w:spacing w:after="0"/>
        <w:jc w:val="both"/>
        <w:rPr>
          <w:szCs w:val="24"/>
        </w:rPr>
      </w:pPr>
      <w:bookmarkStart w:id="0" w:name="_GoBack"/>
      <w:bookmarkEnd w:id="0"/>
      <w:r w:rsidRPr="00727027">
        <w:rPr>
          <w:szCs w:val="24"/>
        </w:rPr>
        <w:t>Директор школы С.В. Рыженко</w:t>
      </w:r>
    </w:p>
    <w:p w:rsidR="002413C1" w:rsidRDefault="002413C1" w:rsidP="008962BE">
      <w:pPr>
        <w:spacing w:after="0"/>
        <w:jc w:val="both"/>
        <w:rPr>
          <w:szCs w:val="24"/>
        </w:rPr>
      </w:pPr>
    </w:p>
    <w:p w:rsidR="00746C4A" w:rsidRDefault="00746C4A" w:rsidP="00DC33BB">
      <w:pPr>
        <w:spacing w:after="0" w:line="240" w:lineRule="auto"/>
        <w:ind w:firstLine="7230"/>
        <w:jc w:val="both"/>
        <w:rPr>
          <w:sz w:val="20"/>
          <w:szCs w:val="20"/>
        </w:rPr>
      </w:pPr>
    </w:p>
    <w:sectPr w:rsidR="00746C4A" w:rsidSect="008506C5">
      <w:pgSz w:w="11906" w:h="16838"/>
      <w:pgMar w:top="1135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514B4B"/>
    <w:multiLevelType w:val="hybridMultilevel"/>
    <w:tmpl w:val="1D70C628"/>
    <w:lvl w:ilvl="0" w:tplc="3C3AE3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F1638D"/>
    <w:multiLevelType w:val="hybridMultilevel"/>
    <w:tmpl w:val="535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13F7D"/>
    <w:multiLevelType w:val="hybridMultilevel"/>
    <w:tmpl w:val="B460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76004"/>
    <w:multiLevelType w:val="multilevel"/>
    <w:tmpl w:val="664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85AE7"/>
    <w:multiLevelType w:val="hybridMultilevel"/>
    <w:tmpl w:val="8678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0664B75"/>
    <w:multiLevelType w:val="hybridMultilevel"/>
    <w:tmpl w:val="21D8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F5B96"/>
    <w:multiLevelType w:val="hybridMultilevel"/>
    <w:tmpl w:val="276E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3"/>
  </w:num>
  <w:num w:numId="7">
    <w:abstractNumId w:val="1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0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11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2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51772A"/>
    <w:rsid w:val="000E172F"/>
    <w:rsid w:val="00127DB4"/>
    <w:rsid w:val="001625BC"/>
    <w:rsid w:val="0018590D"/>
    <w:rsid w:val="001C102D"/>
    <w:rsid w:val="001E4E5A"/>
    <w:rsid w:val="00204C32"/>
    <w:rsid w:val="002413C1"/>
    <w:rsid w:val="00264A71"/>
    <w:rsid w:val="00306EE7"/>
    <w:rsid w:val="003562DC"/>
    <w:rsid w:val="00393614"/>
    <w:rsid w:val="003B00F2"/>
    <w:rsid w:val="003B1AE0"/>
    <w:rsid w:val="0040201E"/>
    <w:rsid w:val="00433EE8"/>
    <w:rsid w:val="0048144B"/>
    <w:rsid w:val="00501322"/>
    <w:rsid w:val="0051772A"/>
    <w:rsid w:val="00595AD9"/>
    <w:rsid w:val="005E0E4B"/>
    <w:rsid w:val="006131EE"/>
    <w:rsid w:val="006574D7"/>
    <w:rsid w:val="006E494D"/>
    <w:rsid w:val="00704C9C"/>
    <w:rsid w:val="00706DAD"/>
    <w:rsid w:val="00727027"/>
    <w:rsid w:val="00734143"/>
    <w:rsid w:val="00746C4A"/>
    <w:rsid w:val="00756C0C"/>
    <w:rsid w:val="00770CB1"/>
    <w:rsid w:val="00773BC7"/>
    <w:rsid w:val="007979FF"/>
    <w:rsid w:val="007A1FFD"/>
    <w:rsid w:val="00804BD9"/>
    <w:rsid w:val="00817860"/>
    <w:rsid w:val="00817C6E"/>
    <w:rsid w:val="008506C5"/>
    <w:rsid w:val="008962BE"/>
    <w:rsid w:val="00896F9E"/>
    <w:rsid w:val="008976E7"/>
    <w:rsid w:val="008A7B56"/>
    <w:rsid w:val="008C5DCF"/>
    <w:rsid w:val="00917C80"/>
    <w:rsid w:val="009300DB"/>
    <w:rsid w:val="00A15098"/>
    <w:rsid w:val="00A23914"/>
    <w:rsid w:val="00A31A10"/>
    <w:rsid w:val="00A50853"/>
    <w:rsid w:val="00A50E8B"/>
    <w:rsid w:val="00A529F3"/>
    <w:rsid w:val="00A71C0B"/>
    <w:rsid w:val="00AE18C8"/>
    <w:rsid w:val="00AF3727"/>
    <w:rsid w:val="00C07222"/>
    <w:rsid w:val="00C1693F"/>
    <w:rsid w:val="00C249E7"/>
    <w:rsid w:val="00C9126B"/>
    <w:rsid w:val="00C92634"/>
    <w:rsid w:val="00CB3B4F"/>
    <w:rsid w:val="00CB53EE"/>
    <w:rsid w:val="00CC5DCE"/>
    <w:rsid w:val="00CD5A2E"/>
    <w:rsid w:val="00CF7C5B"/>
    <w:rsid w:val="00D202C0"/>
    <w:rsid w:val="00D41F4E"/>
    <w:rsid w:val="00D865EF"/>
    <w:rsid w:val="00D90579"/>
    <w:rsid w:val="00DC33BB"/>
    <w:rsid w:val="00DD467B"/>
    <w:rsid w:val="00E21AB3"/>
    <w:rsid w:val="00E324B1"/>
    <w:rsid w:val="00E86060"/>
    <w:rsid w:val="00EB49A4"/>
    <w:rsid w:val="00EC1FA8"/>
    <w:rsid w:val="00F53D88"/>
    <w:rsid w:val="00F65ABD"/>
    <w:rsid w:val="00F82D1B"/>
    <w:rsid w:val="00FA6984"/>
    <w:rsid w:val="00FD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72A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1C0B"/>
  </w:style>
  <w:style w:type="paragraph" w:styleId="a5">
    <w:name w:val="List Paragraph"/>
    <w:basedOn w:val="a"/>
    <w:uiPriority w:val="34"/>
    <w:qFormat/>
    <w:rsid w:val="00CC5DCE"/>
    <w:pPr>
      <w:ind w:left="720"/>
      <w:contextualSpacing/>
    </w:pPr>
  </w:style>
  <w:style w:type="paragraph" w:customStyle="1" w:styleId="FirstParagraph">
    <w:name w:val="First Paragraph"/>
    <w:basedOn w:val="a6"/>
    <w:next w:val="a6"/>
    <w:qFormat/>
    <w:rsid w:val="00756C0C"/>
  </w:style>
  <w:style w:type="paragraph" w:styleId="a6">
    <w:name w:val="Body Text"/>
    <w:basedOn w:val="a"/>
    <w:link w:val="a7"/>
    <w:uiPriority w:val="99"/>
    <w:unhideWhenUsed/>
    <w:rsid w:val="00756C0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56C0C"/>
  </w:style>
  <w:style w:type="paragraph" w:styleId="a8">
    <w:name w:val="Normal (Web)"/>
    <w:basedOn w:val="a"/>
    <w:uiPriority w:val="99"/>
    <w:semiHidden/>
    <w:unhideWhenUsed/>
    <w:rsid w:val="00FA69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mpact">
    <w:name w:val="Compact"/>
    <w:basedOn w:val="a6"/>
    <w:qFormat/>
    <w:rsid w:val="00FA6984"/>
    <w:pPr>
      <w:spacing w:before="36" w:after="36" w:line="240" w:lineRule="auto"/>
    </w:pPr>
    <w:rPr>
      <w:rFonts w:ascii="Calibri" w:hAnsi="Calibri" w:cs="Times New Roman"/>
      <w:szCs w:val="24"/>
      <w:lang w:val="en-US" w:eastAsia="en-US"/>
    </w:rPr>
  </w:style>
  <w:style w:type="paragraph" w:customStyle="1" w:styleId="Default">
    <w:name w:val="Default"/>
    <w:rsid w:val="00FA6984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  <w:style w:type="paragraph" w:customStyle="1" w:styleId="c9">
    <w:name w:val="c9"/>
    <w:basedOn w:val="a"/>
    <w:rsid w:val="00FA69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6">
    <w:name w:val="c6"/>
    <w:rsid w:val="00FA6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56;&#1048;&#1050;&#1040;&#1047;&#1067;\&#1055;&#1088;&#1080;&#1082;&#1072;&#1079;&#1099;%202021\&#1055;&#1056;&#1048;&#1050;&#1040;&#1047;&#1067;%202021\&#1073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Светлана</cp:lastModifiedBy>
  <cp:revision>49</cp:revision>
  <cp:lastPrinted>2024-11-12T12:42:00Z</cp:lastPrinted>
  <dcterms:created xsi:type="dcterms:W3CDTF">2021-09-30T13:04:00Z</dcterms:created>
  <dcterms:modified xsi:type="dcterms:W3CDTF">2026-05-13T15:19:00Z</dcterms:modified>
</cp:coreProperties>
</file>