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Pr="00B159B3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641386968" r:id="rId8"/>
        </w:object>
      </w: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Default="00DD7947" w:rsidP="000248CE">
      <w:pPr>
        <w:pStyle w:val="Style3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7947" w:rsidRPr="00686803" w:rsidRDefault="00DD7947" w:rsidP="000248CE">
      <w:pPr>
        <w:pStyle w:val="Style37"/>
        <w:widowControl/>
        <w:spacing w:line="240" w:lineRule="auto"/>
        <w:rPr>
          <w:rStyle w:val="FontStyle210"/>
          <w:rFonts w:ascii="Times New Roman" w:hAnsi="Times New Roman" w:cs="Times New Roman"/>
          <w:b w:val="0"/>
          <w:sz w:val="28"/>
          <w:szCs w:val="28"/>
        </w:rPr>
      </w:pPr>
    </w:p>
    <w:p w:rsidR="00DD7947" w:rsidRDefault="00DD7947" w:rsidP="00F91929">
      <w:pPr>
        <w:pStyle w:val="NoSpacing"/>
        <w:rPr>
          <w:rStyle w:val="FontStyle210"/>
          <w:rFonts w:ascii="Arial" w:hAnsi="Arial" w:cs="Arial"/>
          <w:sz w:val="40"/>
          <w:szCs w:val="40"/>
          <w:lang w:eastAsia="ru-RU"/>
        </w:rPr>
      </w:pPr>
      <w:r>
        <w:rPr>
          <w:rStyle w:val="FontStyle210"/>
          <w:rFonts w:ascii="Arial" w:hAnsi="Arial" w:cs="Arial"/>
          <w:sz w:val="40"/>
          <w:szCs w:val="40"/>
          <w:lang w:eastAsia="ru-RU"/>
        </w:rPr>
        <w:t xml:space="preserve">                                                             </w:t>
      </w:r>
    </w:p>
    <w:p w:rsidR="00DD7947" w:rsidRDefault="00DD7947" w:rsidP="00F91929">
      <w:pPr>
        <w:pStyle w:val="NoSpacing"/>
        <w:rPr>
          <w:rStyle w:val="FontStyle210"/>
          <w:rFonts w:ascii="Arial" w:hAnsi="Arial" w:cs="Arial"/>
          <w:sz w:val="40"/>
          <w:szCs w:val="40"/>
          <w:lang w:eastAsia="ru-RU"/>
        </w:rPr>
      </w:pPr>
    </w:p>
    <w:p w:rsidR="00DD7947" w:rsidRPr="00F91929" w:rsidRDefault="00DD7947" w:rsidP="00F91929">
      <w:pPr>
        <w:pStyle w:val="NoSpacing"/>
        <w:rPr>
          <w:rStyle w:val="FontStyle223"/>
          <w:rFonts w:ascii="Times New Roman" w:hAnsi="Times New Roman" w:cs="Times New Roman"/>
        </w:rPr>
      </w:pPr>
      <w:r>
        <w:rPr>
          <w:rStyle w:val="FontStyle210"/>
          <w:rFonts w:ascii="Arial" w:hAnsi="Arial" w:cs="Arial"/>
          <w:sz w:val="40"/>
          <w:szCs w:val="40"/>
          <w:lang w:eastAsia="ru-RU"/>
        </w:rPr>
        <w:t xml:space="preserve">                                                         </w:t>
      </w:r>
      <w:r w:rsidRPr="00F91929">
        <w:rPr>
          <w:rStyle w:val="FontStyle223"/>
          <w:rFonts w:ascii="Times New Roman" w:hAnsi="Times New Roman" w:cs="Times New Roman"/>
        </w:rPr>
        <w:t xml:space="preserve">Содержание </w:t>
      </w:r>
    </w:p>
    <w:p w:rsidR="00DD7947" w:rsidRDefault="00DD7947" w:rsidP="00AA2DFE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AA2DFE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575697">
      <w:pPr>
        <w:pStyle w:val="NoSpacing"/>
        <w:tabs>
          <w:tab w:val="left" w:pos="13725"/>
        </w:tabs>
        <w:rPr>
          <w:rStyle w:val="FontStyle223"/>
          <w:rFonts w:ascii="Times New Roman" w:hAnsi="Times New Roman" w:cs="Times New Roman"/>
          <w:sz w:val="24"/>
          <w:szCs w:val="24"/>
        </w:rPr>
      </w:pPr>
      <w:r>
        <w:rPr>
          <w:rStyle w:val="FontStyle223"/>
          <w:rFonts w:ascii="Times New Roman" w:hAnsi="Times New Roman" w:cs="Times New Roman"/>
          <w:sz w:val="24"/>
          <w:szCs w:val="24"/>
        </w:rPr>
        <w:t>Целевой раздел</w:t>
      </w:r>
    </w:p>
    <w:p w:rsidR="00DD7947" w:rsidRPr="00527112" w:rsidRDefault="00DD7947" w:rsidP="006121E7">
      <w:pPr>
        <w:pStyle w:val="NoSpacing"/>
        <w:tabs>
          <w:tab w:val="left" w:pos="13725"/>
        </w:tabs>
        <w:rPr>
          <w:rStyle w:val="FontStyle223"/>
          <w:rFonts w:ascii="Times New Roman" w:hAnsi="Times New Roman" w:cs="Times New Roman"/>
          <w:sz w:val="24"/>
          <w:szCs w:val="24"/>
        </w:rPr>
      </w:pPr>
      <w:r>
        <w:rPr>
          <w:rStyle w:val="FontStyle223"/>
          <w:rFonts w:ascii="Times New Roman" w:hAnsi="Times New Roman" w:cs="Times New Roman"/>
          <w:sz w:val="24"/>
          <w:szCs w:val="24"/>
        </w:rPr>
        <w:t>1.Пояснительная записка</w:t>
      </w:r>
      <w:r>
        <w:rPr>
          <w:rStyle w:val="FontStyle223"/>
          <w:rFonts w:ascii="Times New Roman" w:hAnsi="Times New Roman" w:cs="Times New Roman"/>
          <w:sz w:val="24"/>
          <w:szCs w:val="24"/>
        </w:rPr>
        <w:tab/>
      </w:r>
      <w:r>
        <w:rPr>
          <w:rStyle w:val="FontStyle209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Style w:val="FontStyle223"/>
          <w:rFonts w:ascii="Times New Roman" w:hAnsi="Times New Roman" w:cs="Times New Roman"/>
          <w:sz w:val="24"/>
          <w:szCs w:val="24"/>
        </w:rPr>
        <w:tab/>
        <w:t xml:space="preserve">  2.</w:t>
      </w:r>
      <w:r w:rsidRPr="00527112">
        <w:rPr>
          <w:rStyle w:val="FontStyle223"/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Style w:val="FontStyle223"/>
          <w:rFonts w:ascii="Times New Roman" w:hAnsi="Times New Roman" w:cs="Times New Roman"/>
          <w:sz w:val="24"/>
          <w:szCs w:val="24"/>
        </w:rPr>
        <w:t>и задачи работы в старшей  группе</w:t>
      </w:r>
    </w:p>
    <w:p w:rsidR="00DD7947" w:rsidRPr="002D18F4" w:rsidRDefault="00DD7947" w:rsidP="00AD7BE8">
      <w:pPr>
        <w:pStyle w:val="NoSpacing"/>
        <w:tabs>
          <w:tab w:val="left" w:pos="13800"/>
        </w:tabs>
        <w:rPr>
          <w:rStyle w:val="FontStyle22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23"/>
          <w:rFonts w:ascii="Times New Roman" w:hAnsi="Times New Roman" w:cs="Times New Roman"/>
          <w:b w:val="0"/>
          <w:sz w:val="24"/>
          <w:szCs w:val="24"/>
        </w:rPr>
        <w:t>2.1.Возрастные особенности детей 5-6</w:t>
      </w:r>
      <w:r w:rsidRPr="002D18F4">
        <w:rPr>
          <w:rStyle w:val="FontStyle223"/>
          <w:rFonts w:ascii="Times New Roman" w:hAnsi="Times New Roman" w:cs="Times New Roman"/>
          <w:b w:val="0"/>
          <w:sz w:val="24"/>
          <w:szCs w:val="24"/>
        </w:rPr>
        <w:t xml:space="preserve"> лет</w:t>
      </w:r>
      <w:r w:rsidRPr="002D18F4">
        <w:rPr>
          <w:rStyle w:val="FontStyle223"/>
          <w:rFonts w:ascii="Times New Roman" w:hAnsi="Times New Roman" w:cs="Times New Roman"/>
          <w:b w:val="0"/>
          <w:sz w:val="24"/>
          <w:szCs w:val="24"/>
        </w:rPr>
        <w:tab/>
      </w:r>
    </w:p>
    <w:p w:rsidR="00DD7947" w:rsidRPr="004C2B89" w:rsidRDefault="00DD7947" w:rsidP="004C2B89">
      <w:pPr>
        <w:pStyle w:val="NoSpacing"/>
        <w:tabs>
          <w:tab w:val="left" w:pos="13800"/>
        </w:tabs>
        <w:rPr>
          <w:rFonts w:ascii="Times New Roman" w:hAnsi="Times New Roman"/>
          <w:bCs/>
          <w:sz w:val="24"/>
          <w:szCs w:val="24"/>
        </w:rPr>
      </w:pPr>
      <w:r>
        <w:rPr>
          <w:rStyle w:val="FontStyle223"/>
          <w:rFonts w:ascii="Times New Roman" w:hAnsi="Times New Roman" w:cs="Times New Roman"/>
          <w:b w:val="0"/>
          <w:sz w:val="24"/>
          <w:szCs w:val="24"/>
        </w:rPr>
        <w:t>2.2.</w:t>
      </w:r>
      <w:r w:rsidRPr="002D18F4">
        <w:rPr>
          <w:rStyle w:val="FontStyle223"/>
          <w:rFonts w:ascii="Times New Roman" w:hAnsi="Times New Roman" w:cs="Times New Roman"/>
          <w:b w:val="0"/>
          <w:sz w:val="24"/>
          <w:szCs w:val="24"/>
        </w:rPr>
        <w:t>Задачи воспитательно-образоват</w:t>
      </w:r>
      <w:r>
        <w:rPr>
          <w:rStyle w:val="FontStyle223"/>
          <w:rFonts w:ascii="Times New Roman" w:hAnsi="Times New Roman" w:cs="Times New Roman"/>
          <w:b w:val="0"/>
          <w:sz w:val="24"/>
          <w:szCs w:val="24"/>
        </w:rPr>
        <w:t>ельной деятельности с детьми 5-6</w:t>
      </w:r>
      <w:r w:rsidRPr="002D18F4">
        <w:rPr>
          <w:rStyle w:val="FontStyle223"/>
          <w:rFonts w:ascii="Times New Roman" w:hAnsi="Times New Roman" w:cs="Times New Roman"/>
          <w:b w:val="0"/>
          <w:sz w:val="24"/>
          <w:szCs w:val="24"/>
        </w:rPr>
        <w:t xml:space="preserve"> лет</w:t>
      </w:r>
      <w:r>
        <w:rPr>
          <w:rStyle w:val="FontStyle223"/>
          <w:rFonts w:ascii="Times New Roman" w:hAnsi="Times New Roman" w:cs="Times New Roman"/>
          <w:sz w:val="24"/>
          <w:szCs w:val="24"/>
        </w:rPr>
        <w:tab/>
      </w:r>
    </w:p>
    <w:p w:rsidR="00DD7947" w:rsidRPr="008C0E4B" w:rsidRDefault="00DD7947" w:rsidP="00EC5602">
      <w:pPr>
        <w:pStyle w:val="NoSpacing"/>
        <w:tabs>
          <w:tab w:val="left" w:pos="13800"/>
        </w:tabs>
        <w:rPr>
          <w:rStyle w:val="FontStyle22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23"/>
          <w:rFonts w:ascii="Times New Roman" w:hAnsi="Times New Roman" w:cs="Times New Roman"/>
          <w:sz w:val="24"/>
          <w:szCs w:val="24"/>
        </w:rPr>
        <w:tab/>
      </w:r>
    </w:p>
    <w:p w:rsidR="00DD7947" w:rsidRDefault="00DD7947" w:rsidP="002C244A">
      <w:pPr>
        <w:pStyle w:val="ListParagraph"/>
        <w:tabs>
          <w:tab w:val="left" w:pos="13800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121E7">
        <w:rPr>
          <w:rFonts w:ascii="Times New Roman" w:hAnsi="Times New Roman"/>
          <w:b/>
          <w:sz w:val="24"/>
          <w:szCs w:val="24"/>
        </w:rPr>
        <w:t xml:space="preserve">.Режим дня в </w:t>
      </w:r>
      <w:r>
        <w:rPr>
          <w:rFonts w:ascii="Times New Roman" w:hAnsi="Times New Roman"/>
          <w:b/>
          <w:sz w:val="24"/>
          <w:szCs w:val="24"/>
        </w:rPr>
        <w:t>старшей группе (5-6</w:t>
      </w:r>
      <w:r w:rsidRPr="006121E7">
        <w:rPr>
          <w:rFonts w:ascii="Times New Roman" w:hAnsi="Times New Roman"/>
          <w:b/>
          <w:sz w:val="24"/>
          <w:szCs w:val="24"/>
        </w:rPr>
        <w:t xml:space="preserve"> лет)</w:t>
      </w:r>
      <w:r w:rsidRPr="006121E7">
        <w:rPr>
          <w:rFonts w:ascii="Times New Roman" w:hAnsi="Times New Roman"/>
          <w:b/>
          <w:sz w:val="24"/>
          <w:szCs w:val="24"/>
        </w:rPr>
        <w:tab/>
      </w:r>
    </w:p>
    <w:p w:rsidR="00DD7947" w:rsidRPr="006656C1" w:rsidRDefault="00DD7947" w:rsidP="002C244A">
      <w:pPr>
        <w:pStyle w:val="ListParagraph"/>
        <w:tabs>
          <w:tab w:val="left" w:pos="13800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656C1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6656C1">
        <w:rPr>
          <w:rFonts w:ascii="Times New Roman" w:hAnsi="Times New Roman"/>
          <w:b/>
          <w:sz w:val="24"/>
          <w:szCs w:val="24"/>
        </w:rPr>
        <w:tab/>
      </w:r>
    </w:p>
    <w:p w:rsidR="00DD7947" w:rsidRDefault="00DD7947" w:rsidP="00AA2DFE">
      <w:pPr>
        <w:pStyle w:val="NoSpacing"/>
        <w:rPr>
          <w:rStyle w:val="FontStyle223"/>
          <w:rFonts w:ascii="Times New Roman" w:hAnsi="Times New Roman" w:cs="Times New Roman"/>
          <w:sz w:val="24"/>
          <w:szCs w:val="24"/>
        </w:rPr>
      </w:pPr>
      <w:r>
        <w:rPr>
          <w:rStyle w:val="FontStyle223"/>
          <w:rFonts w:ascii="Times New Roman" w:hAnsi="Times New Roman" w:cs="Times New Roman"/>
          <w:sz w:val="24"/>
          <w:szCs w:val="24"/>
        </w:rPr>
        <w:t xml:space="preserve">1.Перспективные планы </w:t>
      </w:r>
      <w:r w:rsidRPr="001521E6">
        <w:rPr>
          <w:rStyle w:val="FontStyle223"/>
          <w:rFonts w:ascii="Times New Roman" w:hAnsi="Times New Roman" w:cs="Times New Roman"/>
          <w:sz w:val="24"/>
          <w:szCs w:val="24"/>
        </w:rPr>
        <w:t>воспитательно-образовательной деятельности</w:t>
      </w:r>
      <w:r>
        <w:rPr>
          <w:rStyle w:val="FontStyle223"/>
          <w:rFonts w:ascii="Times New Roman" w:hAnsi="Times New Roman" w:cs="Times New Roman"/>
          <w:sz w:val="24"/>
          <w:szCs w:val="24"/>
        </w:rPr>
        <w:t xml:space="preserve"> </w:t>
      </w:r>
    </w:p>
    <w:p w:rsidR="00DD7947" w:rsidRDefault="00DD7947" w:rsidP="002C244A">
      <w:pPr>
        <w:pStyle w:val="NoSpacing"/>
        <w:rPr>
          <w:rStyle w:val="FontStyle207"/>
          <w:rFonts w:ascii="Times New Roman" w:hAnsi="Times New Roman" w:cs="Times New Roman"/>
          <w:sz w:val="24"/>
          <w:szCs w:val="24"/>
        </w:rPr>
      </w:pPr>
      <w:r w:rsidRPr="00951703">
        <w:rPr>
          <w:rStyle w:val="FontStyle207"/>
          <w:rFonts w:ascii="Times New Roman" w:hAnsi="Times New Roman" w:cs="Times New Roman"/>
          <w:sz w:val="24"/>
          <w:szCs w:val="24"/>
        </w:rPr>
        <w:t>Перспективный план работы  в образовательных областях «Физическая культура», «Здоровье». Физическая культура.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D7947" w:rsidRDefault="00DD7947" w:rsidP="000B20CA">
      <w:pPr>
        <w:pStyle w:val="NoSpacing"/>
        <w:rPr>
          <w:rStyle w:val="FontStyle207"/>
          <w:rFonts w:ascii="Times New Roman" w:hAnsi="Times New Roman" w:cs="Times New Roman"/>
          <w:sz w:val="24"/>
          <w:szCs w:val="24"/>
        </w:rPr>
      </w:pPr>
      <w:r w:rsidRPr="00951703"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«Познание».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представлений.   </w:t>
      </w:r>
    </w:p>
    <w:p w:rsidR="00DD7947" w:rsidRDefault="00DD7947" w:rsidP="000B20CA">
      <w:pPr>
        <w:pStyle w:val="NoSpacing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D7947" w:rsidRDefault="00DD7947" w:rsidP="000B20CA">
      <w:pPr>
        <w:pStyle w:val="NoSpacing"/>
        <w:rPr>
          <w:rStyle w:val="FontStyle207"/>
          <w:rFonts w:ascii="Times New Roman" w:hAnsi="Times New Roman" w:cs="Times New Roman"/>
          <w:sz w:val="24"/>
          <w:szCs w:val="24"/>
        </w:rPr>
      </w:pPr>
      <w:r w:rsidRPr="00951703"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«Познание».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представлений.   </w:t>
      </w:r>
    </w:p>
    <w:p w:rsidR="00DD7947" w:rsidRDefault="00DD7947" w:rsidP="000B20CA">
      <w:pPr>
        <w:pStyle w:val="NoSpacing"/>
        <w:rPr>
          <w:rFonts w:ascii="Times New Roman" w:hAnsi="Times New Roman"/>
          <w:sz w:val="24"/>
          <w:szCs w:val="24"/>
        </w:rPr>
      </w:pPr>
      <w:r w:rsidRPr="00951703"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«Познание». Познавательно-исследовательская и продуктивная  </w:t>
      </w:r>
    </w:p>
    <w:p w:rsidR="00DD7947" w:rsidRDefault="00DD7947" w:rsidP="002C244A">
      <w:pPr>
        <w:pStyle w:val="NoSpacing"/>
        <w:rPr>
          <w:rStyle w:val="FontStyle207"/>
          <w:rFonts w:ascii="Times New Roman" w:hAnsi="Times New Roman" w:cs="Times New Roman"/>
          <w:sz w:val="24"/>
          <w:szCs w:val="24"/>
        </w:rPr>
      </w:pPr>
      <w:r w:rsidRPr="00951703">
        <w:rPr>
          <w:rFonts w:ascii="Times New Roman" w:hAnsi="Times New Roman"/>
          <w:sz w:val="24"/>
          <w:szCs w:val="24"/>
        </w:rPr>
        <w:t xml:space="preserve">(конструктивная) деятельность.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951703">
        <w:rPr>
          <w:rFonts w:ascii="Times New Roman" w:hAnsi="Times New Roman"/>
          <w:sz w:val="24"/>
          <w:szCs w:val="24"/>
        </w:rPr>
        <w:t xml:space="preserve">Перспективный план </w:t>
      </w:r>
      <w:r>
        <w:rPr>
          <w:rFonts w:ascii="Times New Roman" w:hAnsi="Times New Roman"/>
          <w:sz w:val="24"/>
          <w:szCs w:val="24"/>
        </w:rPr>
        <w:t>работы</w:t>
      </w:r>
      <w:r w:rsidRPr="00951703">
        <w:rPr>
          <w:rFonts w:ascii="Times New Roman" w:hAnsi="Times New Roman"/>
          <w:sz w:val="24"/>
          <w:szCs w:val="24"/>
        </w:rPr>
        <w:t xml:space="preserve"> в образовательной области «Познание». Формирование целостной ка</w:t>
      </w:r>
      <w:r>
        <w:rPr>
          <w:rFonts w:ascii="Times New Roman" w:hAnsi="Times New Roman"/>
          <w:sz w:val="24"/>
          <w:szCs w:val="24"/>
        </w:rPr>
        <w:t xml:space="preserve">ртины мира, расширение кругозора            </w:t>
      </w:r>
      <w:r w:rsidRPr="00951703">
        <w:rPr>
          <w:rFonts w:ascii="Times New Roman" w:hAnsi="Times New Roman"/>
          <w:sz w:val="24"/>
          <w:szCs w:val="24"/>
        </w:rPr>
        <w:t>Перспективный план работы  в образовательных областях «Коммуникация», «Чтение художественной литературы»</w:t>
      </w:r>
      <w:r>
        <w:rPr>
          <w:rFonts w:ascii="Times New Roman" w:hAnsi="Times New Roman"/>
          <w:sz w:val="24"/>
          <w:szCs w:val="24"/>
        </w:rPr>
        <w:t xml:space="preserve"> Развитие речи      </w:t>
      </w:r>
    </w:p>
    <w:p w:rsidR="00DD7947" w:rsidRDefault="00DD7947" w:rsidP="00575697">
      <w:pPr>
        <w:pStyle w:val="NoSpacing"/>
        <w:rPr>
          <w:rFonts w:ascii="Times New Roman" w:hAnsi="Times New Roman"/>
          <w:sz w:val="24"/>
          <w:szCs w:val="24"/>
        </w:rPr>
      </w:pPr>
      <w:r w:rsidRPr="00951703">
        <w:rPr>
          <w:rFonts w:ascii="Times New Roman" w:hAnsi="Times New Roman"/>
          <w:sz w:val="24"/>
          <w:szCs w:val="24"/>
        </w:rPr>
        <w:t xml:space="preserve">Перспективный план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951703">
        <w:rPr>
          <w:rFonts w:ascii="Times New Roman" w:hAnsi="Times New Roman"/>
          <w:sz w:val="24"/>
          <w:szCs w:val="24"/>
        </w:rPr>
        <w:t>в области «Художественное творчество». Рисование</w:t>
      </w:r>
      <w:r>
        <w:rPr>
          <w:rFonts w:ascii="Times New Roman" w:hAnsi="Times New Roman"/>
          <w:sz w:val="24"/>
          <w:szCs w:val="24"/>
        </w:rPr>
        <w:t>.</w:t>
      </w:r>
      <w:r w:rsidRPr="00575697">
        <w:rPr>
          <w:rFonts w:ascii="Times New Roman" w:hAnsi="Times New Roman"/>
          <w:sz w:val="24"/>
          <w:szCs w:val="24"/>
        </w:rPr>
        <w:t xml:space="preserve"> </w:t>
      </w:r>
      <w:r w:rsidRPr="00951703">
        <w:rPr>
          <w:rFonts w:ascii="Times New Roman" w:hAnsi="Times New Roman"/>
          <w:sz w:val="24"/>
          <w:szCs w:val="24"/>
        </w:rPr>
        <w:t>Лепка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1822">
        <w:rPr>
          <w:rFonts w:ascii="Times New Roman" w:hAnsi="Times New Roman"/>
          <w:sz w:val="24"/>
          <w:szCs w:val="24"/>
        </w:rPr>
        <w:t>Аппликация</w:t>
      </w:r>
      <w:r w:rsidRPr="009517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7947" w:rsidRDefault="00DD7947" w:rsidP="0057569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«Коммуникация». Обучение грамоте                                                                     </w:t>
      </w:r>
    </w:p>
    <w:p w:rsidR="00DD7947" w:rsidRDefault="00DD7947" w:rsidP="0098760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«Социализация»                                                                                                        </w:t>
      </w:r>
    </w:p>
    <w:p w:rsidR="00DD7947" w:rsidRDefault="00DD7947" w:rsidP="0057569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«Труд»                                                                                                                        </w:t>
      </w:r>
    </w:p>
    <w:p w:rsidR="00DD7947" w:rsidRDefault="00DD7947" w:rsidP="00C954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Перспективный план работы в образовательной области «Безопасность»                                                                                                         </w:t>
      </w:r>
    </w:p>
    <w:p w:rsidR="00DD7947" w:rsidRDefault="00DD7947" w:rsidP="002C244A">
      <w:pPr>
        <w:pStyle w:val="NoSpacing"/>
        <w:tabs>
          <w:tab w:val="left" w:pos="13980"/>
        </w:tabs>
        <w:rPr>
          <w:rFonts w:ascii="Times New Roman" w:hAnsi="Times New Roman"/>
          <w:sz w:val="24"/>
          <w:szCs w:val="24"/>
        </w:rPr>
      </w:pPr>
      <w:r w:rsidRPr="003F1822">
        <w:rPr>
          <w:rFonts w:ascii="Times New Roman" w:hAnsi="Times New Roman"/>
          <w:sz w:val="24"/>
          <w:szCs w:val="24"/>
        </w:rPr>
        <w:t xml:space="preserve">Перспективный план прогулок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D7947" w:rsidRDefault="00DD7947" w:rsidP="00E41E93">
      <w:pPr>
        <w:pStyle w:val="NoSpacing"/>
        <w:tabs>
          <w:tab w:val="left" w:pos="13980"/>
        </w:tabs>
        <w:rPr>
          <w:rFonts w:ascii="Times New Roman" w:hAnsi="Times New Roman"/>
          <w:sz w:val="24"/>
          <w:szCs w:val="24"/>
        </w:rPr>
      </w:pPr>
    </w:p>
    <w:p w:rsidR="00DD7947" w:rsidRDefault="00DD7947" w:rsidP="00AA2DFE">
      <w:pPr>
        <w:pStyle w:val="NoSpacing"/>
        <w:tabs>
          <w:tab w:val="left" w:pos="13980"/>
        </w:tabs>
        <w:rPr>
          <w:rStyle w:val="FontStyle266"/>
          <w:rFonts w:ascii="Times New Roman" w:hAnsi="Times New Roman" w:cs="Times New Roman"/>
          <w:b w:val="0"/>
          <w:sz w:val="24"/>
          <w:szCs w:val="24"/>
        </w:rPr>
      </w:pPr>
      <w:r w:rsidRPr="00AF2507">
        <w:rPr>
          <w:rStyle w:val="FontStyle266"/>
          <w:rFonts w:ascii="Times New Roman" w:hAnsi="Times New Roman" w:cs="Times New Roman"/>
          <w:sz w:val="24"/>
          <w:szCs w:val="24"/>
        </w:rPr>
        <w:t>Планируемые про</w:t>
      </w:r>
      <w:r>
        <w:rPr>
          <w:rStyle w:val="FontStyle266"/>
          <w:rFonts w:ascii="Times New Roman" w:hAnsi="Times New Roman" w:cs="Times New Roman"/>
          <w:sz w:val="24"/>
          <w:szCs w:val="24"/>
        </w:rPr>
        <w:t xml:space="preserve">межуточные результаты освоения программы                                                                                                                 </w:t>
      </w:r>
    </w:p>
    <w:p w:rsidR="00DD7947" w:rsidRDefault="00DD7947" w:rsidP="00575697">
      <w:pPr>
        <w:pStyle w:val="NoSpacing"/>
        <w:tabs>
          <w:tab w:val="left" w:pos="13980"/>
        </w:tabs>
        <w:rPr>
          <w:rFonts w:ascii="Times New Roman" w:hAnsi="Times New Roman"/>
          <w:b/>
          <w:sz w:val="24"/>
          <w:szCs w:val="24"/>
        </w:rPr>
      </w:pPr>
    </w:p>
    <w:p w:rsidR="00DD7947" w:rsidRPr="002D18F4" w:rsidRDefault="00DD7947" w:rsidP="00575697">
      <w:pPr>
        <w:pStyle w:val="NoSpacing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803CF6">
        <w:rPr>
          <w:rStyle w:val="FontStyle210"/>
          <w:rFonts w:ascii="Times New Roman" w:hAnsi="Times New Roman" w:cs="Times New Roman"/>
          <w:sz w:val="24"/>
          <w:szCs w:val="24"/>
        </w:rPr>
        <w:t>Система мониторинга достижения детьми планируемых результатов освоения программы</w:t>
      </w:r>
      <w:r>
        <w:rPr>
          <w:rStyle w:val="FontStyle21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D7947" w:rsidRPr="006A337C" w:rsidRDefault="00DD7947" w:rsidP="00AA2DFE">
      <w:pPr>
        <w:pStyle w:val="NoSpacing"/>
        <w:tabs>
          <w:tab w:val="left" w:pos="13980"/>
        </w:tabs>
        <w:rPr>
          <w:rStyle w:val="FontStyle266"/>
          <w:rFonts w:ascii="Times New Roman" w:hAnsi="Times New Roman" w:cs="Times New Roman"/>
          <w:b w:val="0"/>
          <w:sz w:val="24"/>
          <w:szCs w:val="24"/>
        </w:rPr>
      </w:pPr>
    </w:p>
    <w:p w:rsidR="00DD7947" w:rsidRPr="00AD7BE8" w:rsidRDefault="00DD7947" w:rsidP="00AD7BE8">
      <w:pPr>
        <w:pStyle w:val="NoSpacing"/>
        <w:tabs>
          <w:tab w:val="left" w:pos="13980"/>
        </w:tabs>
        <w:rPr>
          <w:rStyle w:val="FontStyle22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23"/>
          <w:rFonts w:ascii="Times New Roman" w:hAnsi="Times New Roman" w:cs="Times New Roman"/>
          <w:sz w:val="24"/>
          <w:szCs w:val="24"/>
        </w:rPr>
        <w:t xml:space="preserve">Используемая литература                                                                                                                                                                                       </w:t>
      </w:r>
    </w:p>
    <w:p w:rsidR="00DD7947" w:rsidRDefault="00DD7947" w:rsidP="00527112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B20CA">
      <w:pPr>
        <w:pStyle w:val="NoSpacing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527112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527112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527112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527112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527112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  <w:r>
        <w:rPr>
          <w:rStyle w:val="FontStyle223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D7947" w:rsidRDefault="00DD7947" w:rsidP="000248CE">
      <w:pPr>
        <w:pStyle w:val="NoSpacing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413B57">
      <w:pPr>
        <w:pStyle w:val="NoSpacing"/>
        <w:ind w:firstLine="708"/>
        <w:jc w:val="both"/>
        <w:rPr>
          <w:rStyle w:val="FontStyle223"/>
          <w:rFonts w:ascii="Times New Roman" w:hAnsi="Times New Roman" w:cs="Times New Roman"/>
          <w:b w:val="0"/>
          <w:sz w:val="22"/>
          <w:szCs w:val="22"/>
        </w:rPr>
      </w:pP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Рабочая программа 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старшей группы   «Непоседы» </w:t>
      </w: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>составле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>на в соответствии с ФГОС</w:t>
      </w: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>, на основе примерной основной общеобразовательной программы дошкольного образования «От рождения до школы»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 под редакцией Н.Е.Вераксы, Т.С.Комаровой, М.А.Васильевой, </w:t>
      </w:r>
      <w:r w:rsidRPr="00777B23">
        <w:rPr>
          <w:rStyle w:val="FontStyle223"/>
          <w:rFonts w:ascii="Times New Roman" w:hAnsi="Times New Roman" w:cs="Times New Roman"/>
          <w:b w:val="0"/>
          <w:bCs w:val="0"/>
          <w:sz w:val="24"/>
          <w:szCs w:val="24"/>
        </w:rPr>
        <w:t>основной общео</w:t>
      </w:r>
      <w:r>
        <w:rPr>
          <w:rStyle w:val="FontStyle223"/>
          <w:rFonts w:ascii="Times New Roman" w:hAnsi="Times New Roman" w:cs="Times New Roman"/>
          <w:b w:val="0"/>
          <w:bCs w:val="0"/>
          <w:sz w:val="24"/>
          <w:szCs w:val="24"/>
        </w:rPr>
        <w:t>бразовательной программы МБДОУ детский сад «Солнышко» с.Русаковка.</w:t>
      </w:r>
    </w:p>
    <w:p w:rsidR="00DD7947" w:rsidRDefault="00DD7947" w:rsidP="00413B57">
      <w:pPr>
        <w:pStyle w:val="NoSpacing"/>
        <w:ind w:firstLine="708"/>
        <w:jc w:val="both"/>
        <w:rPr>
          <w:rStyle w:val="FontStyle223"/>
          <w:rFonts w:ascii="Times New Roman" w:hAnsi="Times New Roman" w:cs="Times New Roman"/>
          <w:b w:val="0"/>
          <w:sz w:val="22"/>
          <w:szCs w:val="22"/>
        </w:rPr>
      </w:pP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>Вос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питанниками данной группы в 2019 – 2020 учебном году являются дети </w:t>
      </w: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 5-6 лет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>. П</w:t>
      </w: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оэтому, воспитательно-образовательная деятельность, 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режим дня в данной группе построены </w:t>
      </w:r>
      <w:r w:rsidRPr="00626110">
        <w:rPr>
          <w:rStyle w:val="FontStyle223"/>
          <w:rFonts w:ascii="Times New Roman" w:hAnsi="Times New Roman" w:cs="Times New Roman"/>
          <w:b w:val="0"/>
          <w:sz w:val="22"/>
          <w:szCs w:val="22"/>
        </w:rPr>
        <w:t xml:space="preserve"> с учетом возрастных 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>и индивидуальных особенностей детей.</w:t>
      </w:r>
    </w:p>
    <w:p w:rsidR="00DD7947" w:rsidRPr="00F87076" w:rsidRDefault="00DD7947" w:rsidP="00F87076">
      <w:pPr>
        <w:shd w:val="clear" w:color="auto" w:fill="FFFFFF"/>
        <w:spacing w:after="24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i/>
          <w:iCs/>
          <w:u w:val="single"/>
          <w:bdr w:val="none" w:sz="0" w:space="0" w:color="auto" w:frame="1"/>
          <w:lang w:eastAsia="ru-RU"/>
        </w:rPr>
        <w:t>Нормативно – правовое обеспечение</w:t>
      </w:r>
      <w:r w:rsidRPr="00F87076">
        <w:rPr>
          <w:rFonts w:ascii="Times New Roman" w:hAnsi="Times New Roman"/>
          <w:b/>
          <w:bCs/>
          <w:bdr w:val="none" w:sz="0" w:space="0" w:color="auto" w:frame="1"/>
          <w:lang w:eastAsia="ru-RU"/>
        </w:rPr>
        <w:t>: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Федеральный закон от 29.12.2012 № 273-ФЗ «Об образовании в РФ».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 xml:space="preserve">Федеральный закон Российской Федерации от 5 апреля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>. №44-ФЗ «О контрактной системе в сфере закупок товаров, работ, услуг для обеспечения государственных и муниципальных нужд».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 xml:space="preserve">. №1155 «Об утверждении федерального государственного образовательного стандарта дошкольного образования»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>., № 30384).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Приказ Министерства образования и науки РФ от 30 августа 2013г.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 xml:space="preserve">Приказ Министерства образования и науки РФ от 8 апреля 2014г. № 293 «Об утверждении Порядка приема на обучение по образовательным программам дошкольного образования» (зарегистрировано в Минюсте РФ 12 мая </w:t>
      </w:r>
      <w:smartTag w:uri="urn:schemas-microsoft-com:office:smarttags" w:element="metricconverter">
        <w:smartTagPr>
          <w:attr w:name="ProductID" w:val="2014 г"/>
        </w:smartTagPr>
        <w:r w:rsidRPr="00F87076">
          <w:rPr>
            <w:rFonts w:ascii="Times New Roman" w:hAnsi="Times New Roman"/>
            <w:lang w:eastAsia="ru-RU"/>
          </w:rPr>
          <w:t>2014 г</w:t>
        </w:r>
      </w:smartTag>
      <w:r w:rsidRPr="00F87076">
        <w:rPr>
          <w:rFonts w:ascii="Times New Roman" w:hAnsi="Times New Roman"/>
          <w:lang w:eastAsia="ru-RU"/>
        </w:rPr>
        <w:t xml:space="preserve">., № 32220, вступил в силу 27 мая </w:t>
      </w:r>
      <w:smartTag w:uri="urn:schemas-microsoft-com:office:smarttags" w:element="metricconverter">
        <w:smartTagPr>
          <w:attr w:name="ProductID" w:val="2014 г"/>
        </w:smartTagPr>
        <w:r w:rsidRPr="00F87076">
          <w:rPr>
            <w:rFonts w:ascii="Times New Roman" w:hAnsi="Times New Roman"/>
            <w:lang w:eastAsia="ru-RU"/>
          </w:rPr>
          <w:t>2014 г</w:t>
        </w:r>
      </w:smartTag>
      <w:r w:rsidRPr="00F87076">
        <w:rPr>
          <w:rFonts w:ascii="Times New Roman" w:hAnsi="Times New Roman"/>
          <w:lang w:eastAsia="ru-RU"/>
        </w:rPr>
        <w:t>.).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 xml:space="preserve">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 xml:space="preserve">. №462 «Об утверждении Порядка проведения самообследования образовательной организацией» (зарегистрирован в Минюсте РФ 27 июня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>., № 28908).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Приказ Министерства образования и науки РФ от 13 января 2014г. № 8 «Об утверждении примерной формы договора об образовании по образовательным программам дошкольного образования».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 xml:space="preserve">Приказ Министерства труда и социальной защиты РФ от 18 октября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>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F87076">
          <w:rPr>
            <w:rFonts w:ascii="Times New Roman" w:hAnsi="Times New Roman"/>
            <w:lang w:eastAsia="ru-RU"/>
          </w:rPr>
          <w:t>2013 г</w:t>
        </w:r>
      </w:smartTag>
      <w:r w:rsidRPr="00F87076">
        <w:rPr>
          <w:rFonts w:ascii="Times New Roman" w:hAnsi="Times New Roman"/>
          <w:lang w:eastAsia="ru-RU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Инструктивно-методическое письмо Минобразования РФ от 14.03.2000 N 65/23-16«О гигиенических требованиях к максимальной нагрузке на детей дошкольного возраста в организованных формах обучения»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Методические рекомендации для педагогических работников дошкольных</w:t>
      </w:r>
      <w:r>
        <w:rPr>
          <w:rFonts w:ascii="Times New Roman" w:hAnsi="Times New Roman"/>
          <w:lang w:eastAsia="ru-RU"/>
        </w:rPr>
        <w:t xml:space="preserve"> учреждений</w:t>
      </w:r>
      <w:r w:rsidRPr="00F87076">
        <w:rPr>
          <w:rFonts w:ascii="Times New Roman" w:hAnsi="Times New Roman"/>
          <w:lang w:eastAsia="ru-RU"/>
        </w:rPr>
        <w:t xml:space="preserve"> </w:t>
      </w:r>
    </w:p>
    <w:p w:rsidR="00DD7947" w:rsidRPr="00F87076" w:rsidRDefault="00DD7947" w:rsidP="00F87076">
      <w:pPr>
        <w:numPr>
          <w:ilvl w:val="0"/>
          <w:numId w:val="43"/>
        </w:numPr>
        <w:spacing w:after="0" w:line="312" w:lineRule="atLeast"/>
        <w:ind w:left="1134"/>
        <w:textAlignment w:val="baseline"/>
        <w:rPr>
          <w:rFonts w:ascii="Times New Roman" w:hAnsi="Times New Roman"/>
          <w:lang w:eastAsia="ru-RU"/>
        </w:rPr>
      </w:pPr>
      <w:r w:rsidRPr="00F87076">
        <w:rPr>
          <w:rFonts w:ascii="Times New Roman" w:hAnsi="Times New Roman"/>
          <w:lang w:eastAsia="ru-RU"/>
        </w:rPr>
        <w:t>Устав МБДОУ.</w:t>
      </w:r>
    </w:p>
    <w:p w:rsidR="00DD7947" w:rsidRDefault="00DD7947" w:rsidP="00F87076">
      <w:pPr>
        <w:shd w:val="clear" w:color="auto" w:fill="FFFFFF"/>
        <w:autoSpaceDE w:val="0"/>
        <w:jc w:val="both"/>
        <w:rPr>
          <w:rFonts w:ascii="Times New Roman" w:hAnsi="Times New Roman"/>
          <w:b/>
          <w:color w:val="000000"/>
        </w:rPr>
      </w:pPr>
    </w:p>
    <w:p w:rsidR="00DD7947" w:rsidRPr="00F87076" w:rsidRDefault="00DD7947" w:rsidP="00F87076">
      <w:pPr>
        <w:shd w:val="clear" w:color="auto" w:fill="FFFFFF"/>
        <w:autoSpaceDE w:val="0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b/>
          <w:color w:val="000000"/>
          <w:u w:val="single"/>
        </w:rPr>
        <w:t>Целью</w:t>
      </w:r>
      <w:r w:rsidRPr="00F87076">
        <w:rPr>
          <w:rFonts w:ascii="Times New Roman" w:hAnsi="Times New Roman"/>
          <w:b/>
          <w:color w:val="000000"/>
        </w:rPr>
        <w:t xml:space="preserve"> </w:t>
      </w:r>
      <w:r w:rsidRPr="00F87076">
        <w:rPr>
          <w:rFonts w:ascii="Times New Roman" w:hAnsi="Times New Roman"/>
        </w:rPr>
        <w:t xml:space="preserve">рабочей программы является </w:t>
      </w:r>
      <w:r w:rsidRPr="00F87076">
        <w:rPr>
          <w:rFonts w:ascii="Times New Roman" w:hAnsi="Times New Roman"/>
          <w:color w:val="000000"/>
        </w:rPr>
        <w:t>создание благоприятных условий для полноценного проживания ребенком дошколь</w:t>
      </w:r>
      <w:r w:rsidRPr="00F87076">
        <w:rPr>
          <w:rFonts w:ascii="Times New Roman" w:hAnsi="Times New Roman"/>
          <w:color w:val="000000"/>
        </w:rPr>
        <w:softHyphen/>
        <w:t>ного детства, формирование основ базовой культуры личности, всестороннее развитие психиче</w:t>
      </w:r>
      <w:r w:rsidRPr="00F87076">
        <w:rPr>
          <w:rFonts w:ascii="Times New Roman" w:hAnsi="Times New Roman"/>
          <w:color w:val="000000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Для достижения целей программы первостепенное значение имеют: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 создание в группах атмосферы гуманного и доброжелательного отношения ко всем воспи</w:t>
      </w:r>
      <w:r w:rsidRPr="00F87076">
        <w:rPr>
          <w:rFonts w:ascii="Times New Roman" w:hAnsi="Times New Roman"/>
          <w:color w:val="000000"/>
        </w:rPr>
        <w:softHyphen/>
        <w:t>танникам, что позволит растить их общительными, добрыми, любознательными, инициативны</w:t>
      </w:r>
      <w:r w:rsidRPr="00F87076">
        <w:rPr>
          <w:rFonts w:ascii="Times New Roman" w:hAnsi="Times New Roman"/>
          <w:color w:val="000000"/>
        </w:rPr>
        <w:softHyphen/>
        <w:t>ми, стремящимися к самостоятельности и творчеству;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 творческая организация (креативность) воспитательно-образовательного процесса;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 вариативность использования образовательного материала, позволяющая развивать творче</w:t>
      </w:r>
      <w:r w:rsidRPr="00F87076">
        <w:rPr>
          <w:rFonts w:ascii="Times New Roman" w:hAnsi="Times New Roman"/>
          <w:color w:val="000000"/>
        </w:rPr>
        <w:softHyphen/>
        <w:t>ство в соответствии с интересами и наклонностями каждого ребенка;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 уважительное отношение к результатам детского творчества;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 единство подходов к воспитанию детей в условиях ДОУ и семьи;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  <w:color w:val="000000"/>
        </w:rPr>
        <w:t>•соблюдение преемственности в работе детского сада и начальной школы, исключающей умст</w:t>
      </w:r>
      <w:r w:rsidRPr="00F87076">
        <w:rPr>
          <w:rFonts w:ascii="Times New Roman" w:hAnsi="Times New Roman"/>
          <w:color w:val="000000"/>
        </w:rPr>
        <w:softHyphen/>
        <w:t>венные и физические перегрузки в содержании образования ребенка дошкольного возраста, обеспе</w:t>
      </w:r>
      <w:r w:rsidRPr="00F87076">
        <w:rPr>
          <w:rFonts w:ascii="Times New Roman" w:hAnsi="Times New Roman"/>
          <w:color w:val="000000"/>
        </w:rPr>
        <w:softHyphen/>
        <w:t>чивая отсутствие давления предметного обучения.</w:t>
      </w:r>
    </w:p>
    <w:p w:rsidR="00DD7947" w:rsidRPr="00F87076" w:rsidRDefault="00DD7947" w:rsidP="00F87076">
      <w:pPr>
        <w:ind w:firstLine="708"/>
        <w:jc w:val="both"/>
        <w:rPr>
          <w:rFonts w:ascii="Times New Roman" w:hAnsi="Times New Roman"/>
          <w:color w:val="000000"/>
        </w:rPr>
      </w:pPr>
      <w:r w:rsidRPr="00F87076">
        <w:rPr>
          <w:rFonts w:ascii="Times New Roman" w:hAnsi="Times New Roman"/>
        </w:rP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rPr>
          <w:rFonts w:ascii="Times New Roman" w:hAnsi="Times New Roman"/>
          <w:b/>
          <w:color w:val="000000"/>
        </w:rPr>
      </w:pPr>
      <w:r w:rsidRPr="00F87076">
        <w:rPr>
          <w:rFonts w:ascii="Times New Roman" w:hAnsi="Times New Roman"/>
          <w:b/>
          <w:color w:val="000000"/>
        </w:rPr>
        <w:t>• физическое развитие;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rPr>
          <w:rFonts w:ascii="Times New Roman" w:hAnsi="Times New Roman"/>
          <w:b/>
          <w:color w:val="000000"/>
        </w:rPr>
      </w:pPr>
      <w:r w:rsidRPr="00F87076">
        <w:rPr>
          <w:rFonts w:ascii="Times New Roman" w:hAnsi="Times New Roman"/>
          <w:b/>
          <w:color w:val="000000"/>
        </w:rPr>
        <w:t>• социально - коммуникативное развитие;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rPr>
          <w:rFonts w:ascii="Times New Roman" w:hAnsi="Times New Roman"/>
          <w:b/>
          <w:color w:val="000000"/>
        </w:rPr>
      </w:pPr>
      <w:r w:rsidRPr="00F87076">
        <w:rPr>
          <w:rFonts w:ascii="Times New Roman" w:hAnsi="Times New Roman"/>
          <w:b/>
          <w:color w:val="000000"/>
        </w:rPr>
        <w:t xml:space="preserve">• познавательное  развитие; 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rPr>
          <w:rFonts w:ascii="Times New Roman" w:hAnsi="Times New Roman"/>
          <w:b/>
          <w:color w:val="000000"/>
        </w:rPr>
      </w:pPr>
      <w:r w:rsidRPr="00F87076">
        <w:rPr>
          <w:rFonts w:ascii="Times New Roman" w:hAnsi="Times New Roman"/>
          <w:b/>
          <w:color w:val="000000"/>
        </w:rPr>
        <w:t>• речевое развитие;</w:t>
      </w:r>
    </w:p>
    <w:p w:rsidR="00DD7947" w:rsidRPr="00F87076" w:rsidRDefault="00DD7947" w:rsidP="00F87076">
      <w:pPr>
        <w:shd w:val="clear" w:color="auto" w:fill="FFFFFF"/>
        <w:autoSpaceDE w:val="0"/>
        <w:ind w:firstLine="708"/>
        <w:rPr>
          <w:rFonts w:ascii="Times New Roman" w:hAnsi="Times New Roman"/>
          <w:b/>
        </w:rPr>
      </w:pPr>
      <w:r w:rsidRPr="00F87076">
        <w:rPr>
          <w:rFonts w:ascii="Times New Roman" w:hAnsi="Times New Roman"/>
          <w:b/>
          <w:color w:val="000000"/>
        </w:rPr>
        <w:t>• художественно-эстетическое развитие.</w:t>
      </w:r>
    </w:p>
    <w:p w:rsidR="00DD7947" w:rsidRPr="00626110" w:rsidRDefault="00DD7947" w:rsidP="00413B57">
      <w:pPr>
        <w:pStyle w:val="NoSpacing"/>
        <w:ind w:firstLine="708"/>
        <w:jc w:val="both"/>
        <w:rPr>
          <w:rStyle w:val="FontStyle223"/>
          <w:rFonts w:ascii="Times New Roman" w:hAnsi="Times New Roman" w:cs="Times New Roman"/>
          <w:b w:val="0"/>
          <w:sz w:val="22"/>
          <w:szCs w:val="22"/>
        </w:rPr>
      </w:pPr>
    </w:p>
    <w:p w:rsidR="00DD7947" w:rsidRDefault="00DD7947" w:rsidP="000B20CA">
      <w:pPr>
        <w:pStyle w:val="NoSpacing"/>
        <w:jc w:val="both"/>
        <w:rPr>
          <w:rFonts w:ascii="Times New Roman" w:hAnsi="Times New Roman"/>
        </w:rPr>
      </w:pPr>
      <w:r w:rsidRPr="004A5782">
        <w:rPr>
          <w:rFonts w:ascii="Times New Roman" w:hAnsi="Times New Roman"/>
        </w:rPr>
        <w:t>- Образовательная область «Познание»</w:t>
      </w:r>
    </w:p>
    <w:p w:rsidR="00DD7947" w:rsidRPr="004A5782" w:rsidRDefault="00DD7947" w:rsidP="000B20CA">
      <w:pPr>
        <w:pStyle w:val="NoSpacing"/>
        <w:jc w:val="both"/>
        <w:rPr>
          <w:rFonts w:ascii="Times New Roman" w:hAnsi="Times New Roman"/>
        </w:rPr>
      </w:pPr>
      <w:r w:rsidRPr="004A5782">
        <w:rPr>
          <w:rFonts w:ascii="Times New Roman" w:hAnsi="Times New Roman"/>
        </w:rPr>
        <w:t xml:space="preserve"> - 2 занятия (Формирование элементарных математических представлений – 1 занятие, познавательно – исследовательская и продуктивная (конструктивная) деятельность – 1 занятие, формирование целостной картины мира и расширение кругозора – 1 занятие).</w:t>
      </w:r>
    </w:p>
    <w:p w:rsidR="00DD7947" w:rsidRDefault="00DD7947" w:rsidP="000B20CA">
      <w:pPr>
        <w:pStyle w:val="NoSpacing"/>
        <w:jc w:val="both"/>
        <w:rPr>
          <w:rFonts w:ascii="Times New Roman" w:hAnsi="Times New Roman"/>
        </w:rPr>
      </w:pPr>
      <w:r w:rsidRPr="004A5782">
        <w:rPr>
          <w:rFonts w:ascii="Times New Roman" w:hAnsi="Times New Roman"/>
        </w:rPr>
        <w:t>- Образовательная область «Коммуникация», «Чтение художественной литерату</w:t>
      </w:r>
      <w:r>
        <w:rPr>
          <w:rFonts w:ascii="Times New Roman" w:hAnsi="Times New Roman"/>
        </w:rPr>
        <w:t xml:space="preserve">ры» </w:t>
      </w:r>
    </w:p>
    <w:p w:rsidR="00DD7947" w:rsidRPr="004A5782" w:rsidRDefault="00DD7947" w:rsidP="000B20C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 занятие (развитие речи)- старшая группа, 1 занятие – (обучение грамоте) старшая группа.</w:t>
      </w:r>
    </w:p>
    <w:p w:rsidR="00DD7947" w:rsidRDefault="00DD7947" w:rsidP="00AA2DFE">
      <w:pPr>
        <w:pStyle w:val="NoSpacing"/>
        <w:jc w:val="both"/>
        <w:rPr>
          <w:rFonts w:ascii="Times New Roman" w:hAnsi="Times New Roman"/>
        </w:rPr>
      </w:pPr>
      <w:r w:rsidRPr="004A5782">
        <w:rPr>
          <w:rFonts w:ascii="Times New Roman" w:hAnsi="Times New Roman"/>
        </w:rPr>
        <w:t xml:space="preserve">- Образовательная область «Художественное творчество» </w:t>
      </w:r>
    </w:p>
    <w:p w:rsidR="00DD7947" w:rsidRPr="004A5782" w:rsidRDefault="00DD7947" w:rsidP="00AA2DF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A5782">
        <w:rPr>
          <w:rFonts w:ascii="Times New Roman" w:hAnsi="Times New Roman"/>
        </w:rPr>
        <w:t>(рисование – 1 занятие, лепка – 0,5 занятия, аппликация – 0,5 занятия).</w:t>
      </w:r>
    </w:p>
    <w:p w:rsidR="00DD7947" w:rsidRPr="004A5782" w:rsidRDefault="00DD7947" w:rsidP="00AA2DFE">
      <w:pPr>
        <w:pStyle w:val="NoSpacing"/>
        <w:jc w:val="both"/>
        <w:rPr>
          <w:rFonts w:ascii="Times New Roman" w:hAnsi="Times New Roman"/>
        </w:rPr>
      </w:pPr>
      <w:r w:rsidRPr="004A5782">
        <w:rPr>
          <w:rFonts w:ascii="Times New Roman" w:hAnsi="Times New Roman"/>
        </w:rPr>
        <w:t>- Образовательная область «Физическая культура» - 3 занятия.</w:t>
      </w:r>
    </w:p>
    <w:p w:rsidR="00DD7947" w:rsidRPr="004A5782" w:rsidRDefault="00DD7947" w:rsidP="00AA2DFE">
      <w:pPr>
        <w:pStyle w:val="NoSpacing"/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</w:pPr>
      <w:r w:rsidRPr="004A5782"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Длител</w:t>
      </w:r>
      <w:r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  <w:t>ьность занятия в старшей</w:t>
      </w:r>
      <w:r w:rsidRPr="004A5782"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  <w:t xml:space="preserve"> группе –</w:t>
      </w:r>
      <w:r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  <w:t xml:space="preserve"> 20-</w:t>
      </w:r>
      <w:r w:rsidRPr="004A5782"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  <w:t xml:space="preserve"> 25 минут.</w:t>
      </w:r>
    </w:p>
    <w:p w:rsidR="00DD7947" w:rsidRPr="00676C06" w:rsidRDefault="00DD7947" w:rsidP="00AA2DFE">
      <w:pPr>
        <w:pStyle w:val="NoSpacing"/>
        <w:ind w:firstLine="708"/>
        <w:jc w:val="both"/>
        <w:rPr>
          <w:rStyle w:val="FontStyle223"/>
          <w:rFonts w:ascii="Times New Roman" w:hAnsi="Times New Roman" w:cs="Times New Roman"/>
          <w:b w:val="0"/>
          <w:bCs w:val="0"/>
          <w:sz w:val="22"/>
          <w:szCs w:val="22"/>
        </w:rPr>
      </w:pPr>
      <w:r w:rsidRPr="00676C06">
        <w:rPr>
          <w:rFonts w:ascii="Times New Roman" w:hAnsi="Times New Roman"/>
        </w:rPr>
        <w:t>Программа разработана в соответствии с культурно-историческими подходами к проблеме развития детей дошкольного возраста, сочетает принципы научной обоснованности и практической применимости. Ее реализация основывается на комплексно-тематическом принципе построения образовательного процесса, принципах целостности и интеграции дошкольного образования, строится на адекватных возрасту</w:t>
      </w:r>
      <w:r>
        <w:rPr>
          <w:rFonts w:ascii="Times New Roman" w:hAnsi="Times New Roman"/>
        </w:rPr>
        <w:t xml:space="preserve"> и особенностям в здоровье</w:t>
      </w:r>
      <w:r w:rsidRPr="00676C06">
        <w:rPr>
          <w:rFonts w:ascii="Times New Roman" w:hAnsi="Times New Roman"/>
        </w:rPr>
        <w:t xml:space="preserve"> видах деятельности и формах работы с детьми.                                                                         </w:t>
      </w:r>
    </w:p>
    <w:p w:rsidR="00DD7947" w:rsidRPr="00634742" w:rsidRDefault="00DD7947" w:rsidP="00A12049">
      <w:pPr>
        <w:pStyle w:val="NoSpacing"/>
        <w:ind w:firstLine="708"/>
        <w:jc w:val="both"/>
        <w:rPr>
          <w:rStyle w:val="FontStyle223"/>
          <w:rFonts w:ascii="Times New Roman" w:hAnsi="Times New Roman" w:cs="Times New Roman"/>
          <w:sz w:val="24"/>
          <w:szCs w:val="24"/>
        </w:rPr>
      </w:pPr>
      <w:r w:rsidRPr="00676C06">
        <w:rPr>
          <w:rFonts w:ascii="Times New Roman" w:hAnsi="Times New Roman"/>
        </w:rPr>
        <w:t>Программа обеспечивает осуществление образовательного процесса в двух основных организационных моделях, включающих совместную деятельность взрослого и детей, самостоятельную деятельность  детей; предусматривает внедрение адекватной возрастным возможностям учебной модели при осуществлений образовательного процесса с детьми, обеспечивает преемственность с примерными основными общеобразовательными программами дошкольного образования. Программа направлена на всестороннее физическое, социально- личностное,  познавательно-речевое, художественно-эстетическое развитие и предусматривает обогащение детского развития посредством приобщения к истокам культуры родного края</w:t>
      </w:r>
      <w:r>
        <w:rPr>
          <w:rFonts w:ascii="Times New Roman" w:hAnsi="Times New Roman"/>
        </w:rPr>
        <w:t xml:space="preserve"> через использование в </w:t>
      </w:r>
      <w:r>
        <w:rPr>
          <w:rStyle w:val="FontStyle223"/>
          <w:rFonts w:ascii="Times New Roman" w:hAnsi="Times New Roman" w:cs="Times New Roman"/>
          <w:b w:val="0"/>
          <w:sz w:val="22"/>
          <w:szCs w:val="22"/>
        </w:rPr>
        <w:t>образовательной деятельности национально-регионального компонента.</w:t>
      </w:r>
    </w:p>
    <w:p w:rsidR="00DD7947" w:rsidRDefault="00DD7947" w:rsidP="00575697">
      <w:pPr>
        <w:pStyle w:val="NoSpacing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Pr="006656C1" w:rsidRDefault="00DD7947" w:rsidP="00575697">
      <w:pPr>
        <w:pStyle w:val="NoSpacing"/>
        <w:jc w:val="center"/>
        <w:rPr>
          <w:rStyle w:val="FontStyle223"/>
          <w:rFonts w:ascii="Times New Roman" w:hAnsi="Times New Roman" w:cs="Times New Roman"/>
        </w:rPr>
      </w:pPr>
      <w:r w:rsidRPr="006656C1">
        <w:rPr>
          <w:rStyle w:val="FontStyle223"/>
          <w:rFonts w:ascii="Times New Roman" w:hAnsi="Times New Roman" w:cs="Times New Roman"/>
        </w:rPr>
        <w:t>2. Направления и задачи работы в старшей группе</w:t>
      </w:r>
    </w:p>
    <w:p w:rsidR="00DD7947" w:rsidRPr="006656C1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6656C1">
        <w:rPr>
          <w:rStyle w:val="FontStyle223"/>
          <w:rFonts w:ascii="Times New Roman" w:hAnsi="Times New Roman" w:cs="Times New Roman"/>
          <w:sz w:val="28"/>
          <w:szCs w:val="28"/>
        </w:rPr>
        <w:t>Возрастные особенности детей 5-6 лет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Дети шестого года жизни уже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могут распределять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роли до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начала игры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строить свое поведение, придерживаясь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3803BF">
        <w:rPr>
          <w:rStyle w:val="FontStyle251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 w:rsidRPr="003803BF">
        <w:rPr>
          <w:rStyle w:val="FontStyle251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игре «Больница» таким центром оказывается кабинет врача, в игре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«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Парикмахерская» — зал стрижки, а зал ожидания выступает в качестве периферии игрового пространства. Действия детей в играх становятся разнообразными.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Развивается изобразительная деятельность детей. Это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>возраст наиболее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активного рисования.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иллюстра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ции к фильмам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динамичные о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тношения.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Рисунк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 приобретают сюжетный характер,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пропорциональным. По рисунку можно судить о половой принадлежности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эмоциональном состоянии изображенного человека.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Овладевают обобщенным способом обследования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 xml:space="preserve">этом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случае ребенок «достраивает» природный материал до целостного образа, дополняя его различными деталями</w:t>
      </w:r>
      <w:r>
        <w:rPr>
          <w:rStyle w:val="FontStyle207"/>
          <w:rFonts w:ascii="Times New Roman" w:hAnsi="Times New Roman" w:cs="Times New Roman"/>
          <w:sz w:val="22"/>
          <w:szCs w:val="22"/>
        </w:rPr>
        <w:t>)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жутся правильными только в том случае, если дети будут применять адек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ватные мыслительные средства. Среди них можно выделить схематизиро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ванные представления, которые возникают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процессе наглядног</w:t>
      </w:r>
      <w:r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моделирования; комплексные представления, отражающие представления детей о системе признаков, которыми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могут обладать объекты, а также представления, отражающие стадии преобразования различных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>объекто</w:t>
      </w:r>
      <w:r>
        <w:rPr>
          <w:rStyle w:val="FontStyle281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и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явлений (представления о цикличности изменений): представления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 xml:space="preserve">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смене времен года, дня и ночи, об увеличении и уменьшении объект</w:t>
      </w:r>
      <w:r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 результате различных воздействий, представления </w:t>
      </w:r>
      <w:r w:rsidRPr="003803BF">
        <w:rPr>
          <w:rStyle w:val="FontStyle281"/>
          <w:rFonts w:ascii="Times New Roman" w:hAnsi="Times New Roman" w:cs="Times New Roman"/>
          <w:sz w:val="22"/>
          <w:szCs w:val="22"/>
        </w:rPr>
        <w:t xml:space="preserve">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развитии и т.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д.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2"/>
          <w:rFonts w:ascii="Times New Roman" w:hAnsi="Times New Roman" w:cs="Times New Roman"/>
          <w:b w:val="0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Развитие воображения в этом возрасте позволяет детям сочинять доста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точно оригинальные и последовательно разворачивающиеся истории. Воображение будет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>активно развиваться лишь при условии проведения специальной работы по его активизации.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Продолжают развиваться устойчивость, распределение, переключаемость внимания. Наблюдается переход </w:t>
      </w:r>
      <w:r>
        <w:rPr>
          <w:rStyle w:val="FontStyle207"/>
          <w:rFonts w:ascii="Times New Roman" w:hAnsi="Times New Roman" w:cs="Times New Roman"/>
          <w:sz w:val="22"/>
          <w:szCs w:val="22"/>
        </w:rPr>
        <w:t>«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от непроизвольного к произвольному вниманию</w:t>
      </w:r>
      <w:r>
        <w:rPr>
          <w:rStyle w:val="FontStyle207"/>
          <w:rFonts w:ascii="Times New Roman" w:hAnsi="Times New Roman" w:cs="Times New Roman"/>
          <w:sz w:val="22"/>
          <w:szCs w:val="22"/>
        </w:rPr>
        <w:t>»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сюжетно-ролевой игре и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повседневной жизни.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Совершенствуется грамматический строй речи. Дети используют прак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DD7947" w:rsidRPr="003803BF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п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DD7947" w:rsidRDefault="00DD7947" w:rsidP="003803BF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обоб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щать, причинное мышление, воображение, произвольное внимание, речь</w:t>
      </w:r>
      <w:r w:rsidRPr="003803BF">
        <w:rPr>
          <w:rStyle w:val="FontStyle252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образ Я.</w:t>
      </w:r>
    </w:p>
    <w:p w:rsidR="00DD7947" w:rsidRPr="003803BF" w:rsidRDefault="00DD7947" w:rsidP="007A1AD9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D7947" w:rsidRPr="006656C1" w:rsidRDefault="00DD7947" w:rsidP="0003090C">
      <w:pPr>
        <w:pStyle w:val="NoSpacing"/>
        <w:ind w:left="720"/>
        <w:jc w:val="center"/>
        <w:rPr>
          <w:rStyle w:val="FontStyle223"/>
          <w:rFonts w:ascii="Times New Roman" w:hAnsi="Times New Roman" w:cs="Times New Roman"/>
        </w:rPr>
      </w:pPr>
      <w:r w:rsidRPr="006656C1">
        <w:rPr>
          <w:rStyle w:val="FontStyle223"/>
          <w:rFonts w:ascii="Times New Roman" w:hAnsi="Times New Roman" w:cs="Times New Roman"/>
        </w:rPr>
        <w:t>3. Задачи воспитательно-образовательной деятельности с детьми 5-6 лет</w:t>
      </w:r>
    </w:p>
    <w:p w:rsidR="00DD7947" w:rsidRPr="006656C1" w:rsidRDefault="00DD7947" w:rsidP="003803BF">
      <w:pPr>
        <w:pStyle w:val="NoSpacing"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6656C1">
        <w:rPr>
          <w:rStyle w:val="FontStyle209"/>
          <w:rFonts w:ascii="Times New Roman" w:hAnsi="Times New Roman" w:cs="Times New Roman"/>
          <w:sz w:val="28"/>
          <w:szCs w:val="28"/>
        </w:rPr>
        <w:t>Направление «Физическое развитие»</w:t>
      </w:r>
    </w:p>
    <w:p w:rsidR="00DD7947" w:rsidRDefault="00DD7947" w:rsidP="00331339">
      <w:pPr>
        <w:pStyle w:val="NoSpacing"/>
        <w:rPr>
          <w:rStyle w:val="FontStyle211"/>
          <w:rFonts w:ascii="Times New Roman" w:hAnsi="Times New Roman" w:cs="Times New Roman"/>
        </w:rPr>
      </w:pPr>
      <w:r w:rsidRPr="00626110">
        <w:rPr>
          <w:rStyle w:val="FontStyle211"/>
          <w:rFonts w:ascii="Times New Roman" w:hAnsi="Times New Roman" w:cs="Times New Roman"/>
        </w:rPr>
        <w:t>Образовательная область «Здоровье»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Сохранение и укрепление физического и психического здоровья детей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Продолжать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Ежедневно проводить утреннюю гимнастику продолжительностью 8-10 минут.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53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Во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время занятий, требующих высокой умственной нагрузки, и в проме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жутках между занятиями проводить физкультминутки длительностью 1 -3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минуты.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Приучать детей самостоятельно организовывать подвижные спор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тивные игры, выполнять спортивные упражнения на прогулке, используя имею</w:t>
      </w:r>
      <w:bookmarkStart w:id="0" w:name="_GoBack"/>
      <w:bookmarkEnd w:id="0"/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щ</w:t>
      </w:r>
      <w:r>
        <w:rPr>
          <w:rStyle w:val="FontStyle207"/>
          <w:rFonts w:ascii="Times New Roman" w:hAnsi="Times New Roman" w:cs="Times New Roman"/>
          <w:sz w:val="22"/>
          <w:szCs w:val="22"/>
        </w:rPr>
        <w:t>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еся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физкультурное оборудование: зимой кататься на санках, скользить по л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едяным дорожкам,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; в теплый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период кататься на двухколесном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велосипеде, самокате, роликовых коньках.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Воспитание культурно-гигиенических навыков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привычку следить за чистотой тела, опрятностью одежды, прически; самостоятельно чистить зубы, следить за чистотой ногтей: при кашле и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чихании закрывать рот и нос платком.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заправлять постель.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совершенствовать культуру еды: правильно пользоваться столовыми приборами (вилкой, ножом); есть аккуратно, бесшумно, сохраняя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правильную осанку за столом; обращаться с просьбой, благодарить.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Формирование начальных представлений о здоровом образе жизни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Расширять представление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об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особенностях функционирования и целостности человеческого организма.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Обращать внимание детей на особенности их организма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здоровья («Мне нельзя есть апельсины — у меня аллергия», «Мне нужно носить очки»).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представление о составляющих (важных компонентах) здо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рового образа жизни (правильное питание, движение, сон</w:t>
      </w:r>
      <w:r>
        <w:rPr>
          <w:rStyle w:val="FontStyle207"/>
          <w:rFonts w:ascii="Times New Roman" w:hAnsi="Times New Roman" w:cs="Times New Roman"/>
          <w:sz w:val="22"/>
          <w:szCs w:val="22"/>
        </w:rPr>
        <w:t>, «</w:t>
      </w:r>
      <w:r>
        <w:rPr>
          <w:rStyle w:val="FontStyle24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солнце, воздух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>
        <w:rPr>
          <w:rStyle w:val="FontStyle247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вода -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наши лучшие друзья</w:t>
      </w:r>
      <w:r>
        <w:rPr>
          <w:rStyle w:val="FontStyle207"/>
          <w:rFonts w:ascii="Times New Roman" w:hAnsi="Times New Roman" w:cs="Times New Roman"/>
          <w:sz w:val="22"/>
          <w:szCs w:val="22"/>
        </w:rPr>
        <w:t>»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) и факторах, разрушающих здоровье.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Показывать зависимость здоровья человека от правильного питания.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определять качество продуктов, основываясь на сенсорных ощущениях.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о роли гигиены и режима дня для здоровья человека.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Дать представление о правилах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ухода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 больным (заботиться о нем, не шуметь, выполнять его просьбы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поручения). Воспитывать сочувствие к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болеющим. Учить характеризовать свое самочувствие.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Раскрыть возможности здорового человека.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Расширять представления о месте человека в природе, о том, как нужно жить, чтобы не вредить себе и окружающей среде.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 детей потребность в здоровом образе жизни.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Прививать интерес к физической культуре и спорту и желание заниматься.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доступными сведениями из истории олимпийского движения.</w:t>
      </w:r>
    </w:p>
    <w:p w:rsidR="00DD7947" w:rsidRPr="0003090C" w:rsidRDefault="00DD7947" w:rsidP="003803BF">
      <w:pPr>
        <w:pStyle w:val="NoSpacing"/>
        <w:jc w:val="both"/>
        <w:rPr>
          <w:rStyle w:val="FontStyle211"/>
          <w:rFonts w:ascii="Times New Roman" w:hAnsi="Times New Roman" w:cs="Times New Roman"/>
          <w:b w:val="0"/>
          <w:bCs w:val="0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DD7947" w:rsidRPr="003803BF" w:rsidRDefault="00DD7947" w:rsidP="00F24BFC">
      <w:pPr>
        <w:pStyle w:val="NoSpacing"/>
        <w:rPr>
          <w:rStyle w:val="FontStyle211"/>
          <w:rFonts w:ascii="Times New Roman" w:hAnsi="Times New Roman" w:cs="Times New Roman"/>
        </w:rPr>
      </w:pPr>
      <w:r w:rsidRPr="003803BF">
        <w:rPr>
          <w:rStyle w:val="FontStyle211"/>
          <w:rFonts w:ascii="Times New Roman" w:hAnsi="Times New Roman" w:cs="Times New Roman"/>
        </w:rPr>
        <w:t>Образовательная область «Физическая культура»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bCs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Развитие физических качеств, накопление и обогащение двигательного опыта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физические качества в разнообразных формах двига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тельной деятельности.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правильную осанку, умение осознанно вы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полнять движения.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быстроту, силу, выносливость, гибкость, ловкость.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двигательные умения и навыки детей.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легко ходить и бегать, энергично отталкиваясь от опоры; бегать наперегонки,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с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преодолением препятствий.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лазать по гимнастической стенке, меняя темп.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Совершенствовать умение прыгать в длину, в высоту с разбега, правильно разбегаться, отталкиваться и приземляться в зависимости от вида прыжка,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прыгать на мягкое покрытие через длинную скакалку, сохранять равновесие при приземлении.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сочетать замах с броском при метании, подбрасы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вать и ловить мяч одной рукой, отбивать его правой и левой рукой на месте и вести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 ходьбе.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Закреплять умение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кататься на двухк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олесном велосипеде; кататься на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самокате, отталкиваясь одной ногой (правой и левой); ор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иентироваться в пространстве.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со спортивными играми и упражнениями, играми с элементами соревнования, играми-эстафетами.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Формирование потребности в двигательной активности и физическом совершенствовании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самостоятельность, творчество; формировать выразительность и грациозность движений.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стремление участвовать в играх с элементами соревнования, играх-эстафетах.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Проводить один раз в месяц физкультурные досуги длительнос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тью 25-30 минут; два раза в год 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физкультурные праздники длительностью до 1 часа.</w:t>
      </w:r>
    </w:p>
    <w:p w:rsidR="00DD7947" w:rsidRPr="0003090C" w:rsidRDefault="00DD7947" w:rsidP="003803BF">
      <w:pPr>
        <w:pStyle w:val="NoSpacing"/>
        <w:jc w:val="both"/>
        <w:rPr>
          <w:rStyle w:val="FontStyle244"/>
          <w:rFonts w:ascii="Times New Roman" w:hAnsi="Times New Roman" w:cs="Times New Roman"/>
          <w:i w:val="0"/>
          <w:iCs w:val="0"/>
          <w:spacing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ниях.</w:t>
      </w:r>
    </w:p>
    <w:p w:rsidR="00DD7947" w:rsidRDefault="00DD7947" w:rsidP="007A1AD9">
      <w:pPr>
        <w:pStyle w:val="NoSpacing"/>
        <w:jc w:val="center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DD7947" w:rsidRPr="0003090C" w:rsidRDefault="00DD7947" w:rsidP="007A1AD9">
      <w:pPr>
        <w:pStyle w:val="NoSpacing"/>
        <w:jc w:val="center"/>
        <w:rPr>
          <w:rStyle w:val="FontStyle209"/>
          <w:rFonts w:ascii="Times New Roman" w:hAnsi="Times New Roman" w:cs="Times New Roman"/>
          <w:sz w:val="24"/>
          <w:szCs w:val="24"/>
        </w:rPr>
      </w:pPr>
      <w:r w:rsidRPr="0003090C">
        <w:rPr>
          <w:rStyle w:val="FontStyle209"/>
          <w:rFonts w:ascii="Times New Roman" w:hAnsi="Times New Roman" w:cs="Times New Roman"/>
          <w:sz w:val="24"/>
          <w:szCs w:val="24"/>
        </w:rPr>
        <w:t>Направление «Социально-личностное развитие»</w:t>
      </w:r>
    </w:p>
    <w:p w:rsidR="00DD7947" w:rsidRPr="007A1AD9" w:rsidRDefault="00DD7947" w:rsidP="00F24BFC">
      <w:pPr>
        <w:pStyle w:val="NoSpacing"/>
        <w:rPr>
          <w:rStyle w:val="FontStyle211"/>
          <w:rFonts w:ascii="Times New Roman" w:hAnsi="Times New Roman" w:cs="Times New Roman"/>
        </w:rPr>
      </w:pPr>
      <w:r w:rsidRPr="007A1AD9">
        <w:rPr>
          <w:rStyle w:val="FontStyle211"/>
          <w:rFonts w:ascii="Times New Roman" w:hAnsi="Times New Roman" w:cs="Times New Roman"/>
        </w:rPr>
        <w:t>Образовательная область «Социализация»</w:t>
      </w:r>
    </w:p>
    <w:p w:rsidR="00DD794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Сюжетно-ролевые игры</w:t>
      </w: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Совершенствовать и расширять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игровые замыслы и умения детей.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желание организовывать сюжетно-ролевые игры.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Поощрять расширение выбора тем для игры;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учить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сюжет на основе знаний, полученных при восприятии окружающего, из литератур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ных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произведений и телевизионных передач, экскурсий, выставок, путе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шествий, походов.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согласовывать тему игры; распределять роли, подготавливать необходимые условия, договариваться о последовательности совместных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действий, налаживать и регулировать контакты в совместной игре: договариваться, мириться, уступать, убеждать и т. д.; самостоятельно разрешать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конфликты, возникающие в ходе игры.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Способствовать укреплению возникающих устойчивых детских игровых объединений.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умение согласовывать свои действия с дейст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виями партнеров, соблюдать в игре ролевые взаимодействия и взаимоотношения.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эмоции, возникающие в ходе ролевых и сюжетных игро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вых действий с персонажами.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усложнять игру путем расширения состава ролей, согласования и прогнозирования ролевых действий и поведения в соот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ветствии с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сюжетом игры, увеличения количества объединяемых сюжет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ных линий.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Способствовать обогащению знакомой игры новыми решениями, вклю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чением в нее продуктивной деятельности (участие взрослого, изменение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атрибутики или введение новой роли).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Создавать условия для творческого самовыражения; для возникновения новых игр и их развития.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детей коллективно возводить постройки, необходи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мые для игры, планировать предстоящую работу, сообща выполнять заду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манное;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применять конструктивные умения.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привычку аккуратно убирать игрушки в отведенное для них место.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Подвижные игры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приучать детей самостоятельно организовывать знакомые подвижные игры; участвовать в играх с элементами соревнования.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с народными играми.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умение проявлять честность, справедливость в самостоя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тельных играх со сверстниками.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Театрализованные игры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интерес к театрализованной игре путем активно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го вовлечения детей в игровые действия. Вызывать желание попробовать себя в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разных ролях.</w:t>
      </w:r>
    </w:p>
    <w:p w:rsidR="00DD7947" w:rsidRDefault="00DD7947" w:rsidP="003803BF">
      <w:pPr>
        <w:pStyle w:val="NoSpacing"/>
        <w:jc w:val="both"/>
        <w:rPr>
          <w:rStyle w:val="FontStyle253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была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53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бедной Золушкой,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а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теперь ты красавица-принцесса», «Эта роль еще ни</w:t>
      </w:r>
      <w:r w:rsidRPr="003803BF">
        <w:rPr>
          <w:rStyle w:val="FontStyle287"/>
          <w:rFonts w:ascii="Times New Roman" w:hAnsi="Times New Roman" w:cs="Times New Roman"/>
          <w:sz w:val="22"/>
          <w:szCs w:val="22"/>
        </w:rPr>
        <w:t xml:space="preserve">кем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не раскрыта»), смены тактики работы над игрой, спектаклем.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Создавать атмосферу творчества и доверия, давая каждому ребенку воз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можность высказаться по поводу подготовки к выступлению, процесса игры.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детей создавать творческие группы для подготовки и проведения спектаклей, концертов, используя все имеющиеся возможности.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выстраивать линию поведения в роли, используя атрибуты, детали костюмов, сделанные своими руками.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Поощрять импровизацию, формировать умение свободно чувствовать себя в роли.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артистические качества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раскрывать творческий потенции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детей, вовлекая их в различные театрализованные представления: игры в концерт,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цирк, показ сценок из спектаклей.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Предоставлять детям возможность выступать перед сверстниками, родителями и другими гостями.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Дидактические игры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Организовывать дидактические игры, объединяя детей в подгруппы по 2-4 человека.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выполнять правила игры.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желание действовать с разнообразными дидактически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ми играми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игрушками (народными, электронными, компьютерными играми и др.).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Побуждать к самостоятельности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игре, вызывая у детей эмоционально-положительный отклик на игровое действие.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подчинят</w:t>
      </w:r>
      <w:r>
        <w:rPr>
          <w:rStyle w:val="FontStyle207"/>
          <w:rFonts w:ascii="Times New Roman" w:hAnsi="Times New Roman" w:cs="Times New Roman"/>
          <w:sz w:val="22"/>
          <w:szCs w:val="22"/>
        </w:rPr>
        <w:t>ься правилам в групповых играх.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творческую самостоятельность.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культуру честного соперничества в играх-соревнованиях.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Приобщение к элементарным общепринятым нормам и правилам взаимоотношения со сверстниками и взрослыми</w:t>
      </w: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 (в том числе моральным)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дружеские взаимоотношения между детьми; привычку сооб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ща играть, трудиться, заниматься; стремление радовать старших хорошими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поступками; умение самостоятельно находить общие интересные занятия.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уважительное отношение к окружающим.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Учить заботиться о младших, помогать им, защищать тех, кто слабее.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такие качества, как сочувствие, отзывчивость.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Воспитывать скромность, умение проявлять заботу об окружающих, с благодарностью относиться к помощи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знакам внимания.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обогащать словарь детей «вежливыми» словами (здравст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вуйте, до свидания, пожалуйста, извините, спасибо и т.д.).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Побуждать ис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пользовать в речи фольклор (пословицы, поговорки, потешки и др.).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 детей умение оценивать свои поступки и поступки сверстников. Развивать стремление выражать свое отношение к окружаю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щему, </w:t>
      </w:r>
    </w:p>
    <w:p w:rsidR="00DD7947" w:rsidRPr="0003090C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самостоятельно находить для этого различные речевые средства.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E102F">
        <w:rPr>
          <w:rStyle w:val="FontStyle207"/>
          <w:rFonts w:ascii="Times New Roman" w:hAnsi="Times New Roman" w:cs="Times New Roman"/>
          <w:b/>
          <w:i/>
          <w:sz w:val="22"/>
          <w:szCs w:val="22"/>
        </w:rPr>
        <w:t>Образ Я.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кие и образные средства помогать ребенку осознавать себя в прошлом, 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стоящем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будущем. Показывать общественную значимость здорового об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раза жизни людей вообще,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самого ребенка в частности.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соответствии с общеприня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тыми нормами.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E102F">
        <w:rPr>
          <w:rStyle w:val="FontStyle207"/>
          <w:rFonts w:ascii="Times New Roman" w:hAnsi="Times New Roman" w:cs="Times New Roman"/>
          <w:b/>
          <w:i/>
          <w:sz w:val="22"/>
          <w:szCs w:val="22"/>
        </w:rPr>
        <w:t>Семья.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Углублять представления о семье и ее истории. Формировать знания о том, где работают родители, как важен для общества их труд. Привлекать детей к посильному участию в подготовке различных семей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ных праздников, к выполнению постоянных обязанностей по дому.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E102F">
        <w:rPr>
          <w:rStyle w:val="FontStyle202"/>
          <w:rFonts w:ascii="Times New Roman" w:hAnsi="Times New Roman" w:cs="Times New Roman"/>
          <w:i/>
          <w:sz w:val="22"/>
          <w:szCs w:val="22"/>
        </w:rPr>
        <w:t>Детский сад.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Расширять представления ребенка о себе как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члене кол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лектива, формировать активную позицию через проектную деятельность, взаимодействие с детьми других возрастных групп, посильное участие в 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жизни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дошкольного учреждения. Приобщать к мероприятиям, которые проводятся в детском саду, в том числе и совместно с родителями (спектак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ли, спортивные праздники и развлечения, подготовка выставок детских работ).</w:t>
      </w:r>
    </w:p>
    <w:p w:rsidR="00DD7947" w:rsidRPr="003803BF" w:rsidRDefault="00DD7947" w:rsidP="003E102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E102F">
        <w:rPr>
          <w:rStyle w:val="FontStyle202"/>
          <w:rFonts w:ascii="Times New Roman" w:hAnsi="Times New Roman" w:cs="Times New Roman"/>
          <w:i/>
          <w:sz w:val="22"/>
          <w:szCs w:val="22"/>
        </w:rPr>
        <w:t>Родная страна.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 родной стране, о го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сударственных праздниках.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интерес к «</w:t>
      </w:r>
      <w:r>
        <w:rPr>
          <w:rStyle w:val="FontStyle207"/>
          <w:rFonts w:ascii="Times New Roman" w:hAnsi="Times New Roman" w:cs="Times New Roman"/>
          <w:sz w:val="22"/>
          <w:szCs w:val="22"/>
        </w:rPr>
        <w:t>малой Родине». Рассказывать де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тям о достопримечательностях, культуре, 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традициях родного края; о заме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чательных людях, прославивших свой край.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представление о том, что Российская Федерация (Россия) — огромная многонациональная страна.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Рассказать детям о том, что Москва — главный город, столица нашей Родины. Познакомить с флагом и гербом России, мелодией гимна.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E102F">
        <w:rPr>
          <w:rStyle w:val="FontStyle202"/>
          <w:rFonts w:ascii="Times New Roman" w:hAnsi="Times New Roman" w:cs="Times New Roman"/>
          <w:i/>
          <w:sz w:val="22"/>
          <w:szCs w:val="22"/>
        </w:rPr>
        <w:t>Наша армия</w:t>
      </w:r>
      <w:r w:rsidRPr="003E102F">
        <w:rPr>
          <w:rStyle w:val="FontStyle202"/>
          <w:rFonts w:ascii="Times New Roman" w:hAnsi="Times New Roman" w:cs="Times New Roman"/>
          <w:b w:val="0"/>
          <w:i/>
          <w:sz w:val="22"/>
          <w:szCs w:val="22"/>
        </w:rPr>
        <w:t>.</w:t>
      </w:r>
      <w:r w:rsidRPr="003803BF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расширять представления детей о Российской армии. Рассказывать о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трудной, но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ников детей. Рассматривать с детьми картины, репродукции, альбомы </w:t>
      </w:r>
      <w:r w:rsidRPr="003803BF">
        <w:rPr>
          <w:rStyle w:val="FontStyle253"/>
          <w:rFonts w:ascii="Times New Roman" w:hAnsi="Times New Roman" w:cs="Times New Roman"/>
          <w:sz w:val="22"/>
          <w:szCs w:val="22"/>
        </w:rPr>
        <w:t xml:space="preserve">с </w:t>
      </w:r>
      <w:r>
        <w:rPr>
          <w:rStyle w:val="FontStyle253"/>
          <w:rFonts w:ascii="Times New Roman" w:hAnsi="Times New Roman" w:cs="Times New Roman"/>
          <w:sz w:val="22"/>
          <w:szCs w:val="22"/>
        </w:rPr>
        <w:t>в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оенной тематикой.</w:t>
      </w:r>
    </w:p>
    <w:p w:rsidR="00DD7947" w:rsidRPr="003803BF" w:rsidRDefault="00DD7947" w:rsidP="0003090C">
      <w:pPr>
        <w:pStyle w:val="NoSpacing"/>
        <w:jc w:val="center"/>
        <w:rPr>
          <w:rStyle w:val="FontStyle211"/>
          <w:rFonts w:ascii="Times New Roman" w:hAnsi="Times New Roman" w:cs="Times New Roman"/>
        </w:rPr>
      </w:pPr>
      <w:r w:rsidRPr="003803BF">
        <w:rPr>
          <w:rStyle w:val="FontStyle211"/>
          <w:rFonts w:ascii="Times New Roman" w:hAnsi="Times New Roman" w:cs="Times New Roman"/>
        </w:rPr>
        <w:t>Образовательная область «Труд»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63"/>
          <w:rFonts w:ascii="Times New Roman" w:hAnsi="Times New Roman" w:cs="Times New Roman"/>
          <w:b/>
          <w:sz w:val="22"/>
          <w:szCs w:val="22"/>
        </w:rPr>
        <w:t xml:space="preserve">Развитие </w:t>
      </w: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трудовой деятельности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Воспитывать у детей желание участвовать в совместной трудовой деятельности.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необходимые умения и навыки в разных видах труда. Воспитывать самостоятельность.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доводить начатое дело до конца.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творчество и инициативу при выполнении различных видов труда.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Знакомить с наиболее экономными приемами работы.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культуру трудовой деятельности, бережное отношение к материалам и инструментам.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>Самообслуживание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>-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Вырабатывать привычку правильно чистить зу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бы, умываться, по мере необходимости мыть руки.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одеваться и раздеваться, не отвлекаясь, ак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куратно складывать в шкаф одежду, сушить мокрые вещи, ухаживать без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напоминаний за обувью (мыть, протирать, чистить, убирать на место).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замечать и самостоятельно устранять непорядок в своем внешнем виде.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привычку бережно относиться к личным вещам и вещам сверстников.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 детей желание помогать друг другу.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b/>
          <w:sz w:val="22"/>
          <w:szCs w:val="22"/>
        </w:rPr>
        <w:t>Хозяйственно</w:t>
      </w:r>
      <w:r>
        <w:rPr>
          <w:rStyle w:val="FontStyle207"/>
          <w:rFonts w:ascii="Times New Roman" w:hAnsi="Times New Roman" w:cs="Times New Roman"/>
          <w:b/>
          <w:sz w:val="22"/>
          <w:szCs w:val="22"/>
        </w:rPr>
        <w:t>-бытовой труд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закреплять умение детей помогать взрослым поддерживать порядок в группе: протирать игрушки, строительный материал и т. п.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наводить порядок на участке детского сада: под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метать и очищать дорожки от мусора, зимой — от снега; поливать песок в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песочнице.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Приучать убирать постель после сна; добросовестно выполнять обязан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ности дежурных по столовой: сервировать стол, приводить его в порядок после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еды.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Вырабатывать привычку самостоятельно раскладывать подготовлен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ные воспитателем материалы для занятий, убирать их, мыть кисточки, 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зетки для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красок, палитру, протирать столы.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>Труд в природе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выполнять различные поручения связанные с уходом за животными и растениями уголка природы; выполнять обязанности дежурного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 уголке природы (поливать комнатные растения, рыхлить почву и т.д.).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Осенью привлекать детей к уборке овощей на огороде, сбору семян пересаживанию цветущих растений из грунта в уголок природы.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Зимой привлекать детей к сгребанию снега к стволам деревьев и кустарникам, выращиванию вместе со взрослыми зеленого корма для птиц и животных </w:t>
      </w:r>
    </w:p>
    <w:p w:rsidR="00DD7947" w:rsidRPr="003803BF" w:rsidRDefault="00DD7947" w:rsidP="003803BF">
      <w:pPr>
        <w:pStyle w:val="NoSpacing"/>
        <w:jc w:val="both"/>
        <w:rPr>
          <w:rStyle w:val="FontStyle265"/>
          <w:rFonts w:ascii="Times New Roman" w:hAnsi="Times New Roman" w:cs="Times New Roman"/>
          <w:spacing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(обитателей уголка природы), посадке корнеплодов, помощи взрослым в создании фигур и построек из снега.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Весной привлекать детей к посеву семян овощей, цветов, высадке рас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сады; летом — к рыхлению почвы, поливке грядок и клумб.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b/>
          <w:sz w:val="22"/>
          <w:szCs w:val="22"/>
        </w:rPr>
        <w:t>Ручной труд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>-</w:t>
      </w:r>
      <w:r w:rsidRPr="003803BF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кошелек).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(домик, корзинка, кубик).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закреплять умение делать игрушки, сувениры из природ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ного материала (шишки, ветки, ягоды) и других материалов (катушки, про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волока в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цветной обмотке, пустые коробки и др.), прочно соединяя части.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самостоятельно делать игрушки для сюжетно-ролевых игр (флажки, сумочки, шапочки, салфетки и др.); сувениры для родителей,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сотрудников детского сада, украшения на елку.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Привлекать детей к изготовлению пособий для занятий и самостоя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тельной деятельности (коробки, счет</w:t>
      </w:r>
      <w:r>
        <w:rPr>
          <w:rStyle w:val="FontStyle207"/>
          <w:rFonts w:ascii="Times New Roman" w:hAnsi="Times New Roman" w:cs="Times New Roman"/>
          <w:sz w:val="22"/>
          <w:szCs w:val="22"/>
        </w:rPr>
        <w:t>ный материал), ремонту книг, 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стольно-печатных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игр.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экономно и рационально расходовать материалы.</w:t>
      </w:r>
    </w:p>
    <w:p w:rsidR="00DD794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227"/>
          <w:rFonts w:ascii="Times New Roman" w:hAnsi="Times New Roman" w:cs="Times New Roman"/>
          <w:b w:val="0"/>
          <w:sz w:val="22"/>
          <w:szCs w:val="22"/>
        </w:rPr>
        <w:t xml:space="preserve">- </w:t>
      </w:r>
      <w:r w:rsidRPr="003803BF">
        <w:rPr>
          <w:rStyle w:val="FontStyle227"/>
          <w:rFonts w:ascii="Times New Roman" w:hAnsi="Times New Roman" w:cs="Times New Roman"/>
          <w:b w:val="0"/>
          <w:sz w:val="22"/>
          <w:szCs w:val="22"/>
        </w:rPr>
        <w:t>Воспитание ценностного отношения к собственному труду, труду других людей и его результатам</w:t>
      </w:r>
      <w:r>
        <w:rPr>
          <w:rStyle w:val="FontStyle227"/>
          <w:rFonts w:ascii="Times New Roman" w:hAnsi="Times New Roman" w:cs="Times New Roman"/>
          <w:b w:val="0"/>
          <w:sz w:val="22"/>
          <w:szCs w:val="22"/>
        </w:rPr>
        <w:t>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Cs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ответственность за выполнение трудовых поручений. Подводить </w:t>
      </w:r>
      <w:r w:rsidRPr="003803BF">
        <w:rPr>
          <w:rStyle w:val="FontStyle249"/>
          <w:rFonts w:ascii="Times New Roman" w:hAnsi="Times New Roman" w:cs="Times New Roman"/>
          <w:i w:val="0"/>
          <w:sz w:val="22"/>
          <w:szCs w:val="22"/>
        </w:rPr>
        <w:t>к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оценке результата своей работа (с помощью взрослого).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227"/>
          <w:rFonts w:ascii="Times New Roman" w:hAnsi="Times New Roman" w:cs="Times New Roman"/>
          <w:b w:val="0"/>
          <w:sz w:val="22"/>
          <w:szCs w:val="22"/>
        </w:rPr>
        <w:t xml:space="preserve">- </w:t>
      </w:r>
      <w:r w:rsidRPr="003803BF">
        <w:rPr>
          <w:rStyle w:val="FontStyle227"/>
          <w:rFonts w:ascii="Times New Roman" w:hAnsi="Times New Roman" w:cs="Times New Roman"/>
          <w:b w:val="0"/>
          <w:sz w:val="22"/>
          <w:szCs w:val="22"/>
        </w:rPr>
        <w:t>Формирование первичных представлений о труде взрослых, его роли в обществе и жизни каждого человека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расширять представления детей о труде взрослых. Показывать результаты труда, его общественную значимость. Учить бережно, относиться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тому, что сделано руками человека.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Рассказывать о профессиях воспитателя, учителя, врача, строителя, работников сельского хозяйства, транспорта, торговли, связи др.; о важности и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значимости их труда.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Прививать чувство благодарности к людям за их труд. Объяснить, что для облегчения труда используется разнообразная техника.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Знакомить детей с трудом людей творческих профессий: художников, писателей, композиторов, мастеров народного декоративно-прикладного искусства.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Показывать результаты их труда: картины, книги, ноты, предметы декоративного искусства.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желание вместе со взрослыми и с их помощью выполнять сильные трудовые поручения.</w:t>
      </w:r>
    </w:p>
    <w:p w:rsidR="00DD7947" w:rsidRPr="003803BF" w:rsidRDefault="00DD7947" w:rsidP="0003090C">
      <w:pPr>
        <w:pStyle w:val="NoSpacing"/>
        <w:jc w:val="center"/>
        <w:rPr>
          <w:rStyle w:val="FontStyle211"/>
          <w:rFonts w:ascii="Times New Roman" w:hAnsi="Times New Roman" w:cs="Times New Roman"/>
        </w:rPr>
      </w:pPr>
      <w:r w:rsidRPr="003803BF">
        <w:rPr>
          <w:rStyle w:val="FontStyle211"/>
          <w:rFonts w:ascii="Times New Roman" w:hAnsi="Times New Roman" w:cs="Times New Roman"/>
        </w:rPr>
        <w:t>Образовательная область «Безопасность»</w:t>
      </w:r>
    </w:p>
    <w:p w:rsidR="00DD7947" w:rsidRPr="003803BF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27"/>
          <w:rFonts w:ascii="Times New Roman" w:hAnsi="Times New Roman" w:cs="Times New Roman"/>
          <w:sz w:val="22"/>
          <w:szCs w:val="22"/>
        </w:rPr>
        <w:t>Формирование основ безопасности собственной жизнедеятельности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соблюдать правила пребывания в детском саду.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даться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шишками, песком и другими твердыми материалами.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правила безопасного передвижения в помещении (спокой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но спускаться и подниматься по лестнице, держаться за перила; открывать и закрывать дверь, держась за дверную ручку).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Объяснить детям, что в случае необходимости взрослые звонят по теле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фону «01» (при пожаре), «02» (вызов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лиции), «03» («Скорая помощь»).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Рассказать детям, что в случае неосторожного обращения с огнем или электроприборами может произойти пожар.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представления о правилах поведения с незнакомыми людьми (не разговаривать с незнакомцами, не брать у них различные предметы; при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появлении незнакомого человека на участке сообщить об этом воспитателю).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9D1FF0">
        <w:rPr>
          <w:rStyle w:val="FontStyle202"/>
          <w:rFonts w:ascii="Times New Roman" w:hAnsi="Times New Roman" w:cs="Times New Roman"/>
          <w:b w:val="0"/>
          <w:sz w:val="22"/>
          <w:szCs w:val="22"/>
        </w:rPr>
        <w:t xml:space="preserve">О </w:t>
      </w:r>
      <w:r w:rsidRPr="009D1FF0">
        <w:rPr>
          <w:rStyle w:val="FontStyle207"/>
          <w:rFonts w:ascii="Times New Roman" w:hAnsi="Times New Roman" w:cs="Times New Roman"/>
          <w:b/>
          <w:sz w:val="22"/>
          <w:szCs w:val="22"/>
        </w:rPr>
        <w:t>правилах безопасности дорожного движения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sz w:val="22"/>
          <w:szCs w:val="22"/>
        </w:rPr>
        <w:t>-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Закреплять знания детей о правилах дорожного движения и поведения на улице.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знания о светофоре, который регулирует движение на дороге.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детей с дорожными знаками: «Пешеходный переход», «Дети», «Остановка общественного транспорта», «Подземный пешеход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ный переход»,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«Пункт медицинской помощи».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знания о специальном транспорте: «Скорая помощь» (едет по вызову к больным людям), пожарная машина (едет тушить пожар), «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лиция»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(едет на помощь людям, попавшим в беду). Познакомить с действиями инспектора ГИБДД в различных ситуациях.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правила поведения в общественном транспорте.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детей с метро, с правилами безопасного поведения в нем.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но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вести себя спокойно, держаться за руку взрослого.</w:t>
      </w:r>
    </w:p>
    <w:p w:rsidR="00DD7947" w:rsidRPr="0003090C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Объяснять детям, что кататься на велосипеде можно только в присутс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твии взрослых, не мешая окружающим.</w:t>
      </w:r>
    </w:p>
    <w:p w:rsidR="00DD7947" w:rsidRPr="007A1AD9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7A1AD9">
        <w:rPr>
          <w:rStyle w:val="FontStyle227"/>
          <w:rFonts w:ascii="Times New Roman" w:hAnsi="Times New Roman" w:cs="Times New Roman"/>
          <w:sz w:val="22"/>
          <w:szCs w:val="22"/>
        </w:rPr>
        <w:t>Формирование предпосылок экологического сознания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навыки культуры поведения в природе (не за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грязнять окружающую природу, бережно относиться к растениям и животным</w:t>
      </w:r>
      <w:r>
        <w:rPr>
          <w:rStyle w:val="FontStyle207"/>
          <w:rFonts w:ascii="Times New Roman" w:hAnsi="Times New Roman" w:cs="Times New Roman"/>
          <w:sz w:val="22"/>
          <w:szCs w:val="22"/>
        </w:rPr>
        <w:t>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о спо</w:t>
      </w:r>
      <w:r>
        <w:rPr>
          <w:rStyle w:val="FontStyle207"/>
          <w:rFonts w:ascii="Times New Roman" w:hAnsi="Times New Roman" w:cs="Times New Roman"/>
          <w:sz w:val="22"/>
          <w:szCs w:val="22"/>
        </w:rPr>
        <w:t>собах правильного взаимодейств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ия с растениями и животными: рассматривать растения, не нанося им вред; рас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сматривать животных, не беспокоя их и не нанося им вред; кормить животных только вместе со взрослым; чужих животных не гладить; без разрешения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взрос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лого не приносить в дом животных; не брать на руки бездомных животных.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 xml:space="preserve">- </w:t>
      </w:r>
      <w:r w:rsidRPr="003803BF">
        <w:rPr>
          <w:rFonts w:ascii="Times New Roman" w:hAnsi="Times New Roman"/>
        </w:rPr>
        <w:t xml:space="preserve">Дать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детям представления о том, что в природе все взаимосвязано (например,  одно и то же растение может быть ядовитым для человека и лекарством для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животного; вредные для человека насекомые могут быть пищей для земноводных и т.д.).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DD7947" w:rsidRPr="00834C03" w:rsidRDefault="00DD7947" w:rsidP="00834C03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одеваться по погоде. Объяснить детям, что от переохлаждения и перегрева человек может заболеть. </w:t>
      </w:r>
    </w:p>
    <w:p w:rsidR="00DD7947" w:rsidRPr="0003090C" w:rsidRDefault="00DD7947" w:rsidP="0003090C">
      <w:pPr>
        <w:pStyle w:val="NoSpacing"/>
        <w:jc w:val="center"/>
        <w:rPr>
          <w:rStyle w:val="FontStyle209"/>
          <w:rFonts w:ascii="Times New Roman" w:hAnsi="Times New Roman" w:cs="Times New Roman"/>
          <w:sz w:val="24"/>
          <w:szCs w:val="24"/>
        </w:rPr>
      </w:pPr>
      <w:r w:rsidRPr="0003090C">
        <w:rPr>
          <w:rStyle w:val="FontStyle209"/>
          <w:rFonts w:ascii="Times New Roman" w:hAnsi="Times New Roman" w:cs="Times New Roman"/>
          <w:sz w:val="24"/>
          <w:szCs w:val="24"/>
        </w:rPr>
        <w:t>Направление «Познавательно-речевое развитие»</w:t>
      </w:r>
    </w:p>
    <w:p w:rsidR="00DD7947" w:rsidRPr="0003090C" w:rsidRDefault="00DD7947" w:rsidP="0003090C">
      <w:pPr>
        <w:pStyle w:val="NoSpacing"/>
        <w:jc w:val="center"/>
        <w:rPr>
          <w:rStyle w:val="FontStyle264"/>
          <w:rFonts w:ascii="Times New Roman" w:hAnsi="Times New Roman" w:cs="Times New Roman"/>
          <w:b/>
          <w:sz w:val="22"/>
          <w:szCs w:val="22"/>
        </w:rPr>
      </w:pPr>
      <w:r w:rsidRPr="0003090C">
        <w:rPr>
          <w:rStyle w:val="FontStyle264"/>
          <w:rFonts w:ascii="Times New Roman" w:hAnsi="Times New Roman" w:cs="Times New Roman"/>
          <w:b/>
          <w:sz w:val="22"/>
          <w:szCs w:val="22"/>
        </w:rPr>
        <w:t>Образовательная область «Познание»</w:t>
      </w:r>
    </w:p>
    <w:p w:rsidR="00DD7947" w:rsidRPr="007A1AD9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7A1AD9">
        <w:rPr>
          <w:rStyle w:val="FontStyle227"/>
          <w:rFonts w:ascii="Times New Roman" w:hAnsi="Times New Roman" w:cs="Times New Roman"/>
          <w:sz w:val="22"/>
          <w:szCs w:val="22"/>
        </w:rPr>
        <w:t>Сенсорное развитие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т.п.),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включая разные органы чувств: зрение, слух, осязание, обоняние, вкус.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развивать умение сравнивать предметы, устанавливать их сходство и различие (найди в группе предметы, игрушки такой же формы, такого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же цвета; чем эти предметы похожи и чем отличаются и т. д.).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</w:t>
      </w:r>
      <w:r w:rsidRPr="003803BF">
        <w:rPr>
          <w:rStyle w:val="FontStyle207"/>
          <w:rFonts w:ascii="Times New Roman" w:hAnsi="Times New Roman" w:cs="Times New Roman"/>
          <w:sz w:val="22"/>
          <w:szCs w:val="22"/>
          <w:lang w:val="en-US"/>
        </w:rPr>
        <w:t>ce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рый и черный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(ахроматические).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формировать умение различать цвета по светлоте и насыщенности, правильно называть их (светло - зеленый, светло-розовый). Показать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детям особенности расположения цветовых тонов в спектре.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группировать объекты по нескольким признакам.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обследовать предметы разной формы; при обследовании включать движения рук по предмету. </w:t>
      </w:r>
    </w:p>
    <w:p w:rsidR="00DD7947" w:rsidRPr="0003090C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глазомер.</w:t>
      </w:r>
    </w:p>
    <w:p w:rsidR="00DD7947" w:rsidRPr="007A1AD9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7A1AD9">
        <w:rPr>
          <w:rStyle w:val="FontStyle227"/>
          <w:rFonts w:ascii="Times New Roman" w:hAnsi="Times New Roman" w:cs="Times New Roman"/>
          <w:sz w:val="22"/>
          <w:szCs w:val="22"/>
        </w:rPr>
        <w:t>Развитие познавательно-исследовательской и продуктивной (конструктивной) деятельности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развивать умение устанавливать связь между создаваемыми </w:t>
      </w:r>
      <w:r w:rsidRPr="003803BF">
        <w:rPr>
          <w:rStyle w:val="FontStyle256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постройками и тем, что дети видят в окружающей жизни; создавать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разнообразные постройки и конструкции (дома, спортивное и игровое обо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рудование и т. п.).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выделять основные части и характерные детали конструкций.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Помогать анализировать сделанные педагогом поделки и по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стройки; на основе анализа находить конструктивные решения и планиро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вать создание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собственной постройки.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Знакомить с новыми деталями: разнообразными по форме и величине пластинами, брусками, цилиндрами, конусами и др.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заменять одни детали другими.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создавать различные по величине и конструкции постройки одного и того же объекта.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строить по рисунку, самостоятельно подбирать не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обходимый строительный материал.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работы будет выполнять; помогать друг другу при необходимости.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207"/>
          <w:rFonts w:ascii="Times New Roman" w:hAnsi="Times New Roman" w:cs="Times New Roman"/>
          <w:b/>
          <w:i/>
          <w:sz w:val="22"/>
          <w:szCs w:val="22"/>
        </w:rPr>
        <w:t>Проектная деятельность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949ED">
        <w:rPr>
          <w:rStyle w:val="FontStyle207"/>
          <w:rFonts w:ascii="Times New Roman" w:hAnsi="Times New Roman" w:cs="Times New Roman"/>
          <w:i/>
          <w:sz w:val="22"/>
          <w:szCs w:val="22"/>
        </w:rPr>
        <w:t xml:space="preserve">- </w:t>
      </w:r>
      <w:r w:rsidRPr="003949ED">
        <w:rPr>
          <w:rStyle w:val="FontStyle207"/>
          <w:rFonts w:ascii="Times New Roman" w:hAnsi="Times New Roman" w:cs="Times New Roman"/>
          <w:sz w:val="22"/>
          <w:szCs w:val="22"/>
        </w:rPr>
        <w:t>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оздавать условия для реализации детьми проектов трех типов: исследовательских, творческих и нормативных.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развитие проектной деятельности исследовательского ти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па.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Организовывать презентации проектов. Способствовать формирова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нию у детей представления об авторстве проекта.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Создавать условия для реализации проектной деятельности творческого типа. Творческие проекты в этом возрасте носят индивидуальный характер.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Способствовать формированию проектной деятельности нормативного типа. (Нормативная проектная деятельность—это проектная деятельность, </w:t>
      </w:r>
    </w:p>
    <w:p w:rsidR="00DD7947" w:rsidRPr="0003090C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направленная на выработку детьми норм и правил поведения в детском коллективе.)</w:t>
      </w:r>
    </w:p>
    <w:p w:rsidR="00DD7947" w:rsidRPr="007A1AD9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7A1AD9">
        <w:rPr>
          <w:rStyle w:val="FontStyle227"/>
          <w:rFonts w:ascii="Times New Roman" w:hAnsi="Times New Roman" w:cs="Times New Roman"/>
          <w:sz w:val="22"/>
          <w:szCs w:val="22"/>
        </w:rPr>
        <w:t>Формирование элементарных математических представлений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27"/>
          <w:rFonts w:ascii="Times New Roman" w:hAnsi="Times New Roman" w:cs="Times New Roman"/>
          <w:i/>
          <w:sz w:val="22"/>
          <w:szCs w:val="22"/>
        </w:rPr>
        <w:t xml:space="preserve">Количество.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создавать множества (группы предметов) из разных по качеству элементов (предметов разного цвета,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размера, формы, назначе</w:t>
      </w:r>
      <w:r>
        <w:rPr>
          <w:rStyle w:val="FontStyle207"/>
          <w:rFonts w:ascii="Times New Roman" w:hAnsi="Times New Roman" w:cs="Times New Roman"/>
          <w:sz w:val="22"/>
          <w:szCs w:val="22"/>
        </w:rPr>
        <w:softHyphen/>
        <w:t>ния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тов (предметов) один к одному; определять большую (меньшую) часть множества или их равенство.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считать до 10; последовательно знакомить с образо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ванием каждого числа в пределах 5-10 (на наглядной основе).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сравнивать рядом стоящие числа в пределах 10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основе сравнения конкретных множеств; получать равенство из неравенс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отсчитывать предметы из большого количества по образцу и заданному числу (в пределах 10).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цифрами от 0 до 9.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Упражнять в понимании того, что число не зависит от величины пред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Познакомить с количественным составом числа из единиц в пределах 5 на конкретном материале: </w:t>
      </w:r>
      <w:r w:rsidRPr="003803BF">
        <w:rPr>
          <w:rStyle w:val="FontStyle228"/>
          <w:rFonts w:ascii="Times New Roman" w:hAnsi="Times New Roman" w:cs="Times New Roman"/>
          <w:sz w:val="22"/>
          <w:szCs w:val="22"/>
        </w:rPr>
        <w:t xml:space="preserve">5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— это один, еще один, еще один, еще один и еще один.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понятие о том, что предмет (лист бумаги, лента, круг, квад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рат и др.) можно разделить на несколько равных частей (на две, четыре).</w:t>
      </w:r>
    </w:p>
    <w:p w:rsidR="00DD7947" w:rsidRPr="003803BF" w:rsidRDefault="00DD7947" w:rsidP="003803BF">
      <w:pPr>
        <w:pStyle w:val="NoSpacing"/>
        <w:jc w:val="both"/>
        <w:rPr>
          <w:rStyle w:val="FontStyle26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называть части, пол</w:t>
      </w:r>
      <w:r>
        <w:rPr>
          <w:rStyle w:val="FontStyle207"/>
          <w:rFonts w:ascii="Times New Roman" w:hAnsi="Times New Roman" w:cs="Times New Roman"/>
          <w:sz w:val="22"/>
          <w:szCs w:val="22"/>
        </w:rPr>
        <w:t>ученные от деления, сравнивать ц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елое и части, понимать, что целый предмет больше каждой своей части, - часть меньше целого.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7A543B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>Величина</w:t>
      </w:r>
      <w:r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тношение между ними по размеру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«Розовая лента — самая широкая, фиолетовая  — немного уже, красная — </w:t>
      </w:r>
      <w:r w:rsidRPr="003803BF">
        <w:rPr>
          <w:rStyle w:val="FontStyle267"/>
          <w:rFonts w:ascii="Times New Roman" w:hAnsi="Times New Roman" w:cs="Times New Roman"/>
          <w:sz w:val="22"/>
          <w:szCs w:val="22"/>
        </w:rPr>
        <w:t xml:space="preserve">еще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уже, но она шире желтой, а зеленая уже желтой и всех остальных лент» и т. д.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90"/>
          <w:rFonts w:ascii="Times New Roman" w:hAnsi="Times New Roman" w:cs="Times New Roman"/>
          <w:i w:val="0"/>
          <w:sz w:val="22"/>
          <w:szCs w:val="22"/>
        </w:rPr>
        <w:t>Развивать умение сравнивать два предмета по величине (длине, ширине, высоте )</w:t>
      </w:r>
      <w:r w:rsidRPr="003803BF">
        <w:rPr>
          <w:rStyle w:val="FontStyle207"/>
          <w:rFonts w:ascii="Times New Roman" w:hAnsi="Times New Roman" w:cs="Times New Roman"/>
          <w:i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опосредованно — с помощью третьего (условной меры), равного одному из сравниваемых предметов.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глазомер, умение находить предметы длиннее (короче), выше (ниже). шире (уже), толще (тоньше) образца и равные ему.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7A543B">
        <w:rPr>
          <w:rStyle w:val="FontStyle225"/>
          <w:rFonts w:ascii="Times New Roman" w:hAnsi="Times New Roman" w:cs="Times New Roman"/>
          <w:i/>
          <w:spacing w:val="0"/>
          <w:sz w:val="22"/>
          <w:szCs w:val="22"/>
        </w:rPr>
        <w:t>Форма</w:t>
      </w:r>
      <w:r>
        <w:rPr>
          <w:rStyle w:val="FontStyle225"/>
          <w:rFonts w:ascii="Times New Roman" w:hAnsi="Times New Roman" w:cs="Times New Roman"/>
          <w:i/>
          <w:spacing w:val="0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моугольные, поднос и блюдо — овальные, тарелки — круглые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т.д.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представление о том, как из одной формы сделать другую.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7A543B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Ориентировка </w:t>
      </w:r>
      <w:r w:rsidRPr="007A543B">
        <w:rPr>
          <w:rStyle w:val="FontStyle227"/>
          <w:rFonts w:ascii="Times New Roman" w:hAnsi="Times New Roman" w:cs="Times New Roman"/>
          <w:b w:val="0"/>
          <w:i/>
          <w:sz w:val="22"/>
          <w:szCs w:val="22"/>
        </w:rPr>
        <w:t xml:space="preserve">в </w:t>
      </w:r>
      <w:r w:rsidRPr="007A543B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>пространстве</w:t>
      </w:r>
      <w:r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Совершенствовать умение ориентироваться </w:t>
      </w:r>
      <w:r w:rsidRPr="003803BF">
        <w:rPr>
          <w:rStyle w:val="FontStyle267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окружающем пространст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ве; понимать смысл пространственных отношений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(вверху — внизу, впереди (спереди) — сзади (за), слева — справа, между, рядом с, около);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двигаться в заданном направлении, меняя его по сигналу, а также в соответствии со знаками — указателями направления движения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(вперед, назад, налево, направо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и т. п.); определять свое местонахождение среди окружающих людей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предметов: «Я стою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между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Олей и Таней,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за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Мишей,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позади (сзади)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Кати,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перед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Наташей,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около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Юры»; обозначать </w:t>
      </w:r>
      <w:r w:rsidRPr="003803BF">
        <w:rPr>
          <w:rStyle w:val="FontStyle267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речи взаимное расположение предметов: «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Справа от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куклы сидит заяц, а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слева от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куклы стоит лошадка,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сзади —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мишка, а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впереди —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машина».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ориентироваться на листе бумаги (справа — сле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ва, вверху — внизу, в середине, в углу).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7A543B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Ориентировка во времени.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Дать представление о том, что утро, вечер, день, ночь составляют сутки.</w:t>
      </w:r>
    </w:p>
    <w:p w:rsidR="00DD7947" w:rsidRPr="0003090C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на конкретных примерах устанавливать последова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тельность различных событий: что было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раньше (сначала),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что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позже (потом),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определять, какой день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сегодня,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какой был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вчера,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какой будет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>завтра.</w:t>
      </w:r>
    </w:p>
    <w:p w:rsidR="00DD794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D794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D7947" w:rsidRPr="00D95A9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Формирование целостной картины мира, расширение кругозора</w:t>
      </w:r>
    </w:p>
    <w:p w:rsidR="00DD7947" w:rsidRPr="00D95A97" w:rsidRDefault="00DD7947" w:rsidP="003803BF">
      <w:pPr>
        <w:pStyle w:val="NoSpacing"/>
        <w:jc w:val="both"/>
        <w:rPr>
          <w:rStyle w:val="FontStyle267"/>
          <w:rFonts w:ascii="Times New Roman" w:hAnsi="Times New Roman" w:cs="Times New Roman"/>
          <w:b/>
          <w:bCs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Предметное и социальное окружение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обогащать представления детей о мире предметов. Рассказывать о предметах, облегчающих труд человека в быту (кофемолка, миксер,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мясорубка и др.), создающих комфорт (бра, картины, ковер и т. п.).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определять материалы, из которых изготовлены предметы. Закреплять умение сравнивать предметы (по назначению, цвету, форме,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материалу), классифицировать их (посуда — фарфоровая, стеклянная, кера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мическая, пластмассовая). Рассказывать о том, что любая вещь создана трудом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многих людей («Откуда «пришел» стол?», «Как получилась книжка?» и т. пД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 профессиях.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сельское хозяйство).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Через проектную деятельность, экскурсии, игры, оформления группового и садовского помещения, организацию развивающей среды продолжить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знакомство с культурными явлениями (цирк, библиотека, музей и др.), их атрибутами, значением в жизни общества, связанными с ними профессиями,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правилами поведения.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произведениями искусства (живопись, скульптура, мифы и легенды наро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дов мира), реконструкцию образа жизни людей разных времен (одежда, утварь,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традиции и др.).</w:t>
      </w:r>
    </w:p>
    <w:p w:rsidR="00DD7947" w:rsidRPr="00D95A9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Ознакомление с природой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Расширять и уточнять представления детей о природе. </w:t>
      </w:r>
    </w:p>
    <w:p w:rsidR="00DD7947" w:rsidRPr="003803BF" w:rsidRDefault="00DD7947" w:rsidP="003803BF">
      <w:pPr>
        <w:pStyle w:val="NoSpacing"/>
        <w:jc w:val="both"/>
        <w:rPr>
          <w:rStyle w:val="FontStyle308"/>
          <w:rFonts w:ascii="Times New Roman" w:hAnsi="Times New Roman" w:cs="Times New Roman"/>
          <w:spacing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наблюдать.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представления о растениях ближайшего окружения: дере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вьях, кустарниках и травянистых растениях.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понятиями «лес», «луг» и «сад».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с комнатными растениями,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ухаживать за растениями. Рассказать детям о спосо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бах вегетативного размножения растений.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о домашних животных, их повадках, зависи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мости от человека.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ухаживать за обитателями уголка природы.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представления детей о диких животных: где живут, как до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бывают пищу и готовятся к зимней спячке.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птицами (лас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точка, скворец).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Познакомить с представителями класса пресмыкающихся (ящерица, черепаха) и насекомых (пчела, комар, муха).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представления о чередовании времен года, частей суток и их некоторых характеристиках.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с многообразием родной природы; с растениями и животны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ми различных климатических зон.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Показать, как человек в своей жизни использует воду, песок, глину, кам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представления о том, что человек — часть природы и что он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должен беречь, охранять и защищать ее.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устанавливать причинно-следственные связи между природны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ми явлениями (сезон — растительность — труд людей).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Показать детям взаимодействие живой и неживой природы.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Рассказывать о значении солнца и воздуха в жизни человека, животных и растений.</w:t>
      </w:r>
    </w:p>
    <w:p w:rsidR="00DD7947" w:rsidRPr="00D95A97" w:rsidRDefault="00DD7947" w:rsidP="003803BF">
      <w:pPr>
        <w:pStyle w:val="NoSpacing"/>
        <w:jc w:val="both"/>
        <w:rPr>
          <w:rStyle w:val="FontStyle249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249"/>
          <w:rFonts w:ascii="Times New Roman" w:hAnsi="Times New Roman" w:cs="Times New Roman"/>
          <w:i w:val="0"/>
          <w:sz w:val="22"/>
          <w:szCs w:val="22"/>
        </w:rPr>
        <w:t xml:space="preserve">- </w:t>
      </w:r>
      <w:r w:rsidRPr="00D95A97">
        <w:rPr>
          <w:rStyle w:val="FontStyle249"/>
          <w:rFonts w:ascii="Times New Roman" w:hAnsi="Times New Roman" w:cs="Times New Roman"/>
          <w:i w:val="0"/>
          <w:sz w:val="22"/>
          <w:szCs w:val="22"/>
        </w:rPr>
        <w:t>Учить сезонным наблюдениям.</w:t>
      </w:r>
    </w:p>
    <w:p w:rsidR="00DD7947" w:rsidRPr="00D95A97" w:rsidRDefault="00DD7947" w:rsidP="0003090C">
      <w:pPr>
        <w:pStyle w:val="NoSpacing"/>
        <w:jc w:val="center"/>
        <w:rPr>
          <w:rStyle w:val="FontStyle211"/>
          <w:rFonts w:ascii="Times New Roman" w:hAnsi="Times New Roman" w:cs="Times New Roman"/>
        </w:rPr>
      </w:pPr>
      <w:r w:rsidRPr="00D95A97">
        <w:rPr>
          <w:rStyle w:val="FontStyle211"/>
          <w:rFonts w:ascii="Times New Roman" w:hAnsi="Times New Roman" w:cs="Times New Roman"/>
        </w:rPr>
        <w:t>Образовательная область «Коммуникация»</w:t>
      </w:r>
    </w:p>
    <w:p w:rsidR="00DD7947" w:rsidRPr="00D95A9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Развитие свободного общения с взрослыми и детьми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развивать речь как средство общения.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Расширять пред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ставления детей о многообразии окружающего мира.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Поощрять попытки делиться с педагогом и другими детьми разнообраз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ными впечатлениями, уточнять источник полученной информации (телепе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редача,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рассказ взрослого, посещение выставки, детского спектакля и т.д.).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детей решать спорные вопросы и улаживать конфликты с помо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щью речи: убеждать, доказывать, объяснять.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строить высказывания.</w:t>
      </w:r>
    </w:p>
    <w:p w:rsidR="00DD7947" w:rsidRPr="00D95A9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Развитие всех компонентов устной речи, практическое овладение нормами речи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1503D">
        <w:rPr>
          <w:rStyle w:val="FontStyle227"/>
          <w:rFonts w:ascii="Times New Roman" w:hAnsi="Times New Roman" w:cs="Times New Roman"/>
          <w:i/>
          <w:sz w:val="22"/>
          <w:szCs w:val="22"/>
        </w:rPr>
        <w:t>Формирование словаря</w:t>
      </w:r>
      <w:r>
        <w:rPr>
          <w:rStyle w:val="FontStyle227"/>
          <w:rFonts w:ascii="Times New Roman" w:hAnsi="Times New Roman" w:cs="Times New Roman"/>
          <w:i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Обогащать речь детей существительными, обозначающими предметы бытового окружения; прилагательными, характеризующими свойства и ка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чества предметов; наречиями, обозначающими взаимоотношен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ия людей, их отношение к труду.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Упражнять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Помогать детям употреблять слова в точном соответствии со смыслом.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1503D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>Звуковая культура речи</w:t>
      </w:r>
      <w:r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правильное, отчетливое произнесение звуков. Учить разли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чать на слух и отчетливо произносить сходные по артикуляции и звучанию согласные звуки: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с— з, с — ц, ш — ж, ч — ц,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 —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 xml:space="preserve">ш, ж — з, л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— </w:t>
      </w:r>
      <w:r w:rsidRPr="003803BF">
        <w:rPr>
          <w:rStyle w:val="FontStyle249"/>
          <w:rFonts w:ascii="Times New Roman" w:hAnsi="Times New Roman" w:cs="Times New Roman"/>
          <w:sz w:val="22"/>
          <w:szCs w:val="22"/>
        </w:rPr>
        <w:t>р.</w:t>
      </w:r>
      <w:r>
        <w:rPr>
          <w:rStyle w:val="FontStyle249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фонематический слух. Учить определять место звука в слове (начало, середина, конец).Отрабатывать интонационную выразительность речи.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1503D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>Грамматический строй речи</w:t>
      </w:r>
      <w:r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согласовывать слова в предложениях: сущес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ных, предоставлять возможность самостоятельно ее исправить.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с разными способами образования слов (сахарница, хлебни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ца; масленка, солонка; воспитатель, учитель, строитель).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Упражнять в образовании однокоренных слов (медведь — медведица — медвежонок — медвежья), в том числе глаголов с приставками (забе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гал — выбежал — перебежал).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Помогать детям правильно употреблять существительные множественного числа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составлять по образцу простые и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сложные предложения</w:t>
      </w:r>
      <w:r w:rsidRPr="003803BF">
        <w:rPr>
          <w:rStyle w:val="FontStyle291"/>
          <w:rFonts w:ascii="Times New Roman" w:hAnsi="Times New Roman" w:cs="Times New Roman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пользоваться прямой и косвенной речью.</w:t>
      </w:r>
    </w:p>
    <w:p w:rsidR="00DD7947" w:rsidRPr="00834C03" w:rsidRDefault="00DD7947" w:rsidP="003803BF">
      <w:pPr>
        <w:pStyle w:val="NoSpacing"/>
        <w:jc w:val="both"/>
        <w:rPr>
          <w:rStyle w:val="FontStyle211"/>
          <w:rFonts w:ascii="Times New Roman" w:hAnsi="Times New Roman" w:cs="Times New Roman"/>
          <w:b w:val="0"/>
          <w:bCs w:val="0"/>
        </w:rPr>
      </w:pPr>
      <w:r w:rsidRPr="0081503D"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>Связная речь</w:t>
      </w:r>
      <w:r>
        <w:rPr>
          <w:rStyle w:val="FontStyle267"/>
          <w:rFonts w:ascii="Times New Roman" w:hAnsi="Times New Roman" w:cs="Times New Roman"/>
          <w:b/>
          <w:i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поддерживать беседу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монологическую форму речи.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связно, последовательно и выразительно пересказать небольшие сказки, рассказы.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составлять рассказы о событиях из личного опыта, п</w:t>
      </w:r>
      <w:r>
        <w:rPr>
          <w:rStyle w:val="FontStyle207"/>
          <w:rFonts w:ascii="Times New Roman" w:hAnsi="Times New Roman" w:cs="Times New Roman"/>
          <w:sz w:val="22"/>
          <w:szCs w:val="22"/>
        </w:rPr>
        <w:t>ри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думывать свои концовки к сказкам.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составлять небольшие рассказы творческого ха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рактера на тему, предложенную воспитателем.</w:t>
      </w:r>
    </w:p>
    <w:p w:rsidR="00DD7947" w:rsidRPr="00D95A97" w:rsidRDefault="00DD7947" w:rsidP="0003090C">
      <w:pPr>
        <w:pStyle w:val="NoSpacing"/>
        <w:jc w:val="center"/>
        <w:rPr>
          <w:rStyle w:val="FontStyle264"/>
          <w:rFonts w:ascii="Times New Roman" w:hAnsi="Times New Roman" w:cs="Times New Roman"/>
          <w:b/>
          <w:sz w:val="22"/>
          <w:szCs w:val="22"/>
        </w:rPr>
      </w:pPr>
      <w:r w:rsidRPr="00D95A97">
        <w:rPr>
          <w:rStyle w:val="FontStyle264"/>
          <w:rFonts w:ascii="Times New Roman" w:hAnsi="Times New Roman" w:cs="Times New Roman"/>
          <w:b/>
          <w:sz w:val="22"/>
          <w:szCs w:val="22"/>
        </w:rPr>
        <w:t>Образовательная область «Чтение художественной литературы»</w:t>
      </w:r>
    </w:p>
    <w:p w:rsidR="00DD7947" w:rsidRPr="00D95A9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Формирование интереса и потребности в чтении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интерес детей к художественной и познаватель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ной литературе.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Учить внимательно и заинтересованно слушать сказки, рассказы, стихотворения; запоминать считалки, скороговорки, загадки.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Прививать интерес к чтению больших произведений (по главам).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Способствовать формированию эмоционального отношения к литера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турным произведениям.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Побуждать рассказывать о своем восприятии конкретного поступка литературного персонажа.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Помогать понять скрытые мотивы поведения героев произведения.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ми.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вслушиваться в ритм и мелодику поэтического текста.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объяснять (с опорой на прочитанное произведение) до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ступные детям жанровые особенности сказок, рассказов, стихотворений.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с книгами. Обращать внимание детей на офор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мление книги, на иллюстрации. Сравнивать иллюстрации разных худож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ников к </w:t>
      </w:r>
    </w:p>
    <w:p w:rsidR="00DD7947" w:rsidRPr="00834C03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одному и тому же произведению.</w:t>
      </w:r>
    </w:p>
    <w:p w:rsidR="00DD7947" w:rsidRPr="0003090C" w:rsidRDefault="00DD7947" w:rsidP="0003090C">
      <w:pPr>
        <w:pStyle w:val="NoSpacing"/>
        <w:jc w:val="center"/>
        <w:rPr>
          <w:rStyle w:val="FontStyle209"/>
          <w:rFonts w:ascii="Times New Roman" w:hAnsi="Times New Roman" w:cs="Times New Roman"/>
          <w:sz w:val="24"/>
          <w:szCs w:val="24"/>
        </w:rPr>
      </w:pPr>
      <w:r w:rsidRPr="0003090C">
        <w:rPr>
          <w:rStyle w:val="FontStyle209"/>
          <w:rFonts w:ascii="Times New Roman" w:hAnsi="Times New Roman" w:cs="Times New Roman"/>
          <w:sz w:val="24"/>
          <w:szCs w:val="24"/>
        </w:rPr>
        <w:t>Направление «Художественно-эстетическое развитие»</w:t>
      </w:r>
    </w:p>
    <w:p w:rsidR="00DD7947" w:rsidRPr="00D95A97" w:rsidRDefault="00DD7947" w:rsidP="0003090C">
      <w:pPr>
        <w:pStyle w:val="NoSpacing"/>
        <w:jc w:val="center"/>
        <w:rPr>
          <w:rStyle w:val="FontStyle264"/>
          <w:rFonts w:ascii="Times New Roman" w:hAnsi="Times New Roman" w:cs="Times New Roman"/>
          <w:b/>
          <w:sz w:val="22"/>
          <w:szCs w:val="22"/>
        </w:rPr>
      </w:pPr>
      <w:r w:rsidRPr="0003090C">
        <w:rPr>
          <w:rStyle w:val="FontStyle264"/>
          <w:rFonts w:ascii="Times New Roman" w:hAnsi="Times New Roman" w:cs="Times New Roman"/>
          <w:b/>
          <w:sz w:val="22"/>
          <w:szCs w:val="22"/>
        </w:rPr>
        <w:t>Образовательная область «Художественное творчество»</w:t>
      </w:r>
    </w:p>
    <w:p w:rsidR="00DD794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i/>
          <w:sz w:val="22"/>
          <w:szCs w:val="22"/>
        </w:rPr>
      </w:pPr>
      <w:r w:rsidRPr="009F2D34">
        <w:rPr>
          <w:rStyle w:val="FontStyle227"/>
          <w:rFonts w:ascii="Times New Roman" w:hAnsi="Times New Roman" w:cs="Times New Roman"/>
          <w:sz w:val="22"/>
          <w:szCs w:val="22"/>
        </w:rPr>
        <w:t>Развитие продуктивной деятельности</w:t>
      </w: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. </w:t>
      </w:r>
      <w:r w:rsidRPr="009F2D34">
        <w:rPr>
          <w:rStyle w:val="FontStyle227"/>
          <w:rFonts w:ascii="Times New Roman" w:hAnsi="Times New Roman" w:cs="Times New Roman"/>
          <w:i/>
          <w:sz w:val="22"/>
          <w:szCs w:val="22"/>
        </w:rPr>
        <w:t>Рисование</w:t>
      </w:r>
      <w:r>
        <w:rPr>
          <w:rStyle w:val="FontStyle227"/>
          <w:rFonts w:ascii="Times New Roman" w:hAnsi="Times New Roman" w:cs="Times New Roman"/>
          <w:i/>
          <w:sz w:val="22"/>
          <w:szCs w:val="22"/>
        </w:rPr>
        <w:t xml:space="preserve">. 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993EDE">
        <w:rPr>
          <w:rStyle w:val="FontStyle292"/>
          <w:rFonts w:ascii="Times New Roman" w:hAnsi="Times New Roman" w:cs="Times New Roman"/>
          <w:sz w:val="22"/>
          <w:szCs w:val="22"/>
        </w:rPr>
        <w:t>Предметное рисование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совершенствовать умение переда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вать в рисунке образы предметов, объектов, персонажей сказок, литера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чия в рисунках.</w:t>
      </w:r>
    </w:p>
    <w:p w:rsidR="00DD7947" w:rsidRPr="003803BF" w:rsidRDefault="00DD7947" w:rsidP="003803BF">
      <w:pPr>
        <w:pStyle w:val="NoSpacing"/>
        <w:jc w:val="both"/>
        <w:rPr>
          <w:rStyle w:val="FontStyle282"/>
          <w:rFonts w:ascii="Times New Roman" w:hAnsi="Times New Roman" w:cs="Times New Roman"/>
          <w:b w:val="0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передавать положение предметов в пространстве на листе бумаги, обращать внимание детей на то, что предметы могут по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-  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DD7947" w:rsidRPr="003803BF" w:rsidRDefault="00DD7947" w:rsidP="00D95A97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</w:t>
      </w:r>
      <w:r w:rsidRPr="003803BF">
        <w:rPr>
          <w:rStyle w:val="FontStyle267"/>
          <w:rFonts w:ascii="Times New Roman" w:hAnsi="Times New Roman" w:cs="Times New Roman"/>
          <w:sz w:val="22"/>
          <w:szCs w:val="22"/>
        </w:rPr>
        <w:t xml:space="preserve">по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горизонтали). Закреплять способы 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приемы рисования различными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изобразительными материалами (цветные карандаши, гуашь, акварель, цветные мелки, пастель, сангина, угольный карандаш, фломастеры, разнообразные кисти и 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т.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Вырабатывать навык рисования контура предмета простым каранда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ятнышки.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Знакомить с новыми цветами (фиолетовый) и оттенками (голубой, </w:t>
      </w:r>
      <w:r w:rsidRPr="003803BF">
        <w:rPr>
          <w:rStyle w:val="FontStyle207"/>
          <w:rFonts w:ascii="Times New Roman" w:hAnsi="Times New Roman" w:cs="Times New Roman"/>
          <w:sz w:val="22"/>
          <w:szCs w:val="22"/>
          <w:lang w:val="en-US"/>
        </w:rPr>
        <w:t>po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зовый, темно-зеленый, сиреневый), разви</w:t>
      </w:r>
      <w:r>
        <w:rPr>
          <w:rStyle w:val="FontStyle207"/>
          <w:rFonts w:ascii="Times New Roman" w:hAnsi="Times New Roman" w:cs="Times New Roman"/>
          <w:sz w:val="22"/>
          <w:szCs w:val="22"/>
        </w:rPr>
        <w:t>вать чувство цвета. Учить смешив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ать краски для получения новых цветов и оттенков (при рисовании гу</w:t>
      </w:r>
      <w:r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шью) 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высветлять цвет, добавляя в краску воду (при рисовании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кварелью). При рисовании карандашами учить передавать оттенки цвета, регулируя нажим на карандаш. В карандашном исполнении дети могут, ре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гулируя нажим, передать до трех оттенков цвета.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993EDE">
        <w:rPr>
          <w:rStyle w:val="FontStyle292"/>
          <w:rFonts w:ascii="Times New Roman" w:hAnsi="Times New Roman" w:cs="Times New Roman"/>
          <w:sz w:val="22"/>
          <w:szCs w:val="22"/>
        </w:rPr>
        <w:t>Сюжетное рисование.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Подводить детей к созданию сюжетных компа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ртий на темы окружающей жизни и на темы литературных произведений  </w:t>
      </w:r>
      <w:r>
        <w:rPr>
          <w:rStyle w:val="FontStyle207"/>
          <w:rFonts w:ascii="Times New Roman" w:hAnsi="Times New Roman" w:cs="Times New Roman"/>
          <w:sz w:val="22"/>
          <w:szCs w:val="22"/>
        </w:rPr>
        <w:t>(«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Кого встретил Колобок», «Два жадных ме</w:t>
      </w:r>
      <w:r>
        <w:rPr>
          <w:rStyle w:val="FontStyle207"/>
          <w:rFonts w:ascii="Times New Roman" w:hAnsi="Times New Roman" w:cs="Times New Roman"/>
          <w:sz w:val="22"/>
          <w:szCs w:val="22"/>
        </w:rPr>
        <w:t>двежонка!», «Где обедал воробей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?» 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др.).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композиционные умения, 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учить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располагать изображения на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поло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се внизу листа, по всему листу.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Обращать внимание детей на соотношение по величине разных предме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ред домом деревья частично его загораживают и т. п.).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993EDE">
        <w:rPr>
          <w:rStyle w:val="FontStyle292"/>
          <w:rFonts w:ascii="Times New Roman" w:hAnsi="Times New Roman" w:cs="Times New Roman"/>
          <w:sz w:val="22"/>
          <w:szCs w:val="22"/>
        </w:rPr>
        <w:t>Декоративное рисование.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детей с изделиями 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родных промыслов, закреплять и углублять знания о дымковской и ф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или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моновской игрушках и их росписи; предлагать создавать изображения по моти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Познакомить с росписью Полхов-Майдана. Включать городецкую и полхов-майданскую роспись </w:t>
      </w:r>
      <w:r w:rsidRPr="003803BF">
        <w:rPr>
          <w:rStyle w:val="FontStyle226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творческую работу детей, помогать осваивать специфику этих видов росписи. Знакомить с региональным (местным) декоративным искусством.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Предлагать детям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ритмично располагать узор. Предлагать расписывать бумажные силуэты и объемные фигуры.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Лепка</w:t>
      </w: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детей с особенностями лепки из глины, пластилина и пластической массы.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лепить предметы пластическим, конструктивным и комбинированным способами. Формировать умение сглаживать поверх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ность формы, делать предметы устойчивыми.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передавать </w:t>
      </w:r>
      <w:r w:rsidRPr="003803BF">
        <w:rPr>
          <w:rStyle w:val="FontStyle226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лепке выразительность образа, лепить фигуры человека и животных </w:t>
      </w:r>
      <w:r w:rsidRPr="003803BF">
        <w:rPr>
          <w:rStyle w:val="FontStyle226"/>
          <w:rFonts w:ascii="Times New Roman" w:hAnsi="Times New Roman" w:cs="Times New Roman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движении, объединять небольшие группы предметов </w:t>
      </w:r>
      <w:r w:rsidRPr="003803BF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лепить по представлению героев литературных произведений (Медведь и Колобок, Лиса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Зайчик, Машенька и Медведь и т. п.). Развивать творчество, инициативу.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умение лепить мелкие детали; пользуясь сте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кой, наносить рисунок чешуек у рыбки, обозначать глаза, шерсть животно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го, перышки птицы, узор, складки на одежде людей и т.п.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навыки аккуратной лепки.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привычку тщательно мыть руки по окончании лепки.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993EDE">
        <w:rPr>
          <w:rStyle w:val="FontStyle207"/>
          <w:rFonts w:ascii="Times New Roman" w:hAnsi="Times New Roman" w:cs="Times New Roman"/>
          <w:b/>
          <w:sz w:val="22"/>
          <w:szCs w:val="22"/>
        </w:rPr>
        <w:t>Декоративная лепка.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Закреплять умение лепить птиц, животных, людей по типу народных игрушек, передавая их характерные особенности (дымковской, филимоновской, каргопольской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др.).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украшать узорами предметы декоративного ис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кусства. Учить расписывать изделия гуашью, украшать их налетами и уг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лубленным рельефом, использовать стеку.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Аппликация</w:t>
      </w: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.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ка, прямоугольник — в полоски, квадраты или маленькие прямоугольни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ки), создавать из этих фигур изображения разных предметов или декора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тивные композиции.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Побуждать создавать предметные и сюжетные композиции, дополнять их деталями, обогащающими изображения.</w:t>
      </w:r>
    </w:p>
    <w:p w:rsidR="00DD7947" w:rsidRPr="0003090C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аккуратное и бережное отношение к материалам.</w:t>
      </w:r>
    </w:p>
    <w:p w:rsidR="00DD794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Развитие детского творчества</w:t>
      </w: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2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интерес детей к изобразительной деятельности, обогащать сенсорный опыт, развивая органы восприятия: зрение, слух, о</w:t>
      </w:r>
      <w:r>
        <w:rPr>
          <w:rStyle w:val="FontStyle207"/>
          <w:rFonts w:ascii="Times New Roman" w:hAnsi="Times New Roman" w:cs="Times New Roman"/>
          <w:sz w:val="22"/>
          <w:szCs w:val="22"/>
        </w:rPr>
        <w:t>б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оняние,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осязание, вкус; закреплять знания об основных формах предметов   и объектов природы.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эстетическое восприятие, умение созерцать красоту окружа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ющего мира. В процессе восприятия предметов и явлений развивать мыслительные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операции: анализ, сравнение, уподобление (на что похоже), установление сходства и различия предметов и их частей, выделение обще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го и единичного,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характерных признаков, обобщение.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Обращать внимание на передачу в изображении не только основных свойств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предметов (форма, величина, цвет), но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и характерных деталей, соотношение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предметов и их частей по величине, высоте, расположению относительно друг друга.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способность наблюдать, всматриваться (вслушиваться) в явления и объекты природы, замечать их изменения (например, как изме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няются форма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и цвет медленно плывущих облаков, как постепенно раскрывается утром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закрывается вечером венчик цветка, как изменяется освещение предметов на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солнце и в тени).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способность наблюдать явления природы, замечать их дина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мику, форму и цвет медленно плывущих облаков.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изобразительные навыки и умения, формировать худож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ественно-творческие способности.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чувство формы, цвета, пропорций,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знакомить с народным декоративно-прикладным искусст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вом (Городец, Полхов-Майдан, Гжель), расширять представления о 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родных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игрушках (матрешки — </w:t>
      </w:r>
      <w:r w:rsidRPr="003803BF">
        <w:rPr>
          <w:rStyle w:val="FontStyle226"/>
          <w:rFonts w:ascii="Times New Roman" w:hAnsi="Times New Roman" w:cs="Times New Roman"/>
          <w:sz w:val="22"/>
          <w:szCs w:val="22"/>
        </w:rPr>
        <w:t xml:space="preserve">Городецкая,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богородская; бирюльки).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детей с национальным декоративно-прикладным искусст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вом (на основе региональных особенностей); с другими видами декора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тивно-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прикладного искусства (фарфоровые и керамические изделия, скульптура малых форм).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декоративное творчество детей </w:t>
      </w:r>
      <w:r w:rsidRPr="003803BF">
        <w:rPr>
          <w:rStyle w:val="FontStyle226"/>
          <w:rFonts w:ascii="Times New Roman" w:hAnsi="Times New Roman" w:cs="Times New Roman"/>
          <w:sz w:val="22"/>
          <w:szCs w:val="22"/>
        </w:rPr>
        <w:t xml:space="preserve">(в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том числе коллективное).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Default="00DD7947" w:rsidP="003803BF">
      <w:pPr>
        <w:pStyle w:val="NoSpacing"/>
        <w:jc w:val="both"/>
        <w:rPr>
          <w:rStyle w:val="FontStyle280"/>
          <w:rFonts w:ascii="Times New Roman" w:hAnsi="Times New Roman" w:cs="Times New Roman"/>
          <w:spacing w:val="0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совершенствовать умение детей рассматривать работы (рисунки,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лепку, аппликации), радоваться достигнутому результату, заме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чать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80"/>
          <w:rFonts w:ascii="Times New Roman" w:hAnsi="Times New Roman" w:cs="Times New Roman"/>
          <w:spacing w:val="0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выделять выразительные решения изображений.</w:t>
      </w:r>
    </w:p>
    <w:p w:rsidR="00DD7947" w:rsidRPr="00D95A97" w:rsidRDefault="00DD7947" w:rsidP="003803BF">
      <w:pPr>
        <w:pStyle w:val="NoSpacing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D95A97">
        <w:rPr>
          <w:rStyle w:val="FontStyle227"/>
          <w:rFonts w:ascii="Times New Roman" w:hAnsi="Times New Roman" w:cs="Times New Roman"/>
          <w:sz w:val="22"/>
          <w:szCs w:val="22"/>
        </w:rPr>
        <w:t>Приобщение к изобразительному искусству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Познакомить детей с жанрами изобразительного и музыкального искусства.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Учить выделять и использовать в своей изобразительной, музы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кальной, театрализованной деятельности средства выразительности раз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ных видов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искусства, знать и называть материалы для разных видов художественной деятельности.</w:t>
      </w:r>
    </w:p>
    <w:p w:rsidR="00DD7947" w:rsidRDefault="00DD7947" w:rsidP="003803BF">
      <w:pPr>
        <w:pStyle w:val="NoSpacing"/>
        <w:jc w:val="both"/>
        <w:rPr>
          <w:rStyle w:val="FontStyle226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Познакомить с произведениями живописи (И. Шишкин, И. Левитан. В. Серов, И. Грабарь, П. Кончаловский </w:t>
      </w:r>
      <w:r w:rsidRPr="003803BF">
        <w:rPr>
          <w:rStyle w:val="FontStyle280"/>
          <w:rFonts w:ascii="Times New Roman" w:hAnsi="Times New Roman" w:cs="Times New Roman"/>
          <w:spacing w:val="0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др.) и изображением родной приро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ды </w:t>
      </w:r>
      <w:r w:rsidRPr="003803BF">
        <w:rPr>
          <w:rStyle w:val="FontStyle226"/>
          <w:rFonts w:ascii="Times New Roman" w:hAnsi="Times New Roman" w:cs="Times New Roman"/>
          <w:sz w:val="22"/>
          <w:szCs w:val="22"/>
        </w:rPr>
        <w:t xml:space="preserve">в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26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картинах художников. Расширять представления о графике (ее вырази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тельных средствах).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Знакомить с творчеством художников-иллюстраторов детских книг (Ю. Васнецов, Е. Рачев, Е. Чарушин, И. Билибин и др.).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знакомить детей с архитектурой. Закреплять знания о том, что существуют различные по назначению здания: жилые дома, магазины, театры,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кинотеатры и др.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Обращать внимание детей на сходства и различия архитектурных со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оружений одинакового назначения: форма, пропорции (высота, длина, ук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рашения —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декор и т.д.). Подводить к пониманию зависимости конст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рукции здания от его назначения: жилой дом, театр, храм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т.д.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наблюдательность, учить внимательно рассматривать зда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ния, замечать их характерные особенности, разнообразие пропорций, конструкций,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украшающих деталей.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рьих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ножках), дворцов.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эстетические чувства, эмоции, эстетический вкус, эстетиче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ское восприятие, интерес к искусству.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Формировать умение соотносить художественный образ 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средства выразительности, характеризующие его в разных видах искусства, подбирать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материал и пособия для самостоя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тельной художественной деятельности.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Подвести детей к понятиям «народное искусство», «виды и жанры на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родного искусства».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Расширять представления детей о народном искусстве, фольклоре, музыке и художественных промыслах. 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Развивать интерес к участию в фольклорных праздниках.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Формировать бережное отношение к произведениям искусства.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4E5810">
        <w:rPr>
          <w:rStyle w:val="FontStyle207"/>
          <w:rFonts w:ascii="Times New Roman" w:hAnsi="Times New Roman" w:cs="Times New Roman"/>
          <w:b/>
          <w:sz w:val="22"/>
          <w:szCs w:val="22"/>
        </w:rPr>
        <w:t>Эстетическая развивающая среда.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интерес к ближайшей окружающей среде: к детскому саду, домам, где живут дети, участку детского сада и др.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Обращать внимание на своеобразие оформления разных помещений, фор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мировать понимание зависимости оформления помещения от его функций.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Вызывать стремление поддерживать чистоту и порядок в группе, укра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шать ее произведениями искусства, рисунками.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Привлекать детей к оформлению групповой комнаты, зала к праздни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softHyphen/>
        <w:t>кам; использовать при этом созданные детьми изделия, рисунки, аппликац</w:t>
      </w:r>
      <w:r w:rsidRPr="003803BF">
        <w:rPr>
          <w:rStyle w:val="FontStyle247"/>
          <w:rFonts w:ascii="Times New Roman" w:hAnsi="Times New Roman" w:cs="Times New Roman"/>
          <w:sz w:val="22"/>
          <w:szCs w:val="22"/>
        </w:rPr>
        <w:t xml:space="preserve">ии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(птички,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бабочки, снежинки, веточки с листьями и т.п.).</w:t>
      </w:r>
    </w:p>
    <w:p w:rsidR="00DD7947" w:rsidRDefault="00DD7947" w:rsidP="003803BF">
      <w:pPr>
        <w:pStyle w:val="NoSpacing"/>
        <w:jc w:val="both"/>
        <w:rPr>
          <w:rStyle w:val="FontStyle225"/>
          <w:rFonts w:ascii="Times New Roman" w:hAnsi="Times New Roman" w:cs="Times New Roman"/>
          <w:b w:val="0"/>
          <w:spacing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</w:t>
      </w:r>
      <w:r w:rsidRPr="003803BF">
        <w:rPr>
          <w:rStyle w:val="FontStyle234"/>
          <w:rFonts w:ascii="Times New Roman" w:hAnsi="Times New Roman" w:cs="Times New Roman"/>
          <w:sz w:val="22"/>
          <w:szCs w:val="22"/>
        </w:rPr>
        <w:t xml:space="preserve">замечать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изменения в оформлении помещения детского сада (в соответствии с сезоном, праздниками, досуговой деятельнос</w:t>
      </w:r>
      <w:r w:rsidRPr="003803BF">
        <w:rPr>
          <w:rStyle w:val="FontStyle225"/>
          <w:rFonts w:ascii="Times New Roman" w:hAnsi="Times New Roman" w:cs="Times New Roman"/>
          <w:b w:val="0"/>
          <w:spacing w:val="0"/>
          <w:sz w:val="22"/>
          <w:szCs w:val="22"/>
        </w:rPr>
        <w:t xml:space="preserve">тью); </w:t>
      </w:r>
    </w:p>
    <w:p w:rsidR="00DD7947" w:rsidRPr="003803BF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25"/>
          <w:rFonts w:ascii="Times New Roman" w:hAnsi="Times New Roman" w:cs="Times New Roman"/>
          <w:b w:val="0"/>
          <w:spacing w:val="0"/>
          <w:sz w:val="22"/>
          <w:szCs w:val="22"/>
        </w:rPr>
        <w:t xml:space="preserve"> 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- </w:t>
      </w:r>
      <w:r w:rsidRPr="003803BF">
        <w:rPr>
          <w:rStyle w:val="FontStyle207"/>
          <w:rFonts w:ascii="Times New Roman" w:hAnsi="Times New Roman" w:cs="Times New Roman"/>
          <w:sz w:val="22"/>
          <w:szCs w:val="22"/>
        </w:rPr>
        <w:t>Подводить детей к оценке окружающей среды.</w:t>
      </w: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3803BF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5756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970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359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359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947" w:rsidRDefault="00DD7947" w:rsidP="00B3593E">
      <w:pPr>
        <w:spacing w:after="0"/>
        <w:rPr>
          <w:rFonts w:ascii="Times New Roman" w:hAnsi="Times New Roman"/>
          <w:b/>
          <w:sz w:val="32"/>
          <w:szCs w:val="32"/>
        </w:rPr>
      </w:pPr>
      <w:r w:rsidRPr="00B3593E"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</w:p>
    <w:p w:rsidR="00DD7947" w:rsidRDefault="00DD7947" w:rsidP="00B3593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D7947" w:rsidRDefault="00DD7947" w:rsidP="00B3593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D7947" w:rsidRPr="00B3593E" w:rsidRDefault="00DD7947" w:rsidP="00B3593E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B3593E">
        <w:rPr>
          <w:rFonts w:ascii="Times New Roman" w:hAnsi="Times New Roman"/>
          <w:b/>
          <w:sz w:val="32"/>
          <w:szCs w:val="32"/>
        </w:rPr>
        <w:t>Режим дня  в</w:t>
      </w:r>
      <w:r>
        <w:rPr>
          <w:rFonts w:ascii="Times New Roman" w:hAnsi="Times New Roman"/>
          <w:b/>
          <w:sz w:val="32"/>
          <w:szCs w:val="32"/>
        </w:rPr>
        <w:t xml:space="preserve"> старшей </w:t>
      </w:r>
      <w:r w:rsidRPr="00B3593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группе (5-6</w:t>
      </w:r>
      <w:r w:rsidRPr="00B3593E">
        <w:rPr>
          <w:rFonts w:ascii="Times New Roman" w:hAnsi="Times New Roman"/>
          <w:b/>
          <w:sz w:val="32"/>
          <w:szCs w:val="32"/>
        </w:rPr>
        <w:t>лет)</w:t>
      </w:r>
    </w:p>
    <w:tbl>
      <w:tblPr>
        <w:tblW w:w="1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8"/>
        <w:gridCol w:w="6050"/>
      </w:tblGrid>
      <w:tr w:rsidR="00DD7947" w:rsidRPr="00A63D04" w:rsidTr="00B0076F">
        <w:tc>
          <w:tcPr>
            <w:tcW w:w="7478" w:type="dxa"/>
          </w:tcPr>
          <w:p w:rsidR="00DD7947" w:rsidRPr="00A63D04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 xml:space="preserve">              Режимные моменты</w:t>
            </w:r>
          </w:p>
        </w:tc>
        <w:tc>
          <w:tcPr>
            <w:tcW w:w="6050" w:type="dxa"/>
          </w:tcPr>
          <w:p w:rsidR="00DD7947" w:rsidRPr="00A63D04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Приход детей  в детский сад, свободная игра, самостоятельная деятельность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7.45 – 8.30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 – 9.1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– 9.3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Организованная детская деятельность (занятия)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 – 10.1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 – 10.2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 – 12.3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прогулки. самостоятельная деятельность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 – 12.40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 xml:space="preserve"> – 13.10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13.10 – 15.00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 – 15.25</w:t>
            </w:r>
          </w:p>
        </w:tc>
      </w:tr>
      <w:tr w:rsidR="00DD7947" w:rsidRPr="00A63D04" w:rsidTr="00B0076F">
        <w:tc>
          <w:tcPr>
            <w:tcW w:w="7478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15.25 – 15.4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  <w:tcBorders>
              <w:left w:val="single" w:sz="4" w:space="0" w:color="auto"/>
            </w:tcBorders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и организованная деятельность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 – 16.2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7947" w:rsidRPr="00A63D04" w:rsidTr="00B0076F">
        <w:tc>
          <w:tcPr>
            <w:tcW w:w="7478" w:type="dxa"/>
            <w:tcBorders>
              <w:left w:val="single" w:sz="4" w:space="0" w:color="auto"/>
            </w:tcBorders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</w:t>
            </w: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0 – 16.50</w:t>
            </w:r>
          </w:p>
        </w:tc>
      </w:tr>
      <w:tr w:rsidR="00DD7947" w:rsidRPr="00A63D04" w:rsidTr="00B0076F">
        <w:tc>
          <w:tcPr>
            <w:tcW w:w="7478" w:type="dxa"/>
            <w:tcBorders>
              <w:left w:val="single" w:sz="4" w:space="0" w:color="auto"/>
            </w:tcBorders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6050" w:type="dxa"/>
          </w:tcPr>
          <w:p w:rsidR="00DD7947" w:rsidRPr="00B0076F" w:rsidRDefault="00DD7947" w:rsidP="00B007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6F">
              <w:rPr>
                <w:rFonts w:ascii="Times New Roman" w:hAnsi="Times New Roman"/>
                <w:b/>
                <w:sz w:val="24"/>
                <w:szCs w:val="24"/>
              </w:rPr>
              <w:t>16.50 – 17.00</w:t>
            </w:r>
          </w:p>
        </w:tc>
      </w:tr>
    </w:tbl>
    <w:p w:rsidR="00DD7947" w:rsidRPr="00B3593E" w:rsidRDefault="00DD7947" w:rsidP="00B9705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D7947" w:rsidRPr="00224B0C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32"/>
          <w:szCs w:val="32"/>
        </w:rPr>
      </w:pPr>
      <w:r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DD7947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32"/>
          <w:szCs w:val="32"/>
        </w:rPr>
      </w:pPr>
      <w:r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B0076F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Планирование  непосредственно- образовательной деятельности</w:t>
      </w:r>
    </w:p>
    <w:p w:rsidR="00DD7947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32"/>
          <w:szCs w:val="32"/>
        </w:rPr>
      </w:pPr>
    </w:p>
    <w:p w:rsidR="00DD7947" w:rsidRPr="00B0076F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B0076F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0"/>
        <w:gridCol w:w="9020"/>
      </w:tblGrid>
      <w:tr w:rsidR="00DD7947" w:rsidRPr="00A63D04" w:rsidTr="00B0076F">
        <w:trPr>
          <w:trHeight w:val="315"/>
        </w:trPr>
        <w:tc>
          <w:tcPr>
            <w:tcW w:w="487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</w:t>
            </w: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902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Виды занятий</w:t>
            </w:r>
          </w:p>
        </w:tc>
      </w:tr>
      <w:tr w:rsidR="00DD7947" w:rsidRPr="00A63D04" w:rsidTr="00B0076F">
        <w:trPr>
          <w:trHeight w:val="660"/>
        </w:trPr>
        <w:tc>
          <w:tcPr>
            <w:tcW w:w="487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902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Развитие речи</w:t>
            </w:r>
          </w:p>
          <w:p w:rsidR="00DD7947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2. Физическая культура</w:t>
            </w:r>
          </w:p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Рисование</w:t>
            </w:r>
          </w:p>
        </w:tc>
      </w:tr>
      <w:tr w:rsidR="00DD7947" w:rsidRPr="00A63D04" w:rsidTr="00B0076F">
        <w:trPr>
          <w:trHeight w:val="975"/>
        </w:trPr>
        <w:tc>
          <w:tcPr>
            <w:tcW w:w="487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902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Ознакомление с окружающим миром/природой</w:t>
            </w:r>
          </w:p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. Музыка</w:t>
            </w:r>
          </w:p>
        </w:tc>
      </w:tr>
      <w:tr w:rsidR="00DD7947" w:rsidRPr="00A63D04" w:rsidTr="00B0076F">
        <w:trPr>
          <w:trHeight w:val="1065"/>
        </w:trPr>
        <w:tc>
          <w:tcPr>
            <w:tcW w:w="487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9020" w:type="dxa"/>
          </w:tcPr>
          <w:p w:rsidR="00DD7947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ФЭМП</w:t>
            </w:r>
          </w:p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Лепка/аппликация</w:t>
            </w:r>
          </w:p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. Физическая культура</w:t>
            </w:r>
          </w:p>
        </w:tc>
      </w:tr>
      <w:tr w:rsidR="00DD7947" w:rsidRPr="00A63D04" w:rsidTr="00B0076F">
        <w:trPr>
          <w:trHeight w:val="1440"/>
        </w:trPr>
        <w:tc>
          <w:tcPr>
            <w:tcW w:w="487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902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. Музыка</w:t>
            </w:r>
          </w:p>
        </w:tc>
      </w:tr>
      <w:tr w:rsidR="00DD7947" w:rsidRPr="00A63D04" w:rsidTr="00B0076F">
        <w:trPr>
          <w:trHeight w:val="1365"/>
        </w:trPr>
        <w:tc>
          <w:tcPr>
            <w:tcW w:w="487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A63D04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020" w:type="dxa"/>
          </w:tcPr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. Рисование</w:t>
            </w:r>
          </w:p>
          <w:p w:rsidR="00DD7947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63D04">
              <w:rPr>
                <w:rFonts w:ascii="Times New Roman" w:hAnsi="Times New Roman"/>
                <w:b/>
                <w:sz w:val="28"/>
                <w:szCs w:val="28"/>
              </w:rPr>
              <w:t>. Физическая культура</w:t>
            </w:r>
          </w:p>
          <w:p w:rsidR="00DD7947" w:rsidRPr="00A63D04" w:rsidRDefault="00DD7947" w:rsidP="00B007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Краеведение (2 раза в месяц)</w:t>
            </w:r>
          </w:p>
        </w:tc>
      </w:tr>
    </w:tbl>
    <w:p w:rsidR="00DD7947" w:rsidRPr="00B0076F" w:rsidRDefault="00DD7947" w:rsidP="00B97058">
      <w:pPr>
        <w:pStyle w:val="NoSpacing"/>
        <w:jc w:val="both"/>
        <w:rPr>
          <w:rStyle w:val="FontStyle207"/>
          <w:rFonts w:ascii="Times New Roman" w:hAnsi="Times New Roman" w:cs="Times New Roman"/>
          <w:b/>
          <w:sz w:val="32"/>
          <w:szCs w:val="32"/>
        </w:rPr>
      </w:pP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</w:p>
    <w:p w:rsidR="00DD7947" w:rsidRDefault="00DD7947" w:rsidP="004A2B25">
      <w:pPr>
        <w:pStyle w:val="NoSpacing"/>
        <w:jc w:val="both"/>
        <w:rPr>
          <w:rFonts w:ascii="Times New Roman" w:hAnsi="Times New Roman"/>
        </w:rPr>
      </w:pPr>
    </w:p>
    <w:p w:rsidR="00DD7947" w:rsidRPr="004C2B89" w:rsidRDefault="00DD7947" w:rsidP="004C2B89">
      <w:pPr>
        <w:pStyle w:val="NoSpacing"/>
        <w:jc w:val="both"/>
        <w:rPr>
          <w:rStyle w:val="FontStyle266"/>
          <w:rFonts w:ascii="Arial" w:hAnsi="Arial" w:cs="Arial"/>
          <w:sz w:val="22"/>
          <w:szCs w:val="22"/>
        </w:rPr>
      </w:pPr>
    </w:p>
    <w:p w:rsidR="00DD7947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</w:p>
    <w:p w:rsidR="00DD7947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</w:p>
    <w:p w:rsidR="00DD7947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</w:p>
    <w:p w:rsidR="00DD7947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</w:p>
    <w:p w:rsidR="00DD7947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</w:p>
    <w:p w:rsidR="00DD7947" w:rsidRPr="00B3593E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  <w:r w:rsidRPr="00B3593E">
        <w:rPr>
          <w:rStyle w:val="FontStyle266"/>
          <w:rFonts w:ascii="Times New Roman" w:hAnsi="Times New Roman" w:cs="Times New Roman"/>
        </w:rPr>
        <w:t>Перспективный план работы в образовательной области «Физическая культура»</w:t>
      </w:r>
    </w:p>
    <w:p w:rsidR="00DD7947" w:rsidRPr="00B3593E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</w:rPr>
      </w:pPr>
      <w:r w:rsidRPr="00B3593E">
        <w:rPr>
          <w:rStyle w:val="FontStyle266"/>
          <w:rFonts w:ascii="Times New Roman" w:hAnsi="Times New Roman" w:cs="Times New Roman"/>
        </w:rPr>
        <w:t>Физическая культура</w:t>
      </w:r>
    </w:p>
    <w:p w:rsidR="00DD7947" w:rsidRDefault="00DD7947" w:rsidP="00E42A90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</w:p>
    <w:tbl>
      <w:tblPr>
        <w:tblW w:w="43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72"/>
        <w:gridCol w:w="5908"/>
        <w:gridCol w:w="1135"/>
        <w:gridCol w:w="1984"/>
        <w:gridCol w:w="2549"/>
      </w:tblGrid>
      <w:tr w:rsidR="00DD7947" w:rsidRPr="00FF1453" w:rsidTr="00B34C4C">
        <w:trPr>
          <w:trHeight w:val="462"/>
        </w:trPr>
        <w:tc>
          <w:tcPr>
            <w:tcW w:w="33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9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 xml:space="preserve">                                                    Программное содержание 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Источник</w:t>
            </w:r>
          </w:p>
        </w:tc>
        <w:tc>
          <w:tcPr>
            <w:tcW w:w="98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</w:tr>
      <w:tr w:rsidR="00DD7947" w:rsidRPr="00FF1453" w:rsidTr="00B34C4C">
        <w:trPr>
          <w:trHeight w:val="1253"/>
        </w:trPr>
        <w:tc>
          <w:tcPr>
            <w:tcW w:w="330" w:type="pct"/>
            <w:vMerge w:val="restart"/>
            <w:textDirection w:val="btLr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Pr="00FF1453">
              <w:rPr>
                <w:rFonts w:ascii="Times New Roman" w:hAnsi="Times New Roman"/>
                <w:b/>
              </w:rPr>
              <w:t xml:space="preserve">    Сентябрь</w:t>
            </w: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9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колонной по одному, в беге врассыпную, в сохранении устойчивого равновесия, в прыжках с продвижением вперед и перебрасывании мяча, развивать точность движений при переброске мяча.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флажки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14-15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</w:t>
            </w: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  <w:r w:rsidRPr="00C36F22">
              <w:rPr>
                <w:rStyle w:val="1"/>
                <w:sz w:val="22"/>
                <w:szCs w:val="22"/>
              </w:rPr>
              <w:t>формировать гигие</w:t>
            </w:r>
            <w:r w:rsidRPr="00C36F22">
              <w:rPr>
                <w:rStyle w:val="1"/>
                <w:sz w:val="22"/>
                <w:szCs w:val="22"/>
              </w:rPr>
              <w:softHyphen/>
              <w:t>нические навыки: умываться и мыть руки после физиче</w:t>
            </w:r>
            <w:r w:rsidRPr="00C36F22">
              <w:rPr>
                <w:rStyle w:val="1"/>
                <w:sz w:val="22"/>
                <w:szCs w:val="22"/>
              </w:rPr>
              <w:softHyphen/>
              <w:t>ских упражнений и игр.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  <w:r w:rsidRPr="00C36F22">
              <w:rPr>
                <w:rStyle w:val="a0"/>
                <w:sz w:val="22"/>
                <w:szCs w:val="22"/>
              </w:rPr>
              <w:t>Безопасность:</w:t>
            </w:r>
            <w:r w:rsidRPr="00C36F22">
              <w:rPr>
                <w:rStyle w:val="1"/>
                <w:sz w:val="22"/>
                <w:szCs w:val="22"/>
              </w:rPr>
              <w:t xml:space="preserve"> </w:t>
            </w: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  <w:r w:rsidRPr="00C36F22">
              <w:rPr>
                <w:rStyle w:val="1"/>
                <w:sz w:val="22"/>
                <w:szCs w:val="22"/>
              </w:rPr>
              <w:t>фор</w:t>
            </w:r>
            <w:r w:rsidRPr="00C36F22">
              <w:rPr>
                <w:rStyle w:val="1"/>
                <w:sz w:val="22"/>
                <w:szCs w:val="22"/>
              </w:rPr>
              <w:softHyphen/>
              <w:t>мировать навыки безопасного поведе</w:t>
            </w:r>
            <w:r w:rsidRPr="00C36F22">
              <w:rPr>
                <w:rStyle w:val="1"/>
                <w:sz w:val="22"/>
                <w:szCs w:val="22"/>
              </w:rPr>
              <w:softHyphen/>
              <w:t>ния при выполнении бега, прыжков, под</w:t>
            </w:r>
            <w:r w:rsidRPr="00C36F22">
              <w:rPr>
                <w:rStyle w:val="1"/>
                <w:sz w:val="22"/>
                <w:szCs w:val="22"/>
              </w:rPr>
              <w:softHyphen/>
              <w:t>брасывании мяча, проведении подвиж</w:t>
            </w:r>
            <w:r w:rsidRPr="00C36F22">
              <w:rPr>
                <w:rStyle w:val="1"/>
                <w:sz w:val="22"/>
                <w:szCs w:val="22"/>
              </w:rPr>
              <w:softHyphen/>
              <w:t xml:space="preserve">ной игры. </w:t>
            </w: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  <w:r w:rsidRPr="00C36F22">
              <w:rPr>
                <w:rStyle w:val="a0"/>
                <w:sz w:val="22"/>
                <w:szCs w:val="22"/>
              </w:rPr>
              <w:t>Труд:</w:t>
            </w:r>
            <w:r w:rsidRPr="00C36F22">
              <w:rPr>
                <w:rStyle w:val="1"/>
                <w:sz w:val="22"/>
                <w:szCs w:val="22"/>
              </w:rPr>
              <w:t xml:space="preserve"> </w:t>
            </w: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  <w:r w:rsidRPr="00C36F22">
              <w:rPr>
                <w:rStyle w:val="1"/>
                <w:sz w:val="22"/>
                <w:szCs w:val="22"/>
              </w:rPr>
              <w:t>учить само</w:t>
            </w:r>
            <w:r w:rsidRPr="00C36F22">
              <w:rPr>
                <w:rStyle w:val="1"/>
                <w:sz w:val="22"/>
                <w:szCs w:val="22"/>
              </w:rPr>
              <w:softHyphen/>
              <w:t>стоятельно переоде</w:t>
            </w:r>
            <w:r w:rsidRPr="00C36F22">
              <w:rPr>
                <w:rStyle w:val="1"/>
                <w:sz w:val="22"/>
                <w:szCs w:val="22"/>
              </w:rPr>
              <w:softHyphen/>
              <w:t>ваться на физкуль</w:t>
            </w:r>
            <w:r w:rsidRPr="00C36F22">
              <w:rPr>
                <w:rStyle w:val="1"/>
                <w:sz w:val="22"/>
                <w:szCs w:val="22"/>
              </w:rPr>
              <w:softHyphen/>
              <w:t>турные занятия, уби</w:t>
            </w:r>
            <w:r w:rsidRPr="00C36F22">
              <w:rPr>
                <w:rStyle w:val="1"/>
                <w:sz w:val="22"/>
                <w:szCs w:val="22"/>
              </w:rPr>
              <w:softHyphen/>
              <w:t>рать свою одежду.</w:t>
            </w: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</w:p>
          <w:p w:rsidR="00DD7947" w:rsidRPr="00C36F22" w:rsidRDefault="00DD7947" w:rsidP="00C36F22">
            <w:pPr>
              <w:pStyle w:val="NoSpacing"/>
              <w:rPr>
                <w:rStyle w:val="1"/>
                <w:sz w:val="22"/>
                <w:szCs w:val="22"/>
              </w:rPr>
            </w:pPr>
            <w:r w:rsidRPr="00C36F22">
              <w:rPr>
                <w:rStyle w:val="1"/>
                <w:sz w:val="22"/>
                <w:szCs w:val="22"/>
              </w:rPr>
              <w:t xml:space="preserve"> </w:t>
            </w:r>
            <w:r w:rsidRPr="00C36F22">
              <w:rPr>
                <w:rStyle w:val="a0"/>
                <w:sz w:val="22"/>
                <w:szCs w:val="22"/>
              </w:rPr>
              <w:t>Познание:</w:t>
            </w:r>
            <w:r w:rsidRPr="00C36F22">
              <w:rPr>
                <w:rStyle w:val="1"/>
                <w:sz w:val="22"/>
                <w:szCs w:val="22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C36F22">
              <w:rPr>
                <w:rStyle w:val="1"/>
                <w:sz w:val="22"/>
                <w:szCs w:val="22"/>
              </w:rPr>
              <w:t>формиро</w:t>
            </w:r>
            <w:r w:rsidRPr="00C36F22">
              <w:rPr>
                <w:rStyle w:val="1"/>
                <w:sz w:val="22"/>
                <w:szCs w:val="22"/>
              </w:rPr>
              <w:softHyphen/>
              <w:t>вать навык ориенти</w:t>
            </w:r>
            <w:r w:rsidRPr="00C36F22">
              <w:rPr>
                <w:rStyle w:val="1"/>
                <w:sz w:val="22"/>
                <w:szCs w:val="22"/>
              </w:rPr>
              <w:softHyphen/>
              <w:t>ровки в пространстве при перестроениях, смене направления движения</w:t>
            </w:r>
          </w:p>
        </w:tc>
      </w:tr>
      <w:tr w:rsidR="00DD7947" w:rsidRPr="00FF1453" w:rsidTr="00501665">
        <w:trPr>
          <w:trHeight w:val="1672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гимнастической скамейке, перешагивая через набивные мячи, в бросках мяча о пол между шеренгами одной рукой и ловля  его двумя руками после отскока о пол, при ходьбе по скамейке держать голову и спину прямо.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набивные 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23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построении в колонны, повторить упражнения в равновесии и прыжках, повторить прыжки на двух ногах с продвижением вперед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шнуры, рейки, 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17-18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49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между предметами, упражнять в ходьбе на носках, развивать координацию движений в прыжках в высоту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( достань до предмета) и ловкость в бросках мяча вверх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кубики, кегли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18-19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6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в высоту с места, ползании на четвереньках между предметами, прыжки на двух ногах между предметами, положенными в одну линию.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Кегли, кубики. 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между предметами, врассыпную, с остановкой по сигналу воспитателя, упражнения в прыжках. Развивать ловкость в беге, разучить игровые упражнения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Мячи,кегли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19-20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1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с высоким подниманием коле, в непрерывном беге продолжительностью до 1 минуты,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мячи, шнуры( канат)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21-22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06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290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перебрасывании мячей друг другу в шеренгах, в ползании по гимнастической скамейке с опорой на предплечья и колени, бросание мяча правой и левой рукой попеременно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22-23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29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бег, продолжительностью до 1 минуты, упражнение в прыжках. Развивать ловкость и глазомер, координацию движений, развивать быстроту и точность при передаче мяча.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Мячи. 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10</w:t>
            </w:r>
          </w:p>
        </w:tc>
        <w:tc>
          <w:tcPr>
            <w:tcW w:w="229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Разучить ходьбу и бег с изменением темпа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гимнастические палки, мешочки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23-24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4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11</w:t>
            </w:r>
          </w:p>
        </w:tc>
        <w:tc>
          <w:tcPr>
            <w:tcW w:w="229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пролезании в обруч прямо и боком в группировке, в прыжках на двух ногах, продвигаясь вперед.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кубики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3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12</w:t>
            </w:r>
          </w:p>
        </w:tc>
        <w:tc>
          <w:tcPr>
            <w:tcW w:w="229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на длинную дистанцию, в прыжках повторить задания с мячом, развивая ловкость и глазомер, повторить ходьбу и бег в чередовании по сигналу воспитателя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кегли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25-26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4"/>
        <w:gridCol w:w="5960"/>
        <w:gridCol w:w="1135"/>
        <w:gridCol w:w="1982"/>
        <w:gridCol w:w="2552"/>
      </w:tblGrid>
      <w:tr w:rsidR="00DD7947" w:rsidRPr="00FF1453" w:rsidTr="00B34C4C">
        <w:tc>
          <w:tcPr>
            <w:tcW w:w="329" w:type="pct"/>
            <w:vMerge w:val="restart"/>
            <w:textDirection w:val="btLr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FF1453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9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беге, ходьбе приставным шагом по гимнастической скамейке, в прыжках и перебрасывании мяча. Развивать ловкость в упражнении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мяч, короткие шнуры, кубы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27-28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обсуждать пользу утренней гимнастики в детском саду и дома, Поощрять высказывания детей.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развивать глазомер и ритмичность шага при пе-решагивании через бруски.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Музыка: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разучивать упражнения под музыку в разном темпе, проводить музыкальные игры.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Труд: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учить готовить инвентарь перед началом проведения занятий и игр</w:t>
            </w:r>
          </w:p>
        </w:tc>
      </w:tr>
      <w:tr w:rsidR="00DD7947" w:rsidRPr="00FF1453" w:rsidTr="00B34C4C">
        <w:trPr>
          <w:trHeight w:val="130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гимнастической скамейке боком приставным шагом, перешагивая через набивные мячи, в прыжках на двух ногах через шнуры(канат)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набивные мячи, шнуры(канат)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высоким подниманием колен, познакомить с ведением мяча правой и левой рукой, упражнять в прыжках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28-29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89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Разучить поворот по сигналу воспитателя во время ходьбы в колонне по одному, повторить бег с преодолением препятствий; упражнять в прыжках с высоты; развивать координацию движений при перебрасывании мяча, отрабатывать навык приземления на полусогнутые ноги в прыжках со скамейки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Бруски, гимнастические палки, гимнастические скамейки,мячи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29-31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со скамейки на полусогнутых ногах, в перебрасывании мячей друг другу, в ползании на четвереньках с переползанием через препятствие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( скамейка)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беге, разучить игровые упражнения с мячом, повторить игровые упражнения с бегом и прыжками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31-32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изменением темпа движения, развивать координацию движений и глазомер при метании в цель, упражнять в равновесии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Малые мячи, дуги, набивные мячи, мешочки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32-33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27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метании мяча в горизонтальную цель правой и левой рукой, в ползании на четвереньках между предметами( набивные кубики), ходьбе по гимнастической скамейке приставным шагом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набивные кубики,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33-34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с перешагиванием через препятствия, непрерывном беге продолжительностью до 1 минуты, познакомить с игрой в бадминтон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инвентарь для игры в бадминтон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1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07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парами, повторить лазанье в обруч, упражнять в равновесии и прыжках, закреплять навык ходьбы со сменой темпа движения.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34-36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076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ползании на четвереньках с преодолением препятствий(через гимнастическую скамейку), в прыжках на препятствие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кубы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97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" w:type="pct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07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выносливость в беге продолжительностью до 1,5 минуты, разучить игру «Посадка картофеля», упражнять в прыжках, бег в умеренном темпе, упражнять в  переброске мяча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36-37</w:t>
            </w:r>
          </w:p>
        </w:tc>
        <w:tc>
          <w:tcPr>
            <w:tcW w:w="98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B34C4C">
        <w:trPr>
          <w:trHeight w:val="1270"/>
        </w:trPr>
        <w:tc>
          <w:tcPr>
            <w:tcW w:w="329" w:type="pct"/>
            <w:vMerge w:val="restart"/>
            <w:textDirection w:val="btLr"/>
          </w:tcPr>
          <w:p w:rsidR="00DD7947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  <w:b/>
              </w:rPr>
              <w:t>Ноябрь</w:t>
            </w:r>
            <w:r w:rsidRPr="00FF145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высоким подниманием колен, упражнения в равновесии, упражнять, развивая координацию движения в прыжках. Ходьба по гимнастической скамейке, перекладывая мяч из одной руки в другую, повторить эстафету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Малые мячи, гимнастические скамейки.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38-40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рассказывать о пользе закаливания, приучать детей к обтиранию прохладной водой.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обсуждать пользу закаливания, поощрять речевую активность.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Безопасность: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учить двигаться в заданном направлении по сигналу: вперёд- назад, вверх-вниз</w:t>
            </w:r>
          </w:p>
        </w:tc>
      </w:tr>
      <w:tr w:rsidR="00DD7947" w:rsidRPr="00FF1453" w:rsidTr="00B34C4C">
        <w:trPr>
          <w:trHeight w:val="130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равновесии – ходьбе по гимнастической скамейке, перекладывая мяч из одной руки в другую перед собой, перебрасывании мячей друг другу из– за головы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Гимнастические скамейки,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бег, игровые упражнения с мячом, повтор прыжков по желанию на правой и левой ноге, с продвижением вперед, бег между кубиками(кеглями)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кубики, кегли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с изменением направления движения, беге между предметами, повторить прыжки попеременно на правой и левой ноге с продвижением вперед, упражнять в ползании по гимнастической скамейке и ведении мяча между предметами, прыжки через короткую скакалку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кегли, гимнастическая скамейка. Короткие скакалки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41-42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на правой и левой ноге попеременно, в ползании на четвереньках, подталкивая мяч головой, в ведении мяча в ходьбе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0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с перешагиванием через предметы, развивая координацию движений, развивать ловкость в игровом задании с мячом, упражнять в беге, закреплять навыки бега с преодолением препятствий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Кегли,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42-43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с изменением темпа движения, в беге между предметами, в равновесии, повторить упражнения с мячом.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кубики или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43-44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ведении мяча в ходьбе( баскетбольный вариант) на расстоянии 6 м, в ползании по гимнастической скамейке на четвереньках, с опорой на предплечья и колени, в ходьбе между набивными мячами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гимнастическая скамейка,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беге, развивая выносливость, в перебрасывании мяча в шеренгах. Повторить игровые упражнения с прыжками и бегом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шнуры(канат)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44-45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07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выполнением действий по сигналу воспитателя, бег с преодолением препятствий с мячом, подлезание под шнур боком, ползание по гимнастической скамейке, пролезание в обруч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шнур(канат),обручи .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45-46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076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подлезании под шнур прямо и боком, в прыжках на правой и левой ноге попеременно, ходьбе между предметами на носках, руки за головой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Шнур(канат)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46</w:t>
            </w: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225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07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с преодолением препятствий, повторить игровые упражнения с прыжками, с бегом и мячом, повторить прыжки на правой и левой ноге.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Кубики, бруски, набивные мячи,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B34C4C">
        <w:trPr>
          <w:trHeight w:val="1270"/>
        </w:trPr>
        <w:tc>
          <w:tcPr>
            <w:tcW w:w="329" w:type="pct"/>
            <w:vMerge w:val="restart"/>
            <w:textDirection w:val="btLr"/>
          </w:tcPr>
          <w:p w:rsidR="00DD7947" w:rsidRPr="00B0076F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b/>
              </w:rPr>
              <w:t xml:space="preserve">                   Декабрь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умении сохранять в беге дистанцию, разучить ходьбу по наклонной доске с сохранением равновесия, повторить перебрасывание мяча, упражнять в ходьбе с различным положением рук.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Наклонная доска, мячи,обручи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«Физкультурные занятия в детском саду»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47-48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рассказывать о пользе дыхательных упражнений, приучать детей к ежедневному выполнению упражнений на дыхание по методике А. Стрельниковой.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обсуждать с детьми виды дыхательных упражнений и технику их выполнения.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технике безопасного выполнения прыжков со скамейки и бега на повышенной опоре.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 формировать навык ролевого поведения при проведении игр</w:t>
            </w:r>
          </w:p>
        </w:tc>
      </w:tr>
      <w:tr w:rsidR="00DD7947" w:rsidRPr="00FF1453" w:rsidTr="00B34C4C">
        <w:trPr>
          <w:trHeight w:val="1515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наклонной доске, в прыжках на двух ногах, между набивными мячами, в перебрасывании мячей друг другу в парах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Наклонная доска,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48-49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2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Разучить игровые упражнения с бегом и прыжками, упражнять в метании снежков на дальность.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Кегли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49-50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1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по кругу, взявшись за руки, с поворотом в другую сторону, повторить прыжки попеременно на правой и левой ноге, продвигаясь вперед, упражнять в ползании и переброске мяча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Флажки, мячи. кегли, кубики,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50-51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 в прыжках попеременно на правой и левой ноге на расстояние 5м, 2 раза. Упражнять в ползании по прямой, подталкивая мяч головой,  прокатывании набивного мяча, упражнять детей в ходьбе в колонне по одному с выполнением заданий по сигналу воспитателя.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между снежными постройками, упражнять в прыжках на двух ногах до снеговика, в бросании снежков в цель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Снежки, снежные постройки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51-52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врассыпную, закреплять умение ловить мяч, развивая ловкость и глазомер, повторить ползание по гимнастической скамейке, упражнять в ползании на животе.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52-53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перебрасывании мячей друг другу руками снизу и ловля хлопком в ладоши, в ползании по гимнастической скамейке, в ходьбе по гимнастической скамейке, удерживая равновесие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ритмичность ходьбы на лыжах, упражнять в прыжках на двух ногах, повторить игровые упражнения с бегом и бросанием снежков в горизонтальную цель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Лыжи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53-54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по кругу, взявшись за руки, в беге врассыпную, в лазанье на гимнастическую стенку, в равновесии и прыжках, упражнять в ползании « по – медвежьи».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54-55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лазании до верха гимнастической стенки разноименным способом, не пропуская реек, в ходьбе по гимнастической скамейке боком приставным шагом с мешочком на голове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мешочки, гимнастическая скамейка, кегли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5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передвижение на лыжах скользящим шагом, разучить игровые упражнения с клюшкой и шайбой, развивать координацию движений и устойчивое равновесие при скольжении по ледяной дорожке, развивать ловкость и глазомер при метании снежков на дальность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Лыжи, клюшка, шайба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56-57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4"/>
        <w:gridCol w:w="1138"/>
        <w:gridCol w:w="1982"/>
        <w:gridCol w:w="2552"/>
      </w:tblGrid>
      <w:tr w:rsidR="00DD7947" w:rsidRPr="00FF1453" w:rsidTr="00B34C4C">
        <w:trPr>
          <w:trHeight w:val="1270"/>
        </w:trPr>
        <w:tc>
          <w:tcPr>
            <w:tcW w:w="329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Январь 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между предметами, упражнять в прыжках с ноги на ногу. Разучить методику забрасывания мяча в кольцо, упражнения на равновесие при ходьбе по уменьшенной площади опоры.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Кегли, кубики,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58-59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рассказывать о пользе массажа стопы, учить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детей ходить босиком по ребристой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поверхности.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обсуждать пользу массажа и самомассажа различных частей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тела, формировать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словарь.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учить правильно подбирать предметы для сюжетно-ролевых и подвижных игр.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 формировать умение владеть способом ролевого поведения в игре и считаться с интересами това рищей.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Познание: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формировать умение двигаться в заданном направлении, используя систему отсчёта.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Музыка: учить выполнять движения, отвечающие характеру музыки </w:t>
            </w:r>
          </w:p>
        </w:tc>
      </w:tr>
      <w:tr w:rsidR="00DD7947" w:rsidRPr="00FF1453" w:rsidTr="00B34C4C">
        <w:trPr>
          <w:trHeight w:val="130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наклонной доске, в прыжках на двух ногах между набивными мячами и перебрасывании мячей друг другу в шеренгах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Наклонная доска,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59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детей передвигаться по учебной лыжне, повторить игровые упражнения, повторить игровые упражнения с прыжками, скольжение по дорожке.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Лыжи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 ходьбы и бега по кругу, разучивание прыжка в длину, ползании на четвереньках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60-61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в длину с места, переползании через предметы и перебрасывании мячей друг другу руками снизу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Кегли, кубики,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навык скользящего шага в ходьбе на лыжах, повторить игровые упражнения с бегом и метанием, игровое задание а метании снежков на дальность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Лыжи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между предметами, упражнять в перебрасывании мяча друг другу, повторить задание в равновесии, повторить лазанье под шнур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обручи, кегли, мячи, шнуры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62-63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пролезании в обруч правым и левым боком, перебрасывании мяча друг другу. Повторить ходьбу с перешагиванием через набивные мячи с мешочком на голове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набивные мячи, мешочки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навык скользящего шага в ходьбе на лыжах, повторить игровые упражнения с бегом, прыжками и метанием снежков в даль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Лыжи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и ходьбу по кругу, упражнения в равновесии и прыжках, упражнять в лазанье на гимнастическую стенку, не пропуская реек, упражнять в ползании на четвереньках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обручи,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64-65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лазанье на гимнастическую стенку и ходьбе по четвертой рейке стенки, прыжках через шнуры(канат), в ведении мяча до обозначенного места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шнуры,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0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7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Разучить повороты на лыжах, повторить игровые упражнения с бегом и прыжками, упражнять в скольжении по ледяной дорожке</w:t>
            </w:r>
          </w:p>
        </w:tc>
        <w:tc>
          <w:tcPr>
            <w:tcW w:w="441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Лыжи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65-66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B34C4C">
        <w:tc>
          <w:tcPr>
            <w:tcW w:w="329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 w:rsidRPr="00346320">
              <w:rPr>
                <w:rFonts w:ascii="Times New Roman" w:hAnsi="Times New Roman"/>
                <w:b/>
              </w:rPr>
              <w:t xml:space="preserve">Февраль  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врассыпную, в сохранении равновесия, повторить упражнения в прыжках и забрасывании мяча в корзину, развивать ловкость и глазомер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гимнастические палки, бруски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67-68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прикрывать рот платком при кашле и обращаться к взрослым при заболевании.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Труд: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учить самостоятельно готовить и убирать место проведения занятий и игр.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формировать навык оценки поведения своего и сверстников во время проведения игр.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Познание: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определять положение предметов в пространстве по отношению к себе: впереди-сзади, вверху-внизу</w:t>
            </w:r>
          </w:p>
        </w:tc>
      </w:tr>
      <w:tr w:rsidR="00DD7947" w:rsidRPr="00FF1453" w:rsidTr="00B34C4C">
        <w:trPr>
          <w:trHeight w:val="1515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по гимнастической скамейке, в прыжках через бруски, забрасывании мяча в корзину двумя руками от груди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бруски,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2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по лыжне скользящим шагом, повторить повороты на лыжах, игровые упражнения с шайбой, скольжение по ледяной дорожке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Лыжи, шайба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68-69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по кругу, взявшись за руки, ходьбу и бег врассыпную, закрепить навык отталкивания и приземления на полусогнутые ноги, упражнять в отбивании мяча о землю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большие и малые, дуги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69-70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с места в длину, ползании на четвереньках между набивными мячами, перебрасывании малого мяча одной рукой и ловля его после отскока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Набивные мячи, малые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9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на лыжах, метании снежков на дальность, повторить игровые упражнения с бегом и прыжками, повторить игровые упражнения на санках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Лыжи. санки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9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между предметами, разучить метание в вертикальную цель, упражнять в лазании, повторить ходьбу со сменой темпа движения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гимнастическая скамейка, шнур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70-71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9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метании мешочков в вертикальную цель, ползании по гимнастической скамейке, ходьбе между кеглями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гимнастическая скамейка, кегли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71-72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2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игровые упражнения с бегом и прыжками, метание снежков в цель и на дальность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снежки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4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непрерывном беге, в лазанье на гимнастическую стенку, не пропуская реек, упражнять в сохранении равновесия при ходьбе на повышенной опоре, повторить задания в прыжках и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72-73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2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игровые упражнения на санках, упражнять в беге и прыжках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Санки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73-74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Построение в шеренгу, перестроение в колонну по одному. Ходьба с выполнением заданий, повторить игровое задание с метанием снежков и прыжками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Санки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427"/>
        <w:gridCol w:w="5956"/>
        <w:gridCol w:w="1133"/>
        <w:gridCol w:w="1982"/>
        <w:gridCol w:w="2552"/>
      </w:tblGrid>
      <w:tr w:rsidR="00DD7947" w:rsidRPr="00FF1453" w:rsidTr="00B34C4C">
        <w:tc>
          <w:tcPr>
            <w:tcW w:w="330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 w:rsidRPr="00346320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колонной по одному, по сигналу воспитателя, ходьбе и перебрасывании мешочков друг другу, повторить эстафету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Малые мячи, мешочки,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75-76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соблюдать правила безопасности при выполнении прыжков в длину с места и через кубики, ходьбы и бега по наклонной доске.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поощрять речевую активность детей в процессе двигательной активности, при обсуждении правил игры.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Познание: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рассказывать о пользе здорового образа жизни, расширять кругозор</w:t>
            </w:r>
          </w:p>
        </w:tc>
      </w:tr>
      <w:tr w:rsidR="00DD7947" w:rsidRPr="00FF1453" w:rsidTr="00B34C4C">
        <w:trPr>
          <w:trHeight w:val="1214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канату боком и приставным шагом с мешочком на голове, в прыжках на двух ногах через набивные мячи.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Набивные мячи, канат, мешочки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76-77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59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игровые упражнения  с бегом, упражнять в перебрасывании шайбы друг другу, развивая ловкость и глазомер.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Шайбы, клюшки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77-78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08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по кругу с изменением направления движения и врассыпную, разучить прыжок в высоту с разбега, упражнять в метании мешочков в цель, в ползании между предметами, задании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кегли, кубики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78-79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57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Упражнять в метании мешочков в вертикальную цель, ползании на четвереньках по прямой. 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кегли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в чередовании с ходьбой, игровые упражнения с мячом и прыжками, развивать ловкость и глазомер в заданиях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Мячи, флажки, шнуры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79-80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96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со сменой темпа движения, упражнять в ползании  по гимнастической скамейке, в равновесии и прыжках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кубики, шнур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80-81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322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ползании по гимнастической скамейке на четвереньках, прыжках из обруча в обруч на двух ногах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беге и ходьбе в чередовании, повторить игровые упражнения в равновесии, прыжках и с мячом, упражнять в метании мешочков в горизонтальную цель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кегли, кубики, мешочки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3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с перестроением в колонну по два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( парами) в движении, в метании в горизонтальную цель, в лазании и равновесии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82-83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274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метании мешочков в горизонтальную цель, ползании на четвереньках, в ходьбе с перешагиванием через набивные мячи, упражнять детей в беге на скорость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B34C4C">
        <w:trPr>
          <w:trHeight w:val="1416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на скорость, разучить сохранение равновесия в ходьбе на повышенной опоре, упражнения на метание, повторить ходьбу и бег с выполнением заданий, повторить игровое  упражнение «Салки – перебежки»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Мешочки, мячи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4A37F0">
        <w:tc>
          <w:tcPr>
            <w:tcW w:w="329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Апрель 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по кругу, упражнять в сохранении равновесия при ходьбе по повышенной опоре, упражнять в прыжках и метании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Гимнастические палки, шнуры, мешочки, бруски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Стр 85-86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Безопасность: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учить правилам безопасности при метании предметов разными способами в цель.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Музыка: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вводить элементы ритмической гимнастики; учить запоминать комплекс упражнений ритмической гимнастики.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Чтение: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подобрать стихи на тему «Журавли летят» и «Весёлые лягушата», учить детей воспроизводить движения в творческой форме, развивать воображение</w:t>
            </w:r>
          </w:p>
        </w:tc>
      </w:tr>
      <w:tr w:rsidR="00DD7947" w:rsidRPr="00FF1453" w:rsidTr="004A37F0">
        <w:trPr>
          <w:trHeight w:val="132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гимнастической скамейке с передачей мяча на каждый шаг перед собой и за спиной, в бросках малого мяча вверх одной рукой и ловля его двумя руками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чередовании ходьбы и бега, повторить игру с бегом «Ловишки- перебежки», эстафету с большим мячом, упражнять детей в прыжках в длину с разбега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и бег между предметами, разучить прыжки с короткой скакалкой, упражнять в прокатывании обручей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Кегли, кубики, короткая скакалка,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87-88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прыжках на месте через короткую скакалку, в прокатывании обручей друг другу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Короткие скакалки,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длительном беге, развивая выносливость, в прокатывании  обруча, повторить игровые упражнения с прыжками и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колонной по одному с остановкой по команде воспитателя, повторить метание в вертикальную цель на дальность, развивая ловкость и глазомер, упражнять в ползании и сохранении устойчивого равновесия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Малые мячи, мешочки,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88-90</w:t>
            </w: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метании мешочков в вертикальную цель с расстояния 3м, ползании по гимнастической скамейке на ладонях и ступнях («по-медвежьи»)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гимнастическая скамейка.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на скорость, игровые упражнения с мячом, прыжками и бегом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между предметами, закреплять навыки лазанья на гимнастическую стенку, упражнять в сохранении равновесия и прыжках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Кегли, кубики, гимнастическая стенка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90-91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лазанье на гимнастическую стенку произвольным способом, перепрыгивании через шнур вправо и влево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шнур,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18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на скорость, повторить игровые упражнения с мячом, прыжками и равновесии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Кегли, мячи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92-93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4A37F0">
        <w:trPr>
          <w:trHeight w:val="1270"/>
        </w:trPr>
        <w:tc>
          <w:tcPr>
            <w:tcW w:w="329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</w:t>
            </w:r>
            <w:r w:rsidRPr="00346320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с поворотом в другую сторону по команде воспитателя, в сохранении равновесия на повышенной опоре, повторить упражнения в прыжках и с  мячом, бросании мяча о стенку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93-94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технике звукового дыхания во время выполнения ходьбы.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Безопасность: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учить соблюдать правила безопасности во время лазания по гимнастической стенке разными способами.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формировать навык ролевого поведения, учить выступать в роли капитана команды.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формировать умение договариваться об условиях игры, объяснить правила игры</w:t>
            </w:r>
          </w:p>
        </w:tc>
      </w:tr>
      <w:tr w:rsidR="00DD7947" w:rsidRPr="00FF1453" w:rsidTr="004A37F0">
        <w:trPr>
          <w:trHeight w:val="130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равновесии, прыжках попеременно на правой и левой ноге, продвигаясь вперед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94-95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39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с высоким подниманием бедра, развивать ловкость и глазомер в упражнениях с мячом и воланом( бадминтон)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инвентарь для бадминтона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40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в колонне по одному с перешагиванием через предметы, повторить прыжок в длину с разбега, упражнять в перебрасывании мяча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Флажки, мячи, кубики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95-96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5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прыжках в длину с разбега, забрасывании мяча в корзину, лазанье под дугу, упражнять детей в ходьбе и беге между предметами.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выносливость в непрерывном беге, упражнять в прокатывании обручей, развивая ловкость и глазомер, повторить игровые упражнения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мячи, кубики, кегли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96-97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между предметами колонной по одному и врассыпную, развивать ловкость и глазомер в упражнениях с мячом, повторить упражнения в равновесии и с обручем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кубики, обручи, 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97-98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броске мяча о пол и ловле его двумя руками, в лазанье в обруч прямо и боком, ходьбе по гимнастической скамейке с мешочком на голове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обручи, гимнастическая скамейка, мешочки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на скорость, повторить упражнения с мячом и в прыжках, упражнять в сохранении равновесия при ходьбе по повышенной опоре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Шнуры, бруски,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98-99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изменением темпа движения, развивать навык ползания по гимнастической скамейке на животе, повторить прыжки между предметами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обручи, кегли, кубики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99-100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ползании по гимнастической скамейке на животе, подтягиваясь двумя руками, в перешагивании через бруски, прыжках на правой и левой ноге попеременно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бруски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41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с изменением темпа движения, игровых упражнений с мячом и бегом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100-101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8"/>
        <w:gridCol w:w="5955"/>
        <w:gridCol w:w="1133"/>
        <w:gridCol w:w="1984"/>
        <w:gridCol w:w="2549"/>
      </w:tblGrid>
      <w:tr w:rsidR="00DD7947" w:rsidRPr="00FF1453" w:rsidTr="004A37F0">
        <w:trPr>
          <w:trHeight w:val="1270"/>
        </w:trPr>
        <w:tc>
          <w:tcPr>
            <w:tcW w:w="330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  <w:r w:rsidRPr="00346320">
              <w:rPr>
                <w:rFonts w:ascii="Times New Roman" w:hAnsi="Times New Roman"/>
                <w:b/>
              </w:rPr>
              <w:t xml:space="preserve">Июнь </w:t>
            </w: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беге, развивая выносливость; в сохранении равновесия при ходьбе по повышенной опоре; в метании мешочков в цель и прыжках через короткую скакалку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короткие скакалки, шнуры, кегли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101-102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8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технике звукового дыхания во время выполнения ходьбы.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соблюдать правила безопасности во время лазания по гимнастической стенке разными способами.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формировать навык ролевого поведения, учить выступать в роли капитана команды.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формировать умение договариваться об условиях игры, объяснить правила игры</w:t>
            </w:r>
          </w:p>
        </w:tc>
      </w:tr>
      <w:tr w:rsidR="00DD7947" w:rsidRPr="00FF1453" w:rsidTr="004A37F0">
        <w:trPr>
          <w:trHeight w:val="1307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горизонтальному бревну, в прокатывании набивных мячей в прямом направлении, выполнять упражнения с элементами футбола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Горизонтальное бревно, мешочки, набивные мячи, футбольный мяч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103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4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беге между предметами, разучить игру « Бездомный заяц», повторить игровые упражнения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103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8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беге на скорость, повторить прыжки в высоту с разбега. Отрабатывать навыки метания мешочков вдаль; упражнять в подлезании под шнур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Малые мячи, мешочки, шнур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103-104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7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501665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«Цветочное царство»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у детей сознательную установку на здоровый образ жизни, используя здоровьесберегающие технологии и нетрадиционные методы, художественное слово. Продолжать повышать функциональные возможности уровня физической и двигательной подготовленности у детей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Фитболы 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763E1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саду», «Физкультурно-оздоровительная работа» О.Ф.Горбатенко, «Игры, которые лечат» А.С.Галанов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8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ориентировку в пространстве в игре с бегом; упражнять в сохранении устойчивого равновесия при ходьбе по повышенной опоре; повторить игровые упражнения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105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0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беге колонной по одному с перестроением в пары; в лазанье на гимнастическую стенку произвольным способом; в перебрасывании мяча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мячи, рейки, дуги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105-106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1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прокатывании набивных мячей, в лазании по гимнастической скамейке на ладонях и ступнях « по-медвежьи»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набивные 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106-107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4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непрерывном беге; повторить игровые упражнения с прыжками,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Набивные мячи, шнуры, флажки.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107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3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выполнением заданий в движении; лазанье по гимнастической скамейке; упражнения в равновесии и прыжках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Короткая  скакалка, гимнастическая скамейка, 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108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558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лазанье по гимнастической стенке, в ходьбе с высоким подниманием колен и перешагиванием через набивные мячи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Набивные мячи, гимнастическая стенка, бруски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108-109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3"/>
        </w:trPr>
        <w:tc>
          <w:tcPr>
            <w:tcW w:w="330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беге, развивая выносливость; повторить игровые упражнения в прыжках и с мячом</w:t>
            </w:r>
          </w:p>
        </w:tc>
        <w:tc>
          <w:tcPr>
            <w:tcW w:w="43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Шнуры, мячи</w:t>
            </w:r>
          </w:p>
        </w:tc>
        <w:tc>
          <w:tcPr>
            <w:tcW w:w="769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109</w:t>
            </w:r>
          </w:p>
        </w:tc>
        <w:tc>
          <w:tcPr>
            <w:tcW w:w="988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4A37F0">
        <w:tc>
          <w:tcPr>
            <w:tcW w:w="329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  <w:r w:rsidRPr="00346320">
              <w:rPr>
                <w:rFonts w:ascii="Times New Roman" w:hAnsi="Times New Roman"/>
                <w:b/>
              </w:rPr>
              <w:t xml:space="preserve">Июль </w:t>
            </w: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по кругу с изменением направления движения; разучить ходьбу и бег по наклонному бревну; повторить перебрасывании мячей и прыжки в высоту с разбега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Наклонное бревно,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109-110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технике звукового дыхания во время выполнения ходьбы.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Безопасность: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учить соблюдать правила безопасности во время лазания по гимнастической стенке разными способами.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формировать навык ролевого поведения, учить выступать в роли капитана команды.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формировать умение договариваться об условиях игры, объяснить правила игры</w:t>
            </w:r>
          </w:p>
        </w:tc>
      </w:tr>
      <w:tr w:rsidR="00DD7947" w:rsidRPr="00FF1453" w:rsidTr="00273CAE">
        <w:trPr>
          <w:trHeight w:val="14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прыжках в высоту с разбега, в ходьбе по бревну боком приставным шагом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бревно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39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Разучить « челночный бег»; повторить игровые упражнения с прыжками, эстафету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111-112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Повторить ходьбу и бег между предметами; закреплять умение прыгать в длину с разбега; повторить упражнения с мячом 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Кубики,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112-113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в длину с разбега, в бросании мяча вверх о землю, в лазанье под шнур прямо и боком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шнуры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273CAE">
        <w:trPr>
          <w:trHeight w:val="142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«челночный бег»; игровые упражнения с бегом, с прыжками, эстафету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Мячи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с выполнением заданий4 в метании в горизонтальную цель; в сохранении устойчивого равновесия при ходьбе по повышенной опоре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мешочки,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113-114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метании мешочков вдаль правой и левой рукой, в ходьбе по горизонтальному бревну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Мешочки, кубики, кегли, горизонтальное бревно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114-115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непрерывном беге, развивая выносливость, повторить игровые упражнения в прыжках и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Обручи,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115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3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с выполнением заданий, повторить лазанье по гимнастической стенке, упражнять в равновесии и прыжках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палка, гимнастическая стенка, наклонное бревно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115-116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14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лазанье на гимнастическую стенку произвольным способом, в прыжках через короткую скакалку с промежуточным прыжком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стенка, горизонтальное бревно, короткая скакалка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 на скорость, упражнять в перебрасывании мяча и  прыжках через короткую скакалку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Короткая скакалка,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116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tbl>
      <w:tblPr>
        <w:tblW w:w="43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7"/>
        <w:gridCol w:w="5957"/>
        <w:gridCol w:w="1135"/>
        <w:gridCol w:w="1982"/>
        <w:gridCol w:w="2552"/>
      </w:tblGrid>
      <w:tr w:rsidR="00DD7947" w:rsidRPr="00FF1453" w:rsidTr="004A37F0">
        <w:tc>
          <w:tcPr>
            <w:tcW w:w="329" w:type="pct"/>
            <w:vMerge w:val="restart"/>
            <w:textDirection w:val="btLr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</w:t>
            </w:r>
            <w:r w:rsidRPr="00346320">
              <w:rPr>
                <w:rFonts w:ascii="Times New Roman" w:hAnsi="Times New Roman"/>
                <w:b/>
              </w:rPr>
              <w:t>Август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между предметами; в сохранении устойчивого равновесия при ходьбе по гимнастической скамейке; повторить прыжки через бруски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Бруски, гимнастическая скамейка, набивные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117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 w:val="restar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технике звукового дыхания во время выполнения ходьбы.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соблюдать правила безопасности во время лазания по гимнастической стенке разными способами.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формировать навык ролевого поведения, учить выступать в роли капитана команды. 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формировать умение договариваться об условиях игры, объяснить правила игры</w:t>
            </w:r>
          </w:p>
        </w:tc>
      </w:tr>
      <w:tr w:rsidR="00DD7947" w:rsidRPr="00FF1453" w:rsidTr="004A37F0">
        <w:trPr>
          <w:trHeight w:val="1214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по гимнастической скамейке с перешагиванием через кубики, в перебрасывании мячей друг другу в шеренгах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кубики,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117-118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17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беге с перешагиванием через бруски; повторить игровые упражнения с бегом и прыжками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Бруски, кегли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118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2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ходьбе и беге по кругу; повторить метание мешочков вдаль; упражнять в ползании по гимнастической скамейке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мешочки, мячи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118-119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ползании по гимнастической  скамейке на четвереньках с мешочком на голове ,  в бросках мешочков в обруч одной рукой снизу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Мешочки, гимнастическая скамейка, обручи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сохранении устойчивого равновесия при ходьбе по гимнастической скамейке, прыжках с преодолением препятствий; повторить игровые упражнения с бегом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скамейка, бруски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119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800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с изменением направления движений; упражнять в прыжках в длину с разбега, развивать ловкость и глазомер при бросках мяча в корзину; повторить ползание по скамейке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гимнастическая скамейка, обручи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120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96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прыжках в длину с места, в лазанье под шнур прямо и боком в группировке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шнур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120-121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7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ходьбе и беге между предметами, в непрерывном беге с продолжительностью до 1,5 минуты; повторить игровые упражнения с прыжками и бегом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кегли, кубики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121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61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ходьбу с подниманием колен, бег в среднем темпе продолжительностью до 1,5 минуты; упражнения в равновесии и прыжках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Гимнастическая скамейка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121-122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252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пролезании в обруч в группировке, в построении детей в две шеренги, в прыжках в длину с разбега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Обручи, наклонное бревно 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122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398"/>
        </w:trPr>
        <w:tc>
          <w:tcPr>
            <w:tcW w:w="32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DD7947" w:rsidRPr="00346320" w:rsidRDefault="00DD7947" w:rsidP="00C36F2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4632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0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Повторить бег, игровые упражнения с прыжками и эстафету с мячом</w:t>
            </w:r>
          </w:p>
        </w:tc>
        <w:tc>
          <w:tcPr>
            <w:tcW w:w="440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Мячи, мешочки, кегли, кубики</w:t>
            </w:r>
          </w:p>
        </w:tc>
        <w:tc>
          <w:tcPr>
            <w:tcW w:w="768" w:type="pct"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Л.И. Пензулаева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«Физкультурные занятия в детском саду»</w:t>
            </w:r>
          </w:p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 122-123</w:t>
            </w:r>
          </w:p>
        </w:tc>
        <w:tc>
          <w:tcPr>
            <w:tcW w:w="989" w:type="pct"/>
            <w:vMerge/>
          </w:tcPr>
          <w:p w:rsidR="00DD7947" w:rsidRPr="00FF1453" w:rsidRDefault="00DD7947" w:rsidP="00C36F2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  <w:r w:rsidRPr="00C36F22">
        <w:rPr>
          <w:rFonts w:ascii="Times New Roman" w:hAnsi="Times New Roman"/>
        </w:rPr>
        <w:t xml:space="preserve">                                                  </w:t>
      </w: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Pr="00B3593E" w:rsidRDefault="00DD7947" w:rsidP="0034632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B3593E">
        <w:rPr>
          <w:rFonts w:ascii="Times New Roman" w:hAnsi="Times New Roman"/>
          <w:b/>
          <w:sz w:val="28"/>
          <w:szCs w:val="28"/>
        </w:rPr>
        <w:t>Перспективный план работы в образовательной области «Познание»</w:t>
      </w:r>
    </w:p>
    <w:p w:rsidR="00DD7947" w:rsidRPr="00B3593E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</w:t>
      </w:r>
      <w:r>
        <w:rPr>
          <w:rFonts w:ascii="Times New Roman" w:hAnsi="Times New Roman"/>
          <w:b/>
          <w:sz w:val="28"/>
          <w:szCs w:val="28"/>
        </w:rPr>
        <w:t xml:space="preserve">авлений </w:t>
      </w:r>
    </w:p>
    <w:p w:rsidR="00DD7947" w:rsidRPr="00E708A0" w:rsidRDefault="00DD7947" w:rsidP="00E708A0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134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992"/>
        <w:gridCol w:w="3402"/>
        <w:gridCol w:w="2694"/>
        <w:gridCol w:w="1559"/>
        <w:gridCol w:w="3685"/>
      </w:tblGrid>
      <w:tr w:rsidR="00DD7947" w:rsidRPr="00FF1453" w:rsidTr="004A37F0">
        <w:trPr>
          <w:trHeight w:val="524"/>
        </w:trPr>
        <w:tc>
          <w:tcPr>
            <w:tcW w:w="1096" w:type="dxa"/>
          </w:tcPr>
          <w:p w:rsidR="00DD7947" w:rsidRPr="00FF1453" w:rsidRDefault="00DD7947" w:rsidP="00E708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3685" w:type="dxa"/>
          </w:tcPr>
          <w:p w:rsidR="00DD7947" w:rsidRPr="00FF1453" w:rsidRDefault="00DD7947" w:rsidP="00E708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DD7947" w:rsidRPr="00FF1453" w:rsidTr="004A37F0">
        <w:trPr>
          <w:trHeight w:val="3600"/>
        </w:trPr>
        <w:tc>
          <w:tcPr>
            <w:tcW w:w="1096" w:type="dxa"/>
            <w:vMerge w:val="restart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46320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bookmarkStart w:id="1" w:name="bookmark0"/>
            <w:r w:rsidRPr="00FF1453">
              <w:rPr>
                <w:rFonts w:ascii="Times New Roman" w:hAnsi="Times New Roman"/>
                <w:bCs/>
              </w:rPr>
              <w:t>Занятие 1</w:t>
            </w:r>
            <w:bookmarkEnd w:id="1"/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навыки счета в пределах 5, умение образовывать чис</w:t>
            </w:r>
            <w:r w:rsidRPr="00FF1453">
              <w:rPr>
                <w:rFonts w:ascii="Times New Roman" w:hAnsi="Times New Roman"/>
              </w:rPr>
              <w:softHyphen/>
              <w:t>ло 5 на основе сравнения двух групп предметов, выраженных сосед</w:t>
            </w:r>
            <w:r w:rsidRPr="00FF1453">
              <w:rPr>
                <w:rFonts w:ascii="Times New Roman" w:hAnsi="Times New Roman"/>
              </w:rPr>
              <w:softHyphen/>
              <w:t>ними числами 4 и 5.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различать и называть плоские и объ</w:t>
            </w:r>
            <w:r w:rsidRPr="00FF1453">
              <w:rPr>
                <w:rFonts w:ascii="Times New Roman" w:hAnsi="Times New Roman"/>
              </w:rPr>
              <w:softHyphen/>
              <w:t>емные геометрические фигуры</w:t>
            </w:r>
            <w:r w:rsidRPr="00FF1453">
              <w:rPr>
                <w:rFonts w:ascii="Times New Roman" w:hAnsi="Times New Roman"/>
                <w:iCs/>
              </w:rPr>
              <w:t xml:space="preserve"> (круг, квадрат, треугольник, прямоуголь</w:t>
            </w:r>
            <w:r w:rsidRPr="00FF1453">
              <w:rPr>
                <w:rFonts w:ascii="Times New Roman" w:hAnsi="Times New Roman"/>
                <w:iCs/>
              </w:rPr>
              <w:softHyphen/>
              <w:t>ник; шар, куб, цилиндр).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Уточнить представления о последовательности частей суток:</w:t>
            </w:r>
            <w:r w:rsidRPr="00FF1453">
              <w:rPr>
                <w:rFonts w:ascii="Times New Roman" w:hAnsi="Times New Roman"/>
                <w:iCs/>
              </w:rPr>
              <w:t xml:space="preserve"> ут</w:t>
            </w:r>
            <w:r w:rsidRPr="00FF1453">
              <w:rPr>
                <w:rFonts w:ascii="Times New Roman" w:hAnsi="Times New Roman"/>
                <w:iCs/>
              </w:rPr>
              <w:softHyphen/>
              <w:t>ро, день, вечер, ночь.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Набор объемных геометрических фи</w:t>
            </w:r>
            <w:r w:rsidRPr="00FF1453">
              <w:rPr>
                <w:rFonts w:ascii="Times New Roman" w:hAnsi="Times New Roman"/>
              </w:rPr>
              <w:softHyphen/>
              <w:t>гур (по 5 кубов, цилиндров, шаров), 4 картинки с изображением де</w:t>
            </w:r>
            <w:r w:rsidRPr="00FF1453">
              <w:rPr>
                <w:rFonts w:ascii="Times New Roman" w:hAnsi="Times New Roman"/>
              </w:rPr>
              <w:softHyphen/>
              <w:t>ятельности детей в разное время суток.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плоских геометрических фигур (по 5 квадратов и прямоугольников для каждого ребенка), рисунки- таблички с изображением геометрических фигур, двух полосные карточки.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 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Стр.12-14</w:t>
            </w:r>
          </w:p>
        </w:tc>
        <w:tc>
          <w:tcPr>
            <w:tcW w:w="3685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429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счете и отсчитывании предметов в пре_ мощью различных анализаторов (на ощупь, на слух).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сравнивать два предмета по лв\~м величины (длина и ширина), результат сравнения обознач вующими выражениями (например: «Красная ленточка л: зеленой ленточки, а зеленая ленточка короче и уже красной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двигаться в заданном нап ределять его словами:</w:t>
            </w:r>
            <w:r w:rsidRPr="00FF1453">
              <w:rPr>
                <w:rFonts w:ascii="Times New Roman" w:hAnsi="Times New Roman"/>
                <w:iCs/>
              </w:rPr>
              <w:t xml:space="preserve"> вперед, назад, направо, налево.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Барабан, дудочка, счет 6 неваляшек, 6 пирамидок, карточка в чехле с 4 ножницами, большая и маленькая куклы, 2 ленты (красная — широкая, зеленая — короткая и узкая), фланелеграф, аудио чик со звездочками по количеству детей.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Стр.14-16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соблюдать правила безопасности при работе с различными инструментами( клей, ножницы, сыпучие предметы и т.д.</w:t>
            </w:r>
          </w:p>
        </w:tc>
      </w:tr>
      <w:tr w:rsidR="00DD7947" w:rsidRPr="00FF1453" w:rsidTr="004A37F0">
        <w:trPr>
          <w:trHeight w:val="3219"/>
        </w:trPr>
        <w:tc>
          <w:tcPr>
            <w:tcW w:w="1096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  <w:spacing w:val="-10"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навыки счета в пределах 5. учить независимость результата счета от качественных признаков : (цвета, формы и величины).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сравнении пяти предметов по длине,</w:t>
            </w:r>
            <w:r w:rsidRPr="00FF1453">
              <w:rPr>
                <w:rFonts w:ascii="Times New Roman" w:hAnsi="Times New Roman"/>
                <w:bCs/>
                <w:spacing w:val="-10"/>
              </w:rPr>
              <w:t xml:space="preserve"> учить раскладывать</w:t>
            </w:r>
            <w:r w:rsidRPr="00FF1453">
              <w:rPr>
                <w:rFonts w:ascii="Times New Roman" w:hAnsi="Times New Roman"/>
              </w:rPr>
              <w:t xml:space="preserve"> их в убывающем и возрастающем порядке, обозначу таты сравнения словами:</w:t>
            </w:r>
            <w:r w:rsidRPr="00FF1453">
              <w:rPr>
                <w:rFonts w:ascii="Times New Roman" w:hAnsi="Times New Roman"/>
                <w:iCs/>
              </w:rPr>
              <w:t xml:space="preserve"> самый длинный, короче, еще короц короткий (и наоборот).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Уточнить понимание значения слов</w:t>
            </w:r>
            <w:r w:rsidRPr="00FF1453">
              <w:rPr>
                <w:rFonts w:ascii="Times New Roman" w:hAnsi="Times New Roman"/>
                <w:iCs/>
              </w:rPr>
              <w:t xml:space="preserve"> вчера, сегодня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Магнитная доска, квадрат  и треугольники одного цвета (по</w:t>
            </w:r>
            <w:r w:rsidRPr="00FF1453">
              <w:rPr>
                <w:rFonts w:ascii="Times New Roman" w:hAnsi="Times New Roman"/>
                <w:bCs/>
              </w:rPr>
              <w:t xml:space="preserve"> 4</w:t>
            </w:r>
            <w:r w:rsidRPr="00FF1453">
              <w:rPr>
                <w:rFonts w:ascii="Times New Roman" w:hAnsi="Times New Roman"/>
              </w:rPr>
              <w:t xml:space="preserve"> штуки), большие красные</w:t>
            </w:r>
            <w:r w:rsidRPr="00FF1453">
              <w:rPr>
                <w:rFonts w:ascii="Times New Roman" w:hAnsi="Times New Roman"/>
                <w:bCs/>
              </w:rPr>
              <w:t xml:space="preserve"> и ] </w:t>
            </w:r>
            <w:r w:rsidRPr="00FF1453">
              <w:rPr>
                <w:rFonts w:ascii="Times New Roman" w:hAnsi="Times New Roman"/>
              </w:rPr>
              <w:t>зеленые круги (по 6 штук), матрешка, 5 разноцветных поз ной длины и одинаковой ширины.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Стр.16-17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6472"/>
        </w:trPr>
        <w:tc>
          <w:tcPr>
            <w:tcW w:w="1096" w:type="dxa"/>
            <w:vMerge w:val="restart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знакомых плоских геометрических фи</w:t>
            </w:r>
            <w:r w:rsidRPr="00FF1453">
              <w:rPr>
                <w:rFonts w:ascii="Times New Roman" w:hAnsi="Times New Roman"/>
              </w:rPr>
              <w:softHyphen/>
              <w:t>гурах (круг, квадрат, треугольник, прямоугольник) и умение расклады</w:t>
            </w:r>
            <w:r w:rsidRPr="00FF1453">
              <w:rPr>
                <w:rFonts w:ascii="Times New Roman" w:hAnsi="Times New Roman"/>
              </w:rPr>
              <w:softHyphen/>
              <w:t>вать их на группы по качественным признакам (цвет, форма, величина).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определять пространственное направ</w:t>
            </w:r>
            <w:r w:rsidRPr="00FF1453">
              <w:rPr>
                <w:rFonts w:ascii="Times New Roman" w:hAnsi="Times New Roman"/>
              </w:rPr>
              <w:softHyphen/>
              <w:t>ление относительно себя:</w:t>
            </w:r>
            <w:r w:rsidRPr="00FF1453">
              <w:rPr>
                <w:rFonts w:ascii="Times New Roman" w:hAnsi="Times New Roman"/>
                <w:iCs/>
              </w:rPr>
              <w:t xml:space="preserve"> вперед, назад, слева, справа, вверху, внизу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Кукла, мишка, 3 обруча, 2 пирамид- га!, 2 кубика, колокольчик, коробка с набором геометрических фигур (круги, квадраты, треугольники и прямоугольники трех цветов, фигура каждого цвета представлена в двух размерах).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Три коробки с таким же набором геомет</w:t>
            </w:r>
            <w:r w:rsidRPr="00FF1453">
              <w:rPr>
                <w:rFonts w:ascii="Times New Roman" w:hAnsi="Times New Roman"/>
              </w:rPr>
              <w:softHyphen/>
              <w:t>рических фигур.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Стр.17-18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Труд: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соблюдать правила безопасности при работе с различными инструментами (клей, ножницы, сыпучие предметы и т.д.</w:t>
            </w:r>
          </w:p>
        </w:tc>
      </w:tr>
      <w:tr w:rsidR="00DD7947" w:rsidRPr="00FF1453" w:rsidTr="004A37F0">
        <w:trPr>
          <w:trHeight w:val="3957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  <w:spacing w:val="-10"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считать в пределах 6, показать образование чип нове сравнения двух групп предметов, выраженных с осе. лами 5 и 6.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</w:t>
            </w:r>
            <w:r w:rsidRPr="00FF1453">
              <w:rPr>
                <w:rFonts w:ascii="Times New Roman" w:hAnsi="Times New Roman"/>
                <w:iCs/>
              </w:rPr>
              <w:t xml:space="preserve"> самый длинный, короче, еще короче... самый короткий (и наоборот).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знакомых объемных геометричес</w:t>
            </w:r>
            <w:r w:rsidRPr="00FF1453">
              <w:rPr>
                <w:rFonts w:ascii="Times New Roman" w:hAnsi="Times New Roman"/>
              </w:rPr>
              <w:softHyphen/>
              <w:t>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Наборное полотно, красные и жел</w:t>
            </w:r>
            <w:r w:rsidRPr="00FF1453">
              <w:rPr>
                <w:rFonts w:ascii="Times New Roman" w:hAnsi="Times New Roman"/>
              </w:rPr>
              <w:softHyphen/>
              <w:t>тые цветы (по 6 штук), фланелеграф, 6 карандашей (плоскостные изоб</w:t>
            </w:r>
            <w:r w:rsidRPr="00FF1453">
              <w:rPr>
                <w:rFonts w:ascii="Times New Roman" w:hAnsi="Times New Roman"/>
              </w:rPr>
              <w:softHyphen/>
              <w:t>ражения) разного цвета и длины, указка.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 полосные карточки, бабочки и лис</w:t>
            </w:r>
            <w:r w:rsidRPr="00FF1453">
              <w:rPr>
                <w:rFonts w:ascii="Times New Roman" w:hAnsi="Times New Roman"/>
              </w:rPr>
              <w:softHyphen/>
              <w:t>точки (по 6 штук для каждого ребенка), наборы полосок разного цве</w:t>
            </w:r>
            <w:r w:rsidRPr="00FF1453">
              <w:rPr>
                <w:rFonts w:ascii="Times New Roman" w:hAnsi="Times New Roman"/>
              </w:rPr>
              <w:softHyphen/>
              <w:t>та и длины (один набор на двоих детей), 4 набора с объемными гео</w:t>
            </w:r>
            <w:r w:rsidRPr="00FF1453">
              <w:rPr>
                <w:rFonts w:ascii="Times New Roman" w:hAnsi="Times New Roman"/>
              </w:rPr>
              <w:softHyphen/>
              <w:t>метрическими фигурами (шар, куб, цилиндр; каждая фигура представлена в двух размерах).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Стр.18-20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4638"/>
        </w:trPr>
        <w:tc>
          <w:tcPr>
            <w:tcW w:w="1096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bCs/>
                <w:spacing w:val="-10"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считать в пределах 7, показать образование числа 7 на ос</w:t>
            </w:r>
            <w:r w:rsidRPr="00FF1453">
              <w:rPr>
                <w:rFonts w:ascii="Times New Roman" w:hAnsi="Times New Roman"/>
              </w:rPr>
              <w:softHyphen/>
              <w:t>нове сравнения двух групп предметов, выраженных числами 6 и 7.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развивать умение сравнивать до шести предметов по ширине и раскладывать их в убывающем и возрастающем поряд</w:t>
            </w:r>
            <w:r w:rsidRPr="00FF1453">
              <w:rPr>
                <w:rFonts w:ascii="Times New Roman" w:hAnsi="Times New Roman"/>
              </w:rPr>
              <w:softHyphen/>
              <w:t>ке, результаты сравнения обозначать словами:</w:t>
            </w:r>
            <w:r w:rsidRPr="00FF1453">
              <w:rPr>
                <w:rFonts w:ascii="Times New Roman" w:hAnsi="Times New Roman"/>
                <w:iCs/>
              </w:rPr>
              <w:t xml:space="preserve"> самый широкий, уже, еще уже... самый узкий (и наоборот).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определять местоположение окружающих лю</w:t>
            </w:r>
            <w:r w:rsidRPr="00FF1453">
              <w:rPr>
                <w:rFonts w:ascii="Times New Roman" w:hAnsi="Times New Roman"/>
              </w:rPr>
              <w:softHyphen/>
              <w:t>дей и предметов относительно себя и обозначать его словами:</w:t>
            </w:r>
            <w:r w:rsidRPr="00FF1453">
              <w:rPr>
                <w:rFonts w:ascii="Times New Roman" w:hAnsi="Times New Roman"/>
                <w:iCs/>
              </w:rPr>
              <w:t xml:space="preserve"> впереди, сзади, слева, справа.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Двухступенчатая лесенка, матрешки и пирамидки (по 7 штук), фланелеграф (магнитная доска), 7 поло</w:t>
            </w:r>
            <w:r w:rsidRPr="00FF1453">
              <w:rPr>
                <w:rFonts w:ascii="Times New Roman" w:hAnsi="Times New Roman"/>
              </w:rPr>
              <w:softHyphen/>
              <w:t>сок-«дощечек» одинакового цвета и разной ширины.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 полосные карточки, квадраты и прямо</w:t>
            </w:r>
            <w:r w:rsidRPr="00FF1453">
              <w:rPr>
                <w:rFonts w:ascii="Times New Roman" w:hAnsi="Times New Roman"/>
              </w:rPr>
              <w:softHyphen/>
              <w:t>угольники (по 7 штук для каждого ребенка); наборы полосок-«дощечек» одного цвета и разной ширины (по 6 штук для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Стр.20-21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3957"/>
        </w:trPr>
        <w:tc>
          <w:tcPr>
            <w:tcW w:w="1096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  <w:spacing w:val="-10"/>
              </w:rPr>
            </w:pPr>
            <w:r w:rsidRPr="00FF1453">
              <w:rPr>
                <w:rFonts w:ascii="Times New Roman" w:hAnsi="Times New Roman"/>
                <w:bCs/>
                <w:spacing w:val="-10"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считать в пределах 6 и знакомить с порядко</w:t>
            </w:r>
            <w:r w:rsidRPr="00FF1453">
              <w:rPr>
                <w:rFonts w:ascii="Times New Roman" w:hAnsi="Times New Roman"/>
              </w:rPr>
              <w:softHyphen/>
              <w:t>вым значением числа 6, правильно отвечать на вопросы: «Сколько?», «Который по счету?», «На котором месте?»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</w:t>
            </w:r>
            <w:r w:rsidRPr="00FF1453">
              <w:rPr>
                <w:rFonts w:ascii="Times New Roman" w:hAnsi="Times New Roman"/>
                <w:iCs/>
              </w:rPr>
              <w:t xml:space="preserve"> самый высокий, ниже, еще ниже... самый низкий</w:t>
            </w:r>
            <w:r w:rsidRPr="00FF1453">
              <w:rPr>
                <w:rFonts w:ascii="Times New Roman" w:hAnsi="Times New Roman"/>
              </w:rPr>
              <w:t xml:space="preserve"> (и наоборот).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Расширять представления о деятельности взрослых и детей в раз</w:t>
            </w:r>
            <w:r w:rsidRPr="00FF1453">
              <w:rPr>
                <w:rFonts w:ascii="Times New Roman" w:hAnsi="Times New Roman"/>
              </w:rPr>
              <w:softHyphen/>
              <w:t>ное время суток, о последовательности частей суток.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Корзина, муляжи овощей (помидор, огурец, свекла, лук, морковь, капуста), 2 корзины с набором овощей и фруктов, иллюстрации с изображением деятельности детей или взрослых в разное время суток, мяч.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елочек разной высоты (по 6 штук для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Стр.21-23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2661"/>
        </w:trPr>
        <w:tc>
          <w:tcPr>
            <w:tcW w:w="1096" w:type="dxa"/>
            <w:vMerge w:val="restart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  <w:spacing w:val="-10"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считать в пределах 8, показать образование числа 8 на ос</w:t>
            </w:r>
            <w:r w:rsidRPr="00FF1453">
              <w:rPr>
                <w:rFonts w:ascii="Times New Roman" w:hAnsi="Times New Roman"/>
              </w:rPr>
              <w:softHyphen/>
              <w:t>нове сравнения двух групп предметов, выраженных соседними чис</w:t>
            </w:r>
            <w:r w:rsidRPr="00FF1453">
              <w:rPr>
                <w:rFonts w:ascii="Times New Roman" w:hAnsi="Times New Roman"/>
              </w:rPr>
              <w:softHyphen/>
              <w:t>лами 7 и 8.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счете и отсчете предметов в пределах 7 по образ</w:t>
            </w:r>
            <w:r w:rsidRPr="00FF1453">
              <w:rPr>
                <w:rFonts w:ascii="Times New Roman" w:hAnsi="Times New Roman"/>
              </w:rPr>
              <w:softHyphen/>
              <w:t>цу и на слух.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двигаться в заданном направлении и обо</w:t>
            </w:r>
            <w:r w:rsidRPr="00FF1453">
              <w:rPr>
                <w:rFonts w:ascii="Times New Roman" w:hAnsi="Times New Roman"/>
              </w:rPr>
              <w:softHyphen/>
              <w:t>значать его словами:</w:t>
            </w:r>
            <w:r w:rsidRPr="00FF1453">
              <w:rPr>
                <w:rFonts w:ascii="Times New Roman" w:hAnsi="Times New Roman"/>
                <w:iCs/>
              </w:rPr>
              <w:t xml:space="preserve"> вперед, назад, направо, налево.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Волшебный куб, на каждой грани которого изображено от 2 до 7 кругов, барабан, бубен, ширма, фла- нелеграф, наборы кругов и квадратов (по 8 фигур), 3 игрушки.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 полосные карточки, наборы кругов и квадратов.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Стр.23-24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считать в пределах 9; показать образование числа 9 на ос</w:t>
            </w:r>
            <w:r w:rsidRPr="00FF1453">
              <w:rPr>
                <w:rFonts w:ascii="Times New Roman" w:hAnsi="Times New Roman"/>
              </w:rPr>
              <w:softHyphen/>
              <w:t>нове сравнения двух групп предметов, выраженных соседними чис</w:t>
            </w:r>
            <w:r w:rsidRPr="00FF1453">
              <w:rPr>
                <w:rFonts w:ascii="Times New Roman" w:hAnsi="Times New Roman"/>
              </w:rPr>
              <w:softHyphen/>
              <w:t>лами 8 и 9.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геометрических фигурах (круг, квад</w:t>
            </w:r>
            <w:r w:rsidRPr="00FF1453">
              <w:rPr>
                <w:rFonts w:ascii="Times New Roman" w:hAnsi="Times New Roman"/>
              </w:rPr>
              <w:softHyphen/>
              <w:t>рат, треугольник, прямоугольник), развивать умение видеть и нахо</w:t>
            </w:r>
            <w:r w:rsidRPr="00FF1453">
              <w:rPr>
                <w:rFonts w:ascii="Times New Roman" w:hAnsi="Times New Roman"/>
              </w:rPr>
              <w:softHyphen/>
              <w:t>дить в окружающей обстановке предметы, имеющие форму знакомых геометрических фигур. • Продолжать учить определять свое местоположение среди окру</w:t>
            </w:r>
            <w:r w:rsidRPr="00FF1453">
              <w:rPr>
                <w:rFonts w:ascii="Times New Roman" w:hAnsi="Times New Roman"/>
              </w:rPr>
              <w:softHyphen/>
              <w:t>жающих людей и предметов, обозначать его словами:</w:t>
            </w:r>
            <w:r w:rsidRPr="00FF1453">
              <w:rPr>
                <w:rFonts w:ascii="Times New Roman" w:hAnsi="Times New Roman"/>
                <w:iCs/>
              </w:rPr>
              <w:t xml:space="preserve"> впереди, сзади, рядом, между.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Письмо с заданиями, наборное по</w:t>
            </w:r>
            <w:r w:rsidRPr="00FF1453">
              <w:rPr>
                <w:rFonts w:ascii="Times New Roman" w:hAnsi="Times New Roman"/>
              </w:rPr>
              <w:softHyphen/>
              <w:t>лотно, плоскостные изображения лисиц и зайцев (по 9 штук); пред</w:t>
            </w:r>
            <w:r w:rsidRPr="00FF1453">
              <w:rPr>
                <w:rFonts w:ascii="Times New Roman" w:hAnsi="Times New Roman"/>
              </w:rPr>
              <w:softHyphen/>
              <w:t>меты, имеющие форму круга, квадрата, прямоугольника, треугольника (по 3—4 штуки), кукла.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Двухполосные карточки, наборы кругов двух цветов (по 9 штук для каждого ребенка), геометрические фигуры (круг, квадрат, треугольник, прямоугольник; по 3—4 штуки для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Стр.24-26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порядковым значением чисел 8 и 9, учить пра</w:t>
            </w:r>
            <w:r w:rsidRPr="00FF1453">
              <w:rPr>
                <w:rFonts w:ascii="Times New Roman" w:hAnsi="Times New Roman"/>
              </w:rPr>
              <w:softHyphen/>
              <w:t>вильно отвечать на вопросы «Сколько?», «Который по счету?», «На котором месте?»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умении сравнивать предметы по величине (до 7 пред</w:t>
            </w:r>
            <w:r w:rsidRPr="00FF1453">
              <w:rPr>
                <w:rFonts w:ascii="Times New Roman" w:hAnsi="Times New Roman"/>
              </w:rPr>
              <w:softHyphen/>
              <w:t>метов), раскладывать их в убывающем и возрастающем порядке, обо</w:t>
            </w:r>
            <w:r w:rsidRPr="00FF1453">
              <w:rPr>
                <w:rFonts w:ascii="Times New Roman" w:hAnsi="Times New Roman"/>
              </w:rPr>
              <w:softHyphen/>
              <w:t>значать результаты сравнения словами:</w:t>
            </w:r>
            <w:r w:rsidRPr="00FF1453">
              <w:rPr>
                <w:rFonts w:ascii="Times New Roman" w:hAnsi="Times New Roman"/>
                <w:iCs/>
              </w:rPr>
              <w:t xml:space="preserve"> самый большой, меньше, еще меньше... самый маленький</w:t>
            </w:r>
            <w:r w:rsidRPr="00FF1453">
              <w:rPr>
                <w:rFonts w:ascii="Times New Roman" w:hAnsi="Times New Roman"/>
              </w:rPr>
              <w:t xml:space="preserve"> (и наоборот).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умении находить отличия в изображениях предметов.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Веер, состоящий из 8 лепестков раз</w:t>
            </w:r>
            <w:r w:rsidRPr="00FF1453">
              <w:rPr>
                <w:rFonts w:ascii="Times New Roman" w:hAnsi="Times New Roman"/>
              </w:rPr>
              <w:softHyphen/>
              <w:t>ного цвета, 2 картинки с изображением кукол (картинки имеют 9 раз</w:t>
            </w:r>
            <w:r w:rsidRPr="00FF1453">
              <w:rPr>
                <w:rFonts w:ascii="Times New Roman" w:hAnsi="Times New Roman"/>
              </w:rPr>
              <w:softHyphen/>
              <w:t>личий), фланелеграф, 9 бантиков красного цвета, 1 бантик зеленого цвета.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Бантики красного цвета (по 9 штук для каждого ребенка), бантики зеленого цвета (по одному для каждого ребенка), 7 кругов-бусинок разного цвета и вел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Стр.26-27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образованием числа 10 на основе сравнения двух групп предметов, выраженных соседними числами 9 и 10, учить пра</w:t>
            </w:r>
            <w:r w:rsidRPr="00FF1453">
              <w:rPr>
                <w:rFonts w:ascii="Times New Roman" w:hAnsi="Times New Roman"/>
              </w:rPr>
              <w:softHyphen/>
              <w:t>вильно отвечать на вопрос «Сколько?»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частях суток</w:t>
            </w:r>
            <w:r w:rsidRPr="00FF1453">
              <w:rPr>
                <w:rFonts w:ascii="Times New Roman" w:hAnsi="Times New Roman"/>
                <w:iCs/>
              </w:rPr>
              <w:t xml:space="preserve"> (утро, день, вечер, ночь) </w:t>
            </w:r>
            <w:r w:rsidRPr="00FF1453">
              <w:rPr>
                <w:rFonts w:ascii="Times New Roman" w:hAnsi="Times New Roman"/>
              </w:rPr>
              <w:t>и их последовательности.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представления о треугольнике, его свойствах и видах.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Мяч, фланелеграф, треугольники и квадраты (по 10 штук), полоски разной и одинаковой длины.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треугольников разного вида, картинки с изображением разных частей суток (по 4 штуки для каждого ребенка), счетные палочки, полоски разной длины.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Стр.27-28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навыки счета по образцу и на слух в пределах 10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сравнивать 8 предметов по высоте и раскла</w:t>
            </w:r>
            <w:r w:rsidRPr="00FF1453">
              <w:rPr>
                <w:rFonts w:ascii="Times New Roman" w:hAnsi="Times New Roman"/>
              </w:rPr>
              <w:softHyphen/>
              <w:t>дывать их в убывающей и возрастающей последовательности, обозна</w:t>
            </w:r>
            <w:r w:rsidRPr="00FF1453">
              <w:rPr>
                <w:rFonts w:ascii="Times New Roman" w:hAnsi="Times New Roman"/>
              </w:rPr>
              <w:softHyphen/>
              <w:t>чать результаты сравнения словами:</w:t>
            </w:r>
            <w:r w:rsidRPr="00FF1453">
              <w:rPr>
                <w:rFonts w:ascii="Times New Roman" w:hAnsi="Times New Roman"/>
                <w:iCs/>
              </w:rPr>
              <w:t xml:space="preserve"> самый высокий, ниже, еще ниже... самый низкий</w:t>
            </w:r>
            <w:r w:rsidRPr="00FF1453">
              <w:rPr>
                <w:rFonts w:ascii="Times New Roman" w:hAnsi="Times New Roman"/>
              </w:rPr>
              <w:t xml:space="preserve"> (и наоборот).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умении видеть в окружающих предметах формы знакомых геометрических фигур.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умении двигаться в заданном направлении и обоз</w:t>
            </w:r>
            <w:r w:rsidRPr="00FF1453">
              <w:rPr>
                <w:rFonts w:ascii="Times New Roman" w:hAnsi="Times New Roman"/>
              </w:rPr>
              <w:softHyphen/>
              <w:t>начать его соответствующими словами:</w:t>
            </w:r>
            <w:r w:rsidRPr="00FF1453">
              <w:rPr>
                <w:rFonts w:ascii="Times New Roman" w:hAnsi="Times New Roman"/>
                <w:iCs/>
              </w:rPr>
              <w:t xml:space="preserve"> вперед, назад, налево, направо.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Мяч, картинки с изображением дят</w:t>
            </w:r>
            <w:r w:rsidRPr="00FF1453">
              <w:rPr>
                <w:rFonts w:ascii="Times New Roman" w:hAnsi="Times New Roman"/>
              </w:rPr>
              <w:softHyphen/>
              <w:t>ла и зайца, молоточек, ширма, елочка, изображения «следов» по ко</w:t>
            </w:r>
            <w:r w:rsidRPr="00FF1453">
              <w:rPr>
                <w:rFonts w:ascii="Times New Roman" w:hAnsi="Times New Roman"/>
              </w:rPr>
              <w:softHyphen/>
              <w:t>личеству предусмотренных шагов, сундучок.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Елочки разной высоты (по 8 штук для каждого ребенка), карточки с изображением разных геометрических фигур (по количеству детей), карточки, на которых изображено от 1 до 10 кругов, цветные карандаши.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Стр.28-30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 : закреплять умение соблюдать правила безопасности при поведении наблюдений.</w:t>
            </w: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представление о том, что результат счета не зави</w:t>
            </w:r>
            <w:r w:rsidRPr="00FF1453">
              <w:rPr>
                <w:rFonts w:ascii="Times New Roman" w:hAnsi="Times New Roman"/>
              </w:rPr>
              <w:softHyphen/>
              <w:t>сит от величины предметов и расстояния между ними (счет в пре</w:t>
            </w:r>
            <w:r w:rsidRPr="00FF1453">
              <w:rPr>
                <w:rFonts w:ascii="Times New Roman" w:hAnsi="Times New Roman"/>
              </w:rPr>
              <w:softHyphen/>
              <w:t>делах 10).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Дать представление о четырехугольнике на основе квадрата и пря</w:t>
            </w:r>
            <w:r w:rsidRPr="00FF1453">
              <w:rPr>
                <w:rFonts w:ascii="Times New Roman" w:hAnsi="Times New Roman"/>
              </w:rPr>
              <w:softHyphen/>
              <w:t>моугольника.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определять пространственное направление от</w:t>
            </w:r>
            <w:r w:rsidRPr="00FF1453">
              <w:rPr>
                <w:rFonts w:ascii="Times New Roman" w:hAnsi="Times New Roman"/>
              </w:rPr>
              <w:softHyphen/>
              <w:t>носительно другого лица:</w:t>
            </w:r>
            <w:r w:rsidRPr="00FF1453">
              <w:rPr>
                <w:rFonts w:ascii="Times New Roman" w:hAnsi="Times New Roman"/>
                <w:iCs/>
              </w:rPr>
              <w:t xml:space="preserve"> слева, справа, впереди, сзади.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Фланелеграф, набор квадратов и пря</w:t>
            </w:r>
            <w:r w:rsidRPr="00FF1453">
              <w:rPr>
                <w:rFonts w:ascii="Times New Roman" w:hAnsi="Times New Roman"/>
              </w:rPr>
              <w:softHyphen/>
              <w:t>моугольников разного цвета и величины, полоски-модели, набор пло</w:t>
            </w:r>
            <w:r w:rsidRPr="00FF1453">
              <w:rPr>
                <w:rFonts w:ascii="Times New Roman" w:hAnsi="Times New Roman"/>
              </w:rPr>
              <w:softHyphen/>
              <w:t>ских геометрических фигур, большие и маленькие круги одного цве</w:t>
            </w:r>
            <w:r w:rsidRPr="00FF1453">
              <w:rPr>
                <w:rFonts w:ascii="Times New Roman" w:hAnsi="Times New Roman"/>
              </w:rPr>
              <w:softHyphen/>
              <w:t>та (по 10 штук).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плоских геометрических фигур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Стр.30-31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3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треугольниках и четырехугольниках, их свойствах и видах.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навыки счета в пределах 10 с помощью раз</w:t>
            </w:r>
            <w:r w:rsidRPr="00FF1453">
              <w:rPr>
                <w:rFonts w:ascii="Times New Roman" w:hAnsi="Times New Roman"/>
              </w:rPr>
              <w:softHyphen/>
              <w:t>личных анализаторов (на ощупь, счет и воспроизведение определенного количества движений).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названиями дней недели (понедельник и т.д.).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Музыкальный инструмент, ширма, ме</w:t>
            </w:r>
            <w:r w:rsidRPr="00FF1453">
              <w:rPr>
                <w:rFonts w:ascii="Times New Roman" w:hAnsi="Times New Roman"/>
              </w:rPr>
              <w:softHyphen/>
              <w:t>шочек с желудями, 4 картинки с изображением частей суток; квадрат, разделенный на части, и картинка с изображением домика для игры «Пифагор», 7 числовых карточек с изображением от 1 до 7 кругов.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квадратов и треугольников.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Стр.31-32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сравнивать рядом стоящие числа в пределах 10 и пони</w:t>
            </w:r>
            <w:r w:rsidRPr="00FF1453">
              <w:rPr>
                <w:rFonts w:ascii="Times New Roman" w:hAnsi="Times New Roman"/>
              </w:rPr>
              <w:softHyphen/>
              <w:t>мать отношения между ними, правильно отвечать на вопросы «Сколь</w:t>
            </w:r>
            <w:r w:rsidRPr="00FF1453">
              <w:rPr>
                <w:rFonts w:ascii="Times New Roman" w:hAnsi="Times New Roman"/>
              </w:rPr>
              <w:softHyphen/>
              <w:t>ко?», «Какое число больше?», «Какое число меньше?», «На сколько число... больше числа...», «На сколько число... меньше числа...»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определять направление движения, используя знаки — указатели направления движения.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последовательно называть дни недели.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Наборное полотно с 5 полосками, 15 квадратов одного цвета, 4 квадрата другого цвета, матрешка, 2 на</w:t>
            </w:r>
            <w:r w:rsidRPr="00FF1453">
              <w:rPr>
                <w:rFonts w:ascii="Times New Roman" w:hAnsi="Times New Roman"/>
              </w:rPr>
              <w:softHyphen/>
              <w:t>бора числовых карточек с изображением от 1 до 7 кругов двух цве</w:t>
            </w:r>
            <w:r w:rsidRPr="00FF1453">
              <w:rPr>
                <w:rFonts w:ascii="Times New Roman" w:hAnsi="Times New Roman"/>
              </w:rPr>
              <w:softHyphen/>
              <w:t>тов, план пути с указанием ориентиров и направлений движения.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Пяти полосные карточки, прямоугольники одного цвета (по 15 штук для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Стр.32-34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 w:val="restart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сравнивать рядом стоящие числа в пределах 10 и понимать отношения между ними, правильно отвечать на вопро</w:t>
            </w:r>
            <w:r w:rsidRPr="00FF1453">
              <w:rPr>
                <w:rFonts w:ascii="Times New Roman" w:hAnsi="Times New Roman"/>
              </w:rPr>
              <w:softHyphen/>
              <w:t>сы «Сколько?», «Какое число больше?», «Какое число меньше?», «На сколько число... больше числа...», «На сколько число... меньше числа...»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глазомер, умение находить предметы одинаковой дли</w:t>
            </w:r>
            <w:r w:rsidRPr="00FF1453">
              <w:rPr>
                <w:rFonts w:ascii="Times New Roman" w:hAnsi="Times New Roman"/>
              </w:rPr>
              <w:softHyphen/>
              <w:t>ны, равные образцу.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различать и называть знакомые объ</w:t>
            </w:r>
            <w:r w:rsidRPr="00FF1453">
              <w:rPr>
                <w:rFonts w:ascii="Times New Roman" w:hAnsi="Times New Roman"/>
              </w:rPr>
              <w:softHyphen/>
              <w:t>емные и плоские геометрические фигуры.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видеть и устанавливать ряд закономерностей.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Трех полосное наборное полотно, 22 круга белого цвета (снежные комки), домик, составленный из по</w:t>
            </w:r>
            <w:r w:rsidRPr="00FF1453">
              <w:rPr>
                <w:rFonts w:ascii="Times New Roman" w:hAnsi="Times New Roman"/>
              </w:rPr>
              <w:softHyphen/>
              <w:t>лосок, фланелеграф, 2 корзины, набор плоских и объемных фигур- «льдинок», силуэты лыж разной длины (3 штуки).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Двухполосные карточки, «льдинки» разной формы (по 20 штук для каждого ребенка), наборы счетных палочек, силуэты лыж (по количеству детей).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Стр.34-36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 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соблюдать правила безопасности при поведении наблюдений.</w:t>
            </w: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понимать отношения между рядом стоящими числами 9 и 10.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развивать глазомер и умение находить предметы оди</w:t>
            </w:r>
            <w:r w:rsidRPr="00FF1453">
              <w:rPr>
                <w:rFonts w:ascii="Times New Roman" w:hAnsi="Times New Roman"/>
              </w:rPr>
              <w:softHyphen/>
              <w:t>наковой ширины, равной образцу.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пространственные представления и умение использо</w:t>
            </w:r>
            <w:r w:rsidRPr="00FF1453">
              <w:rPr>
                <w:rFonts w:ascii="Times New Roman" w:hAnsi="Times New Roman"/>
              </w:rPr>
              <w:softHyphen/>
              <w:t>вать слова:</w:t>
            </w:r>
            <w:r w:rsidRPr="00FF1453">
              <w:rPr>
                <w:rFonts w:ascii="Times New Roman" w:hAnsi="Times New Roman"/>
                <w:iCs/>
              </w:rPr>
              <w:t xml:space="preserve"> слева, справа, внизу, впереди (перед), сзади (за), между, рядом.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последовательном назывании дней недели.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Фланелеграф, макет комнаты с пло</w:t>
            </w:r>
            <w:r w:rsidRPr="00FF1453">
              <w:rPr>
                <w:rFonts w:ascii="Times New Roman" w:hAnsi="Times New Roman"/>
              </w:rPr>
              <w:softHyphen/>
              <w:t>скостными изображениями предметов мебели и предметов одежды Не</w:t>
            </w:r>
            <w:r w:rsidRPr="00FF1453">
              <w:rPr>
                <w:rFonts w:ascii="Times New Roman" w:hAnsi="Times New Roman"/>
              </w:rPr>
              <w:softHyphen/>
              <w:t>знайки, письмо Незнайки, «шарфики»-полоски одинаковой длины и цвета, но разной ширины (по количеству детей).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Двухполосные карточки, снежинки (по 20 штук для каждого ребенка), «шарфики»-полоски, по ширине рав</w:t>
            </w:r>
            <w:r w:rsidRPr="00FF1453">
              <w:rPr>
                <w:rFonts w:ascii="Times New Roman" w:hAnsi="Times New Roman"/>
              </w:rPr>
              <w:softHyphen/>
              <w:t>ные одному из образцов «шарфика»-полоски одинаковой длины и цве</w:t>
            </w:r>
            <w:r w:rsidRPr="00FF1453">
              <w:rPr>
                <w:rFonts w:ascii="Times New Roman" w:hAnsi="Times New Roman"/>
              </w:rPr>
              <w:softHyphen/>
              <w:t>та, но разной ширины (по 4 штуки дня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Стр.36-37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формировать представления о равенстве групп пред</w:t>
            </w:r>
            <w:r w:rsidRPr="00FF1453">
              <w:rPr>
                <w:rFonts w:ascii="Times New Roman" w:hAnsi="Times New Roman"/>
              </w:rPr>
              <w:softHyphen/>
              <w:t>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развивать глазомер и умение находить предметы оди</w:t>
            </w:r>
            <w:r w:rsidRPr="00FF1453">
              <w:rPr>
                <w:rFonts w:ascii="Times New Roman" w:hAnsi="Times New Roman"/>
              </w:rPr>
              <w:softHyphen/>
              <w:t>наковой высоты, равные образцу.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ориентироваться на листе бумаги.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Трехступенчатая лесенка, магнитная доска, лисички, медвежата и зайчики (по 9 штук), круги красного, жел</w:t>
            </w:r>
            <w:r w:rsidRPr="00FF1453">
              <w:rPr>
                <w:rFonts w:ascii="Times New Roman" w:hAnsi="Times New Roman"/>
              </w:rPr>
              <w:softHyphen/>
              <w:t>того, зеленого и синего цветов (по 1 штуке), 4 елочки разной высоты.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Трех полосные карточки, листы бумаги, елочки (по количеству детей), наборы цветных карандашей, круги, квадраты, треугольники (по 9 штук для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Стр.37-39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количественным составом числа 3 из единиц.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видеть в окружающих предметах фор</w:t>
            </w:r>
            <w:r w:rsidRPr="00FF1453">
              <w:rPr>
                <w:rFonts w:ascii="Times New Roman" w:hAnsi="Times New Roman"/>
              </w:rPr>
              <w:softHyphen/>
              <w:t>му знакомых геометрических фигур: прямоугольника, квадрата, круга, треугольника.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Счетная лесенка, лисенок, медве</w:t>
            </w:r>
            <w:r w:rsidRPr="00FF1453">
              <w:rPr>
                <w:rFonts w:ascii="Times New Roman" w:hAnsi="Times New Roman"/>
              </w:rPr>
              <w:softHyphen/>
              <w:t>жонок, зайчонок; предметы разной формы (по количеству детей).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плоских геометрических фигур, пло</w:t>
            </w:r>
            <w:r w:rsidRPr="00FF1453">
              <w:rPr>
                <w:rFonts w:ascii="Times New Roman" w:hAnsi="Times New Roman"/>
              </w:rPr>
              <w:softHyphen/>
              <w:t>ские или объемные геометрические фигуры (по количеству детей)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Стр.39-40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983"/>
        </w:trPr>
        <w:tc>
          <w:tcPr>
            <w:tcW w:w="1096" w:type="dxa"/>
            <w:vMerge w:val="restart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количественным составом чисел 3 и 4 из единиц.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ориентироваться на листе бумаги, определять и называть стороны и углы листа. Закреплять умение последовательно называть дни недели, опреде</w:t>
            </w:r>
            <w:r w:rsidRPr="00FF1453">
              <w:rPr>
                <w:rFonts w:ascii="Times New Roman" w:hAnsi="Times New Roman"/>
              </w:rPr>
              <w:softHyphen/>
              <w:t>лять, какой день недели сегодня, какой был вчера, какой будет завтра.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Предметы посуды (4 предмета), кар</w:t>
            </w:r>
            <w:r w:rsidRPr="00FF1453">
              <w:rPr>
                <w:rFonts w:ascii="Times New Roman" w:hAnsi="Times New Roman"/>
              </w:rPr>
              <w:softHyphen/>
              <w:t>точка с изображением геометрических фигур разного цвета (фигуры расположены по середине и по углам карточки).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цветных карандашей, листы бума</w:t>
            </w:r>
            <w:r w:rsidRPr="00FF1453">
              <w:rPr>
                <w:rFonts w:ascii="Times New Roman" w:hAnsi="Times New Roman"/>
              </w:rPr>
              <w:softHyphen/>
              <w:t>ги, числовые карточки с изображением от 1 до 7 кругов.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Стр.40-41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Труд: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 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соблюдать правила безопасности при поведении наблюдений.</w:t>
            </w: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количественным составом числа 5 из единиц.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представления о треугольниках и четырехуголь</w:t>
            </w:r>
            <w:r w:rsidRPr="00FF1453">
              <w:rPr>
                <w:rFonts w:ascii="Times New Roman" w:hAnsi="Times New Roman"/>
              </w:rPr>
              <w:softHyphen/>
              <w:t>никах.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• Развивать умение обозначать в речи положение одного предме</w:t>
            </w:r>
            <w:r w:rsidRPr="00FF1453">
              <w:rPr>
                <w:rFonts w:ascii="Times New Roman" w:hAnsi="Times New Roman"/>
              </w:rPr>
              <w:softHyphen/>
              <w:t>та по отношению к другому и свое местоположение относительно дру</w:t>
            </w:r>
            <w:r w:rsidRPr="00FF1453">
              <w:rPr>
                <w:rFonts w:ascii="Times New Roman" w:hAnsi="Times New Roman"/>
              </w:rPr>
              <w:softHyphen/>
              <w:t>гого лица</w:t>
            </w:r>
            <w:r w:rsidRPr="00FF1453">
              <w:rPr>
                <w:rFonts w:ascii="Times New Roman" w:hAnsi="Times New Roman"/>
                <w:iCs/>
              </w:rPr>
              <w:t xml:space="preserve"> (впереди, сзади, слева, справа).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Веер с 5 лепестками разного цвета, картинка с изображением птицы, составленной с помощью треуголь</w:t>
            </w:r>
            <w:r w:rsidRPr="00FF1453">
              <w:rPr>
                <w:rFonts w:ascii="Times New Roman" w:hAnsi="Times New Roman"/>
              </w:rPr>
              <w:softHyphen/>
              <w:t>ников и четырехугольников.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Наборы картинок с изображением птиц (6—7 штук, из них 4 картинки с изображением зимующих птиц); квад</w:t>
            </w:r>
            <w:r w:rsidRPr="00FF1453">
              <w:rPr>
                <w:rFonts w:ascii="Times New Roman" w:hAnsi="Times New Roman"/>
              </w:rPr>
              <w:softHyphen/>
              <w:t>раты, разделенные на треугольники и четырехугольники, наборы тре</w:t>
            </w:r>
            <w:r w:rsidRPr="00FF1453">
              <w:rPr>
                <w:rFonts w:ascii="Times New Roman" w:hAnsi="Times New Roman"/>
              </w:rPr>
              <w:softHyphen/>
              <w:t>угольников и четырехугольников.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Стр.41-43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количественном составе числа 5 из единиц.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сравнивать 9 предметов по ширине и высоте, раскладывать их в убывающей и возрастающей последователь</w:t>
            </w:r>
            <w:r w:rsidRPr="00FF1453">
              <w:rPr>
                <w:rFonts w:ascii="Times New Roman" w:hAnsi="Times New Roman"/>
              </w:rPr>
              <w:softHyphen/>
              <w:t>ности, результаты сравнения обозначать соответствующими словами.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Кукла, яблоко, мяч, 9 цилиндров раз</w:t>
            </w:r>
            <w:r w:rsidRPr="00FF1453">
              <w:rPr>
                <w:rFonts w:ascii="Times New Roman" w:hAnsi="Times New Roman"/>
              </w:rPr>
              <w:softHyphen/>
              <w:t>ной высоты и 1 цилиндр, равный самому высокому цилиндру.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Круги разного цвета (по 7—8 штук для каждого ребенка), полоски разного цвета и ширины (по 9 штук для каждого ребенка), полоски для определения ширины полосок (по количеству детей).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Стр.43-44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навыки счета в пределах 10 и упражнять в сче</w:t>
            </w:r>
            <w:r w:rsidRPr="00FF1453">
              <w:rPr>
                <w:rFonts w:ascii="Times New Roman" w:hAnsi="Times New Roman"/>
              </w:rPr>
              <w:softHyphen/>
              <w:t>те по образцу.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формировать представление о том, что предмет мож</w:t>
            </w:r>
            <w:r w:rsidRPr="00FF1453">
              <w:rPr>
                <w:rFonts w:ascii="Times New Roman" w:hAnsi="Times New Roman"/>
              </w:rPr>
              <w:softHyphen/>
              <w:t>но разделить на две равные части, учить называть части и сравнивать целое и часть.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видеть в окружающих предметах фор</w:t>
            </w:r>
            <w:r w:rsidRPr="00FF1453">
              <w:rPr>
                <w:rFonts w:ascii="Times New Roman" w:hAnsi="Times New Roman"/>
              </w:rPr>
              <w:softHyphen/>
              <w:t>му знакомых геометрических фигур (плоских).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сравнивать два предмета по длине с помощью третьего пред</w:t>
            </w:r>
            <w:r w:rsidRPr="00FF1453">
              <w:rPr>
                <w:rFonts w:ascii="Times New Roman" w:hAnsi="Times New Roman"/>
              </w:rPr>
              <w:softHyphen/>
              <w:t>мета (условной меры), равного одному из сравниваемых предметов.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Кукла, ленты, картонная полоска, по длине равная одной из лент, 4—5 карточек с изображением от 6 до 10 кругов.</w:t>
            </w:r>
            <w:r w:rsidRPr="00FF1453">
              <w:rPr>
                <w:rFonts w:ascii="Times New Roman" w:hAnsi="Times New Roman"/>
                <w:iCs/>
              </w:rPr>
              <w:t xml:space="preserve"> Раздаточный материал.</w:t>
            </w:r>
            <w:r w:rsidRPr="00FF1453">
              <w:rPr>
                <w:rFonts w:ascii="Times New Roman" w:hAnsi="Times New Roman"/>
              </w:rPr>
              <w:t xml:space="preserve"> Прямоугольные салфетки, ножницы, кар</w:t>
            </w:r>
            <w:r w:rsidRPr="00FF1453">
              <w:rPr>
                <w:rFonts w:ascii="Times New Roman" w:hAnsi="Times New Roman"/>
              </w:rPr>
              <w:softHyphen/>
              <w:t>ты, разделенные на 9 квадратов (в центральном квадрате изображена геометрическая фигура: круг, квадрат, треугольник или прямоуголь</w:t>
            </w:r>
            <w:r w:rsidRPr="00FF1453">
              <w:rPr>
                <w:rFonts w:ascii="Times New Roman" w:hAnsi="Times New Roman"/>
              </w:rPr>
              <w:softHyphen/>
              <w:t>ник; по 4 карты для каждого ребенка), поднос с набором карточек с изображением предметов круглой, квадратной, треугольной и прямоугольной форм, карточки с изображением от 6 до 10 кругов.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Стр.44-46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представление о порядковом значении чисел первого десятка и составе числа из единиц в пределах 5.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ориентироваться в окружающем прост</w:t>
            </w:r>
            <w:r w:rsidRPr="00FF1453">
              <w:rPr>
                <w:rFonts w:ascii="Times New Roman" w:hAnsi="Times New Roman"/>
              </w:rPr>
              <w:softHyphen/>
              <w:t>ранстве относительно себя</w:t>
            </w:r>
            <w:r w:rsidRPr="00FF1453">
              <w:rPr>
                <w:rFonts w:ascii="Times New Roman" w:hAnsi="Times New Roman"/>
                <w:iCs/>
              </w:rPr>
              <w:t xml:space="preserve"> (справа, слева, впереди, сзади)</w:t>
            </w:r>
            <w:r w:rsidRPr="00FF1453">
              <w:rPr>
                <w:rFonts w:ascii="Times New Roman" w:hAnsi="Times New Roman"/>
              </w:rPr>
              <w:t xml:space="preserve"> и другого лица.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сравнивать до 10 предметов по дли</w:t>
            </w:r>
            <w:r w:rsidRPr="00FF1453">
              <w:rPr>
                <w:rFonts w:ascii="Times New Roman" w:hAnsi="Times New Roman"/>
              </w:rPr>
              <w:softHyphen/>
              <w:t>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Счетная лесенка, карточка с изображе</w:t>
            </w:r>
            <w:r w:rsidRPr="00FF1453">
              <w:rPr>
                <w:rFonts w:ascii="Times New Roman" w:hAnsi="Times New Roman"/>
              </w:rPr>
              <w:softHyphen/>
              <w:t>нием четырех кругов, фланелеграф, наборное полотно, 5—6 предметов мебели, 5—6 карточек с изображением диких птиц, 5—6 карточек' с изоб</w:t>
            </w:r>
            <w:r w:rsidRPr="00FF1453">
              <w:rPr>
                <w:rFonts w:ascii="Times New Roman" w:hAnsi="Times New Roman"/>
              </w:rPr>
              <w:softHyphen/>
              <w:t>ражением транспорта.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Треугольники разного цвета (по 6—7 штук для каждого ребенка), полоски разной длины и цвета (по 10 штук для каждого ребенка).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Стр.46-47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Здоровье: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 : закреплять умение соблюдать правила безопасности при поведении наблюдений.</w:t>
            </w: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делить круг на две равные части, называть ча</w:t>
            </w:r>
            <w:r w:rsidRPr="00FF1453">
              <w:rPr>
                <w:rFonts w:ascii="Times New Roman" w:hAnsi="Times New Roman"/>
              </w:rPr>
              <w:softHyphen/>
              <w:t>сти и сравнивать целое и часть.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сравнивать два предмета по ширине с по</w:t>
            </w:r>
            <w:r w:rsidRPr="00FF1453">
              <w:rPr>
                <w:rFonts w:ascii="Times New Roman" w:hAnsi="Times New Roman"/>
              </w:rPr>
              <w:softHyphen/>
              <w:t>мощью условной меры, равной одному из сравниваемых предметов.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последовательно называть дни недели.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Грузовик, 10 брусков, 2—3 полоски (условные меры), круг из цветной бумаги, котенок-игрушка, фланелеграф.</w:t>
            </w:r>
            <w:r w:rsidRPr="00FF1453">
              <w:rPr>
                <w:rFonts w:ascii="Times New Roman" w:hAnsi="Times New Roman"/>
                <w:iCs/>
              </w:rPr>
              <w:t xml:space="preserve"> Раздаточный материал.</w:t>
            </w:r>
            <w:r w:rsidRPr="00FF1453">
              <w:rPr>
                <w:rFonts w:ascii="Times New Roman" w:hAnsi="Times New Roman"/>
              </w:rPr>
              <w:t xml:space="preserve"> Круг из цветной бумаги, ножницы, 2 на</w:t>
            </w:r>
            <w:r w:rsidRPr="00FF1453">
              <w:rPr>
                <w:rFonts w:ascii="Times New Roman" w:hAnsi="Times New Roman"/>
              </w:rPr>
              <w:softHyphen/>
              <w:t>бора числовых карточек с изображением от 1 до 7 кругов.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Стр.47-48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3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делить квадрат на две равные части, называть части и срав</w:t>
            </w:r>
            <w:r w:rsidRPr="00FF1453">
              <w:rPr>
                <w:rFonts w:ascii="Times New Roman" w:hAnsi="Times New Roman"/>
              </w:rPr>
              <w:softHyphen/>
              <w:t>нивать целое и часть.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навыки счета в пределах 10.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Развивать представление о том, что результат счета не зависит от его направления.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iCs/>
              </w:rPr>
            </w:pPr>
            <w:r w:rsidRPr="00FF1453">
              <w:rPr>
                <w:rFonts w:ascii="Times New Roman" w:hAnsi="Times New Roman"/>
              </w:rPr>
              <w:t>• Совершенствовать умение двигаться в заданном направлении, меняя его по сигналу</w:t>
            </w:r>
            <w:r w:rsidRPr="00FF1453">
              <w:rPr>
                <w:rFonts w:ascii="Times New Roman" w:hAnsi="Times New Roman"/>
                <w:iCs/>
              </w:rPr>
              <w:t xml:space="preserve"> (вперед— назад, направо— налево).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Цветной ватман, 2 квадрата, 10 ко</w:t>
            </w:r>
            <w:r w:rsidRPr="00FF1453">
              <w:rPr>
                <w:rFonts w:ascii="Times New Roman" w:hAnsi="Times New Roman"/>
              </w:rPr>
              <w:softHyphen/>
              <w:t>рабликов разного цвета, фланелеграф.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Квадраты, ножницы, клей, кораблики.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Стр.48-50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4379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представление о независимости числа от цвета и про</w:t>
            </w:r>
            <w:r w:rsidRPr="00FF1453">
              <w:rPr>
                <w:rFonts w:ascii="Times New Roman" w:hAnsi="Times New Roman"/>
              </w:rPr>
              <w:softHyphen/>
              <w:t>странственного расположения предметов.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представления о треугольниках и четырехуголь</w:t>
            </w:r>
            <w:r w:rsidRPr="00FF1453">
              <w:rPr>
                <w:rFonts w:ascii="Times New Roman" w:hAnsi="Times New Roman"/>
              </w:rPr>
              <w:softHyphen/>
              <w:t>никах.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Фланелеграф, круг, ножницы, по 10 кру</w:t>
            </w:r>
            <w:r w:rsidRPr="00FF1453">
              <w:rPr>
                <w:rFonts w:ascii="Times New Roman" w:hAnsi="Times New Roman"/>
              </w:rPr>
              <w:softHyphen/>
              <w:t>гов красного и зеленого цветов; коробка с 3 кругами разного цвета, разрезанными на 4 равные части; геометрические фигуры: квадрат, пря</w:t>
            </w:r>
            <w:r w:rsidRPr="00FF1453">
              <w:rPr>
                <w:rFonts w:ascii="Times New Roman" w:hAnsi="Times New Roman"/>
              </w:rPr>
              <w:softHyphen/>
              <w:t>моугольник, треугольники (разносторонний и равносторонний).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Круги, ножницы, геометрические фигуры (квадрат, прямоугольник, равносторонний и разносторонний треу</w:t>
            </w:r>
            <w:r w:rsidRPr="00FF1453">
              <w:rPr>
                <w:rFonts w:ascii="Times New Roman" w:hAnsi="Times New Roman"/>
              </w:rPr>
              <w:softHyphen/>
              <w:t>гольники, по 1 фигуре для каждого ребенка).</w:t>
            </w: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Стр.50-51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70"/>
        </w:trPr>
        <w:tc>
          <w:tcPr>
            <w:tcW w:w="1096" w:type="dxa"/>
            <w:vMerge w:val="restart"/>
          </w:tcPr>
          <w:p w:rsidR="00DD7947" w:rsidRPr="00346320" w:rsidRDefault="00DD7947" w:rsidP="00E708A0">
            <w:pPr>
              <w:pStyle w:val="NoSpacing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  <w:bCs/>
                <w:spacing w:val="-20"/>
              </w:rPr>
              <w:t>Апрель</w:t>
            </w: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1</w:t>
            </w:r>
          </w:p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  <w:p w:rsidR="00DD7947" w:rsidRPr="00FF1453" w:rsidRDefault="00DD7947" w:rsidP="00FD27BC"/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делением квадрата на 4 равные части, учить на</w:t>
            </w:r>
            <w:r w:rsidRPr="00FF1453">
              <w:rPr>
                <w:rFonts w:ascii="Times New Roman" w:hAnsi="Times New Roman"/>
              </w:rPr>
              <w:softHyphen/>
              <w:t>зывать части и сравнивать целое и часть.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Ножницы, 2 квадрата, фланелеграф,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Квадраты, ножницы, полоски-образцы (одна на двоих детей), кубики (по 10 штук на двоих детей), пластины (одна на двоих детей), листы бумаги, цветные карандаши.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Стр.51-53</w:t>
            </w:r>
          </w:p>
        </w:tc>
        <w:tc>
          <w:tcPr>
            <w:tcW w:w="3685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в промежутках между занятиями проводить физкультминутки длительностью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 – 3 минуты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дружеские взаимоотношения между детьми; стремление выражать свое отношение к миру, самостоятельно находить для этого различные речевые средства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конца, желание помогать друг другу; вырабатывать привычку убирать свое рабочее место.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 :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соблюдать правила безопасности при поведении экспериментов.</w:t>
            </w:r>
          </w:p>
        </w:tc>
      </w:tr>
      <w:tr w:rsidR="00DD7947" w:rsidRPr="00FF1453" w:rsidTr="004A37F0">
        <w:trPr>
          <w:trHeight w:val="4214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  <w:spacing w:val="-20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2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навыки счета в пределах 10; учить понимать от</w:t>
            </w:r>
            <w:r w:rsidRPr="00FF1453">
              <w:rPr>
                <w:rFonts w:ascii="Times New Roman" w:hAnsi="Times New Roman"/>
              </w:rPr>
              <w:softHyphen/>
              <w:t>ношения рядом стоящих чисел: 6 и 7, 7 и 8, 8 и 9, 9 и 10.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формировать умение видеть в окружающих предме</w:t>
            </w:r>
            <w:r w:rsidRPr="00FF1453">
              <w:rPr>
                <w:rFonts w:ascii="Times New Roman" w:hAnsi="Times New Roman"/>
              </w:rPr>
              <w:softHyphen/>
              <w:t>тах форму знакомых геометрических фигур (плоских).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Картинка с изображением космичес</w:t>
            </w:r>
            <w:r w:rsidRPr="00FF1453">
              <w:rPr>
                <w:rFonts w:ascii="Times New Roman" w:hAnsi="Times New Roman"/>
              </w:rPr>
              <w:softHyphen/>
              <w:t>кого пространства и космического корабля, мяч, карточки с изобра</w:t>
            </w:r>
            <w:r w:rsidRPr="00FF1453">
              <w:rPr>
                <w:rFonts w:ascii="Times New Roman" w:hAnsi="Times New Roman"/>
              </w:rPr>
              <w:softHyphen/>
              <w:t>жением предметов разной формы (по количеству детей), силуэтное изображение ракеты, состоящей из геометрических фигур, соответ</w:t>
            </w:r>
            <w:r w:rsidRPr="00FF1453">
              <w:rPr>
                <w:rFonts w:ascii="Times New Roman" w:hAnsi="Times New Roman"/>
              </w:rPr>
              <w:softHyphen/>
              <w:t>ствующих эмблемам детей, шнуры, физкультурные палки.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Геометрические фигуры-эмблемы (по количеству детей), наборы плоских геометрических фигур, листы бу</w:t>
            </w:r>
            <w:r w:rsidRPr="00FF1453">
              <w:rPr>
                <w:rFonts w:ascii="Times New Roman" w:hAnsi="Times New Roman"/>
              </w:rPr>
              <w:softHyphen/>
              <w:t>маги, круги.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Стр.53-55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1416"/>
        </w:trPr>
        <w:tc>
          <w:tcPr>
            <w:tcW w:w="1096" w:type="dxa"/>
            <w:vMerge w:val="restart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  <w:spacing w:val="-20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3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понимать отношения рядом стоящих чисел в пределах 10.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сравнивать величину предметов по представлению.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делить круг и квадрат на две и четыре рав</w:t>
            </w:r>
            <w:r w:rsidRPr="00FF1453">
              <w:rPr>
                <w:rFonts w:ascii="Times New Roman" w:hAnsi="Times New Roman"/>
              </w:rPr>
              <w:softHyphen/>
              <w:t>ные части, учить называть части и сравнивать целое и часть.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Фланелеграф, по 10 треугольников и квадратов; карточка с тремя окошками (в центральном окошке — числовая карточка с 2 кругами и карточки с 1 и 3 кругами).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Двухполосные карточки,. треугольники и квадраты (по 12 штук для каждого ребенка); карточки с тремя окош</w:t>
            </w:r>
            <w:r w:rsidRPr="00FF1453">
              <w:rPr>
                <w:rFonts w:ascii="Times New Roman" w:hAnsi="Times New Roman"/>
              </w:rPr>
              <w:softHyphen/>
              <w:t>ками (в центральном окошке числовой карточки изображено от 2 до 9 кругов), наборы числовых карточек с изображением от 1 до 10 кругов; конверты, в которых лежат части геометрических фигур (одна вторая или одна четвертая круга, квадрата или прямоугольника), коробки с остальными частями фигур (одна на двоих детей).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Стр.55-56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D7947" w:rsidRPr="00FF1453" w:rsidTr="004A37F0">
        <w:trPr>
          <w:trHeight w:val="3819"/>
        </w:trPr>
        <w:tc>
          <w:tcPr>
            <w:tcW w:w="1096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  <w:spacing w:val="-20"/>
              </w:rPr>
            </w:pPr>
          </w:p>
        </w:tc>
        <w:tc>
          <w:tcPr>
            <w:tcW w:w="99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  <w:bCs/>
              </w:rPr>
            </w:pPr>
            <w:r w:rsidRPr="00FF1453">
              <w:rPr>
                <w:rFonts w:ascii="Times New Roman" w:hAnsi="Times New Roman"/>
                <w:bCs/>
              </w:rPr>
              <w:t>Занятие 4</w:t>
            </w:r>
          </w:p>
        </w:tc>
        <w:tc>
          <w:tcPr>
            <w:tcW w:w="3402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умение составлять число 5 из единиц.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умении двигаться в заданном направлении.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последовательно называть дни недели, опреде</w:t>
            </w:r>
            <w:r w:rsidRPr="00FF1453">
              <w:rPr>
                <w:rFonts w:ascii="Times New Roman" w:hAnsi="Times New Roman"/>
              </w:rPr>
              <w:softHyphen/>
              <w:t>лять, какой день недели сегодня, какой был вчера, какой будет завтра.</w:t>
            </w:r>
          </w:p>
        </w:tc>
        <w:tc>
          <w:tcPr>
            <w:tcW w:w="2694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Три плана-схемы движения, карточ</w:t>
            </w:r>
            <w:r w:rsidRPr="00FF1453">
              <w:rPr>
                <w:rFonts w:ascii="Times New Roman" w:hAnsi="Times New Roman"/>
              </w:rPr>
              <w:softHyphen/>
              <w:t>ки с изображением от 3 до 5 кругов, календарь недели в форме дис</w:t>
            </w:r>
            <w:r w:rsidRPr="00FF1453">
              <w:rPr>
                <w:rFonts w:ascii="Times New Roman" w:hAnsi="Times New Roman"/>
              </w:rPr>
              <w:softHyphen/>
              <w:t>ка со стрелкой.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Cs/>
              </w:rPr>
              <w:t>Раздаточный материал.</w:t>
            </w:r>
            <w:r w:rsidRPr="00FF1453">
              <w:rPr>
                <w:rFonts w:ascii="Times New Roman" w:hAnsi="Times New Roman"/>
              </w:rPr>
              <w:t xml:space="preserve"> Картинки с изображением одежды и обу</w:t>
            </w:r>
            <w:r w:rsidRPr="00FF1453">
              <w:rPr>
                <w:rFonts w:ascii="Times New Roman" w:hAnsi="Times New Roman"/>
              </w:rPr>
              <w:softHyphen/>
              <w:t>ви, цветные карандаши (по 6 штук для каждого ребенка), коробки со звездами (по 4 штуки для каждого ребенка), карточки с изображением лабиринтов (для каждого ребенка), простые карандаши.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И.А. Помораева В.А. Позина 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формированию элементарных математических представлений»</w:t>
            </w:r>
          </w:p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Стр.56-57</w:t>
            </w:r>
          </w:p>
        </w:tc>
        <w:tc>
          <w:tcPr>
            <w:tcW w:w="3685" w:type="dxa"/>
            <w:vMerge/>
          </w:tcPr>
          <w:p w:rsidR="00DD7947" w:rsidRPr="00FF1453" w:rsidRDefault="00DD7947" w:rsidP="00E708A0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Pr="00FD27BC" w:rsidRDefault="00DD7947" w:rsidP="00FD27BC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 </w:t>
      </w:r>
      <w:r w:rsidRPr="00FD27BC">
        <w:rPr>
          <w:rFonts w:ascii="Times New Roman" w:hAnsi="Times New Roman"/>
          <w:sz w:val="24"/>
          <w:szCs w:val="24"/>
        </w:rPr>
        <w:t xml:space="preserve"> Май – повторение изученного материала.</w:t>
      </w:r>
    </w:p>
    <w:p w:rsidR="00DD7947" w:rsidRDefault="00DD7947" w:rsidP="00FD27BC">
      <w:pPr>
        <w:tabs>
          <w:tab w:val="left" w:pos="9780"/>
        </w:tabs>
        <w:rPr>
          <w:sz w:val="28"/>
        </w:rPr>
      </w:pPr>
      <w:r>
        <w:rPr>
          <w:sz w:val="28"/>
        </w:rPr>
        <w:t xml:space="preserve">                                        </w:t>
      </w:r>
    </w:p>
    <w:p w:rsidR="00DD7947" w:rsidRDefault="00DD7947" w:rsidP="00FD27BC">
      <w:pPr>
        <w:tabs>
          <w:tab w:val="left" w:pos="9780"/>
        </w:tabs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DA6006">
      <w:pPr>
        <w:pStyle w:val="NoSpacing"/>
        <w:rPr>
          <w:rFonts w:ascii="Times New Roman" w:hAnsi="Times New Roman"/>
          <w:b/>
        </w:rPr>
      </w:pPr>
    </w:p>
    <w:p w:rsidR="00DD7947" w:rsidRPr="004A37F0" w:rsidRDefault="00DD7947" w:rsidP="001B7B5F">
      <w:pPr>
        <w:pStyle w:val="NoSpacing"/>
        <w:jc w:val="center"/>
        <w:rPr>
          <w:rFonts w:ascii="Times New Roman" w:hAnsi="Times New Roman"/>
          <w:b/>
        </w:rPr>
      </w:pPr>
    </w:p>
    <w:p w:rsidR="00DD7947" w:rsidRPr="004A37F0" w:rsidRDefault="00DD7947" w:rsidP="001B7B5F">
      <w:pPr>
        <w:pStyle w:val="NoSpacing"/>
        <w:jc w:val="center"/>
        <w:rPr>
          <w:rFonts w:ascii="Times New Roman" w:hAnsi="Times New Roman"/>
          <w:b/>
        </w:rPr>
      </w:pPr>
    </w:p>
    <w:p w:rsidR="00DD7947" w:rsidRPr="00B3593E" w:rsidRDefault="00DD7947" w:rsidP="001B7B5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Перспективный план работы в образовательной области «Познание»</w:t>
      </w:r>
    </w:p>
    <w:p w:rsidR="00DD7947" w:rsidRPr="00B3593E" w:rsidRDefault="00DD7947" w:rsidP="001B7B5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Познавательно-исследовательская и продуктивная  (конструктивная) деятельность</w:t>
      </w:r>
    </w:p>
    <w:p w:rsidR="00DD7947" w:rsidRPr="00BA08B7" w:rsidRDefault="00DD7947" w:rsidP="001B7B5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134"/>
        <w:gridCol w:w="6662"/>
        <w:gridCol w:w="1559"/>
        <w:gridCol w:w="3686"/>
      </w:tblGrid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autoSpaceDE w:val="0"/>
              <w:autoSpaceDN w:val="0"/>
              <w:adjustRightInd w:val="0"/>
              <w:spacing w:after="0" w:line="19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3686" w:type="dxa"/>
          </w:tcPr>
          <w:p w:rsidR="00DD7947" w:rsidRPr="00FF1453" w:rsidRDefault="00DD7947" w:rsidP="00FF1453">
            <w:pPr>
              <w:autoSpaceDE w:val="0"/>
              <w:autoSpaceDN w:val="0"/>
              <w:adjustRightInd w:val="0"/>
              <w:spacing w:after="0" w:line="19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DD7947" w:rsidRPr="00FF1453" w:rsidTr="004A37F0">
        <w:trPr>
          <w:trHeight w:val="2824"/>
        </w:trPr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Сентябрь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lang w:eastAsia="ru-RU"/>
              </w:rPr>
              <w:t>Дома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Уточнять представления детей о строительных деталях, дета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лях конструкторов; о способах соединения, свойствах деталей и конструкций (высокие конструкции должны иметь устойчивые основания).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в плоскостном моделировании, в совместном кон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струировании. Развивать творчество, самостоятельность, ини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циативу, конструкторские навыки;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понятиями «равновесие», «сила тяжести», «карта», «план», «компас», С идеей относительности простран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ственных направлений. Формировать навыки пространствен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ной ориентации.</w:t>
            </w:r>
          </w:p>
        </w:tc>
        <w:tc>
          <w:tcPr>
            <w:tcW w:w="1559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5-11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конспект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конспект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в промежутках между занятиями проводить физкульминутки длительностью 1-3 минуты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закреплять умение соблюдать правила безопасности при работе с различными предметами (клей, ножницы, сыпучие предметы)</w:t>
            </w:r>
          </w:p>
        </w:tc>
      </w:tr>
      <w:tr w:rsidR="00DD7947" w:rsidRPr="00FF1453" w:rsidTr="004A37F0">
        <w:trPr>
          <w:trHeight w:val="2397"/>
        </w:trPr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Экспериментирование песком и глиной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Закрепить свойства песка и глины.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-о свойствах песка и глины;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различиях между песком и глиной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правилах безопасности при работе с песком и глиной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FF1453">
              <w:rPr>
                <w:rFonts w:ascii="Times New Roman" w:hAnsi="Times New Roman"/>
                <w:lang w:eastAsia="ru-RU"/>
              </w:rPr>
              <w:t>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возможностью изготовления из мягкой глины игрушек</w:t>
            </w:r>
          </w:p>
        </w:tc>
        <w:tc>
          <w:tcPr>
            <w:tcW w:w="1559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rPr>
          <w:trHeight w:val="1977"/>
        </w:trPr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Экспериментирование с песком и глиной (песчаный конус)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Помочь определить может ли песок двигаться.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-о свойствах песка и глины;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различиях между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F1453">
              <w:rPr>
                <w:rFonts w:ascii="Times New Roman" w:hAnsi="Times New Roman"/>
                <w:lang w:eastAsia="ru-RU"/>
              </w:rPr>
              <w:t xml:space="preserve">сухим и мокрым песком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- правилах безопасности при работе с песком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FF1453">
              <w:rPr>
                <w:rFonts w:ascii="Times New Roman" w:hAnsi="Times New Roman"/>
                <w:lang w:eastAsia="ru-RU"/>
              </w:rPr>
              <w:t>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устройством песочных часов</w:t>
            </w:r>
          </w:p>
        </w:tc>
        <w:tc>
          <w:tcPr>
            <w:tcW w:w="1559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rPr>
          <w:trHeight w:val="824"/>
        </w:trPr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октябрь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Машины 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Формировать представления детей о различных машинах, их функциональном назначении, строении.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в плоскостном моделировании, в умении самостоя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тельно строить элементарные схемы несложных образцов построек и использовать их в конструировании; формировать представление о колесах и осях, о способах их крепления.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13-18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Экспериментирование с водой (у воды нет запаха)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Закрепить свойства воды.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о свойствах воды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о том, что чистая вода не имеет запаха;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- правила безопасности при применении экспериментов с водой. Развивать умение рассуждать, делать самостоя-тельные выводы, находить собственные решения.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Познакомить с тем, что водопроводную воду очищают специальными веществами, чтобы она была безопасной для здоровья человека.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Экспериментирование с водой ( с водой и без воды)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Помочь выделить факторы внешней среды, необходимые для роста и развития растений (вода, свет, тепло)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свойствах воды;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 - о том, что растения не могут жить без воды;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как соблюдать правила безопасности при проведении эксперимента с водой.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Развивать умения делать самостоятельные выводы, находить собственные решения.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тем, что  результаты наблюдений необходимо зарисовывать и записывать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ноябрь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Самолеты, вертоле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ты, ракеты, космичес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кие станции.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Расширять представления детей о различных летательных аппа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ратах, их назначении (пассажирский, военный, спортивный, науч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но-исследовательский, грузовой и пр.).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Формировать обобщенные представления о данных видах тех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ники; развивать конструкторские навыки; упражнять в создании схем будущих построек.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пространственное мышление, умение делать умозаклю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чения;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18-21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Экспериментирование с воздухом (этот удивительный воздух)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Дать представление об источниках загрязнения воздуха.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воздух может быть чистым и грязным;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 - о том, как соблюдать правила безопасности при проведении эксперимента.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тем. Что растения помогают очищать воздух.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Формировать желание заботиться о чистом воздухе.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rPr>
          <w:trHeight w:val="2364"/>
        </w:trPr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Экспериментирование с воздухом (вдох- выдох)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Расширять представления о воздухе, способах его обнаружения, об объеме воздуха в зависимости от температуры, от времени. В течении которого человек может находиться без воздуха.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ни одно живое существо не может находиться без воздуха;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в воде тоже есть воздух, которым дышать рыбы.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Познакомить с тем. Что растения помогают очищать воздух.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Формировать желание заботиться о чистом воздухе.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декабрь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Роботы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детей в создании схем и чертежей (в трех проекциях); в моделировании и конструировании из строительного материала и деталей конструкторов.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воображение, внимание, сообразительность, сосредо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точенность, стремление к экспериментированию, понятливость; умение строить умозаключения на основе своего опыта и здравого смысла. Формировать представления об объемных телах, их фор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ме, размере, количестве.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22-25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   </w:t>
            </w: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Наблюдения за жизнью растений (Нужен ли корешкам воздух)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Помочь выявить причину потребности растений в рыхлении.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растения дышать всеми частями;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что в рыхлой почве растения лучше растут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тем, что  растения помогают очищать воздух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Наблюдение за жизнью растений (Земля -–наша кормилица)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составом почвы.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-о том, что почва верхний слой земли;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что почва состоит из воздуха. Песка, глины, камней, перегноя;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 как соблюдать безопасность при проведении эксперимента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тем , что растения помогают очищать воздух.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январь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Микрорайон города.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детей в рисовании планов; учить воплощать заду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манное в строительстве; совершенствовать конструкторский опыт, развивать творческие способности, эстетический вкус, восприятие формы, глазомер.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26-30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Наблюдение за жизнью растений (Что выделяют растения)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Помочь установить, что растения выделяют кислород, понять необходимость  дыхания для растений.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растения нужны человеку и животным для питания;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что в рыхлой почве растение быстро растет.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тем, что растения помогают очищать воздух.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Наблюдение за жизнью растений (почему цветы осенью вянут)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Помочь установить зависимость роста растений от температуры и поступаемой влаги.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растения нельзя поливать слишком холодной водой;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что цветы осенью вянут от понижения температуры.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февраль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Мосты.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Расширять представления детей о мостах (их назначение, строение). Упражнять в конструировании мостов. Совершен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ствовать конструкторские навыки; способность к эксперимен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тированию; умение понимать,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ловий, аргументировать решение, доказывать его правильность или ошибочность. Упражнять в выделении несоответствий, срав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нении, обобщении.</w:t>
            </w: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30-36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 xml:space="preserve"> 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 xml:space="preserve"> 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Человек. Проверим слух.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Показать как человек слышит звук.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помогает слышать звуки;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что ушная раковина улавливает колебания.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Наши помощники - глаза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со строением глаза, функциейего частей.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глаза нельзя тереть пальцами;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строении глаза (ресницы, веки. Глазное яблоко);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все части глаз выполняют необходимую для жизнедеятельности функцию.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март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Метро 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детей в построении схем. Развивать пространст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венное мышление, фантазию, воображение.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Формировать конструкторские навыки, элементарную учеб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ную деятельность (понимание задачи, самостоятельность вы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полнения, самоконтроль, определение способов действий, уста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новление логических связей).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36-38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 xml:space="preserve"> 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 xml:space="preserve"> 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</w:p>
        </w:tc>
      </w:tr>
      <w:tr w:rsidR="00DD7947" w:rsidRPr="00FF1453" w:rsidTr="004A37F0">
        <w:trPr>
          <w:trHeight w:val="1724"/>
        </w:trPr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Как устроена дыхательная система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 xml:space="preserve">Обобщить и конкретизировать знания детей о строении и значении дыхательной системы.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 о том, из каких органов состоит дыхательная система человека.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Зачем человеку глаза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Помочь определить, зачем человеку нужны глаза.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человек должен беречь свое зрение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что все части глаза выполняют необходимую для жизнедеятельности функцию.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</w:rPr>
              <w:t>апрель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Суда.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</w:rPr>
              <w:t>Р</w:t>
            </w:r>
            <w:r w:rsidRPr="00FF1453">
              <w:rPr>
                <w:rFonts w:ascii="Times New Roman" w:hAnsi="Times New Roman"/>
                <w:lang w:eastAsia="ru-RU"/>
              </w:rPr>
              <w:t>асширять обобщенные представления детей о разных видах су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дов, зависимости их строения от назначения.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в построении схематических изображений судов и конструировании по ним, в построении элементарных чертежей судов в трех проекциях, в умении рассуждать и устанавливать при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чинно-следственные связи и логические отношения, аргументиро</w:t>
            </w:r>
            <w:r w:rsidRPr="00FF1453">
              <w:rPr>
                <w:rFonts w:ascii="Times New Roman" w:hAnsi="Times New Roman"/>
                <w:lang w:eastAsia="ru-RU"/>
              </w:rPr>
              <w:softHyphen/>
              <w:t>вать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внимание, память.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39-42</w:t>
            </w:r>
          </w:p>
        </w:tc>
        <w:tc>
          <w:tcPr>
            <w:tcW w:w="3686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Социализация: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Здоровье:</w:t>
            </w:r>
            <w:r w:rsidRPr="00FF1453">
              <w:rPr>
                <w:rFonts w:ascii="Times New Roman" w:hAnsi="Times New Roman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 xml:space="preserve"> Коммуникация:</w:t>
            </w:r>
            <w:r w:rsidRPr="00FF1453">
              <w:rPr>
                <w:rFonts w:ascii="Times New Roman" w:hAnsi="Times New Roman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Труд:</w:t>
            </w:r>
            <w:r w:rsidRPr="00FF1453">
              <w:rPr>
                <w:rFonts w:ascii="Times New Roman" w:hAnsi="Times New Roman"/>
                <w:lang w:eastAsia="ru-RU"/>
              </w:rPr>
              <w:t xml:space="preserve"> воспитывать самостоятельность,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  <w:r w:rsidRPr="00FF145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i/>
                <w:lang w:eastAsia="ru-RU"/>
              </w:rPr>
              <w:t>Безопасность:</w:t>
            </w:r>
            <w:r w:rsidRPr="00FF1453">
              <w:rPr>
                <w:rFonts w:ascii="Times New Roman" w:hAnsi="Times New Roman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Что я вижу одним глазом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Помочь определить качество зрения при использовании обоих глаз.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представления: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- о том, что  познавать  окружающий мир можно не только с помощью зрения, но и других органов чувств;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Взаимосвязь органов вкуса и запаха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Показать взаимосвязь органов вкуса и запаха.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представление о том, что при нарушении обоняния меняется вкус продукта.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май</w:t>
            </w:r>
          </w:p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346320">
              <w:rPr>
                <w:rFonts w:ascii="Times New Roman" w:hAnsi="Times New Roman"/>
                <w:b/>
                <w:lang w:eastAsia="ru-RU"/>
              </w:rPr>
              <w:t>1-2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Архитектура и дизайн.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softHyphen/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творческие и конструкторские способности детей,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фантазию, изобретательность.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в моделировании и конструировании, в построении схем.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Учить самостоятельно находить способы выполнения заданий и выполнять их.</w:t>
            </w:r>
            <w:r w:rsidRPr="00FF1453">
              <w:rPr>
                <w:rFonts w:ascii="Times New Roman" w:hAnsi="Times New Roman"/>
                <w:lang w:eastAsia="ru-RU"/>
              </w:rPr>
              <w:tab/>
              <w:t>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образное пространственное мышление.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Занятия по конструированию из строительного материала в старшей группе детского сада под редакцией Л.В. Куцаковой стр. 42-45</w:t>
            </w:r>
          </w:p>
        </w:tc>
        <w:tc>
          <w:tcPr>
            <w:tcW w:w="3686" w:type="dxa"/>
            <w:vMerge w:val="restart"/>
          </w:tcPr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Коммуникация:</w:t>
            </w:r>
            <w:r w:rsidRPr="003463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развивать умение поддерживать беседу, поощрять попытки высказывать свою точку зрения.</w:t>
            </w:r>
          </w:p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Здоровье:</w:t>
            </w:r>
            <w:r w:rsidRPr="003463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промежутках между занятиями проводить физкульминутки длительностью 1-3 минуты</w:t>
            </w: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Социализация:</w:t>
            </w:r>
            <w:r w:rsidRPr="003463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воспитывать дружеские взаимоотношения между детьми, развивать стремление выражать свое отношение к окружающему миру, самостоятельно находить для этого различные речевые средства.</w:t>
            </w: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Труд:</w:t>
            </w:r>
            <w:r w:rsidRPr="003463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воспитывать самостоятельность,</w:t>
            </w:r>
          </w:p>
          <w:p w:rsidR="00DD7947" w:rsidRPr="00346320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46320">
              <w:rPr>
                <w:rFonts w:ascii="Times New Roman" w:hAnsi="Times New Roman"/>
                <w:sz w:val="20"/>
                <w:szCs w:val="20"/>
                <w:lang w:eastAsia="ru-RU"/>
              </w:rPr>
              <w:t>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конца, желание помогать друг другу, вырабатывать привычку убирать свое рабочее место</w:t>
            </w: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3463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Безопасность:</w:t>
            </w:r>
            <w:r w:rsidRPr="003463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закреплять умение соблюдать правила безопасности при работе с различными предметами (клей, ножницы, сыпучие предметы)</w:t>
            </w: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Как действуют магниты на предметы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Расширять логический и естественнонаучный опыт, связанный с выявлением таких свойств материалов, как липкость, способность приклеиваться, свойство магнитов притягивать предметы.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 представления о том, что липкие предметы приклеиваются ко всему, а металлические только к магниту.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7947" w:rsidRPr="00FF1453" w:rsidTr="004A37F0">
        <w:tc>
          <w:tcPr>
            <w:tcW w:w="709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Мир бумаги</w:t>
            </w:r>
          </w:p>
        </w:tc>
        <w:tc>
          <w:tcPr>
            <w:tcW w:w="6662" w:type="dxa"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Познакомить с различными видами бумаги (салфеточная. Писчая, оберточная, чертежная);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Формировать умение сравнивать качественные характеристики и свойства бумаги.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Уточнить, что чем тоньше бумаги, тем легче ее смять, разорвать, разрезать, намочить.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Развивать умение рассуждать, делать самостоятельные выводы, находить собственные решения.</w:t>
            </w:r>
          </w:p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D7947" w:rsidRPr="00FF1453" w:rsidRDefault="00DD7947" w:rsidP="00FF1453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D7947" w:rsidRPr="00BA08B7" w:rsidRDefault="00DD7947" w:rsidP="001B7B5F">
      <w:pPr>
        <w:pStyle w:val="NoSpacing"/>
        <w:rPr>
          <w:rFonts w:ascii="Times New Roman" w:hAnsi="Times New Roman"/>
        </w:rPr>
      </w:pPr>
    </w:p>
    <w:p w:rsidR="00DD7947" w:rsidRPr="00BA08B7" w:rsidRDefault="00DD7947" w:rsidP="001B7B5F">
      <w:pPr>
        <w:pStyle w:val="NoSpacing"/>
        <w:rPr>
          <w:rFonts w:ascii="Times New Roman" w:hAnsi="Times New Roman"/>
        </w:rPr>
      </w:pPr>
    </w:p>
    <w:p w:rsidR="00DD7947" w:rsidRDefault="00DD7947" w:rsidP="001637B5">
      <w:pPr>
        <w:pStyle w:val="NoSpacing"/>
        <w:rPr>
          <w:rFonts w:ascii="Times New Roman" w:hAnsi="Times New Roman"/>
          <w:b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E708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Перспективный план работы в образовательной области «Познание»</w:t>
      </w:r>
    </w:p>
    <w:p w:rsidR="00DD7947" w:rsidRPr="00B3593E" w:rsidRDefault="00DD7947" w:rsidP="008917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tab/>
      </w:r>
      <w:r w:rsidRPr="00B3593E">
        <w:rPr>
          <w:rFonts w:ascii="Times New Roman" w:hAnsi="Times New Roman"/>
          <w:sz w:val="28"/>
          <w:szCs w:val="28"/>
        </w:rPr>
        <w:t>Формирование целостной картины мира, расширение кругозора</w:t>
      </w:r>
    </w:p>
    <w:p w:rsidR="00DD7947" w:rsidRPr="00891798" w:rsidRDefault="00DD7947" w:rsidP="00891798">
      <w:pPr>
        <w:tabs>
          <w:tab w:val="left" w:pos="3180"/>
        </w:tabs>
      </w:pPr>
    </w:p>
    <w:tbl>
      <w:tblPr>
        <w:tblpPr w:leftFromText="180" w:rightFromText="180" w:vertAnchor="page" w:horzAnchor="margin" w:tblpY="2227"/>
        <w:tblW w:w="1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25"/>
        <w:gridCol w:w="1276"/>
        <w:gridCol w:w="4394"/>
        <w:gridCol w:w="3119"/>
        <w:gridCol w:w="2694"/>
      </w:tblGrid>
      <w:tr w:rsidR="00DD7947" w:rsidRPr="00FF1453" w:rsidTr="00346320">
        <w:tc>
          <w:tcPr>
            <w:tcW w:w="817" w:type="dxa"/>
          </w:tcPr>
          <w:p w:rsidR="00DD7947" w:rsidRPr="00FF1453" w:rsidRDefault="00DD7947" w:rsidP="0034632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3119" w:type="dxa"/>
          </w:tcPr>
          <w:p w:rsidR="00DD7947" w:rsidRPr="00FF1453" w:rsidRDefault="00DD7947" w:rsidP="0034632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Источник</w:t>
            </w:r>
          </w:p>
        </w:tc>
        <w:tc>
          <w:tcPr>
            <w:tcW w:w="2694" w:type="dxa"/>
          </w:tcPr>
          <w:p w:rsidR="00DD7947" w:rsidRPr="00FF1453" w:rsidRDefault="00DD7947" w:rsidP="0034632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425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Предметы, облегчающие труд человека в быту</w:t>
            </w:r>
          </w:p>
        </w:tc>
        <w:tc>
          <w:tcPr>
            <w:tcW w:w="43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представления детей о предметах, облегчающих труд человека в быту; их назначении. Обратить внимание на то, что они служат человеку и он должен бережно к ним относиться; закреплять представления.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 9-10 (старшая группа)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b/>
              </w:rPr>
              <w:t>Социализация:</w:t>
            </w:r>
            <w:r w:rsidRPr="00FF1453">
              <w:rPr>
                <w:rFonts w:ascii="Times New Roman" w:hAnsi="Times New Roman"/>
              </w:rPr>
              <w:t xml:space="preserve"> развивать стремление выражать свое отношение к окружающему миру, самостоятельно находить для этого различные речевые средства;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b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формировать умения последовательно и выразительно пересказывать короткий текст, составлять рассказ из личного опыта;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b/>
              </w:rPr>
              <w:t>Художественное  творчество:</w:t>
            </w:r>
            <w:r w:rsidRPr="00FF1453">
              <w:rPr>
                <w:rFonts w:ascii="Times New Roman" w:hAnsi="Times New Roman"/>
              </w:rPr>
              <w:t xml:space="preserve">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восприятие, умение созерцать красоту окружающего мира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2850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Моя семья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Семейные традиции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формировать интерес к семье, членам семьи. Побуждать детей называть имя, отчество, фамилию членов семьи; рассказывать о членах семьи, о том, что они любят делать дома, чем заняты на работе. Воспитывать чуткое отношение к самым близким людям — членам семьи.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Развивать устную речь, обогащать словарный запас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Стр.11-12, 29-30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1550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Мое имя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коммуникативные навыки, устную речь, обогащать словарный запас детей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Стр.29-30 (старшая группа)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4426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Золотая осень. Сезонная одежда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Закрепить знания о сезонных изменениях в природе;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Обобщить и систематизировать представление о характерных признаках осени; приучать следить за погодой, связывать наблюдения с личным опытом;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любовь к родной природе;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уточнить функциональную значимость одежды в жизни людей, потребность в одежде присуща только людям.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 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Стр.72-74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2494"/>
        </w:trPr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Октябрь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Что предмет расскажет о себе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Побуждать детей выделять особенности предметов (размер, форма, цвет, материал, части, функции, назначение). Совершенствовать умение описывать предметы по их признакам.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Стр12-14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 воспитывать дружеские взаимоотношения между детьми; формировать стремление выражать свое отношение к окружающему,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развивать умение поддерживать беседу, поощрять стремление высказывать свою точку зрения;  формировать умения последовательно и выразительно пересказывать короткий текст, составлять рассказ из личного опыта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Труд: Формировать первичное представление о труде взрослых.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 творчество: развивать эстетическое восприятие, умение созерцать красоту окружающего мира.</w:t>
            </w:r>
          </w:p>
        </w:tc>
      </w:tr>
      <w:tr w:rsidR="00DD7947" w:rsidRPr="00FF1453" w:rsidTr="00346320">
        <w:trPr>
          <w:trHeight w:val="2494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Мои друзья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Углублять знания о сверстниках, закреплять правила доброжела</w:t>
            </w:r>
            <w:r w:rsidRPr="00FF1453">
              <w:rPr>
                <w:rFonts w:ascii="Times New Roman" w:hAnsi="Times New Roman"/>
              </w:rPr>
              <w:softHyphen/>
              <w:t>тельного отношения к ним (по</w:t>
            </w:r>
            <w:r w:rsidRPr="00FF1453">
              <w:rPr>
                <w:rFonts w:ascii="Times New Roman" w:hAnsi="Times New Roman"/>
              </w:rPr>
              <w:softHyphen/>
              <w:t>делись игрушкой, разговаривай вежливо, приветливо, если ко</w:t>
            </w:r>
            <w:r w:rsidRPr="00FF1453">
              <w:rPr>
                <w:rFonts w:ascii="Times New Roman" w:hAnsi="Times New Roman"/>
              </w:rPr>
              <w:softHyphen/>
              <w:t>му-то из ребят грустно, погово</w:t>
            </w:r>
            <w:r w:rsidRPr="00FF1453">
              <w:rPr>
                <w:rFonts w:ascii="Times New Roman" w:hAnsi="Times New Roman"/>
              </w:rPr>
              <w:softHyphen/>
              <w:t>ри с ним, поиграй).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Стр14-16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2770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Моя родословная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Обогатить представления о семье, дать первоначальные сведения об истории семьи, родственных отношениях, учить строить генеалогическое древо семьи, формировать основы нравственности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Стр.55-58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274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Деревья и кустарники нашего двора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знания о деревьях как представителях флоры Земли, их красоте и пользе;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представление о сезонных изменениях в природе, их влиянии на жизнь растений.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интерес к изучению удивительного мира растений.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беречь природу.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Организовать наблюдение за посадкой и обрезкой деревьев.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Приучать :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следить за погодой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связывать наблюдения с личным опытом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вести дневник наблюдений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Ноябрь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Коллекционер бумаги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Расширять представления детей о разных видах бумаги и ее качествах. Совершенствовать умение определять предметы по признакам материала.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Стр16-17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 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Детский сад и школа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Показать детям общественную значимость детского сада. Формировать понятия о том, что сотрудников детского сада надо благодарить за их заботу, уважать их труд, бережно к не</w:t>
            </w:r>
            <w:r w:rsidRPr="00FF1453">
              <w:rPr>
                <w:rFonts w:ascii="Times New Roman" w:hAnsi="Times New Roman"/>
              </w:rPr>
              <w:softHyphen/>
              <w:t>му относиться. Рассказать о взаимодействии детского сада и школы.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ученикам). Воспитывать чувство признательности, уважения к труду учителя, интерес к школе.</w:t>
            </w: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Стр17-19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История и достопримечательности моего города( села)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любовь к родному городу и интерес к его прошлому и настоящему, знакомить с историей названия города, воспитывать чувство гордости за своих земляков.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Стр.88-90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первичное представление о труде взрослых.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Художественное  творчество: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восприятие, умение созерцать красоту окружающего мира.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Домашние животные и насекомые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ухаживать за домашними животными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Знакомить с новыми домашними животными и насекомыми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понимание того, что на людях лежит ответственность за бережное отношение ко всем живым существам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Наряды куклы Тани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разными видами тканей, обратить внима</w:t>
            </w:r>
            <w:r w:rsidRPr="00FF1453">
              <w:rPr>
                <w:rFonts w:ascii="Times New Roman" w:hAnsi="Times New Roman"/>
              </w:rPr>
              <w:softHyphen/>
              <w:t>ние на отдельные свойства (впитываемость); побуждать устанав</w:t>
            </w:r>
            <w:r w:rsidRPr="00FF1453">
              <w:rPr>
                <w:rFonts w:ascii="Times New Roman" w:hAnsi="Times New Roman"/>
              </w:rPr>
              <w:softHyphen/>
              <w:t>ливать причинно-следственные связи между использованием тканей и временем года.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Стр19-20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Художественное  творчество: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восприятие, умение созерцать красоту окружающего мира.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технике безопасности.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Игры во дворе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Знакомить детей с элементар</w:t>
            </w:r>
            <w:r w:rsidRPr="00FF1453">
              <w:rPr>
                <w:rFonts w:ascii="Times New Roman" w:hAnsi="Times New Roman"/>
              </w:rPr>
              <w:softHyphen/>
              <w:t>ными основами безопасности жизнедеятельности, обсудить возможные опасные ситуации, которые могут возникнуть при играх во дворе дома, катании на велосипеде в черте города.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Стр20-22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Природа России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представление о разнообразии природы нашей страны, показать красоту родной природы, воспитывать бережное отношение к ней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Стр.123-125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Животный мир полярных районов земли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Расширять представления о диких животных.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с животными крайнего севера, с культурным наследием народа, проживающего на данной территории.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любознательность.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 мире металла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Знакомить детей со свойствами и качествами металла. Учить находить металлические предметы в ближайшем окружении.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Стр22-23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Социализация: 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 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Безопасность: Закреплять представления о технике безопасности.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 гостях у кастелянши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деловыми и личностными качествами кас</w:t>
            </w:r>
            <w:r w:rsidRPr="00FF1453">
              <w:rPr>
                <w:rFonts w:ascii="Times New Roman" w:hAnsi="Times New Roman"/>
              </w:rPr>
              <w:softHyphen/>
              <w:t>телянши. Развивать доброжела</w:t>
            </w:r>
            <w:r w:rsidRPr="00FF1453">
              <w:rPr>
                <w:rFonts w:ascii="Times New Roman" w:hAnsi="Times New Roman"/>
              </w:rPr>
              <w:softHyphen/>
              <w:t>тельное отношение к ней.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Стр23-25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Народные праздники на Руси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народными праздниками (Рождество Христово), закрепить умение рассказывать стихотворение, четко проговаривая слова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Стр.155-157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Кто живет на подоконнике?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Приучать: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следить за погодой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связывать наблюдения с личным опытом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вести дневник наблюдений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знакомить  с комнатными растениями.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: описывать комнатные растения, выделять характерные особенности, ухаживать за растениями.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Песня колокольчика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знания о стекле, металле, дереве; их свойствах. Познакомить с историей колоколов и колокольчиков на Руси и в других странах.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Стр25-26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технике безопасности.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первичное представление о труде взрослых.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Российская армия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: Продолжать расширять предс</w:t>
            </w:r>
            <w:r w:rsidRPr="00FF1453">
              <w:rPr>
                <w:rFonts w:ascii="Times New Roman" w:hAnsi="Times New Roman"/>
              </w:rPr>
              <w:softHyphen/>
              <w:t>тавления детей о Российской армии. Рассказывать о трудной, но почетной обязанности защи</w:t>
            </w:r>
            <w:r w:rsidRPr="00FF1453">
              <w:rPr>
                <w:rFonts w:ascii="Times New Roman" w:hAnsi="Times New Roman"/>
              </w:rPr>
              <w:softHyphen/>
              <w:t>щать Родину, охранять ее спо</w:t>
            </w:r>
            <w:r w:rsidRPr="00FF1453">
              <w:rPr>
                <w:rFonts w:ascii="Times New Roman" w:hAnsi="Times New Roman"/>
              </w:rPr>
              <w:softHyphen/>
              <w:t>койствие и безопасность.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Стр26-28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Профессии кулинара, повара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работой повара, расширять знания и представления детей о профессиях, развивать кругозор, обогащать словарный запас.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Стр.205-208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Наши друзья -  пернатые 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знакомить с многообразием птиц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Расширять представления о зимующих и перелетных птицах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– различать зимующих птиц по голосам и внешнему виду, наблюдать за птицами по следам.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Путешествие в прошлое лампочки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историей электрической лампочки, вызвать интерес к прошлому этого предмета.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Стр29-30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технике безопасности.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Труд: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первичное представление о труде взрослых.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 гостях у художника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представления об общественной значимости труда художника, его необходимости; показать, что продукты его труда отражают - чувства, личностные качества, интересы.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эстетическую направленность личности.</w:t>
            </w: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Стр30-33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Беседа о маме 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Дать представление о значимости матери для каждого человека, воспитывать уважительное, доброжелательное отношение к маме.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Стр.231-232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Признаки начала весны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Учить: - называть характерные признаки весны, устанавливать связь между изменениями температуры воздуха и состояния воды, замечать красоту пробуждающейся природы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Апрель 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Путешествие в прошлое пылесоса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Вызвать интерес к прошлому предметов; подвести к понима</w:t>
            </w:r>
            <w:r w:rsidRPr="00FF1453">
              <w:rPr>
                <w:rFonts w:ascii="Times New Roman" w:hAnsi="Times New Roman"/>
              </w:rPr>
              <w:softHyphen/>
              <w:t>нию того, что человек придумы</w:t>
            </w:r>
            <w:r w:rsidRPr="00FF1453">
              <w:rPr>
                <w:rFonts w:ascii="Times New Roman" w:hAnsi="Times New Roman"/>
              </w:rPr>
              <w:softHyphen/>
              <w:t>вает и создает разные приспо</w:t>
            </w:r>
            <w:r w:rsidRPr="00FF1453">
              <w:rPr>
                <w:rFonts w:ascii="Times New Roman" w:hAnsi="Times New Roman"/>
              </w:rPr>
              <w:softHyphen/>
              <w:t>собления для облегчения труда.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Стр33-34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Коммуникация: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Художественное  творчество: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восприятие, умение созерцать красоту окружающего мира.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Безопасность: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представления о технике безопасности.</w:t>
            </w: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Россия — огромная страна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представления о том, что наша огромная, мно</w:t>
            </w:r>
            <w:r w:rsidRPr="00FF1453">
              <w:rPr>
                <w:rFonts w:ascii="Times New Roman" w:hAnsi="Times New Roman"/>
              </w:rPr>
              <w:softHyphen/>
              <w:t>гонациональная страна называ</w:t>
            </w:r>
            <w:r w:rsidRPr="00FF1453">
              <w:rPr>
                <w:rFonts w:ascii="Times New Roman" w:hAnsi="Times New Roman"/>
              </w:rPr>
              <w:softHyphen/>
              <w:t>ется Российская Федерация (Россия), в ней много городов и сел. Познакомить с Москвой — главным городом, столицей на</w:t>
            </w:r>
            <w:r w:rsidRPr="00FF1453">
              <w:rPr>
                <w:rFonts w:ascii="Times New Roman" w:hAnsi="Times New Roman"/>
              </w:rPr>
              <w:softHyphen/>
              <w:t>шей Родины, ее достопримеча</w:t>
            </w:r>
            <w:r w:rsidRPr="00FF1453">
              <w:rPr>
                <w:rFonts w:ascii="Times New Roman" w:hAnsi="Times New Roman"/>
              </w:rPr>
              <w:softHyphen/>
              <w:t xml:space="preserve">тельностями. 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Стр34-36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Государственная символика России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Закрепить знания о названии родной страны, познакомить детей с государственной символикой России – флагом и гербом, воспитывать эстетическое отношение к цветам российского флага, патриотические чувства.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Стр.286- 289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Праздник Земли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праздником- день Земли, который отмечается 22 апреля.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: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понимать и любить природу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- устанавливать зависимость между состоянием природы, растительным миром и бытом людей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представление о том, что человек – часть природы</w:t>
            </w:r>
          </w:p>
          <w:p w:rsidR="00DD7947" w:rsidRPr="00FF1453" w:rsidRDefault="00DD7947" w:rsidP="00636F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ФГТ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c>
          <w:tcPr>
            <w:tcW w:w="817" w:type="dxa"/>
            <w:vMerge w:val="restart"/>
          </w:tcPr>
          <w:p w:rsidR="00DD7947" w:rsidRPr="009A34B7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Путешествие в прошлое телефона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историей изобретения и совершенствова</w:t>
            </w:r>
            <w:r w:rsidRPr="00FF1453">
              <w:rPr>
                <w:rFonts w:ascii="Times New Roman" w:hAnsi="Times New Roman"/>
              </w:rPr>
              <w:softHyphen/>
              <w:t>ния телефона. Учить составлять алгоритмы. Развивать логичес</w:t>
            </w:r>
            <w:r w:rsidRPr="00FF1453">
              <w:rPr>
                <w:rFonts w:ascii="Times New Roman" w:hAnsi="Times New Roman"/>
              </w:rPr>
              <w:softHyphen/>
              <w:t>кое мышление, сообразитель</w:t>
            </w:r>
            <w:r w:rsidRPr="00FF1453">
              <w:rPr>
                <w:rFonts w:ascii="Times New Roman" w:hAnsi="Times New Roman"/>
              </w:rPr>
              <w:softHyphen/>
              <w:t>ность.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Стр36-37</w:t>
            </w:r>
          </w:p>
        </w:tc>
        <w:tc>
          <w:tcPr>
            <w:tcW w:w="2694" w:type="dxa"/>
            <w:vMerge w:val="restart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Социализация: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Коммуникация: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поддерживать беседу, поощрять стремление высказывать свою точку зрения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Художественное  творчество: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восприятие, умение созерцать красоту окружающего мира.</w:t>
            </w:r>
          </w:p>
        </w:tc>
      </w:tr>
      <w:tr w:rsidR="00DD7947" w:rsidRPr="00FF1453" w:rsidTr="00346320">
        <w:trPr>
          <w:trHeight w:val="70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Профессия — артист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творчес</w:t>
            </w:r>
            <w:r w:rsidRPr="00FF1453">
              <w:rPr>
                <w:rFonts w:ascii="Times New Roman" w:hAnsi="Times New Roman"/>
              </w:rPr>
              <w:softHyphen/>
              <w:t>кой профессией актера театра. Дать представление о том, что актерами становятся талантли</w:t>
            </w:r>
            <w:r w:rsidRPr="00FF1453">
              <w:rPr>
                <w:rFonts w:ascii="Times New Roman" w:hAnsi="Times New Roman"/>
              </w:rPr>
              <w:softHyphen/>
              <w:t>вые люди, которые могут сыграть любую роль в театре, кино, на эстраде. Рассказать о дело</w:t>
            </w:r>
            <w:r w:rsidRPr="00FF1453">
              <w:rPr>
                <w:rFonts w:ascii="Times New Roman" w:hAnsi="Times New Roman"/>
              </w:rPr>
              <w:softHyphen/>
              <w:t xml:space="preserve">вых и личностных качествах представителей этой творческой профессии, ее необходимости для людей. 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О.В. Дыбина «Занятия по ознакомлению с окружающим миром»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Стр37-38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70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Этот День Победы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героическими страницами истории Дня Победы, воспитывать чувство патриотизма, развивать речь и обогащать словарный запас детей.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Комплексные занятия по программе под редакцией М.А. Васильевой, В.В. Гербовой, Т.С. Комаровой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Стр.316-318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346320">
        <w:trPr>
          <w:trHeight w:val="416"/>
        </w:trPr>
        <w:tc>
          <w:tcPr>
            <w:tcW w:w="817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Здравствуй, лето красное!</w:t>
            </w:r>
          </w:p>
        </w:tc>
        <w:tc>
          <w:tcPr>
            <w:tcW w:w="4394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Систематизировать представления о временах года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Расширять представления о ягодах, которые растут в саду и лесу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различать лесные и садовые ягоды</w:t>
            </w:r>
          </w:p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</w:t>
            </w:r>
            <w:r>
              <w:rPr>
                <w:rFonts w:ascii="Times New Roman" w:hAnsi="Times New Roman"/>
              </w:rPr>
              <w:t>ОС</w:t>
            </w:r>
            <w:r w:rsidRPr="00FF1453">
              <w:rPr>
                <w:rFonts w:ascii="Times New Roman" w:hAnsi="Times New Roman"/>
              </w:rPr>
              <w:t xml:space="preserve"> в старшей группе</w:t>
            </w:r>
          </w:p>
        </w:tc>
        <w:tc>
          <w:tcPr>
            <w:tcW w:w="2694" w:type="dxa"/>
            <w:vMerge/>
          </w:tcPr>
          <w:p w:rsidR="00DD7947" w:rsidRPr="00FF1453" w:rsidRDefault="00DD7947" w:rsidP="003463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7947" w:rsidRDefault="00DD7947" w:rsidP="008E0A82"/>
    <w:p w:rsidR="00DD7947" w:rsidRPr="00BA08B7" w:rsidRDefault="00DD7947" w:rsidP="00E708A0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Default="00DD7947" w:rsidP="00BA08B7">
      <w:pPr>
        <w:pStyle w:val="NoSpacing"/>
        <w:rPr>
          <w:rFonts w:ascii="Times New Roman" w:hAnsi="Times New Roman"/>
        </w:rPr>
      </w:pPr>
    </w:p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Pr="00BA08B7" w:rsidRDefault="00DD7947" w:rsidP="00BA08B7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Pr="00C36F22" w:rsidRDefault="00DD7947" w:rsidP="00C36F22">
      <w:pPr>
        <w:pStyle w:val="NoSpacing"/>
        <w:rPr>
          <w:rFonts w:ascii="Times New Roman" w:hAnsi="Times New Roman"/>
        </w:rPr>
      </w:pPr>
    </w:p>
    <w:p w:rsidR="00DD7947" w:rsidRDefault="00DD7947" w:rsidP="009A34B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9A34B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9A34B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7947" w:rsidRDefault="00DD7947" w:rsidP="009A34B7">
      <w:pPr>
        <w:pStyle w:val="NoSpacing"/>
        <w:rPr>
          <w:rFonts w:ascii="Times New Roman" w:hAnsi="Times New Roman"/>
          <w:b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Перспективный план работы в образовательных областях «Коммуникация», «Чтение художественной литературы»</w:t>
      </w:r>
    </w:p>
    <w:p w:rsidR="00DD7947" w:rsidRPr="00B3593E" w:rsidRDefault="00DD7947" w:rsidP="009A34B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B3593E">
        <w:rPr>
          <w:rFonts w:ascii="Times New Roman" w:hAnsi="Times New Roman"/>
          <w:b/>
          <w:sz w:val="28"/>
          <w:szCs w:val="28"/>
        </w:rPr>
        <w:t>Развитие речи</w:t>
      </w:r>
    </w:p>
    <w:p w:rsidR="00DD7947" w:rsidRDefault="00DD7947" w:rsidP="00C36F22">
      <w:pPr>
        <w:pStyle w:val="NoSpacing"/>
        <w:jc w:val="center"/>
        <w:rPr>
          <w:rFonts w:ascii="Times New Roman" w:hAnsi="Times New Roman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8"/>
        <w:gridCol w:w="410"/>
        <w:gridCol w:w="2126"/>
        <w:gridCol w:w="4819"/>
        <w:gridCol w:w="1842"/>
        <w:gridCol w:w="2553"/>
      </w:tblGrid>
      <w:tr w:rsidR="00DD7947" w:rsidRPr="00FF1453" w:rsidTr="00902D65"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842" w:type="dxa"/>
          </w:tcPr>
          <w:p w:rsidR="00DD7947" w:rsidRPr="00FF1453" w:rsidRDefault="00DD7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Источник</w:t>
            </w:r>
          </w:p>
        </w:tc>
        <w:tc>
          <w:tcPr>
            <w:tcW w:w="2553" w:type="dxa"/>
          </w:tcPr>
          <w:p w:rsidR="00DD7947" w:rsidRPr="00FF1453" w:rsidRDefault="00DD7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1453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</w:tr>
      <w:tr w:rsidR="00DD7947" w:rsidRPr="00FF1453" w:rsidTr="00902D65">
        <w:tc>
          <w:tcPr>
            <w:tcW w:w="1258" w:type="dxa"/>
            <w:vMerge w:val="restart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Сентябрь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Мы-</w:t>
            </w:r>
            <w:r w:rsidRPr="00FF1453">
              <w:rPr>
                <w:rFonts w:ascii="Times New Roman" w:hAnsi="Times New Roman"/>
                <w:lang w:val="en-US"/>
              </w:rPr>
              <w:t xml:space="preserve"> </w:t>
            </w:r>
            <w:r w:rsidRPr="00FF1453">
              <w:rPr>
                <w:rFonts w:ascii="Times New Roman" w:hAnsi="Times New Roman"/>
              </w:rPr>
              <w:t>воспитанники старшей группы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Дать детям возможность испытать гордость от того, что они теперь старшие дошкольники. Напомнить, чем занимаются на заня</w:t>
            </w:r>
            <w:r w:rsidRPr="00FF1453">
              <w:rPr>
                <w:rFonts w:ascii="Times New Roman" w:hAnsi="Times New Roman"/>
              </w:rPr>
              <w:softHyphen/>
              <w:t>тиях по развитию речи.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Стр.26-27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формировать представление о чередовании времен года.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Музыка: развивать интерес и любовь к музыке, сопровождающей чтение поэтических произведений</w:t>
            </w: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Рассказывание русской народной сказки «Заяц-хвастун» и присказки «Начинаются наши сказки...»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Вспомнить с детьми названия русских народных сказок и ознакомить их с новыми произведениями: сказкой «Заяц-хвастун» </w:t>
            </w:r>
            <w:r w:rsidRPr="00FF1453">
              <w:rPr>
                <w:rFonts w:ascii="Times New Roman" w:hAnsi="Times New Roman"/>
                <w:bCs/>
              </w:rPr>
              <w:t>&lt; в</w:t>
            </w:r>
            <w:r w:rsidRPr="00FF1453">
              <w:rPr>
                <w:rFonts w:ascii="Times New Roman" w:hAnsi="Times New Roman"/>
              </w:rPr>
              <w:t xml:space="preserve"> обработке О. Капицы и присказкой «Начинаются наши сказки...». Учить перес</w:t>
            </w:r>
            <w:r w:rsidRPr="00FF1453">
              <w:rPr>
                <w:rFonts w:ascii="Times New Roman" w:hAnsi="Times New Roman"/>
              </w:rPr>
              <w:softHyphen/>
              <w:t>казывать сказку, придерживаясь плана.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Стр.27-28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spacing w:val="-10"/>
              </w:rPr>
              <w:t>Звуковая культура речи: дифференциация звуков</w:t>
            </w:r>
            <w:r w:rsidRPr="00FF1453">
              <w:rPr>
                <w:rFonts w:ascii="Times New Roman" w:hAnsi="Times New Roman"/>
                <w:iCs/>
              </w:rPr>
              <w:t xml:space="preserve"> з — с</w:t>
            </w:r>
          </w:p>
        </w:tc>
        <w:tc>
          <w:tcPr>
            <w:tcW w:w="4819" w:type="dxa"/>
          </w:tcPr>
          <w:p w:rsidR="00DD7947" w:rsidRDefault="00DD7947">
            <w:pPr>
              <w:spacing w:before="120" w:after="6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  <w:lang w:eastAsia="ru-RU"/>
              </w:rPr>
              <w:t>Упражнять детей в отчетливом произношении звуков</w:t>
            </w:r>
            <w:r w:rsidRPr="00FF1453">
              <w:rPr>
                <w:rFonts w:ascii="Times New Roman" w:hAnsi="Times New Roman"/>
                <w:iCs/>
                <w:lang w:eastAsia="ru-RU"/>
              </w:rPr>
              <w:t xml:space="preserve"> з — с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lang w:eastAsia="ru-RU"/>
              </w:rPr>
              <w:t>дифференциации; познакомить со скороговоркой.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Стр.29-30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Обучение рассказыванию: составление рассказов на тему «Осень наступила». Чтение стихотворений о ранней осени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Стр.30-32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 w:val="restart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Октябрь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Лексические упражнения. Чтение стихотворения С. Маршака «Пудель»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Активизировать в речи детей существительные и прилага</w:t>
            </w:r>
            <w:r w:rsidRPr="00FF1453">
              <w:rPr>
                <w:rFonts w:ascii="Times New Roman" w:hAnsi="Times New Roman"/>
              </w:rPr>
              <w:softHyphen/>
              <w:t>тельные; познакомить с произведением-перевертышем.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Стр.35-36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формировать представления о родственных связях в семье.</w:t>
            </w: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Учимся вежливости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Стр.36-38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Обучение рассказыванию: описание кукол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Помочь детям составить план описания куклы; учить дошкольников, составляя описание самостоятельно, руководствовать</w:t>
            </w:r>
            <w:r w:rsidRPr="00FF1453">
              <w:rPr>
                <w:rFonts w:ascii="Times New Roman" w:hAnsi="Times New Roman"/>
              </w:rPr>
              <w:softHyphen/>
              <w:t>ся планом.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Стр.38-39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Звуковая культура речи: дифференциация звуков</w:t>
            </w:r>
            <w:r w:rsidRPr="00FF1453">
              <w:rPr>
                <w:rFonts w:ascii="Times New Roman" w:hAnsi="Times New Roman"/>
                <w:iCs/>
                <w:spacing w:val="20"/>
              </w:rPr>
              <w:t xml:space="preserve"> с—ц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Закрепить правильное произношение звуков</w:t>
            </w:r>
            <w:r w:rsidRPr="00FF1453">
              <w:rPr>
                <w:rFonts w:ascii="Times New Roman" w:hAnsi="Times New Roman"/>
                <w:iCs/>
                <w:spacing w:val="20"/>
              </w:rPr>
              <w:t xml:space="preserve"> с</w:t>
            </w:r>
            <w:r w:rsidRPr="00FF1453">
              <w:rPr>
                <w:rFonts w:ascii="Times New Roman" w:hAnsi="Times New Roman"/>
              </w:rPr>
              <w:t xml:space="preserve"> —</w:t>
            </w:r>
            <w:r w:rsidRPr="00FF1453">
              <w:rPr>
                <w:rFonts w:ascii="Times New Roman" w:hAnsi="Times New Roman"/>
                <w:iCs/>
                <w:spacing w:val="20"/>
              </w:rPr>
              <w:t xml:space="preserve"> ц\</w:t>
            </w:r>
            <w:r w:rsidRPr="00FF1453">
              <w:rPr>
                <w:rFonts w:ascii="Times New Roman" w:hAnsi="Times New Roman"/>
              </w:rPr>
              <w:t xml:space="preserve"> учить де</w:t>
            </w:r>
            <w:r w:rsidRPr="00FF1453">
              <w:rPr>
                <w:rFonts w:ascii="Times New Roman" w:hAnsi="Times New Roman"/>
              </w:rPr>
              <w:softHyphen/>
              <w:t>тей дифференцировать звуки: различать в словах, выделять слова с за</w:t>
            </w:r>
            <w:r w:rsidRPr="00FF1453">
              <w:rPr>
                <w:rFonts w:ascii="Times New Roman" w:hAnsi="Times New Roman"/>
              </w:rPr>
              <w:softHyphen/>
              <w:t>данным звуком из фразовой речи, называть слова со звуками</w:t>
            </w:r>
            <w:r w:rsidRPr="00FF1453">
              <w:rPr>
                <w:rFonts w:ascii="Times New Roman" w:hAnsi="Times New Roman"/>
                <w:iCs/>
                <w:spacing w:val="20"/>
              </w:rPr>
              <w:t xml:space="preserve"> с ш ц\ </w:t>
            </w:r>
            <w:r w:rsidRPr="00FF1453">
              <w:rPr>
                <w:rFonts w:ascii="Times New Roman" w:hAnsi="Times New Roman"/>
              </w:rPr>
              <w:t xml:space="preserve">г взвивать умение слышать в рифмовке выделяемое слово; упражнять </w:t>
            </w:r>
            <w:r w:rsidRPr="00FF1453">
              <w:rPr>
                <w:rFonts w:ascii="Times New Roman" w:hAnsi="Times New Roman"/>
                <w:bCs/>
              </w:rPr>
              <w:t>з</w:t>
            </w:r>
            <w:r w:rsidRPr="00FF1453">
              <w:rPr>
                <w:rFonts w:ascii="Times New Roman" w:hAnsi="Times New Roman"/>
              </w:rPr>
              <w:t xml:space="preserve"> произнесении слов с различной громкостью и в разном темпе. Поз</w:t>
            </w:r>
            <w:r w:rsidRPr="00FF1453">
              <w:rPr>
                <w:rFonts w:ascii="Times New Roman" w:hAnsi="Times New Roman"/>
              </w:rPr>
              <w:softHyphen/>
              <w:t>накомить детей с новой загадкой.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Стр.39-41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 w:val="restart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Ноябрь </w:t>
            </w:r>
          </w:p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before="120" w:after="120" w:line="254" w:lineRule="exact"/>
              <w:ind w:left="33" w:right="20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</w:rPr>
              <w:t>Чтение стихов о поздней осени. Дидактическое упражнение «Заверши предложение»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before="120" w:after="120" w:line="254" w:lineRule="exact"/>
              <w:ind w:left="40" w:right="20" w:firstLine="340"/>
              <w:jc w:val="both"/>
              <w:rPr>
                <w:rFonts w:ascii="Times New Roman" w:hAnsi="Times New Roman"/>
                <w:lang w:eastAsia="ru-RU"/>
              </w:rPr>
            </w:pPr>
            <w:r w:rsidRPr="00FF1453">
              <w:rPr>
                <w:rFonts w:ascii="Times New Roman" w:hAnsi="Times New Roman"/>
              </w:rPr>
              <w:t>Приобщать детей к поэзии, развивать поэтический слух. Упражнять в составлении сложноподчиненных предложений.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Стр.44-45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Музыка: формировать музыкальную культуру при прослушивании аудиозаписи песен о родном городе.</w:t>
            </w: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русской народной сказки «Хаврошечка»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Вспомнить известные детям русские народные сказки. Поз</w:t>
            </w:r>
            <w:r w:rsidRPr="00FF1453">
              <w:rPr>
                <w:rFonts w:ascii="Times New Roman" w:hAnsi="Times New Roman"/>
              </w:rPr>
              <w:softHyphen/>
              <w:t>накомить со сказкой «Хаврошечка» (в обработке А. Н. Толстого), по</w:t>
            </w:r>
            <w:r w:rsidRPr="00FF1453">
              <w:rPr>
                <w:rFonts w:ascii="Times New Roman" w:hAnsi="Times New Roman"/>
              </w:rPr>
              <w:softHyphen/>
              <w:t>мочь запомнить начальную фразу и концовку произведения. Развивать умение отличать сказочные ситуации от реальных.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Стр.46-48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spacing w:val="-10"/>
              </w:rPr>
              <w:t>Звуковая культура речи: работа со звуками</w:t>
            </w:r>
            <w:r w:rsidRPr="00FF1453">
              <w:rPr>
                <w:rFonts w:ascii="Times New Roman" w:hAnsi="Times New Roman"/>
                <w:iCs/>
                <w:spacing w:val="30"/>
              </w:rPr>
              <w:t xml:space="preserve"> ж—ш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отчетливом произнесении слов со зву</w:t>
            </w:r>
            <w:r w:rsidRPr="00FF1453">
              <w:rPr>
                <w:rFonts w:ascii="Times New Roman" w:hAnsi="Times New Roman"/>
              </w:rPr>
              <w:softHyphen/>
              <w:t>ками</w:t>
            </w:r>
            <w:r w:rsidRPr="00FF1453">
              <w:rPr>
                <w:rFonts w:ascii="Times New Roman" w:hAnsi="Times New Roman"/>
                <w:iCs/>
              </w:rPr>
              <w:t xml:space="preserve"> ж</w:t>
            </w:r>
            <w:r w:rsidRPr="00FF1453">
              <w:rPr>
                <w:rFonts w:ascii="Times New Roman" w:hAnsi="Times New Roman"/>
              </w:rPr>
              <w:t xml:space="preserve"> и</w:t>
            </w:r>
            <w:r w:rsidRPr="00FF1453">
              <w:rPr>
                <w:rFonts w:ascii="Times New Roman" w:hAnsi="Times New Roman"/>
                <w:iCs/>
              </w:rPr>
              <w:t xml:space="preserve"> ш\</w:t>
            </w:r>
            <w:r w:rsidRPr="00FF1453">
              <w:rPr>
                <w:rFonts w:ascii="Times New Roman" w:hAnsi="Times New Roman"/>
              </w:rPr>
              <w:t xml:space="preserve"> развивать фонематический слух: упражнять в различе</w:t>
            </w:r>
            <w:r w:rsidRPr="00FF1453">
              <w:rPr>
                <w:rFonts w:ascii="Times New Roman" w:hAnsi="Times New Roman"/>
              </w:rPr>
              <w:softHyphen/>
              <w:t xml:space="preserve">нии (на слух) знакомого звука, в умении дифференцировать звуки </w:t>
            </w:r>
            <w:r w:rsidRPr="00FF1453">
              <w:rPr>
                <w:rFonts w:ascii="Times New Roman" w:hAnsi="Times New Roman"/>
                <w:iCs/>
              </w:rPr>
              <w:t>ж—ш</w:t>
            </w:r>
            <w:r w:rsidRPr="00FF1453">
              <w:rPr>
                <w:rFonts w:ascii="Times New Roman" w:hAnsi="Times New Roman"/>
              </w:rPr>
              <w:t xml:space="preserve"> в словах; учить находить в рифмовках и стихах слова со зву</w:t>
            </w:r>
            <w:r w:rsidRPr="00FF1453">
              <w:rPr>
                <w:rFonts w:ascii="Times New Roman" w:hAnsi="Times New Roman"/>
              </w:rPr>
              <w:softHyphen/>
              <w:t>ками</w:t>
            </w:r>
            <w:r w:rsidRPr="00FF1453">
              <w:rPr>
                <w:rFonts w:ascii="Times New Roman" w:hAnsi="Times New Roman"/>
                <w:iCs/>
              </w:rPr>
              <w:t xml:space="preserve"> ж—ш</w:t>
            </w:r>
            <w:r w:rsidRPr="00FF1453">
              <w:rPr>
                <w:rFonts w:ascii="Times New Roman" w:hAnsi="Times New Roman"/>
              </w:rPr>
              <w:t>; совершенствовать интонационную выразительность ре</w:t>
            </w:r>
            <w:r w:rsidRPr="00FF1453">
              <w:rPr>
                <w:rFonts w:ascii="Times New Roman" w:hAnsi="Times New Roman"/>
              </w:rPr>
              <w:softHyphen/>
              <w:t>чи; отрабатывать речевое дыхание.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Стр.48-49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Обучение рассказыванию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творческому рассказыванию в ходе придумывания  концовки сказке «Айога» (в обработке Д. Нагишкина; в сокращении).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Стр.49-50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057"/>
        </w:trPr>
        <w:tc>
          <w:tcPr>
            <w:tcW w:w="1258" w:type="dxa"/>
            <w:vMerge w:val="restart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Декабрь </w:t>
            </w:r>
          </w:p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стихотворений о зиме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Стр.54-55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формировать представления о сене времен года; расширять и обогащать знания об особенностях зимней природы.</w:t>
            </w: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Пересказ эскимосской сказки «Как лисичка бычка обидела»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Помочь детям понять и запомнить содержание сказки «Как лисичка бычка обидела» (обработка В. Глоцера и Г. Снегирева), учить пересказывать ее.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Стр.57-58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spacing w:val="-10"/>
              </w:rPr>
              <w:t>Звуковая культура речи: дифференциация звуков</w:t>
            </w:r>
            <w:r w:rsidRPr="00FF1453">
              <w:rPr>
                <w:rFonts w:ascii="Times New Roman" w:hAnsi="Times New Roman"/>
                <w:iCs/>
                <w:spacing w:val="40"/>
              </w:rPr>
              <w:t xml:space="preserve"> с—ш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слуховое восприятие детей с помощью упражнений на различение звуков</w:t>
            </w:r>
            <w:r w:rsidRPr="00FF1453">
              <w:rPr>
                <w:rFonts w:ascii="Times New Roman" w:hAnsi="Times New Roman"/>
                <w:iCs/>
              </w:rPr>
              <w:t xml:space="preserve"> с — ш,</w:t>
            </w:r>
            <w:r w:rsidRPr="00FF1453">
              <w:rPr>
                <w:rFonts w:ascii="Times New Roman" w:hAnsi="Times New Roman"/>
              </w:rPr>
              <w:t xml:space="preserve"> на определение позиции зву</w:t>
            </w:r>
            <w:r w:rsidRPr="00FF1453">
              <w:rPr>
                <w:rFonts w:ascii="Times New Roman" w:hAnsi="Times New Roman"/>
              </w:rPr>
              <w:softHyphen/>
              <w:t>ка в слове.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Стр.58-60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сказки П. Бажова «Серебряное копытце»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со сказкой П. Бажова «Серебряное ко</w:t>
            </w:r>
            <w:r w:rsidRPr="00FF1453">
              <w:rPr>
                <w:rFonts w:ascii="Times New Roman" w:hAnsi="Times New Roman"/>
              </w:rPr>
              <w:softHyphen/>
              <w:t>пытце»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Стр.60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1258" w:type="dxa"/>
            <w:vMerge w:val="restart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Январь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Беседа на тему: «Я мечтал...» Дидактическая игра «Подбери рифму»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Стр.64-65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</w:tc>
      </w:tr>
      <w:tr w:rsidR="00DD7947" w:rsidRPr="00FF1453" w:rsidTr="00902D65"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Обучение рассказыванию по картине «Зимние развлечения»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Стр.66-67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Звуковая культура речи: дифференциация звуков</w:t>
            </w:r>
            <w:r w:rsidRPr="00FF1453">
              <w:rPr>
                <w:rFonts w:ascii="Times New Roman" w:hAnsi="Times New Roman"/>
                <w:iCs/>
                <w:spacing w:val="30"/>
              </w:rPr>
              <w:t xml:space="preserve"> з—ж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Совершенствовать слуховое восприятие детей с помощью упражнений на различение звуков</w:t>
            </w:r>
            <w:r w:rsidRPr="00FF1453">
              <w:rPr>
                <w:rFonts w:ascii="Times New Roman" w:hAnsi="Times New Roman"/>
                <w:iCs/>
              </w:rPr>
              <w:t xml:space="preserve"> з — ж.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Стр.68-70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917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стихотворений о зиме. Заучивание стихотворения И. Сурикова «Детство»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Приобщать детей к восприятию поэтических произведений. Помочь запомнить и выразительно читать стихотворение И. Сурико</w:t>
            </w:r>
            <w:r w:rsidRPr="00FF1453">
              <w:rPr>
                <w:rFonts w:ascii="Times New Roman" w:hAnsi="Times New Roman"/>
              </w:rPr>
              <w:softHyphen/>
              <w:t>ва «Детство» (в сокращении).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Стр.70-72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917"/>
        </w:trPr>
        <w:tc>
          <w:tcPr>
            <w:tcW w:w="1258" w:type="dxa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Февраль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Беседа на тему «О друзьях и дружбе»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помогать детям осваивать нормы поведения, учить доброжелательности.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Стр.73-74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формировать и расширять знания детей об особенностях зимней природы.</w:t>
            </w:r>
          </w:p>
        </w:tc>
      </w:tr>
      <w:tr w:rsidR="00DD7947" w:rsidRPr="00FF1453" w:rsidTr="00902D65">
        <w:trPr>
          <w:trHeight w:val="917"/>
        </w:trPr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Рассказывание по теме «Моя любимая игрушка». Дидактическое упражнение «Подскажи слово»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составлять рассказы на темы из личного опы</w:t>
            </w:r>
            <w:r w:rsidRPr="00FF1453">
              <w:rPr>
                <w:rFonts w:ascii="Times New Roman" w:hAnsi="Times New Roman"/>
              </w:rPr>
              <w:softHyphen/>
              <w:t>та. Упражнять в образовании слов-антонимов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Стр.75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917"/>
        </w:trPr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русской народной сказки «Царевна-лягушка»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волшебной сказкой «Царевна-лягушка» (в обработке М. Булатова).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Стр.76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917"/>
        </w:trPr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Звуковая культура речи: дифференциация звуков</w:t>
            </w:r>
            <w:r w:rsidRPr="00FF1453">
              <w:rPr>
                <w:rFonts w:ascii="Times New Roman" w:hAnsi="Times New Roman"/>
                <w:iCs/>
                <w:spacing w:val="40"/>
              </w:rPr>
              <w:t xml:space="preserve"> ч—щ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умении различать на слух сходные по ар</w:t>
            </w:r>
            <w:r w:rsidRPr="00FF1453">
              <w:rPr>
                <w:rFonts w:ascii="Times New Roman" w:hAnsi="Times New Roman"/>
              </w:rPr>
              <w:softHyphen/>
              <w:t>тикуляции звуки.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Стр.76-77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Март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Беседа на тему «Наши мамы». Чтение стихотворений Е. Благининой «Посидим в тишине» и А. Барто «Перед сном»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Помочь детям понять, как много времени и сил отнима</w:t>
            </w:r>
            <w:r w:rsidRPr="00FF1453">
              <w:rPr>
                <w:rFonts w:ascii="Times New Roman" w:hAnsi="Times New Roman"/>
              </w:rPr>
              <w:softHyphen/>
              <w:t>ет у матерей работа по дому; указать на необходимость помощи ма</w:t>
            </w:r>
            <w:r w:rsidRPr="00FF1453">
              <w:rPr>
                <w:rFonts w:ascii="Times New Roman" w:hAnsi="Times New Roman"/>
              </w:rPr>
              <w:softHyphen/>
              <w:t>мам; воспитывать доброе, внимательное, уважительное отношение к старшим.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Стр.84-85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Познание: формировать представления о государственных праздниках РФ</w:t>
            </w: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Составление рассказа по картинкам «Купили щенка»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работать с картинками с последовательно раз</w:t>
            </w:r>
            <w:r w:rsidRPr="00FF1453">
              <w:rPr>
                <w:rFonts w:ascii="Times New Roman" w:hAnsi="Times New Roman"/>
              </w:rPr>
              <w:softHyphen/>
              <w:t>вивающимся действием.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Стр.85-86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spacing w:val="-10"/>
              </w:rPr>
              <w:t>Рассказы на тему «Как мы поздравляли сотрудников детского сада с Международным женским днем». Дидактическая игра «Где мы были, мы не скажем...»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составлять подробные и интересные рассказы на темы из личного опыта; развивать инициативу, способность имп</w:t>
            </w:r>
            <w:r w:rsidRPr="00FF1453">
              <w:rPr>
                <w:rFonts w:ascii="Times New Roman" w:hAnsi="Times New Roman"/>
              </w:rPr>
              <w:softHyphen/>
              <w:t>ровизировать.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Стр.86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spacing w:val="-10"/>
              </w:rPr>
              <w:t>Чтение рассказов из книги Г. Снегирева «Про пингвинов». Дидактическая игра «Закончи предложение»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маленькими рассказами из жизни пинг</w:t>
            </w:r>
            <w:r w:rsidRPr="00FF1453">
              <w:rPr>
                <w:rFonts w:ascii="Times New Roman" w:hAnsi="Times New Roman"/>
              </w:rPr>
              <w:softHyphen/>
              <w:t>винов. Учить строить сложноподчиненные предложения.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Стр.87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486"/>
        </w:trPr>
        <w:tc>
          <w:tcPr>
            <w:tcW w:w="1258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Апрель </w:t>
            </w: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Звуковая культура речи: дифференциация звуков</w:t>
            </w:r>
            <w:r w:rsidRPr="00FF1453">
              <w:rPr>
                <w:rFonts w:ascii="Times New Roman" w:hAnsi="Times New Roman"/>
                <w:iCs/>
                <w:spacing w:val="50"/>
              </w:rPr>
              <w:t xml:space="preserve"> л—р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Упражнять детей в различении звуков </w:t>
            </w:r>
            <w:r w:rsidRPr="00FF1453">
              <w:rPr>
                <w:rFonts w:ascii="Times New Roman" w:hAnsi="Times New Roman"/>
                <w:spacing w:val="90"/>
              </w:rPr>
              <w:t>л—р</w:t>
            </w:r>
            <w:r w:rsidRPr="00FF1453">
              <w:rPr>
                <w:rFonts w:ascii="Times New Roman" w:hAnsi="Times New Roman"/>
              </w:rPr>
              <w:t xml:space="preserve"> в словах, фра</w:t>
            </w:r>
            <w:r w:rsidRPr="00FF1453">
              <w:rPr>
                <w:rFonts w:ascii="Times New Roman" w:hAnsi="Times New Roman"/>
              </w:rPr>
              <w:softHyphen/>
              <w:t>зовой речи; учить слышать звук в слове, определять его позицию, на</w:t>
            </w:r>
            <w:r w:rsidRPr="00FF1453">
              <w:rPr>
                <w:rFonts w:ascii="Times New Roman" w:hAnsi="Times New Roman"/>
              </w:rPr>
              <w:softHyphen/>
              <w:t>зывать слова на заданный звук.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Стр.90-92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</w:t>
            </w: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стихотворений о весне. Дидактическая игра «Угадай слово»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приобщать детей к поэзии; учить задавать воп</w:t>
            </w:r>
            <w:r w:rsidRPr="00FF1453">
              <w:rPr>
                <w:rFonts w:ascii="Times New Roman" w:hAnsi="Times New Roman"/>
              </w:rPr>
              <w:softHyphen/>
              <w:t>росы и искать кратчайшие пути решения логической задачи.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Стр.92-93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299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рассказа К. Паустовского «Кот-ворюга»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рассказом К. Паустовского «Кот-во</w:t>
            </w:r>
            <w:r w:rsidRPr="00FF1453">
              <w:rPr>
                <w:rFonts w:ascii="Times New Roman" w:hAnsi="Times New Roman"/>
              </w:rPr>
              <w:softHyphen/>
              <w:t>рюга».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Стр.96-97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133"/>
        </w:trPr>
        <w:tc>
          <w:tcPr>
            <w:tcW w:w="1258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сказки В. Катаева «Цветик- семицветик»</w:t>
            </w:r>
          </w:p>
        </w:tc>
        <w:tc>
          <w:tcPr>
            <w:tcW w:w="4819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со сказкой В. Катаева «Цветик- семицветик».</w:t>
            </w:r>
          </w:p>
        </w:tc>
        <w:tc>
          <w:tcPr>
            <w:tcW w:w="1842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В.В Гербова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«Занятия по развитию речи»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Стр.97-98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565"/>
        </w:trPr>
        <w:tc>
          <w:tcPr>
            <w:tcW w:w="1258" w:type="dxa"/>
          </w:tcPr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34B7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Пересказ украинской народной сказки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 Колосок»</w:t>
            </w:r>
          </w:p>
        </w:tc>
        <w:tc>
          <w:tcPr>
            <w:tcW w:w="4819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пересказывать самостоятельно, передавать интонацию, характеры героев, отношение к персонажу; подбирать по смыслу определения, слова близкие и противоположные по смыслу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составлении предложений.</w:t>
            </w:r>
          </w:p>
        </w:tc>
        <w:tc>
          <w:tcPr>
            <w:tcW w:w="1842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Перспективное планирование по ФГ</w:t>
            </w:r>
            <w:r>
              <w:rPr>
                <w:rFonts w:ascii="Times New Roman" w:hAnsi="Times New Roman"/>
              </w:rPr>
              <w:t>ОС</w:t>
            </w:r>
            <w:r w:rsidRPr="00FF1453">
              <w:rPr>
                <w:rFonts w:ascii="Times New Roman" w:hAnsi="Times New Roman"/>
              </w:rPr>
              <w:t xml:space="preserve"> в старшей группе</w:t>
            </w:r>
          </w:p>
        </w:tc>
        <w:tc>
          <w:tcPr>
            <w:tcW w:w="2553" w:type="dxa"/>
            <w:vMerge w:val="restart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Здоровье: в промежутках между занятиями проводить физкультминутки длительностью 1 – з минуты.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Чтение художественной литературы: формировать эмоциональное отношение к литературным произведениям.</w:t>
            </w:r>
          </w:p>
          <w:p w:rsidR="00DD7947" w:rsidRPr="009A34B7" w:rsidRDefault="00DD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4B7">
              <w:rPr>
                <w:rFonts w:ascii="Times New Roman" w:hAnsi="Times New Roman"/>
                <w:sz w:val="20"/>
                <w:szCs w:val="20"/>
              </w:rPr>
              <w:t>Художественное творчество: развивать интерес к изобразительной деятельности, эстетическое восприятие, умение созерцать красоту, внимательно рассматривать репродукции картин, замечать их характерные особенности.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9A34B7">
              <w:rPr>
                <w:rFonts w:ascii="Times New Roman" w:hAnsi="Times New Roman"/>
                <w:sz w:val="20"/>
                <w:szCs w:val="20"/>
              </w:rPr>
              <w:t>Познание: расширять и обогащать знания о весенних изменениях в природе.</w:t>
            </w:r>
          </w:p>
        </w:tc>
      </w:tr>
      <w:tr w:rsidR="00DD7947" w:rsidRPr="00FF1453" w:rsidTr="00902D65">
        <w:trPr>
          <w:trHeight w:val="914"/>
        </w:trPr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Составление рассказа из личного опыта 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 Как трудятся мои родители»</w:t>
            </w:r>
          </w:p>
        </w:tc>
        <w:tc>
          <w:tcPr>
            <w:tcW w:w="4819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составлять рассказ из личного опыта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сложные предложения.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в образовании слов – названий профессий ( учить – учитель, варить – повар и т.д.)</w:t>
            </w:r>
          </w:p>
        </w:tc>
        <w:tc>
          <w:tcPr>
            <w:tcW w:w="1842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ерспективное планирование по ФГОС</w:t>
            </w:r>
            <w:r w:rsidRPr="00FF1453">
              <w:rPr>
                <w:rFonts w:ascii="Times New Roman" w:hAnsi="Times New Roman"/>
              </w:rPr>
              <w:t xml:space="preserve"> в старшей группе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351"/>
        </w:trPr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Рассказывание по картине « Строим дом»</w:t>
            </w:r>
          </w:p>
        </w:tc>
        <w:tc>
          <w:tcPr>
            <w:tcW w:w="4819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Формировать умение составлять небольшой сюжетный рассказ, придумывать продолжение сюжета, название картины.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Расширять представления о родном городе, его улицах.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рассказывать о месте, где живешь.</w:t>
            </w:r>
          </w:p>
        </w:tc>
        <w:tc>
          <w:tcPr>
            <w:tcW w:w="1842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ерспективное планирование по ФГОС</w:t>
            </w:r>
            <w:r w:rsidRPr="00FF1453">
              <w:rPr>
                <w:rFonts w:ascii="Times New Roman" w:hAnsi="Times New Roman"/>
              </w:rPr>
              <w:t xml:space="preserve"> в старшей группе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268"/>
        </w:trPr>
        <w:tc>
          <w:tcPr>
            <w:tcW w:w="1258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Составление творческого рассказа о весне</w:t>
            </w:r>
          </w:p>
        </w:tc>
        <w:tc>
          <w:tcPr>
            <w:tcW w:w="4819" w:type="dxa"/>
          </w:tcPr>
          <w:p w:rsidR="00DD7947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Побуждать рассказывать о своих впечатлениях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правильное и отчетливое произнесение звуков.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Отрабатывать интонационную речь.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фонематический слух.</w:t>
            </w:r>
          </w:p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Воспитывать эстетическое восприятие весенней природы.</w:t>
            </w:r>
          </w:p>
        </w:tc>
        <w:tc>
          <w:tcPr>
            <w:tcW w:w="1842" w:type="dxa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ерспективное планирование по ФГОС</w:t>
            </w:r>
            <w:r w:rsidRPr="00FF1453">
              <w:rPr>
                <w:rFonts w:ascii="Times New Roman" w:hAnsi="Times New Roman"/>
              </w:rPr>
              <w:t xml:space="preserve"> в старшей группе</w:t>
            </w:r>
          </w:p>
        </w:tc>
        <w:tc>
          <w:tcPr>
            <w:tcW w:w="2553" w:type="dxa"/>
            <w:vMerge/>
            <w:vAlign w:val="center"/>
          </w:tcPr>
          <w:p w:rsidR="00DD7947" w:rsidRPr="00FF1453" w:rsidRDefault="00DD7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947" w:rsidRPr="00B3593E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Перспективный план работы в образовательной деятельности «Художественное творчество»</w:t>
      </w:r>
    </w:p>
    <w:p w:rsidR="00DD7947" w:rsidRPr="00B3593E" w:rsidRDefault="00DD7947" w:rsidP="004C1B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3593E">
        <w:rPr>
          <w:rFonts w:ascii="Times New Roman" w:hAnsi="Times New Roman"/>
          <w:b/>
          <w:sz w:val="28"/>
          <w:szCs w:val="28"/>
        </w:rPr>
        <w:t>Рисование. Лепка. Аппликация</w:t>
      </w:r>
    </w:p>
    <w:p w:rsidR="00DD7947" w:rsidRPr="004C1B31" w:rsidRDefault="00DD7947" w:rsidP="004C1B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821"/>
        <w:gridCol w:w="5528"/>
        <w:gridCol w:w="2423"/>
        <w:gridCol w:w="3269"/>
      </w:tblGrid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 </w:t>
            </w: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53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Сентябрь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rPr>
          <w:trHeight w:val="1416"/>
        </w:trPr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«Грибы».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73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восприятие, умение замечать отличия от основ</w:t>
            </w:r>
            <w:r w:rsidRPr="00FF1453">
              <w:rPr>
                <w:rFonts w:ascii="Times New Roman" w:hAnsi="Times New Roman"/>
              </w:rPr>
              <w:softHyphen/>
              <w:t>ной эталонной формы. Закреплять умение лепить предметы или их части круглой, овальной, дискообразной формы, поль</w:t>
            </w:r>
            <w:r w:rsidRPr="00FF1453">
              <w:rPr>
                <w:rFonts w:ascii="Times New Roman" w:hAnsi="Times New Roman"/>
              </w:rPr>
              <w:softHyphen/>
              <w:t>зуясь движением всей кисти и пальцев. Учить передавать неко</w:t>
            </w:r>
            <w:r w:rsidRPr="00FF1453">
              <w:rPr>
                <w:rFonts w:ascii="Times New Roman" w:hAnsi="Times New Roman"/>
              </w:rPr>
              <w:softHyphen/>
              <w:t>торые характерные признаки: углубление, загнутые края шля</w:t>
            </w:r>
            <w:r w:rsidRPr="00FF1453">
              <w:rPr>
                <w:rFonts w:ascii="Times New Roman" w:hAnsi="Times New Roman"/>
              </w:rPr>
              <w:softHyphen/>
              <w:t>пок грибов, утолщающиеся ножки.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73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стр.34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про лето».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«Картинка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68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развивать образное восприятие, образные пред</w:t>
            </w:r>
            <w:r w:rsidRPr="00FF1453">
              <w:rPr>
                <w:rFonts w:ascii="Times New Roman" w:hAnsi="Times New Roman"/>
              </w:rPr>
              <w:softHyphen/>
              <w:t>ставления. Учить детей отражать в рисунке впечатления, получен</w:t>
            </w:r>
            <w:r w:rsidRPr="00FF1453">
              <w:rPr>
                <w:rFonts w:ascii="Times New Roman" w:hAnsi="Times New Roman"/>
              </w:rPr>
              <w:softHyphen/>
              <w:t>ные летом; рисовать различные деревья (толстые, тонкие, высо</w:t>
            </w:r>
            <w:r w:rsidRPr="00FF1453">
              <w:rPr>
                <w:rFonts w:ascii="Times New Roman" w:hAnsi="Times New Roman"/>
              </w:rPr>
              <w:softHyphen/>
              <w:t>кие, стройные, искривленные), кусты, цветы</w:t>
            </w:r>
            <w:r w:rsidRPr="00FF1453">
              <w:rPr>
                <w:rFonts w:ascii="Times New Roman" w:hAnsi="Times New Roman"/>
                <w:lang w:val="en-US"/>
              </w:rPr>
              <w:t>I</w:t>
            </w:r>
            <w:r w:rsidRPr="00FF1453">
              <w:rPr>
                <w:rFonts w:ascii="Times New Roman" w:hAnsi="Times New Roman"/>
              </w:rPr>
              <w:t>. Закреплять умение располагать изображения на полосе внизу листа (земля, трава) и по всему листу: ближе к нижней части листа и дальше от нее. Учить оценивать свои рисунки и рисунки товарищей. Развивать творческую активность.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68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стр.35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«На лесной полянке выросли грибы».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образные представления детей. Закреплять уме</w:t>
            </w:r>
            <w:r w:rsidRPr="00FF1453">
              <w:rPr>
                <w:rFonts w:ascii="Times New Roman" w:hAnsi="Times New Roman"/>
              </w:rPr>
              <w:softHyphen/>
              <w:t>ние вырезать предметы и их части круглой и овальной формы. Упражнять в закруглении углов у прямоугольника, треуголь</w:t>
            </w:r>
            <w:r w:rsidRPr="00FF1453">
              <w:rPr>
                <w:rFonts w:ascii="Times New Roman" w:hAnsi="Times New Roman"/>
              </w:rPr>
              <w:softHyphen/>
              <w:t>ника. Учить вырезать большие и маленькие грибы по частям, составлять несложную красивую композицию. Учить разры</w:t>
            </w:r>
            <w:r w:rsidRPr="00FF1453">
              <w:rPr>
                <w:rFonts w:ascii="Times New Roman" w:hAnsi="Times New Roman"/>
              </w:rPr>
              <w:softHyphen/>
              <w:t>вать неширокую полосу бумаги мелкими движениями пальцев для изображения травы, мха около грибов.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стр.35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896"/>
        </w:trPr>
        <w:tc>
          <w:tcPr>
            <w:tcW w:w="498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</w:t>
            </w:r>
          </w:p>
        </w:tc>
        <w:tc>
          <w:tcPr>
            <w:tcW w:w="1821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«Вылепи, какие хочешь, овощи и фрукты для игры в магазин».</w:t>
            </w:r>
          </w:p>
        </w:tc>
        <w:tc>
          <w:tcPr>
            <w:tcW w:w="5528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передавать в лепке форму раз</w:t>
            </w:r>
            <w:r w:rsidRPr="00FF1453">
              <w:rPr>
                <w:rFonts w:ascii="Times New Roman" w:hAnsi="Times New Roman"/>
              </w:rPr>
              <w:softHyphen/>
              <w:t>ных овощей (моркови, свеклы, репы, огурца, помидора и др.). Учить сопоставлять форму овощей (фруктов) с геометрически</w:t>
            </w:r>
            <w:r w:rsidRPr="00FF1453">
              <w:rPr>
                <w:rFonts w:ascii="Times New Roman" w:hAnsi="Times New Roman"/>
              </w:rPr>
              <w:softHyphen/>
              <w:t>ми формами (помидор - круг, огурец - овал), находить сход</w:t>
            </w:r>
            <w:r w:rsidRPr="00FF1453">
              <w:rPr>
                <w:rFonts w:ascii="Times New Roman" w:hAnsi="Times New Roman"/>
              </w:rPr>
              <w:softHyphen/>
              <w:t>ство и различия. Учить передавать в лепке характерные осо</w:t>
            </w:r>
            <w:r w:rsidRPr="00FF1453">
              <w:rPr>
                <w:rFonts w:ascii="Times New Roman" w:hAnsi="Times New Roman"/>
              </w:rPr>
              <w:softHyphen/>
              <w:t>бенности каждого овоща, пользуясь приемами раскатывания, сглаживания пальцами, прищипывания, оттягивания.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</w:tcBorders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 детского сада под редакцией Т.С.Комаровой стр.37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92"/>
        </w:trPr>
        <w:tc>
          <w:tcPr>
            <w:tcW w:w="498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«Укрась пла</w:t>
            </w:r>
            <w:r w:rsidRPr="00FF1453">
              <w:rPr>
                <w:rFonts w:ascii="Times New Roman" w:hAnsi="Times New Roman"/>
              </w:rPr>
              <w:softHyphen/>
              <w:t>точек ромашками».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составлять узор на квадрате, заполняя углы и середину; использовать приемы примакивания, рисования 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стр.38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«Чебурашка».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в рисунке образ любимого сказочно</w:t>
            </w:r>
            <w:r w:rsidRPr="00FF1453">
              <w:rPr>
                <w:rFonts w:ascii="Times New Roman" w:hAnsi="Times New Roman"/>
              </w:rPr>
              <w:softHyphen/>
              <w:t>го героя: передавать форму тела, головы и другие характерные особенности. Учить рисовать контур простым карандашом (сильно не нажимать, не обводить линии дважды). Закреплять умение аккуратно закрашивать изображение (не выходя за контур, равномерно, без просветов, накладывая штрихи в од</w:t>
            </w:r>
            <w:r w:rsidRPr="00FF1453">
              <w:rPr>
                <w:rFonts w:ascii="Times New Roman" w:hAnsi="Times New Roman"/>
              </w:rPr>
              <w:softHyphen/>
              <w:t>ном направлении: сверху вниз, или слева направо, или по ко</w:t>
            </w:r>
            <w:r w:rsidRPr="00FF1453">
              <w:rPr>
                <w:rFonts w:ascii="Times New Roman" w:hAnsi="Times New Roman"/>
              </w:rPr>
              <w:softHyphen/>
              <w:t>сой неотрывным движением руки).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стр.39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«Огурцы и помидоры лежат на тарел</w:t>
            </w:r>
            <w:r w:rsidRPr="00FF1453">
              <w:rPr>
                <w:rFonts w:ascii="Times New Roman" w:hAnsi="Times New Roman"/>
              </w:rPr>
              <w:softHyphen/>
              <w:t>к</w:t>
            </w:r>
            <w:r w:rsidRPr="00FF1453">
              <w:rPr>
                <w:rFonts w:ascii="Times New Roman" w:hAnsi="Times New Roman"/>
                <w:lang w:val="en-US"/>
              </w:rPr>
              <w:t>e</w:t>
            </w:r>
            <w:r w:rsidRPr="00FF1453">
              <w:rPr>
                <w:rFonts w:ascii="Times New Roman" w:hAnsi="Times New Roman"/>
              </w:rPr>
              <w:t>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отрабатывать умение вырезывать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стр.40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Рисование «Осенний лес»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отражать в рисунке осенние впечатления, ри</w:t>
            </w:r>
            <w:r w:rsidRPr="00FF1453">
              <w:rPr>
                <w:rFonts w:ascii="Times New Roman" w:hAnsi="Times New Roman"/>
              </w:rPr>
              <w:softHyphen/>
              <w:t>совать разнообразные деревья (большие, маленькие, высокие,</w:t>
            </w:r>
            <w:r w:rsidRPr="00FF1453">
              <w:rPr>
                <w:rFonts w:ascii="Times New Roman" w:hAnsi="Times New Roman"/>
              </w:rPr>
              <w:softHyphen/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низкие, стройные, прямые и искривленные). Учить по-разно</w:t>
            </w:r>
            <w:r w:rsidRPr="00FF1453">
              <w:rPr>
                <w:rFonts w:ascii="Times New Roman" w:hAnsi="Times New Roman"/>
              </w:rPr>
              <w:softHyphen/>
              <w:t>му изображать деревья, траву, листья. Закреплять приемы рабо</w:t>
            </w:r>
            <w:r w:rsidRPr="00FF1453">
              <w:rPr>
                <w:rFonts w:ascii="Times New Roman" w:hAnsi="Times New Roman"/>
              </w:rPr>
              <w:softHyphen/>
              <w:t>ты кистью и красками. Развивать активность, творчество. Про</w:t>
            </w:r>
            <w:r w:rsidRPr="00FF1453">
              <w:rPr>
                <w:rFonts w:ascii="Times New Roman" w:hAnsi="Times New Roman"/>
              </w:rPr>
              <w:softHyphen/>
              <w:t>должать формировать умение радоваться красивым рис</w:t>
            </w:r>
            <w:r w:rsidRPr="00FF1453">
              <w:rPr>
                <w:rFonts w:ascii="Times New Roman" w:hAnsi="Times New Roman"/>
                <w:lang w:val="en-US"/>
              </w:rPr>
              <w:t>v</w:t>
            </w:r>
            <w:r w:rsidRPr="00FF1453">
              <w:rPr>
                <w:rFonts w:ascii="Times New Roman" w:hAnsi="Times New Roman"/>
              </w:rPr>
              <w:t>нкам.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</w:t>
            </w:r>
            <w:r w:rsidRPr="00FF1453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«Красивые птич</w:t>
            </w:r>
            <w:r w:rsidRPr="00FF1453">
              <w:rPr>
                <w:rFonts w:ascii="Times New Roman" w:hAnsi="Times New Roman"/>
              </w:rPr>
              <w:softHyphen/>
              <w:t>ки» (по мотивам народных дымковских игрушек).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 детей. Вызвать поло</w:t>
            </w:r>
            <w:r w:rsidRPr="00FF1453">
              <w:rPr>
                <w:rFonts w:ascii="Times New Roman" w:hAnsi="Times New Roman"/>
              </w:rPr>
              <w:softHyphen/>
              <w:t>жительное эмоциональное отношение к народным игрушкам. Закреплять приемы лепки: раскатывание глины, оттягивание, сплющивание, прищипывание. Развивать творчество.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стр.43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321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Чтение художественной литературы:</w:t>
            </w:r>
            <w:r w:rsidRPr="00FF1453">
              <w:rPr>
                <w:rFonts w:ascii="Times New Roman" w:hAnsi="Times New Roman"/>
              </w:rPr>
              <w:t xml:space="preserve"> формировать целостную картину мира, в том числе первичные ценностную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картину мира, в том, числе первичные ценностные представления, приобщать к развитию художественного восприятия и эстетического вкуса.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«Идет дождь».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321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образно отражать в рисунках впечатления от окружающей жизни. Закреплять умение строить композицию рисунка. Учить пользоваться при обретенными приемами для передачи явления в рисунке. Упражнять в рисовании простым графитным и цветными карандашами (цветными восковыми мелками, угольным карандашом, сангиной).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321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«Блюдо с фруктами и ягодами» (кол</w:t>
            </w:r>
            <w:r w:rsidRPr="00FF1453">
              <w:rPr>
                <w:rFonts w:ascii="Times New Roman" w:hAnsi="Times New Roman"/>
              </w:rPr>
              <w:softHyphen/>
              <w:t>лективная работа). Вариант: аппликация «Осенний ко</w:t>
            </w:r>
            <w:r w:rsidRPr="00FF1453">
              <w:rPr>
                <w:rFonts w:ascii="Times New Roman" w:hAnsi="Times New Roman"/>
              </w:rPr>
              <w:softHyphen/>
              <w:t>вер» (коллективная работа).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отрабатывать приемы вырезывания предме</w:t>
            </w:r>
            <w:r w:rsidRPr="00FF1453">
              <w:rPr>
                <w:rFonts w:ascii="Times New Roman" w:hAnsi="Times New Roman"/>
              </w:rPr>
              <w:softHyphen/>
              <w:t>тов круглой и овальной формы. Учить делать ножницами на глаз небольшие выемки для передачи характерных особеннос</w:t>
            </w:r>
            <w:r w:rsidRPr="00FF1453">
              <w:rPr>
                <w:rFonts w:ascii="Times New Roman" w:hAnsi="Times New Roman"/>
              </w:rPr>
              <w:softHyphen/>
              <w:t>тей предметов. Закреплять приемы аккуратного наклеивания. Формировать навыки коллективной работы. Развивать чувст</w:t>
            </w:r>
            <w:r w:rsidRPr="00FF1453">
              <w:rPr>
                <w:rFonts w:ascii="Times New Roman" w:hAnsi="Times New Roman"/>
              </w:rPr>
              <w:softHyphen/>
              <w:t>во композиции.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«Наш люби- мый мишка и его друзья».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изображение любимой игрушки из частей, правильно передавая их форму и относительную вели- 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Лепка «Козлик»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(по мотивам дымковской игрушки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учить детей лепить фигуру по народным (дымковским) мотивам; использовать прием раскатывания столбика, сгибания его, и разрезания стекой с двух концов (так лепятся ноги). Развивать эстетическое восприятие.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стр.46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14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«Дымковская деревня» (коллективная композиция).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восприятие, образные представления, чувство цвета и композиции. Закреплять знания о дымковских игрушках, о дымковской росписи; эмоционально положительное отношение к народному декоративному искусству. Продолжать развивать навыки коллективной работы.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«Девочка в нарядном платье».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16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«Знакомство с городецкой росписью».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городецкой росписью. Учить выделять ее яркий, нарядный колорит (розовые, голубые, сирене- вые цветы), композицию узора (в середине большой красивый цветок - розан, с боков его бутоны и листья), мазки, точки, черточки - оживки (черные или белые). Учить рисовать эти элементы кистью. Развивать эстетическое восприятие, чувство цвета, чувство прекрасного. Вызывать желание создавать красивый узор.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стр.48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9A34B7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Ноябрь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Аппликация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9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«Троллей</w:t>
            </w:r>
            <w:r w:rsidRPr="00FF1453">
              <w:rPr>
                <w:rFonts w:ascii="Times New Roman" w:hAnsi="Times New Roman"/>
              </w:rPr>
              <w:softHyphen/>
              <w:t>бус»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</w:t>
            </w:r>
            <w:r w:rsidRPr="00FF1453">
              <w:rPr>
                <w:rFonts w:ascii="Times New Roman" w:hAnsi="Times New Roman"/>
              </w:rPr>
              <w:softHyphen/>
              <w:t>зать углы, вырезывать колеса из квадратов, дополнять изобра</w:t>
            </w:r>
            <w:r w:rsidRPr="00FF1453">
              <w:rPr>
                <w:rFonts w:ascii="Times New Roman" w:hAnsi="Times New Roman"/>
              </w:rPr>
              <w:softHyphen/>
              <w:t>жение характерными деталями (штанги).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стр.52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i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</w:t>
            </w:r>
          </w:p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</w:t>
            </w:r>
          </w:p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«Автобус, ук</w:t>
            </w:r>
            <w:r w:rsidRPr="00FF1453">
              <w:rPr>
                <w:rFonts w:ascii="Times New Roman" w:hAnsi="Times New Roman"/>
              </w:rPr>
              <w:softHyphen/>
              <w:t>рашенный флажками, едет по улице».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изображать отдельные виды транспорта; пере</w:t>
            </w:r>
            <w:r w:rsidRPr="00FF1453">
              <w:rPr>
                <w:rFonts w:ascii="Times New Roman" w:hAnsi="Times New Roman"/>
              </w:rPr>
              <w:softHyphen/>
              <w:t>давать форму основных частей, деталей, их величину и рас</w:t>
            </w:r>
            <w:r w:rsidRPr="00FF1453">
              <w:rPr>
                <w:rFonts w:ascii="Times New Roman" w:hAnsi="Times New Roman"/>
              </w:rPr>
              <w:softHyphen/>
              <w:t>положение. Учить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</w:t>
            </w:r>
            <w:r w:rsidRPr="00FF1453">
              <w:rPr>
                <w:rFonts w:ascii="Times New Roman" w:hAnsi="Times New Roman"/>
              </w:rPr>
              <w:softHyphen/>
              <w:t>рандаш для получения оттенков цвета. Развивать умение оце</w:t>
            </w:r>
            <w:r w:rsidRPr="00FF1453">
              <w:rPr>
                <w:rFonts w:ascii="Times New Roman" w:hAnsi="Times New Roman"/>
              </w:rPr>
              <w:softHyphen/>
              <w:t>нивать рисунки.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19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«Дома на нашей улице» (коллектив</w:t>
            </w:r>
            <w:r w:rsidRPr="00FF1453">
              <w:rPr>
                <w:rFonts w:ascii="Times New Roman" w:hAnsi="Times New Roman"/>
              </w:rPr>
              <w:softHyphen/>
              <w:t>ная работа).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передавать в аппликации образ сельской (го</w:t>
            </w:r>
            <w:r w:rsidRPr="00FF1453">
              <w:rPr>
                <w:rFonts w:ascii="Times New Roman" w:hAnsi="Times New Roman"/>
              </w:rPr>
              <w:softHyphen/>
              <w:t>родской) улицы. Уточнять представления о величине предме</w:t>
            </w:r>
            <w:r w:rsidRPr="00FF1453">
              <w:rPr>
                <w:rFonts w:ascii="Times New Roman" w:hAnsi="Times New Roman"/>
              </w:rPr>
              <w:softHyphen/>
              <w:t>тов: высокий, низкий, большой, маленький. Упражнять в при</w:t>
            </w:r>
            <w:r w:rsidRPr="00FF1453">
              <w:rPr>
                <w:rFonts w:ascii="Times New Roman" w:hAnsi="Times New Roman"/>
              </w:rPr>
              <w:softHyphen/>
              <w:t>емах вырезывания по прямой и по- косой. Закреплять умение аккуратно пользоваться ножницами, кисточкой, клеем. Вос</w:t>
            </w:r>
            <w:r w:rsidRPr="00FF1453">
              <w:rPr>
                <w:rFonts w:ascii="Times New Roman" w:hAnsi="Times New Roman"/>
              </w:rPr>
              <w:softHyphen/>
              <w:t>питывать навыки коллективной работы. Вызывать удовольст</w:t>
            </w:r>
            <w:r w:rsidRPr="00FF1453">
              <w:rPr>
                <w:rFonts w:ascii="Times New Roman" w:hAnsi="Times New Roman"/>
              </w:rPr>
              <w:softHyphen/>
              <w:t>вие и радость от созданной вместе картины.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</w:t>
            </w:r>
            <w:r w:rsidRPr="00FF1453">
              <w:rPr>
                <w:rFonts w:ascii="Times New Roman" w:hAnsi="Times New Roman"/>
              </w:rPr>
              <w:tab/>
              <w:t xml:space="preserve">«Сказочные домики» 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создавать образ сказочного дома; передавать в рисунке его форму, строение, части. Закреплять умение рисовать раз</w:t>
            </w:r>
            <w:r w:rsidRPr="00FF1453">
              <w:rPr>
                <w:rFonts w:ascii="Times New Roman" w:hAnsi="Times New Roman"/>
              </w:rPr>
              <w:softHyphen/>
              <w:t>(поселке) построены разными знакомыми материалами, выбирая их по своему желанию.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оценивать их; стремление дополнять изображе</w:t>
            </w:r>
            <w:r w:rsidRPr="00FF1453">
              <w:rPr>
                <w:rFonts w:ascii="Times New Roman" w:hAnsi="Times New Roman"/>
              </w:rPr>
              <w:softHyphen/>
              <w:t>ния (в свободное время).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стр.54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«Олешек»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изображение по мотивам дымков</w:t>
            </w:r>
            <w:r w:rsidRPr="00FF1453">
              <w:rPr>
                <w:rFonts w:ascii="Times New Roman" w:hAnsi="Times New Roman"/>
              </w:rPr>
              <w:softHyphen/>
              <w:t>ских игрушек; лепить фигуру из целого куска глины, переда</w:t>
            </w:r>
            <w:r w:rsidRPr="00FF1453">
              <w:rPr>
                <w:rFonts w:ascii="Times New Roman" w:hAnsi="Times New Roman"/>
              </w:rPr>
              <w:softHyphen/>
              <w:t>вая форму отдельных частей приемом вытягивания. Развивать эстетическое восприятие. Воспитывать уважение к народному декоративному творчеству.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стр.56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«Закладка для книги» («Городецкий цве</w:t>
            </w:r>
            <w:r w:rsidRPr="00FF1453">
              <w:rPr>
                <w:rFonts w:ascii="Times New Roman" w:hAnsi="Times New Roman"/>
              </w:rPr>
              <w:softHyphen/>
              <w:t>ток»).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обогащать представления детей о народном ис</w:t>
            </w:r>
            <w:r w:rsidRPr="00FF1453">
              <w:rPr>
                <w:rFonts w:ascii="Times New Roman" w:hAnsi="Times New Roman"/>
              </w:rPr>
              <w:softHyphen/>
              <w:t>кусстве. Расширять знания о городецкой росписи. Обратить внимание детей на яркость, нарядность росписи; составные элементы; цвет, композицию, приемы их создания. Учить рас</w:t>
            </w:r>
            <w:r w:rsidRPr="00FF1453">
              <w:rPr>
                <w:rFonts w:ascii="Times New Roman" w:hAnsi="Times New Roman"/>
              </w:rPr>
              <w:softHyphen/>
              <w:t>полагать узор на полосе, составлять оттенки цветов при рисо</w:t>
            </w:r>
            <w:r w:rsidRPr="00FF1453">
              <w:rPr>
                <w:rFonts w:ascii="Times New Roman" w:hAnsi="Times New Roman"/>
              </w:rPr>
              <w:softHyphen/>
              <w:t>вании гуашью. Развивать художественный вкус, чувство ритма. Вызывать чувство удовлетворения от умения сделать по</w:t>
            </w:r>
            <w:r w:rsidRPr="00FF1453">
              <w:rPr>
                <w:rFonts w:ascii="Times New Roman" w:hAnsi="Times New Roman"/>
              </w:rPr>
              <w:softHyphen/>
              <w:t>лезную вещь.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 56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«Вылепи свою лю</w:t>
            </w:r>
            <w:r w:rsidRPr="00FF1453">
              <w:rPr>
                <w:rFonts w:ascii="Times New Roman" w:hAnsi="Times New Roman"/>
              </w:rPr>
              <w:softHyphen/>
              <w:t>бимую игрушку».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в лепке образ любимой игрушки. За</w:t>
            </w:r>
            <w:r w:rsidRPr="00FF1453">
              <w:rPr>
                <w:rFonts w:ascii="Times New Roman" w:hAnsi="Times New Roman"/>
              </w:rPr>
              <w:softHyphen/>
              <w:t>креплять разнообразные приемы лепки ладошками и пальца</w:t>
            </w:r>
            <w:r w:rsidRPr="00FF1453">
              <w:rPr>
                <w:rFonts w:ascii="Times New Roman" w:hAnsi="Times New Roman"/>
              </w:rPr>
              <w:softHyphen/>
              <w:t>ми. Воспитывать стремление доводить начатое до конца. Фор</w:t>
            </w:r>
            <w:r w:rsidRPr="00FF1453">
              <w:rPr>
                <w:rFonts w:ascii="Times New Roman" w:hAnsi="Times New Roman"/>
              </w:rPr>
              <w:softHyphen/>
              <w:t>мировать эстетическое отношение к своим работам, учить оце</w:t>
            </w:r>
            <w:r w:rsidRPr="00FF1453">
              <w:rPr>
                <w:rFonts w:ascii="Times New Roman" w:hAnsi="Times New Roman"/>
              </w:rPr>
              <w:softHyphen/>
              <w:t>нивать их.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244"/>
                <w:tab w:val="left" w:pos="1468"/>
                <w:tab w:val="right" w:pos="8467"/>
              </w:tabs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24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«Грузовая ма</w:t>
            </w:r>
            <w:r w:rsidRPr="00FF1453">
              <w:rPr>
                <w:rFonts w:ascii="Times New Roman" w:hAnsi="Times New Roman"/>
              </w:rPr>
              <w:softHyphen/>
              <w:t>шина» 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изображать предметы, состоящие из несколь</w:t>
            </w:r>
            <w:r w:rsidRPr="00FF1453">
              <w:rPr>
                <w:rFonts w:ascii="Times New Roman" w:hAnsi="Times New Roman"/>
              </w:rPr>
              <w:softHyphen/>
              <w:t>ких частей прямоyгoльной и круглой формы. Учить правильно передавать форму каждой части, ее характерные особенности(кабина и мотор - прямоугольной формы со срезанным уг</w:t>
            </w:r>
            <w:r w:rsidRPr="00FF1453">
              <w:rPr>
                <w:rFonts w:ascii="Times New Roman" w:hAnsi="Times New Roman"/>
              </w:rPr>
              <w:softHyphen/>
              <w:t>лом), правильно располагать части при их изображении. За</w:t>
            </w:r>
            <w:r w:rsidRPr="00FF1453">
              <w:rPr>
                <w:rFonts w:ascii="Times New Roman" w:hAnsi="Times New Roman"/>
              </w:rPr>
              <w:softHyphen/>
              <w:t>креплять навык рисования вертикальных и горизонтальных линий, правильного закрашивания предметов (без просветов, в одном направлении, не выходя за линии контура).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стр.59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9A34B7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Декабрь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«Зима».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312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передавать в рисунке картину зимы в поле, в лесу, в поселке. Закреплять умение рисовать разные дома и де</w:t>
            </w:r>
            <w:r w:rsidRPr="00FF1453">
              <w:rPr>
                <w:rFonts w:ascii="Times New Roman" w:hAnsi="Times New Roman"/>
              </w:rPr>
              <w:softHyphen/>
              <w:t>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312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стр.61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26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«Котенок»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в лепке образ животного. Закреп</w:t>
            </w:r>
            <w:r w:rsidRPr="00FF1453">
              <w:rPr>
                <w:rFonts w:ascii="Times New Roman" w:hAnsi="Times New Roman"/>
              </w:rPr>
              <w:softHyphen/>
              <w:t>лять умение лепить фигурку животного по частям, исполь</w:t>
            </w:r>
            <w:r w:rsidRPr="00FF1453">
              <w:rPr>
                <w:rFonts w:ascii="Times New Roman" w:hAnsi="Times New Roman"/>
              </w:rPr>
              <w:softHyphen/>
              <w:t>зуя разные приемы: раскатывание глины между ладонями, оттягивание мелких деталей, соединение частей путем при</w:t>
            </w:r>
            <w:r w:rsidRPr="00FF1453">
              <w:rPr>
                <w:rFonts w:ascii="Times New Roman" w:hAnsi="Times New Roman"/>
              </w:rPr>
              <w:softHyphen/>
              <w:t>жимания и сглаживания мест соединения. Учить передавать в лепке позу котенка.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«Большие и маленькие ели».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</w:t>
            </w:r>
            <w:r w:rsidRPr="00FF1453">
              <w:rPr>
                <w:rFonts w:ascii="Times New Roman" w:hAnsi="Times New Roman"/>
              </w:rPr>
              <w:softHyphen/>
              <w:t>дых деревьев, их окраску и характерное строение (старые ели темнее, молодые - светлее). Развивать эстетические чувства, образные представления.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«Птицы синие и красные».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передавать в рисунке поэтический образ, под</w:t>
            </w:r>
            <w:r w:rsidRPr="00FF1453">
              <w:rPr>
                <w:rFonts w:ascii="Times New Roman" w:hAnsi="Times New Roman"/>
              </w:rPr>
              <w:softHyphen/>
              <w:t>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</w:t>
            </w:r>
            <w:r w:rsidRPr="00FF1453">
              <w:rPr>
                <w:rFonts w:ascii="Times New Roman" w:hAnsi="Times New Roman"/>
              </w:rPr>
              <w:softHyphen/>
              <w:t>ное, эстетическое восприятие, образные представления.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стр.64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29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Декоративное рисование «Городецкая роспись дере</w:t>
            </w:r>
            <w:r w:rsidRPr="00FF1453">
              <w:rPr>
                <w:rFonts w:ascii="Times New Roman" w:hAnsi="Times New Roman"/>
              </w:rPr>
              <w:softHyphen/>
              <w:t>вянной доски».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расписывать шаблон по мотивам городецкой росписи. Учить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«Большой и маленький бокальчики».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вырезывать симметричные предметы из бумаги, сло</w:t>
            </w:r>
            <w:r w:rsidRPr="00FF1453">
              <w:rPr>
                <w:rFonts w:ascii="Times New Roman" w:hAnsi="Times New Roman"/>
              </w:rPr>
              <w:softHyphen/>
              <w:t>женной вдвое, срезая расширяющуюся книзу полоску. Закреп</w:t>
            </w:r>
            <w:r w:rsidRPr="00FF1453">
              <w:rPr>
                <w:rFonts w:ascii="Times New Roman" w:hAnsi="Times New Roman"/>
              </w:rPr>
              <w:softHyphen/>
              <w:t>лять умение аккуратно наклеивать. Вызывать желание допол</w:t>
            </w:r>
            <w:r w:rsidRPr="00FF1453">
              <w:rPr>
                <w:rFonts w:ascii="Times New Roman" w:hAnsi="Times New Roman"/>
              </w:rPr>
              <w:softHyphen/>
              <w:t>нять композицию соответствующими предметами, деталями.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«Девочка в зимней шубке».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лепить фигуру человека, правильно передавая форму одежды, частей тела; соблюдая пропорции. Закреп</w:t>
            </w:r>
            <w:r w:rsidRPr="00FF1453">
              <w:rPr>
                <w:rFonts w:ascii="Times New Roman" w:hAnsi="Times New Roman"/>
              </w:rPr>
              <w:softHyphen/>
              <w:t>лять умение использовать усвоенные ранее приемы соедине</w:t>
            </w:r>
            <w:r w:rsidRPr="00FF1453">
              <w:rPr>
                <w:rFonts w:ascii="Times New Roman" w:hAnsi="Times New Roman"/>
              </w:rPr>
              <w:softHyphen/>
              <w:t>ния частей, сглаживания мест скрепления.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«Снежинка».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рисовать узор на бумаге в форме розеты; располагать узор в соответствии с данной формой; придумывать детали узора по желанию. Закреплять умение рисовать концом кисти. Воспи</w:t>
            </w:r>
            <w:r w:rsidRPr="00FF1453">
              <w:rPr>
                <w:rFonts w:ascii="Times New Roman" w:hAnsi="Times New Roman"/>
              </w:rPr>
              <w:softHyphen/>
              <w:t>тывать самостоятельность. Развивать образные представления, воображение. Вызывать радость от создания тонкого, изящно</w:t>
            </w:r>
            <w:r w:rsidRPr="00FF1453">
              <w:rPr>
                <w:rFonts w:ascii="Times New Roman" w:hAnsi="Times New Roman"/>
              </w:rPr>
              <w:softHyphen/>
              <w:t>го рисунка.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rPr>
          <w:trHeight w:val="1928"/>
        </w:trPr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«Новогод</w:t>
            </w:r>
            <w:r w:rsidRPr="00FF1453">
              <w:rPr>
                <w:rFonts w:ascii="Times New Roman" w:hAnsi="Times New Roman"/>
              </w:rPr>
              <w:softHyphen/>
              <w:t>няя поздравительная от</w:t>
            </w:r>
            <w:r w:rsidRPr="00FF1453">
              <w:rPr>
                <w:rFonts w:ascii="Times New Roman" w:hAnsi="Times New Roman"/>
              </w:rPr>
              <w:softHyphen/>
              <w:t xml:space="preserve">крытка»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делать поздравительные открытки, подбирая и создавая соответствующее празднику изображение. Продол</w:t>
            </w:r>
            <w:r w:rsidRPr="00FF1453">
              <w:rPr>
                <w:rFonts w:ascii="Times New Roman" w:hAnsi="Times New Roman"/>
              </w:rPr>
              <w:softHyphen/>
              <w:t>жать учить вырезывать одинаковые части из бумаги, сложен</w:t>
            </w:r>
            <w:r w:rsidRPr="00FF1453">
              <w:rPr>
                <w:rFonts w:ascii="Times New Roman" w:hAnsi="Times New Roman"/>
              </w:rPr>
              <w:softHyphen/>
              <w:t>ной гармошкой, а симметричные - из бумаги, сложенной вдвое. Закреплять приемы вырезывания и наклеивания. Раз</w:t>
            </w:r>
            <w:r w:rsidRPr="00FF1453">
              <w:rPr>
                <w:rFonts w:ascii="Times New Roman" w:hAnsi="Times New Roman"/>
              </w:rPr>
              <w:softHyphen/>
              <w:t>вивать эстетическое восприятие, образные представления, во</w:t>
            </w:r>
            <w:r w:rsidRPr="00FF1453">
              <w:rPr>
                <w:rFonts w:ascii="Times New Roman" w:hAnsi="Times New Roman"/>
              </w:rPr>
              <w:softHyphen/>
              <w:t>ображение.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стр.68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</w:tcPr>
          <w:p w:rsidR="00DD7947" w:rsidRPr="00FF1453" w:rsidRDefault="00DD7947" w:rsidP="009A34B7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Январь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34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«Петрушка на елке» (коллективная работа)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изображения из бумаги. Закреплять умение вырезывать части овальной формы. Упражнять в вырезывании симметричных частей одежды из бумаги, сложенной вдвое (рукава, штаны Петрушки). Закреплять умение вырезывать на глаз мелкие детали (шапка, пуговицы и др.), аккуратно наклеивать изображения на большой лист. Формировать навыки коллективной работы. Развивать чувство цвета, композиции.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стр.72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Чтение художественной литературы:</w:t>
            </w:r>
            <w:r w:rsidRPr="00FF1453">
              <w:rPr>
                <w:rFonts w:ascii="Times New Roman" w:hAnsi="Times New Roman"/>
              </w:rPr>
              <w:t xml:space="preserve"> формировать целостную картину мира, в том числе первичные ценностную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картину мира, в том, числе первичные ценностные представления, приобщать к развитию художественного восприятия и эстетического вкуса.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«Дети гуляют зимой на участке».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Занятия по изобразительной деятельности в старшей группе детского сада под редакцией Т.С.Комаровой стр.73 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36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«Зайчик».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фигypки животных, отмечать их выразительность.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стр.74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«Городецкая роспись».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стр.74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«Наши гости на новогоднем празднике».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передавать в лепке впечатления от праздника. Закреплять умение лепить людей и разнообразных животных Упражнять в использовании разных приемов лепки. Учить передавать в лепке образы гостей на новогоднем празднике. Развивать память, воображение. Развивать умение рассматривать созданные фигурки.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39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«Машины нашего города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дета- ли. Упражнять в рисовании и закрашивании рисунков карандашами.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стр.76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«Красивые рыбки в аквариуме» (кол- лективная композиция).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принципу высветления или усиления цвета). Закреплять при емы вырезывания и аккуратного наклеивания. Продолжать развивать умение рассматривать и оценивать созданные изображения.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«Нарисуй сво</w:t>
            </w:r>
            <w:r w:rsidRPr="00FF1453">
              <w:rPr>
                <w:rFonts w:ascii="Times New Roman" w:hAnsi="Times New Roman"/>
              </w:rPr>
              <w:softHyphen/>
              <w:t>их любимых животных».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разви</w:t>
            </w:r>
            <w:r w:rsidRPr="00FF1453">
              <w:rPr>
                <w:rFonts w:ascii="Times New Roman" w:hAnsi="Times New Roman"/>
              </w:rPr>
              <w:softHyphen/>
              <w:t>вать представление о выразительных возможностях выбранно</w:t>
            </w:r>
            <w:r w:rsidRPr="00FF1453">
              <w:rPr>
                <w:rFonts w:ascii="Times New Roman" w:hAnsi="Times New Roman"/>
              </w:rPr>
              <w:softHyphen/>
              <w:t>го материала. Закреплять технические навыки и умения в ри</w:t>
            </w:r>
            <w:r w:rsidRPr="00FF1453">
              <w:rPr>
                <w:rFonts w:ascii="Times New Roman" w:hAnsi="Times New Roman"/>
              </w:rPr>
              <w:softHyphen/>
              <w:t>совании. Учить детей рассказывать о своих рисунках и рисун</w:t>
            </w:r>
            <w:r w:rsidRPr="00FF1453">
              <w:rPr>
                <w:rFonts w:ascii="Times New Roman" w:hAnsi="Times New Roman"/>
              </w:rPr>
              <w:softHyphen/>
              <w:t>ках товарищей.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стр.78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48" w:after="0" w:line="24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9A34B7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Февраль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«Красивое раз</w:t>
            </w:r>
            <w:r w:rsidRPr="00FF1453">
              <w:rPr>
                <w:rFonts w:ascii="Times New Roman" w:hAnsi="Times New Roman"/>
              </w:rPr>
              <w:softHyphen/>
              <w:t>весистое дерево зимой».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создавать в рисунке образ дерева, находить красивое композиционное решение (одно дерево на листе). Закреплять умение использовать разный нажим на карандаш (мелок, санги</w:t>
            </w:r>
            <w:r w:rsidRPr="00FF1453">
              <w:rPr>
                <w:rFonts w:ascii="Times New Roman" w:hAnsi="Times New Roman"/>
              </w:rPr>
              <w:softHyphen/>
              <w:t>на, угольный карандаш) для передачи более светлых и более тем</w:t>
            </w:r>
            <w:r w:rsidRPr="00FF1453">
              <w:rPr>
                <w:rFonts w:ascii="Times New Roman" w:hAnsi="Times New Roman"/>
              </w:rPr>
              <w:softHyphen/>
              <w:t>ных частей изображения. Учить использовать линии разной ин</w:t>
            </w:r>
            <w:r w:rsidRPr="00FF1453">
              <w:rPr>
                <w:rFonts w:ascii="Times New Roman" w:hAnsi="Times New Roman"/>
              </w:rPr>
              <w:softHyphen/>
              <w:t>тенсивности как средство выразительности. Развивать эстетиче</w:t>
            </w:r>
            <w:r w:rsidRPr="00FF1453">
              <w:rPr>
                <w:rFonts w:ascii="Times New Roman" w:hAnsi="Times New Roman"/>
              </w:rPr>
              <w:softHyphen/>
              <w:t>ское восприятие.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стр.80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Чтение художественной литературы:</w:t>
            </w:r>
            <w:r w:rsidRPr="00FF1453">
              <w:rPr>
                <w:rFonts w:ascii="Times New Roman" w:hAnsi="Times New Roman"/>
              </w:rPr>
              <w:t xml:space="preserve"> формировать целостную картину мира, в том числе первичные ценностную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картину мира, в том, числе первичные ценностные представления, приобщать к развитию художественного восприятия и эстетического вкуса.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«Щенок» (вариант «Собака со щенком»).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изображать собак, щенят, передавая их харак</w:t>
            </w:r>
            <w:r w:rsidRPr="00FF1453">
              <w:rPr>
                <w:rFonts w:ascii="Times New Roman" w:hAnsi="Times New Roman"/>
              </w:rPr>
              <w:softHyphen/>
              <w:t>терные особенности (тело овальное, голова круглая, морда вы</w:t>
            </w:r>
            <w:r w:rsidRPr="00FF1453">
              <w:rPr>
                <w:rFonts w:ascii="Times New Roman" w:hAnsi="Times New Roman"/>
              </w:rPr>
              <w:softHyphen/>
              <w:t>тянутая, короткие толстые лапы и хвост). Закреплять приемы лепки: раскатывание между ладонями, оттягивание, соедине</w:t>
            </w:r>
            <w:r w:rsidRPr="00FF1453">
              <w:rPr>
                <w:rFonts w:ascii="Times New Roman" w:hAnsi="Times New Roman"/>
              </w:rPr>
              <w:softHyphen/>
              <w:t>ние частей приемом прижимания и сглаживания мест скреп</w:t>
            </w:r>
            <w:r w:rsidRPr="00FF1453">
              <w:rPr>
                <w:rFonts w:ascii="Times New Roman" w:hAnsi="Times New Roman"/>
              </w:rPr>
              <w:softHyphen/>
              <w:t>ления.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стр.80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44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«По мотивам хохломской росписи».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рисовать волнисты</w:t>
            </w:r>
            <w:r w:rsidRPr="00FF1453">
              <w:rPr>
                <w:rFonts w:ascii="Times New Roman" w:hAnsi="Times New Roman"/>
                <w:lang w:val="en-US"/>
              </w:rPr>
              <w:t>e</w:t>
            </w:r>
            <w:r w:rsidRPr="00FF1453">
              <w:rPr>
                <w:rFonts w:ascii="Times New Roman" w:hAnsi="Times New Roman"/>
              </w:rPr>
              <w:t xml:space="preserve"> линии, короткие завитки и травин</w:t>
            </w:r>
            <w:r w:rsidRPr="00FF1453">
              <w:rPr>
                <w:rFonts w:ascii="Times New Roman" w:hAnsi="Times New Roman"/>
              </w:rPr>
              <w:softHyphen/>
              <w:t>ки слитным, плавным движением. Упражнять в рисовании тон</w:t>
            </w:r>
            <w:r w:rsidRPr="00FF1453">
              <w:rPr>
                <w:rFonts w:ascii="Times New Roman" w:hAnsi="Times New Roman"/>
              </w:rPr>
              <w:softHyphen/>
              <w:t>ких плавных линий концом кисти. Закреплять умение равномер</w:t>
            </w:r>
            <w:r w:rsidRPr="00FF1453">
              <w:rPr>
                <w:rFonts w:ascii="Times New Roman" w:hAnsi="Times New Roman"/>
              </w:rPr>
              <w:softHyphen/>
              <w:t>но чередовать ягоды и листья на полосе. Развивать чувство цве</w:t>
            </w:r>
            <w:r w:rsidRPr="00FF1453">
              <w:rPr>
                <w:rFonts w:ascii="Times New Roman" w:hAnsi="Times New Roman"/>
              </w:rPr>
              <w:softHyphen/>
              <w:t>та, ритма, композиции; умение передавать колорит хохломской росписи.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Упражнять детей в изображении человека; в вырезывании частей костюма, рук, ног, головы. Учить передавать в апплика</w:t>
            </w:r>
            <w:r w:rsidRPr="00FF1453">
              <w:rPr>
                <w:rFonts w:ascii="Times New Roman" w:hAnsi="Times New Roman"/>
              </w:rPr>
              <w:softHyphen/>
              <w:t>ции простейшие движения фигуры человека (руки внизу, руки вверх, одна рука вверху, другая внизу и т.п.). Закреплять уме</w:t>
            </w:r>
            <w:r w:rsidRPr="00FF1453">
              <w:rPr>
                <w:rFonts w:ascii="Times New Roman" w:hAnsi="Times New Roman"/>
              </w:rPr>
              <w:softHyphen/>
              <w:t>ние вырезывать симметричные части из бумаги, сложенной вдвое (брюки), красиво располагать изображение на листе.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«Матрос с сигнальными флажками».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в рисунке образ воина, передавая ха</w:t>
            </w:r>
            <w:r w:rsidRPr="00FF1453">
              <w:rPr>
                <w:rFonts w:ascii="Times New Roman" w:hAnsi="Times New Roman"/>
              </w:rPr>
              <w:softHyphen/>
              <w:t>рактерные особенности костюма, позы, оружия. Закреплять умение детей располагать изображение на листе бумаги, ри</w:t>
            </w:r>
            <w:r w:rsidRPr="00FF1453">
              <w:rPr>
                <w:rFonts w:ascii="Times New Roman" w:hAnsi="Times New Roman"/>
              </w:rPr>
              <w:softHyphen/>
              <w:t>совать крупно. Использовать навыки рисования и закрашива</w:t>
            </w:r>
            <w:r w:rsidRPr="00FF1453">
              <w:rPr>
                <w:rFonts w:ascii="Times New Roman" w:hAnsi="Times New Roman"/>
              </w:rPr>
              <w:softHyphen/>
              <w:t>ния изображения. Воспитывать интерес и уважение к Россий</w:t>
            </w:r>
            <w:r w:rsidRPr="00FF1453">
              <w:rPr>
                <w:rFonts w:ascii="Times New Roman" w:hAnsi="Times New Roman"/>
              </w:rPr>
              <w:softHyphen/>
              <w:t>ской армии.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46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«Солдат на посту».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эстетическое восприятие. Закреплять умение пе</w:t>
            </w:r>
            <w:r w:rsidRPr="00FF1453">
              <w:rPr>
                <w:rFonts w:ascii="Times New Roman" w:hAnsi="Times New Roman"/>
              </w:rPr>
              <w:softHyphen/>
              <w:t>редавать в рисунке красоту природы. Упражнять в рисовании сангиной, гуашью (всей кистью и ее концом). Вызывать эсте</w:t>
            </w:r>
            <w:r w:rsidRPr="00FF1453">
              <w:rPr>
                <w:rFonts w:ascii="Times New Roman" w:hAnsi="Times New Roman"/>
              </w:rPr>
              <w:softHyphen/>
              <w:t>тические чувства, развивать умение любоваться красотой при</w:t>
            </w:r>
            <w:r w:rsidRPr="00FF1453">
              <w:rPr>
                <w:rFonts w:ascii="Times New Roman" w:hAnsi="Times New Roman"/>
              </w:rPr>
              <w:softHyphen/>
              <w:t>роды и созданными изображениями.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Рисование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«Деревья в инее»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44"/>
              <w:jc w:val="center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образную картину, применяя получен</w:t>
            </w:r>
            <w:r w:rsidRPr="00FF1453">
              <w:rPr>
                <w:rFonts w:ascii="Times New Roman" w:hAnsi="Times New Roman"/>
              </w:rPr>
              <w:softHyphen/>
              <w:t>ные ранее навыки: срезание углов у прямоугольников, вырезывание других частей корабля и деталей разнообразной формы "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right="283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(круглой, прямоугольной И др.). Упражнять в вырезывании оди</w:t>
            </w:r>
            <w:r w:rsidRPr="00FF1453">
              <w:rPr>
                <w:rFonts w:ascii="Times New Roman" w:hAnsi="Times New Roman"/>
              </w:rPr>
              <w:softHyphen/>
              <w:t>наковых частей из бумаги, сложенной гармошкой. Закреплять умение красиво располагать изображения на листе. Развивать воображение.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44"/>
              <w:jc w:val="center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стр.84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по замыслу.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детей самостоятельно задумывать содер</w:t>
            </w:r>
            <w:r w:rsidRPr="00FF1453">
              <w:rPr>
                <w:rFonts w:ascii="Times New Roman" w:hAnsi="Times New Roman"/>
              </w:rPr>
              <w:softHyphen/>
              <w:t>жание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</w:t>
            </w:r>
            <w:r w:rsidRPr="00FF1453">
              <w:rPr>
                <w:rFonts w:ascii="Times New Roman" w:hAnsi="Times New Roman"/>
              </w:rPr>
              <w:softHyphen/>
              <w:t>лями, предметами.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9A34B7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Март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49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«Дети делают зарядку».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определять и передавать относительную вели</w:t>
            </w:r>
            <w:r w:rsidRPr="00FF1453">
              <w:rPr>
                <w:rFonts w:ascii="Times New Roman" w:hAnsi="Times New Roman"/>
              </w:rPr>
              <w:softHyphen/>
              <w:t>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</w:t>
            </w:r>
            <w:r w:rsidRPr="00FF1453">
              <w:rPr>
                <w:rFonts w:ascii="Times New Roman" w:hAnsi="Times New Roman"/>
              </w:rPr>
              <w:softHyphen/>
              <w:t>ми. Развивать самостоятельность, творчество, умение расска</w:t>
            </w:r>
            <w:r w:rsidRPr="00FF1453">
              <w:rPr>
                <w:rFonts w:ascii="Times New Roman" w:hAnsi="Times New Roman"/>
              </w:rPr>
              <w:softHyphen/>
              <w:t>зывать о своих рисунках и рисунках сверстников.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стр.88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374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firstLine="249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Чтение художественной литературы:</w:t>
            </w:r>
            <w:r w:rsidRPr="00FF1453">
              <w:rPr>
                <w:rFonts w:ascii="Times New Roman" w:hAnsi="Times New Roman"/>
              </w:rPr>
              <w:t xml:space="preserve"> формировать целостную картину мира, в том числе первичные ценностную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картину мира, в том, числе первичные ценностные представления, приобщать к развитию художественного восприятия и эстетического вкуса.</w:t>
            </w: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«Кувшинчик».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изображение посуды (кувшин с высо</w:t>
            </w:r>
            <w:r w:rsidRPr="00FF1453">
              <w:rPr>
                <w:rFonts w:ascii="Times New Roman" w:hAnsi="Times New Roman"/>
              </w:rPr>
              <w:softHyphen/>
              <w:t>ким горлышком) из целого куска глины (пластилина) ленточ</w:t>
            </w:r>
            <w:r w:rsidRPr="00FF1453">
              <w:rPr>
                <w:rFonts w:ascii="Times New Roman" w:hAnsi="Times New Roman"/>
              </w:rPr>
              <w:softHyphen/>
              <w:t>ным способом. Учить сглаживать поверхность изделия пальца</w:t>
            </w:r>
            <w:r w:rsidRPr="00FF1453">
              <w:rPr>
                <w:rFonts w:ascii="Times New Roman" w:hAnsi="Times New Roman"/>
              </w:rPr>
              <w:softHyphen/>
              <w:t>ми (при лепке из глины смачивать пальцы в воде). Воспиты</w:t>
            </w:r>
            <w:r w:rsidRPr="00FF1453">
              <w:rPr>
                <w:rFonts w:ascii="Times New Roman" w:hAnsi="Times New Roman"/>
              </w:rPr>
              <w:softHyphen/>
              <w:t>вать заботливое, внимательное отношение к маме.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3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«Роспись кув</w:t>
            </w:r>
            <w:r w:rsidRPr="00FF1453">
              <w:rPr>
                <w:rFonts w:ascii="Times New Roman" w:hAnsi="Times New Roman"/>
              </w:rPr>
              <w:softHyphen/>
              <w:t>шинчиков».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Учить детей расписывать глиняные изделия, используя для этого цветовую гамму и элементы узора, характерные для росписи керамики. Развивать эстетическое восприятие.  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стр.89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«Птицы на кор</w:t>
            </w:r>
            <w:r w:rsidRPr="00FF1453">
              <w:rPr>
                <w:rFonts w:ascii="Times New Roman" w:hAnsi="Times New Roman"/>
              </w:rPr>
              <w:softHyphen/>
              <w:t>мушке (воробьи и голуби или вороны и грачи)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восприятие детей, умение выделять разнообразные свойства птиц (форма, величина, расположение частей тела); сравнивать птиц. Учить лепить птицу по частям; передавать форму и относительную величину туловища и головы, различие в величине птиц разных пород; правильное положение головы, крыльев, хвоста. Развивать умение оценивать результаты лепки, радоваться созданным изображениям.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Занятия по изобразительной деятельности в старшей группе детского сада под </w:t>
            </w: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редакцией Т.С.Комаровой стр.92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53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 xml:space="preserve">Аппликация «Сказочная птица» 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вырезать части предмета разной формы и составлять из них изображение сказочной птицы, украшать отдельные части и детали изображения. Закреплять умение вырезать из бумаги, сложенной вдвое (хвосты разной конфигурации). Развивать воображение, активность, творчество, умение выделять красивые работы, рассказывать о них.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стр.92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54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«Вырежи и наклей, какую хочешь, иг</w:t>
            </w:r>
            <w:r w:rsidRPr="00FF1453">
              <w:rPr>
                <w:rFonts w:ascii="Times New Roman" w:hAnsi="Times New Roman"/>
              </w:rPr>
              <w:softHyphen/>
              <w:t>рушку».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374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задумывать несложный сюжет  аппликации. Закреплять усвоенные ранее приемы вырезывания. Учить выбирать наиболее интересные, выразительные работы, объясняя свой выбор. Воспитывать самостоятельность, творчество.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374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стр.95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«Знакомство с искусством гжельской рос</w:t>
            </w:r>
            <w:r w:rsidRPr="00FF1453">
              <w:rPr>
                <w:rFonts w:ascii="Times New Roman" w:hAnsi="Times New Roman"/>
              </w:rPr>
              <w:softHyphen/>
              <w:t>писи».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firstLine="249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Познакомить детей с искусством гжельской росписи в сине-голубой гамме. Развивать умение выделять ее специфику: цветовой строй, ритм и характер элементов.  Формировать умение передавать элементы росписи. Воспитывать интерес к  народному декоративному искусству. Закреплять умение рисовать акварелью. Вызывать положительный отклик на прекрасное.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firstLine="249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стр.95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56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«Нарисуй, ка</w:t>
            </w:r>
            <w:r w:rsidRPr="00FF1453">
              <w:rPr>
                <w:rFonts w:ascii="Times New Roman" w:hAnsi="Times New Roman"/>
              </w:rPr>
              <w:softHyphen/>
              <w:t>кой хочешь, узор».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задумывать и выполнять узор в стиле народной росписи (хохломской, дымковской, городецкой), передавая ее колорит, элементы. Закреплять умение строить узор, подби</w:t>
            </w:r>
            <w:r w:rsidRPr="00FF1453">
              <w:rPr>
                <w:rFonts w:ascii="Times New Roman" w:hAnsi="Times New Roman"/>
              </w:rPr>
              <w:softHyphen/>
              <w:t>рать нужный формат бумаги. Развивать эстетические чувства, эстетическую оценку, творчество. Воспитывать любовь к на</w:t>
            </w:r>
            <w:r w:rsidRPr="00FF1453">
              <w:rPr>
                <w:rFonts w:ascii="Times New Roman" w:hAnsi="Times New Roman"/>
              </w:rPr>
              <w:softHyphen/>
              <w:t>родному творчеству, уважение к народным мастерам.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стр.96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</w:tcPr>
          <w:p w:rsidR="00DD7947" w:rsidRPr="00FF1453" w:rsidRDefault="00DD7947" w:rsidP="009A34B7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center"/>
              <w:rPr>
                <w:rFonts w:ascii="Times New Roman" w:hAnsi="Times New Roman"/>
                <w:b/>
                <w:bCs/>
              </w:rPr>
            </w:pPr>
            <w:r w:rsidRPr="00FF1453">
              <w:rPr>
                <w:rFonts w:ascii="Times New Roman" w:hAnsi="Times New Roman"/>
                <w:b/>
                <w:bCs/>
              </w:rPr>
              <w:t>Апрель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35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«Как я с ма</w:t>
            </w:r>
            <w:r w:rsidRPr="00FF1453">
              <w:rPr>
                <w:rFonts w:ascii="Times New Roman" w:hAnsi="Times New Roman"/>
              </w:rPr>
              <w:softHyphen/>
              <w:t>мой (папой) иду из детского сада домой».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закрашивать, используя разные приемы, выбранным ребенком материалом. Вызывать радость от созданного изображения.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right="292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стр.99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Чтение художественной литературы:</w:t>
            </w:r>
            <w:r w:rsidRPr="00FF1453">
              <w:rPr>
                <w:rFonts w:ascii="Times New Roman" w:hAnsi="Times New Roman"/>
              </w:rPr>
              <w:t xml:space="preserve"> формировать целостную картину мира, в том числе первичные ценностную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картину мира, в том, числе первичные ценностные представления, приобщать к развитию художественного восприятия и эстетического вкуса.</w:t>
            </w: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«Наша но</w:t>
            </w:r>
            <w:r w:rsidRPr="00FF1453">
              <w:rPr>
                <w:rFonts w:ascii="Times New Roman" w:hAnsi="Times New Roman"/>
              </w:rPr>
              <w:softHyphen/>
              <w:t>вая кукла».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создавать в аппликации образ кук</w:t>
            </w:r>
            <w:r w:rsidRPr="00FF1453">
              <w:rPr>
                <w:rFonts w:ascii="Times New Roman" w:hAnsi="Times New Roman"/>
              </w:rPr>
              <w:softHyphen/>
              <w:t>лы, передавая форму и пропорции частей. Учить вырезывать платье из бумаги, сложенной вдвое. Упражнять в аккуратном вырезывании и наклеивании. Продолжать развивать умение оценивать созданные изображения.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стр.99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59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«Роспись пе</w:t>
            </w:r>
            <w:r w:rsidRPr="00FF1453">
              <w:rPr>
                <w:rFonts w:ascii="Times New Roman" w:hAnsi="Times New Roman"/>
              </w:rPr>
              <w:softHyphen/>
              <w:t>туха» 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расписывать вылепленную игрушку по моти</w:t>
            </w:r>
            <w:r w:rsidRPr="00FF1453">
              <w:rPr>
                <w:rFonts w:ascii="Times New Roman" w:hAnsi="Times New Roman"/>
              </w:rPr>
              <w:softHyphen/>
              <w:t>вам дымковского (или другого народного) орнамента. Раз</w:t>
            </w:r>
            <w:r w:rsidRPr="00FF1453">
              <w:rPr>
                <w:rFonts w:ascii="Times New Roman" w:hAnsi="Times New Roman"/>
              </w:rPr>
              <w:softHyphen/>
              <w:t>вивать эстетические чувства (ритма, цвета, композиции), эс</w:t>
            </w:r>
            <w:r w:rsidRPr="00FF1453">
              <w:rPr>
                <w:rFonts w:ascii="Times New Roman" w:hAnsi="Times New Roman"/>
              </w:rPr>
              <w:softHyphen/>
              <w:t>тетическое восприятие. Развивать творчество. Воспитывать уважение к труду народных мастеров. Вызывать положитель</w:t>
            </w:r>
            <w:r w:rsidRPr="00FF1453">
              <w:rPr>
                <w:rFonts w:ascii="Times New Roman" w:hAnsi="Times New Roman"/>
              </w:rPr>
              <w:softHyphen/>
              <w:t>ный эмоциональный отклик, чувство восхищения произве</w:t>
            </w:r>
            <w:r w:rsidRPr="00FF1453">
              <w:rPr>
                <w:rFonts w:ascii="Times New Roman" w:hAnsi="Times New Roman"/>
              </w:rPr>
              <w:softHyphen/>
              <w:t>дениями народных мастеров.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стр.100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«Белочка грызет орешки».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лепить зверька, передавая его ха</w:t>
            </w:r>
            <w:r w:rsidRPr="00FF1453">
              <w:rPr>
                <w:rFonts w:ascii="Times New Roman" w:hAnsi="Times New Roman"/>
              </w:rPr>
              <w:softHyphen/>
              <w:t>рактерные особенности (маленькое тело, заостренная мор</w:t>
            </w:r>
            <w:r w:rsidRPr="00FF1453">
              <w:rPr>
                <w:rFonts w:ascii="Times New Roman" w:hAnsi="Times New Roman"/>
              </w:rPr>
              <w:softHyphen/>
              <w:t>дочка, острые ушки), позу (белочка сидит на задних лапках). Отрабатывать приемы лепки пальцами (прищипывание, оття</w:t>
            </w:r>
            <w:r w:rsidRPr="00FF1453">
              <w:rPr>
                <w:rFonts w:ascii="Times New Roman" w:hAnsi="Times New Roman"/>
              </w:rPr>
              <w:softHyphen/>
              <w:t>гивание). Развивать образное восприятие, образные представ</w:t>
            </w:r>
            <w:r w:rsidRPr="00FF1453">
              <w:rPr>
                <w:rFonts w:ascii="Times New Roman" w:hAnsi="Times New Roman"/>
              </w:rPr>
              <w:softHyphen/>
              <w:t>ления, умение оценивать изображения.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стр.101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«Поезд».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276710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вырезывать основную часть пред</w:t>
            </w:r>
            <w:r w:rsidRPr="00FF1453">
              <w:rPr>
                <w:rFonts w:ascii="Times New Roman" w:hAnsi="Times New Roman"/>
              </w:rPr>
              <w:softHyphen/>
              <w:t>мета прямоугольной формы с характерными признаками (за</w:t>
            </w:r>
            <w:r w:rsidRPr="00FF1453">
              <w:rPr>
                <w:rFonts w:ascii="Times New Roman" w:hAnsi="Times New Roman"/>
              </w:rPr>
              <w:softHyphen/>
              <w:t>кругленные углы), вырезывать и наклеивать части разной фор</w:t>
            </w:r>
            <w:r w:rsidRPr="00FF1453">
              <w:rPr>
                <w:rFonts w:ascii="Times New Roman" w:hAnsi="Times New Roman"/>
              </w:rPr>
              <w:softHyphen/>
              <w:t>мы. Упражнять в вырезывании предметов одинаковой формы из бумаги, сложенной гармошкой. Развивать навыки коллек</w:t>
            </w:r>
            <w:r w:rsidRPr="00FF1453">
              <w:rPr>
                <w:rFonts w:ascii="Times New Roman" w:hAnsi="Times New Roman"/>
              </w:rPr>
              <w:softHyphen/>
              <w:t>тивной работы.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стр.101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«Пригласи</w:t>
            </w:r>
            <w:r w:rsidRPr="00FF1453">
              <w:rPr>
                <w:rFonts w:ascii="Times New Roman" w:hAnsi="Times New Roman"/>
              </w:rPr>
              <w:softHyphen/>
              <w:t>тельный билет родителям на празднование Дня По</w:t>
            </w:r>
            <w:r w:rsidRPr="00FF1453">
              <w:rPr>
                <w:rFonts w:ascii="Times New Roman" w:hAnsi="Times New Roman"/>
              </w:rPr>
              <w:softHyphen/>
              <w:t>беды».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задумывать содержание своей ра</w:t>
            </w:r>
            <w:r w:rsidRPr="00FF1453">
              <w:rPr>
                <w:rFonts w:ascii="Times New Roman" w:hAnsi="Times New Roman"/>
              </w:rPr>
              <w:softHyphen/>
              <w:t>боты. Упражнять в использовании знакомых способов работы ножницами. Учить красиво подбирать цвета, правильно пере</w:t>
            </w:r>
            <w:r w:rsidRPr="00FF1453">
              <w:rPr>
                <w:rFonts w:ascii="Times New Roman" w:hAnsi="Times New Roman"/>
              </w:rPr>
              <w:softHyphen/>
              <w:t>давать соотношение по величине. Развивать эстетические чув</w:t>
            </w:r>
            <w:r w:rsidRPr="00FF1453">
              <w:rPr>
                <w:rFonts w:ascii="Times New Roman" w:hAnsi="Times New Roman"/>
              </w:rPr>
              <w:softHyphen/>
              <w:t>ства, воображение.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before="153" w:after="0" w:line="235" w:lineRule="exact"/>
              <w:ind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стр.102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«Казанского кремля».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276710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первичного карандаш</w:t>
            </w:r>
            <w:r w:rsidRPr="00FF1453">
              <w:rPr>
                <w:rFonts w:ascii="Times New Roman" w:hAnsi="Times New Roman"/>
              </w:rPr>
              <w:softHyphen/>
              <w:t>н</w:t>
            </w:r>
            <w:r w:rsidRPr="00FF1453">
              <w:rPr>
                <w:rFonts w:ascii="Times New Roman" w:hAnsi="Times New Roman"/>
                <w:lang w:val="en-US"/>
              </w:rPr>
              <w:t>o</w:t>
            </w:r>
            <w:r w:rsidRPr="00FF1453">
              <w:rPr>
                <w:rFonts w:ascii="Times New Roman" w:hAnsi="Times New Roman"/>
              </w:rPr>
              <w:t>г</w:t>
            </w:r>
            <w:r w:rsidRPr="00FF1453">
              <w:rPr>
                <w:rFonts w:ascii="Times New Roman" w:hAnsi="Times New Roman"/>
                <w:lang w:val="en-US"/>
              </w:rPr>
              <w:t>o</w:t>
            </w:r>
            <w:r w:rsidRPr="00FF1453">
              <w:rPr>
                <w:rFonts w:ascii="Times New Roman" w:hAnsi="Times New Roman"/>
              </w:rPr>
              <w:t xml:space="preserve"> наброска. Формировать общественные представления, любовь к родному краю.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64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«Девочка пляшет».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умение детей создавать изображение человека в движении. Учить передавать позу, движения. Закреплять уме</w:t>
            </w:r>
            <w:r w:rsidRPr="00FF1453">
              <w:rPr>
                <w:rFonts w:ascii="Times New Roman" w:hAnsi="Times New Roman"/>
              </w:rPr>
              <w:softHyphen/>
              <w:t>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изображений. Разви</w:t>
            </w:r>
            <w:r w:rsidRPr="00FF1453">
              <w:rPr>
                <w:rFonts w:ascii="Times New Roman" w:hAnsi="Times New Roman"/>
              </w:rPr>
              <w:softHyphen/>
              <w:t>вать образные представления, воображение.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65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ind w:firstLine="240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«Гжельские узо</w:t>
            </w:r>
            <w:r w:rsidRPr="00FF1453">
              <w:rPr>
                <w:rFonts w:ascii="Times New Roman" w:hAnsi="Times New Roman"/>
              </w:rPr>
              <w:softHyphen/>
              <w:t>ры».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знакомить детей с гжельской росписью. Раз</w:t>
            </w:r>
            <w:r w:rsidRPr="00FF1453">
              <w:rPr>
                <w:rFonts w:ascii="Times New Roman" w:hAnsi="Times New Roman"/>
              </w:rPr>
              <w:softHyphen/>
              <w:t>вивать эстетическое восприятие, чувство ритма, компози</w:t>
            </w:r>
            <w:r w:rsidRPr="00FF1453">
              <w:rPr>
                <w:rFonts w:ascii="Times New Roman" w:hAnsi="Times New Roman"/>
              </w:rPr>
              <w:softHyphen/>
              <w:t>ции, цвета. Формировать умение рисовать элементы, харак</w:t>
            </w:r>
            <w:r w:rsidRPr="00FF1453">
              <w:rPr>
                <w:rFonts w:ascii="Times New Roman" w:hAnsi="Times New Roman"/>
              </w:rPr>
              <w:softHyphen/>
              <w:t>терные для гжельской росписи. Развивать легкие и тонкие движения руки.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стр.104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54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</w:t>
            </w:r>
            <w:r w:rsidRPr="00FF1453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9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49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66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ind w:firstLine="220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«Сказочные жи</w:t>
            </w:r>
            <w:r w:rsidRPr="00FF1453">
              <w:rPr>
                <w:rFonts w:ascii="Times New Roman" w:hAnsi="Times New Roman"/>
              </w:rPr>
              <w:softHyphen/>
              <w:t>вотные» 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Продолжать формировать умение детей лепить разнообраз</w:t>
            </w:r>
            <w:r w:rsidRPr="00FF1453">
              <w:rPr>
                <w:rFonts w:ascii="Times New Roman" w:hAnsi="Times New Roman"/>
              </w:rPr>
              <w:softHyphen/>
              <w:t>ных сказочных животных (Чебурашка, Винни Пух, мартышка, слоненок и другие); передавать форму основных частей и де</w:t>
            </w:r>
            <w:r w:rsidRPr="00FF1453">
              <w:rPr>
                <w:rFonts w:ascii="Times New Roman" w:hAnsi="Times New Roman"/>
              </w:rPr>
              <w:softHyphen/>
              <w:t>талей. Упражнять в сглаживании поверхности смоченными вводе пальцами; в лепке предметов по частям и из целого куска. Развивать воображение и творчество.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0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стр.106</w:t>
            </w:r>
          </w:p>
        </w:tc>
        <w:tc>
          <w:tcPr>
            <w:tcW w:w="3269" w:type="dxa"/>
            <w:vMerge w:val="restart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Социализация: </w:t>
            </w:r>
            <w:r w:rsidRPr="00FF1453">
              <w:rPr>
                <w:rFonts w:ascii="Times New Roman" w:hAnsi="Times New Roman"/>
              </w:rPr>
              <w:t>развивать стремление выражать свое отношение к окружающему миру, самостоятельно находить для этого различные речевые средства; формировать потребность вести себя в соответствии с общепринятыми нормами.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Коммуникация:</w:t>
            </w:r>
            <w:r w:rsidRPr="00FF1453">
              <w:rPr>
                <w:rFonts w:ascii="Times New Roman" w:hAnsi="Times New Roman"/>
              </w:rPr>
              <w:t xml:space="preserve"> развивать</w:t>
            </w:r>
            <w:r w:rsidRPr="00FF1453">
              <w:rPr>
                <w:rFonts w:ascii="Times New Roman" w:hAnsi="Times New Roman"/>
                <w:i/>
              </w:rPr>
              <w:t xml:space="preserve"> </w:t>
            </w:r>
            <w:r w:rsidRPr="00FF1453">
              <w:rPr>
                <w:rFonts w:ascii="Times New Roman" w:hAnsi="Times New Roman"/>
              </w:rPr>
              <w:t>умение поддерживать беседу, поощрять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стремление высказывать  свою точку зрения 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строить высказывания, решать спорные вопросы с помощью речи (убеждать, доказывать, объяснять)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>Безопасность:</w:t>
            </w:r>
            <w:r w:rsidRPr="00FF1453">
              <w:rPr>
                <w:rFonts w:ascii="Times New Roman" w:hAnsi="Times New Roman"/>
              </w:rPr>
              <w:t xml:space="preserve"> закреплять умение соблюдать правила пребывания в детском саду и формировать представление о соблюдении техники безопасности.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Труд: </w:t>
            </w:r>
            <w:r w:rsidRPr="00FF1453">
              <w:rPr>
                <w:rFonts w:ascii="Times New Roman" w:hAnsi="Times New Roman"/>
              </w:rPr>
              <w:t>воспитывать ценностное отношение к собственному труду и его результатам; развивать желание помогать друг другу, воспитывать культуру трудовой деятельности.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  <w:i/>
              </w:rPr>
              <w:t xml:space="preserve">Познание: </w:t>
            </w:r>
            <w:r w:rsidRPr="00FF1453">
              <w:rPr>
                <w:rFonts w:ascii="Times New Roman" w:hAnsi="Times New Roman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 группировать объекты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по нескольким признакам, продолжать знакомить с цветами спектра, формировать умение различать цвета, обследовать предметы различной формы, показать особенности расположения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цветовых тонов в спектре, дать представление о геометрических фигурах, о том, как из одной геометрической фигуры сделать другую.</w:t>
            </w: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67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«Весенний ковер».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создавать части коллективной компози</w:t>
            </w:r>
            <w:r w:rsidRPr="00FF1453">
              <w:rPr>
                <w:rFonts w:ascii="Times New Roman" w:hAnsi="Times New Roman"/>
              </w:rPr>
              <w:softHyphen/>
              <w:t>ции. Упражнять в симметричном расположении изображений на квадрате и полосе, в различных приемах вырезывания. Раз</w:t>
            </w:r>
            <w:r w:rsidRPr="00FF1453">
              <w:rPr>
                <w:rFonts w:ascii="Times New Roman" w:hAnsi="Times New Roman"/>
              </w:rPr>
              <w:softHyphen/>
              <w:t>вивать эстетические чувства (композиции, цвета, ритма) и эс</w:t>
            </w:r>
            <w:r w:rsidRPr="00FF1453">
              <w:rPr>
                <w:rFonts w:ascii="Times New Roman" w:hAnsi="Times New Roman"/>
              </w:rPr>
              <w:softHyphen/>
              <w:t>тетическое восприятие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35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стр.107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68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9" w:lineRule="exact"/>
              <w:ind w:firstLine="23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9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«Роспись силу</w:t>
            </w:r>
            <w:r w:rsidRPr="00FF1453">
              <w:rPr>
                <w:rFonts w:ascii="Times New Roman" w:hAnsi="Times New Roman"/>
              </w:rPr>
              <w:softHyphen/>
              <w:t>этов гжельской посуды».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35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расписывать посуду, располагая узор по фор</w:t>
            </w:r>
            <w:r w:rsidRPr="00FF1453">
              <w:rPr>
                <w:rFonts w:ascii="Times New Roman" w:hAnsi="Times New Roman"/>
              </w:rPr>
              <w:softHyphen/>
              <w:t xml:space="preserve">ме. Развивать эстетическое восприятие произведений народного творчества, чувство ритма. Закреплять умение рисовать </w:t>
            </w:r>
            <w:r w:rsidRPr="00FF1453">
              <w:rPr>
                <w:rFonts w:ascii="Times New Roman" w:hAnsi="Times New Roman"/>
                <w:lang w:val="en-US"/>
              </w:rPr>
              <w:t>I</w:t>
            </w:r>
            <w:r w:rsidRPr="00FF1453">
              <w:rPr>
                <w:rFonts w:ascii="Times New Roman" w:hAnsi="Times New Roman"/>
              </w:rPr>
              <w:t xml:space="preserve"> акварельными красками, готовить на палитре нужные оттенки цвета. Развивать эмоционально положительное отношение к гжельским изделиям.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35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стр.108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69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ind w:firstLine="225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Лепка «Красная Шапоч</w:t>
            </w:r>
            <w:r w:rsidRPr="00FF1453">
              <w:rPr>
                <w:rFonts w:ascii="Times New Roman" w:hAnsi="Times New Roman"/>
              </w:rPr>
              <w:softHyphen/>
              <w:t>ка несет бабушке гостин</w:t>
            </w:r>
            <w:r w:rsidRPr="00FF1453">
              <w:rPr>
                <w:rFonts w:ascii="Times New Roman" w:hAnsi="Times New Roman"/>
              </w:rPr>
              <w:softHyphen/>
              <w:t>цы».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создавать в лепке образы сказочных героев. За</w:t>
            </w:r>
            <w:r w:rsidRPr="00FF1453">
              <w:rPr>
                <w:rFonts w:ascii="Times New Roman" w:hAnsi="Times New Roman"/>
              </w:rPr>
              <w:softHyphen/>
              <w:t>креплять умение изображать фигуру человека, передавать ха</w:t>
            </w:r>
            <w:r w:rsidRPr="00FF1453">
              <w:rPr>
                <w:rFonts w:ascii="Times New Roman" w:hAnsi="Times New Roman"/>
              </w:rPr>
              <w:softHyphen/>
              <w:t>рактерные особенности и детали образа. Упражнять в исполь</w:t>
            </w:r>
            <w:r w:rsidRPr="00FF1453">
              <w:rPr>
                <w:rFonts w:ascii="Times New Roman" w:hAnsi="Times New Roman"/>
              </w:rPr>
              <w:softHyphen/>
              <w:t>зовании разнообразных приемов лепки, в умении укреплять фигуру на подставке. Учить образной оценке своих работ и ра</w:t>
            </w:r>
            <w:r w:rsidRPr="00FF1453">
              <w:rPr>
                <w:rFonts w:ascii="Times New Roman" w:hAnsi="Times New Roman"/>
              </w:rPr>
              <w:softHyphen/>
              <w:t>бот других детей. Развивать воображение.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стр.109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70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40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«Цветут са</w:t>
            </w:r>
            <w:r w:rsidRPr="00FF1453">
              <w:rPr>
                <w:rFonts w:ascii="Times New Roman" w:hAnsi="Times New Roman"/>
              </w:rPr>
              <w:softHyphen/>
              <w:t>ды».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Закреплять умение детей изображать картины природы, пе</w:t>
            </w:r>
            <w:r w:rsidRPr="00FF1453">
              <w:rPr>
                <w:rFonts w:ascii="Times New Roman" w:hAnsi="Times New Roman"/>
              </w:rPr>
              <w:softHyphen/>
              <w:t>редавая ее характерные особенности. Учить располагать изоб</w:t>
            </w:r>
            <w:r w:rsidRPr="00FF1453">
              <w:rPr>
                <w:rFonts w:ascii="Times New Roman" w:hAnsi="Times New Roman"/>
              </w:rPr>
              <w:softHyphen/>
              <w:t>ражения по всему листу (ближе к нижнему краю и дальше от него). Развивать умение рисовать разными красками. Разви</w:t>
            </w:r>
            <w:r w:rsidRPr="00FF1453">
              <w:rPr>
                <w:rFonts w:ascii="Times New Roman" w:hAnsi="Times New Roman"/>
              </w:rPr>
              <w:softHyphen/>
              <w:t>вать эстетическое восприятие, образные представления.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5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стр.109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71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«Бабочки ле</w:t>
            </w:r>
            <w:r w:rsidRPr="00FF1453">
              <w:rPr>
                <w:rFonts w:ascii="Times New Roman" w:hAnsi="Times New Roman"/>
              </w:rPr>
              <w:softHyphen/>
              <w:t>тают над лугом».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отражать в рисунках несложный сюжет, пере</w:t>
            </w:r>
            <w:r w:rsidRPr="00FF1453">
              <w:rPr>
                <w:rFonts w:ascii="Times New Roman" w:hAnsi="Times New Roman"/>
              </w:rPr>
              <w:softHyphen/>
              <w:t>давая картины окружающей жизни; располагать изображе</w:t>
            </w:r>
            <w:r w:rsidRPr="00FF1453">
              <w:rPr>
                <w:rFonts w:ascii="Times New Roman" w:hAnsi="Times New Roman"/>
              </w:rPr>
              <w:softHyphen/>
              <w:t>ния на широкой полосе; передавать колорит того или иного явления на основе наблюдений. Развивать цветовое воспри</w:t>
            </w:r>
            <w:r w:rsidRPr="00FF1453">
              <w:rPr>
                <w:rFonts w:ascii="Times New Roman" w:hAnsi="Times New Roman"/>
              </w:rPr>
              <w:softHyphen/>
              <w:t>ятие. Учить передавать контуры бабочек неотрывной лини</w:t>
            </w:r>
            <w:r w:rsidRPr="00FF1453">
              <w:rPr>
                <w:rFonts w:ascii="Times New Roman" w:hAnsi="Times New Roman"/>
              </w:rPr>
              <w:softHyphen/>
              <w:t>ей. Закреплять умение рисовать акварелью. Учить сочетать в рисунке акварель и гуашь; готовить нужные цвета, смешивая акварель и белила. Развивать эстетическое восприятие, уме</w:t>
            </w:r>
            <w:r w:rsidRPr="00FF1453">
              <w:rPr>
                <w:rFonts w:ascii="Times New Roman" w:hAnsi="Times New Roman"/>
              </w:rPr>
              <w:softHyphen/>
              <w:t>ние видеть красоту окружающей природы, желание отразить ее в своем творчестве.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40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стр.110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72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Аппликация  «Загадки».</w:t>
            </w: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Развивать образные представления, воображение и творче</w:t>
            </w:r>
            <w:r w:rsidRPr="00FF1453">
              <w:rPr>
                <w:rFonts w:ascii="Times New Roman" w:hAnsi="Times New Roman"/>
              </w:rPr>
              <w:softHyphen/>
              <w:t>ство. Упражнять в создании изображений различных предме</w:t>
            </w:r>
            <w:r w:rsidRPr="00FF1453">
              <w:rPr>
                <w:rFonts w:ascii="Times New Roman" w:hAnsi="Times New Roman"/>
              </w:rPr>
              <w:softHyphen/>
              <w:t>тов из разных геометрических фигур, преобразовании фигур путем разрезания по прямой по диагонали на несколько час</w:t>
            </w:r>
            <w:r w:rsidRPr="00FF1453">
              <w:rPr>
                <w:rFonts w:ascii="Times New Roman" w:hAnsi="Times New Roman"/>
              </w:rPr>
              <w:softHyphen/>
              <w:t>тей. Закреплять умение составлять изображение по частям из разных фигур, аккуратно наклеивать.</w:t>
            </w:r>
          </w:p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right="292"/>
              <w:jc w:val="both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стр.111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left="33" w:firstLine="259"/>
              <w:jc w:val="both"/>
              <w:rPr>
                <w:rFonts w:ascii="Times New Roman" w:hAnsi="Times New Roman"/>
              </w:rPr>
            </w:pPr>
          </w:p>
        </w:tc>
      </w:tr>
      <w:tr w:rsidR="00DD7947" w:rsidRPr="00FF1453" w:rsidTr="00902D65">
        <w:tc>
          <w:tcPr>
            <w:tcW w:w="498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73</w:t>
            </w:r>
          </w:p>
        </w:tc>
        <w:tc>
          <w:tcPr>
            <w:tcW w:w="1821" w:type="dxa"/>
          </w:tcPr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ind w:firstLine="220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</w:p>
          <w:p w:rsidR="00DD7947" w:rsidRPr="00FF1453" w:rsidRDefault="00DD7947" w:rsidP="00835C42">
            <w:pPr>
              <w:autoSpaceDE w:val="0"/>
              <w:autoSpaceDN w:val="0"/>
              <w:adjustRightInd w:val="0"/>
              <w:spacing w:after="0" w:line="244" w:lineRule="exact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Рисование «Цветные страницы»</w:t>
            </w:r>
          </w:p>
        </w:tc>
        <w:tc>
          <w:tcPr>
            <w:tcW w:w="5528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Учить детей задумывать содержание своего рисунка в определенной цветовой гамме и выдерживать это условие до конца. Добиваться образного решения намеченной темы. Закреплять приемы рисования акварелью, гуашью; учить разбавлять краски водой, добавлять белила для получения оттенков цвета. Развивать воображение и творчество.</w:t>
            </w:r>
          </w:p>
        </w:tc>
        <w:tc>
          <w:tcPr>
            <w:tcW w:w="2423" w:type="dxa"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  <w:r w:rsidRPr="00FF1453">
              <w:rPr>
                <w:rFonts w:ascii="Times New Roman" w:hAnsi="Times New Roman"/>
              </w:rPr>
              <w:t>Занятия по изобразительной деятельности в старшей группе детского сада под редакцией Т.С.Комаровой стр.113</w:t>
            </w:r>
          </w:p>
        </w:tc>
        <w:tc>
          <w:tcPr>
            <w:tcW w:w="3269" w:type="dxa"/>
            <w:vMerge/>
          </w:tcPr>
          <w:p w:rsidR="00DD7947" w:rsidRPr="00FF1453" w:rsidRDefault="00DD7947" w:rsidP="00835C42">
            <w:pPr>
              <w:tabs>
                <w:tab w:val="left" w:pos="115"/>
              </w:tabs>
              <w:autoSpaceDE w:val="0"/>
              <w:autoSpaceDN w:val="0"/>
              <w:adjustRightInd w:val="0"/>
              <w:spacing w:after="0" w:line="244" w:lineRule="exact"/>
              <w:ind w:left="100" w:right="292" w:firstLine="244"/>
              <w:jc w:val="both"/>
              <w:rPr>
                <w:rFonts w:ascii="Times New Roman" w:hAnsi="Times New Roman"/>
              </w:rPr>
            </w:pPr>
          </w:p>
        </w:tc>
      </w:tr>
    </w:tbl>
    <w:p w:rsidR="00DD7947" w:rsidRDefault="00DD7947" w:rsidP="004C1B31">
      <w:pPr>
        <w:tabs>
          <w:tab w:val="left" w:pos="9780"/>
        </w:tabs>
        <w:rPr>
          <w:rFonts w:ascii="Times New Roman" w:hAnsi="Times New Roman"/>
          <w:sz w:val="28"/>
        </w:rPr>
      </w:pPr>
    </w:p>
    <w:p w:rsidR="00DD7947" w:rsidRDefault="00DD7947" w:rsidP="00BE664F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BE664F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BE664F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BE664F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BE664F">
      <w:pPr>
        <w:pStyle w:val="NoSpacing"/>
        <w:jc w:val="center"/>
        <w:rPr>
          <w:rFonts w:ascii="Times New Roman" w:hAnsi="Times New Roman"/>
          <w:b/>
        </w:rPr>
      </w:pPr>
    </w:p>
    <w:p w:rsidR="00DD7947" w:rsidRDefault="00DD7947" w:rsidP="00BE664F">
      <w:pPr>
        <w:pStyle w:val="NoSpacing"/>
        <w:jc w:val="center"/>
        <w:rPr>
          <w:rFonts w:ascii="Times New Roman" w:hAnsi="Times New Roman"/>
          <w:b/>
        </w:rPr>
      </w:pPr>
    </w:p>
    <w:p w:rsidR="00DD7947" w:rsidRPr="008C0303" w:rsidRDefault="00DD7947" w:rsidP="008C0303">
      <w:pPr>
        <w:keepNext/>
        <w:keepLines/>
        <w:spacing w:after="18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 xml:space="preserve">                   </w:t>
      </w:r>
      <w:r w:rsidRPr="008C0303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Перспективный план работы в образовательной области «Социализация»</w:t>
      </w:r>
    </w:p>
    <w:tbl>
      <w:tblPr>
        <w:tblW w:w="14569" w:type="dxa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3"/>
        <w:gridCol w:w="3543"/>
        <w:gridCol w:w="2410"/>
        <w:gridCol w:w="3402"/>
        <w:gridCol w:w="1701"/>
      </w:tblGrid>
      <w:tr w:rsidR="00DD7947" w:rsidRPr="00FF1453" w:rsidTr="008C0303">
        <w:trPr>
          <w:trHeight w:val="7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tabs>
                <w:tab w:val="left" w:leader="dot" w:pos="675"/>
              </w:tabs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DD7947" w:rsidRPr="00A00954" w:rsidRDefault="00DD7947" w:rsidP="00FC5A6B">
            <w:pPr>
              <w:spacing w:before="60" w:after="0" w:line="250" w:lineRule="exact"/>
              <w:ind w:right="38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Формы работы с детьми (темы)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5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5" w:lineRule="exact"/>
              <w:ind w:right="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5" w:lineRule="exact"/>
              <w:ind w:right="36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Взаимодействие с семьями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5" w:lineRule="exact"/>
              <w:ind w:right="3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Продукт деятельности</w:t>
            </w:r>
          </w:p>
        </w:tc>
      </w:tr>
      <w:tr w:rsidR="00DD7947" w:rsidRPr="00FF1453" w:rsidTr="008C0303">
        <w:trPr>
          <w:trHeight w:val="341"/>
        </w:trPr>
        <w:tc>
          <w:tcPr>
            <w:tcW w:w="1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45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</w:t>
            </w:r>
            <w:r w:rsidRPr="00A009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DD7947" w:rsidRPr="00FF1453" w:rsidTr="008C0303">
        <w:trPr>
          <w:trHeight w:val="341"/>
        </w:trPr>
        <w:tc>
          <w:tcPr>
            <w:tcW w:w="1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4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</w:t>
            </w:r>
            <w:r w:rsidRPr="00A009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1. Вежливость</w:t>
            </w:r>
          </w:p>
        </w:tc>
      </w:tr>
      <w:tr w:rsidR="00DD7947" w:rsidRPr="00FF1453" w:rsidTr="008C0303">
        <w:trPr>
          <w:trHeight w:val="776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1.1. Беседа «Все начи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нается со слова "здрав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ствуй"»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проблем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ситуаций. Чтение-обсуждение: А. Барто «Шла вчера я по Садовой...»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right="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Игры «Вежливый ко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тик»; «До свидания!»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Подобрать список слов приветствия и расста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работ</w:t>
            </w:r>
          </w:p>
        </w:tc>
      </w:tr>
      <w:tr w:rsidR="00DD7947" w:rsidRPr="00FF1453" w:rsidTr="008C0303">
        <w:trPr>
          <w:trHeight w:val="858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1.2. Беседа «Как нам познакомиться»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проблем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ситуаций. Дидак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тическая игра «Лучшее знакомство». Чтение-обсуждение: Г. Остер «Будем зна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right="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«Лучшее знаком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Придумать игру, закреп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ляющую правила зна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8C0303">
        <w:trPr>
          <w:trHeight w:val="691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1.3. Занятие на тему «Кто я такой?»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«Профессии»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Сюжетная игра «Повар»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right="36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фотовы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ставку «Как я провел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right="30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Плакаты с вы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ставки</w:t>
            </w:r>
          </w:p>
        </w:tc>
      </w:tr>
    </w:tbl>
    <w:p w:rsidR="00DD7947" w:rsidRPr="00BD7F7A" w:rsidRDefault="00DD7947" w:rsidP="001637B5">
      <w:pPr>
        <w:rPr>
          <w:sz w:val="20"/>
          <w:szCs w:val="20"/>
        </w:rPr>
      </w:pPr>
    </w:p>
    <w:tbl>
      <w:tblPr>
        <w:tblW w:w="14317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3543"/>
        <w:gridCol w:w="2410"/>
        <w:gridCol w:w="3402"/>
        <w:gridCol w:w="1701"/>
      </w:tblGrid>
      <w:tr w:rsidR="00DD7947" w:rsidRPr="00FF1453" w:rsidTr="001637B5">
        <w:trPr>
          <w:trHeight w:val="1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1637B5">
            <w:pPr>
              <w:spacing w:after="0" w:line="254" w:lineRule="exact"/>
              <w:ind w:left="-425" w:firstLine="42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1.4. Беседа «Благодар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Е. Фролова «Кто вы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растил яблочко?»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«Спасибо природе». Рисование «Благодар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ное сердце»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Коллективная работа «Благо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дарное сердце»</w:t>
            </w:r>
          </w:p>
        </w:tc>
      </w:tr>
      <w:tr w:rsidR="00DD7947" w:rsidRPr="00FF1453" w:rsidTr="001637B5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1.5. Беседа «Если кто-то поссорился»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«Школа вежливости»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«Приветливые люди»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«Говорим боль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ше вежливых слов»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1.6. Беседа «Спасибо природе»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В. Сухомлинский «Мальчик и колоколь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чики ландышей»; А. Неелова «Майский жук»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«Скажем спасибо при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6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Посадить с ребенком</w:t>
            </w:r>
          </w:p>
          <w:p w:rsidR="00DD7947" w:rsidRPr="00A00954" w:rsidRDefault="00DD7947" w:rsidP="00FC5A6B">
            <w:pPr>
              <w:spacing w:before="60" w:after="6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комнатное растение</w:t>
            </w:r>
          </w:p>
          <w:p w:rsidR="00DD7947" w:rsidRPr="00A00954" w:rsidRDefault="00DD7947" w:rsidP="00FC5A6B">
            <w:pPr>
              <w:spacing w:before="60"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Комнатные цветы</w:t>
            </w:r>
          </w:p>
        </w:tc>
      </w:tr>
      <w:tr w:rsidR="00DD7947" w:rsidRPr="00FF1453" w:rsidTr="001637B5">
        <w:trPr>
          <w:trHeight w:val="7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1.7. Беседа «Будь веж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ливым!»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мексиканская сказка «Вежливый кролик»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«Культура пове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дения ребенка». Рисование «Вежливые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работ</w:t>
            </w:r>
          </w:p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«Вежливые</w:t>
            </w:r>
          </w:p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слова»</w:t>
            </w:r>
          </w:p>
        </w:tc>
      </w:tr>
      <w:tr w:rsidR="00DD7947" w:rsidRPr="00FF1453" w:rsidTr="001637B5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1.8. Беседа «Наши доб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рые слова»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ситуаций. Чтение-обсуждение: С. Маршак «Урок веж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ливости»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Игры «Вкусное ябло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ко»; «Цветок добро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ты»; «Вежливый руче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1.9. Беседа «Гордость»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«Кто чем гордится?»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«Что мы умеем?»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Собрать пословицы о вежливости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</w:tbl>
    <w:p w:rsidR="00DD7947" w:rsidRDefault="00DD7947" w:rsidP="001637B5">
      <w:pPr>
        <w:ind w:firstLine="708"/>
        <w:rPr>
          <w:sz w:val="20"/>
          <w:szCs w:val="20"/>
        </w:rPr>
      </w:pPr>
    </w:p>
    <w:p w:rsidR="00DD7947" w:rsidRPr="00BD7F7A" w:rsidRDefault="00DD7947" w:rsidP="001637B5">
      <w:pPr>
        <w:ind w:firstLine="708"/>
        <w:rPr>
          <w:sz w:val="20"/>
          <w:szCs w:val="20"/>
        </w:rPr>
      </w:pPr>
    </w:p>
    <w:tbl>
      <w:tblPr>
        <w:tblW w:w="14317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3543"/>
        <w:gridCol w:w="2410"/>
        <w:gridCol w:w="3402"/>
        <w:gridCol w:w="1701"/>
      </w:tblGrid>
      <w:tr w:rsidR="00DD7947" w:rsidRPr="00FF1453" w:rsidTr="001637B5">
        <w:trPr>
          <w:trHeight w:val="293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46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</w:t>
            </w:r>
            <w:r w:rsidRPr="00A009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DD7947" w:rsidRPr="00FF1453" w:rsidTr="001637B5">
        <w:trPr>
          <w:trHeight w:val="326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43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</w:t>
            </w:r>
            <w:r w:rsidRPr="00A009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 Доброта</w:t>
            </w:r>
          </w:p>
        </w:tc>
      </w:tr>
      <w:tr w:rsidR="00DD7947" w:rsidRPr="00FF1453" w:rsidTr="001637B5">
        <w:trPr>
          <w:trHeight w:val="9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2.1. Беседа «Доброта»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Неелова «Даром ни одно дело не пропа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дает»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«Добрый дождик». Творческое задание «Доброе дело». Рисование «Дерево доброты»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Рисунки</w:t>
            </w:r>
          </w:p>
        </w:tc>
      </w:tr>
      <w:tr w:rsidR="00DD7947" w:rsidRPr="00FF1453" w:rsidTr="001637B5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6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2.2. Беседа «О доброте и жадности»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Е. Благинина «Пода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рок»; Т. Пономарева «Хитрое яблоко»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«Подарок»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Подарки роди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телям</w:t>
            </w:r>
          </w:p>
        </w:tc>
      </w:tr>
      <w:tr w:rsidR="00DD7947" w:rsidRPr="00FF1453" w:rsidTr="001637B5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2.3. Беседа «Добросер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дечие»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Каралийчев «Осен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няя сказка»</w:t>
            </w:r>
          </w:p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«Цветок доброты»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45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2.4. Беседа «Что значит быть добрым и забот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ливым?»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Г. Браиловская «Ушки- неслушки»; П. Образ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цов «Лечу куклу»</w:t>
            </w:r>
          </w:p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Сюжетная игра «Боль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ница».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Консультация «Учите детей заботиться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Панно «Облака»</w:t>
            </w:r>
          </w:p>
        </w:tc>
      </w:tr>
      <w:tr w:rsidR="00DD7947" w:rsidRPr="00FF1453" w:rsidTr="001637B5">
        <w:trPr>
          <w:trHeight w:val="457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«Облака»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о старших»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6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2.5. Беседа «Заботли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Неелова «Волчья ягода»</w:t>
            </w:r>
          </w:p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«Заботливый хо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зяин»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7947" w:rsidRPr="00BD7F7A" w:rsidRDefault="00DD7947" w:rsidP="001637B5">
      <w:pPr>
        <w:rPr>
          <w:sz w:val="20"/>
          <w:szCs w:val="20"/>
        </w:rPr>
      </w:pPr>
    </w:p>
    <w:tbl>
      <w:tblPr>
        <w:tblW w:w="14317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426"/>
        <w:gridCol w:w="3118"/>
        <w:gridCol w:w="425"/>
        <w:gridCol w:w="1985"/>
        <w:gridCol w:w="425"/>
        <w:gridCol w:w="2977"/>
        <w:gridCol w:w="425"/>
        <w:gridCol w:w="1276"/>
      </w:tblGrid>
      <w:tr w:rsidR="00DD7947" w:rsidRPr="00FF1453" w:rsidTr="001637B5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2.6. Беседа «Щедрость»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К. Станишев «Сердо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больный подсолнух»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«Щедрые звез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дочки».</w:t>
            </w:r>
          </w:p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«Новый подсолнух»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домашнее задание «Что можно подарить?»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Работы детей</w:t>
            </w:r>
          </w:p>
        </w:tc>
      </w:tr>
      <w:tr w:rsidR="00DD7947" w:rsidRPr="00FF1453" w:rsidTr="001637B5">
        <w:trPr>
          <w:trHeight w:val="5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2.7. Беседа «Заботли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Седугин «Как Ар- темка котенка спас»</w:t>
            </w:r>
          </w:p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задание: подобрать пословицы о доброте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9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  <w:tr w:rsidR="00DD7947" w:rsidRPr="00FF1453" w:rsidTr="001637B5">
        <w:trPr>
          <w:trHeight w:val="5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2.8. Праздник мягких игрушек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Рассказы детей «Моя любимая игрушка»</w:t>
            </w:r>
          </w:p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Подвижная игра «Чей кружок соберется бы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стрее?»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Рассказы о лю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бимой игрушке</w:t>
            </w:r>
          </w:p>
        </w:tc>
      </w:tr>
      <w:tr w:rsidR="00DD7947" w:rsidRPr="00FF1453" w:rsidTr="001637B5">
        <w:trPr>
          <w:trHeight w:val="10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2.9. Беседа «О неж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ности»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Г. Виеру «Мама, по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чему?»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«Скажи наоборот». Творческое задание «Корзинка добрых дел»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331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472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7947" w:rsidRPr="00BD7F7A" w:rsidRDefault="00DD7947" w:rsidP="00FC5A6B">
            <w:pPr>
              <w:spacing w:after="0" w:line="240" w:lineRule="auto"/>
              <w:ind w:left="472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7947" w:rsidRPr="00BD7F7A" w:rsidRDefault="00DD7947" w:rsidP="00FC5A6B">
            <w:pPr>
              <w:spacing w:after="0" w:line="240" w:lineRule="auto"/>
              <w:ind w:left="472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7947" w:rsidRPr="00BD7F7A" w:rsidRDefault="00DD7947" w:rsidP="00FC5A6B">
            <w:pPr>
              <w:spacing w:after="0" w:line="240" w:lineRule="auto"/>
              <w:ind w:left="472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7947" w:rsidRPr="00A00954" w:rsidRDefault="00DD7947" w:rsidP="009A3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A009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DD7947" w:rsidRPr="00FF1453" w:rsidTr="001637B5">
        <w:trPr>
          <w:trHeight w:val="331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ind w:left="4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3. Дружба</w:t>
            </w:r>
          </w:p>
        </w:tc>
      </w:tr>
      <w:tr w:rsidR="00DD7947" w:rsidRPr="00FF1453" w:rsidTr="001637B5">
        <w:trPr>
          <w:trHeight w:val="13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3.1. Беседа «Друг»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В. Сухомлинский «Девочка и Ромашка», «С кем дружат цветы?»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«С кем дружат цве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ты?»; «Друзья цветка». Творческое задание «Сказочные друзья»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чи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таем любимые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Раскраски «Ге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рои сказок»</w:t>
            </w:r>
          </w:p>
        </w:tc>
      </w:tr>
      <w:tr w:rsidR="00DD7947" w:rsidRPr="00FF1453" w:rsidTr="001637B5">
        <w:trPr>
          <w:trHeight w:val="13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3.2. Беседа «Друже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любие»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«Колечко дружелюбия»; «Школа дружбы». Творческая работа «История четырех друзей»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Истории о друзьях</w:t>
            </w:r>
          </w:p>
        </w:tc>
      </w:tr>
      <w:tr w:rsidR="00DD7947" w:rsidRPr="00FF1453" w:rsidTr="001637B5">
        <w:trPr>
          <w:trHeight w:val="13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3.3. Беседа «О чутко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сти и равнодушии»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проблемных задачек. Чтение-обсуж- дение: В. Осеева «Пло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хо»; Н. Дурова «Забот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ливая подруга»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портрета друга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Консультация «Семья и воспитание»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Рисунки «Мой друг»</w:t>
            </w:r>
          </w:p>
        </w:tc>
      </w:tr>
      <w:tr w:rsidR="00DD7947" w:rsidRPr="00FF1453" w:rsidTr="001637B5">
        <w:trPr>
          <w:trHeight w:val="13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3.4. Беседа «Единство»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«Чудо единства». Творческая работа «Муравьи»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ра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бота «Муравьи»</w:t>
            </w:r>
          </w:p>
        </w:tc>
      </w:tr>
      <w:tr w:rsidR="00DD7947" w:rsidRPr="00FF1453" w:rsidTr="001637B5">
        <w:trPr>
          <w:trHeight w:val="13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3.5. Беседа «Дружба»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Я. Ким «Дружба»; М. Пляцковский «Урок дружбы»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«Ситуации»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собрать пословицы о дружбе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  <w:tr w:rsidR="00DD7947" w:rsidRPr="00FF1453" w:rsidTr="001637B5">
        <w:trPr>
          <w:trHeight w:val="13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3.6. Беседа «Вместе тесно, а врозь скучно»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проблем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ситуаций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Игра «Пословицы». Творческое задание: нарисовать рисунок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A00954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к по</w:t>
            </w:r>
            <w:r w:rsidRPr="00A0095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словицам</w:t>
            </w:r>
          </w:p>
        </w:tc>
      </w:tr>
    </w:tbl>
    <w:p w:rsidR="00DD7947" w:rsidRPr="00BD7F7A" w:rsidRDefault="00DD7947" w:rsidP="001637B5">
      <w:pPr>
        <w:rPr>
          <w:sz w:val="20"/>
          <w:szCs w:val="20"/>
        </w:rPr>
      </w:pPr>
    </w:p>
    <w:tbl>
      <w:tblPr>
        <w:tblW w:w="14317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74"/>
        <w:gridCol w:w="7"/>
        <w:gridCol w:w="3535"/>
        <w:gridCol w:w="7"/>
        <w:gridCol w:w="6"/>
        <w:gridCol w:w="2399"/>
        <w:gridCol w:w="9"/>
        <w:gridCol w:w="3121"/>
        <w:gridCol w:w="280"/>
        <w:gridCol w:w="1279"/>
      </w:tblGrid>
      <w:tr w:rsidR="00DD7947" w:rsidRPr="00FF1453" w:rsidTr="001637B5">
        <w:trPr>
          <w:trHeight w:val="21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10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10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10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7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D7947" w:rsidRPr="00FF1453" w:rsidTr="001637B5">
        <w:trPr>
          <w:trHeight w:val="95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5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3.7. Беседа «0 товари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ществе»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Седугин «Речные камушки». Обсужде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пословиц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«Мой друг»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посло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виц. Выставка рисунков «Мой друг»</w:t>
            </w:r>
          </w:p>
        </w:tc>
      </w:tr>
      <w:tr w:rsidR="00DD7947" w:rsidRPr="00FF1453" w:rsidTr="001637B5">
        <w:trPr>
          <w:trHeight w:val="946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3.8. Беседа «Друже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любие»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5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сказка «Снегурушка и лиса»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«Колечко дружелюбия». Рисование «Добрые чувства»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 «Да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рим добрые чувства»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</w:t>
            </w:r>
          </w:p>
        </w:tc>
      </w:tr>
      <w:tr w:rsidR="00DD7947" w:rsidRPr="00FF1453" w:rsidTr="001637B5">
        <w:trPr>
          <w:trHeight w:val="1176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3.9. Беседа «Верность»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«Наши верные друзья»; «Верные рукавички». Творческое задание «Верные друзья»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5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Диалог между детьми</w:t>
            </w:r>
          </w:p>
        </w:tc>
      </w:tr>
      <w:tr w:rsidR="00DD7947" w:rsidRPr="00FF1453" w:rsidTr="001637B5">
        <w:trPr>
          <w:trHeight w:val="946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5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3.10. Беседа «0 настоя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щей дружбе»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Чтение-обсуждение: </w:t>
            </w:r>
            <w:r w:rsidRPr="009155E9">
              <w:rPr>
                <w:rFonts w:ascii="Times New Roman" w:hAnsi="Times New Roman"/>
                <w:sz w:val="20"/>
                <w:szCs w:val="20"/>
                <w:lang w:val="en-US"/>
              </w:rPr>
              <w:t>JI</w:t>
            </w:r>
            <w:r w:rsidRPr="009155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Толстой «Два това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рища». Обсуждение пословиц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задание: рассказ о друге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Беседа с родителями «Выбор друзей»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словиц. Расска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зы о друге</w:t>
            </w:r>
          </w:p>
        </w:tc>
      </w:tr>
      <w:tr w:rsidR="00DD7947" w:rsidRPr="00FF1453" w:rsidTr="001637B5">
        <w:trPr>
          <w:trHeight w:val="27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46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</w:t>
            </w:r>
            <w:r w:rsidRPr="009155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DD7947" w:rsidRPr="00FF1453" w:rsidTr="001637B5">
        <w:trPr>
          <w:trHeight w:val="307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39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4 (часть I). Дружба</w:t>
            </w:r>
          </w:p>
        </w:tc>
      </w:tr>
      <w:tr w:rsidR="00DD7947" w:rsidRPr="00FF1453" w:rsidTr="001637B5">
        <w:trPr>
          <w:trHeight w:val="119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4.1. Беседа «0 дружбе и взаимопомощи»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Седугин «Дом с трубой и дом без тру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бы». Решение проблем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ситуаций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парами «Наш дом»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</w:t>
            </w:r>
          </w:p>
        </w:tc>
      </w:tr>
      <w:tr w:rsidR="00DD7947" w:rsidRPr="00FF1453" w:rsidTr="001637B5">
        <w:trPr>
          <w:trHeight w:val="119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4.2. Беседа «Товарище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ство»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О. Буцень «Что такое хорошо и что такое плохо?». Обсуждение пословиц. Решение проблемных ситуаций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«Совершаем хорошие поступки»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дружбе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Пословицы о дружбе</w:t>
            </w:r>
          </w:p>
        </w:tc>
      </w:tr>
      <w:tr w:rsidR="00DD7947" w:rsidRPr="00FF1453" w:rsidTr="001637B5">
        <w:trPr>
          <w:trHeight w:val="119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4.3. Беседа «Мои вер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ные друзья - игрушки и книги»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Сюжетная игра «Бар- би». Дидактическая игра «Моя игрушка расскажет обо мне»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«Друзья-игру- шки»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лю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бимых игрушек</w:t>
            </w:r>
          </w:p>
        </w:tc>
      </w:tr>
      <w:tr w:rsidR="00DD7947" w:rsidRPr="00FF1453" w:rsidTr="001637B5">
        <w:trPr>
          <w:trHeight w:val="119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4.4. Беседа «Взаимо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помощь»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сказка «Лесной мишка и проказница-мышка»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Игра «Палочка-выру- чалочка»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«Мышка и медведь»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«цветков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мощи»</w:t>
            </w:r>
          </w:p>
        </w:tc>
      </w:tr>
      <w:tr w:rsidR="00DD7947" w:rsidRPr="00FF1453" w:rsidTr="001637B5">
        <w:trPr>
          <w:trHeight w:val="119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4.5. Беседа «Мои дру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зья - мальчики и де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вочки»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Разучивание: С. Михал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ков «Песенка друзей»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3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Игры «Как хорошо с тобой дружить!»; «Танцуем вдвоем». Игры-взаимодействия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Заполнить анкету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Анкета.</w:t>
            </w:r>
          </w:p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Запись «Песен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ки друзей»</w:t>
            </w:r>
          </w:p>
        </w:tc>
      </w:tr>
      <w:tr w:rsidR="00DD7947" w:rsidRPr="00FF1453" w:rsidTr="001637B5">
        <w:trPr>
          <w:trHeight w:val="374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38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4 (часть II). Помощь</w:t>
            </w:r>
          </w:p>
        </w:tc>
      </w:tr>
      <w:tr w:rsidR="00DD7947" w:rsidRPr="00FF1453" w:rsidTr="001637B5">
        <w:trPr>
          <w:trHeight w:val="84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4.6. Беседа «Помощь взрослым»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О. Буцень «Так или не так?». Обсуждение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«Рубашка помощи»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</w:t>
            </w:r>
          </w:p>
        </w:tc>
      </w:tr>
      <w:tr w:rsidR="00DD7947" w:rsidRPr="00FF1453" w:rsidTr="001637B5">
        <w:trPr>
          <w:trHeight w:val="84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4.7. Беседа «Об отно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шении к младшим»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3. Шим «Брат и ма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ленькая сестра»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Игра «Помогаем в беде»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  <w:tr w:rsidR="00DD7947" w:rsidRPr="00FF1453" w:rsidTr="001637B5">
        <w:trPr>
          <w:trHeight w:val="84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4.8. Беседа «Служение людям»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Т. Вершинина «Жу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равль»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Игра «Солнечные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дарки». Изготовление новогодних подарков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 работа «Подарок»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Подарки</w:t>
            </w:r>
          </w:p>
        </w:tc>
      </w:tr>
      <w:tr w:rsidR="00DD7947" w:rsidRPr="00FF1453" w:rsidTr="001637B5">
        <w:trPr>
          <w:trHeight w:val="283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A34B7" w:rsidRDefault="00DD7947" w:rsidP="00FC5A6B">
            <w:pPr>
              <w:spacing w:after="0" w:line="240" w:lineRule="auto"/>
              <w:ind w:left="472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</w:t>
            </w:r>
            <w:r w:rsidRPr="009A34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</w:tr>
      <w:tr w:rsidR="00DD7947" w:rsidRPr="00FF1453" w:rsidTr="001637B5">
        <w:trPr>
          <w:trHeight w:val="322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36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5. Отношение к природе</w:t>
            </w:r>
          </w:p>
        </w:tc>
      </w:tr>
      <w:tr w:rsidR="00DD7947" w:rsidRPr="00FF1453" w:rsidTr="001637B5">
        <w:trPr>
          <w:trHeight w:val="9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5.1. Беседа о любви к животным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К. В. Лукашевич «Птичка-мать»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«Наши питомцы». Творческое задание «Столовая для птиц»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сде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лать кормушку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Кормушки</w:t>
            </w:r>
          </w:p>
        </w:tc>
      </w:tr>
      <w:tr w:rsidR="00DD7947" w:rsidRPr="00FF1453" w:rsidTr="001637B5">
        <w:trPr>
          <w:trHeight w:val="73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5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5.2. Беседа «Птицы - наши друзья»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Каралийчев «Кры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латый пленник»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Творческие задания: «Две птицы»; «Маль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чик и воробушек»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вы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учить стихи о птицах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Конкурс чтецов: стихи о птицах</w:t>
            </w:r>
          </w:p>
        </w:tc>
      </w:tr>
      <w:tr w:rsidR="00DD7947" w:rsidRPr="00FF1453" w:rsidTr="001637B5">
        <w:trPr>
          <w:trHeight w:val="98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5.3. Беседа «Заботли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вое отношение к при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роде»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Л. Н. Толстой «Коте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нок»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Сюжетная игра «Зоо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парк».</w:t>
            </w:r>
          </w:p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«Ре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цепты для любимцев»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нарисовать любимое животное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сунков</w:t>
            </w:r>
          </w:p>
        </w:tc>
      </w:tr>
      <w:tr w:rsidR="00DD7947" w:rsidRPr="00FF1453" w:rsidTr="001637B5">
        <w:trPr>
          <w:trHeight w:val="998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5.4. Беседа «Бережное отношение к природе»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В. Сухомлинский «Стыдно перед соло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вушкой»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природе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посло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виц, проблем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ситуаций</w:t>
            </w:r>
          </w:p>
        </w:tc>
      </w:tr>
    </w:tbl>
    <w:p w:rsidR="00DD7947" w:rsidRPr="00BD7F7A" w:rsidRDefault="00DD7947" w:rsidP="001637B5">
      <w:pPr>
        <w:rPr>
          <w:sz w:val="20"/>
          <w:szCs w:val="20"/>
        </w:rPr>
      </w:pPr>
    </w:p>
    <w:tbl>
      <w:tblPr>
        <w:tblW w:w="14317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3543"/>
        <w:gridCol w:w="2410"/>
        <w:gridCol w:w="3402"/>
        <w:gridCol w:w="1276"/>
      </w:tblGrid>
      <w:tr w:rsidR="00DD7947" w:rsidRPr="00FF1453" w:rsidTr="001637B5">
        <w:trPr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6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5.5. Беседа «Ответст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Чтение-сравнение про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изведений: Я. Райнис «Дедушка и яблонька» и притча «Старик и яблоня». Решение проблемных задачек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«За что мы отвечаем?». Творческое задание «Посадим деревце»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Рисунки, ди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леммы</w:t>
            </w:r>
          </w:p>
        </w:tc>
      </w:tr>
      <w:tr w:rsidR="00DD7947" w:rsidRPr="00FF1453" w:rsidTr="001637B5">
        <w:trPr>
          <w:trHeight w:val="1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5.6. Беседа «Отноше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к животным»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сказка «Как собака друга искала»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Театрализация прочи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танной сказки. Творче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ское задание «Мои друзья -- животные» (лепка)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6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делок</w:t>
            </w:r>
          </w:p>
        </w:tc>
      </w:tr>
      <w:tr w:rsidR="00DD7947" w:rsidRPr="00FF1453" w:rsidTr="001637B5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6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5.7. Беседа «Заботимся о животных»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М. Пришвин «Ребята и утята»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6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Творческие задания: «Поможем деревьям»; «Любимый хозяин»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ри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сунки «Мохнатое се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мейство»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сунков</w:t>
            </w:r>
          </w:p>
        </w:tc>
      </w:tr>
      <w:tr w:rsidR="00DD7947" w:rsidRPr="00FF1453" w:rsidTr="001637B5">
        <w:trPr>
          <w:trHeight w:val="302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46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9155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DD7947" w:rsidRPr="00FF1453" w:rsidTr="001637B5">
        <w:trPr>
          <w:trHeight w:val="34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33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6. Хорошие качества человека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6.1. Беседа «Честность»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проблемных ситуаций. Чтение-об- суждение: В. Ю. Дра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гунский «Тайное ста-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Инсценировка ситуаций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чуткости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посло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виц, проблем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ситуаций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6.2. Беседа «Честность»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Э. Успенский «Это я виноват». Решение проблемных ситуаций. Обсуждение пословиц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ситуации «Хороший поступок»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посло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виц, дилемм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6.3. Беседа «Правди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сказка «Честный маль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«Сердечко честности». Рисование «Солнышко правдивости»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и поговорки о правди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6.4. Беседа «Правди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В. Сухомлинский «Как мальчики мед съели»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 и пого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ворок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6.5. Беседа «Честность»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ситуации: JI. Толстой «Косточка»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6.6. Беседа «Скром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«Скромные звери». Творческое задание «Скромный человек»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скромности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6.7. Беседа «Служение людям»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В. Осеева «Три това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рища»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«Солнечные подарки». Творческое задание «Счастье предметов»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ков «Сад добрых дел»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6.8. Беседа «Уважение»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проблемных ситуаций.</w:t>
            </w:r>
          </w:p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Лопатина «Добрая собака»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«Достойные поступки»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со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брать пословицы и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говорки об уважении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детей. Картотека по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 и пого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ворок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6.9. Беседа «Отзывчи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«Чем мы прекрасны?»; «Отзывчивый колобок». Творческое задание «Подарки для жителей Земли»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Рисунки, поделки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6.10. Беседа «Упорство»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Пантелеев «Две ля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гушки». Решение про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блемных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«Упорный, как мяч»; «Упорные герои». Творческое задание «Птица с двумя крыль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ями»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Творческие ра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боты детей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6.11. Беседа «Храбрость»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М. Скребцова «Храб</w:t>
            </w: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рая лягушка»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портрета папы.</w:t>
            </w:r>
          </w:p>
          <w:p w:rsidR="00DD7947" w:rsidRPr="009155E9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«Колечко храбрости»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нарисовать портрет папы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9155E9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5E9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детей, картотека игр</w:t>
            </w:r>
          </w:p>
        </w:tc>
      </w:tr>
      <w:tr w:rsidR="00DD7947" w:rsidRPr="00FF1453" w:rsidTr="001637B5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6.12. Беседа «Наши защитники»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проблемных ситуаций.</w:t>
            </w:r>
          </w:p>
          <w:p w:rsidR="00DD7947" w:rsidRPr="00BD7F7A" w:rsidRDefault="00DD7947" w:rsidP="00FC5A6B">
            <w:pPr>
              <w:spacing w:after="0" w:line="259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Н. Толстой «Памят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ник»; Л. Рева «9 мая - День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«Думаем о Родине». Творческое задание «Подарок папе»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 «День защит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ника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9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298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1637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7947" w:rsidRPr="00BD7F7A" w:rsidRDefault="00DD7947" w:rsidP="00FC5A6B">
            <w:pPr>
              <w:spacing w:after="0" w:line="240" w:lineRule="auto"/>
              <w:ind w:left="486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D7947" w:rsidRPr="00BD7F7A" w:rsidRDefault="00DD7947" w:rsidP="00FC5A6B">
            <w:pPr>
              <w:spacing w:after="0" w:line="240" w:lineRule="auto"/>
              <w:ind w:left="48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</w:t>
            </w: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DD7947" w:rsidRPr="00FF1453" w:rsidTr="001637B5">
        <w:trPr>
          <w:trHeight w:val="336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43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7. Любовь</w:t>
            </w:r>
          </w:p>
        </w:tc>
      </w:tr>
      <w:tr w:rsidR="00DD7947" w:rsidRPr="00FF1453" w:rsidTr="001637B5">
        <w:trPr>
          <w:trHeight w:val="10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7.1. Беседа «Любовь»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К. Кыдрева «Капелька росы»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«Фея любви». Творче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ское задание «Звезды любви»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Работы детей</w:t>
            </w:r>
          </w:p>
        </w:tc>
      </w:tr>
      <w:tr w:rsidR="00DD7947" w:rsidRPr="00FF1453" w:rsidTr="001637B5">
        <w:trPr>
          <w:trHeight w:val="10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7.2. Беседа «Любовь к маме»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Разучивание стихотво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рения Е. Благининой «Мама спит, она уста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ла...»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Игра «Подарки для ма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мы». Творческие зада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«Сочиняем песен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ку»; «Письмо маме»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Фотовыставка «Моя мама - лучшая на све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те!». Семейный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Фотографии мам. Проект «Моя мама - лучшая на свете!»</w:t>
            </w: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7.3. Беседа «Заботли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проблемных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«Заботливый хозяин». Творческие задания «Заботливый мир»; «Заботимся о родителях»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7.4. Беседа «Счастье»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Д. Биссет «Як»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«Кто нам дарит сча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стье?». Творческое за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дание «Счастье и ра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рисунки «Исполнение мечты»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</w:t>
            </w: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7.5. Беседа «Состра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дание»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Неелова «Цена деньгам»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«Добрый лесник». Творческое задание «Фея сострадания». Рисование «Волшеб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ные часы»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«Мои бабушка и дедушка»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Рисунки, рас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сказы</w:t>
            </w: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7.6. Занятие «Мило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сердие»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Неелова «Птичка»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«Солнышко милосер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дия». Творческое зада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«Законы милосер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твор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ческих работ «Законы мило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сердия»</w:t>
            </w: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7.7. Беседа «Помощь старшим»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Макунец «Три сест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ры». Обсуждение 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7.8. Беседа «Помощь взрослым»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О. Буцень «Так или 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так»</w:t>
            </w:r>
          </w:p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«Как я помогаю стар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7.9. Беседа о нежно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сти и заботливости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Шибаев «Дед и внук»; Г. Виеру «Мама, почему?»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«Скажи наоборот». Ри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сование портрета мамы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Творческое задание «Мамины руки»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изде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лий по теме «Мамины руки»</w:t>
            </w:r>
          </w:p>
        </w:tc>
      </w:tr>
      <w:tr w:rsidR="00DD7947" w:rsidRPr="00FF1453" w:rsidTr="001637B5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7.10. Беседа «О том, как важно думать о других»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В. Осеева «Печенье»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рассказа «Что дальше?»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Рассказы детей</w:t>
            </w:r>
          </w:p>
        </w:tc>
      </w:tr>
      <w:tr w:rsidR="00DD7947" w:rsidRPr="00FF1453" w:rsidTr="001637B5">
        <w:trPr>
          <w:trHeight w:val="283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47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DD7947" w:rsidRPr="00FF1453" w:rsidTr="001637B5">
        <w:trPr>
          <w:trHeight w:val="322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4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8: Трудолюбие</w:t>
            </w:r>
          </w:p>
        </w:tc>
      </w:tr>
      <w:tr w:rsidR="00DD7947" w:rsidRPr="00FF1453" w:rsidTr="001637B5">
        <w:trPr>
          <w:trHeight w:val="14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8.1. Беседа «Трудо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любие»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сказка «Ласточка и во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робей»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«Трудимся с любовью». Творческое задание «Маленькое дело». Рисование «Строим домики»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труде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Рисунки. Карто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тека пословиц</w:t>
            </w:r>
          </w:p>
        </w:tc>
      </w:tr>
      <w:tr w:rsidR="00DD7947" w:rsidRPr="00FF1453" w:rsidTr="001637B5">
        <w:trPr>
          <w:trHeight w:val="9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8.2. Беседа «Умение сотрудничать»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М. Скребцова «Лесные певцы»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«Строим дом»; «Полез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ное дело».</w:t>
            </w:r>
          </w:p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«Наш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Рисунки</w:t>
            </w: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8.3. Беседа «О совме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стном труде»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пословиц. Чтение-обсуждение: К. Тангрыкулиев «Мин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даль»; В. Сухомлинский «Блестящие ботинки»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добрать книги о труде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словиц. Выстав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 книг о труде</w:t>
            </w: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8.4. Беседа «О забот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ливых и трудолюби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вых детях»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Разучивание стихов по выбору: В. Зайцева «Я одеться сам могу...»; Б. Заходер «Портниха», «Переплетчица»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Коллективный труд «Лечим книжки»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8.5. Беседа «О трудо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любии»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Я. Тайц «Кубик на ку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ситуации. Сюжетная игра «Помощ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8.6. Беседа «О лени»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Д. Лукич «Четыре де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вочки». Решение про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блемных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Совместный труд в группе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о труде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</w:t>
            </w: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8.7. Беседа «О лени и трудолюбии»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Б. Шергин «Длинная нитка - ленивая швея»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«Доскажи пословицу»; «Вежливые слова»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Конкурс вежливых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«Веж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ливые слова»</w:t>
            </w: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8.8. Беседа «Мой дом - наведу порядок в нем»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К. Чуковский «Федори- но горе»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Игры «Угощение для любителей чистоты»; «Уберем наш дом» («День чистоты»)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«Приучаем к порядку»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1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8.9. Беседа «Гости в дом - радость в нем»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«Пригла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шаем в гости»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Сюжетные игры «Встреча гостей»; «Угощение гостей»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5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«Правила гостевого этикета»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336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9A34B7" w:rsidRDefault="00DD7947" w:rsidP="00FC5A6B">
            <w:pPr>
              <w:spacing w:after="0" w:line="240" w:lineRule="auto"/>
              <w:ind w:left="492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  <w:r w:rsidRPr="009A34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МАЙ</w:t>
            </w:r>
          </w:p>
        </w:tc>
      </w:tr>
      <w:tr w:rsidR="00DD7947" w:rsidRPr="00FF1453" w:rsidTr="001637B5">
        <w:trPr>
          <w:trHeight w:val="293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43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Тема 9. Чувства</w:t>
            </w:r>
          </w:p>
        </w:tc>
      </w:tr>
      <w:tr w:rsidR="00DD7947" w:rsidRPr="00FF1453" w:rsidTr="001637B5">
        <w:trPr>
          <w:trHeight w:val="17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9.1. Беседа «Добро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сердечие»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Э. Шим «Снег и Кислинка»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«Цветок доброты»; «Жертвенное сердце»; «Спасаем друзей». Творческие задания «Доброе сердце»; «Добрый виноград»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игр</w:t>
            </w:r>
          </w:p>
        </w:tc>
      </w:tr>
      <w:tr w:rsidR="00DD7947" w:rsidRPr="00FF1453" w:rsidTr="001637B5">
        <w:trPr>
          <w:trHeight w:val="1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9.2. Беседа «Красота души»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М. Скребцова «Цветок кактуса»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«Красивые руки и гла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за»; «Самое красивое». Творческое задание «Украшаем кактус»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Коллективная работа</w:t>
            </w:r>
          </w:p>
        </w:tc>
      </w:tr>
      <w:tr w:rsidR="00DD7947" w:rsidRPr="00FF1453" w:rsidTr="001637B5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9.3. Беседа «Кро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 тость»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Рисунки</w:t>
            </w:r>
          </w:p>
        </w:tc>
      </w:tr>
      <w:tr w:rsidR="00DD7947" w:rsidRPr="00FF1453" w:rsidTr="001637B5">
        <w:trPr>
          <w:trHeight w:val="7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1637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«Кто самый кроткий?». Рисование «Подарки лесных обитателей»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10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9.4. Беседа «Муд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Чтение, обсуждение: сказка «Мальчик и злая медведица»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«Мудрый совет». Рисование «Частица мудрости»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 «Все о мудрости»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семей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работ</w:t>
            </w:r>
          </w:p>
        </w:tc>
      </w:tr>
      <w:tr w:rsidR="00DD7947" w:rsidRPr="00FF1453" w:rsidTr="001637B5">
        <w:trPr>
          <w:trHeight w:val="10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9.5. Беседа «Неж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Е. Лазаренко «Фея снови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«Нежное слово»; «Круг нежности». Творческое задание «Нежность ве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сеннего дня»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Работы детей</w:t>
            </w:r>
          </w:p>
        </w:tc>
      </w:tr>
      <w:tr w:rsidR="00DD7947" w:rsidRPr="00FF1453" w:rsidTr="001637B5">
        <w:trPr>
          <w:trHeight w:val="10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9.6. Беседа «О спра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ведливости»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Э. Успенский «Вова и Валюшка»; А. Барто «Лишний»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словиц и пого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ворок</w:t>
            </w:r>
          </w:p>
        </w:tc>
      </w:tr>
      <w:tr w:rsidR="00DD7947" w:rsidRPr="00FF1453" w:rsidTr="001637B5">
        <w:trPr>
          <w:trHeight w:val="9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9.7. Беседа «О чут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А. Седугин «Как Артемка котенка спас»; Э. Шим «Кому идти за дровами?»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работа «Хорошие поступки»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9.8. Беседа «Сила - не право»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проблемных ситуаций.</w:t>
            </w:r>
          </w:p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К. Ушинский «Сила - не право»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947" w:rsidRPr="00FF1453" w:rsidTr="001637B5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9.9. Беседа «Тайны семейного счастья»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«Наши доб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 рые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Игра «Я люблю своих родных». Рисование «Моя семья»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Беседа «Закладываем основы будущей само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стоятельности»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</w:t>
            </w:r>
          </w:p>
        </w:tc>
      </w:tr>
      <w:tr w:rsidR="00DD7947" w:rsidRPr="00FF1453" w:rsidTr="001637B5">
        <w:trPr>
          <w:trHeight w:val="10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9.10. Занятие «Мама, папа, я - дружная семья»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Разучивание песенки В. Шаинского о семье. Упражнение «Расскажи о маме и папе»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Игры «Добрые слова»; «Что мы делаем, когда...»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Песенка, рассказы</w:t>
            </w:r>
          </w:p>
        </w:tc>
      </w:tr>
      <w:tr w:rsidR="00DD7947" w:rsidRPr="00FF1453" w:rsidTr="001637B5">
        <w:trPr>
          <w:trHeight w:val="10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9.11. Беседа «У ме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ня сестренка есть, у меня братишка есть...»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Слушание песни «У меня сестренка есть, у меня братишка есть...»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«Доброе слово». Рас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сказывание о брате и сестре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принести фотографии сестренки или братика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Фотовыставка «У меня сестрен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 есть, у меня братишка есть...»</w:t>
            </w:r>
          </w:p>
        </w:tc>
      </w:tr>
      <w:tr w:rsidR="00DD7947" w:rsidRPr="00FF1453" w:rsidTr="001637B5">
        <w:trPr>
          <w:trHeight w:val="10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9.12. Беседа «Куль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тура поведения»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Чтение-обсуждение: М. Майн «Пока они спо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рили»; Д. Дурова «Две подружки»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0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подобрать пословицы и поговорки о культуре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47" w:rsidRPr="00BD7F7A" w:rsidRDefault="00DD7947" w:rsidP="00FC5A6B">
            <w:pPr>
              <w:spacing w:after="0" w:line="254" w:lineRule="exact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t>Картотека посло</w:t>
            </w:r>
            <w:r w:rsidRPr="00BD7F7A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виц и поговорок</w:t>
            </w:r>
          </w:p>
        </w:tc>
      </w:tr>
    </w:tbl>
    <w:p w:rsidR="00DD7947" w:rsidRPr="00BD7F7A" w:rsidRDefault="00DD7947" w:rsidP="001637B5">
      <w:pPr>
        <w:ind w:firstLine="708"/>
        <w:rPr>
          <w:sz w:val="20"/>
          <w:szCs w:val="20"/>
        </w:rPr>
      </w:pPr>
    </w:p>
    <w:p w:rsidR="00DD7947" w:rsidRDefault="00DD7947" w:rsidP="00E6430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E6430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E6430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E6430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DD7947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947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947" w:rsidRPr="00823169" w:rsidRDefault="00DD7947" w:rsidP="00C2700E">
      <w:pPr>
        <w:jc w:val="center"/>
        <w:rPr>
          <w:rFonts w:ascii="Times New Roman" w:hAnsi="Times New Roman"/>
          <w:b/>
          <w:sz w:val="28"/>
          <w:szCs w:val="28"/>
        </w:rPr>
      </w:pPr>
      <w:r w:rsidRPr="00823169">
        <w:rPr>
          <w:rFonts w:ascii="Times New Roman" w:hAnsi="Times New Roman"/>
          <w:b/>
          <w:sz w:val="28"/>
          <w:szCs w:val="28"/>
        </w:rPr>
        <w:t>Перспективный план работы с родителями</w:t>
      </w:r>
      <w:r>
        <w:rPr>
          <w:rFonts w:ascii="Times New Roman" w:hAnsi="Times New Roman"/>
          <w:b/>
          <w:sz w:val="28"/>
          <w:szCs w:val="28"/>
        </w:rPr>
        <w:t xml:space="preserve"> в старшей группе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4"/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3827"/>
        <w:gridCol w:w="9414"/>
      </w:tblGrid>
      <w:tr w:rsidR="00DD7947" w:rsidRPr="00254D25" w:rsidTr="00C2700E">
        <w:tc>
          <w:tcPr>
            <w:tcW w:w="1277" w:type="dxa"/>
          </w:tcPr>
          <w:p w:rsidR="00DD7947" w:rsidRPr="002A5AC9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827" w:type="dxa"/>
          </w:tcPr>
          <w:p w:rsidR="00DD7947" w:rsidRPr="002A5AC9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414" w:type="dxa"/>
          </w:tcPr>
          <w:p w:rsidR="00DD7947" w:rsidRPr="002A5AC9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827" w:type="dxa"/>
          </w:tcPr>
          <w:p w:rsidR="00DD7947" w:rsidRPr="00C2700E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Организационное  родительское собр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ание «Что должен знать ребёнок 5 -6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лет».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консультации: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 и как его надо выполнять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«Всё о развитии детской речи».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Памятка для родителей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«Возрастные особенности детей старшего дошкольного возраста».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Анкета для родителей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: «Какой вы родитель?».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 «Всё о детском питании»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родителей с требованиями программы вос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питания в детском саду детей 5-6</w:t>
            </w: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результатами мониторинга на начало учебного года.  Ответить на вопросы родителей.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педагогическое просвещение родителей по вопросам речевого развития ребёнка.</w:t>
            </w:r>
          </w:p>
          <w:p w:rsidR="00DD7947" w:rsidRPr="00C52AF2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C52AF2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</w:tcPr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C270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вакцинацию против гриппа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всеобуч</w:t>
            </w:r>
            <w:r w:rsidRPr="00A269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«Что надо знать о своём ребёнке».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Анкета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«Знаете ли вы своего ребёнка?».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на тему «Правила хорошего тона».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Советы родителям: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наше повторение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над своими ошибками</w:t>
            </w:r>
          </w:p>
          <w:p w:rsidR="00DD7947" w:rsidRPr="00254D25" w:rsidRDefault="00DD7947" w:rsidP="00C270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A2B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A2BBF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«Физкульт – ура! Ура! Ура!» (памятки, рекомендации на тему зож</w:t>
            </w:r>
            <w:r w:rsidRPr="00CA2BBF">
              <w:rPr>
                <w:rFonts w:ascii="Times New Roman" w:hAnsi="Times New Roman"/>
                <w:sz w:val="24"/>
                <w:szCs w:val="24"/>
              </w:rPr>
              <w:t>, профилактики нарушения плоскостопия, осанки; комплексы уп</w:t>
            </w:r>
            <w:r>
              <w:rPr>
                <w:rFonts w:ascii="Times New Roman" w:hAnsi="Times New Roman"/>
                <w:sz w:val="24"/>
                <w:szCs w:val="24"/>
              </w:rPr>
              <w:t>ражнений</w:t>
            </w:r>
            <w:r w:rsidRPr="00CA2BB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14" w:type="dxa"/>
          </w:tcPr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информации о воспитанниках и их семьях.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дителей в работу группы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позитивных взаимоо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тношений между д/с  и родителями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поведения в группе, поощрять  тёплые взаимоотношения друг с другом.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47" w:rsidRDefault="00DD7947" w:rsidP="00C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47" w:rsidRDefault="00DD7947" w:rsidP="00C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47" w:rsidRDefault="00DD7947" w:rsidP="00C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47" w:rsidRPr="00254D25" w:rsidRDefault="00DD7947" w:rsidP="00C270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Пропагандировать  ЗОЖ,  по</w:t>
            </w:r>
            <w:r w:rsidRPr="00CA2BBF">
              <w:rPr>
                <w:rFonts w:ascii="Times New Roman" w:hAnsi="Times New Roman"/>
                <w:sz w:val="24"/>
                <w:szCs w:val="24"/>
              </w:rPr>
              <w:t>знакомить с мерами профилактики плоскостопия, нарушения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Предложить  комплексы упражнений, интересные подвижные игры</w:t>
            </w:r>
            <w:r w:rsidRPr="00CA2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</w:tcPr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уальные беседы с родителями: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«Спортивная обувь для занятий физкультурой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консультации: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«Одежда детей в группе».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Памятка для родителей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равила пожарной безопасности».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Осенний праздник для детей и родителей «Золотая осень».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детских рисунков ко дню матери. « Мамочка - наше солнышко»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«Главные направления в развитии речи детей старшего дошкольного возраста».</w:t>
            </w:r>
          </w:p>
        </w:tc>
        <w:tc>
          <w:tcPr>
            <w:tcW w:w="9414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 родителям ряд мероприятий  и приёмов проведения выходного дня с ребёнком.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необходимости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спортивной обуви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Напомнить, что температурный режим  в группе  благоприятно влияет  на самочувствие детей.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 усилий педагогов и родителей по приобщению детей к основам пожарной безопасности. </w:t>
            </w:r>
          </w:p>
          <w:p w:rsidR="00DD7947" w:rsidRDefault="00DD7947" w:rsidP="00C2700E">
            <w:pPr>
              <w:rPr>
                <w:rFonts w:ascii="Times New Roman" w:hAnsi="Times New Roman"/>
                <w:sz w:val="24"/>
                <w:szCs w:val="24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DD7947" w:rsidRDefault="00DD7947" w:rsidP="00C2700E">
            <w:pPr>
              <w:rPr>
                <w:rFonts w:ascii="Times New Roman" w:hAnsi="Times New Roman"/>
                <w:sz w:val="24"/>
                <w:szCs w:val="24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Воспитывать любовь, уважение к мамам, донести до детей, что дороже мамы никого нет, что мама – самый близкий и лучший друг.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DD7947" w:rsidRPr="00254D25" w:rsidRDefault="00DD7947" w:rsidP="00C270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родителям  необходимые знания о развитии  речи старших дошкольников                                     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«Грипп. Меры профилактики. Симптомы данного заболевания». </w:t>
            </w:r>
          </w:p>
          <w:p w:rsidR="00DD7947" w:rsidRPr="00C2700E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собрание. Тема: «Здоровый образ жизни.  Нужные советы».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Устные б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еседа «Чесночницы – одна из мер профилактики вирусных инфекций».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ст- анкета для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родителей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«Состояние здоровья вашего ребёнка». 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«Готовим руку  дошкольника к письму».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«Новогодняя сказка» - утренник для детей и родителей.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4" w:type="dxa"/>
          </w:tcPr>
          <w:p w:rsidR="00DD7947" w:rsidRPr="002C3D1A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комление родителей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основными факторами, способствующими укреплению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сохранению здоровья детей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домашн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условиях и условиях д/с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C3D1A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сознания родителями необходимости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 работы д\с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семьи.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по подготовке  ребёнка к школе.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Вовлечь родителей  и детей в подготовку к новогоднему празднику.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.Оформление папки-передвижки «С Рождеством Христовым!»  2.Разучивание колядок с детьми: «Сею, вею, посеваю!»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 Индивидуальные беседы. Тема: «Закаливание – одна из форм профилактики простудных заболеваний детей».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4.Индивидуальные беседы: «Формируем навыки самообслуживания  у ребёнка».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27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«Как развивать  память у детей».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4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семьям православные традиции.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вопросах закаливания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 Ознакомление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задачами по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хранению и оздоровлению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формированию навыков самообслуживания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подхода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развитию памяти 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27" w:type="dxa"/>
          </w:tcPr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Выставка детских рисунков,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тему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: «Мой папа».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Анкет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 для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отцов и дедушек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тема: «Каков вы мужчина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?».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3. Индивидуальные беседы с папами, тема: «Кого вы считаете главным в воспитании ребенка?».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«Как сделать зимнюю прогулку с ребёнком приятной и полезной?».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53FF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Педагогический всеобуч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«Методы, повышающие познавательную активность дошкольников».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Спортивный праздник «Вместе с папой я герой».</w:t>
            </w:r>
          </w:p>
        </w:tc>
        <w:tc>
          <w:tcPr>
            <w:tcW w:w="9414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творческих способностей </w:t>
            </w:r>
            <w:r w:rsidRPr="002C3D1A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занимают папы и дедушки.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Прививать любовь к мужчине (папе, дедушке).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 Совершенствование психолого-педагогических знаний родителей.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общей двигательной активности, и развитию духа соревнования в группе.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родительского уголка на весеннюю тему:    «Весна – красна».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2.Утренник, посвящённый мамам «Добрые, любимые, родные!»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работ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к 8 марта «Мамочке любимой»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«Цветочная страна»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Экскурсия в библиотеку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«Книжкина неделя».</w:t>
            </w: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F4F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«Развитие творческих способностей ребенка».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Консультация врача: «Как предупредить авитаминоз весной».</w:t>
            </w:r>
          </w:p>
        </w:tc>
        <w:tc>
          <w:tcPr>
            <w:tcW w:w="9414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 родителей к новой информации в уголке.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творческих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собностей детей,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умений и навыков.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любовь к природе.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взаимоотношения  между библиотекой и д/с.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Осветить родителям требования  программы   по изодеятельности старших групп.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ряд витаминов и добавок  к пищи  детей весной.</w:t>
            </w:r>
          </w:p>
        </w:tc>
      </w:tr>
      <w:tr w:rsidR="00DD7947" w:rsidRPr="00254D25" w:rsidTr="00C2700E">
        <w:tc>
          <w:tcPr>
            <w:tcW w:w="1277" w:type="dxa"/>
          </w:tcPr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62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D0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Памятка для родителей</w:t>
            </w:r>
            <w:r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: «Режим будущего школьника».</w:t>
            </w:r>
          </w:p>
          <w:p w:rsidR="00DD7947" w:rsidRPr="00A362A3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362A3">
              <w:rPr>
                <w:rFonts w:ascii="Times New Roman" w:hAnsi="Times New Roman"/>
                <w:sz w:val="24"/>
                <w:szCs w:val="24"/>
                <w:lang w:eastAsia="ru-RU"/>
              </w:rPr>
              <w:t>. Итоговое родительское собрание по теме: «Скоро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школу».</w:t>
            </w:r>
            <w:r w:rsidRPr="00A36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 родителей к субботнику на участке группы.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A269D4" w:rsidRDefault="00DD7947" w:rsidP="00C27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A36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Фотоконсультация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«Азбука дорожного движения».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Спортивный праздник «Мама, папа, я – здоровая, и спортивная семья».</w:t>
            </w:r>
          </w:p>
        </w:tc>
        <w:tc>
          <w:tcPr>
            <w:tcW w:w="9414" w:type="dxa"/>
          </w:tcPr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волнующих вопросов у родителей по 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«Режим будущего школьника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сформированных умений и навыков, знаний детей,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полученных в течение учебного года. 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 совместной трудовой деятельности  детей и родителей.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орожного движения в д\с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дома.</w:t>
            </w:r>
          </w:p>
          <w:p w:rsidR="00DD7947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Pr="00254D25" w:rsidRDefault="00DD7947" w:rsidP="00C2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двигательную активность  и совместный интерес  в играх  у детей и родителей.</w:t>
            </w:r>
          </w:p>
        </w:tc>
      </w:tr>
    </w:tbl>
    <w:p w:rsidR="00DD7947" w:rsidRPr="00E15BB3" w:rsidRDefault="00DD7947" w:rsidP="00C270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15BB3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45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"/>
        <w:gridCol w:w="3740"/>
        <w:gridCol w:w="9460"/>
      </w:tblGrid>
      <w:tr w:rsidR="00DD7947" w:rsidRPr="00254D25" w:rsidTr="004C3CC1">
        <w:tc>
          <w:tcPr>
            <w:tcW w:w="1320" w:type="dxa"/>
          </w:tcPr>
          <w:p w:rsidR="00DD7947" w:rsidRPr="004C3CC1" w:rsidRDefault="00DD7947" w:rsidP="00996F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3CC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0" w:type="dxa"/>
          </w:tcPr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«День Победы».</w:t>
            </w:r>
          </w:p>
          <w:p w:rsidR="00DD7947" w:rsidRPr="00F5337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c2"/>
              </w:rPr>
              <w:t xml:space="preserve"> </w:t>
            </w:r>
            <w:r w:rsidRPr="004F4F9B">
              <w:rPr>
                <w:rStyle w:val="c2"/>
                <w:rFonts w:ascii="Times New Roman" w:hAnsi="Times New Roman"/>
                <w:i/>
                <w:sz w:val="24"/>
                <w:szCs w:val="24"/>
              </w:rPr>
              <w:t>Памятка родителям: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«Безопасное поведение</w:t>
            </w:r>
            <w:r w:rsidRPr="00F5337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детей на дороге»</w:t>
            </w: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Папка-передвижка «Красный, жёлтый, зелёный».</w:t>
            </w: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Фотовернисаж: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«Вот  и стали мы на год взрослей».</w:t>
            </w:r>
          </w:p>
          <w:p w:rsidR="00DD7947" w:rsidRPr="00254D25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вечер «До свидания, детский сад!»</w:t>
            </w:r>
          </w:p>
        </w:tc>
        <w:tc>
          <w:tcPr>
            <w:tcW w:w="9460" w:type="dxa"/>
          </w:tcPr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Pr="00254D25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рожного движения в д\с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и дома.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47" w:rsidRPr="00254D25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  <w:p w:rsidR="00DD7947" w:rsidRPr="00254D25" w:rsidRDefault="00DD7947" w:rsidP="0099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7947" w:rsidRPr="00ED11F4" w:rsidRDefault="00DD7947" w:rsidP="00C2700E">
      <w:pPr>
        <w:rPr>
          <w:rFonts w:ascii="Times New Roman" w:hAnsi="Times New Roman"/>
          <w:b/>
          <w:i/>
          <w:sz w:val="36"/>
          <w:szCs w:val="36"/>
        </w:rPr>
      </w:pPr>
      <w:r w:rsidRPr="00E15BB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D11F4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DD7947" w:rsidRPr="00254D25" w:rsidRDefault="00DD7947" w:rsidP="00C270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7947" w:rsidRDefault="00DD7947" w:rsidP="00C2700E">
      <w:pPr>
        <w:jc w:val="center"/>
        <w:rPr>
          <w:rFonts w:ascii="Times New Roman" w:hAnsi="Times New Roman"/>
          <w:sz w:val="20"/>
          <w:szCs w:val="20"/>
        </w:rPr>
      </w:pPr>
    </w:p>
    <w:p w:rsidR="00DD7947" w:rsidRPr="008C0303" w:rsidRDefault="00DD7947" w:rsidP="00834C03">
      <w:pPr>
        <w:pStyle w:val="Style93"/>
        <w:widowControl/>
        <w:tabs>
          <w:tab w:val="left" w:pos="0"/>
          <w:tab w:val="left" w:pos="567"/>
          <w:tab w:val="left" w:pos="709"/>
        </w:tabs>
        <w:spacing w:line="240" w:lineRule="auto"/>
        <w:ind w:left="720"/>
        <w:jc w:val="center"/>
        <w:rPr>
          <w:rStyle w:val="FontStyle266"/>
          <w:rFonts w:ascii="Times New Roman" w:hAnsi="Times New Roman" w:cs="Times New Roman"/>
        </w:rPr>
      </w:pPr>
      <w:r w:rsidRPr="008C0303">
        <w:rPr>
          <w:rStyle w:val="FontStyle266"/>
          <w:rFonts w:ascii="Times New Roman" w:hAnsi="Times New Roman" w:cs="Times New Roman"/>
        </w:rPr>
        <w:t>Планируемые промежуточные результаты освоения Программы в старшей группе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ab/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танников в каждый возрастной период освоения Программы по всем на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правлениям развития детей.  К шести годам при успешном освоении Программы достигается следу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ющий уровень развития интегративных качеств ребенка.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</w:tabs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 xml:space="preserve">Интегративное </w:t>
      </w:r>
      <w:r w:rsidRPr="00224B0C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качество </w:t>
      </w: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«Физически развитый, овладевший основными культурно-гигиеническими навыками»</w:t>
      </w:r>
    </w:p>
    <w:p w:rsidR="00DD7947" w:rsidRPr="00224B0C" w:rsidRDefault="00DD7947" w:rsidP="00834C03">
      <w:pPr>
        <w:pStyle w:val="Style156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Антропометрические показатели (рост, вес) </w:t>
      </w:r>
      <w:r w:rsidRPr="00224B0C">
        <w:rPr>
          <w:rStyle w:val="FontStyle226"/>
          <w:rFonts w:ascii="Times New Roman" w:hAnsi="Times New Roman" w:cs="Times New Roman"/>
          <w:sz w:val="22"/>
          <w:szCs w:val="22"/>
        </w:rPr>
        <w:t xml:space="preserve">в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норме. Владеет в соответствии с возрастом основными движениями. Проявляет интерес к участию </w:t>
      </w:r>
      <w:r w:rsidRPr="00224B0C">
        <w:rPr>
          <w:rStyle w:val="FontStyle226"/>
          <w:rFonts w:ascii="Times New Roman" w:hAnsi="Times New Roman" w:cs="Times New Roman"/>
          <w:sz w:val="22"/>
          <w:szCs w:val="22"/>
        </w:rPr>
        <w:t xml:space="preserve">в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подвижных играх и физических упраж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нениях.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желание участвовать в играх с элементами соревнования, в играх-эстафетах.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Пользуется физкультурным оборудованием вне занятий (в свободное время).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самостоятельно выполнять доступные возрасту гигиенические процедуры.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Соблюдает элементарные правила поведения во время еды, умывания.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элементарные представления о ценности здоровья, пользе зака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ливания, необходимости соблюдения правил гигиены </w:t>
      </w:r>
      <w:r w:rsidRPr="00224B0C">
        <w:rPr>
          <w:rStyle w:val="FontStyle290"/>
          <w:rFonts w:ascii="Times New Roman" w:hAnsi="Times New Roman" w:cs="Times New Roman"/>
          <w:sz w:val="22"/>
          <w:szCs w:val="22"/>
        </w:rPr>
        <w:t xml:space="preserve">в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повседневной жиз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ни. Знает о пользе утренней зарядки, физических упражнений.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элементарные представления о здоровом образе жизни, о зависимости здоровья от правильного питания.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45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Начинает проявлять умение заботиться о своем здоровье.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</w:tabs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«Любознательный, активный»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устойчивый интерес к различным видам детской деятель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ности: конструированию, изобразительной деятельности, игре.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любознательность, интерес к исследовательской деятельнос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ти, экспериментированию, к проектной деятельности.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</w:tabs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«Эмоционально отзывчивый»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Проявляет эмоциональное отношение к литературным произведениям, выражает свое отношение к конкретному поступку литературного </w:t>
      </w:r>
      <w:r w:rsidRPr="00224B0C">
        <w:rPr>
          <w:rStyle w:val="FontStyle207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 персонажа.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Понимает скрытые мотивы поведения героев произведения.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4790"/>
        </w:tabs>
        <w:spacing w:line="240" w:lineRule="auto"/>
        <w:ind w:firstLine="0"/>
        <w:rPr>
          <w:rStyle w:val="FontStyle308"/>
          <w:rFonts w:ascii="Times New Roman" w:hAnsi="Times New Roman" w:cs="Times New Roman"/>
          <w:spacing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чуткость к художественному слову, чувствует ритм и мелодику поэтического текста.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  <w:tab w:val="left" w:pos="4771"/>
        </w:tabs>
        <w:spacing w:line="240" w:lineRule="auto"/>
        <w:ind w:firstLine="0"/>
        <w:rPr>
          <w:rStyle w:val="FontStyle209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DD7947" w:rsidRPr="00224B0C" w:rsidRDefault="00DD7947" w:rsidP="00E64304">
      <w:pPr>
        <w:pStyle w:val="Style14"/>
        <w:widowControl/>
        <w:tabs>
          <w:tab w:val="left" w:pos="0"/>
          <w:tab w:val="left" w:pos="567"/>
          <w:tab w:val="left" w:pos="709"/>
        </w:tabs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«Овладевший средствами общения и способами взаимодействия со взрослыми и сверстниками»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Распределяет роли до начала игры и строит свое поведение, придержи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ваясь роли.</w:t>
      </w:r>
    </w:p>
    <w:p w:rsidR="00DD7947" w:rsidRPr="00224B0C" w:rsidRDefault="00DD7947" w:rsidP="00E64304">
      <w:pPr>
        <w:pStyle w:val="Style52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Игровое взаимодействие сопровождает речью, соответствующей и по содержанию, и интонационно взятой роли.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Может сочинять оригинальные и последовательно разворачивающиеся истории н рассказывать их сверстникам и взрослым.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Использует все части речи, активно занимается словотворчеством, ис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пользует синонимы и антонимы.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делиться с педагогом и другими детьми разнообразными впе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чатлениями, ссылается на источник полученной информации (телепере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дача, рассказ близкого человека, посещение выставки, детского спектак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ля и т.д.).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умение поддерживать беседу, высказывает свою точку зре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ния, согласие или несогласие с ответом товарища.</w:t>
      </w:r>
    </w:p>
    <w:p w:rsidR="00DD7947" w:rsidRPr="00224B0C" w:rsidRDefault="00DD7947" w:rsidP="00E64304">
      <w:pPr>
        <w:pStyle w:val="Style14"/>
        <w:widowControl/>
        <w:tabs>
          <w:tab w:val="left" w:pos="0"/>
          <w:tab w:val="left" w:pos="567"/>
          <w:tab w:val="left" w:pos="709"/>
        </w:tabs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«Способный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умение работать коллективно, договариваться со сверстни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ками о том, кто какую часть работы будет выполнять.</w:t>
      </w:r>
    </w:p>
    <w:p w:rsidR="00DD7947" w:rsidRPr="00224B0C" w:rsidRDefault="00DD7947" w:rsidP="00E64304">
      <w:pPr>
        <w:pStyle w:val="Style24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Если при распределении ролей в игре возникают конфликты, связан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ные с субординацией ролевого поведения, решает спорные вопросы и ула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живает конфликты с помощью речи: убеждает, доказывает, объясняет.</w:t>
      </w:r>
    </w:p>
    <w:p w:rsidR="00DD7947" w:rsidRPr="00224B0C" w:rsidRDefault="00DD7947" w:rsidP="00E64304">
      <w:pPr>
        <w:pStyle w:val="Style24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Понимает, что надо заботиться о младших, помогать им, защищать тех. кто слабее.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Может сам или с небольшой помощью взрослого оценивать сваи пос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тупки и поступки сверстников.</w:t>
      </w:r>
    </w:p>
    <w:p w:rsidR="00DD7947" w:rsidRPr="00224B0C" w:rsidRDefault="00DD7947" w:rsidP="00E64304">
      <w:pPr>
        <w:pStyle w:val="Style24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Соблюдает элементарные общепринятые нормы поведения в детско</w:t>
      </w:r>
      <w:r>
        <w:rPr>
          <w:rStyle w:val="FontStyle207"/>
          <w:rFonts w:ascii="Times New Roman" w:hAnsi="Times New Roman" w:cs="Times New Roman"/>
          <w:sz w:val="22"/>
          <w:szCs w:val="22"/>
        </w:rPr>
        <w:t>м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 саду, на улице.</w:t>
      </w:r>
    </w:p>
    <w:p w:rsidR="00DD7947" w:rsidRPr="00224B0C" w:rsidRDefault="00DD7947" w:rsidP="00224B0C">
      <w:pPr>
        <w:pStyle w:val="Style24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 повседневной жизни сам, без напоминания со стороны взросло пользуется «вежливыми» словами.</w:t>
      </w:r>
    </w:p>
    <w:p w:rsidR="00DD7947" w:rsidRPr="00224B0C" w:rsidRDefault="00DD7947" w:rsidP="00E64304">
      <w:pPr>
        <w:pStyle w:val="Style86"/>
        <w:widowControl/>
        <w:tabs>
          <w:tab w:val="left" w:pos="0"/>
          <w:tab w:val="left" w:pos="567"/>
          <w:tab w:val="left" w:pos="709"/>
        </w:tabs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Владеет элементарными навыками самообслуживания.</w:t>
      </w:r>
    </w:p>
    <w:p w:rsidR="00DD7947" w:rsidRPr="00224B0C" w:rsidRDefault="00DD7947" w:rsidP="00E64304">
      <w:pPr>
        <w:pStyle w:val="Style24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286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Способен конструировать по собственному замыслу.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Способен использовать простые схематичные изображения для реше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ния несложных задач, строить по схеме, решать лабиринтные задачи, 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имодействия.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Может самостоятельно придумать небольшую сказку на заданную тему. Умеет самостоятельно находить интересное для себя занятие. </w:t>
      </w:r>
    </w:p>
    <w:p w:rsidR="00DD7947" w:rsidRPr="00224B0C" w:rsidRDefault="00DD7947" w:rsidP="00E64304">
      <w:pPr>
        <w:pStyle w:val="Style86"/>
        <w:widowControl/>
        <w:tabs>
          <w:tab w:val="left" w:pos="0"/>
          <w:tab w:val="left" w:pos="567"/>
          <w:tab w:val="left" w:pos="709"/>
        </w:tabs>
        <w:jc w:val="left"/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 Имеющий первичные представления  о себе, семье, обществе, государстве, мире и природе"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семейные праздники. Имеет постоянные обязанности по дому.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Может рассказать о своем родном городе (поселке, селе), назвать улицу, на которой живет.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Знает, что Российская Федерация (Россия) — огромная многонацио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нальная страна; что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Москва — столица нашей Родины, Симферополь –столица Республики Крым.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представле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ние о флаге, гербе, мелодии гимна.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представление о Российской армии, о годах войны, о Дне Победы.</w:t>
      </w:r>
    </w:p>
    <w:p w:rsidR="00DD7947" w:rsidRPr="00224B0C" w:rsidRDefault="00DD7947" w:rsidP="00E64304">
      <w:pPr>
        <w:pStyle w:val="Style86"/>
        <w:widowControl/>
        <w:tabs>
          <w:tab w:val="left" w:pos="0"/>
          <w:tab w:val="left" w:pos="567"/>
          <w:tab w:val="left" w:pos="709"/>
        </w:tabs>
        <w:jc w:val="left"/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«Овладевший универсальными  предпосылками учебной деятельности»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Имеет навыки организованного поведения в детском саду, дома, на улице. 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Способен принять задачу на запоминание, помнит поручение взрослого, может выучить небольшое стихотворение.</w:t>
      </w:r>
    </w:p>
    <w:p w:rsidR="00DD7947" w:rsidRPr="00224B0C" w:rsidRDefault="00DD7947" w:rsidP="00E64304">
      <w:pPr>
        <w:pStyle w:val="Style118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связно, последовательно и выразительно пересказывать небольшие сказки, рассказы.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354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Способен удерживать в памяти при выполнении каких-либо действий несложное условие.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Способен сосредоточенно действовать в течение 15-25 минут. Проявляет ответственность за выполнение трудовых поручений. 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Проявляет стремление радовать взрослых хорошими поступками. 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</w:tabs>
        <w:rPr>
          <w:rStyle w:val="FontStyle22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Интегративное качество «Овладевший необходимыми умениями и навыками»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  <w:tab w:val="left" w:pos="7210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У ребенка сформированы умения и навыки, необходимые для осуществления различных видов детской деятельности. </w:t>
      </w:r>
    </w:p>
    <w:p w:rsidR="00DD7947" w:rsidRPr="00224B0C" w:rsidRDefault="00DD7947" w:rsidP="00E64304">
      <w:pPr>
        <w:pStyle w:val="Style99"/>
        <w:widowControl/>
        <w:tabs>
          <w:tab w:val="left" w:pos="0"/>
          <w:tab w:val="left" w:pos="567"/>
          <w:tab w:val="left" w:pos="709"/>
        </w:tabs>
        <w:rPr>
          <w:rStyle w:val="FontStyle267"/>
          <w:rFonts w:ascii="Times New Roman" w:hAnsi="Times New Roman" w:cs="Times New Roman"/>
          <w:b/>
          <w:sz w:val="22"/>
          <w:szCs w:val="22"/>
        </w:rPr>
      </w:pPr>
      <w:r w:rsidRPr="00224B0C">
        <w:rPr>
          <w:rStyle w:val="FontStyle267"/>
          <w:rFonts w:ascii="Times New Roman" w:hAnsi="Times New Roman" w:cs="Times New Roman"/>
          <w:b/>
          <w:sz w:val="22"/>
          <w:szCs w:val="22"/>
        </w:rPr>
        <w:t>Образовательная область «Здоровье»</w:t>
      </w:r>
    </w:p>
    <w:p w:rsidR="00DD7947" w:rsidRPr="00224B0C" w:rsidRDefault="00DD7947" w:rsidP="00E64304">
      <w:pPr>
        <w:pStyle w:val="Style52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быстро, аккуратно одеваться и раздеваться, соблюдать порядок в своем шкафу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навыки опрятности (замечает непорядок в одежде, устраняет его при небольшой помощи взрослых).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Сформированы элементарные навыки личной гигиены (самостоятель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но чистит зубы, моет руки перед едой; при кашле и чихании закрывает рот и нос платком).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Владеет простейшими навыками поведения во время еды, пользуется вилкой, ножом.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начальные представления о составляющих (важных компонен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тах) здорового образа жизни (правильное питание, движение, сон) и фак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торах, разрушающих здоровье.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о значении для здоровья человека ежедневной утренней гимнас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тики, закаливания организма, соблюдения режима дня.</w:t>
      </w:r>
    </w:p>
    <w:p w:rsidR="00DD7947" w:rsidRPr="00224B0C" w:rsidRDefault="00DD7947" w:rsidP="00E64304">
      <w:pPr>
        <w:pStyle w:val="Style99"/>
        <w:widowControl/>
        <w:tabs>
          <w:tab w:val="left" w:pos="0"/>
          <w:tab w:val="left" w:pos="567"/>
          <w:tab w:val="left" w:pos="709"/>
        </w:tabs>
        <w:rPr>
          <w:rStyle w:val="FontStyle267"/>
          <w:rFonts w:ascii="Times New Roman" w:hAnsi="Times New Roman" w:cs="Times New Roman"/>
          <w:b/>
          <w:sz w:val="22"/>
          <w:szCs w:val="22"/>
        </w:rPr>
      </w:pPr>
      <w:r w:rsidRPr="00224B0C">
        <w:rPr>
          <w:rStyle w:val="FontStyle267"/>
          <w:rFonts w:ascii="Times New Roman" w:hAnsi="Times New Roman" w:cs="Times New Roman"/>
          <w:b/>
          <w:sz w:val="22"/>
          <w:szCs w:val="22"/>
        </w:rPr>
        <w:t>Образовательная область «Физическая культура»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ходить и бегать легко, ритмично, сохраняя правильную осанку, направление и темп.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лазать по гимнастической стенке (высота 2,5 м) с изменением темпа.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Может прыгать на мягкое покрытие (высота 20 см), прыгать в обозна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Выполняет упражнения на статическое и динамическое равновесие.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Ходит на лыжах скользящим шагом на расстояние около 2 км; ухаживает за лыжами.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кататься на самокате.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Участвует в упражнениях с элементами спортивных игр: гор</w:t>
      </w:r>
      <w:r>
        <w:rPr>
          <w:rStyle w:val="FontStyle207"/>
          <w:rFonts w:ascii="Times New Roman" w:hAnsi="Times New Roman" w:cs="Times New Roman"/>
          <w:sz w:val="22"/>
          <w:szCs w:val="22"/>
        </w:rPr>
        <w:t>одки, бадминтон, футбол.</w:t>
      </w:r>
    </w:p>
    <w:p w:rsidR="00DD7947" w:rsidRPr="00224B0C" w:rsidRDefault="00DD7947" w:rsidP="00E64304">
      <w:pPr>
        <w:pStyle w:val="Style99"/>
        <w:widowControl/>
        <w:tabs>
          <w:tab w:val="left" w:pos="0"/>
          <w:tab w:val="left" w:pos="567"/>
          <w:tab w:val="left" w:pos="709"/>
        </w:tabs>
        <w:rPr>
          <w:rStyle w:val="FontStyle267"/>
          <w:rFonts w:ascii="Times New Roman" w:hAnsi="Times New Roman" w:cs="Times New Roman"/>
          <w:b/>
          <w:sz w:val="22"/>
          <w:szCs w:val="22"/>
        </w:rPr>
      </w:pPr>
      <w:r w:rsidRPr="00224B0C">
        <w:rPr>
          <w:rStyle w:val="FontStyle267"/>
          <w:rFonts w:ascii="Times New Roman" w:hAnsi="Times New Roman" w:cs="Times New Roman"/>
          <w:b/>
          <w:sz w:val="22"/>
          <w:szCs w:val="22"/>
        </w:rPr>
        <w:t>Образовательная область «Социализация»</w:t>
      </w:r>
    </w:p>
    <w:p w:rsidR="00DD7947" w:rsidRPr="00224B0C" w:rsidRDefault="00DD7947" w:rsidP="00BE6E9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Договаривается с партнерами, во что играть, кто кем будет в игре; подчиняется правилам игры.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разворачивать содержание игры в зависимости от количества играющих детей.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286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 дидактических играх оценивает свои возможности и без обиды воспринимает проигрыш.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507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Объясняет правила игры сверстникам.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После просмотра спектакля может оценить игру актера (актеров), ис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пользуемые средства художественной выразительности и элементы худо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жественного оформления постановки.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Имеет в творческом опыте несколько ролей, сыгранных в спектаклях в де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тском саду и домашнем театре. 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оформлять свой спектакль, используя разнообразные материалы (атрибуты, подручный материал, поделки).</w:t>
      </w:r>
    </w:p>
    <w:p w:rsidR="00DD7947" w:rsidRPr="00224B0C" w:rsidRDefault="00DD7947" w:rsidP="00E64304">
      <w:pPr>
        <w:pStyle w:val="Style99"/>
        <w:widowControl/>
        <w:tabs>
          <w:tab w:val="left" w:pos="0"/>
          <w:tab w:val="left" w:pos="567"/>
          <w:tab w:val="left" w:pos="709"/>
        </w:tabs>
        <w:rPr>
          <w:rStyle w:val="FontStyle267"/>
          <w:rFonts w:ascii="Times New Roman" w:hAnsi="Times New Roman" w:cs="Times New Roman"/>
          <w:b/>
          <w:sz w:val="22"/>
          <w:szCs w:val="22"/>
        </w:rPr>
      </w:pPr>
      <w:r w:rsidRPr="00224B0C">
        <w:rPr>
          <w:rStyle w:val="FontStyle267"/>
          <w:rFonts w:ascii="Times New Roman" w:hAnsi="Times New Roman" w:cs="Times New Roman"/>
          <w:b/>
          <w:sz w:val="22"/>
          <w:szCs w:val="22"/>
        </w:rPr>
        <w:t>Образовательная область «Труд»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Самостоятельно одевается и раздевается, сушит мокрые вещи, ухажива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ет за обувью.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Выполняет обязанности дежурного по столовой, правильно сервирует стол. 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Поддерживает порядок в группе и на участке детского сада.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Выполняет поручения по уходу за животными и растениями в уголке природы.</w:t>
      </w:r>
    </w:p>
    <w:p w:rsidR="00DD7947" w:rsidRPr="00224B0C" w:rsidRDefault="00DD7947" w:rsidP="00BE6E9C">
      <w:pPr>
        <w:pStyle w:val="Style99"/>
        <w:widowControl/>
        <w:tabs>
          <w:tab w:val="left" w:pos="0"/>
          <w:tab w:val="left" w:pos="567"/>
          <w:tab w:val="left" w:pos="709"/>
        </w:tabs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224B0C">
        <w:rPr>
          <w:rStyle w:val="FontStyle267"/>
          <w:rFonts w:ascii="Times New Roman" w:hAnsi="Times New Roman" w:cs="Times New Roman"/>
          <w:b/>
          <w:sz w:val="22"/>
          <w:szCs w:val="22"/>
        </w:rPr>
        <w:t>Образовательная область «Безопасность»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Соблюдает элементарные правила организованного поведения в детском саду.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Различает и называет специальные виды транспорта («Скорая по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мощь», «Пожарная», «Милиция»), объясняет их назначение.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Различает проезжую часть, тротуар, подземный пешеходный переход, пешеходный переход «Зебра».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D7947" w:rsidRPr="00224B0C" w:rsidRDefault="00DD7947" w:rsidP="00E64304">
      <w:pPr>
        <w:pStyle w:val="Style99"/>
        <w:widowControl/>
        <w:tabs>
          <w:tab w:val="left" w:pos="0"/>
          <w:tab w:val="left" w:pos="567"/>
          <w:tab w:val="left" w:pos="709"/>
        </w:tabs>
        <w:rPr>
          <w:rStyle w:val="FontStyle267"/>
          <w:rFonts w:ascii="Times New Roman" w:hAnsi="Times New Roman" w:cs="Times New Roman"/>
          <w:b/>
          <w:sz w:val="22"/>
          <w:szCs w:val="22"/>
        </w:rPr>
      </w:pPr>
      <w:r w:rsidRPr="00224B0C">
        <w:rPr>
          <w:rStyle w:val="FontStyle267"/>
          <w:rFonts w:ascii="Times New Roman" w:hAnsi="Times New Roman" w:cs="Times New Roman"/>
          <w:b/>
          <w:sz w:val="22"/>
          <w:szCs w:val="22"/>
        </w:rPr>
        <w:t>Образовательная область «Познание»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Продуктивная (конструктивная) деятельность.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анализировать образец постройки.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Может планировать этапы создания собственной постройки, находить конструктивные решения.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Создает постройки по рисунку.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Умеет работать коллективно. 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92"/>
          <w:rFonts w:ascii="Times New Roman" w:hAnsi="Times New Roman" w:cs="Times New Roman"/>
          <w:sz w:val="22"/>
          <w:szCs w:val="22"/>
        </w:rPr>
        <w:t xml:space="preserve">Развитие элементарных математических представлений.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Считает (от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считывает) в пределах 10.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Правильно пользуется количественными и порядковыми числительны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ми (в пределах 10), отвечает на вопросы: «Сколько?», «Который по счету?»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Уравнивает неравные группы предметов двумя способами (удаление и добавление единицы).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Размещает предметы различной величины (до 7-10) в порядке возрас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тания, убывания их длины, ширины, высоты, толщины.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Выражает словами местонахождение предмета по отношению </w:t>
      </w:r>
      <w:r w:rsidRPr="00224B0C">
        <w:rPr>
          <w:rStyle w:val="FontStyle292"/>
          <w:rFonts w:ascii="Times New Roman" w:hAnsi="Times New Roman" w:cs="Times New Roman"/>
          <w:b w:val="0"/>
          <w:sz w:val="22"/>
          <w:szCs w:val="22"/>
        </w:rPr>
        <w:t>к</w:t>
      </w:r>
      <w:r w:rsidRPr="00224B0C">
        <w:rPr>
          <w:rStyle w:val="FontStyle292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себе, другим предметам.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Называет утро, день, </w:t>
      </w:r>
      <w:r w:rsidRPr="00224B0C">
        <w:rPr>
          <w:rStyle w:val="FontStyle292"/>
          <w:rFonts w:ascii="Times New Roman" w:hAnsi="Times New Roman" w:cs="Times New Roman"/>
          <w:b w:val="0"/>
          <w:sz w:val="22"/>
          <w:szCs w:val="22"/>
        </w:rPr>
        <w:t>вечер,</w:t>
      </w:r>
      <w:r w:rsidRPr="00224B0C">
        <w:rPr>
          <w:rStyle w:val="FontStyle292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ночь; имеет представление о смене частей суток.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Называет текущий день недели.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92"/>
          <w:rFonts w:ascii="Times New Roman" w:hAnsi="Times New Roman" w:cs="Times New Roman"/>
          <w:sz w:val="22"/>
          <w:szCs w:val="22"/>
        </w:rPr>
        <w:t xml:space="preserve">Формирование целостной картины мира.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Различает и называет виды транспорта, предметы, облегчающие труд человека в быту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Классифицирует предметы, определяет материалы, из которых они сделаны. Знает название родного города (поселка), страны, ее столицу. </w:t>
      </w:r>
    </w:p>
    <w:p w:rsidR="00DD7947" w:rsidRPr="00224B0C" w:rsidRDefault="00DD7947" w:rsidP="00E64304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Называет времена года, отмечает их особенности. Знает о взаимодействии человека с природой в разное время года. </w:t>
      </w:r>
    </w:p>
    <w:p w:rsidR="00DD7947" w:rsidRPr="00224B0C" w:rsidRDefault="00DD7947" w:rsidP="00224B0C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о значении солнца, воздуха и воды для человека, животных, растений. Бережно относится к природе.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  <w:tab w:val="left" w:pos="7286"/>
        </w:tabs>
        <w:rPr>
          <w:rStyle w:val="FontStyle227"/>
          <w:rFonts w:ascii="Times New Roman" w:hAnsi="Times New Roman" w:cs="Times New Roman"/>
          <w:b w:val="0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Образовательная область «Коммуникация»</w:t>
      </w:r>
    </w:p>
    <w:p w:rsidR="00DD7947" w:rsidRPr="00224B0C" w:rsidRDefault="00DD7947" w:rsidP="00834C03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Может участвовать в беседе.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аргументированно и доброжелательно оценивать ответ, высказывание сверстника.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</w:t>
      </w:r>
      <w:r w:rsidRPr="00224B0C">
        <w:rPr>
          <w:rStyle w:val="FontStyle292"/>
          <w:rFonts w:ascii="Times New Roman" w:hAnsi="Times New Roman" w:cs="Times New Roman"/>
          <w:b w:val="0"/>
          <w:sz w:val="22"/>
          <w:szCs w:val="22"/>
        </w:rPr>
        <w:t>шие</w:t>
      </w:r>
      <w:r w:rsidRPr="00224B0C">
        <w:rPr>
          <w:rStyle w:val="FontStyle292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литературные произведения.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Определяет место звука в слове.</w:t>
      </w:r>
    </w:p>
    <w:p w:rsidR="00DD7947" w:rsidRPr="00224B0C" w:rsidRDefault="00DD7947" w:rsidP="00224B0C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Умеет подбирать к существительному несколько прилагательных; заме</w:t>
      </w:r>
      <w:r w:rsidRPr="00224B0C">
        <w:rPr>
          <w:rStyle w:val="FontStyle292"/>
          <w:rFonts w:ascii="Times New Roman" w:hAnsi="Times New Roman" w:cs="Times New Roman"/>
          <w:b w:val="0"/>
          <w:sz w:val="22"/>
          <w:szCs w:val="22"/>
        </w:rPr>
        <w:t xml:space="preserve">нять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слово другим словом со сходным значением.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  <w:tab w:val="left" w:pos="7286"/>
        </w:tabs>
        <w:rPr>
          <w:rStyle w:val="FontStyle227"/>
          <w:rFonts w:ascii="Times New Roman" w:hAnsi="Times New Roman" w:cs="Times New Roman"/>
          <w:b w:val="0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Образовательная область «Чтение художественной литературы»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Знает 2—3 программных стихотворения (при необходимости следует напомнить ребенку первые строчки), 2—3 считалки, 2-3 загадки. 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Называет жанр произведения.</w:t>
      </w:r>
    </w:p>
    <w:p w:rsidR="00DD7947" w:rsidRPr="00224B0C" w:rsidRDefault="00DD7947" w:rsidP="00224B0C">
      <w:pPr>
        <w:pStyle w:val="Style128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DD7947" w:rsidRPr="00224B0C" w:rsidRDefault="00DD7947" w:rsidP="00E64304">
      <w:pPr>
        <w:pStyle w:val="Style18"/>
        <w:widowControl/>
        <w:tabs>
          <w:tab w:val="left" w:pos="0"/>
          <w:tab w:val="left" w:pos="567"/>
          <w:tab w:val="left" w:pos="709"/>
        </w:tabs>
        <w:rPr>
          <w:rStyle w:val="FontStyle227"/>
          <w:rFonts w:ascii="Times New Roman" w:hAnsi="Times New Roman" w:cs="Times New Roman"/>
          <w:b w:val="0"/>
          <w:sz w:val="22"/>
          <w:szCs w:val="22"/>
        </w:rPr>
      </w:pPr>
      <w:r w:rsidRPr="00224B0C">
        <w:rPr>
          <w:rStyle w:val="FontStyle227"/>
          <w:rFonts w:ascii="Times New Roman" w:hAnsi="Times New Roman" w:cs="Times New Roman"/>
          <w:sz w:val="22"/>
          <w:szCs w:val="22"/>
        </w:rPr>
        <w:t>Образовательная область «Художественное творчество»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325"/>
        </w:tabs>
        <w:spacing w:line="240" w:lineRule="auto"/>
        <w:ind w:firstLine="0"/>
        <w:rPr>
          <w:rStyle w:val="FontStyle249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Выделяет выразительные средства в разных видах искусства (форма, цвет, колорит, композиция).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Знает особенности изобразительных материалов.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b/>
          <w:sz w:val="22"/>
          <w:szCs w:val="22"/>
        </w:rPr>
        <w:t>Рисование.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 Создает изображения предметов (с натуры, по представле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нию); сюжетные изображения.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Использует разнообразные композиционные решения, изобразительные материалы.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Использует различные цвета и оттенки для создания выразительных образов.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  <w:tab w:val="left" w:pos="7210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Выполняет узоры по мотивам народного декоративно-прикладного искусства,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ab/>
        <w:t>лет.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b/>
          <w:sz w:val="22"/>
          <w:szCs w:val="22"/>
        </w:rPr>
        <w:t>Лепка.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 Лепят предметы разной формы, используя усвоенные приемы и способы.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Создает небольшие сюжетные композиции, передавая пропорции, позы и движения фигур.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Создает изображения по мотивам народных игрушек.</w:t>
      </w:r>
    </w:p>
    <w:p w:rsidR="00DD7947" w:rsidRPr="00224B0C" w:rsidRDefault="00DD7947" w:rsidP="00E64304">
      <w:pPr>
        <w:pStyle w:val="Style11"/>
        <w:widowControl/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b/>
          <w:sz w:val="22"/>
          <w:szCs w:val="22"/>
        </w:rPr>
        <w:t>Аппликация.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 Изображает предметы и создает несложные сюжетные композиции, используя разнообразные приемы вырезания, обрывания бу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маги.</w:t>
      </w:r>
    </w:p>
    <w:p w:rsidR="00DD7947" w:rsidRDefault="00DD7947" w:rsidP="00E64304">
      <w:pPr>
        <w:pStyle w:val="Style94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Default="00DD7947" w:rsidP="004C2B89">
      <w:pPr>
        <w:pStyle w:val="NoSpacing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DD7947" w:rsidRPr="008C0303" w:rsidRDefault="00DD7947" w:rsidP="004C2B89">
      <w:pPr>
        <w:pStyle w:val="NoSpacing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8C0303">
        <w:rPr>
          <w:rStyle w:val="FontStyle210"/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освоения программы</w:t>
      </w:r>
    </w:p>
    <w:p w:rsidR="00DD7947" w:rsidRPr="00803CF6" w:rsidRDefault="00DD7947" w:rsidP="004C2B89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 xml:space="preserve">Мониторинг детского развития проводится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два раза в год (в октябре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и мае).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 xml:space="preserve"> Основная задача мониторинга за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ключается в том, чтобы определить степень освоения ребенком образова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DD7947" w:rsidRPr="00803CF6" w:rsidRDefault="00DD7947" w:rsidP="004C2B89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При организации мониторинга учитывается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DD7947" w:rsidRPr="008C0303" w:rsidRDefault="00DD7947" w:rsidP="004C2B89">
      <w:pPr>
        <w:pStyle w:val="NoSpacing"/>
        <w:jc w:val="both"/>
        <w:rPr>
          <w:rStyle w:val="FontStyle209"/>
          <w:rFonts w:ascii="Times New Roman" w:hAnsi="Times New Roman" w:cs="Times New Roman"/>
          <w:sz w:val="24"/>
          <w:szCs w:val="24"/>
        </w:rPr>
      </w:pPr>
      <w:r w:rsidRPr="008C0303">
        <w:rPr>
          <w:rStyle w:val="FontStyle209"/>
          <w:rFonts w:ascii="Times New Roman" w:hAnsi="Times New Roman" w:cs="Times New Roman"/>
          <w:sz w:val="24"/>
          <w:szCs w:val="24"/>
        </w:rPr>
        <w:t>Мониторинг образовательного процесса</w:t>
      </w:r>
    </w:p>
    <w:p w:rsidR="00DD7947" w:rsidRPr="00803CF6" w:rsidRDefault="00DD7947" w:rsidP="004C2B89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Мониторинг образовательного процесса (мониторинг освоения образо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вательной программы) проводится педагогами, ведущими занятия с до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школьниками. Он основывается на анализе достижения детьми промежу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точных результатов, которые описаны в каждом разделе образовательной программы.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циальные педагогические пробы, организуемые педагогом. Данные о ре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зультатах мониторинга заносятся в специальную карту развития ребенка в рамках образовательной программы.</w:t>
      </w:r>
    </w:p>
    <w:p w:rsidR="00DD7947" w:rsidRPr="00803CF6" w:rsidRDefault="00DD7947" w:rsidP="004C2B89">
      <w:pPr>
        <w:pStyle w:val="NoSpacing"/>
        <w:ind w:firstLine="708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Анализ карт развития позволяет оценить эффективность образователь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ной программы и организацию образовательного процесса в группе детско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го сада. Мониторинг освоения образовательной программы проводится педагогом на основе наблюдения и анализа продуктов детских видов деятельности. </w:t>
      </w:r>
    </w:p>
    <w:p w:rsidR="00DD7947" w:rsidRDefault="00DD7947" w:rsidP="004C2B89">
      <w:pPr>
        <w:pStyle w:val="Style24"/>
        <w:widowControl/>
        <w:spacing w:line="240" w:lineRule="auto"/>
        <w:ind w:firstLine="709"/>
        <w:jc w:val="right"/>
        <w:rPr>
          <w:rStyle w:val="FontStyle207"/>
          <w:rFonts w:ascii="Times New Roman"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0"/>
        <w:gridCol w:w="990"/>
        <w:gridCol w:w="660"/>
        <w:gridCol w:w="990"/>
        <w:gridCol w:w="1210"/>
        <w:gridCol w:w="1100"/>
        <w:gridCol w:w="1210"/>
        <w:gridCol w:w="1210"/>
        <w:gridCol w:w="1210"/>
        <w:gridCol w:w="1100"/>
        <w:gridCol w:w="990"/>
        <w:gridCol w:w="1100"/>
      </w:tblGrid>
      <w:tr w:rsidR="00DD7947" w:rsidRPr="00FF1453" w:rsidTr="00891798">
        <w:trPr>
          <w:trHeight w:val="26"/>
        </w:trPr>
        <w:tc>
          <w:tcPr>
            <w:tcW w:w="13896" w:type="dxa"/>
            <w:gridSpan w:val="12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</w:rPr>
              <w:t>МОНИТОРИНГ ОБРАЗОВАТЕЛЬНОГО ПРОЦЕССА</w:t>
            </w:r>
          </w:p>
        </w:tc>
      </w:tr>
      <w:tr w:rsidR="00DD7947" w:rsidRPr="00FF1453" w:rsidTr="00891798">
        <w:trPr>
          <w:trHeight w:val="26"/>
        </w:trPr>
        <w:tc>
          <w:tcPr>
            <w:tcW w:w="13896" w:type="dxa"/>
            <w:gridSpan w:val="12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Группа детского сада</w:t>
            </w:r>
          </w:p>
        </w:tc>
      </w:tr>
      <w:tr w:rsidR="00DD7947" w:rsidRPr="00FF1453" w:rsidTr="00891798">
        <w:trPr>
          <w:trHeight w:val="26"/>
        </w:trPr>
        <w:tc>
          <w:tcPr>
            <w:tcW w:w="13896" w:type="dxa"/>
            <w:gridSpan w:val="12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Дата проведения мониторинга</w:t>
            </w:r>
          </w:p>
        </w:tc>
      </w:tr>
      <w:tr w:rsidR="00DD7947" w:rsidRPr="00FF1453" w:rsidTr="00891798">
        <w:trPr>
          <w:trHeight w:val="24"/>
        </w:trPr>
        <w:tc>
          <w:tcPr>
            <w:tcW w:w="2126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Имя, фамилия ребенка</w:t>
            </w:r>
          </w:p>
        </w:tc>
        <w:tc>
          <w:tcPr>
            <w:tcW w:w="11770" w:type="dxa"/>
            <w:gridSpan w:val="11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 xml:space="preserve">Уровень овладения необходимыми навыками и умениями 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 xml:space="preserve">по образовательным областям </w:t>
            </w:r>
          </w:p>
        </w:tc>
      </w:tr>
      <w:tr w:rsidR="00DD7947" w:rsidRPr="00FF1453" w:rsidTr="00891798">
        <w:trPr>
          <w:cantSplit/>
          <w:trHeight w:val="1134"/>
        </w:trPr>
        <w:tc>
          <w:tcPr>
            <w:tcW w:w="2126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66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99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</w:tc>
        <w:tc>
          <w:tcPr>
            <w:tcW w:w="121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10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121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121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Коммуникация</w:t>
            </w:r>
          </w:p>
        </w:tc>
        <w:tc>
          <w:tcPr>
            <w:tcW w:w="121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художественной литературы</w:t>
            </w:r>
          </w:p>
        </w:tc>
        <w:tc>
          <w:tcPr>
            <w:tcW w:w="110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Художественое 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творчество</w:t>
            </w:r>
          </w:p>
        </w:tc>
        <w:tc>
          <w:tcPr>
            <w:tcW w:w="99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10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Итоговый результат</w:t>
            </w:r>
          </w:p>
        </w:tc>
      </w:tr>
      <w:tr w:rsidR="00DD7947" w:rsidRPr="00FF1453" w:rsidTr="00891798">
        <w:trPr>
          <w:trHeight w:val="24"/>
        </w:trPr>
        <w:tc>
          <w:tcPr>
            <w:tcW w:w="2126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b/>
          <w:sz w:val="22"/>
          <w:szCs w:val="22"/>
        </w:rPr>
        <w:t>Оценка уровня развития: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1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 — большинство компонентов недостаточно развиты;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2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балла—отдельные компоненты не развиты;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3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балла—соответствует возрасту;</w:t>
      </w:r>
    </w:p>
    <w:p w:rsidR="00DD7947" w:rsidRPr="00803CF6" w:rsidRDefault="00DD7947" w:rsidP="004C2B89">
      <w:pPr>
        <w:pStyle w:val="NoSpacing"/>
        <w:rPr>
          <w:rFonts w:ascii="Times New Roman" w:hAnsi="Times New Roman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4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балла—высокий.</w:t>
      </w:r>
    </w:p>
    <w:p w:rsidR="00DD7947" w:rsidRDefault="00DD7947" w:rsidP="004C2B89">
      <w:pPr>
        <w:pStyle w:val="NoSpacing"/>
        <w:rPr>
          <w:rStyle w:val="FontStyle209"/>
          <w:rFonts w:ascii="Times New Roman" w:hAnsi="Times New Roman" w:cs="Times New Roman"/>
          <w:sz w:val="32"/>
          <w:szCs w:val="32"/>
        </w:rPr>
      </w:pPr>
      <w:r>
        <w:rPr>
          <w:rStyle w:val="FontStyle209"/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DD7947" w:rsidRDefault="00DD7947" w:rsidP="004C2B89">
      <w:pPr>
        <w:pStyle w:val="NoSpacing"/>
        <w:rPr>
          <w:rStyle w:val="FontStyle209"/>
          <w:rFonts w:ascii="Times New Roman" w:hAnsi="Times New Roman" w:cs="Times New Roman"/>
          <w:sz w:val="32"/>
          <w:szCs w:val="32"/>
        </w:rPr>
      </w:pPr>
    </w:p>
    <w:p w:rsidR="00DD7947" w:rsidRPr="004C3CC1" w:rsidRDefault="00DD7947" w:rsidP="004C2B89">
      <w:pPr>
        <w:pStyle w:val="NoSpacing"/>
        <w:rPr>
          <w:rStyle w:val="FontStyle209"/>
          <w:rFonts w:ascii="Times New Roman" w:hAnsi="Times New Roman" w:cs="Times New Roman"/>
          <w:sz w:val="32"/>
          <w:szCs w:val="32"/>
        </w:rPr>
      </w:pPr>
      <w:r>
        <w:rPr>
          <w:rStyle w:val="FontStyle209"/>
          <w:rFonts w:ascii="Times New Roman" w:hAnsi="Times New Roman" w:cs="Times New Roman"/>
          <w:sz w:val="32"/>
          <w:szCs w:val="32"/>
        </w:rPr>
        <w:t xml:space="preserve">   </w:t>
      </w:r>
      <w:r w:rsidRPr="004C3CC1">
        <w:rPr>
          <w:rStyle w:val="FontStyle209"/>
          <w:rFonts w:ascii="Times New Roman" w:hAnsi="Times New Roman" w:cs="Times New Roman"/>
          <w:sz w:val="32"/>
          <w:szCs w:val="32"/>
        </w:rPr>
        <w:t>Мониторинг детского развития</w:t>
      </w:r>
    </w:p>
    <w:p w:rsidR="00DD7947" w:rsidRPr="00803CF6" w:rsidRDefault="00DD7947" w:rsidP="004C2B89">
      <w:pPr>
        <w:pStyle w:val="NoSpacing"/>
        <w:ind w:firstLine="708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Мониторинг детского развития (мониторинг развития интегративных качеств) осуществляется педагогами, психологами дошкольного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у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чреждения и медицинскими работниками. Основная задача этого вида мониторинга — выявить индивидуальные особенности развития каждого ребенка и наметить при необходимости индивидуальный маршрут обра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зовательной работы для максимального раскрытия потенциала детской личности.</w:t>
      </w:r>
    </w:p>
    <w:p w:rsidR="00DD7947" w:rsidRPr="00803CF6" w:rsidRDefault="00DD7947" w:rsidP="004C2B89">
      <w:pPr>
        <w:pStyle w:val="NoSpacing"/>
        <w:ind w:firstLine="708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ностей: познавательных, коммуникативных и регуляторных.</w:t>
      </w:r>
    </w:p>
    <w:p w:rsidR="00DD7947" w:rsidRPr="00803CF6" w:rsidRDefault="00DD7947" w:rsidP="004C2B89">
      <w:pPr>
        <w:pStyle w:val="NoSpacing"/>
        <w:ind w:firstLine="708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Диагностика познавательных способностей включает диагностику перцептивного развития, интеллектуального развития и творческих способ</w:t>
      </w:r>
      <w:r>
        <w:rPr>
          <w:rStyle w:val="FontStyle207"/>
          <w:rFonts w:ascii="Times New Roman" w:hAnsi="Times New Roman" w:cs="Times New Roman"/>
          <w:sz w:val="22"/>
          <w:szCs w:val="22"/>
        </w:rPr>
        <w:t>нос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тей детей.</w:t>
      </w:r>
    </w:p>
    <w:p w:rsidR="00DD7947" w:rsidRPr="00803CF6" w:rsidRDefault="00DD7947" w:rsidP="004C2B89">
      <w:pPr>
        <w:pStyle w:val="NoSpacing"/>
        <w:ind w:firstLine="708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также выражать свое отношение к происходящему в вербальной и невербальной форме. Особое внима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ние уделяется диагностике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построения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высказывания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ребенка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и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диагностике межличностных отношений внутри группы.</w:t>
      </w:r>
    </w:p>
    <w:p w:rsidR="00DD7947" w:rsidRPr="00803CF6" w:rsidRDefault="00DD7947" w:rsidP="004C2B89">
      <w:pPr>
        <w:pStyle w:val="NoSpacing"/>
        <w:ind w:firstLine="708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Диагностика регуляторных способностей включает в себя диагностику эмоциональной и произвольной регуляции поведения ребенка, в частности—эмоционального принятия или отвержения ситуации, которая сложилась в дошкольном учреждении, умения действовать, планировать слож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ные действия, а также распределять роли и договариваться с партнерами по деятельности.</w:t>
      </w:r>
    </w:p>
    <w:p w:rsidR="00DD7947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Мониторинг детского развития осуществляется с использованием метода наблюдения, критериальных диагностических методик и тестовых методов. На основе проведенных методик составляется индивидуальная карта разви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softHyphen/>
        <w:t>тия каждого ребенка и выстраивается индивидуальная траектория развития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851"/>
        <w:gridCol w:w="850"/>
        <w:gridCol w:w="851"/>
        <w:gridCol w:w="992"/>
        <w:gridCol w:w="992"/>
        <w:gridCol w:w="1134"/>
        <w:gridCol w:w="993"/>
        <w:gridCol w:w="936"/>
        <w:gridCol w:w="731"/>
      </w:tblGrid>
      <w:tr w:rsidR="00DD7947" w:rsidRPr="00FF1453" w:rsidTr="00C36F22">
        <w:trPr>
          <w:trHeight w:val="26"/>
        </w:trPr>
        <w:tc>
          <w:tcPr>
            <w:tcW w:w="9957" w:type="dxa"/>
            <w:gridSpan w:val="10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МОНИТОРИНГ ДЕТСКОГО РАЗВИТИЯ</w:t>
            </w:r>
          </w:p>
        </w:tc>
      </w:tr>
      <w:tr w:rsidR="00DD7947" w:rsidRPr="00FF1453" w:rsidTr="00C36F22">
        <w:trPr>
          <w:trHeight w:val="26"/>
        </w:trPr>
        <w:tc>
          <w:tcPr>
            <w:tcW w:w="9957" w:type="dxa"/>
            <w:gridSpan w:val="10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Группа детского сада</w:t>
            </w:r>
          </w:p>
        </w:tc>
      </w:tr>
      <w:tr w:rsidR="00DD7947" w:rsidRPr="00FF1453" w:rsidTr="00C36F22">
        <w:trPr>
          <w:trHeight w:val="26"/>
        </w:trPr>
        <w:tc>
          <w:tcPr>
            <w:tcW w:w="9957" w:type="dxa"/>
            <w:gridSpan w:val="10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Дата проведения мониторинга</w:t>
            </w:r>
          </w:p>
        </w:tc>
      </w:tr>
      <w:tr w:rsidR="00DD7947" w:rsidRPr="00FF1453" w:rsidTr="00C36F22">
        <w:trPr>
          <w:trHeight w:val="24"/>
        </w:trPr>
        <w:tc>
          <w:tcPr>
            <w:tcW w:w="1627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Имя, фамилия ребенка</w:t>
            </w:r>
          </w:p>
        </w:tc>
        <w:tc>
          <w:tcPr>
            <w:tcW w:w="8330" w:type="dxa"/>
            <w:gridSpan w:val="9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Уровень развития интегративных качеств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7947" w:rsidRPr="00FF1453" w:rsidTr="00C36F22">
        <w:trPr>
          <w:cantSplit/>
          <w:trHeight w:val="1134"/>
        </w:trPr>
        <w:tc>
          <w:tcPr>
            <w:tcW w:w="1627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850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Любознательность, активность </w:t>
            </w:r>
          </w:p>
        </w:tc>
        <w:tc>
          <w:tcPr>
            <w:tcW w:w="851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Эмоциональность, отзывчивость</w:t>
            </w:r>
          </w:p>
        </w:tc>
        <w:tc>
          <w:tcPr>
            <w:tcW w:w="992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453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Овладение средствами общения и способами взаимодействия со взрослыми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Способность управлять своим поведением  и планировать свои действия</w:t>
            </w: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1453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Способность решать  интеллектуальные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и личностные задачи</w:t>
            </w: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Представление о себе , семье, обществе, государстве, мире и природе. </w:t>
            </w:r>
          </w:p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Овладение предпосылками учебной деятельности </w:t>
            </w:r>
          </w:p>
        </w:tc>
        <w:tc>
          <w:tcPr>
            <w:tcW w:w="731" w:type="dxa"/>
            <w:textDirection w:val="btLr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F1453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Итоговый результат</w:t>
            </w:r>
          </w:p>
        </w:tc>
      </w:tr>
      <w:tr w:rsidR="00DD7947" w:rsidRPr="00FF1453" w:rsidTr="00C36F22">
        <w:trPr>
          <w:trHeight w:val="24"/>
        </w:trPr>
        <w:tc>
          <w:tcPr>
            <w:tcW w:w="1627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1" w:type="dxa"/>
          </w:tcPr>
          <w:p w:rsidR="00DD7947" w:rsidRPr="00FF1453" w:rsidRDefault="00DD7947" w:rsidP="00C36F22">
            <w:pPr>
              <w:pStyle w:val="NoSpacing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Оценка уровня развития: 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1 балл — большинство компонентов недостаточно развиты;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2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балла—отдельные компоненты не развиты;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3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балла—соответствует возрасту;</w:t>
      </w:r>
    </w:p>
    <w:p w:rsidR="00DD7947" w:rsidRPr="00803CF6" w:rsidRDefault="00DD7947" w:rsidP="004C2B8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4</w:t>
      </w:r>
      <w:r w:rsidRPr="00803CF6">
        <w:rPr>
          <w:rStyle w:val="FontStyle207"/>
          <w:rFonts w:ascii="Times New Roman" w:hAnsi="Times New Roman" w:cs="Times New Roman"/>
          <w:sz w:val="22"/>
          <w:szCs w:val="22"/>
        </w:rPr>
        <w:t>балла — высокий.</w:t>
      </w:r>
    </w:p>
    <w:p w:rsidR="00DD7947" w:rsidRPr="00803CF6" w:rsidRDefault="00DD7947" w:rsidP="004C2B89">
      <w:pPr>
        <w:pStyle w:val="NoSpacing"/>
        <w:rPr>
          <w:rFonts w:ascii="Times New Roman" w:hAnsi="Times New Roman"/>
        </w:rPr>
      </w:pPr>
      <w:r w:rsidRPr="00803CF6">
        <w:rPr>
          <w:rStyle w:val="FontStyle270"/>
          <w:rFonts w:ascii="Times New Roman" w:hAnsi="Times New Roman" w:cs="Times New Roman"/>
          <w:spacing w:val="0"/>
          <w:sz w:val="22"/>
          <w:szCs w:val="22"/>
        </w:rPr>
        <w:br w:type="page"/>
      </w:r>
    </w:p>
    <w:p w:rsidR="00DD7947" w:rsidRDefault="00DD7947" w:rsidP="00E64304">
      <w:pPr>
        <w:pStyle w:val="Style94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D7947" w:rsidRPr="00224B0C" w:rsidRDefault="00DD7947" w:rsidP="00E64304">
      <w:pPr>
        <w:pStyle w:val="Style94"/>
        <w:widowControl/>
        <w:tabs>
          <w:tab w:val="left" w:pos="0"/>
          <w:tab w:val="left" w:pos="567"/>
          <w:tab w:val="left" w:pos="709"/>
        </w:tabs>
        <w:spacing w:line="240" w:lineRule="auto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DD7947" w:rsidRPr="004C3CC1" w:rsidRDefault="00DD7947" w:rsidP="00BE6E9C">
      <w:pPr>
        <w:tabs>
          <w:tab w:val="left" w:pos="0"/>
          <w:tab w:val="left" w:pos="567"/>
          <w:tab w:val="left" w:pos="709"/>
        </w:tabs>
        <w:jc w:val="both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4C3CC1">
        <w:rPr>
          <w:rStyle w:val="FontStyle207"/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Используемая литература:</w:t>
      </w:r>
    </w:p>
    <w:p w:rsidR="00DD7947" w:rsidRDefault="00DD7947" w:rsidP="00524715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Гербова В. В. Занятия по развитию ре</w:t>
      </w:r>
      <w:r>
        <w:rPr>
          <w:rStyle w:val="FontStyle207"/>
          <w:rFonts w:ascii="Times New Roman" w:hAnsi="Times New Roman" w:cs="Times New Roman"/>
          <w:sz w:val="22"/>
          <w:szCs w:val="22"/>
        </w:rPr>
        <w:t>чи в старшей группе детского са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да.-М.: Мозаика-Синтез, 2007-2010.</w:t>
      </w:r>
    </w:p>
    <w:p w:rsidR="00DD7947" w:rsidRPr="00224B0C" w:rsidRDefault="00DD7947" w:rsidP="00524715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Денисова Д. Математика для дошкольников. Старшая группа. — М.: Мозаика-Синтез, 2006-2010.</w:t>
      </w:r>
    </w:p>
    <w:p w:rsidR="00DD7947" w:rsidRPr="00224B0C" w:rsidRDefault="00DD7947" w:rsidP="00524715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Денисова Д. Развитие речи у малышей. — М.: Мозаика-Синтез, 2010. </w:t>
      </w:r>
    </w:p>
    <w:p w:rsidR="00DD7947" w:rsidRPr="00224B0C" w:rsidRDefault="00DD7947" w:rsidP="00524715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Зацепин'а М. Б. Дни воинской славы. Патриотическое воспитание дош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кольников. — М.: Мозаика-Синтез, 2008-2010.</w:t>
      </w:r>
    </w:p>
    <w:p w:rsidR="00DD7947" w:rsidRPr="00224B0C" w:rsidRDefault="00DD7947" w:rsidP="00D445F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Комарова Т. С. Занятия по изобразительной деятельности в старшей группе детского сада. Конспекты занятий. — М.: Мозаика-Синтез, 200</w:t>
      </w:r>
      <w:r w:rsidRPr="00224B0C">
        <w:rPr>
          <w:rStyle w:val="FontStyle207"/>
          <w:rFonts w:ascii="Times New Roman" w:hAnsi="Times New Roman" w:cs="Times New Roman"/>
          <w:sz w:val="22"/>
          <w:szCs w:val="22"/>
          <w:lang w:val="en-US"/>
        </w:rPr>
        <w:t>S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-2010.</w:t>
      </w:r>
    </w:p>
    <w:p w:rsidR="00DD7947" w:rsidRPr="00224B0C" w:rsidRDefault="00DD7947" w:rsidP="00D445F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Комарова </w:t>
      </w:r>
      <w:r w:rsidRPr="00224B0C">
        <w:rPr>
          <w:rStyle w:val="FontStyle267"/>
          <w:rFonts w:ascii="Times New Roman" w:hAnsi="Times New Roman" w:cs="Times New Roman"/>
          <w:sz w:val="22"/>
          <w:szCs w:val="22"/>
        </w:rPr>
        <w:t xml:space="preserve">Т. 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С. Изобразительная деятельность в детском саду. — М.: Мозаика- Синтез, 2005-2010.</w:t>
      </w:r>
    </w:p>
    <w:p w:rsidR="00DD7947" w:rsidRPr="00224B0C" w:rsidRDefault="00DD7947" w:rsidP="00D445F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Комарова Т. С, Куцакова Л. В., Павлова Л. Ю. Трудовое воспитание в детском саду. — М.; Мозаика-Синтез, 2005-2010.</w:t>
      </w:r>
    </w:p>
    <w:p w:rsidR="00DD7947" w:rsidRPr="00224B0C" w:rsidRDefault="00DD7947" w:rsidP="00D445F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Куцакова Л. В. Конструирование и ручной труд в детском саду. — М.: Мозаика-Синтез, 2008-2010.</w:t>
      </w:r>
    </w:p>
    <w:p w:rsidR="00DD7947" w:rsidRPr="00224B0C" w:rsidRDefault="00DD7947" w:rsidP="00D445F9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Куца</w:t>
      </w:r>
      <w:r w:rsidRPr="00224B0C">
        <w:rPr>
          <w:rStyle w:val="FontStyle267"/>
          <w:rFonts w:ascii="Times New Roman" w:hAnsi="Times New Roman" w:cs="Times New Roman"/>
          <w:sz w:val="22"/>
          <w:szCs w:val="22"/>
        </w:rPr>
        <w:t>к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224B0C">
        <w:rPr>
          <w:rStyle w:val="FontStyle267"/>
          <w:rFonts w:ascii="Times New Roman" w:hAnsi="Times New Roman" w:cs="Times New Roman"/>
          <w:sz w:val="22"/>
          <w:szCs w:val="22"/>
        </w:rPr>
        <w:t>в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а Л. В. Занятия по конструированию из строительного материала в старшей группе детского сада. — М.: Мозаика-Синтез, 2006-2010.</w:t>
      </w:r>
    </w:p>
    <w:p w:rsidR="00DD7947" w:rsidRPr="00224B0C" w:rsidRDefault="00DD7947" w:rsidP="00D445F9">
      <w:pPr>
        <w:pStyle w:val="NoSpacing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Книга для чтения в детском саду и дома. Хрестоматия. 5-7 лет / Сост. В. В. Гербова, Н. П. Ильчук и др. — М., 2005.</w:t>
      </w:r>
    </w:p>
    <w:p w:rsidR="00DD7947" w:rsidRPr="008C0D88" w:rsidRDefault="00DD7947" w:rsidP="00BE6E9C">
      <w:pPr>
        <w:pStyle w:val="NoSpacing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Пензулаева Л. И. Оздоровительная гимнастика для детей 3-7 лет. — М.: Мозаика-Синтез, 2009-2010..</w:t>
      </w:r>
    </w:p>
    <w:p w:rsidR="00DD7947" w:rsidRPr="00224B0C" w:rsidRDefault="00DD7947" w:rsidP="00BE6E9C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Пензулаева Л.И. Физкультурные занятия в детском саду. Старшая группа. - М.: Мозаика-Синтез, 2010.</w:t>
      </w:r>
    </w:p>
    <w:p w:rsidR="00DD7947" w:rsidRPr="00224B0C" w:rsidRDefault="00DD7947" w:rsidP="00BE6E9C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Помораева И. А., Позина В. А. Занятия по формированию элементарных математических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представлений в старшей группе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 xml:space="preserve"> детского сада: Планы занятий. —М.: Мозаика-Синтез, 2006-2010.</w:t>
      </w:r>
    </w:p>
    <w:p w:rsidR="00DD7947" w:rsidRPr="00224B0C" w:rsidRDefault="00DD7947" w:rsidP="00BE6E9C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Помораева И. А., Позина В. А. Занятия по формированию элементарных математических представлений в старшей группе детского сада: Планы заня-тиЙ.-М.; Мозаика-Синтез, 2009-2010.</w:t>
      </w:r>
    </w:p>
    <w:p w:rsidR="00DD7947" w:rsidRPr="00224B0C" w:rsidRDefault="00DD7947" w:rsidP="00BE6E9C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Саулина Т. Ф. Три сигнала светофора. Ознакомление дошкольников с пра</w:t>
      </w: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softHyphen/>
        <w:t>вилами дорожного движения. — М.: Мозаика-Синтез, 2009-2010.</w:t>
      </w:r>
    </w:p>
    <w:p w:rsidR="00DD7947" w:rsidRPr="00224B0C" w:rsidRDefault="00DD7947" w:rsidP="00BE6E9C">
      <w:pPr>
        <w:pStyle w:val="NoSpacing"/>
        <w:rPr>
          <w:rStyle w:val="FontStyle207"/>
          <w:rFonts w:ascii="Times New Roman" w:hAnsi="Times New Roman" w:cs="Times New Roman"/>
          <w:sz w:val="22"/>
          <w:szCs w:val="22"/>
        </w:rPr>
      </w:pPr>
      <w:r w:rsidRPr="00224B0C">
        <w:rPr>
          <w:rStyle w:val="FontStyle207"/>
          <w:rFonts w:ascii="Times New Roman" w:hAnsi="Times New Roman" w:cs="Times New Roman"/>
          <w:sz w:val="22"/>
          <w:szCs w:val="22"/>
        </w:rPr>
        <w:t>Соломенникова О. А. Экологическое воспитание в детском саду. —М.:Мозаика-Синтез, 2005-2010.</w:t>
      </w:r>
    </w:p>
    <w:p w:rsidR="00DD7947" w:rsidRPr="00E64304" w:rsidRDefault="00DD7947" w:rsidP="00E64304">
      <w:pPr>
        <w:jc w:val="both"/>
        <w:rPr>
          <w:rFonts w:ascii="Times New Roman" w:hAnsi="Times New Roman"/>
        </w:rPr>
      </w:pPr>
    </w:p>
    <w:sectPr w:rsidR="00DD7947" w:rsidRPr="00E64304" w:rsidSect="00575697">
      <w:pgSz w:w="16838" w:h="11906" w:orient="landscape"/>
      <w:pgMar w:top="426" w:right="395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47" w:rsidRDefault="00DD7947" w:rsidP="004A2B25">
      <w:pPr>
        <w:spacing w:after="0" w:line="240" w:lineRule="auto"/>
      </w:pPr>
      <w:r>
        <w:separator/>
      </w:r>
    </w:p>
  </w:endnote>
  <w:endnote w:type="continuationSeparator" w:id="1">
    <w:p w:rsidR="00DD7947" w:rsidRDefault="00DD7947" w:rsidP="004A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47" w:rsidRDefault="00DD7947" w:rsidP="004A2B25">
      <w:pPr>
        <w:spacing w:after="0" w:line="240" w:lineRule="auto"/>
      </w:pPr>
      <w:r>
        <w:separator/>
      </w:r>
    </w:p>
  </w:footnote>
  <w:footnote w:type="continuationSeparator" w:id="1">
    <w:p w:rsidR="00DD7947" w:rsidRDefault="00DD7947" w:rsidP="004A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71155E2"/>
    <w:multiLevelType w:val="hybridMultilevel"/>
    <w:tmpl w:val="C5D05F9A"/>
    <w:lvl w:ilvl="0" w:tplc="E176225E">
      <w:start w:val="1"/>
      <w:numFmt w:val="upperRoman"/>
      <w:lvlText w:val="%1."/>
      <w:lvlJc w:val="left"/>
      <w:pPr>
        <w:ind w:left="610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C10193"/>
    <w:multiLevelType w:val="hybridMultilevel"/>
    <w:tmpl w:val="1C84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CD131C"/>
    <w:multiLevelType w:val="hybridMultilevel"/>
    <w:tmpl w:val="2892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2703A"/>
    <w:multiLevelType w:val="multilevel"/>
    <w:tmpl w:val="3CB4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DE623E"/>
    <w:multiLevelType w:val="hybridMultilevel"/>
    <w:tmpl w:val="10CEF21A"/>
    <w:lvl w:ilvl="0" w:tplc="482898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61B6B"/>
    <w:multiLevelType w:val="hybridMultilevel"/>
    <w:tmpl w:val="3F68E652"/>
    <w:lvl w:ilvl="0" w:tplc="C9DCB85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A1229"/>
    <w:multiLevelType w:val="hybridMultilevel"/>
    <w:tmpl w:val="D132164C"/>
    <w:lvl w:ilvl="0" w:tplc="AF56EC7C">
      <w:start w:val="2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F66733"/>
    <w:multiLevelType w:val="hybridMultilevel"/>
    <w:tmpl w:val="E54C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840506"/>
    <w:multiLevelType w:val="hybridMultilevel"/>
    <w:tmpl w:val="6DCA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5D1596"/>
    <w:multiLevelType w:val="hybridMultilevel"/>
    <w:tmpl w:val="D3E6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F39B9"/>
    <w:multiLevelType w:val="hybridMultilevel"/>
    <w:tmpl w:val="3C3C25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6E76ADD"/>
    <w:multiLevelType w:val="hybridMultilevel"/>
    <w:tmpl w:val="6C86CBC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42B670B2"/>
    <w:multiLevelType w:val="hybridMultilevel"/>
    <w:tmpl w:val="ECA2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2D6466"/>
    <w:multiLevelType w:val="hybridMultilevel"/>
    <w:tmpl w:val="AE3E1A9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4DC707A7"/>
    <w:multiLevelType w:val="hybridMultilevel"/>
    <w:tmpl w:val="C5D05F9A"/>
    <w:lvl w:ilvl="0" w:tplc="E17622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842574"/>
    <w:multiLevelType w:val="hybridMultilevel"/>
    <w:tmpl w:val="9E32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D120DD"/>
    <w:multiLevelType w:val="hybridMultilevel"/>
    <w:tmpl w:val="DD48AD2A"/>
    <w:lvl w:ilvl="0" w:tplc="9E2A30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rPr>
        <w:rFonts w:ascii="Century Schoolbook" w:hAnsi="Century Schoolbook" w:cs="Times New Roman" w:hint="default"/>
      </w:rPr>
    </w:lvl>
  </w:abstractNum>
  <w:abstractNum w:abstractNumId="20">
    <w:nsid w:val="6B9866F3"/>
    <w:multiLevelType w:val="hybridMultilevel"/>
    <w:tmpl w:val="E12A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cs="Times New Roman" w:hint="default"/>
      </w:rPr>
    </w:lvl>
  </w:abstractNum>
  <w:abstractNum w:abstractNumId="22">
    <w:nsid w:val="73277829"/>
    <w:multiLevelType w:val="hybridMultilevel"/>
    <w:tmpl w:val="652E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1D0A4B"/>
    <w:multiLevelType w:val="hybridMultilevel"/>
    <w:tmpl w:val="ED9C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Microsoft Sans Serif" w:hAnsi="Microsoft Sans Serif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Microsoft Sans Serif" w:hAnsi="Microsoft Sans Serif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Microsoft Sans Serif" w:hAnsi="Microsoft Sans Serif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Microsoft Sans Serif" w:hAnsi="Microsoft Sans Serif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Microsoft Sans Serif" w:hAnsi="Microsoft Sans Serif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Bookman Old Style" w:hAnsi="Bookman Old Style" w:hint="default"/>
        </w:rPr>
      </w:lvl>
    </w:lvlOverride>
  </w:num>
  <w:num w:numId="20">
    <w:abstractNumId w:val="19"/>
  </w:num>
  <w:num w:numId="21">
    <w:abstractNumId w:val="21"/>
  </w:num>
  <w:num w:numId="22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23">
    <w:abstractNumId w:val="22"/>
  </w:num>
  <w:num w:numId="24">
    <w:abstractNumId w:val="10"/>
  </w:num>
  <w:num w:numId="25">
    <w:abstractNumId w:val="3"/>
  </w:num>
  <w:num w:numId="26">
    <w:abstractNumId w:val="23"/>
  </w:num>
  <w:num w:numId="27">
    <w:abstractNumId w:val="2"/>
  </w:num>
  <w:num w:numId="28">
    <w:abstractNumId w:val="18"/>
  </w:num>
  <w:num w:numId="29">
    <w:abstractNumId w:val="16"/>
  </w:num>
  <w:num w:numId="30">
    <w:abstractNumId w:val="17"/>
  </w:num>
  <w:num w:numId="31">
    <w:abstractNumId w:val="4"/>
  </w:num>
  <w:num w:numId="32">
    <w:abstractNumId w:val="6"/>
  </w:num>
  <w:num w:numId="33">
    <w:abstractNumId w:val="7"/>
  </w:num>
  <w:num w:numId="34">
    <w:abstractNumId w:val="20"/>
  </w:num>
  <w:num w:numId="35">
    <w:abstractNumId w:val="14"/>
  </w:num>
  <w:num w:numId="36">
    <w:abstractNumId w:val="9"/>
  </w:num>
  <w:num w:numId="37">
    <w:abstractNumId w:val="8"/>
  </w:num>
  <w:num w:numId="38">
    <w:abstractNumId w:val="1"/>
  </w:num>
  <w:num w:numId="39">
    <w:abstractNumId w:val="11"/>
  </w:num>
  <w:num w:numId="40">
    <w:abstractNumId w:val="15"/>
  </w:num>
  <w:num w:numId="41">
    <w:abstractNumId w:val="12"/>
  </w:num>
  <w:num w:numId="42">
    <w:abstractNumId w:val="13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8CE"/>
    <w:rsid w:val="00011EAF"/>
    <w:rsid w:val="000248CE"/>
    <w:rsid w:val="0003090C"/>
    <w:rsid w:val="000B0EC9"/>
    <w:rsid w:val="000B20CA"/>
    <w:rsid w:val="000C53D5"/>
    <w:rsid w:val="000E759D"/>
    <w:rsid w:val="001038C3"/>
    <w:rsid w:val="001329C0"/>
    <w:rsid w:val="001521E6"/>
    <w:rsid w:val="001637B5"/>
    <w:rsid w:val="001A17C2"/>
    <w:rsid w:val="001A492A"/>
    <w:rsid w:val="001B6E27"/>
    <w:rsid w:val="001B7B5F"/>
    <w:rsid w:val="001C5051"/>
    <w:rsid w:val="001C6143"/>
    <w:rsid w:val="001D78DC"/>
    <w:rsid w:val="001F024B"/>
    <w:rsid w:val="001F516C"/>
    <w:rsid w:val="00204D79"/>
    <w:rsid w:val="00214D88"/>
    <w:rsid w:val="00215E5A"/>
    <w:rsid w:val="00224A48"/>
    <w:rsid w:val="00224B0C"/>
    <w:rsid w:val="00245195"/>
    <w:rsid w:val="00254D25"/>
    <w:rsid w:val="00267CD2"/>
    <w:rsid w:val="00267FD4"/>
    <w:rsid w:val="00273CAE"/>
    <w:rsid w:val="00276710"/>
    <w:rsid w:val="002A5AC9"/>
    <w:rsid w:val="002C244A"/>
    <w:rsid w:val="002C3D1A"/>
    <w:rsid w:val="002D18F4"/>
    <w:rsid w:val="002D196D"/>
    <w:rsid w:val="002D628E"/>
    <w:rsid w:val="00314C0E"/>
    <w:rsid w:val="00327741"/>
    <w:rsid w:val="0033014E"/>
    <w:rsid w:val="00331339"/>
    <w:rsid w:val="00346320"/>
    <w:rsid w:val="00351882"/>
    <w:rsid w:val="00353FFD"/>
    <w:rsid w:val="003803BF"/>
    <w:rsid w:val="00387813"/>
    <w:rsid w:val="003906E5"/>
    <w:rsid w:val="00390C7C"/>
    <w:rsid w:val="00393878"/>
    <w:rsid w:val="003949ED"/>
    <w:rsid w:val="003951B8"/>
    <w:rsid w:val="003A112A"/>
    <w:rsid w:val="003C5D4D"/>
    <w:rsid w:val="003C6660"/>
    <w:rsid w:val="003E076D"/>
    <w:rsid w:val="003E102F"/>
    <w:rsid w:val="003E22EC"/>
    <w:rsid w:val="003F1822"/>
    <w:rsid w:val="00402D44"/>
    <w:rsid w:val="004032F9"/>
    <w:rsid w:val="00413B57"/>
    <w:rsid w:val="00431F67"/>
    <w:rsid w:val="0045362A"/>
    <w:rsid w:val="004601A9"/>
    <w:rsid w:val="00485969"/>
    <w:rsid w:val="004A1938"/>
    <w:rsid w:val="004A2B25"/>
    <w:rsid w:val="004A37F0"/>
    <w:rsid w:val="004A5782"/>
    <w:rsid w:val="004A6FB3"/>
    <w:rsid w:val="004C1B31"/>
    <w:rsid w:val="004C2B89"/>
    <w:rsid w:val="004C3CC1"/>
    <w:rsid w:val="004D05C3"/>
    <w:rsid w:val="004E2086"/>
    <w:rsid w:val="004E5810"/>
    <w:rsid w:val="004E7C52"/>
    <w:rsid w:val="004F4F9B"/>
    <w:rsid w:val="00501665"/>
    <w:rsid w:val="00507B05"/>
    <w:rsid w:val="00524715"/>
    <w:rsid w:val="005247A9"/>
    <w:rsid w:val="00526026"/>
    <w:rsid w:val="00527112"/>
    <w:rsid w:val="005350A6"/>
    <w:rsid w:val="00544626"/>
    <w:rsid w:val="00572EBF"/>
    <w:rsid w:val="00575697"/>
    <w:rsid w:val="00580C95"/>
    <w:rsid w:val="00580D78"/>
    <w:rsid w:val="00581BBF"/>
    <w:rsid w:val="0058259D"/>
    <w:rsid w:val="00586A12"/>
    <w:rsid w:val="005B2F2E"/>
    <w:rsid w:val="005B4F28"/>
    <w:rsid w:val="005F5C62"/>
    <w:rsid w:val="005F77A0"/>
    <w:rsid w:val="00610299"/>
    <w:rsid w:val="00611610"/>
    <w:rsid w:val="006121E7"/>
    <w:rsid w:val="00626110"/>
    <w:rsid w:val="00634742"/>
    <w:rsid w:val="00636F95"/>
    <w:rsid w:val="0065117F"/>
    <w:rsid w:val="00651EAA"/>
    <w:rsid w:val="00660358"/>
    <w:rsid w:val="00663525"/>
    <w:rsid w:val="006656C1"/>
    <w:rsid w:val="0067098E"/>
    <w:rsid w:val="00671327"/>
    <w:rsid w:val="00676C06"/>
    <w:rsid w:val="006828B8"/>
    <w:rsid w:val="00686803"/>
    <w:rsid w:val="0069288B"/>
    <w:rsid w:val="006A29ED"/>
    <w:rsid w:val="006A337C"/>
    <w:rsid w:val="006D2AF5"/>
    <w:rsid w:val="006E0DAF"/>
    <w:rsid w:val="00707316"/>
    <w:rsid w:val="0071285E"/>
    <w:rsid w:val="007413BB"/>
    <w:rsid w:val="007563DF"/>
    <w:rsid w:val="00757955"/>
    <w:rsid w:val="00761257"/>
    <w:rsid w:val="007705E7"/>
    <w:rsid w:val="00777B23"/>
    <w:rsid w:val="007835DD"/>
    <w:rsid w:val="00796DBF"/>
    <w:rsid w:val="007A1AD9"/>
    <w:rsid w:val="007A543B"/>
    <w:rsid w:val="007A7BEF"/>
    <w:rsid w:val="007B7622"/>
    <w:rsid w:val="007E3C77"/>
    <w:rsid w:val="007E3E9D"/>
    <w:rsid w:val="007E6F19"/>
    <w:rsid w:val="007F07F1"/>
    <w:rsid w:val="00803CF6"/>
    <w:rsid w:val="0081503D"/>
    <w:rsid w:val="00823169"/>
    <w:rsid w:val="00834C03"/>
    <w:rsid w:val="0083519B"/>
    <w:rsid w:val="00835C42"/>
    <w:rsid w:val="00876E25"/>
    <w:rsid w:val="00891798"/>
    <w:rsid w:val="008A41FA"/>
    <w:rsid w:val="008B0BB6"/>
    <w:rsid w:val="008C0303"/>
    <w:rsid w:val="008C0D88"/>
    <w:rsid w:val="008C0E4B"/>
    <w:rsid w:val="008D23F7"/>
    <w:rsid w:val="008E0A82"/>
    <w:rsid w:val="00902D65"/>
    <w:rsid w:val="009043F0"/>
    <w:rsid w:val="00910A46"/>
    <w:rsid w:val="009155E9"/>
    <w:rsid w:val="009162D2"/>
    <w:rsid w:val="00917E9A"/>
    <w:rsid w:val="00921805"/>
    <w:rsid w:val="00931C2F"/>
    <w:rsid w:val="009331DB"/>
    <w:rsid w:val="009425CD"/>
    <w:rsid w:val="00951703"/>
    <w:rsid w:val="00982EC6"/>
    <w:rsid w:val="00984645"/>
    <w:rsid w:val="009853A3"/>
    <w:rsid w:val="00987601"/>
    <w:rsid w:val="009928D4"/>
    <w:rsid w:val="00993EDE"/>
    <w:rsid w:val="00996F85"/>
    <w:rsid w:val="009A2720"/>
    <w:rsid w:val="009A34B7"/>
    <w:rsid w:val="009D1F35"/>
    <w:rsid w:val="009D1FF0"/>
    <w:rsid w:val="009E3802"/>
    <w:rsid w:val="009F2D34"/>
    <w:rsid w:val="00A00954"/>
    <w:rsid w:val="00A077AA"/>
    <w:rsid w:val="00A12049"/>
    <w:rsid w:val="00A269D4"/>
    <w:rsid w:val="00A30D32"/>
    <w:rsid w:val="00A30E76"/>
    <w:rsid w:val="00A32131"/>
    <w:rsid w:val="00A362A3"/>
    <w:rsid w:val="00A4471B"/>
    <w:rsid w:val="00A63D04"/>
    <w:rsid w:val="00A8206C"/>
    <w:rsid w:val="00A83DAD"/>
    <w:rsid w:val="00AA2DFE"/>
    <w:rsid w:val="00AA4B8B"/>
    <w:rsid w:val="00AD7BE8"/>
    <w:rsid w:val="00AD7C74"/>
    <w:rsid w:val="00AE1D3E"/>
    <w:rsid w:val="00AE350C"/>
    <w:rsid w:val="00AF0E94"/>
    <w:rsid w:val="00AF2507"/>
    <w:rsid w:val="00B0076F"/>
    <w:rsid w:val="00B01EA7"/>
    <w:rsid w:val="00B159B3"/>
    <w:rsid w:val="00B349D3"/>
    <w:rsid w:val="00B34C4C"/>
    <w:rsid w:val="00B3593E"/>
    <w:rsid w:val="00B50A50"/>
    <w:rsid w:val="00B5284B"/>
    <w:rsid w:val="00B5295F"/>
    <w:rsid w:val="00B651DC"/>
    <w:rsid w:val="00B66831"/>
    <w:rsid w:val="00B6799A"/>
    <w:rsid w:val="00B71FFE"/>
    <w:rsid w:val="00B92D41"/>
    <w:rsid w:val="00B96DFF"/>
    <w:rsid w:val="00B97058"/>
    <w:rsid w:val="00BA08B7"/>
    <w:rsid w:val="00BA2215"/>
    <w:rsid w:val="00BA7ADE"/>
    <w:rsid w:val="00BD1D8E"/>
    <w:rsid w:val="00BD777F"/>
    <w:rsid w:val="00BD7F7A"/>
    <w:rsid w:val="00BE0CD8"/>
    <w:rsid w:val="00BE664F"/>
    <w:rsid w:val="00BE6E9C"/>
    <w:rsid w:val="00C14D95"/>
    <w:rsid w:val="00C2363A"/>
    <w:rsid w:val="00C2700E"/>
    <w:rsid w:val="00C36F22"/>
    <w:rsid w:val="00C413CA"/>
    <w:rsid w:val="00C45201"/>
    <w:rsid w:val="00C52AF2"/>
    <w:rsid w:val="00C602E4"/>
    <w:rsid w:val="00C60CC4"/>
    <w:rsid w:val="00C634C1"/>
    <w:rsid w:val="00C763E1"/>
    <w:rsid w:val="00C85709"/>
    <w:rsid w:val="00C857B3"/>
    <w:rsid w:val="00C954E5"/>
    <w:rsid w:val="00CA2BBF"/>
    <w:rsid w:val="00CA765B"/>
    <w:rsid w:val="00CC1C9C"/>
    <w:rsid w:val="00CD0877"/>
    <w:rsid w:val="00D14ADC"/>
    <w:rsid w:val="00D21610"/>
    <w:rsid w:val="00D331F6"/>
    <w:rsid w:val="00D445F9"/>
    <w:rsid w:val="00D61DFE"/>
    <w:rsid w:val="00D66C70"/>
    <w:rsid w:val="00D67CE8"/>
    <w:rsid w:val="00D95A97"/>
    <w:rsid w:val="00D97495"/>
    <w:rsid w:val="00DA385F"/>
    <w:rsid w:val="00DA4043"/>
    <w:rsid w:val="00DA6006"/>
    <w:rsid w:val="00DA7645"/>
    <w:rsid w:val="00DB1CC8"/>
    <w:rsid w:val="00DC2178"/>
    <w:rsid w:val="00DD1DE1"/>
    <w:rsid w:val="00DD7947"/>
    <w:rsid w:val="00E15BB3"/>
    <w:rsid w:val="00E15D7E"/>
    <w:rsid w:val="00E3587B"/>
    <w:rsid w:val="00E41E93"/>
    <w:rsid w:val="00E42A90"/>
    <w:rsid w:val="00E50B36"/>
    <w:rsid w:val="00E5123D"/>
    <w:rsid w:val="00E62DD3"/>
    <w:rsid w:val="00E64304"/>
    <w:rsid w:val="00E708A0"/>
    <w:rsid w:val="00E91570"/>
    <w:rsid w:val="00EA4CA6"/>
    <w:rsid w:val="00EA54D4"/>
    <w:rsid w:val="00EC0D55"/>
    <w:rsid w:val="00EC1970"/>
    <w:rsid w:val="00EC5602"/>
    <w:rsid w:val="00ED11F4"/>
    <w:rsid w:val="00EE1C65"/>
    <w:rsid w:val="00F24BFC"/>
    <w:rsid w:val="00F32DFF"/>
    <w:rsid w:val="00F53377"/>
    <w:rsid w:val="00F630E9"/>
    <w:rsid w:val="00F677BC"/>
    <w:rsid w:val="00F83EA4"/>
    <w:rsid w:val="00F87076"/>
    <w:rsid w:val="00F91446"/>
    <w:rsid w:val="00F91929"/>
    <w:rsid w:val="00F96EE8"/>
    <w:rsid w:val="00FC5A6B"/>
    <w:rsid w:val="00FD27BC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02">
    <w:name w:val="Font Style202"/>
    <w:basedOn w:val="DefaultParagraphFont"/>
    <w:uiPriority w:val="99"/>
    <w:rsid w:val="000248C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DefaultParagraphFont"/>
    <w:uiPriority w:val="99"/>
    <w:rsid w:val="000248CE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basedOn w:val="DefaultParagraphFont"/>
    <w:uiPriority w:val="99"/>
    <w:rsid w:val="000248C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DefaultParagraphFont"/>
    <w:uiPriority w:val="99"/>
    <w:rsid w:val="000248CE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23">
    <w:name w:val="Font Style223"/>
    <w:basedOn w:val="DefaultParagraphFont"/>
    <w:uiPriority w:val="99"/>
    <w:rsid w:val="000248CE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1">
    <w:name w:val="Font Style251"/>
    <w:basedOn w:val="DefaultParagraphFont"/>
    <w:uiPriority w:val="99"/>
    <w:rsid w:val="000248CE"/>
    <w:rPr>
      <w:rFonts w:ascii="Microsoft Sans Serif" w:hAnsi="Microsoft Sans Serif" w:cs="Microsoft Sans Serif"/>
      <w:b/>
      <w:bCs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rsid w:val="000248CE"/>
    <w:pPr>
      <w:spacing w:after="0" w:line="240" w:lineRule="auto"/>
      <w:ind w:right="51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8C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DefaultParagraphFont"/>
    <w:uiPriority w:val="99"/>
    <w:rsid w:val="000248CE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DefaultParagraphFont"/>
    <w:uiPriority w:val="99"/>
    <w:rsid w:val="000248CE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DefaultParagraphFont"/>
    <w:uiPriority w:val="99"/>
    <w:rsid w:val="000248C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basedOn w:val="DefaultParagraphFont"/>
    <w:uiPriority w:val="99"/>
    <w:rsid w:val="000248C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DefaultParagraphFont"/>
    <w:uiPriority w:val="99"/>
    <w:rsid w:val="000248C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DefaultParagraphFont"/>
    <w:uiPriority w:val="99"/>
    <w:rsid w:val="000248CE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DefaultParagraphFont"/>
    <w:uiPriority w:val="99"/>
    <w:rsid w:val="000248CE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DefaultParagraphFont"/>
    <w:uiPriority w:val="99"/>
    <w:rsid w:val="000248C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DefaultParagraphFont"/>
    <w:uiPriority w:val="99"/>
    <w:rsid w:val="000248C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basedOn w:val="DefaultParagraphFont"/>
    <w:uiPriority w:val="99"/>
    <w:rsid w:val="000248CE"/>
    <w:rPr>
      <w:rFonts w:ascii="MS Reference Sans Serif" w:hAnsi="MS Reference Sans Serif" w:cs="MS Reference Sans Serif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248CE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48CE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rsid w:val="000248CE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48CE"/>
    <w:rPr>
      <w:rFonts w:ascii="Times New Roman" w:hAnsi="Times New Roman" w:cs="Times New Roman"/>
      <w:sz w:val="28"/>
    </w:rPr>
  </w:style>
  <w:style w:type="paragraph" w:customStyle="1" w:styleId="Style46">
    <w:name w:val="Style4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3">
    <w:name w:val="Font Style213"/>
    <w:basedOn w:val="DefaultParagraphFont"/>
    <w:uiPriority w:val="99"/>
    <w:rsid w:val="000248C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basedOn w:val="DefaultParagraphFont"/>
    <w:uiPriority w:val="99"/>
    <w:rsid w:val="000248CE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15">
    <w:name w:val="Font Style215"/>
    <w:basedOn w:val="DefaultParagraphFont"/>
    <w:uiPriority w:val="99"/>
    <w:rsid w:val="000248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basedOn w:val="DefaultParagraphFont"/>
    <w:uiPriority w:val="99"/>
    <w:rsid w:val="000248CE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DefaultParagraphFont"/>
    <w:uiPriority w:val="99"/>
    <w:rsid w:val="000248CE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64">
    <w:name w:val="Font Style264"/>
    <w:basedOn w:val="DefaultParagraphFont"/>
    <w:uiPriority w:val="99"/>
    <w:rsid w:val="000248CE"/>
    <w:rPr>
      <w:rFonts w:ascii="Franklin Gothic Medium" w:hAnsi="Franklin Gothic Medium" w:cs="Franklin Gothic Medium"/>
      <w:sz w:val="24"/>
      <w:szCs w:val="24"/>
    </w:rPr>
  </w:style>
  <w:style w:type="paragraph" w:customStyle="1" w:styleId="Style9">
    <w:name w:val="Style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0248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0248C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248C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0248C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0248CE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basedOn w:val="DefaultParagraphFont"/>
    <w:uiPriority w:val="99"/>
    <w:rsid w:val="000248C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DefaultParagraphFont"/>
    <w:uiPriority w:val="99"/>
    <w:rsid w:val="000248CE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basedOn w:val="DefaultParagraphFont"/>
    <w:uiPriority w:val="99"/>
    <w:rsid w:val="000248CE"/>
    <w:rPr>
      <w:rFonts w:ascii="Tahoma" w:hAnsi="Tahoma" w:cs="Tahoma"/>
      <w:b/>
      <w:bCs/>
      <w:color w:val="000000"/>
      <w:sz w:val="40"/>
      <w:szCs w:val="40"/>
    </w:rPr>
  </w:style>
  <w:style w:type="character" w:styleId="LineNumber">
    <w:name w:val="line number"/>
    <w:basedOn w:val="DefaultParagraphFont"/>
    <w:uiPriority w:val="99"/>
    <w:semiHidden/>
    <w:rsid w:val="000248CE"/>
    <w:rPr>
      <w:rFonts w:cs="Times New Roman"/>
    </w:rPr>
  </w:style>
  <w:style w:type="paragraph" w:customStyle="1" w:styleId="Style66">
    <w:name w:val="Style6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DefaultParagraphFont"/>
    <w:uiPriority w:val="99"/>
    <w:rsid w:val="000248CE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DefaultParagraphFont"/>
    <w:uiPriority w:val="99"/>
    <w:rsid w:val="000248C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DefaultParagraphFont"/>
    <w:uiPriority w:val="99"/>
    <w:rsid w:val="000248CE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Normal"/>
    <w:uiPriority w:val="99"/>
    <w:rsid w:val="000248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DefaultParagraphFont"/>
    <w:uiPriority w:val="99"/>
    <w:rsid w:val="000248CE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DefaultParagraphFont"/>
    <w:uiPriority w:val="99"/>
    <w:rsid w:val="000248CE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DefaultParagraphFont"/>
    <w:uiPriority w:val="99"/>
    <w:rsid w:val="000248CE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DefaultParagraphFont"/>
    <w:uiPriority w:val="99"/>
    <w:rsid w:val="000248CE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DefaultParagraphFont"/>
    <w:uiPriority w:val="99"/>
    <w:rsid w:val="000248CE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DefaultParagraphFont"/>
    <w:uiPriority w:val="99"/>
    <w:rsid w:val="000248CE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DefaultParagraphFont"/>
    <w:uiPriority w:val="99"/>
    <w:rsid w:val="000248C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DefaultParagraphFont"/>
    <w:uiPriority w:val="99"/>
    <w:rsid w:val="000248CE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basedOn w:val="DefaultParagraphFont"/>
    <w:uiPriority w:val="99"/>
    <w:rsid w:val="000248C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DefaultParagraphFont"/>
    <w:uiPriority w:val="99"/>
    <w:rsid w:val="000248CE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DefaultParagraphFont"/>
    <w:uiPriority w:val="99"/>
    <w:rsid w:val="000248CE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DefaultParagraphFont"/>
    <w:uiPriority w:val="99"/>
    <w:rsid w:val="000248CE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DefaultParagraphFont"/>
    <w:uiPriority w:val="99"/>
    <w:rsid w:val="000248CE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DefaultParagraphFont"/>
    <w:uiPriority w:val="99"/>
    <w:rsid w:val="000248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DefaultParagraphFont"/>
    <w:uiPriority w:val="99"/>
    <w:rsid w:val="000248CE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DefaultParagraphFont"/>
    <w:uiPriority w:val="99"/>
    <w:rsid w:val="000248CE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DefaultParagraphFont"/>
    <w:uiPriority w:val="99"/>
    <w:rsid w:val="000248CE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DefaultParagraphFont"/>
    <w:uiPriority w:val="99"/>
    <w:rsid w:val="000248CE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basedOn w:val="DefaultParagraphFont"/>
    <w:uiPriority w:val="99"/>
    <w:rsid w:val="000248C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basedOn w:val="DefaultParagraphFont"/>
    <w:uiPriority w:val="99"/>
    <w:rsid w:val="000248CE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DefaultParagraphFont"/>
    <w:uiPriority w:val="99"/>
    <w:rsid w:val="000248C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DefaultParagraphFont"/>
    <w:uiPriority w:val="99"/>
    <w:rsid w:val="000248CE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basedOn w:val="DefaultParagraphFont"/>
    <w:uiPriority w:val="99"/>
    <w:rsid w:val="000248CE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basedOn w:val="DefaultParagraphFont"/>
    <w:uiPriority w:val="99"/>
    <w:rsid w:val="000248C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basedOn w:val="DefaultParagraphFont"/>
    <w:uiPriority w:val="99"/>
    <w:rsid w:val="000248CE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DefaultParagraphFont"/>
    <w:uiPriority w:val="99"/>
    <w:rsid w:val="000248CE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DefaultParagraphFont"/>
    <w:uiPriority w:val="99"/>
    <w:rsid w:val="000248C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DefaultParagraphFont"/>
    <w:uiPriority w:val="99"/>
    <w:rsid w:val="000248CE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DefaultParagraphFont"/>
    <w:uiPriority w:val="99"/>
    <w:rsid w:val="000248CE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DefaultParagraphFont"/>
    <w:uiPriority w:val="99"/>
    <w:rsid w:val="000248C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DefaultParagraphFont"/>
    <w:uiPriority w:val="99"/>
    <w:rsid w:val="000248CE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DefaultParagraphFont"/>
    <w:uiPriority w:val="99"/>
    <w:rsid w:val="000248C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DefaultParagraphFont"/>
    <w:uiPriority w:val="99"/>
    <w:rsid w:val="000248CE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DefaultParagraphFont"/>
    <w:uiPriority w:val="99"/>
    <w:rsid w:val="000248CE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DefaultParagraphFont"/>
    <w:uiPriority w:val="99"/>
    <w:rsid w:val="000248CE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DefaultParagraphFont"/>
    <w:uiPriority w:val="99"/>
    <w:rsid w:val="000248CE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DefaultParagraphFont"/>
    <w:uiPriority w:val="99"/>
    <w:rsid w:val="000248CE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DefaultParagraphFont"/>
    <w:uiPriority w:val="99"/>
    <w:rsid w:val="000248C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DefaultParagraphFont"/>
    <w:uiPriority w:val="99"/>
    <w:rsid w:val="000248CE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DefaultParagraphFont"/>
    <w:uiPriority w:val="99"/>
    <w:rsid w:val="000248CE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DefaultParagraphFont"/>
    <w:uiPriority w:val="99"/>
    <w:rsid w:val="000248CE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DefaultParagraphFont"/>
    <w:uiPriority w:val="99"/>
    <w:rsid w:val="000248CE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DefaultParagraphFont"/>
    <w:uiPriority w:val="99"/>
    <w:rsid w:val="000248CE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DefaultParagraphFont"/>
    <w:uiPriority w:val="99"/>
    <w:rsid w:val="000248CE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DefaultParagraphFont"/>
    <w:uiPriority w:val="99"/>
    <w:rsid w:val="000248CE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DefaultParagraphFont"/>
    <w:uiPriority w:val="99"/>
    <w:rsid w:val="000248C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DefaultParagraphFont"/>
    <w:uiPriority w:val="99"/>
    <w:rsid w:val="000248CE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DefaultParagraphFont"/>
    <w:uiPriority w:val="99"/>
    <w:rsid w:val="000248CE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0">
    <w:name w:val="Font Style280"/>
    <w:basedOn w:val="DefaultParagraphFont"/>
    <w:uiPriority w:val="99"/>
    <w:rsid w:val="000248C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DefaultParagraphFont"/>
    <w:uiPriority w:val="99"/>
    <w:rsid w:val="000248CE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basedOn w:val="DefaultParagraphFont"/>
    <w:uiPriority w:val="99"/>
    <w:rsid w:val="000248C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DefaultParagraphFont"/>
    <w:uiPriority w:val="99"/>
    <w:rsid w:val="000248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DefaultParagraphFont"/>
    <w:uiPriority w:val="99"/>
    <w:rsid w:val="000248CE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DefaultParagraphFont"/>
    <w:uiPriority w:val="99"/>
    <w:rsid w:val="000248CE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DefaultParagraphFont"/>
    <w:uiPriority w:val="99"/>
    <w:rsid w:val="000248CE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DefaultParagraphFont"/>
    <w:uiPriority w:val="99"/>
    <w:rsid w:val="000248CE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DefaultParagraphFont"/>
    <w:uiPriority w:val="99"/>
    <w:rsid w:val="000248CE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DefaultParagraphFont"/>
    <w:uiPriority w:val="99"/>
    <w:rsid w:val="000248CE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DefaultParagraphFont"/>
    <w:uiPriority w:val="99"/>
    <w:rsid w:val="000248C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DefaultParagraphFont"/>
    <w:uiPriority w:val="99"/>
    <w:rsid w:val="000248CE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DefaultParagraphFont"/>
    <w:uiPriority w:val="99"/>
    <w:rsid w:val="000248C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basedOn w:val="DefaultParagraphFont"/>
    <w:uiPriority w:val="99"/>
    <w:rsid w:val="000248C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DefaultParagraphFont"/>
    <w:uiPriority w:val="99"/>
    <w:rsid w:val="000248CE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DefaultParagraphFont"/>
    <w:uiPriority w:val="99"/>
    <w:rsid w:val="000248C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DefaultParagraphFont"/>
    <w:uiPriority w:val="99"/>
    <w:rsid w:val="000248CE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DefaultParagraphFont"/>
    <w:uiPriority w:val="99"/>
    <w:rsid w:val="000248CE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DefaultParagraphFont"/>
    <w:uiPriority w:val="99"/>
    <w:rsid w:val="000248CE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DefaultParagraphFont"/>
    <w:uiPriority w:val="99"/>
    <w:rsid w:val="000248CE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DefaultParagraphFont"/>
    <w:uiPriority w:val="99"/>
    <w:rsid w:val="000248CE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DefaultParagraphFont"/>
    <w:uiPriority w:val="99"/>
    <w:rsid w:val="000248CE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DefaultParagraphFont"/>
    <w:uiPriority w:val="99"/>
    <w:rsid w:val="000248CE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DefaultParagraphFont"/>
    <w:uiPriority w:val="99"/>
    <w:rsid w:val="000248CE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DefaultParagraphFont"/>
    <w:uiPriority w:val="99"/>
    <w:rsid w:val="000248CE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DefaultParagraphFont"/>
    <w:uiPriority w:val="99"/>
    <w:rsid w:val="000248CE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DefaultParagraphFont"/>
    <w:uiPriority w:val="99"/>
    <w:rsid w:val="000248CE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DefaultParagraphFont"/>
    <w:uiPriority w:val="99"/>
    <w:rsid w:val="000248CE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DefaultParagraphFont"/>
    <w:uiPriority w:val="99"/>
    <w:rsid w:val="000248CE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DefaultParagraphFont"/>
    <w:uiPriority w:val="99"/>
    <w:rsid w:val="000248CE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DefaultParagraphFont"/>
    <w:uiPriority w:val="99"/>
    <w:rsid w:val="000248CE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DefaultParagraphFont"/>
    <w:uiPriority w:val="99"/>
    <w:rsid w:val="000248CE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DefaultParagraphFont"/>
    <w:uiPriority w:val="99"/>
    <w:rsid w:val="000248CE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DefaultParagraphFont"/>
    <w:uiPriority w:val="99"/>
    <w:rsid w:val="000248C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DefaultParagraphFont"/>
    <w:uiPriority w:val="99"/>
    <w:rsid w:val="000248CE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DefaultParagraphFont"/>
    <w:uiPriority w:val="99"/>
    <w:rsid w:val="000248CE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DefaultParagraphFont"/>
    <w:uiPriority w:val="99"/>
    <w:rsid w:val="000248CE"/>
    <w:rPr>
      <w:rFonts w:ascii="Century Schoolbook" w:hAnsi="Century Schoolbook" w:cs="Century Schoolbook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0248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248CE"/>
    <w:pPr>
      <w:spacing w:after="0" w:line="240" w:lineRule="auto"/>
      <w:ind w:right="51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8C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8CE"/>
    <w:rPr>
      <w:rFonts w:cs="Times New Roman"/>
      <w:vertAlign w:val="superscript"/>
    </w:rPr>
  </w:style>
  <w:style w:type="paragraph" w:styleId="NoSpacing">
    <w:name w:val="No Spacing"/>
    <w:uiPriority w:val="99"/>
    <w:qFormat/>
    <w:rsid w:val="000248CE"/>
    <w:rPr>
      <w:lang w:eastAsia="en-US"/>
    </w:rPr>
  </w:style>
  <w:style w:type="character" w:customStyle="1" w:styleId="4">
    <w:name w:val="Основной текст (4)_"/>
    <w:basedOn w:val="DefaultParagraphFont"/>
    <w:uiPriority w:val="99"/>
    <w:rsid w:val="005247A9"/>
    <w:rPr>
      <w:rFonts w:ascii="Times New Roman" w:hAnsi="Times New Roman" w:cs="Times New Roman"/>
      <w:spacing w:val="0"/>
      <w:sz w:val="21"/>
      <w:szCs w:val="21"/>
    </w:rPr>
  </w:style>
  <w:style w:type="character" w:customStyle="1" w:styleId="40">
    <w:name w:val="Основной текст (4)"/>
    <w:basedOn w:val="4"/>
    <w:uiPriority w:val="99"/>
    <w:rsid w:val="005247A9"/>
  </w:style>
  <w:style w:type="character" w:customStyle="1" w:styleId="41">
    <w:name w:val="Основной текст (4) + Курсив"/>
    <w:basedOn w:val="4"/>
    <w:uiPriority w:val="99"/>
    <w:rsid w:val="005247A9"/>
    <w:rPr>
      <w:i/>
      <w:iCs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B5284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B5284B"/>
  </w:style>
  <w:style w:type="character" w:customStyle="1" w:styleId="a0">
    <w:name w:val="Основной текст + Курсив"/>
    <w:basedOn w:val="a"/>
    <w:uiPriority w:val="99"/>
    <w:rsid w:val="00B5284B"/>
    <w:rPr>
      <w:i/>
      <w:iCs/>
    </w:rPr>
  </w:style>
  <w:style w:type="paragraph" w:customStyle="1" w:styleId="2">
    <w:name w:val="Основной текст2"/>
    <w:basedOn w:val="Normal"/>
    <w:link w:val="a"/>
    <w:uiPriority w:val="99"/>
    <w:rsid w:val="00B5284B"/>
    <w:pPr>
      <w:shd w:val="clear" w:color="auto" w:fill="FFFFFF"/>
      <w:spacing w:after="0" w:line="298" w:lineRule="exact"/>
      <w:ind w:firstLine="3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7">
    <w:name w:val="Основной текст (27)"/>
    <w:basedOn w:val="DefaultParagraphFont"/>
    <w:uiPriority w:val="99"/>
    <w:rsid w:val="00B5284B"/>
    <w:rPr>
      <w:rFonts w:ascii="Times New Roman" w:hAnsi="Times New Roman" w:cs="Times New Roman"/>
      <w:spacing w:val="0"/>
      <w:sz w:val="21"/>
      <w:szCs w:val="21"/>
    </w:rPr>
  </w:style>
  <w:style w:type="character" w:customStyle="1" w:styleId="270">
    <w:name w:val="Основной текст (27) + Курсив"/>
    <w:basedOn w:val="DefaultParagraphFont"/>
    <w:uiPriority w:val="99"/>
    <w:rsid w:val="00B5284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">
    <w:name w:val="Основной текст + 10"/>
    <w:aliases w:val="5 pt"/>
    <w:basedOn w:val="a"/>
    <w:uiPriority w:val="99"/>
    <w:rsid w:val="00B5284B"/>
    <w:rPr>
      <w:color w:val="000000"/>
      <w:spacing w:val="0"/>
      <w:w w:val="100"/>
      <w:position w:val="0"/>
      <w:u w:val="none"/>
      <w:lang w:val="ru-RU"/>
    </w:rPr>
  </w:style>
  <w:style w:type="character" w:customStyle="1" w:styleId="101">
    <w:name w:val="Основной текст + 101"/>
    <w:aliases w:val="5 pt1,Курсив"/>
    <w:basedOn w:val="a"/>
    <w:uiPriority w:val="99"/>
    <w:rsid w:val="00B5284B"/>
    <w:rPr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Основной текст (22)"/>
    <w:basedOn w:val="DefaultParagraphFont"/>
    <w:uiPriority w:val="99"/>
    <w:rsid w:val="00B5284B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Основной текст (22) + Не курсив"/>
    <w:basedOn w:val="DefaultParagraphFont"/>
    <w:uiPriority w:val="99"/>
    <w:rsid w:val="00B5284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21">
    <w:name w:val="Основной текст (22)_"/>
    <w:basedOn w:val="DefaultParagraphFont"/>
    <w:uiPriority w:val="99"/>
    <w:rsid w:val="00F630E9"/>
    <w:rPr>
      <w:rFonts w:ascii="Times New Roman" w:hAnsi="Times New Roman" w:cs="Times New Roman"/>
      <w:spacing w:val="0"/>
      <w:sz w:val="21"/>
      <w:szCs w:val="21"/>
    </w:rPr>
  </w:style>
  <w:style w:type="paragraph" w:styleId="ListParagraph">
    <w:name w:val="List Paragraph"/>
    <w:basedOn w:val="Normal"/>
    <w:uiPriority w:val="99"/>
    <w:qFormat/>
    <w:rsid w:val="00527112"/>
    <w:pPr>
      <w:ind w:left="720"/>
      <w:contextualSpacing/>
    </w:pPr>
  </w:style>
  <w:style w:type="character" w:customStyle="1" w:styleId="c21">
    <w:name w:val="c21"/>
    <w:basedOn w:val="DefaultParagraphFont"/>
    <w:uiPriority w:val="99"/>
    <w:rsid w:val="006A29ED"/>
    <w:rPr>
      <w:rFonts w:cs="Times New Roman"/>
    </w:rPr>
  </w:style>
  <w:style w:type="character" w:customStyle="1" w:styleId="c2">
    <w:name w:val="c2"/>
    <w:basedOn w:val="DefaultParagraphFont"/>
    <w:uiPriority w:val="99"/>
    <w:rsid w:val="00C270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1571</TotalTime>
  <Pages>94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80</cp:revision>
  <dcterms:created xsi:type="dcterms:W3CDTF">2012-09-24T06:02:00Z</dcterms:created>
  <dcterms:modified xsi:type="dcterms:W3CDTF">2020-01-24T13:03:00Z</dcterms:modified>
</cp:coreProperties>
</file>