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3C46" w14:textId="77777777" w:rsidR="00B3427E" w:rsidRPr="00036C59" w:rsidRDefault="00D839E1" w:rsidP="00B3427E">
      <w:pPr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МАТЕРИАЛЫ БАНКА РОСС</w:t>
      </w:r>
      <w:r w:rsidR="00B3427E" w:rsidRPr="00036C59">
        <w:rPr>
          <w:sz w:val="28"/>
          <w:szCs w:val="28"/>
        </w:rPr>
        <w:t>ИИ ПО КИБЕРГРАМОТНОСТИ</w:t>
      </w:r>
    </w:p>
    <w:p w14:paraId="02CD53FA" w14:textId="77777777" w:rsidR="00B3427E" w:rsidRPr="00036C59" w:rsidRDefault="00B3427E" w:rsidP="00B3427E">
      <w:pPr>
        <w:ind w:left="-567"/>
        <w:rPr>
          <w:sz w:val="28"/>
          <w:szCs w:val="28"/>
        </w:rPr>
      </w:pPr>
    </w:p>
    <w:p w14:paraId="1A1B4BC1" w14:textId="77777777" w:rsidR="00731749" w:rsidRDefault="00B3427E" w:rsidP="00B3427E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-214423</wp:posOffset>
                </wp:positionH>
                <wp:positionV relativeFrom="paragraph">
                  <wp:posOffset>23141</wp:posOffset>
                </wp:positionV>
                <wp:extent cx="6358270" cy="9367283"/>
                <wp:effectExtent l="19050" t="19050" r="234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9367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9FCE0" w14:textId="77777777" w:rsidR="00B918CB" w:rsidRDefault="00B918CB" w:rsidP="00B918CB">
                            <w:pPr>
                              <w:jc w:val="center"/>
                            </w:pPr>
                          </w:p>
                          <w:p w14:paraId="2CF6DF8A" w14:textId="77777777" w:rsidR="00B918CB" w:rsidRDefault="00B918CB" w:rsidP="00B91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16.9pt;margin-top:1.8pt;width:500.65pt;height:737.6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" fillcolor="white [3212]" strokecolor="#0070c0" strokeweight="3pt">
                <v:textbox>
                  <w:txbxContent>
                    <w:p w14:paraId="31C9FCE0" w14:textId="77777777" w:rsidR="00B918CB" w:rsidRDefault="00B918CB" w:rsidP="00B918CB">
                      <w:pPr>
                        <w:jc w:val="center"/>
                      </w:pPr>
                    </w:p>
                    <w:p w14:paraId="2CF6DF8A" w14:textId="77777777" w:rsidR="00B918CB" w:rsidRDefault="00B918CB" w:rsidP="00B91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5EA7386" w14:textId="77777777" w:rsidR="00090F48" w:rsidRPr="00B3427E" w:rsidRDefault="00EA5DB7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1. </w:t>
      </w:r>
      <w:r w:rsidR="00731749" w:rsidRPr="00B3427E">
        <w:rPr>
          <w:sz w:val="28"/>
          <w:szCs w:val="28"/>
        </w:rPr>
        <w:t>П</w:t>
      </w:r>
      <w:r w:rsidR="00090F48" w:rsidRPr="00B3427E">
        <w:rPr>
          <w:sz w:val="28"/>
          <w:szCs w:val="28"/>
        </w:rPr>
        <w:t>ечатные материалы</w:t>
      </w:r>
      <w:r w:rsidR="00731749" w:rsidRPr="00B3427E">
        <w:rPr>
          <w:sz w:val="28"/>
          <w:szCs w:val="28"/>
        </w:rPr>
        <w:t xml:space="preserve"> по киберграмотности</w:t>
      </w:r>
    </w:p>
    <w:p w14:paraId="5E5E8C9B" w14:textId="77777777" w:rsidR="00090F48" w:rsidRPr="00B3427E" w:rsidRDefault="00A82243" w:rsidP="00B3427E">
      <w:pPr>
        <w:ind w:left="-426"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4199436</wp:posOffset>
            </wp:positionH>
            <wp:positionV relativeFrom="paragraph">
              <wp:posOffset>194310</wp:posOffset>
            </wp:positionV>
            <wp:extent cx="1284990" cy="1284514"/>
            <wp:effectExtent l="38100" t="38100" r="29845" b="3048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50799" w14:textId="77777777" w:rsidR="00731749" w:rsidRPr="00B3427E" w:rsidRDefault="00731749" w:rsidP="00731749">
      <w:pPr>
        <w:ind w:right="3402"/>
        <w:rPr>
          <w:sz w:val="28"/>
          <w:szCs w:val="28"/>
        </w:rPr>
      </w:pPr>
      <w:r w:rsidRPr="00B3427E">
        <w:rPr>
          <w:sz w:val="28"/>
          <w:szCs w:val="28"/>
        </w:rPr>
        <w:t xml:space="preserve">Ссылка:    </w:t>
      </w:r>
      <w:hyperlink r:id="rId9" w:history="1">
        <w:r w:rsidRPr="00B3427E"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14:paraId="2F416B00" w14:textId="77777777" w:rsidR="00731749" w:rsidRPr="00B3427E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7BB2A08F" w14:textId="77777777" w:rsidR="00430809" w:rsidRPr="00B3427E" w:rsidRDefault="00430809" w:rsidP="00090F48">
      <w:pPr>
        <w:rPr>
          <w:sz w:val="28"/>
          <w:szCs w:val="28"/>
        </w:rPr>
      </w:pPr>
    </w:p>
    <w:p w14:paraId="0EC68BAF" w14:textId="77777777" w:rsidR="00731749" w:rsidRPr="00B3427E" w:rsidRDefault="00731749" w:rsidP="00090F48">
      <w:pPr>
        <w:rPr>
          <w:sz w:val="28"/>
          <w:szCs w:val="28"/>
        </w:rPr>
      </w:pPr>
    </w:p>
    <w:p w14:paraId="71E96441" w14:textId="77777777" w:rsidR="00090F48" w:rsidRPr="00B3427E" w:rsidRDefault="00A82243" w:rsidP="00090F48">
      <w:pPr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4274095</wp:posOffset>
            </wp:positionH>
            <wp:positionV relativeFrom="paragraph">
              <wp:posOffset>145597</wp:posOffset>
            </wp:positionV>
            <wp:extent cx="1227600" cy="1227600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 xml:space="preserve">2. </w:t>
      </w:r>
      <w:r w:rsidR="00731749" w:rsidRPr="00B3427E">
        <w:rPr>
          <w:sz w:val="28"/>
          <w:szCs w:val="28"/>
        </w:rPr>
        <w:t>В</w:t>
      </w:r>
      <w:r w:rsidR="00090F48" w:rsidRPr="00B3427E">
        <w:rPr>
          <w:sz w:val="28"/>
          <w:szCs w:val="28"/>
        </w:rPr>
        <w:t>идео</w:t>
      </w:r>
      <w:r w:rsidR="00731749" w:rsidRPr="00B3427E">
        <w:rPr>
          <w:sz w:val="28"/>
          <w:szCs w:val="28"/>
        </w:rPr>
        <w:t>ролики по киберграмотности</w:t>
      </w:r>
    </w:p>
    <w:p w14:paraId="21B80DD9" w14:textId="77777777" w:rsidR="00090F48" w:rsidRPr="00B3427E" w:rsidRDefault="00090F48" w:rsidP="00090F48">
      <w:pPr>
        <w:rPr>
          <w:sz w:val="28"/>
          <w:szCs w:val="28"/>
        </w:rPr>
      </w:pPr>
    </w:p>
    <w:p w14:paraId="2CF7F79A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14:paraId="3FE2AA82" w14:textId="77777777" w:rsidR="00731749" w:rsidRPr="00B3427E" w:rsidRDefault="002D1C9D" w:rsidP="0073174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31749" w:rsidRPr="00B3427E">
          <w:rPr>
            <w:rStyle w:val="a5"/>
            <w:rFonts w:ascii="Times New Roman" w:hAnsi="Times New Roman" w:cs="Times New Roman"/>
            <w:sz w:val="24"/>
            <w:szCs w:val="24"/>
          </w:rPr>
          <w:t>https://disk.yandex.ru/d/3jRM483_H1ALfg</w:t>
        </w:r>
      </w:hyperlink>
    </w:p>
    <w:p w14:paraId="75B415B7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18B1FB2E" w14:textId="77777777" w:rsidR="00090F48" w:rsidRPr="00B3427E" w:rsidRDefault="00090F48" w:rsidP="00090F48">
      <w:pPr>
        <w:rPr>
          <w:sz w:val="28"/>
          <w:szCs w:val="28"/>
        </w:rPr>
      </w:pPr>
    </w:p>
    <w:p w14:paraId="7EFDC430" w14:textId="77777777" w:rsidR="00EA5DB7" w:rsidRPr="00B3427E" w:rsidRDefault="00EA5DB7" w:rsidP="00090F48">
      <w:pPr>
        <w:rPr>
          <w:sz w:val="28"/>
          <w:szCs w:val="28"/>
        </w:rPr>
      </w:pPr>
    </w:p>
    <w:p w14:paraId="685C5348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38F3D616" w14:textId="77777777" w:rsidR="00EA5DB7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615" cy="122400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>3. Аудиоролики по киберграмотности</w:t>
      </w:r>
    </w:p>
    <w:p w14:paraId="7D68D72A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3A1369E8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15D2C8AB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14:paraId="5269045D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21D93F20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26577236" w14:textId="77777777" w:rsidR="00EA5DB7" w:rsidRPr="00B3427E" w:rsidRDefault="00EA5DB7" w:rsidP="00090F48">
      <w:pPr>
        <w:rPr>
          <w:sz w:val="28"/>
          <w:szCs w:val="28"/>
        </w:rPr>
      </w:pPr>
    </w:p>
    <w:p w14:paraId="03C55551" w14:textId="77777777" w:rsidR="00EA5DB7" w:rsidRPr="00B3427E" w:rsidRDefault="00EA5DB7" w:rsidP="00090F48">
      <w:pPr>
        <w:rPr>
          <w:sz w:val="28"/>
          <w:szCs w:val="28"/>
        </w:rPr>
      </w:pPr>
    </w:p>
    <w:p w14:paraId="4466B3C8" w14:textId="77777777" w:rsidR="00EA5DB7" w:rsidRPr="00B3427E" w:rsidRDefault="00EA5DB7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sz w:val="28"/>
          <w:szCs w:val="28"/>
        </w:rPr>
        <w:t xml:space="preserve">4. </w:t>
      </w:r>
      <w:r w:rsidR="00731749" w:rsidRPr="00B3427E">
        <w:rPr>
          <w:sz w:val="28"/>
          <w:szCs w:val="28"/>
        </w:rPr>
        <w:t>Макеты для наружной рекламы</w:t>
      </w:r>
    </w:p>
    <w:p w14:paraId="330BD1B4" w14:textId="77777777" w:rsidR="00731749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4278720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8BC42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DB0FF6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14:paraId="78001DFD" w14:textId="77777777" w:rsidR="00EA5DB7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="00EA5DB7"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A5DB7"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378B7A02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7CD46561" w14:textId="77777777" w:rsidR="00EA5DB7" w:rsidRPr="00B3427E" w:rsidRDefault="00EA5DB7" w:rsidP="00090F48">
      <w:pPr>
        <w:rPr>
          <w:sz w:val="28"/>
          <w:szCs w:val="28"/>
        </w:rPr>
      </w:pPr>
    </w:p>
    <w:p w14:paraId="7B424574" w14:textId="77777777" w:rsidR="00A82243" w:rsidRPr="00B3427E" w:rsidRDefault="00A82243" w:rsidP="00090F48">
      <w:pPr>
        <w:rPr>
          <w:sz w:val="28"/>
          <w:szCs w:val="28"/>
        </w:rPr>
      </w:pPr>
    </w:p>
    <w:p w14:paraId="386F5FDD" w14:textId="77777777" w:rsid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5. Презентация и подстрочник для проведения </w:t>
      </w:r>
    </w:p>
    <w:p w14:paraId="23BD6A58" w14:textId="77777777" w:rsidR="00A82243" w:rsidRP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>тематических встреч по киберграмотности</w:t>
      </w:r>
    </w:p>
    <w:p w14:paraId="34A56944" w14:textId="77777777" w:rsidR="00A82243" w:rsidRPr="00B3427E" w:rsidRDefault="00CA6B0B" w:rsidP="00A8224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FDF0117" wp14:editId="3939BA17">
            <wp:simplePos x="0" y="0"/>
            <wp:positionH relativeFrom="column">
              <wp:posOffset>4266993</wp:posOffset>
            </wp:positionH>
            <wp:positionV relativeFrom="paragraph">
              <wp:posOffset>14723</wp:posOffset>
            </wp:positionV>
            <wp:extent cx="1236345" cy="1358718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4317D" w14:textId="77777777" w:rsidR="00A82243" w:rsidRPr="00B3427E" w:rsidRDefault="00A82243" w:rsidP="00A8224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AB75CF" w14:textId="77777777" w:rsidR="00CA6B0B" w:rsidRPr="00B3427E" w:rsidRDefault="002D1C9D" w:rsidP="00CA6B0B">
      <w:hyperlink r:id="rId16" w:history="1">
        <w:r w:rsidR="00CA6B0B" w:rsidRPr="00B3427E">
          <w:rPr>
            <w:rStyle w:val="a5"/>
          </w:rPr>
          <w:t>https://disk.yandex.ru/d/5F5aT3NOgDYaTA</w:t>
        </w:r>
      </w:hyperlink>
    </w:p>
    <w:p w14:paraId="31D3412B" w14:textId="77777777" w:rsidR="00A82243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  <w:r w:rsidR="00CA6B0B" w:rsidRPr="00B3427E">
        <w:rPr>
          <w:sz w:val="28"/>
          <w:szCs w:val="28"/>
        </w:rPr>
        <w:t xml:space="preserve"> </w:t>
      </w:r>
    </w:p>
    <w:p w14:paraId="1077E697" w14:textId="77777777" w:rsidR="00871A84" w:rsidRDefault="00871A84" w:rsidP="00090F48">
      <w:pPr>
        <w:rPr>
          <w:sz w:val="28"/>
          <w:szCs w:val="28"/>
        </w:rPr>
      </w:pPr>
    </w:p>
    <w:p w14:paraId="62D5EBC5" w14:textId="77777777" w:rsidR="00B918CB" w:rsidRDefault="00B918CB" w:rsidP="00090F48">
      <w:pPr>
        <w:rPr>
          <w:sz w:val="28"/>
          <w:szCs w:val="28"/>
        </w:rPr>
      </w:pPr>
    </w:p>
    <w:p w14:paraId="43C2D841" w14:textId="77777777" w:rsidR="00B918CB" w:rsidRDefault="00B918CB" w:rsidP="00090F48">
      <w:pPr>
        <w:rPr>
          <w:sz w:val="28"/>
          <w:szCs w:val="28"/>
        </w:rPr>
      </w:pPr>
    </w:p>
    <w:p w14:paraId="24EF20D6" w14:textId="77777777" w:rsidR="00B918CB" w:rsidRDefault="00B918CB" w:rsidP="00090F48">
      <w:pPr>
        <w:rPr>
          <w:sz w:val="28"/>
          <w:szCs w:val="28"/>
        </w:rPr>
      </w:pPr>
    </w:p>
    <w:p w14:paraId="04CB88D0" w14:textId="77777777" w:rsidR="00B918CB" w:rsidRDefault="00B918CB" w:rsidP="00090F48">
      <w:pPr>
        <w:rPr>
          <w:sz w:val="28"/>
          <w:szCs w:val="28"/>
        </w:rPr>
      </w:pPr>
    </w:p>
    <w:p w14:paraId="0F4C4997" w14:textId="77777777" w:rsidR="00B918CB" w:rsidRDefault="00871A84" w:rsidP="00090F4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242333" wp14:editId="1A671CA5">
                <wp:simplePos x="0" y="0"/>
                <wp:positionH relativeFrom="column">
                  <wp:posOffset>-157479</wp:posOffset>
                </wp:positionH>
                <wp:positionV relativeFrom="paragraph">
                  <wp:posOffset>21590</wp:posOffset>
                </wp:positionV>
                <wp:extent cx="6520180" cy="9366885"/>
                <wp:effectExtent l="19050" t="1905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936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B15C4" w14:textId="77777777" w:rsidR="00B918CB" w:rsidRDefault="00B918CB" w:rsidP="00871A84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42333" id="Прямоугольник 6" o:spid="_x0000_s1027" style="position:absolute;margin-left:-12.4pt;margin-top:1.7pt;width:513.4pt;height:7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" fillcolor="white [3212]" strokecolor="#0070c0" strokeweight="3pt">
                <v:textbox>
                  <w:txbxContent>
                    <w:p w14:paraId="2F8B15C4" w14:textId="77777777" w:rsidR="00B918CB" w:rsidRDefault="00B918CB" w:rsidP="00871A84">
                      <w:pPr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 edited="0"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r="6024" b="5039"/>
                    <a:stretch/>
                  </pic:blipFill>
                  <pic:spPr bwMode="auto"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14:paraId="05CECE49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871A84">
        <w:rPr>
          <w:sz w:val="28"/>
          <w:szCs w:val="28"/>
        </w:rPr>
        <w:t xml:space="preserve">Раздел на сайте Банка России«Противодействие </w:t>
      </w:r>
      <w:r>
        <w:rPr>
          <w:sz w:val="28"/>
          <w:szCs w:val="28"/>
        </w:rPr>
        <w:t xml:space="preserve">  </w:t>
      </w:r>
      <w:r w:rsidRPr="00871A84">
        <w:rPr>
          <w:sz w:val="28"/>
          <w:szCs w:val="28"/>
        </w:rPr>
        <w:t>мошенническим практикам»</w:t>
      </w:r>
    </w:p>
    <w:p w14:paraId="69CC6979" w14:textId="77777777" w:rsidR="00871A84" w:rsidRDefault="00871A84" w:rsidP="00090F48">
      <w:pPr>
        <w:rPr>
          <w:sz w:val="28"/>
          <w:szCs w:val="28"/>
        </w:rPr>
      </w:pPr>
    </w:p>
    <w:p w14:paraId="61F729D3" w14:textId="77777777" w:rsidR="00871A84" w:rsidRDefault="00871A84" w:rsidP="00090F48">
      <w:pPr>
        <w:rPr>
          <w:sz w:val="28"/>
          <w:szCs w:val="28"/>
        </w:rPr>
      </w:pPr>
    </w:p>
    <w:p w14:paraId="620C6429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14:paraId="106B50F0" w14:textId="77777777" w:rsidR="00871A84" w:rsidRDefault="002D1C9D" w:rsidP="00090F48">
      <w:hyperlink r:id="rId18" w:history="1">
        <w:r w:rsidR="00871A84" w:rsidRPr="00871A84">
          <w:rPr>
            <w:rStyle w:val="a5"/>
          </w:rPr>
          <w:t>http://www.cbr.ru/information_security/pmp/</w:t>
        </w:r>
      </w:hyperlink>
    </w:p>
    <w:p w14:paraId="000CCB14" w14:textId="77777777" w:rsidR="00871A84" w:rsidRDefault="00871A84" w:rsidP="00090F48"/>
    <w:p w14:paraId="05D7611C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32B53468" w14:textId="77777777" w:rsidR="00871A84" w:rsidRDefault="00871A84" w:rsidP="00090F48"/>
    <w:p w14:paraId="6CA85AFB" w14:textId="77777777" w:rsidR="00871A84" w:rsidRDefault="00871A84" w:rsidP="00090F48"/>
    <w:p w14:paraId="11B737B6" w14:textId="77777777" w:rsidR="00871A84" w:rsidRPr="00871A84" w:rsidRDefault="00871A84" w:rsidP="00871A84">
      <w:pPr>
        <w:ind w:left="284"/>
        <w:rPr>
          <w:sz w:val="28"/>
          <w:szCs w:val="28"/>
        </w:rPr>
      </w:pPr>
      <w:r w:rsidRPr="00871A8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 edited="0"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A8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Раздел «Грабли» на сайте </w:t>
      </w:r>
      <w:r>
        <w:rPr>
          <w:sz w:val="28"/>
          <w:szCs w:val="28"/>
          <w:lang w:val="en-US"/>
        </w:rPr>
        <w:t>Fincult</w:t>
      </w:r>
      <w:r w:rsidRPr="00871A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14:paraId="3CE10394" w14:textId="77777777" w:rsidR="00871A84" w:rsidRDefault="00871A84" w:rsidP="00871A84">
      <w:pPr>
        <w:ind w:left="284"/>
        <w:rPr>
          <w:sz w:val="28"/>
          <w:szCs w:val="28"/>
        </w:rPr>
      </w:pPr>
    </w:p>
    <w:p w14:paraId="1F532307" w14:textId="77777777" w:rsidR="00871A84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14:paraId="53738A59" w14:textId="77777777" w:rsidR="00871A84" w:rsidRDefault="002D1C9D" w:rsidP="00871A84">
      <w:hyperlink r:id="rId20" w:history="1">
        <w:r w:rsidR="00871A84">
          <w:rPr>
            <w:rStyle w:val="a5"/>
          </w:rPr>
          <w:t>https://fincult.info/rake/</w:t>
        </w:r>
      </w:hyperlink>
    </w:p>
    <w:p w14:paraId="128F6B20" w14:textId="77777777" w:rsidR="00871A84" w:rsidRDefault="00871A84" w:rsidP="00871A84">
      <w:pPr>
        <w:rPr>
          <w:sz w:val="28"/>
          <w:szCs w:val="28"/>
        </w:rPr>
      </w:pPr>
    </w:p>
    <w:p w14:paraId="230D6898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54724B03" w14:textId="77777777" w:rsidR="00871A84" w:rsidRPr="00871A84" w:rsidRDefault="00871A84" w:rsidP="00871A84">
      <w:pPr>
        <w:rPr>
          <w:sz w:val="28"/>
          <w:szCs w:val="28"/>
        </w:rPr>
      </w:pPr>
    </w:p>
    <w:p w14:paraId="3FB489FB" w14:textId="77777777" w:rsidR="00871A84" w:rsidRDefault="00871A84" w:rsidP="00090F48">
      <w:pPr>
        <w:rPr>
          <w:sz w:val="28"/>
          <w:szCs w:val="28"/>
        </w:rPr>
      </w:pPr>
    </w:p>
    <w:p w14:paraId="0C1E3E80" w14:textId="77777777" w:rsidR="00871A84" w:rsidRDefault="00871A84" w:rsidP="00090F48">
      <w:pPr>
        <w:rPr>
          <w:sz w:val="28"/>
          <w:szCs w:val="28"/>
        </w:rPr>
      </w:pPr>
    </w:p>
    <w:p w14:paraId="7F505F95" w14:textId="77777777" w:rsidR="00871A84" w:rsidRDefault="00871A84" w:rsidP="00090F48">
      <w:pPr>
        <w:rPr>
          <w:sz w:val="28"/>
          <w:szCs w:val="28"/>
        </w:rPr>
      </w:pPr>
    </w:p>
    <w:p w14:paraId="496FC1FA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 w:rsidR="00871A84" w:rsidSect="00B3427E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3924" w14:textId="77777777" w:rsidR="00EA1E14" w:rsidRDefault="00EA1E14" w:rsidP="00AA139C">
      <w:r>
        <w:separator/>
      </w:r>
    </w:p>
  </w:endnote>
  <w:endnote w:type="continuationSeparator" w:id="0">
    <w:p w14:paraId="74C8ECB9" w14:textId="77777777" w:rsidR="00EA1E14" w:rsidRDefault="00EA1E14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B663" w14:textId="77777777" w:rsidR="00EA1E14" w:rsidRDefault="00EA1E14" w:rsidP="00AA139C">
      <w:r>
        <w:separator/>
      </w:r>
    </w:p>
  </w:footnote>
  <w:footnote w:type="continuationSeparator" w:id="0">
    <w:p w14:paraId="26C9E9D4" w14:textId="77777777" w:rsidR="00EA1E14" w:rsidRDefault="00EA1E14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39E1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EAD94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br.ru/information_security/pmp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disk.yandex.ru/d/5F5aT3NOgDYaTA" TargetMode="External"/><Relationship Id="rId20" Type="http://schemas.openxmlformats.org/officeDocument/2006/relationships/hyperlink" Target="https://fincult.info/rak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jRM483_H1ALf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disk.yandex.ru/d/cLFmtQvzSIiMfw/%D0%9B%D0%B8%D1%81%D1%82%D0%BE%D0%B2%D0%BA%D0%B8_%D0%9F%D0%BB%D0%B0%D0%BA%D0%B0%D1%82%D1%8B" TargetMode="External"/><Relationship Id="rId14" Type="http://schemas.openxmlformats.org/officeDocument/2006/relationships/image" Target="cid:1E513840-5B9D-4E4D-8E11-88B50E4E2FCE-L0-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91F1-EAAB-4CF4-B1E7-F1E263EC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53C96988.dotm</Template>
  <TotalTime>1</TotalTime>
  <Pages>2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1843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Дубышкина Светлана Викторовна</cp:lastModifiedBy>
  <cp:revision>2</cp:revision>
  <cp:lastPrinted>2023-08-14T10:01:00Z</cp:lastPrinted>
  <dcterms:created xsi:type="dcterms:W3CDTF">2024-02-14T08:06:00Z</dcterms:created>
  <dcterms:modified xsi:type="dcterms:W3CDTF">2024-02-14T08:06:00Z</dcterms:modified>
</cp:coreProperties>
</file>