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93" w:rsidRPr="000122E1" w:rsidRDefault="00CD1593" w:rsidP="008D6FEE">
      <w:pPr>
        <w:pStyle w:val="a8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122E1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CD28A1">
        <w:rPr>
          <w:rFonts w:ascii="Times New Roman" w:hAnsi="Times New Roman"/>
          <w:b/>
          <w:sz w:val="28"/>
          <w:szCs w:val="28"/>
        </w:rPr>
        <w:t>педагогические работники, методисты, вожатые, организаторы детского отдыха</w:t>
      </w:r>
      <w:r w:rsidRPr="000122E1">
        <w:rPr>
          <w:rFonts w:ascii="Times New Roman" w:hAnsi="Times New Roman"/>
          <w:b/>
          <w:sz w:val="28"/>
          <w:szCs w:val="28"/>
        </w:rPr>
        <w:t>!</w:t>
      </w:r>
    </w:p>
    <w:p w:rsidR="008F3F7A" w:rsidRPr="00D23D6A" w:rsidRDefault="00106450" w:rsidP="00614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22E1">
        <w:rPr>
          <w:rFonts w:ascii="Times New Roman" w:hAnsi="Times New Roman"/>
          <w:sz w:val="28"/>
          <w:szCs w:val="28"/>
        </w:rPr>
        <w:t xml:space="preserve">Приглашаем </w:t>
      </w:r>
      <w:r w:rsidR="00393368" w:rsidRPr="000122E1">
        <w:rPr>
          <w:rFonts w:ascii="Times New Roman" w:hAnsi="Times New Roman"/>
          <w:sz w:val="28"/>
          <w:szCs w:val="28"/>
        </w:rPr>
        <w:t xml:space="preserve">Вас принять участие в </w:t>
      </w:r>
      <w:r w:rsidR="00CD28A1">
        <w:rPr>
          <w:rFonts w:ascii="Times New Roman" w:hAnsi="Times New Roman"/>
          <w:sz w:val="28"/>
          <w:szCs w:val="28"/>
        </w:rPr>
        <w:t xml:space="preserve">установочном </w:t>
      </w:r>
      <w:proofErr w:type="spellStart"/>
      <w:r w:rsidR="00CD28A1">
        <w:rPr>
          <w:rFonts w:ascii="Times New Roman" w:hAnsi="Times New Roman"/>
          <w:sz w:val="28"/>
          <w:szCs w:val="28"/>
        </w:rPr>
        <w:t>вебинаре</w:t>
      </w:r>
      <w:proofErr w:type="spellEnd"/>
      <w:r w:rsidR="00CD28A1">
        <w:rPr>
          <w:rFonts w:ascii="Times New Roman" w:hAnsi="Times New Roman"/>
          <w:sz w:val="28"/>
          <w:szCs w:val="28"/>
        </w:rPr>
        <w:t xml:space="preserve"> о порядке проведения игр по финансовой грамотности и правилах </w:t>
      </w:r>
      <w:r w:rsidR="00D23D6A">
        <w:rPr>
          <w:rFonts w:ascii="Times New Roman" w:hAnsi="Times New Roman"/>
          <w:sz w:val="28"/>
          <w:szCs w:val="28"/>
        </w:rPr>
        <w:t xml:space="preserve">участия в </w:t>
      </w:r>
      <w:r w:rsidR="00CD28A1" w:rsidRPr="00CD28A1">
        <w:rPr>
          <w:rFonts w:ascii="Times New Roman" w:hAnsi="Times New Roman"/>
          <w:sz w:val="28"/>
          <w:szCs w:val="28"/>
        </w:rPr>
        <w:t>III</w:t>
      </w:r>
      <w:r w:rsidR="00491490">
        <w:rPr>
          <w:rFonts w:ascii="Times New Roman" w:hAnsi="Times New Roman"/>
          <w:sz w:val="28"/>
          <w:szCs w:val="28"/>
          <w:lang w:val="en-US"/>
        </w:rPr>
        <w:t> </w:t>
      </w:r>
      <w:r w:rsidR="00CD28A1" w:rsidRPr="00CD28A1">
        <w:rPr>
          <w:rFonts w:ascii="Times New Roman" w:hAnsi="Times New Roman"/>
          <w:sz w:val="28"/>
          <w:szCs w:val="28"/>
        </w:rPr>
        <w:t>Межрегиональн</w:t>
      </w:r>
      <w:r w:rsidR="00D23D6A">
        <w:rPr>
          <w:rFonts w:ascii="Times New Roman" w:hAnsi="Times New Roman"/>
          <w:sz w:val="28"/>
          <w:szCs w:val="28"/>
        </w:rPr>
        <w:t>ом</w:t>
      </w:r>
      <w:r w:rsidR="00CD28A1" w:rsidRPr="00CD28A1">
        <w:rPr>
          <w:rFonts w:ascii="Times New Roman" w:hAnsi="Times New Roman"/>
          <w:sz w:val="28"/>
          <w:szCs w:val="28"/>
        </w:rPr>
        <w:t xml:space="preserve"> чемпионат</w:t>
      </w:r>
      <w:r w:rsidR="00D23D6A">
        <w:rPr>
          <w:rFonts w:ascii="Times New Roman" w:hAnsi="Times New Roman"/>
          <w:sz w:val="28"/>
          <w:szCs w:val="28"/>
        </w:rPr>
        <w:t>е</w:t>
      </w:r>
      <w:r w:rsidR="00CD28A1" w:rsidRPr="00CD28A1">
        <w:rPr>
          <w:rFonts w:ascii="Times New Roman" w:hAnsi="Times New Roman"/>
          <w:sz w:val="28"/>
          <w:szCs w:val="28"/>
        </w:rPr>
        <w:t xml:space="preserve"> «Финансовая грамотность на каникулах» для детских лагерей отдыха</w:t>
      </w:r>
      <w:r w:rsidR="00CD28A1">
        <w:rPr>
          <w:spacing w:val="5"/>
        </w:rPr>
        <w:t xml:space="preserve"> </w:t>
      </w:r>
      <w:r w:rsidR="00CD28A1" w:rsidRPr="00CD28A1">
        <w:rPr>
          <w:rFonts w:ascii="Times New Roman" w:hAnsi="Times New Roman"/>
          <w:sz w:val="28"/>
          <w:szCs w:val="28"/>
        </w:rPr>
        <w:t>ЮФО и СКФО</w:t>
      </w:r>
      <w:r w:rsidR="00CD28A1">
        <w:rPr>
          <w:spacing w:val="5"/>
        </w:rPr>
        <w:t xml:space="preserve"> </w:t>
      </w:r>
      <w:r w:rsidR="002A5FFC" w:rsidRPr="000122E1">
        <w:rPr>
          <w:rFonts w:ascii="Times New Roman" w:hAnsi="Times New Roman"/>
          <w:sz w:val="28"/>
          <w:szCs w:val="28"/>
        </w:rPr>
        <w:t xml:space="preserve">в формате </w:t>
      </w:r>
      <w:r w:rsidR="00D23D6A" w:rsidRPr="00D23D6A">
        <w:rPr>
          <w:rFonts w:ascii="Times New Roman" w:hAnsi="Times New Roman"/>
          <w:sz w:val="28"/>
          <w:szCs w:val="28"/>
        </w:rPr>
        <w:t xml:space="preserve">видео-конференцсвязи </w:t>
      </w:r>
      <w:r w:rsidR="002A5FFC" w:rsidRPr="000122E1">
        <w:rPr>
          <w:rFonts w:ascii="Times New Roman" w:hAnsi="Times New Roman"/>
          <w:sz w:val="28"/>
          <w:szCs w:val="28"/>
        </w:rPr>
        <w:t>с использованием сервиса</w:t>
      </w:r>
      <w:r w:rsidR="00D23D6A" w:rsidRPr="00D23D6A">
        <w:t xml:space="preserve"> </w:t>
      </w:r>
      <w:r w:rsidR="00D23D6A" w:rsidRPr="00D23D6A">
        <w:rPr>
          <w:rFonts w:ascii="Times New Roman" w:hAnsi="Times New Roman"/>
          <w:sz w:val="28"/>
          <w:szCs w:val="28"/>
        </w:rPr>
        <w:t>платформы IVA</w:t>
      </w:r>
      <w:r w:rsidR="002A5FFC" w:rsidRPr="000122E1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8F3F7A" w:rsidRPr="000122E1" w:rsidRDefault="008F3F7A" w:rsidP="007A2AA6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3368" w:rsidRPr="000122E1" w:rsidRDefault="002A5FFC" w:rsidP="007A2AA6">
      <w:pPr>
        <w:pStyle w:val="a8"/>
        <w:spacing w:line="360" w:lineRule="auto"/>
        <w:ind w:firstLine="708"/>
        <w:jc w:val="both"/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</w:pPr>
      <w:r w:rsidRPr="000122E1">
        <w:rPr>
          <w:rFonts w:ascii="Times New Roman" w:hAnsi="Times New Roman"/>
          <w:sz w:val="28"/>
          <w:szCs w:val="28"/>
        </w:rPr>
        <w:t>Дата проведения:</w:t>
      </w:r>
      <w:r w:rsidR="001214E9" w:rsidRPr="000122E1">
        <w:rPr>
          <w:rFonts w:ascii="Times New Roman" w:hAnsi="Times New Roman"/>
          <w:sz w:val="28"/>
          <w:szCs w:val="28"/>
        </w:rPr>
        <w:t xml:space="preserve"> </w:t>
      </w:r>
      <w:r w:rsidR="00D23D6A" w:rsidRPr="00D23D6A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24.05.2024</w:t>
      </w:r>
      <w:r w:rsidR="0032054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 xml:space="preserve"> </w:t>
      </w:r>
      <w:r w:rsidR="006F4EAD" w:rsidRPr="000122E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с</w:t>
      </w:r>
      <w:r w:rsidR="00393368" w:rsidRPr="000122E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 xml:space="preserve"> </w:t>
      </w:r>
      <w:r w:rsidR="0043741D" w:rsidRPr="000122E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1</w:t>
      </w:r>
      <w:r w:rsidR="00ED582E" w:rsidRPr="000122E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0</w:t>
      </w:r>
      <w:r w:rsidR="00393368" w:rsidRPr="000122E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:</w:t>
      </w:r>
      <w:r w:rsidR="009128B6" w:rsidRPr="000122E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0</w:t>
      </w:r>
      <w:r w:rsidR="000E1DA8" w:rsidRPr="000122E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0</w:t>
      </w:r>
      <w:r w:rsidR="00393368" w:rsidRPr="000122E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 xml:space="preserve"> </w:t>
      </w:r>
      <w:r w:rsidR="00C20C44" w:rsidRPr="000122E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до</w:t>
      </w:r>
      <w:r w:rsidR="006B5EAC" w:rsidRPr="000122E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 xml:space="preserve"> </w:t>
      </w:r>
      <w:r w:rsidR="002C755F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11:15</w:t>
      </w:r>
      <w:r w:rsidR="006B5EAC" w:rsidRPr="000122E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 xml:space="preserve"> </w:t>
      </w:r>
      <w:r w:rsidR="005063FC" w:rsidRPr="000122E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(</w:t>
      </w:r>
      <w:proofErr w:type="spellStart"/>
      <w:r w:rsidR="009510C3" w:rsidRPr="000122E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мск</w:t>
      </w:r>
      <w:proofErr w:type="spellEnd"/>
      <w:r w:rsidR="005063FC" w:rsidRPr="000122E1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)</w:t>
      </w:r>
    </w:p>
    <w:p w:rsidR="00862FCD" w:rsidRPr="000122E1" w:rsidRDefault="004208C0" w:rsidP="007A2AA6">
      <w:pPr>
        <w:pStyle w:val="a8"/>
        <w:spacing w:line="360" w:lineRule="auto"/>
        <w:ind w:firstLine="708"/>
        <w:jc w:val="both"/>
        <w:rPr>
          <w:rFonts w:ascii="Times New Roman" w:hAnsi="Times New Roman"/>
          <w:b/>
          <w:color w:val="0563C1"/>
          <w:sz w:val="28"/>
          <w:szCs w:val="28"/>
          <w:u w:val="single"/>
        </w:rPr>
      </w:pPr>
      <w:r w:rsidRPr="000122E1">
        <w:rPr>
          <w:rFonts w:ascii="Times New Roman" w:hAnsi="Times New Roman"/>
          <w:sz w:val="28"/>
          <w:szCs w:val="28"/>
        </w:rPr>
        <w:t>Проверка технических средств:</w:t>
      </w:r>
      <w:r w:rsidRPr="000122E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24D46" w:rsidRPr="00224D46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2</w:t>
      </w:r>
      <w:r w:rsidR="002C755F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4</w:t>
      </w:r>
      <w:r w:rsidR="002308D4" w:rsidRPr="00224D46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.</w:t>
      </w:r>
      <w:r w:rsidR="00224D46" w:rsidRPr="00224D46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05</w:t>
      </w:r>
      <w:r w:rsidR="002308D4" w:rsidRPr="00224D46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.202</w:t>
      </w:r>
      <w:r w:rsidR="002C755F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4</w:t>
      </w:r>
      <w:r w:rsidR="002308D4" w:rsidRPr="000122E1">
        <w:rPr>
          <w:rFonts w:ascii="Times New Roman" w:hAnsi="Times New Roman"/>
          <w:b/>
          <w:color w:val="0563C1"/>
          <w:sz w:val="28"/>
          <w:szCs w:val="28"/>
          <w:u w:val="single"/>
        </w:rPr>
        <w:t xml:space="preserve"> </w:t>
      </w:r>
      <w:r w:rsidR="002308D4" w:rsidRPr="000122E1">
        <w:rPr>
          <w:rFonts w:ascii="Times New Roman" w:hAnsi="Times New Roman"/>
          <w:b/>
          <w:color w:val="0563C1"/>
          <w:sz w:val="28"/>
          <w:szCs w:val="28"/>
          <w:u w:val="single"/>
          <w:lang w:val="en-US"/>
        </w:rPr>
        <w:t>c</w:t>
      </w:r>
      <w:r w:rsidR="002308D4" w:rsidRPr="000122E1">
        <w:rPr>
          <w:rFonts w:ascii="Times New Roman" w:hAnsi="Times New Roman"/>
          <w:b/>
          <w:color w:val="0563C1"/>
          <w:sz w:val="28"/>
          <w:szCs w:val="28"/>
          <w:u w:val="single"/>
        </w:rPr>
        <w:t xml:space="preserve"> 09:</w:t>
      </w:r>
      <w:r w:rsidR="002C755F">
        <w:rPr>
          <w:rFonts w:ascii="Times New Roman" w:hAnsi="Times New Roman"/>
          <w:b/>
          <w:color w:val="0563C1"/>
          <w:sz w:val="28"/>
          <w:szCs w:val="28"/>
          <w:u w:val="single"/>
        </w:rPr>
        <w:t>45</w:t>
      </w:r>
      <w:r w:rsidR="002308D4" w:rsidRPr="000122E1">
        <w:rPr>
          <w:rFonts w:ascii="Times New Roman" w:hAnsi="Times New Roman"/>
          <w:b/>
          <w:color w:val="0563C1"/>
          <w:sz w:val="28"/>
          <w:szCs w:val="28"/>
          <w:u w:val="single"/>
        </w:rPr>
        <w:t xml:space="preserve"> до 10:00</w:t>
      </w:r>
    </w:p>
    <w:p w:rsidR="00B80708" w:rsidRPr="000122E1" w:rsidRDefault="00B80708" w:rsidP="007A2AA6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3368" w:rsidRPr="000122E1" w:rsidRDefault="009D235B" w:rsidP="000122E1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E1">
        <w:rPr>
          <w:rFonts w:ascii="Times New Roman" w:hAnsi="Times New Roman"/>
          <w:sz w:val="28"/>
          <w:szCs w:val="28"/>
        </w:rPr>
        <w:t>Для подключения к мероприятию выполните следующее</w:t>
      </w:r>
      <w:r w:rsidR="007A4801" w:rsidRPr="000122E1">
        <w:rPr>
          <w:rFonts w:ascii="Times New Roman" w:hAnsi="Times New Roman"/>
          <w:sz w:val="28"/>
          <w:szCs w:val="28"/>
        </w:rPr>
        <w:t>:</w:t>
      </w:r>
    </w:p>
    <w:p w:rsidR="00803EF6" w:rsidRPr="008A2625" w:rsidRDefault="00393368" w:rsidP="00803EF6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bookmarkStart w:id="0" w:name="_GoBack"/>
      <w:bookmarkEnd w:id="0"/>
      <w:r w:rsidRPr="00803EF6">
        <w:rPr>
          <w:rFonts w:ascii="Times New Roman" w:hAnsi="Times New Roman"/>
          <w:sz w:val="28"/>
          <w:szCs w:val="28"/>
        </w:rPr>
        <w:t xml:space="preserve">Для входа через браузер с </w:t>
      </w:r>
      <w:r w:rsidR="000906D3" w:rsidRPr="00803EF6">
        <w:rPr>
          <w:rFonts w:ascii="Times New Roman" w:hAnsi="Times New Roman"/>
          <w:sz w:val="28"/>
          <w:szCs w:val="28"/>
        </w:rPr>
        <w:t>рабочего места,</w:t>
      </w:r>
      <w:r w:rsidRPr="00803EF6">
        <w:rPr>
          <w:rFonts w:ascii="Times New Roman" w:hAnsi="Times New Roman"/>
          <w:sz w:val="28"/>
          <w:szCs w:val="28"/>
        </w:rPr>
        <w:t xml:space="preserve"> подключенного к сети </w:t>
      </w:r>
      <w:proofErr w:type="spellStart"/>
      <w:r w:rsidRPr="00803EF6">
        <w:rPr>
          <w:rFonts w:ascii="Times New Roman" w:hAnsi="Times New Roman"/>
          <w:sz w:val="28"/>
          <w:szCs w:val="28"/>
        </w:rPr>
        <w:t>Internet</w:t>
      </w:r>
      <w:proofErr w:type="spellEnd"/>
      <w:r w:rsidRPr="00803EF6">
        <w:rPr>
          <w:rFonts w:ascii="Times New Roman" w:hAnsi="Times New Roman"/>
          <w:sz w:val="28"/>
          <w:szCs w:val="28"/>
        </w:rPr>
        <w:t xml:space="preserve"> пройдите по ссылке:</w:t>
      </w:r>
      <w:r w:rsidR="00803EF6" w:rsidRPr="00803EF6">
        <w:rPr>
          <w:sz w:val="28"/>
          <w:szCs w:val="28"/>
        </w:rPr>
        <w:t xml:space="preserve"> </w:t>
      </w:r>
      <w:hyperlink r:id="rId8" w:history="1">
        <w:r w:rsidR="00803EF6" w:rsidRPr="008A2625">
          <w:rPr>
            <w:rFonts w:ascii="Times New Roman" w:hAnsi="Times New Roman"/>
            <w:b/>
            <w:color w:val="0070C0"/>
            <w:sz w:val="28"/>
            <w:szCs w:val="28"/>
            <w:lang w:eastAsia="en-US"/>
          </w:rPr>
          <w:t>https://iva.cbr.ru/</w:t>
        </w:r>
      </w:hyperlink>
      <w:r w:rsidR="00803EF6" w:rsidRPr="008A2625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</w:t>
      </w:r>
    </w:p>
    <w:p w:rsidR="00803EF6" w:rsidRDefault="00803EF6" w:rsidP="000122E1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Нажать на надпись: «Войти в мероприятие по </w:t>
      </w:r>
      <w:r>
        <w:rPr>
          <w:rFonts w:ascii="Times New Roman" w:hAnsi="Times New Roman"/>
          <w:sz w:val="28"/>
          <w:szCs w:val="28"/>
          <w:lang w:val="en-US"/>
        </w:rPr>
        <w:t>ID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393368" w:rsidRPr="000122E1" w:rsidRDefault="000D3DA4" w:rsidP="000122E1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2E1">
        <w:rPr>
          <w:rFonts w:ascii="Times New Roman" w:hAnsi="Times New Roman"/>
          <w:sz w:val="28"/>
          <w:szCs w:val="28"/>
        </w:rPr>
        <w:t>Есл</w:t>
      </w:r>
      <w:r w:rsidR="00667488" w:rsidRPr="000122E1">
        <w:rPr>
          <w:rFonts w:ascii="Times New Roman" w:hAnsi="Times New Roman"/>
          <w:sz w:val="28"/>
          <w:szCs w:val="28"/>
        </w:rPr>
        <w:t xml:space="preserve">и при подключении вы не слышите звука от спикера, включите разрешение </w:t>
      </w:r>
      <w:proofErr w:type="spellStart"/>
      <w:r w:rsidR="00667488" w:rsidRPr="000122E1">
        <w:rPr>
          <w:rFonts w:ascii="Times New Roman" w:hAnsi="Times New Roman"/>
          <w:sz w:val="28"/>
          <w:szCs w:val="28"/>
        </w:rPr>
        <w:t>Flash</w:t>
      </w:r>
      <w:proofErr w:type="spellEnd"/>
      <w:r w:rsidR="00667488" w:rsidRPr="000122E1">
        <w:rPr>
          <w:rFonts w:ascii="Times New Roman" w:hAnsi="Times New Roman"/>
          <w:sz w:val="28"/>
          <w:szCs w:val="28"/>
        </w:rPr>
        <w:t>-контента в настройках браузера.</w:t>
      </w:r>
    </w:p>
    <w:p w:rsidR="004E6582" w:rsidRPr="000122E1" w:rsidRDefault="003E3351" w:rsidP="000122E1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122E1">
        <w:rPr>
          <w:rFonts w:ascii="Times New Roman" w:hAnsi="Times New Roman"/>
          <w:sz w:val="28"/>
          <w:szCs w:val="28"/>
          <w:lang w:eastAsia="en-US"/>
        </w:rPr>
        <w:t>В</w:t>
      </w:r>
      <w:r w:rsidR="004E6582" w:rsidRPr="000122E1">
        <w:rPr>
          <w:rFonts w:ascii="Times New Roman" w:hAnsi="Times New Roman"/>
          <w:sz w:val="28"/>
          <w:szCs w:val="28"/>
          <w:lang w:eastAsia="en-US"/>
        </w:rPr>
        <w:t xml:space="preserve"> поле «ID мероприятия» введите значение</w:t>
      </w:r>
      <w:r w:rsidR="00A81417" w:rsidRPr="000122E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03EF6" w:rsidRPr="00803EF6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235-335-439</w:t>
      </w:r>
      <w:r w:rsidR="00ED582E" w:rsidRPr="000122E1">
        <w:rPr>
          <w:rFonts w:ascii="Arial" w:hAnsi="Arial" w:cs="Arial"/>
          <w:b/>
          <w:bCs/>
          <w:color w:val="0563C1"/>
          <w:sz w:val="28"/>
          <w:szCs w:val="28"/>
        </w:rPr>
        <w:t xml:space="preserve"> </w:t>
      </w:r>
      <w:r w:rsidR="004E6582" w:rsidRPr="000122E1">
        <w:rPr>
          <w:rFonts w:ascii="Times New Roman" w:hAnsi="Times New Roman"/>
          <w:sz w:val="28"/>
          <w:szCs w:val="28"/>
          <w:lang w:eastAsia="en-US"/>
        </w:rPr>
        <w:t>и нажмите кнопку «Продолжить».</w:t>
      </w:r>
    </w:p>
    <w:p w:rsidR="004E6582" w:rsidRPr="000122E1" w:rsidRDefault="003E3351" w:rsidP="000122E1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122E1">
        <w:rPr>
          <w:rFonts w:ascii="Times New Roman" w:hAnsi="Times New Roman"/>
          <w:sz w:val="28"/>
          <w:szCs w:val="28"/>
          <w:lang w:eastAsia="en-US"/>
        </w:rPr>
        <w:t>В</w:t>
      </w:r>
      <w:r w:rsidR="004E6582" w:rsidRPr="000122E1">
        <w:rPr>
          <w:rFonts w:ascii="Times New Roman" w:hAnsi="Times New Roman"/>
          <w:sz w:val="28"/>
          <w:szCs w:val="28"/>
          <w:lang w:eastAsia="en-US"/>
        </w:rPr>
        <w:t>ыберите вкладку "Я не зарегистрирован в системе".</w:t>
      </w:r>
    </w:p>
    <w:p w:rsidR="004E6582" w:rsidRPr="000122E1" w:rsidRDefault="004E6582" w:rsidP="000122E1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2E1">
        <w:rPr>
          <w:rFonts w:ascii="Times New Roman" w:hAnsi="Times New Roman"/>
          <w:sz w:val="28"/>
          <w:szCs w:val="28"/>
        </w:rPr>
        <w:t>В Поле "Имя" введите</w:t>
      </w:r>
      <w:r w:rsidR="009014C5" w:rsidRPr="000122E1">
        <w:rPr>
          <w:rFonts w:ascii="Times New Roman" w:hAnsi="Times New Roman"/>
          <w:sz w:val="28"/>
          <w:szCs w:val="28"/>
        </w:rPr>
        <w:t xml:space="preserve"> </w:t>
      </w:r>
      <w:r w:rsidR="00803EF6">
        <w:rPr>
          <w:rFonts w:ascii="Times New Roman" w:hAnsi="Times New Roman"/>
          <w:sz w:val="28"/>
          <w:szCs w:val="28"/>
        </w:rPr>
        <w:t xml:space="preserve">краткое </w:t>
      </w:r>
      <w:r w:rsidR="001214E9" w:rsidRPr="000122E1">
        <w:rPr>
          <w:rFonts w:ascii="Times New Roman" w:hAnsi="Times New Roman"/>
          <w:sz w:val="28"/>
          <w:szCs w:val="28"/>
        </w:rPr>
        <w:t>н</w:t>
      </w:r>
      <w:r w:rsidRPr="000122E1">
        <w:rPr>
          <w:rFonts w:ascii="Times New Roman" w:hAnsi="Times New Roman"/>
          <w:sz w:val="28"/>
          <w:szCs w:val="28"/>
        </w:rPr>
        <w:t>аименование</w:t>
      </w:r>
      <w:r w:rsidR="001214E9" w:rsidRPr="000122E1">
        <w:rPr>
          <w:rFonts w:ascii="Times New Roman" w:hAnsi="Times New Roman"/>
          <w:sz w:val="28"/>
          <w:szCs w:val="28"/>
        </w:rPr>
        <w:t xml:space="preserve"> </w:t>
      </w:r>
      <w:r w:rsidR="00224D46">
        <w:rPr>
          <w:rFonts w:ascii="Times New Roman" w:hAnsi="Times New Roman"/>
          <w:sz w:val="28"/>
          <w:szCs w:val="28"/>
        </w:rPr>
        <w:t>организации</w:t>
      </w:r>
      <w:r w:rsidRPr="000122E1">
        <w:rPr>
          <w:rFonts w:ascii="Times New Roman" w:hAnsi="Times New Roman"/>
          <w:sz w:val="28"/>
          <w:szCs w:val="28"/>
        </w:rPr>
        <w:t>.</w:t>
      </w:r>
    </w:p>
    <w:p w:rsidR="00393368" w:rsidRPr="000122E1" w:rsidRDefault="004E6582" w:rsidP="000122E1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2E1">
        <w:rPr>
          <w:rFonts w:ascii="Times New Roman" w:hAnsi="Times New Roman"/>
          <w:sz w:val="28"/>
          <w:szCs w:val="28"/>
        </w:rPr>
        <w:t>Нажмите кнопку "Войти в мероприятие".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51"/>
        <w:gridCol w:w="3395"/>
      </w:tblGrid>
      <w:tr w:rsidR="008F3F7A" w:rsidRPr="000122E1" w:rsidTr="00E8119D">
        <w:trPr>
          <w:trHeight w:val="2823"/>
        </w:trPr>
        <w:tc>
          <w:tcPr>
            <w:tcW w:w="6804" w:type="dxa"/>
            <w:shd w:val="clear" w:color="auto" w:fill="auto"/>
          </w:tcPr>
          <w:p w:rsidR="00A66E1A" w:rsidRPr="000122E1" w:rsidRDefault="00A66E1A" w:rsidP="001D780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0122E1" w:rsidRDefault="000122E1" w:rsidP="001D7804">
            <w:pPr>
              <w:pStyle w:val="a8"/>
              <w:jc w:val="right"/>
              <w:rPr>
                <w:rFonts w:ascii="Times New Roman" w:hAnsi="Times New Roman"/>
                <w:b/>
                <w:color w:val="0563C1"/>
                <w:sz w:val="28"/>
                <w:szCs w:val="28"/>
                <w:u w:val="single"/>
              </w:rPr>
            </w:pPr>
          </w:p>
          <w:p w:rsidR="00782048" w:rsidRDefault="00782048" w:rsidP="001D7804">
            <w:pPr>
              <w:pStyle w:val="a8"/>
              <w:jc w:val="right"/>
              <w:rPr>
                <w:rFonts w:ascii="Times New Roman" w:hAnsi="Times New Roman"/>
                <w:b/>
                <w:color w:val="0563C1"/>
                <w:sz w:val="28"/>
                <w:szCs w:val="28"/>
                <w:u w:val="single"/>
              </w:rPr>
            </w:pPr>
          </w:p>
          <w:p w:rsidR="00A66E1A" w:rsidRPr="000122E1" w:rsidRDefault="00A66E1A" w:rsidP="001D7804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22E1">
              <w:rPr>
                <w:rFonts w:ascii="Times New Roman" w:hAnsi="Times New Roman"/>
                <w:b/>
                <w:color w:val="0563C1"/>
                <w:sz w:val="28"/>
                <w:szCs w:val="28"/>
                <w:u w:val="single"/>
              </w:rPr>
              <w:t>поддержка:</w:t>
            </w:r>
          </w:p>
          <w:p w:rsidR="000122E1" w:rsidRPr="000122E1" w:rsidRDefault="000122E1" w:rsidP="001D7804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F3F7A" w:rsidRDefault="00A66E1A" w:rsidP="00803E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u w:val="single"/>
              </w:rPr>
            </w:pPr>
            <w:r w:rsidRPr="000122E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u w:val="single"/>
              </w:rPr>
              <w:t>+7 3652 55005</w:t>
            </w:r>
            <w:r w:rsidR="00803EF6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u w:val="single"/>
              </w:rPr>
              <w:t>8, 550051</w:t>
            </w:r>
          </w:p>
          <w:p w:rsidR="00803EF6" w:rsidRPr="000122E1" w:rsidRDefault="00803EF6" w:rsidP="00803E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F3F7A" w:rsidRPr="00C11C5D" w:rsidRDefault="008F3F7A" w:rsidP="00782048">
      <w:pPr>
        <w:spacing w:after="0" w:line="360" w:lineRule="auto"/>
        <w:rPr>
          <w:rFonts w:ascii="Times New Roman" w:hAnsi="Times New Roman"/>
          <w:b/>
          <w:color w:val="0070C0"/>
          <w:sz w:val="28"/>
          <w:szCs w:val="28"/>
        </w:rPr>
      </w:pPr>
    </w:p>
    <w:sectPr w:rsidR="008F3F7A" w:rsidRPr="00C11C5D" w:rsidSect="00D23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4D74F6"/>
    <w:multiLevelType w:val="hybridMultilevel"/>
    <w:tmpl w:val="DBD4E684"/>
    <w:lvl w:ilvl="0" w:tplc="E03E538A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A5"/>
    <w:rsid w:val="000122E1"/>
    <w:rsid w:val="00027B8F"/>
    <w:rsid w:val="000325D1"/>
    <w:rsid w:val="000444F0"/>
    <w:rsid w:val="00053023"/>
    <w:rsid w:val="00061B08"/>
    <w:rsid w:val="00062D37"/>
    <w:rsid w:val="0006602F"/>
    <w:rsid w:val="0006627E"/>
    <w:rsid w:val="00073723"/>
    <w:rsid w:val="000843AB"/>
    <w:rsid w:val="000906D3"/>
    <w:rsid w:val="000929D4"/>
    <w:rsid w:val="000968F4"/>
    <w:rsid w:val="0009770D"/>
    <w:rsid w:val="000A1CBF"/>
    <w:rsid w:val="000A239A"/>
    <w:rsid w:val="000A7FFD"/>
    <w:rsid w:val="000C5A84"/>
    <w:rsid w:val="000C7DC1"/>
    <w:rsid w:val="000D03CF"/>
    <w:rsid w:val="000D3DA4"/>
    <w:rsid w:val="000D621F"/>
    <w:rsid w:val="000D7560"/>
    <w:rsid w:val="000D77DF"/>
    <w:rsid w:val="000E1DA8"/>
    <w:rsid w:val="00101196"/>
    <w:rsid w:val="00106450"/>
    <w:rsid w:val="00107CDF"/>
    <w:rsid w:val="001110C8"/>
    <w:rsid w:val="00111641"/>
    <w:rsid w:val="001125AB"/>
    <w:rsid w:val="001214E9"/>
    <w:rsid w:val="00124F93"/>
    <w:rsid w:val="0012662B"/>
    <w:rsid w:val="001411B1"/>
    <w:rsid w:val="001570E9"/>
    <w:rsid w:val="001649C1"/>
    <w:rsid w:val="0016607C"/>
    <w:rsid w:val="00166E78"/>
    <w:rsid w:val="001723A3"/>
    <w:rsid w:val="00175282"/>
    <w:rsid w:val="00180B50"/>
    <w:rsid w:val="00182172"/>
    <w:rsid w:val="00186BDA"/>
    <w:rsid w:val="001956AC"/>
    <w:rsid w:val="001A1BAB"/>
    <w:rsid w:val="001D578E"/>
    <w:rsid w:val="001D75D4"/>
    <w:rsid w:val="001D7804"/>
    <w:rsid w:val="001E1CAD"/>
    <w:rsid w:val="001E29FC"/>
    <w:rsid w:val="001E7692"/>
    <w:rsid w:val="001F3BB5"/>
    <w:rsid w:val="00202F55"/>
    <w:rsid w:val="002050B2"/>
    <w:rsid w:val="002065C8"/>
    <w:rsid w:val="00206897"/>
    <w:rsid w:val="00216F63"/>
    <w:rsid w:val="00224D46"/>
    <w:rsid w:val="002308D4"/>
    <w:rsid w:val="00237990"/>
    <w:rsid w:val="00246A9B"/>
    <w:rsid w:val="0024782C"/>
    <w:rsid w:val="00250674"/>
    <w:rsid w:val="002517DC"/>
    <w:rsid w:val="00253B7E"/>
    <w:rsid w:val="002603F5"/>
    <w:rsid w:val="002650A6"/>
    <w:rsid w:val="0027182C"/>
    <w:rsid w:val="00276C92"/>
    <w:rsid w:val="00281D56"/>
    <w:rsid w:val="00290338"/>
    <w:rsid w:val="002A5FFC"/>
    <w:rsid w:val="002C5892"/>
    <w:rsid w:val="002C755F"/>
    <w:rsid w:val="002D5EEA"/>
    <w:rsid w:val="002E61B8"/>
    <w:rsid w:val="002F644E"/>
    <w:rsid w:val="002F7083"/>
    <w:rsid w:val="00304AEE"/>
    <w:rsid w:val="0030770A"/>
    <w:rsid w:val="003079D0"/>
    <w:rsid w:val="0031364A"/>
    <w:rsid w:val="00320541"/>
    <w:rsid w:val="00320AE3"/>
    <w:rsid w:val="003265F1"/>
    <w:rsid w:val="00331FDE"/>
    <w:rsid w:val="0034304E"/>
    <w:rsid w:val="0034338C"/>
    <w:rsid w:val="003463CD"/>
    <w:rsid w:val="00370BA0"/>
    <w:rsid w:val="003722BD"/>
    <w:rsid w:val="00375A00"/>
    <w:rsid w:val="00393310"/>
    <w:rsid w:val="00393368"/>
    <w:rsid w:val="003A34A3"/>
    <w:rsid w:val="003A3676"/>
    <w:rsid w:val="003B4288"/>
    <w:rsid w:val="003C3213"/>
    <w:rsid w:val="003D0590"/>
    <w:rsid w:val="003D3626"/>
    <w:rsid w:val="003D415E"/>
    <w:rsid w:val="003D4B0D"/>
    <w:rsid w:val="003D67F0"/>
    <w:rsid w:val="003E0BB1"/>
    <w:rsid w:val="003E0BD0"/>
    <w:rsid w:val="003E3351"/>
    <w:rsid w:val="003F025C"/>
    <w:rsid w:val="003F3E7C"/>
    <w:rsid w:val="00404131"/>
    <w:rsid w:val="00407823"/>
    <w:rsid w:val="00411084"/>
    <w:rsid w:val="00414A90"/>
    <w:rsid w:val="004208C0"/>
    <w:rsid w:val="00422C25"/>
    <w:rsid w:val="00425A0F"/>
    <w:rsid w:val="004357B2"/>
    <w:rsid w:val="004370F9"/>
    <w:rsid w:val="0043741D"/>
    <w:rsid w:val="00446794"/>
    <w:rsid w:val="00446D8F"/>
    <w:rsid w:val="00447357"/>
    <w:rsid w:val="00454729"/>
    <w:rsid w:val="00475F06"/>
    <w:rsid w:val="004853E9"/>
    <w:rsid w:val="00485D49"/>
    <w:rsid w:val="00491490"/>
    <w:rsid w:val="004A20AA"/>
    <w:rsid w:val="004A33E1"/>
    <w:rsid w:val="004A520B"/>
    <w:rsid w:val="004A5E33"/>
    <w:rsid w:val="004A7213"/>
    <w:rsid w:val="004A7DD8"/>
    <w:rsid w:val="004C1F4B"/>
    <w:rsid w:val="004E6582"/>
    <w:rsid w:val="004F5B80"/>
    <w:rsid w:val="005001B5"/>
    <w:rsid w:val="005063FC"/>
    <w:rsid w:val="00517FB5"/>
    <w:rsid w:val="00520CCB"/>
    <w:rsid w:val="005300F8"/>
    <w:rsid w:val="005362C8"/>
    <w:rsid w:val="00537177"/>
    <w:rsid w:val="005379B7"/>
    <w:rsid w:val="005634D6"/>
    <w:rsid w:val="00574750"/>
    <w:rsid w:val="00582C83"/>
    <w:rsid w:val="005849D6"/>
    <w:rsid w:val="00586FDC"/>
    <w:rsid w:val="00587290"/>
    <w:rsid w:val="00594F01"/>
    <w:rsid w:val="005953D6"/>
    <w:rsid w:val="005B00E8"/>
    <w:rsid w:val="005B01E6"/>
    <w:rsid w:val="005B4917"/>
    <w:rsid w:val="005B769F"/>
    <w:rsid w:val="005C1358"/>
    <w:rsid w:val="005C1659"/>
    <w:rsid w:val="005C7DFB"/>
    <w:rsid w:val="005D1121"/>
    <w:rsid w:val="005D1BA9"/>
    <w:rsid w:val="005D355C"/>
    <w:rsid w:val="005E4B01"/>
    <w:rsid w:val="0060666D"/>
    <w:rsid w:val="00613929"/>
    <w:rsid w:val="00614AF4"/>
    <w:rsid w:val="00614B50"/>
    <w:rsid w:val="0061556B"/>
    <w:rsid w:val="006157CC"/>
    <w:rsid w:val="006175FF"/>
    <w:rsid w:val="006205DB"/>
    <w:rsid w:val="00620A2F"/>
    <w:rsid w:val="00623BF1"/>
    <w:rsid w:val="006247D1"/>
    <w:rsid w:val="006333A9"/>
    <w:rsid w:val="006371DD"/>
    <w:rsid w:val="00637D2C"/>
    <w:rsid w:val="00641833"/>
    <w:rsid w:val="0064772E"/>
    <w:rsid w:val="006643D6"/>
    <w:rsid w:val="0066747D"/>
    <w:rsid w:val="00667488"/>
    <w:rsid w:val="00671C15"/>
    <w:rsid w:val="00673512"/>
    <w:rsid w:val="00676831"/>
    <w:rsid w:val="006832FF"/>
    <w:rsid w:val="006858AF"/>
    <w:rsid w:val="00686A55"/>
    <w:rsid w:val="00687AED"/>
    <w:rsid w:val="00692F2A"/>
    <w:rsid w:val="006A26D7"/>
    <w:rsid w:val="006A4CFF"/>
    <w:rsid w:val="006A5606"/>
    <w:rsid w:val="006A6497"/>
    <w:rsid w:val="006B5EAC"/>
    <w:rsid w:val="006E1B18"/>
    <w:rsid w:val="006E6EB3"/>
    <w:rsid w:val="006F1292"/>
    <w:rsid w:val="006F2416"/>
    <w:rsid w:val="006F26C4"/>
    <w:rsid w:val="006F4EAD"/>
    <w:rsid w:val="00701858"/>
    <w:rsid w:val="007019BC"/>
    <w:rsid w:val="007122C8"/>
    <w:rsid w:val="0071584D"/>
    <w:rsid w:val="00722733"/>
    <w:rsid w:val="00722E91"/>
    <w:rsid w:val="00723452"/>
    <w:rsid w:val="00725878"/>
    <w:rsid w:val="00746403"/>
    <w:rsid w:val="00746680"/>
    <w:rsid w:val="00750E76"/>
    <w:rsid w:val="0075133C"/>
    <w:rsid w:val="00755143"/>
    <w:rsid w:val="00767500"/>
    <w:rsid w:val="007811AF"/>
    <w:rsid w:val="00782048"/>
    <w:rsid w:val="00795551"/>
    <w:rsid w:val="007A2AA6"/>
    <w:rsid w:val="007A4801"/>
    <w:rsid w:val="007D7A08"/>
    <w:rsid w:val="007F04D3"/>
    <w:rsid w:val="007F1FB9"/>
    <w:rsid w:val="007F4340"/>
    <w:rsid w:val="00800D76"/>
    <w:rsid w:val="00803EF6"/>
    <w:rsid w:val="0082121D"/>
    <w:rsid w:val="00827FD2"/>
    <w:rsid w:val="00836DAD"/>
    <w:rsid w:val="0084727A"/>
    <w:rsid w:val="00847E87"/>
    <w:rsid w:val="008504B2"/>
    <w:rsid w:val="00851F0A"/>
    <w:rsid w:val="00862FCD"/>
    <w:rsid w:val="0087318C"/>
    <w:rsid w:val="0087548B"/>
    <w:rsid w:val="00883E02"/>
    <w:rsid w:val="008A2625"/>
    <w:rsid w:val="008A34D0"/>
    <w:rsid w:val="008B20EB"/>
    <w:rsid w:val="008B51D3"/>
    <w:rsid w:val="008C6213"/>
    <w:rsid w:val="008C7FD1"/>
    <w:rsid w:val="008D35C9"/>
    <w:rsid w:val="008D3C22"/>
    <w:rsid w:val="008D6FEE"/>
    <w:rsid w:val="008E557A"/>
    <w:rsid w:val="008E585A"/>
    <w:rsid w:val="008F3F7A"/>
    <w:rsid w:val="009014C5"/>
    <w:rsid w:val="009019C9"/>
    <w:rsid w:val="00905A93"/>
    <w:rsid w:val="009128B6"/>
    <w:rsid w:val="009151E0"/>
    <w:rsid w:val="009169E1"/>
    <w:rsid w:val="009206A0"/>
    <w:rsid w:val="009272D0"/>
    <w:rsid w:val="009321F3"/>
    <w:rsid w:val="00933DFF"/>
    <w:rsid w:val="009374FD"/>
    <w:rsid w:val="00937647"/>
    <w:rsid w:val="00941DA7"/>
    <w:rsid w:val="009463C0"/>
    <w:rsid w:val="0094659D"/>
    <w:rsid w:val="00947D71"/>
    <w:rsid w:val="009510C3"/>
    <w:rsid w:val="00951B7D"/>
    <w:rsid w:val="009524A8"/>
    <w:rsid w:val="009559ED"/>
    <w:rsid w:val="00973289"/>
    <w:rsid w:val="00982BA5"/>
    <w:rsid w:val="00982E81"/>
    <w:rsid w:val="00986074"/>
    <w:rsid w:val="009904ED"/>
    <w:rsid w:val="009B2213"/>
    <w:rsid w:val="009C13C4"/>
    <w:rsid w:val="009C6C83"/>
    <w:rsid w:val="009D235B"/>
    <w:rsid w:val="009D7AA9"/>
    <w:rsid w:val="009E5447"/>
    <w:rsid w:val="009E7C77"/>
    <w:rsid w:val="009F4831"/>
    <w:rsid w:val="00A0358B"/>
    <w:rsid w:val="00A05B7A"/>
    <w:rsid w:val="00A0625D"/>
    <w:rsid w:val="00A10C12"/>
    <w:rsid w:val="00A11E53"/>
    <w:rsid w:val="00A211D6"/>
    <w:rsid w:val="00A304CC"/>
    <w:rsid w:val="00A50CD7"/>
    <w:rsid w:val="00A56227"/>
    <w:rsid w:val="00A6285F"/>
    <w:rsid w:val="00A66E1A"/>
    <w:rsid w:val="00A67F83"/>
    <w:rsid w:val="00A73F98"/>
    <w:rsid w:val="00A74535"/>
    <w:rsid w:val="00A779C1"/>
    <w:rsid w:val="00A81417"/>
    <w:rsid w:val="00A868F5"/>
    <w:rsid w:val="00A95482"/>
    <w:rsid w:val="00AA0D32"/>
    <w:rsid w:val="00AB5077"/>
    <w:rsid w:val="00AC5720"/>
    <w:rsid w:val="00AD15A3"/>
    <w:rsid w:val="00AD46C7"/>
    <w:rsid w:val="00AE0DAC"/>
    <w:rsid w:val="00AE2772"/>
    <w:rsid w:val="00AF05ED"/>
    <w:rsid w:val="00B025A1"/>
    <w:rsid w:val="00B0732A"/>
    <w:rsid w:val="00B1278A"/>
    <w:rsid w:val="00B20691"/>
    <w:rsid w:val="00B22BDC"/>
    <w:rsid w:val="00B32E0C"/>
    <w:rsid w:val="00B3613A"/>
    <w:rsid w:val="00B376A1"/>
    <w:rsid w:val="00B377CA"/>
    <w:rsid w:val="00B41F56"/>
    <w:rsid w:val="00B50392"/>
    <w:rsid w:val="00B51FD3"/>
    <w:rsid w:val="00B54C38"/>
    <w:rsid w:val="00B55473"/>
    <w:rsid w:val="00B60799"/>
    <w:rsid w:val="00B80708"/>
    <w:rsid w:val="00B808C9"/>
    <w:rsid w:val="00BA03D2"/>
    <w:rsid w:val="00BB2F37"/>
    <w:rsid w:val="00BC07D0"/>
    <w:rsid w:val="00BC4403"/>
    <w:rsid w:val="00BC5BBD"/>
    <w:rsid w:val="00BD47A5"/>
    <w:rsid w:val="00BD4C52"/>
    <w:rsid w:val="00BD6A15"/>
    <w:rsid w:val="00BE2EA2"/>
    <w:rsid w:val="00BF018A"/>
    <w:rsid w:val="00BF0BA5"/>
    <w:rsid w:val="00C001AC"/>
    <w:rsid w:val="00C075BD"/>
    <w:rsid w:val="00C110EB"/>
    <w:rsid w:val="00C11C5D"/>
    <w:rsid w:val="00C15DB7"/>
    <w:rsid w:val="00C20C44"/>
    <w:rsid w:val="00C3043C"/>
    <w:rsid w:val="00C42255"/>
    <w:rsid w:val="00C42FF5"/>
    <w:rsid w:val="00C46DD6"/>
    <w:rsid w:val="00C63919"/>
    <w:rsid w:val="00C67B7E"/>
    <w:rsid w:val="00C755EB"/>
    <w:rsid w:val="00C771E8"/>
    <w:rsid w:val="00C825DD"/>
    <w:rsid w:val="00C94671"/>
    <w:rsid w:val="00C95156"/>
    <w:rsid w:val="00C969B7"/>
    <w:rsid w:val="00CA40FC"/>
    <w:rsid w:val="00CB5253"/>
    <w:rsid w:val="00CB754B"/>
    <w:rsid w:val="00CD1593"/>
    <w:rsid w:val="00CD28A1"/>
    <w:rsid w:val="00CD6624"/>
    <w:rsid w:val="00CD68ED"/>
    <w:rsid w:val="00CE2E42"/>
    <w:rsid w:val="00CE333C"/>
    <w:rsid w:val="00CF32BD"/>
    <w:rsid w:val="00CF4156"/>
    <w:rsid w:val="00D04DDE"/>
    <w:rsid w:val="00D177D3"/>
    <w:rsid w:val="00D20D8B"/>
    <w:rsid w:val="00D22D20"/>
    <w:rsid w:val="00D23D6A"/>
    <w:rsid w:val="00D35888"/>
    <w:rsid w:val="00D3655E"/>
    <w:rsid w:val="00D4277E"/>
    <w:rsid w:val="00D53635"/>
    <w:rsid w:val="00D561A5"/>
    <w:rsid w:val="00D5645F"/>
    <w:rsid w:val="00D57E28"/>
    <w:rsid w:val="00D639CC"/>
    <w:rsid w:val="00D6643F"/>
    <w:rsid w:val="00D778AC"/>
    <w:rsid w:val="00D92AE5"/>
    <w:rsid w:val="00DA10E6"/>
    <w:rsid w:val="00DA3F3B"/>
    <w:rsid w:val="00DA4C4F"/>
    <w:rsid w:val="00DB015F"/>
    <w:rsid w:val="00DC355C"/>
    <w:rsid w:val="00DC3D7B"/>
    <w:rsid w:val="00DC56DF"/>
    <w:rsid w:val="00DC7658"/>
    <w:rsid w:val="00DD2553"/>
    <w:rsid w:val="00DD53A1"/>
    <w:rsid w:val="00DE0377"/>
    <w:rsid w:val="00DE1B44"/>
    <w:rsid w:val="00DE25FB"/>
    <w:rsid w:val="00E00BA7"/>
    <w:rsid w:val="00E05C09"/>
    <w:rsid w:val="00E13838"/>
    <w:rsid w:val="00E24E80"/>
    <w:rsid w:val="00E33C40"/>
    <w:rsid w:val="00E57BDA"/>
    <w:rsid w:val="00E675BE"/>
    <w:rsid w:val="00E747E0"/>
    <w:rsid w:val="00E771BF"/>
    <w:rsid w:val="00E8119D"/>
    <w:rsid w:val="00EA6453"/>
    <w:rsid w:val="00EA7D9A"/>
    <w:rsid w:val="00EB1AED"/>
    <w:rsid w:val="00EB4FD2"/>
    <w:rsid w:val="00EB5384"/>
    <w:rsid w:val="00ED4643"/>
    <w:rsid w:val="00ED582E"/>
    <w:rsid w:val="00EE0898"/>
    <w:rsid w:val="00EE4487"/>
    <w:rsid w:val="00EE4557"/>
    <w:rsid w:val="00EF0D6C"/>
    <w:rsid w:val="00EF27A5"/>
    <w:rsid w:val="00F04F2C"/>
    <w:rsid w:val="00F11190"/>
    <w:rsid w:val="00F22AC7"/>
    <w:rsid w:val="00F3199D"/>
    <w:rsid w:val="00F32401"/>
    <w:rsid w:val="00F3417F"/>
    <w:rsid w:val="00F36283"/>
    <w:rsid w:val="00F424CC"/>
    <w:rsid w:val="00F44B59"/>
    <w:rsid w:val="00F51767"/>
    <w:rsid w:val="00F51DA8"/>
    <w:rsid w:val="00F56AC2"/>
    <w:rsid w:val="00F65FFC"/>
    <w:rsid w:val="00F711AA"/>
    <w:rsid w:val="00F71843"/>
    <w:rsid w:val="00F824D8"/>
    <w:rsid w:val="00F82DC4"/>
    <w:rsid w:val="00F86DE3"/>
    <w:rsid w:val="00F95006"/>
    <w:rsid w:val="00F97B10"/>
    <w:rsid w:val="00FB0C38"/>
    <w:rsid w:val="00FB1447"/>
    <w:rsid w:val="00FB2358"/>
    <w:rsid w:val="00FB676E"/>
    <w:rsid w:val="00FC41B6"/>
    <w:rsid w:val="00FC452C"/>
    <w:rsid w:val="00FC61E6"/>
    <w:rsid w:val="00FD208B"/>
    <w:rsid w:val="00FD6984"/>
    <w:rsid w:val="00FE39C0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ABAB5-92E3-4CB5-899B-A04754F4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customStyle="1" w:styleId="Default">
    <w:name w:val="Default"/>
    <w:rsid w:val="008D6F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a">
    <w:name w:val="Table Grid"/>
    <w:basedOn w:val="a1"/>
    <w:locked/>
    <w:rsid w:val="008F3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42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22C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.cbr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27705-27E7-4005-BD69-BC27EA816C0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8B6BEBF3.dotm</Template>
  <TotalTime>1</TotalTime>
  <Pages>1</Pages>
  <Words>153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1145</CharactersWithSpaces>
  <SharedDoc>false</SharedDoc>
  <HLinks>
    <vt:vector size="6" baseType="variant"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https://iva.cbr.ru/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inet10</dc:creator>
  <cp:keywords/>
  <dc:description/>
  <cp:lastModifiedBy>Лысенкова Виктория Иосифовна</cp:lastModifiedBy>
  <cp:revision>5</cp:revision>
  <cp:lastPrinted>2024-05-08T08:21:00Z</cp:lastPrinted>
  <dcterms:created xsi:type="dcterms:W3CDTF">2024-04-27T14:27:00Z</dcterms:created>
  <dcterms:modified xsi:type="dcterms:W3CDTF">2024-05-08T08:22:00Z</dcterms:modified>
</cp:coreProperties>
</file>