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75"/>
      </w:tblGrid>
      <w:tr w:rsidR="006B314B" w:rsidTr="000203B2">
        <w:tc>
          <w:tcPr>
            <w:tcW w:w="9675" w:type="dxa"/>
            <w:shd w:val="clear" w:color="auto" w:fill="auto"/>
          </w:tcPr>
          <w:p w:rsidR="000203B2" w:rsidRPr="003C3449" w:rsidRDefault="000203B2" w:rsidP="000203B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  <w:r w:rsidRPr="003C3449"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  <w:t>Муниципальное бюджетное общеобразовательное учреждение «Укромновская школа»</w:t>
            </w:r>
          </w:p>
          <w:p w:rsidR="000203B2" w:rsidRPr="003C3449" w:rsidRDefault="000203B2" w:rsidP="000203B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3C3449"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  <w:t>Симферопольского района Республики Крым</w:t>
            </w:r>
          </w:p>
          <w:p w:rsidR="000203B2" w:rsidRPr="003C3449" w:rsidRDefault="000203B2" w:rsidP="000203B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val="de-DE" w:eastAsia="hi-IN" w:bidi="hi-IN"/>
              </w:rPr>
            </w:pPr>
            <w:r w:rsidRPr="003C3449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 xml:space="preserve">                      297536, ул. </w:t>
            </w:r>
            <w:proofErr w:type="spellStart"/>
            <w:r w:rsidRPr="003C3449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Путилинская</w:t>
            </w:r>
            <w:proofErr w:type="spellEnd"/>
            <w:r w:rsidRPr="003C3449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 xml:space="preserve">, 24, с. </w:t>
            </w:r>
            <w:proofErr w:type="gramStart"/>
            <w:r w:rsidRPr="003C3449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Укромное</w:t>
            </w:r>
            <w:proofErr w:type="gramEnd"/>
            <w:r w:rsidRPr="003C3449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, Симферопольский район, Республика Крым тел</w:t>
            </w:r>
            <w:r w:rsidRPr="003C3449">
              <w:rPr>
                <w:rFonts w:ascii="Times New Roman" w:eastAsia="SimSun" w:hAnsi="Times New Roman"/>
                <w:kern w:val="1"/>
                <w:sz w:val="18"/>
                <w:szCs w:val="18"/>
                <w:lang w:val="de-DE" w:eastAsia="hi-IN" w:bidi="hi-IN"/>
              </w:rPr>
              <w:t>. (</w:t>
            </w:r>
            <w:r w:rsidRPr="003C3449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3</w:t>
            </w:r>
            <w:r w:rsidRPr="003C3449">
              <w:rPr>
                <w:rFonts w:ascii="Times New Roman" w:eastAsia="SimSun" w:hAnsi="Times New Roman"/>
                <w:kern w:val="1"/>
                <w:sz w:val="18"/>
                <w:szCs w:val="18"/>
                <w:lang w:val="de-DE" w:eastAsia="hi-IN" w:bidi="hi-IN"/>
              </w:rPr>
              <w:t xml:space="preserve">652) 322-233,             </w:t>
            </w:r>
            <w:r w:rsidRPr="003C3449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 xml:space="preserve">         </w:t>
            </w:r>
            <w:r w:rsidRPr="003C3449">
              <w:rPr>
                <w:rFonts w:ascii="Times New Roman" w:eastAsia="SimSun" w:hAnsi="Times New Roman"/>
                <w:kern w:val="1"/>
                <w:sz w:val="18"/>
                <w:szCs w:val="18"/>
                <w:lang w:val="de-DE" w:eastAsia="hi-IN" w:bidi="hi-IN"/>
              </w:rPr>
              <w:t xml:space="preserve"> </w:t>
            </w:r>
          </w:p>
          <w:p w:rsidR="000203B2" w:rsidRPr="003C3449" w:rsidRDefault="000203B2" w:rsidP="000203B2">
            <w:pPr>
              <w:widowControl w:val="0"/>
              <w:pBdr>
                <w:bottom w:val="single" w:sz="8" w:space="2" w:color="000000"/>
              </w:pBd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val="de-DE" w:eastAsia="hi-IN" w:bidi="hi-IN"/>
              </w:rPr>
            </w:pPr>
            <w:proofErr w:type="spellStart"/>
            <w:r w:rsidRPr="003C3449"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val="de-DE" w:eastAsia="hi-IN" w:bidi="hi-IN"/>
              </w:rPr>
              <w:t>e-mail</w:t>
            </w:r>
            <w:proofErr w:type="spellEnd"/>
            <w:r w:rsidRPr="003C3449"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val="de-DE" w:eastAsia="hi-IN" w:bidi="hi-IN"/>
              </w:rPr>
              <w:t xml:space="preserve">: </w:t>
            </w:r>
            <w:hyperlink r:id="rId7" w:history="1">
              <w:r w:rsidRPr="003C3449">
                <w:rPr>
                  <w:rFonts w:ascii="Times New Roman" w:eastAsia="SimSun" w:hAnsi="Times New Roman"/>
                  <w:b/>
                  <w:bCs/>
                  <w:color w:val="000080"/>
                  <w:kern w:val="1"/>
                  <w:sz w:val="18"/>
                  <w:szCs w:val="18"/>
                  <w:u w:val="single"/>
                  <w:lang w:val="de-DE"/>
                </w:rPr>
                <w:t>ukromnoe_2012@mail.ru</w:t>
              </w:r>
            </w:hyperlink>
            <w:r w:rsidRPr="003C3449"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val="de-DE" w:eastAsia="hi-IN" w:bidi="hi-IN"/>
              </w:rPr>
              <w:t xml:space="preserve"> </w:t>
            </w:r>
            <w:r w:rsidRPr="003C3449"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  <w:t>ОКПО</w:t>
            </w:r>
            <w:r w:rsidRPr="003C3449"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val="de-DE" w:eastAsia="hi-IN" w:bidi="hi-IN"/>
              </w:rPr>
              <w:t xml:space="preserve"> 00793779, </w:t>
            </w:r>
            <w:r w:rsidRPr="003C3449"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  <w:t>ОГРН</w:t>
            </w:r>
            <w:r w:rsidRPr="003C3449"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val="de-DE" w:eastAsia="hi-IN" w:bidi="hi-IN"/>
              </w:rPr>
              <w:t xml:space="preserve"> 1159102009747, </w:t>
            </w:r>
            <w:r w:rsidRPr="003C3449"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  <w:t>ИНН</w:t>
            </w:r>
            <w:r w:rsidRPr="003C3449"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val="de-DE" w:eastAsia="hi-IN" w:bidi="hi-IN"/>
              </w:rPr>
              <w:t>/</w:t>
            </w:r>
            <w:r w:rsidRPr="003C3449"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  <w:t>КПП</w:t>
            </w:r>
            <w:r w:rsidRPr="003C3449"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val="de-DE" w:eastAsia="hi-IN" w:bidi="hi-IN"/>
              </w:rPr>
              <w:t xml:space="preserve"> 9109008893/910901001</w:t>
            </w:r>
          </w:p>
          <w:tbl>
            <w:tblPr>
              <w:tblW w:w="1014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5"/>
              <w:gridCol w:w="5231"/>
              <w:gridCol w:w="2504"/>
            </w:tblGrid>
            <w:tr w:rsidR="000203B2" w:rsidRPr="00085A3E" w:rsidTr="00565186">
              <w:trPr>
                <w:trHeight w:val="213"/>
              </w:trPr>
              <w:tc>
                <w:tcPr>
                  <w:tcW w:w="2405" w:type="dxa"/>
                  <w:shd w:val="clear" w:color="auto" w:fill="auto"/>
                </w:tcPr>
                <w:p w:rsidR="000203B2" w:rsidRPr="00085A3E" w:rsidRDefault="000203B2" w:rsidP="00565186">
                  <w:pPr>
                    <w:keepNext/>
                    <w:widowControl w:val="0"/>
                    <w:autoSpaceDE w:val="0"/>
                    <w:snapToGrid w:val="0"/>
                    <w:jc w:val="center"/>
                    <w:textAlignment w:val="baseline"/>
                    <w:rPr>
                      <w:rFonts w:eastAsia="SimSun" w:cs="Tahoma"/>
                      <w:kern w:val="1"/>
                      <w:sz w:val="24"/>
                      <w:lang w:val="de-DE"/>
                    </w:rPr>
                  </w:pPr>
                </w:p>
              </w:tc>
              <w:tc>
                <w:tcPr>
                  <w:tcW w:w="5231" w:type="dxa"/>
                  <w:shd w:val="clear" w:color="auto" w:fill="auto"/>
                </w:tcPr>
                <w:p w:rsidR="000203B2" w:rsidRPr="007371D5" w:rsidRDefault="000203B2" w:rsidP="00565186">
                  <w:pPr>
                    <w:keepNext/>
                    <w:widowControl w:val="0"/>
                    <w:autoSpaceDE w:val="0"/>
                    <w:jc w:val="center"/>
                    <w:textAlignment w:val="baseline"/>
                    <w:rPr>
                      <w:rFonts w:ascii="Times New Roman" w:eastAsia="SimSun" w:hAnsi="Times New Roman"/>
                      <w:b/>
                      <w:bCs/>
                      <w:kern w:val="1"/>
                      <w:sz w:val="24"/>
                      <w:lang w:val="de-DE"/>
                    </w:rPr>
                  </w:pPr>
                </w:p>
              </w:tc>
              <w:tc>
                <w:tcPr>
                  <w:tcW w:w="2504" w:type="dxa"/>
                  <w:shd w:val="clear" w:color="auto" w:fill="auto"/>
                </w:tcPr>
                <w:p w:rsidR="000203B2" w:rsidRPr="00085A3E" w:rsidRDefault="000203B2" w:rsidP="00565186">
                  <w:pPr>
                    <w:keepNext/>
                    <w:widowControl w:val="0"/>
                    <w:autoSpaceDE w:val="0"/>
                    <w:snapToGrid w:val="0"/>
                    <w:jc w:val="center"/>
                    <w:textAlignment w:val="baseline"/>
                    <w:rPr>
                      <w:rFonts w:ascii="Times New Roman" w:eastAsia="SimSun" w:hAnsi="Times New Roman"/>
                      <w:b/>
                      <w:bCs/>
                      <w:kern w:val="1"/>
                      <w:sz w:val="24"/>
                    </w:rPr>
                  </w:pPr>
                </w:p>
              </w:tc>
            </w:tr>
          </w:tbl>
          <w:p w:rsidR="00055FA8" w:rsidRDefault="00055FA8" w:rsidP="007371D5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7B26" w:rsidRPr="006B4251" w:rsidRDefault="00576080" w:rsidP="007371D5">
      <w:pPr>
        <w:pStyle w:val="22"/>
        <w:tabs>
          <w:tab w:val="left" w:pos="1305"/>
        </w:tabs>
        <w:spacing w:line="276" w:lineRule="auto"/>
        <w:jc w:val="both"/>
        <w:rPr>
          <w:sz w:val="24"/>
          <w:szCs w:val="24"/>
        </w:rPr>
      </w:pPr>
      <w:r w:rsidRPr="00055FA8">
        <w:rPr>
          <w:sz w:val="24"/>
          <w:szCs w:val="24"/>
        </w:rPr>
        <w:t xml:space="preserve">               </w:t>
      </w:r>
    </w:p>
    <w:p w:rsidR="00BD3E6E" w:rsidRPr="00BD3E6E" w:rsidRDefault="00BD3E6E" w:rsidP="00BD3E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3E6E">
        <w:rPr>
          <w:rFonts w:ascii="Times New Roman" w:hAnsi="Times New Roman"/>
          <w:sz w:val="24"/>
          <w:szCs w:val="24"/>
        </w:rPr>
        <w:t xml:space="preserve">Приложение </w:t>
      </w:r>
      <w:r w:rsidR="00ED3CCE">
        <w:rPr>
          <w:rFonts w:ascii="Times New Roman" w:hAnsi="Times New Roman"/>
          <w:sz w:val="24"/>
          <w:szCs w:val="24"/>
        </w:rPr>
        <w:t>1</w:t>
      </w:r>
    </w:p>
    <w:p w:rsidR="00BD3E6E" w:rsidRPr="00BD3E6E" w:rsidRDefault="00BD3E6E" w:rsidP="00BD3E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3E6E">
        <w:rPr>
          <w:rFonts w:ascii="Times New Roman" w:hAnsi="Times New Roman"/>
          <w:sz w:val="24"/>
          <w:szCs w:val="24"/>
        </w:rPr>
        <w:t xml:space="preserve">к приказу № </w:t>
      </w:r>
      <w:r w:rsidR="000C5833">
        <w:rPr>
          <w:rFonts w:ascii="Times New Roman" w:hAnsi="Times New Roman"/>
          <w:sz w:val="24"/>
          <w:szCs w:val="24"/>
        </w:rPr>
        <w:t>16</w:t>
      </w:r>
      <w:r w:rsidR="007A0BFA">
        <w:rPr>
          <w:rFonts w:ascii="Times New Roman" w:hAnsi="Times New Roman"/>
          <w:sz w:val="24"/>
          <w:szCs w:val="24"/>
        </w:rPr>
        <w:t>-О</w:t>
      </w:r>
      <w:r w:rsidRPr="00BD3E6E">
        <w:rPr>
          <w:rFonts w:ascii="Times New Roman" w:hAnsi="Times New Roman"/>
          <w:sz w:val="24"/>
          <w:szCs w:val="24"/>
        </w:rPr>
        <w:t xml:space="preserve"> от </w:t>
      </w:r>
      <w:r w:rsidR="00F53866">
        <w:rPr>
          <w:rFonts w:ascii="Times New Roman" w:hAnsi="Times New Roman"/>
          <w:sz w:val="24"/>
          <w:szCs w:val="24"/>
        </w:rPr>
        <w:t>09</w:t>
      </w:r>
      <w:r w:rsidR="007A0BFA">
        <w:rPr>
          <w:rFonts w:ascii="Times New Roman" w:hAnsi="Times New Roman"/>
          <w:sz w:val="24"/>
          <w:szCs w:val="24"/>
        </w:rPr>
        <w:t>.</w:t>
      </w:r>
      <w:r w:rsidR="008D7B26">
        <w:rPr>
          <w:rFonts w:ascii="Times New Roman" w:hAnsi="Times New Roman"/>
          <w:sz w:val="24"/>
          <w:szCs w:val="24"/>
        </w:rPr>
        <w:t>01</w:t>
      </w:r>
      <w:r w:rsidRPr="00BD3E6E">
        <w:rPr>
          <w:rFonts w:ascii="Times New Roman" w:hAnsi="Times New Roman"/>
          <w:sz w:val="24"/>
          <w:szCs w:val="24"/>
        </w:rPr>
        <w:t>.202</w:t>
      </w:r>
      <w:r w:rsidR="000C5833">
        <w:rPr>
          <w:rFonts w:ascii="Times New Roman" w:hAnsi="Times New Roman"/>
          <w:sz w:val="24"/>
          <w:szCs w:val="24"/>
        </w:rPr>
        <w:t>5</w:t>
      </w:r>
      <w:r w:rsidRPr="00BD3E6E">
        <w:rPr>
          <w:rFonts w:ascii="Times New Roman" w:hAnsi="Times New Roman"/>
          <w:sz w:val="24"/>
          <w:szCs w:val="24"/>
        </w:rPr>
        <w:t xml:space="preserve"> г.</w:t>
      </w:r>
    </w:p>
    <w:p w:rsidR="00BD3E6E" w:rsidRPr="00BD3E6E" w:rsidRDefault="00BD3E6E" w:rsidP="00BD3E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7B26" w:rsidRPr="00BD3E6E" w:rsidRDefault="004B48D5" w:rsidP="008D7B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9-ые</w:t>
      </w:r>
      <w:r w:rsidR="008D7B26" w:rsidRPr="00BD3E6E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ы</w:t>
      </w:r>
    </w:p>
    <w:p w:rsidR="008D7B26" w:rsidRPr="00BD3E6E" w:rsidRDefault="008D7B26" w:rsidP="008D7B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e"/>
        <w:tblW w:w="10275" w:type="dxa"/>
        <w:tblLayout w:type="fixed"/>
        <w:tblLook w:val="04A0" w:firstRow="1" w:lastRow="0" w:firstColumn="1" w:lastColumn="0" w:noHBand="0" w:noVBand="1"/>
      </w:tblPr>
      <w:tblGrid>
        <w:gridCol w:w="848"/>
        <w:gridCol w:w="1031"/>
        <w:gridCol w:w="1631"/>
        <w:gridCol w:w="1843"/>
        <w:gridCol w:w="1585"/>
        <w:gridCol w:w="1636"/>
        <w:gridCol w:w="1701"/>
      </w:tblGrid>
      <w:tr w:rsidR="00E344B6" w:rsidRPr="00BD3E6E" w:rsidTr="00613CAC">
        <w:tc>
          <w:tcPr>
            <w:tcW w:w="848" w:type="dxa"/>
          </w:tcPr>
          <w:p w:rsidR="008D7B26" w:rsidRPr="00BD3E6E" w:rsidRDefault="008D7B26" w:rsidP="009D48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031" w:type="dxa"/>
          </w:tcPr>
          <w:p w:rsidR="008D7B26" w:rsidRPr="00BD3E6E" w:rsidRDefault="008D7B26" w:rsidP="009D4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631" w:type="dxa"/>
          </w:tcPr>
          <w:p w:rsidR="008D7B26" w:rsidRPr="00BD3E6E" w:rsidRDefault="008D7B26" w:rsidP="009D4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</w:tcPr>
          <w:p w:rsidR="008D7B26" w:rsidRPr="00BD3E6E" w:rsidRDefault="008D7B26" w:rsidP="009D4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85" w:type="dxa"/>
          </w:tcPr>
          <w:p w:rsidR="008D7B26" w:rsidRPr="00BD3E6E" w:rsidRDefault="008D7B26" w:rsidP="009D4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636" w:type="dxa"/>
          </w:tcPr>
          <w:p w:rsidR="008D7B26" w:rsidRPr="00BD3E6E" w:rsidRDefault="008D7B26" w:rsidP="009D4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8D7B26" w:rsidRPr="00BD3E6E" w:rsidRDefault="008D7B26" w:rsidP="009D4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E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E344B6" w:rsidRPr="00FC767F" w:rsidTr="00613CAC">
        <w:tc>
          <w:tcPr>
            <w:tcW w:w="848" w:type="dxa"/>
          </w:tcPr>
          <w:p w:rsidR="008D7B26" w:rsidRPr="00FC767F" w:rsidRDefault="008D7B26" w:rsidP="009D4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1" w:type="dxa"/>
          </w:tcPr>
          <w:p w:rsidR="008D7B26" w:rsidRPr="00FC767F" w:rsidRDefault="008D7B26" w:rsidP="009D4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67F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1631" w:type="dxa"/>
          </w:tcPr>
          <w:p w:rsidR="008D7B26" w:rsidRPr="00FC767F" w:rsidRDefault="008D7B26" w:rsidP="009D4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D7B26" w:rsidRPr="00FC767F" w:rsidRDefault="008D7B26" w:rsidP="009D4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613CAC" w:rsidRDefault="00613CAC" w:rsidP="009D4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8D7B26" w:rsidRPr="00FC767F" w:rsidRDefault="00613CAC" w:rsidP="009D4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Чаталова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Ш.А.) </w:t>
            </w:r>
            <w:r w:rsidRPr="00613CAC">
              <w:rPr>
                <w:rFonts w:ascii="Times New Roman" w:hAnsi="Times New Roman" w:cs="Times New Roman"/>
                <w:b/>
                <w:sz w:val="24"/>
                <w:szCs w:val="24"/>
              </w:rPr>
              <w:t>9-Б</w:t>
            </w:r>
          </w:p>
        </w:tc>
        <w:tc>
          <w:tcPr>
            <w:tcW w:w="1636" w:type="dxa"/>
          </w:tcPr>
          <w:p w:rsidR="008D7B26" w:rsidRPr="00FC767F" w:rsidRDefault="008D7B26" w:rsidP="009D4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7B26" w:rsidRPr="00FC767F" w:rsidRDefault="008D7B26" w:rsidP="009D4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4B6" w:rsidRPr="00FC767F" w:rsidTr="00613CAC">
        <w:tc>
          <w:tcPr>
            <w:tcW w:w="848" w:type="dxa"/>
          </w:tcPr>
          <w:p w:rsidR="008D7B26" w:rsidRPr="00FC767F" w:rsidRDefault="008D7B26" w:rsidP="009D4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1" w:type="dxa"/>
          </w:tcPr>
          <w:p w:rsidR="008D7B26" w:rsidRPr="00FC767F" w:rsidRDefault="008D7B26" w:rsidP="009D4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67F"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  <w:tc>
          <w:tcPr>
            <w:tcW w:w="1631" w:type="dxa"/>
          </w:tcPr>
          <w:p w:rsidR="00ED3CCE" w:rsidRDefault="008D7B26" w:rsidP="004877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6C5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AB06C5" w:rsidRPr="00AB06C5" w:rsidRDefault="00AB06C5" w:rsidP="00613CAC">
            <w:pPr>
              <w:spacing w:after="0" w:line="240" w:lineRule="auto"/>
              <w:ind w:left="-36"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6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B06C5">
              <w:rPr>
                <w:rFonts w:ascii="Times New Roman" w:hAnsi="Times New Roman" w:cs="Times New Roman"/>
                <w:sz w:val="24"/>
                <w:szCs w:val="24"/>
              </w:rPr>
              <w:t>Чаталова</w:t>
            </w:r>
            <w:proofErr w:type="spellEnd"/>
            <w:r w:rsidRPr="00AB06C5">
              <w:rPr>
                <w:rFonts w:ascii="Times New Roman" w:hAnsi="Times New Roman" w:cs="Times New Roman"/>
                <w:sz w:val="24"/>
                <w:szCs w:val="24"/>
              </w:rPr>
              <w:t xml:space="preserve"> Ш.А.)</w:t>
            </w:r>
            <w:r w:rsidR="00613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CAC" w:rsidRPr="00613CAC">
              <w:rPr>
                <w:rFonts w:ascii="Times New Roman" w:hAnsi="Times New Roman" w:cs="Times New Roman"/>
                <w:b/>
                <w:sz w:val="24"/>
                <w:szCs w:val="24"/>
              </w:rPr>
              <w:t>9-А</w:t>
            </w:r>
          </w:p>
        </w:tc>
        <w:tc>
          <w:tcPr>
            <w:tcW w:w="1843" w:type="dxa"/>
          </w:tcPr>
          <w:p w:rsidR="008D7B26" w:rsidRPr="004877B8" w:rsidRDefault="007E5C84" w:rsidP="00E344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(Юсупова Л.З.)</w:t>
            </w:r>
            <w:r w:rsidR="00613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CAC" w:rsidRPr="00613CAC">
              <w:rPr>
                <w:rFonts w:ascii="Times New Roman" w:hAnsi="Times New Roman" w:cs="Times New Roman"/>
                <w:b/>
                <w:sz w:val="24"/>
                <w:szCs w:val="24"/>
              </w:rPr>
              <w:t>(9-А, 9-Б)</w:t>
            </w:r>
          </w:p>
        </w:tc>
        <w:tc>
          <w:tcPr>
            <w:tcW w:w="1585" w:type="dxa"/>
          </w:tcPr>
          <w:p w:rsidR="008D7B26" w:rsidRDefault="00A45B10" w:rsidP="00E34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С.С.)</w:t>
            </w:r>
          </w:p>
          <w:p w:rsidR="00613CAC" w:rsidRPr="00613CAC" w:rsidRDefault="00613CAC" w:rsidP="00613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CAC">
              <w:rPr>
                <w:rFonts w:ascii="Times New Roman" w:hAnsi="Times New Roman" w:cs="Times New Roman"/>
                <w:b/>
                <w:sz w:val="24"/>
                <w:szCs w:val="24"/>
              </w:rPr>
              <w:t>9-А, 9-Б</w:t>
            </w:r>
          </w:p>
        </w:tc>
        <w:tc>
          <w:tcPr>
            <w:tcW w:w="1636" w:type="dxa"/>
          </w:tcPr>
          <w:p w:rsidR="006B1F1F" w:rsidRDefault="006B1F1F" w:rsidP="00ED3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1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8D7B26" w:rsidRPr="006B1F1F" w:rsidRDefault="006B1F1F" w:rsidP="00ED3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F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B1F1F">
              <w:rPr>
                <w:rFonts w:ascii="Times New Roman" w:hAnsi="Times New Roman" w:cs="Times New Roman"/>
                <w:sz w:val="24"/>
                <w:szCs w:val="24"/>
              </w:rPr>
              <w:t>Шваров</w:t>
            </w:r>
            <w:proofErr w:type="spellEnd"/>
            <w:r w:rsidRPr="006B1F1F">
              <w:rPr>
                <w:rFonts w:ascii="Times New Roman" w:hAnsi="Times New Roman" w:cs="Times New Roman"/>
                <w:sz w:val="24"/>
                <w:szCs w:val="24"/>
              </w:rPr>
              <w:t xml:space="preserve"> А.В.) </w:t>
            </w:r>
          </w:p>
        </w:tc>
        <w:tc>
          <w:tcPr>
            <w:tcW w:w="1701" w:type="dxa"/>
          </w:tcPr>
          <w:p w:rsidR="008D7B26" w:rsidRPr="00FC767F" w:rsidRDefault="00A45B10" w:rsidP="00ED3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(Кузьмич Т.Д.)</w:t>
            </w:r>
            <w:r w:rsidR="00613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CAC" w:rsidRPr="00613CAC">
              <w:rPr>
                <w:rFonts w:ascii="Times New Roman" w:hAnsi="Times New Roman" w:cs="Times New Roman"/>
                <w:b/>
                <w:sz w:val="24"/>
                <w:szCs w:val="24"/>
              </w:rPr>
              <w:t>9-А, 9-Б</w:t>
            </w:r>
          </w:p>
        </w:tc>
      </w:tr>
      <w:tr w:rsidR="00E344B6" w:rsidRPr="00FC767F" w:rsidTr="00613CAC">
        <w:tc>
          <w:tcPr>
            <w:tcW w:w="848" w:type="dxa"/>
          </w:tcPr>
          <w:p w:rsidR="008D7B26" w:rsidRPr="00FC767F" w:rsidRDefault="008D7B26" w:rsidP="009D4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1" w:type="dxa"/>
          </w:tcPr>
          <w:p w:rsidR="008D7B26" w:rsidRPr="00FC767F" w:rsidRDefault="008D7B26" w:rsidP="009D4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67F">
              <w:rPr>
                <w:rFonts w:ascii="Times New Roman" w:hAnsi="Times New Roman" w:cs="Times New Roman"/>
                <w:sz w:val="24"/>
                <w:szCs w:val="24"/>
              </w:rPr>
              <w:t>16.15-17.00</w:t>
            </w:r>
          </w:p>
        </w:tc>
        <w:tc>
          <w:tcPr>
            <w:tcW w:w="1631" w:type="dxa"/>
          </w:tcPr>
          <w:p w:rsidR="008D7B26" w:rsidRPr="00FC767F" w:rsidRDefault="008D7B26" w:rsidP="009D4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5C84" w:rsidRPr="00ED3CCE" w:rsidRDefault="007E5C84" w:rsidP="007E5C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  <w:p w:rsidR="007E5C84" w:rsidRDefault="007E5C84" w:rsidP="007E5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Ассева-Земцова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  <w:p w:rsidR="008D7B26" w:rsidRPr="00FC767F" w:rsidRDefault="007E5C84" w:rsidP="007E5C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B8">
              <w:rPr>
                <w:rFonts w:ascii="Times New Roman" w:hAnsi="Times New Roman" w:cs="Times New Roman"/>
                <w:b/>
                <w:sz w:val="24"/>
                <w:szCs w:val="24"/>
              </w:rPr>
              <w:t>9-Б</w:t>
            </w:r>
          </w:p>
        </w:tc>
        <w:tc>
          <w:tcPr>
            <w:tcW w:w="1585" w:type="dxa"/>
          </w:tcPr>
          <w:p w:rsidR="008D7B26" w:rsidRPr="00FC767F" w:rsidRDefault="008D7B26" w:rsidP="009D4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8D7B26" w:rsidRPr="00E344B6" w:rsidRDefault="008D7B26" w:rsidP="00E34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7B26" w:rsidRPr="00FC767F" w:rsidRDefault="008D7B26" w:rsidP="009D4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8B2" w:rsidRDefault="005C48B2" w:rsidP="005C48B2"/>
    <w:p w:rsidR="007A09B0" w:rsidRDefault="007A09B0" w:rsidP="005C48B2"/>
    <w:p w:rsidR="007371D5" w:rsidRDefault="007371D5" w:rsidP="00976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71D5" w:rsidRDefault="007371D5" w:rsidP="00976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71D5" w:rsidRDefault="007371D5" w:rsidP="00976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71D5" w:rsidRDefault="007371D5" w:rsidP="00976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71D5" w:rsidRDefault="007371D5" w:rsidP="00976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71D5" w:rsidRDefault="007371D5" w:rsidP="00976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71D5" w:rsidRDefault="007371D5" w:rsidP="00976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71D5" w:rsidRDefault="007371D5" w:rsidP="00976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71D5" w:rsidRDefault="007371D5" w:rsidP="00976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71D5" w:rsidRDefault="007371D5" w:rsidP="00976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71D5" w:rsidRDefault="007371D5" w:rsidP="00976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71D5" w:rsidRDefault="007371D5" w:rsidP="00976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71D5" w:rsidRDefault="007371D5" w:rsidP="00976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71D5" w:rsidRDefault="007371D5" w:rsidP="00976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71D5" w:rsidRDefault="007371D5" w:rsidP="00976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71D5" w:rsidRDefault="007371D5" w:rsidP="00976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71D5" w:rsidRDefault="007371D5" w:rsidP="00976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71D5" w:rsidRDefault="007371D5" w:rsidP="00976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71D5" w:rsidRDefault="007371D5" w:rsidP="00976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71D5" w:rsidRDefault="007371D5" w:rsidP="00976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71D5" w:rsidRDefault="007371D5" w:rsidP="00976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71D5" w:rsidRDefault="007371D5" w:rsidP="00976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71D5" w:rsidRDefault="007371D5" w:rsidP="00976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71D5" w:rsidRDefault="007371D5" w:rsidP="00976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6D63" w:rsidRPr="00BD3E6E" w:rsidRDefault="007371D5" w:rsidP="00976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П</w:t>
      </w:r>
      <w:r w:rsidR="00976D63" w:rsidRPr="00BD3E6E">
        <w:rPr>
          <w:rFonts w:ascii="Times New Roman" w:hAnsi="Times New Roman"/>
          <w:sz w:val="24"/>
          <w:szCs w:val="24"/>
        </w:rPr>
        <w:t xml:space="preserve">риложение </w:t>
      </w:r>
      <w:r w:rsidR="00976D63">
        <w:rPr>
          <w:rFonts w:ascii="Times New Roman" w:hAnsi="Times New Roman"/>
          <w:sz w:val="24"/>
          <w:szCs w:val="24"/>
        </w:rPr>
        <w:t>2</w:t>
      </w:r>
    </w:p>
    <w:p w:rsidR="00976D63" w:rsidRPr="00BD3E6E" w:rsidRDefault="00976D63" w:rsidP="00976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3E6E">
        <w:rPr>
          <w:rFonts w:ascii="Times New Roman" w:hAnsi="Times New Roman"/>
          <w:sz w:val="24"/>
          <w:szCs w:val="24"/>
        </w:rPr>
        <w:t xml:space="preserve">к приказу № </w:t>
      </w:r>
      <w:r>
        <w:rPr>
          <w:rFonts w:ascii="Times New Roman" w:hAnsi="Times New Roman"/>
          <w:sz w:val="24"/>
          <w:szCs w:val="24"/>
        </w:rPr>
        <w:t>16-О</w:t>
      </w:r>
      <w:r w:rsidRPr="00BD3E6E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09.01</w:t>
      </w:r>
      <w:r w:rsidRPr="00BD3E6E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Pr="00BD3E6E">
        <w:rPr>
          <w:rFonts w:ascii="Times New Roman" w:hAnsi="Times New Roman"/>
          <w:sz w:val="24"/>
          <w:szCs w:val="24"/>
        </w:rPr>
        <w:t xml:space="preserve"> г.</w:t>
      </w:r>
    </w:p>
    <w:p w:rsidR="00976D63" w:rsidRPr="00BD3E6E" w:rsidRDefault="00976D63" w:rsidP="00976D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6D63" w:rsidRPr="00BD3E6E" w:rsidRDefault="00976D63" w:rsidP="00976D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BD3E6E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ы</w:t>
      </w:r>
    </w:p>
    <w:p w:rsidR="00976D63" w:rsidRPr="00BD3E6E" w:rsidRDefault="00976D63" w:rsidP="00976D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61"/>
        <w:gridCol w:w="1672"/>
        <w:gridCol w:w="1265"/>
        <w:gridCol w:w="1664"/>
        <w:gridCol w:w="1828"/>
        <w:gridCol w:w="1935"/>
      </w:tblGrid>
      <w:tr w:rsidR="00976D63" w:rsidRPr="00BD3E6E" w:rsidTr="0079294E">
        <w:tc>
          <w:tcPr>
            <w:tcW w:w="817" w:type="dxa"/>
          </w:tcPr>
          <w:p w:rsidR="00976D63" w:rsidRPr="00BD3E6E" w:rsidRDefault="00976D63" w:rsidP="0079294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61" w:type="dxa"/>
          </w:tcPr>
          <w:p w:rsidR="00976D63" w:rsidRPr="00BD3E6E" w:rsidRDefault="00976D63" w:rsidP="00DC2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672" w:type="dxa"/>
          </w:tcPr>
          <w:p w:rsidR="00976D63" w:rsidRPr="00BD3E6E" w:rsidRDefault="00976D63" w:rsidP="00DC2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265" w:type="dxa"/>
          </w:tcPr>
          <w:p w:rsidR="00976D63" w:rsidRPr="00BD3E6E" w:rsidRDefault="00976D63" w:rsidP="00DC2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664" w:type="dxa"/>
          </w:tcPr>
          <w:p w:rsidR="00976D63" w:rsidRPr="00BD3E6E" w:rsidRDefault="00976D63" w:rsidP="00DC2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28" w:type="dxa"/>
          </w:tcPr>
          <w:p w:rsidR="00976D63" w:rsidRPr="00BD3E6E" w:rsidRDefault="00976D63" w:rsidP="00DC2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35" w:type="dxa"/>
          </w:tcPr>
          <w:p w:rsidR="00976D63" w:rsidRPr="00BD3E6E" w:rsidRDefault="00976D63" w:rsidP="00DC2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6E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976D63" w:rsidRPr="00FC767F" w:rsidTr="0079294E">
        <w:tc>
          <w:tcPr>
            <w:tcW w:w="817" w:type="dxa"/>
          </w:tcPr>
          <w:p w:rsidR="00976D63" w:rsidRPr="00FC767F" w:rsidRDefault="00976D63" w:rsidP="0079294E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1" w:type="dxa"/>
          </w:tcPr>
          <w:p w:rsidR="00976D63" w:rsidRPr="00FC767F" w:rsidRDefault="00976D63" w:rsidP="00DC2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67F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1672" w:type="dxa"/>
          </w:tcPr>
          <w:p w:rsidR="00976D63" w:rsidRPr="00FC767F" w:rsidRDefault="00976D63" w:rsidP="00DC24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976D63" w:rsidRPr="00FC767F" w:rsidRDefault="00976D63" w:rsidP="00DC2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976D63" w:rsidRPr="00FC767F" w:rsidRDefault="00976D63" w:rsidP="00DC2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976D63" w:rsidRPr="007F15AD" w:rsidRDefault="007F15AD" w:rsidP="00DC24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5AD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7F15AD" w:rsidRPr="00FC767F" w:rsidRDefault="007F15AD" w:rsidP="00DC2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И.Л)</w:t>
            </w:r>
          </w:p>
        </w:tc>
        <w:tc>
          <w:tcPr>
            <w:tcW w:w="1935" w:type="dxa"/>
          </w:tcPr>
          <w:p w:rsidR="00976D63" w:rsidRPr="000A7C0A" w:rsidRDefault="000A7C0A" w:rsidP="007F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C0A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0A7C0A" w:rsidRPr="00FC767F" w:rsidRDefault="000A7C0A" w:rsidP="00DC2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Чаталова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Ш.А.)</w:t>
            </w:r>
          </w:p>
        </w:tc>
      </w:tr>
      <w:tr w:rsidR="00976D63" w:rsidRPr="00FC767F" w:rsidTr="0079294E">
        <w:tc>
          <w:tcPr>
            <w:tcW w:w="817" w:type="dxa"/>
          </w:tcPr>
          <w:p w:rsidR="00976D63" w:rsidRPr="00FC767F" w:rsidRDefault="00976D63" w:rsidP="0079294E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1" w:type="dxa"/>
          </w:tcPr>
          <w:p w:rsidR="00976D63" w:rsidRPr="00FC767F" w:rsidRDefault="00976D63" w:rsidP="00DC2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67F"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  <w:tc>
          <w:tcPr>
            <w:tcW w:w="1672" w:type="dxa"/>
          </w:tcPr>
          <w:p w:rsidR="00976D63" w:rsidRPr="00AB06C5" w:rsidRDefault="00976D63" w:rsidP="00DC2480">
            <w:pPr>
              <w:spacing w:after="0" w:line="240" w:lineRule="auto"/>
              <w:ind w:left="-36" w:right="-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76D63" w:rsidRPr="004877B8" w:rsidRDefault="00976D63" w:rsidP="00DC24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:rsidR="00976D63" w:rsidRPr="00FC767F" w:rsidRDefault="00976D63" w:rsidP="00887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874CF">
              <w:rPr>
                <w:rFonts w:ascii="Times New Roman" w:hAnsi="Times New Roman" w:cs="Times New Roman"/>
                <w:sz w:val="24"/>
                <w:szCs w:val="24"/>
              </w:rPr>
              <w:t>Щербина Е.В.)</w:t>
            </w:r>
          </w:p>
        </w:tc>
        <w:tc>
          <w:tcPr>
            <w:tcW w:w="1828" w:type="dxa"/>
          </w:tcPr>
          <w:p w:rsidR="00976D63" w:rsidRPr="006B1F1F" w:rsidRDefault="008874CF" w:rsidP="00887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B1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Усеинова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З.У.)</w:t>
            </w:r>
          </w:p>
        </w:tc>
        <w:tc>
          <w:tcPr>
            <w:tcW w:w="1935" w:type="dxa"/>
          </w:tcPr>
          <w:p w:rsidR="00976D63" w:rsidRPr="00FC767F" w:rsidRDefault="00976D63" w:rsidP="00DC2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D63" w:rsidRPr="00FC767F" w:rsidTr="0079294E">
        <w:tc>
          <w:tcPr>
            <w:tcW w:w="817" w:type="dxa"/>
          </w:tcPr>
          <w:p w:rsidR="00976D63" w:rsidRPr="00FC767F" w:rsidRDefault="00976D63" w:rsidP="0079294E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1" w:type="dxa"/>
          </w:tcPr>
          <w:p w:rsidR="00976D63" w:rsidRPr="00FC767F" w:rsidRDefault="00976D63" w:rsidP="00DC2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67F">
              <w:rPr>
                <w:rFonts w:ascii="Times New Roman" w:hAnsi="Times New Roman" w:cs="Times New Roman"/>
                <w:sz w:val="24"/>
                <w:szCs w:val="24"/>
              </w:rPr>
              <w:t>16.15-17.00</w:t>
            </w:r>
          </w:p>
        </w:tc>
        <w:tc>
          <w:tcPr>
            <w:tcW w:w="1672" w:type="dxa"/>
          </w:tcPr>
          <w:p w:rsidR="00976D63" w:rsidRPr="00FC767F" w:rsidRDefault="00976D63" w:rsidP="00DC2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76D63" w:rsidRPr="00FC767F" w:rsidRDefault="00976D63" w:rsidP="00DC24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:rsidR="00976D63" w:rsidRPr="00FC767F" w:rsidRDefault="00976D63" w:rsidP="00DC2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976D63" w:rsidRPr="00E344B6" w:rsidRDefault="00976D63" w:rsidP="00DC2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976D63" w:rsidRPr="00FC767F" w:rsidRDefault="00976D63" w:rsidP="00DC2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6D63" w:rsidRDefault="00976D63" w:rsidP="005C48B2"/>
    <w:sectPr w:rsidR="00976D63" w:rsidSect="00154DAB">
      <w:pgSz w:w="11906" w:h="16838"/>
      <w:pgMar w:top="1134" w:right="567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3EBE"/>
    <w:multiLevelType w:val="hybridMultilevel"/>
    <w:tmpl w:val="DE2A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D3D75"/>
    <w:multiLevelType w:val="hybridMultilevel"/>
    <w:tmpl w:val="DE2A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627B7"/>
    <w:multiLevelType w:val="hybridMultilevel"/>
    <w:tmpl w:val="945631E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5BD2586B"/>
    <w:multiLevelType w:val="multilevel"/>
    <w:tmpl w:val="3F061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BFC"/>
    <w:rsid w:val="00016213"/>
    <w:rsid w:val="000203B2"/>
    <w:rsid w:val="00025F0F"/>
    <w:rsid w:val="00055FA8"/>
    <w:rsid w:val="000656AB"/>
    <w:rsid w:val="000709A5"/>
    <w:rsid w:val="00081EEC"/>
    <w:rsid w:val="000A6254"/>
    <w:rsid w:val="000A7C0A"/>
    <w:rsid w:val="000C5833"/>
    <w:rsid w:val="000E33F5"/>
    <w:rsid w:val="00114600"/>
    <w:rsid w:val="00120920"/>
    <w:rsid w:val="00154DAB"/>
    <w:rsid w:val="001901E6"/>
    <w:rsid w:val="001B56EF"/>
    <w:rsid w:val="001C3E5D"/>
    <w:rsid w:val="001C5DCC"/>
    <w:rsid w:val="0025226C"/>
    <w:rsid w:val="002763FD"/>
    <w:rsid w:val="002B2FFC"/>
    <w:rsid w:val="002E14E0"/>
    <w:rsid w:val="00381400"/>
    <w:rsid w:val="0038579A"/>
    <w:rsid w:val="00391398"/>
    <w:rsid w:val="003E5AA3"/>
    <w:rsid w:val="003F4168"/>
    <w:rsid w:val="00445190"/>
    <w:rsid w:val="0047737C"/>
    <w:rsid w:val="004877B8"/>
    <w:rsid w:val="004A2E5D"/>
    <w:rsid w:val="004B48D5"/>
    <w:rsid w:val="004F30D4"/>
    <w:rsid w:val="005150B4"/>
    <w:rsid w:val="00521BFC"/>
    <w:rsid w:val="00521FF6"/>
    <w:rsid w:val="005436AC"/>
    <w:rsid w:val="00552AF7"/>
    <w:rsid w:val="00564C6E"/>
    <w:rsid w:val="00576080"/>
    <w:rsid w:val="00590EFF"/>
    <w:rsid w:val="0059347D"/>
    <w:rsid w:val="005C266C"/>
    <w:rsid w:val="005C48B2"/>
    <w:rsid w:val="005D3967"/>
    <w:rsid w:val="00606342"/>
    <w:rsid w:val="00613CAC"/>
    <w:rsid w:val="00624219"/>
    <w:rsid w:val="00624E94"/>
    <w:rsid w:val="00632048"/>
    <w:rsid w:val="0063545A"/>
    <w:rsid w:val="006A6A88"/>
    <w:rsid w:val="006B1F1F"/>
    <w:rsid w:val="006B314B"/>
    <w:rsid w:val="006C238A"/>
    <w:rsid w:val="006C78E9"/>
    <w:rsid w:val="00730713"/>
    <w:rsid w:val="007371D5"/>
    <w:rsid w:val="00753B6F"/>
    <w:rsid w:val="007767BD"/>
    <w:rsid w:val="0079294E"/>
    <w:rsid w:val="007A09B0"/>
    <w:rsid w:val="007A0BFA"/>
    <w:rsid w:val="007C7D00"/>
    <w:rsid w:val="007D2AD2"/>
    <w:rsid w:val="007D574B"/>
    <w:rsid w:val="007E5C84"/>
    <w:rsid w:val="007F15AD"/>
    <w:rsid w:val="00842FE2"/>
    <w:rsid w:val="00871FA3"/>
    <w:rsid w:val="008874CF"/>
    <w:rsid w:val="008D164F"/>
    <w:rsid w:val="008D7B26"/>
    <w:rsid w:val="009007C0"/>
    <w:rsid w:val="00945714"/>
    <w:rsid w:val="00955DFB"/>
    <w:rsid w:val="00961F1E"/>
    <w:rsid w:val="00976D63"/>
    <w:rsid w:val="0099382C"/>
    <w:rsid w:val="009A7ED7"/>
    <w:rsid w:val="009E2F8C"/>
    <w:rsid w:val="009E6FCF"/>
    <w:rsid w:val="009F5E19"/>
    <w:rsid w:val="00A11727"/>
    <w:rsid w:val="00A45B10"/>
    <w:rsid w:val="00A63295"/>
    <w:rsid w:val="00A730E3"/>
    <w:rsid w:val="00A84FC3"/>
    <w:rsid w:val="00A921C1"/>
    <w:rsid w:val="00AB06C5"/>
    <w:rsid w:val="00AB5F40"/>
    <w:rsid w:val="00AF4EF4"/>
    <w:rsid w:val="00B07742"/>
    <w:rsid w:val="00B47BE2"/>
    <w:rsid w:val="00BD05DB"/>
    <w:rsid w:val="00BD3E6E"/>
    <w:rsid w:val="00BD5562"/>
    <w:rsid w:val="00BD60FD"/>
    <w:rsid w:val="00C02885"/>
    <w:rsid w:val="00C13BE3"/>
    <w:rsid w:val="00C23B93"/>
    <w:rsid w:val="00C85F2E"/>
    <w:rsid w:val="00C934F1"/>
    <w:rsid w:val="00CA411C"/>
    <w:rsid w:val="00CE4EC9"/>
    <w:rsid w:val="00CF593A"/>
    <w:rsid w:val="00D5029F"/>
    <w:rsid w:val="00D56944"/>
    <w:rsid w:val="00D80AB0"/>
    <w:rsid w:val="00DB7236"/>
    <w:rsid w:val="00DE20F8"/>
    <w:rsid w:val="00E06C0F"/>
    <w:rsid w:val="00E252D9"/>
    <w:rsid w:val="00E344B6"/>
    <w:rsid w:val="00E42786"/>
    <w:rsid w:val="00E43ECC"/>
    <w:rsid w:val="00E54331"/>
    <w:rsid w:val="00E67368"/>
    <w:rsid w:val="00E858F8"/>
    <w:rsid w:val="00E932A4"/>
    <w:rsid w:val="00E94BD7"/>
    <w:rsid w:val="00ED3CCE"/>
    <w:rsid w:val="00F05EC4"/>
    <w:rsid w:val="00F063A3"/>
    <w:rsid w:val="00F33C1F"/>
    <w:rsid w:val="00F53866"/>
    <w:rsid w:val="00F56870"/>
    <w:rsid w:val="00FA05DE"/>
    <w:rsid w:val="00FA0EC8"/>
    <w:rsid w:val="00FA2378"/>
    <w:rsid w:val="00FA3D5C"/>
    <w:rsid w:val="00FC12BF"/>
    <w:rsid w:val="00FC767F"/>
    <w:rsid w:val="00FF7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14B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2">
    <w:name w:val="heading 2"/>
    <w:basedOn w:val="a"/>
    <w:link w:val="20"/>
    <w:uiPriority w:val="9"/>
    <w:qFormat/>
    <w:rsid w:val="00055FA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B314B"/>
  </w:style>
  <w:style w:type="character" w:styleId="a3">
    <w:name w:val="Hyperlink"/>
    <w:basedOn w:val="1"/>
    <w:rsid w:val="006B314B"/>
    <w:rPr>
      <w:rFonts w:ascii="Times New Roman" w:hAnsi="Times New Roman" w:cs="Times New Roman"/>
      <w:color w:val="0000FF"/>
      <w:u w:val="single"/>
    </w:rPr>
  </w:style>
  <w:style w:type="character" w:customStyle="1" w:styleId="a4">
    <w:name w:val="Символ нумерации"/>
    <w:rsid w:val="006B314B"/>
  </w:style>
  <w:style w:type="character" w:customStyle="1" w:styleId="WW8Num1z0">
    <w:name w:val="WW8Num1z0"/>
    <w:rsid w:val="006B314B"/>
  </w:style>
  <w:style w:type="character" w:customStyle="1" w:styleId="WW8Num1z1">
    <w:name w:val="WW8Num1z1"/>
    <w:rsid w:val="006B314B"/>
  </w:style>
  <w:style w:type="character" w:customStyle="1" w:styleId="WW8Num1z2">
    <w:name w:val="WW8Num1z2"/>
    <w:rsid w:val="006B314B"/>
  </w:style>
  <w:style w:type="character" w:customStyle="1" w:styleId="WW8Num1z3">
    <w:name w:val="WW8Num1z3"/>
    <w:rsid w:val="006B314B"/>
  </w:style>
  <w:style w:type="character" w:customStyle="1" w:styleId="WW8Num1z4">
    <w:name w:val="WW8Num1z4"/>
    <w:rsid w:val="006B314B"/>
  </w:style>
  <w:style w:type="character" w:customStyle="1" w:styleId="WW8Num1z5">
    <w:name w:val="WW8Num1z5"/>
    <w:rsid w:val="006B314B"/>
  </w:style>
  <w:style w:type="character" w:customStyle="1" w:styleId="WW8Num1z6">
    <w:name w:val="WW8Num1z6"/>
    <w:rsid w:val="006B314B"/>
  </w:style>
  <w:style w:type="character" w:customStyle="1" w:styleId="WW8Num1z7">
    <w:name w:val="WW8Num1z7"/>
    <w:rsid w:val="006B314B"/>
  </w:style>
  <w:style w:type="character" w:customStyle="1" w:styleId="WW8Num1z8">
    <w:name w:val="WW8Num1z8"/>
    <w:rsid w:val="006B314B"/>
  </w:style>
  <w:style w:type="paragraph" w:customStyle="1" w:styleId="a5">
    <w:name w:val="Заголовок"/>
    <w:basedOn w:val="a"/>
    <w:next w:val="a6"/>
    <w:rsid w:val="006B314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Body Text"/>
    <w:basedOn w:val="a"/>
    <w:rsid w:val="006B314B"/>
    <w:pPr>
      <w:spacing w:after="120"/>
    </w:pPr>
  </w:style>
  <w:style w:type="paragraph" w:styleId="a7">
    <w:name w:val="List"/>
    <w:basedOn w:val="a6"/>
    <w:rsid w:val="006B314B"/>
    <w:rPr>
      <w:rFonts w:cs="Lucida Sans"/>
    </w:rPr>
  </w:style>
  <w:style w:type="paragraph" w:customStyle="1" w:styleId="10">
    <w:name w:val="Название1"/>
    <w:basedOn w:val="a"/>
    <w:rsid w:val="006B314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">
    <w:name w:val="Указатель1"/>
    <w:basedOn w:val="a"/>
    <w:rsid w:val="006B314B"/>
    <w:pPr>
      <w:suppressLineNumbers/>
    </w:pPr>
    <w:rPr>
      <w:rFonts w:cs="Lucida Sans"/>
    </w:rPr>
  </w:style>
  <w:style w:type="paragraph" w:customStyle="1" w:styleId="12">
    <w:name w:val="Обычный (веб)1"/>
    <w:basedOn w:val="a"/>
    <w:rsid w:val="006B314B"/>
    <w:pPr>
      <w:spacing w:before="100" w:after="100" w:line="100" w:lineRule="atLeast"/>
    </w:pPr>
    <w:rPr>
      <w:rFonts w:ascii="Times New Roman" w:hAnsi="Times New Roman"/>
      <w:sz w:val="24"/>
      <w:szCs w:val="24"/>
    </w:rPr>
  </w:style>
  <w:style w:type="paragraph" w:customStyle="1" w:styleId="13">
    <w:name w:val="Абзац списка1"/>
    <w:basedOn w:val="a"/>
    <w:rsid w:val="006B314B"/>
    <w:pPr>
      <w:ind w:left="720"/>
    </w:pPr>
  </w:style>
  <w:style w:type="paragraph" w:customStyle="1" w:styleId="Standard">
    <w:name w:val="Standard"/>
    <w:rsid w:val="006B314B"/>
    <w:pPr>
      <w:suppressAutoHyphens/>
      <w:spacing w:after="200" w:line="276" w:lineRule="auto"/>
      <w:textAlignment w:val="baseline"/>
    </w:pPr>
    <w:rPr>
      <w:rFonts w:ascii="Calibri" w:eastAsia="SimSun" w:hAnsi="Calibri" w:cs="Tahoma"/>
      <w:kern w:val="1"/>
      <w:sz w:val="22"/>
      <w:szCs w:val="22"/>
      <w:lang w:eastAsia="ar-SA"/>
    </w:rPr>
  </w:style>
  <w:style w:type="paragraph" w:customStyle="1" w:styleId="a8">
    <w:name w:val="Содержимое таблицы"/>
    <w:basedOn w:val="a"/>
    <w:rsid w:val="006B314B"/>
    <w:pPr>
      <w:suppressLineNumbers/>
    </w:pPr>
  </w:style>
  <w:style w:type="paragraph" w:styleId="a9">
    <w:name w:val="Normal (Web)"/>
    <w:basedOn w:val="a"/>
    <w:uiPriority w:val="99"/>
    <w:rsid w:val="006B314B"/>
    <w:pPr>
      <w:spacing w:before="280" w:after="280"/>
    </w:pPr>
  </w:style>
  <w:style w:type="paragraph" w:customStyle="1" w:styleId="aa">
    <w:name w:val="Заголовок таблицы"/>
    <w:basedOn w:val="a8"/>
    <w:rsid w:val="006B314B"/>
    <w:pPr>
      <w:jc w:val="center"/>
    </w:pPr>
    <w:rPr>
      <w:b/>
      <w:bCs/>
    </w:rPr>
  </w:style>
  <w:style w:type="paragraph" w:customStyle="1" w:styleId="western">
    <w:name w:val="western"/>
    <w:basedOn w:val="a"/>
    <w:rsid w:val="00A84FC3"/>
    <w:pPr>
      <w:suppressAutoHyphens w:val="0"/>
      <w:spacing w:before="100" w:beforeAutospacing="1" w:after="142" w:line="288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84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4FC3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1B56EF"/>
    <w:pPr>
      <w:ind w:left="720"/>
      <w:contextualSpacing/>
    </w:pPr>
  </w:style>
  <w:style w:type="table" w:styleId="ae">
    <w:name w:val="Table Grid"/>
    <w:basedOn w:val="a1"/>
    <w:uiPriority w:val="59"/>
    <w:rsid w:val="00D502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99"/>
    <w:qFormat/>
    <w:rsid w:val="00A6329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99"/>
    <w:rsid w:val="00A6329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rsid w:val="0057608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76080"/>
    <w:pPr>
      <w:widowControl w:val="0"/>
      <w:shd w:val="clear" w:color="auto" w:fill="FFFFFF"/>
      <w:suppressAutoHyphens w:val="0"/>
      <w:spacing w:after="0" w:line="274" w:lineRule="exact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5FA8"/>
    <w:rPr>
      <w:b/>
      <w:bCs/>
      <w:sz w:val="36"/>
      <w:szCs w:val="36"/>
    </w:rPr>
  </w:style>
  <w:style w:type="paragraph" w:styleId="23">
    <w:name w:val="Body Text 2"/>
    <w:basedOn w:val="a"/>
    <w:link w:val="24"/>
    <w:uiPriority w:val="99"/>
    <w:semiHidden/>
    <w:unhideWhenUsed/>
    <w:rsid w:val="005C48B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C48B2"/>
    <w:rPr>
      <w:rFonts w:ascii="Calibri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14B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2">
    <w:name w:val="heading 2"/>
    <w:basedOn w:val="a"/>
    <w:link w:val="20"/>
    <w:uiPriority w:val="9"/>
    <w:qFormat/>
    <w:rsid w:val="00055FA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B314B"/>
  </w:style>
  <w:style w:type="character" w:styleId="a3">
    <w:name w:val="Hyperlink"/>
    <w:basedOn w:val="1"/>
    <w:rsid w:val="006B314B"/>
    <w:rPr>
      <w:rFonts w:ascii="Times New Roman" w:hAnsi="Times New Roman" w:cs="Times New Roman"/>
      <w:color w:val="0000FF"/>
      <w:u w:val="single"/>
    </w:rPr>
  </w:style>
  <w:style w:type="character" w:customStyle="1" w:styleId="a4">
    <w:name w:val="Символ нумерации"/>
    <w:rsid w:val="006B314B"/>
  </w:style>
  <w:style w:type="character" w:customStyle="1" w:styleId="WW8Num1z0">
    <w:name w:val="WW8Num1z0"/>
    <w:rsid w:val="006B314B"/>
  </w:style>
  <w:style w:type="character" w:customStyle="1" w:styleId="WW8Num1z1">
    <w:name w:val="WW8Num1z1"/>
    <w:rsid w:val="006B314B"/>
  </w:style>
  <w:style w:type="character" w:customStyle="1" w:styleId="WW8Num1z2">
    <w:name w:val="WW8Num1z2"/>
    <w:rsid w:val="006B314B"/>
  </w:style>
  <w:style w:type="character" w:customStyle="1" w:styleId="WW8Num1z3">
    <w:name w:val="WW8Num1z3"/>
    <w:rsid w:val="006B314B"/>
  </w:style>
  <w:style w:type="character" w:customStyle="1" w:styleId="WW8Num1z4">
    <w:name w:val="WW8Num1z4"/>
    <w:rsid w:val="006B314B"/>
  </w:style>
  <w:style w:type="character" w:customStyle="1" w:styleId="WW8Num1z5">
    <w:name w:val="WW8Num1z5"/>
    <w:rsid w:val="006B314B"/>
  </w:style>
  <w:style w:type="character" w:customStyle="1" w:styleId="WW8Num1z6">
    <w:name w:val="WW8Num1z6"/>
    <w:rsid w:val="006B314B"/>
  </w:style>
  <w:style w:type="character" w:customStyle="1" w:styleId="WW8Num1z7">
    <w:name w:val="WW8Num1z7"/>
    <w:rsid w:val="006B314B"/>
  </w:style>
  <w:style w:type="character" w:customStyle="1" w:styleId="WW8Num1z8">
    <w:name w:val="WW8Num1z8"/>
    <w:rsid w:val="006B314B"/>
  </w:style>
  <w:style w:type="paragraph" w:customStyle="1" w:styleId="a5">
    <w:name w:val="Заголовок"/>
    <w:basedOn w:val="a"/>
    <w:next w:val="a6"/>
    <w:rsid w:val="006B314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Body Text"/>
    <w:basedOn w:val="a"/>
    <w:rsid w:val="006B314B"/>
    <w:pPr>
      <w:spacing w:after="120"/>
    </w:pPr>
  </w:style>
  <w:style w:type="paragraph" w:styleId="a7">
    <w:name w:val="List"/>
    <w:basedOn w:val="a6"/>
    <w:rsid w:val="006B314B"/>
    <w:rPr>
      <w:rFonts w:cs="Lucida Sans"/>
    </w:rPr>
  </w:style>
  <w:style w:type="paragraph" w:customStyle="1" w:styleId="10">
    <w:name w:val="Название1"/>
    <w:basedOn w:val="a"/>
    <w:rsid w:val="006B314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">
    <w:name w:val="Указатель1"/>
    <w:basedOn w:val="a"/>
    <w:rsid w:val="006B314B"/>
    <w:pPr>
      <w:suppressLineNumbers/>
    </w:pPr>
    <w:rPr>
      <w:rFonts w:cs="Lucida Sans"/>
    </w:rPr>
  </w:style>
  <w:style w:type="paragraph" w:customStyle="1" w:styleId="12">
    <w:name w:val="Обычный (веб)1"/>
    <w:basedOn w:val="a"/>
    <w:rsid w:val="006B314B"/>
    <w:pPr>
      <w:spacing w:before="100" w:after="100" w:line="100" w:lineRule="atLeast"/>
    </w:pPr>
    <w:rPr>
      <w:rFonts w:ascii="Times New Roman" w:hAnsi="Times New Roman"/>
      <w:sz w:val="24"/>
      <w:szCs w:val="24"/>
    </w:rPr>
  </w:style>
  <w:style w:type="paragraph" w:customStyle="1" w:styleId="13">
    <w:name w:val="Абзац списка1"/>
    <w:basedOn w:val="a"/>
    <w:rsid w:val="006B314B"/>
    <w:pPr>
      <w:ind w:left="720"/>
    </w:pPr>
  </w:style>
  <w:style w:type="paragraph" w:customStyle="1" w:styleId="Standard">
    <w:name w:val="Standard"/>
    <w:rsid w:val="006B314B"/>
    <w:pPr>
      <w:suppressAutoHyphens/>
      <w:spacing w:after="200" w:line="276" w:lineRule="auto"/>
      <w:textAlignment w:val="baseline"/>
    </w:pPr>
    <w:rPr>
      <w:rFonts w:ascii="Calibri" w:eastAsia="SimSun" w:hAnsi="Calibri" w:cs="Tahoma"/>
      <w:kern w:val="1"/>
      <w:sz w:val="22"/>
      <w:szCs w:val="22"/>
      <w:lang w:eastAsia="ar-SA"/>
    </w:rPr>
  </w:style>
  <w:style w:type="paragraph" w:customStyle="1" w:styleId="a8">
    <w:name w:val="Содержимое таблицы"/>
    <w:basedOn w:val="a"/>
    <w:rsid w:val="006B314B"/>
    <w:pPr>
      <w:suppressLineNumbers/>
    </w:pPr>
  </w:style>
  <w:style w:type="paragraph" w:styleId="a9">
    <w:name w:val="Normal (Web)"/>
    <w:basedOn w:val="a"/>
    <w:uiPriority w:val="99"/>
    <w:rsid w:val="006B314B"/>
    <w:pPr>
      <w:spacing w:before="280" w:after="280"/>
    </w:pPr>
  </w:style>
  <w:style w:type="paragraph" w:customStyle="1" w:styleId="aa">
    <w:name w:val="Заголовок таблицы"/>
    <w:basedOn w:val="a8"/>
    <w:rsid w:val="006B314B"/>
    <w:pPr>
      <w:jc w:val="center"/>
    </w:pPr>
    <w:rPr>
      <w:b/>
      <w:bCs/>
    </w:rPr>
  </w:style>
  <w:style w:type="paragraph" w:customStyle="1" w:styleId="western">
    <w:name w:val="western"/>
    <w:basedOn w:val="a"/>
    <w:rsid w:val="00A84FC3"/>
    <w:pPr>
      <w:suppressAutoHyphens w:val="0"/>
      <w:spacing w:before="100" w:beforeAutospacing="1" w:after="142" w:line="288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84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4FC3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1B56EF"/>
    <w:pPr>
      <w:ind w:left="720"/>
      <w:contextualSpacing/>
    </w:pPr>
  </w:style>
  <w:style w:type="table" w:styleId="ae">
    <w:name w:val="Table Grid"/>
    <w:basedOn w:val="a1"/>
    <w:uiPriority w:val="59"/>
    <w:rsid w:val="00D502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99"/>
    <w:qFormat/>
    <w:rsid w:val="00A6329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99"/>
    <w:rsid w:val="00A6329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rsid w:val="0057608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76080"/>
    <w:pPr>
      <w:widowControl w:val="0"/>
      <w:shd w:val="clear" w:color="auto" w:fill="FFFFFF"/>
      <w:suppressAutoHyphens w:val="0"/>
      <w:spacing w:after="0" w:line="274" w:lineRule="exact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5FA8"/>
    <w:rPr>
      <w:b/>
      <w:bCs/>
      <w:sz w:val="36"/>
      <w:szCs w:val="36"/>
    </w:rPr>
  </w:style>
  <w:style w:type="paragraph" w:styleId="23">
    <w:name w:val="Body Text 2"/>
    <w:basedOn w:val="a"/>
    <w:link w:val="24"/>
    <w:uiPriority w:val="99"/>
    <w:semiHidden/>
    <w:unhideWhenUsed/>
    <w:rsid w:val="005C48B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C48B2"/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kromnoe_2012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64;&#1072;&#1073;&#1083;&#1086;&#1085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BE810-C360-4246-BD7E-AA9AF2D32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приказа.dotx</Template>
  <TotalTime>136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2025-02-26T14:20:00Z</cp:lastPrinted>
  <dcterms:created xsi:type="dcterms:W3CDTF">2024-09-26T08:35:00Z</dcterms:created>
  <dcterms:modified xsi:type="dcterms:W3CDTF">2025-02-26T15:11:00Z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