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D" w:rsidRPr="001D3C79" w:rsidRDefault="0061268D" w:rsidP="002C187C">
      <w:pPr>
        <w:autoSpaceDN w:val="0"/>
        <w:spacing w:after="0" w:line="240" w:lineRule="auto"/>
        <w:jc w:val="center"/>
        <w:rPr>
          <w:rFonts w:ascii="Times New Roman" w:hAnsi="Times New Roman"/>
          <w:w w:val="99"/>
          <w:kern w:val="3"/>
          <w:sz w:val="24"/>
          <w:szCs w:val="24"/>
          <w:lang w:eastAsia="ru-RU"/>
        </w:rPr>
      </w:pPr>
      <w:r w:rsidRPr="001D3C79">
        <w:rPr>
          <w:rFonts w:ascii="Times New Roman" w:hAnsi="Times New Roman"/>
          <w:b/>
          <w:kern w:val="3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61268D" w:rsidRPr="001D3C79" w:rsidRDefault="0061268D" w:rsidP="002C187C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eastAsia="ru-RU"/>
        </w:rPr>
        <w:t>УЧРЕЖДЕНИЕ ДЕТСКИЙ САД «СОЛНЫШКО</w:t>
      </w:r>
      <w:r w:rsidRPr="001D3C79">
        <w:rPr>
          <w:rFonts w:ascii="Times New Roman" w:hAnsi="Times New Roman"/>
          <w:b/>
          <w:kern w:val="0"/>
          <w:sz w:val="24"/>
          <w:szCs w:val="24"/>
          <w:lang w:eastAsia="ru-RU"/>
        </w:rPr>
        <w:t>»</w:t>
      </w:r>
    </w:p>
    <w:p w:rsidR="0061268D" w:rsidRPr="001D3C79" w:rsidRDefault="0061268D" w:rsidP="002C187C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eastAsia="ru-RU"/>
        </w:rPr>
        <w:t>с. МУРОМСКОЕ</w:t>
      </w:r>
      <w:r w:rsidRPr="001D3C79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 БЕЛОГОРСКОГО РАЙОНА РЕСПУБЛИКИ КРЫМ</w:t>
      </w:r>
    </w:p>
    <w:p w:rsidR="0061268D" w:rsidRPr="002C187C" w:rsidRDefault="0061268D" w:rsidP="002C187C">
      <w:pPr>
        <w:spacing w:after="0"/>
        <w:jc w:val="center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  <w:r w:rsidRPr="002C187C">
        <w:rPr>
          <w:rFonts w:ascii="Times New Roman" w:hAnsi="Times New Roman"/>
          <w:kern w:val="0"/>
          <w:lang w:eastAsia="ru-RU"/>
        </w:rPr>
        <w:t xml:space="preserve">                       </w:t>
      </w:r>
    </w:p>
    <w:p w:rsidR="0061268D" w:rsidRPr="002C187C" w:rsidRDefault="0061268D" w:rsidP="002C187C">
      <w:pPr>
        <w:spacing w:after="0"/>
        <w:rPr>
          <w:rFonts w:ascii="Times New Roman" w:hAnsi="Times New Roman"/>
          <w:b/>
          <w:bCs/>
          <w:kern w:val="0"/>
          <w:lang w:eastAsia="ru-RU"/>
        </w:rPr>
      </w:pPr>
      <w:r w:rsidRPr="002C187C">
        <w:rPr>
          <w:rFonts w:ascii="Times New Roman" w:hAnsi="Times New Roman"/>
          <w:b/>
          <w:bCs/>
          <w:kern w:val="0"/>
          <w:lang w:eastAsia="ru-RU"/>
        </w:rPr>
        <w:t xml:space="preserve">ПРИНЯТО  </w:t>
      </w:r>
      <w:r w:rsidRPr="002C187C">
        <w:rPr>
          <w:rFonts w:ascii="Times New Roman" w:hAnsi="Times New Roman"/>
          <w:kern w:val="0"/>
          <w:lang w:eastAsia="ru-RU"/>
        </w:rPr>
        <w:t xml:space="preserve">                                                                                        </w:t>
      </w:r>
      <w:r w:rsidRPr="002C187C">
        <w:rPr>
          <w:rFonts w:ascii="Times New Roman" w:hAnsi="Times New Roman"/>
          <w:b/>
          <w:bCs/>
          <w:kern w:val="0"/>
          <w:lang w:eastAsia="ru-RU"/>
        </w:rPr>
        <w:t>УТВЕРЖДАЮ</w:t>
      </w: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  <w:r w:rsidRPr="002C187C">
        <w:rPr>
          <w:rFonts w:ascii="Times New Roman" w:hAnsi="Times New Roman"/>
          <w:kern w:val="0"/>
          <w:lang w:eastAsia="ru-RU"/>
        </w:rPr>
        <w:t xml:space="preserve">На заседании педагогического совета                                             Заведующий МБДОУ                                                                                                                  </w:t>
      </w: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МБДОУ детский сад «Солнышко</w:t>
      </w:r>
      <w:r w:rsidRPr="002C187C">
        <w:rPr>
          <w:rFonts w:ascii="Times New Roman" w:hAnsi="Times New Roman"/>
          <w:kern w:val="0"/>
          <w:lang w:eastAsia="ru-RU"/>
        </w:rPr>
        <w:t>»                                                    детск</w:t>
      </w:r>
      <w:r>
        <w:rPr>
          <w:rFonts w:ascii="Times New Roman" w:hAnsi="Times New Roman"/>
          <w:kern w:val="0"/>
          <w:lang w:eastAsia="ru-RU"/>
        </w:rPr>
        <w:t>ий  сад «Солнышко</w:t>
      </w:r>
      <w:r w:rsidRPr="002C187C">
        <w:rPr>
          <w:rFonts w:ascii="Times New Roman" w:hAnsi="Times New Roman"/>
          <w:kern w:val="0"/>
          <w:lang w:eastAsia="ru-RU"/>
        </w:rPr>
        <w:t>»</w:t>
      </w: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с. Муромское</w:t>
      </w:r>
      <w:r w:rsidRPr="002C187C">
        <w:rPr>
          <w:rFonts w:ascii="Times New Roman" w:hAnsi="Times New Roman"/>
          <w:kern w:val="0"/>
          <w:lang w:eastAsia="ru-RU"/>
        </w:rPr>
        <w:t xml:space="preserve"> Белогорского района                              </w:t>
      </w:r>
      <w:r>
        <w:rPr>
          <w:rFonts w:ascii="Times New Roman" w:hAnsi="Times New Roman"/>
          <w:kern w:val="0"/>
          <w:lang w:eastAsia="ru-RU"/>
        </w:rPr>
        <w:t xml:space="preserve">                    с. Муромское</w:t>
      </w:r>
      <w:r w:rsidRPr="002C187C">
        <w:rPr>
          <w:rFonts w:ascii="Times New Roman" w:hAnsi="Times New Roman"/>
          <w:kern w:val="0"/>
          <w:lang w:eastAsia="ru-RU"/>
        </w:rPr>
        <w:t xml:space="preserve"> Белогорского района</w:t>
      </w: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  <w:r w:rsidRPr="002C187C">
        <w:rPr>
          <w:rFonts w:ascii="Times New Roman" w:hAnsi="Times New Roman"/>
          <w:kern w:val="0"/>
          <w:lang w:eastAsia="ru-RU"/>
        </w:rPr>
        <w:t>Республики Крым                                                                               Республики Крым</w:t>
      </w: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  <w:r w:rsidRPr="002C187C">
        <w:rPr>
          <w:rFonts w:ascii="Times New Roman" w:hAnsi="Times New Roman"/>
          <w:kern w:val="0"/>
          <w:lang w:eastAsia="ru-RU"/>
        </w:rPr>
        <w:t xml:space="preserve">Протокол </w:t>
      </w:r>
      <w:r>
        <w:rPr>
          <w:rFonts w:ascii="Times New Roman" w:hAnsi="Times New Roman"/>
          <w:kern w:val="0"/>
          <w:lang w:eastAsia="ru-RU"/>
        </w:rPr>
        <w:t>от 30.08.2024 г. № 1</w:t>
      </w:r>
      <w:r w:rsidRPr="002C187C">
        <w:rPr>
          <w:rFonts w:ascii="Times New Roman" w:hAnsi="Times New Roman"/>
          <w:kern w:val="0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kern w:val="0"/>
          <w:lang w:eastAsia="ru-RU"/>
        </w:rPr>
        <w:t xml:space="preserve">   _____________ Н.Л.Пригодюк</w:t>
      </w:r>
    </w:p>
    <w:p w:rsidR="0061268D" w:rsidRPr="002C187C" w:rsidRDefault="0061268D" w:rsidP="002C187C">
      <w:pPr>
        <w:tabs>
          <w:tab w:val="left" w:pos="5985"/>
        </w:tabs>
        <w:spacing w:after="0"/>
        <w:rPr>
          <w:rFonts w:ascii="Times New Roman" w:hAnsi="Times New Roman"/>
          <w:kern w:val="0"/>
          <w:lang w:eastAsia="ru-RU"/>
        </w:rPr>
      </w:pPr>
      <w:r w:rsidRPr="002C187C">
        <w:rPr>
          <w:rFonts w:ascii="Times New Roman" w:hAnsi="Times New Roman"/>
          <w:kern w:val="0"/>
          <w:lang w:eastAsia="ru-RU"/>
        </w:rPr>
        <w:tab/>
        <w:t xml:space="preserve"> Приказ от </w:t>
      </w:r>
      <w:r>
        <w:rPr>
          <w:rFonts w:ascii="Times New Roman" w:hAnsi="Times New Roman"/>
          <w:kern w:val="0"/>
          <w:lang w:eastAsia="ru-RU"/>
        </w:rPr>
        <w:t>30.08.2024</w:t>
      </w:r>
      <w:r w:rsidRPr="0001110D">
        <w:rPr>
          <w:rFonts w:ascii="Times New Roman" w:hAnsi="Times New Roman"/>
          <w:kern w:val="0"/>
          <w:lang w:eastAsia="ru-RU"/>
        </w:rPr>
        <w:t xml:space="preserve"> г. №</w:t>
      </w:r>
      <w:r>
        <w:rPr>
          <w:rFonts w:ascii="Times New Roman" w:hAnsi="Times New Roman"/>
          <w:kern w:val="0"/>
          <w:lang w:eastAsia="ru-RU"/>
        </w:rPr>
        <w:t xml:space="preserve"> 95</w:t>
      </w:r>
    </w:p>
    <w:p w:rsidR="0061268D" w:rsidRPr="002B2FBB" w:rsidRDefault="0061268D" w:rsidP="002B2FBB">
      <w:pPr>
        <w:rPr>
          <w:rFonts w:ascii="Times New Roman" w:hAnsi="Times New Roman"/>
          <w:b/>
          <w:sz w:val="24"/>
          <w:szCs w:val="24"/>
        </w:rPr>
      </w:pPr>
      <w:r w:rsidRPr="002B2FBB">
        <w:rPr>
          <w:rFonts w:ascii="Times New Roman" w:hAnsi="Times New Roman"/>
          <w:b/>
          <w:sz w:val="24"/>
          <w:szCs w:val="24"/>
        </w:rPr>
        <w:t>СОГЛАСОВАНО</w:t>
      </w:r>
    </w:p>
    <w:p w:rsidR="0061268D" w:rsidRPr="002B2FBB" w:rsidRDefault="0061268D" w:rsidP="002B2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Управляющим  советом                                                                                                                              </w:t>
      </w:r>
      <w:r w:rsidRPr="002B2FBB">
        <w:rPr>
          <w:rFonts w:ascii="Times New Roman" w:hAnsi="Times New Roman"/>
          <w:sz w:val="24"/>
          <w:szCs w:val="24"/>
          <w:lang w:eastAsia="ko-KR"/>
        </w:rPr>
        <w:t>МБДОУ д/с «Солнышко»</w:t>
      </w:r>
      <w:r>
        <w:rPr>
          <w:rFonts w:ascii="Times New Roman" w:hAnsi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FBB">
        <w:rPr>
          <w:rFonts w:ascii="Times New Roman" w:hAnsi="Times New Roman"/>
          <w:sz w:val="24"/>
          <w:szCs w:val="24"/>
          <w:lang w:eastAsia="ko-KR"/>
        </w:rPr>
        <w:t>с. Муромское</w:t>
      </w:r>
      <w:r w:rsidRPr="002B2FBB">
        <w:rPr>
          <w:rFonts w:ascii="Times New Roman" w:hAnsi="Times New Roman"/>
          <w:kern w:val="0"/>
          <w:lang w:eastAsia="ru-RU"/>
        </w:rPr>
        <w:t xml:space="preserve"> </w:t>
      </w:r>
      <w:r w:rsidRPr="002C187C">
        <w:rPr>
          <w:rFonts w:ascii="Times New Roman" w:hAnsi="Times New Roman"/>
          <w:kern w:val="0"/>
          <w:lang w:eastAsia="ru-RU"/>
        </w:rPr>
        <w:t xml:space="preserve">Белогорского района   </w:t>
      </w:r>
      <w:r>
        <w:rPr>
          <w:rFonts w:ascii="Times New Roman" w:hAnsi="Times New Roman"/>
          <w:kern w:val="0"/>
          <w:lang w:eastAsia="ru-RU"/>
        </w:rPr>
        <w:t xml:space="preserve">                                                                                                                   Ре</w:t>
      </w:r>
      <w:r>
        <w:rPr>
          <w:rFonts w:ascii="Times New Roman" w:hAnsi="Times New Roman"/>
          <w:kern w:val="0"/>
          <w:lang w:eastAsia="ru-RU"/>
        </w:rPr>
        <w:t>с</w:t>
      </w:r>
      <w:r>
        <w:rPr>
          <w:rFonts w:ascii="Times New Roman" w:hAnsi="Times New Roman"/>
          <w:kern w:val="0"/>
          <w:lang w:eastAsia="ru-RU"/>
        </w:rPr>
        <w:t>публика Крым</w:t>
      </w:r>
      <w:r w:rsidRPr="002C187C">
        <w:rPr>
          <w:rFonts w:ascii="Times New Roman" w:hAnsi="Times New Roman"/>
          <w:kern w:val="0"/>
          <w:lang w:eastAsia="ru-RU"/>
        </w:rPr>
        <w:t xml:space="preserve">                           </w:t>
      </w:r>
      <w:r>
        <w:rPr>
          <w:rFonts w:ascii="Times New Roman" w:hAnsi="Times New Roman"/>
          <w:kern w:val="0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Протокол № 1 от  30.08</w:t>
      </w:r>
      <w:r w:rsidRPr="002B2F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2024</w:t>
      </w:r>
      <w:r w:rsidRPr="002B2FBB">
        <w:rPr>
          <w:rFonts w:ascii="Times New Roman" w:hAnsi="Times New Roman"/>
          <w:sz w:val="24"/>
          <w:szCs w:val="24"/>
        </w:rPr>
        <w:t xml:space="preserve"> г. </w:t>
      </w:r>
    </w:p>
    <w:p w:rsidR="0061268D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lang w:eastAsia="ru-RU"/>
        </w:rPr>
      </w:pPr>
    </w:p>
    <w:p w:rsidR="0061268D" w:rsidRPr="002C187C" w:rsidRDefault="0061268D" w:rsidP="002C187C">
      <w:pPr>
        <w:spacing w:after="0"/>
        <w:jc w:val="center"/>
        <w:rPr>
          <w:rFonts w:ascii="Times New Roman" w:hAnsi="Times New Roman"/>
          <w:b/>
          <w:kern w:val="0"/>
          <w:sz w:val="48"/>
          <w:szCs w:val="48"/>
          <w:lang w:eastAsia="ru-RU"/>
        </w:rPr>
      </w:pPr>
      <w:r w:rsidRPr="002C187C">
        <w:rPr>
          <w:rFonts w:ascii="Times New Roman" w:hAnsi="Times New Roman"/>
          <w:b/>
          <w:kern w:val="0"/>
          <w:sz w:val="48"/>
          <w:szCs w:val="48"/>
          <w:lang w:eastAsia="ru-RU"/>
        </w:rPr>
        <w:t xml:space="preserve"> ОБРАЗОВАТЕЛЬНАЯ ПРОГРАММА</w:t>
      </w: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40"/>
          <w:szCs w:val="40"/>
          <w:lang w:eastAsia="ru-RU"/>
        </w:rPr>
      </w:pPr>
      <w:r w:rsidRPr="002C187C">
        <w:rPr>
          <w:rFonts w:ascii="Times New Roman" w:hAnsi="Times New Roman"/>
          <w:b/>
          <w:kern w:val="0"/>
          <w:sz w:val="48"/>
          <w:szCs w:val="48"/>
          <w:lang w:eastAsia="ru-RU"/>
        </w:rPr>
        <w:t>ДОШКОЛЬНОГО ОБРАЗОВАНИЯ</w:t>
      </w: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Cs/>
          <w:kern w:val="0"/>
          <w:sz w:val="36"/>
          <w:szCs w:val="36"/>
          <w:lang w:eastAsia="ru-RU"/>
        </w:rPr>
      </w:pPr>
      <w:r w:rsidRPr="002C187C">
        <w:rPr>
          <w:rFonts w:ascii="Times New Roman" w:hAnsi="Times New Roman"/>
          <w:bCs/>
          <w:kern w:val="0"/>
          <w:sz w:val="36"/>
          <w:szCs w:val="36"/>
          <w:lang w:eastAsia="ru-RU"/>
        </w:rPr>
        <w:t xml:space="preserve">Муниципального бюджетного дошкольного образовательного учреждения </w:t>
      </w: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Cs/>
          <w:kern w:val="0"/>
          <w:sz w:val="36"/>
          <w:szCs w:val="36"/>
          <w:lang w:eastAsia="ru-RU"/>
        </w:rPr>
      </w:pPr>
      <w:r>
        <w:rPr>
          <w:rFonts w:ascii="Times New Roman" w:hAnsi="Times New Roman"/>
          <w:bCs/>
          <w:kern w:val="0"/>
          <w:sz w:val="36"/>
          <w:szCs w:val="36"/>
          <w:lang w:eastAsia="ru-RU"/>
        </w:rPr>
        <w:t>детский сад «Солнышко</w:t>
      </w:r>
      <w:r w:rsidRPr="002C187C">
        <w:rPr>
          <w:rFonts w:ascii="Times New Roman" w:hAnsi="Times New Roman"/>
          <w:bCs/>
          <w:kern w:val="0"/>
          <w:sz w:val="36"/>
          <w:szCs w:val="36"/>
          <w:lang w:eastAsia="ru-RU"/>
        </w:rPr>
        <w:t xml:space="preserve">» </w:t>
      </w: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Cs/>
          <w:kern w:val="0"/>
          <w:sz w:val="36"/>
          <w:szCs w:val="36"/>
          <w:lang w:eastAsia="ru-RU"/>
        </w:rPr>
      </w:pPr>
      <w:r w:rsidRPr="002C187C">
        <w:rPr>
          <w:rFonts w:ascii="Times New Roman" w:hAnsi="Times New Roman"/>
          <w:bCs/>
          <w:kern w:val="0"/>
          <w:sz w:val="36"/>
          <w:szCs w:val="36"/>
          <w:lang w:eastAsia="ru-RU"/>
        </w:rPr>
        <w:t xml:space="preserve">( в соответствии с требованиями ФГОС ДО и ФОП ДО) </w:t>
      </w:r>
    </w:p>
    <w:p w:rsidR="0061268D" w:rsidRPr="002C187C" w:rsidRDefault="0061268D" w:rsidP="002C187C">
      <w:pPr>
        <w:spacing w:after="0"/>
        <w:rPr>
          <w:rFonts w:ascii="Times New Roman" w:hAnsi="Times New Roman"/>
          <w:kern w:val="0"/>
          <w:sz w:val="48"/>
          <w:szCs w:val="48"/>
          <w:lang w:eastAsia="ru-RU"/>
        </w:rPr>
      </w:pPr>
      <w:r>
        <w:rPr>
          <w:rFonts w:ascii="Times New Roman" w:hAnsi="Times New Roman"/>
          <w:bCs/>
          <w:kern w:val="0"/>
          <w:sz w:val="40"/>
          <w:szCs w:val="40"/>
          <w:lang w:eastAsia="ru-RU"/>
        </w:rPr>
        <w:t>с. Муромское</w:t>
      </w:r>
      <w:r w:rsidRPr="002C187C">
        <w:rPr>
          <w:rFonts w:ascii="Times New Roman" w:hAnsi="Times New Roman"/>
          <w:bCs/>
          <w:kern w:val="0"/>
          <w:sz w:val="40"/>
          <w:szCs w:val="40"/>
          <w:lang w:eastAsia="ru-RU"/>
        </w:rPr>
        <w:t xml:space="preserve"> Белогорского района Республики Крым</w:t>
      </w: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48"/>
          <w:szCs w:val="48"/>
          <w:lang w:eastAsia="ru-RU"/>
        </w:rPr>
      </w:pP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48"/>
          <w:szCs w:val="48"/>
          <w:lang w:eastAsia="ru-RU"/>
        </w:rPr>
      </w:pP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48"/>
          <w:szCs w:val="48"/>
          <w:lang w:eastAsia="ru-RU"/>
        </w:rPr>
      </w:pP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48"/>
          <w:szCs w:val="48"/>
          <w:lang w:eastAsia="ru-RU"/>
        </w:rPr>
      </w:pPr>
    </w:p>
    <w:p w:rsidR="0061268D" w:rsidRPr="002C187C" w:rsidRDefault="0061268D" w:rsidP="002C187C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kern w:val="0"/>
          <w:sz w:val="48"/>
          <w:szCs w:val="48"/>
          <w:lang w:eastAsia="ru-RU"/>
        </w:rPr>
      </w:pPr>
    </w:p>
    <w:p w:rsidR="0061268D" w:rsidRPr="002C187C" w:rsidRDefault="0061268D" w:rsidP="002B2FBB">
      <w:pPr>
        <w:tabs>
          <w:tab w:val="left" w:pos="1125"/>
        </w:tabs>
        <w:spacing w:after="0"/>
        <w:rPr>
          <w:rFonts w:ascii="Times New Roman" w:hAnsi="Times New Roman"/>
          <w:b/>
          <w:kern w:val="0"/>
          <w:sz w:val="48"/>
          <w:szCs w:val="48"/>
          <w:lang w:eastAsia="ru-RU"/>
        </w:rPr>
      </w:pPr>
    </w:p>
    <w:p w:rsidR="0061268D" w:rsidRPr="00887CA6" w:rsidRDefault="0061268D" w:rsidP="00486130">
      <w:pPr>
        <w:tabs>
          <w:tab w:val="left" w:pos="1125"/>
        </w:tabs>
        <w:spacing w:after="0"/>
        <w:jc w:val="center"/>
        <w:rPr>
          <w:rFonts w:ascii="Times New Roman" w:hAnsi="Times New Roman"/>
          <w:bCs/>
          <w:color w:val="000000"/>
          <w:w w:val="99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lang w:eastAsia="ru-RU"/>
        </w:rPr>
        <w:t>Муромское</w:t>
      </w:r>
      <w:r w:rsidRPr="00887CA6">
        <w:rPr>
          <w:rFonts w:ascii="Times New Roman" w:hAnsi="Times New Roman"/>
          <w:bCs/>
          <w:kern w:val="0"/>
          <w:lang w:eastAsia="ru-RU"/>
        </w:rPr>
        <w:t>, 202</w:t>
      </w:r>
      <w:r>
        <w:rPr>
          <w:rFonts w:ascii="Times New Roman" w:hAnsi="Times New Roman"/>
          <w:bCs/>
          <w:kern w:val="0"/>
          <w:lang w:eastAsia="ru-RU"/>
        </w:rPr>
        <w:t>4</w:t>
      </w:r>
    </w:p>
    <w:tbl>
      <w:tblPr>
        <w:tblW w:w="10291" w:type="dxa"/>
        <w:tblInd w:w="-289" w:type="dxa"/>
        <w:tblLayout w:type="fixed"/>
        <w:tblLook w:val="0000"/>
      </w:tblPr>
      <w:tblGrid>
        <w:gridCol w:w="993"/>
        <w:gridCol w:w="8506"/>
        <w:gridCol w:w="792"/>
      </w:tblGrid>
      <w:tr w:rsidR="0061268D" w:rsidRPr="005B6B05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127F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D127FB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D127FB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СОДЕРЖАНИЕ</w:t>
            </w:r>
            <w:r w:rsidRPr="00476175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61268D" w:rsidRPr="002E2C44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2E2C44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(обязательная часть в соответствии с ФОП ДО)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127F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127FB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Стр.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61268D" w:rsidRPr="00DB64EB" w:rsidTr="00683FAB">
        <w:trPr>
          <w:cantSplit/>
          <w:trHeight w:val="30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1268D" w:rsidRPr="00DB64EB" w:rsidTr="00683FAB">
        <w:trPr>
          <w:cantSplit/>
          <w:trHeight w:val="2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Пояснительная записка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61268D" w:rsidRPr="00DB64EB" w:rsidTr="00683FAB">
        <w:trPr>
          <w:cantSplit/>
          <w:trHeight w:val="2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61268D" w:rsidRPr="00DB64EB" w:rsidTr="00683FAB">
        <w:trPr>
          <w:cantSplit/>
          <w:trHeight w:val="2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Принципы к формированию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A2DB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61268D" w:rsidRPr="00DB64EB" w:rsidTr="00683FAB">
        <w:trPr>
          <w:cantSplit/>
          <w:trHeight w:val="379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ind w:right="-143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bookmarkStart w:id="0" w:name="_Hlk136114351"/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Педагогическая диагностика достижения планируемых результатов</w:t>
            </w:r>
            <w:bookmarkEnd w:id="0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Целевой раздел</w:t>
            </w:r>
            <w:r w:rsidRPr="00DB64EB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(часть формируемая участниками образовательного процесса)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Принципы и подходы к формированию и реализации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Особенности осуществления образовательного процесса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</w:tr>
      <w:tr w:rsidR="0061268D" w:rsidRPr="00DB64EB" w:rsidTr="00683FAB">
        <w:trPr>
          <w:cantSplit/>
          <w:trHeight w:val="3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  <w:t>Содержательный раздел</w:t>
            </w:r>
          </w:p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(обязательная часть в соответствии с ФОП ДО)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61268D" w:rsidRPr="00DB64EB" w:rsidTr="00683FAB">
        <w:trPr>
          <w:cantSplit/>
          <w:trHeight w:val="3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CC661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61268D" w:rsidRPr="00DB64EB" w:rsidTr="00683FAB">
        <w:trPr>
          <w:cantSplit/>
          <w:trHeight w:val="3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CC661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61268D" w:rsidRPr="00DB64EB" w:rsidTr="00683FAB">
        <w:trPr>
          <w:cantSplit/>
          <w:trHeight w:val="3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CC661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</w:tr>
      <w:tr w:rsidR="0061268D" w:rsidRPr="00DB64EB" w:rsidTr="00683FAB">
        <w:trPr>
          <w:cantSplit/>
          <w:trHeight w:val="3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CC661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</w:tr>
      <w:tr w:rsidR="0061268D" w:rsidRPr="00DB64EB" w:rsidTr="00683FAB">
        <w:trPr>
          <w:cantSplit/>
          <w:trHeight w:val="3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CC661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</w:tr>
      <w:tr w:rsidR="0061268D" w:rsidRPr="00DB64EB" w:rsidTr="00683FAB">
        <w:trPr>
          <w:cantSplit/>
          <w:trHeight w:val="36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CC661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</w:tr>
      <w:tr w:rsidR="0061268D" w:rsidRPr="00DB64EB" w:rsidTr="00683FAB">
        <w:trPr>
          <w:cantSplit/>
          <w:trHeight w:val="55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Вариативные формы, способы, методы и средства реализации Программы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</w:tr>
      <w:tr w:rsidR="0061268D" w:rsidRPr="00DB64EB" w:rsidTr="00683FAB">
        <w:trPr>
          <w:cantSplit/>
          <w:trHeight w:val="478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к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тик.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</w:tr>
      <w:tr w:rsidR="0061268D" w:rsidRPr="00DB64EB" w:rsidTr="00683FAB">
        <w:trPr>
          <w:cantSplit/>
          <w:trHeight w:val="273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</w:tr>
      <w:tr w:rsidR="0061268D" w:rsidRPr="00DB64EB" w:rsidTr="00683FAB">
        <w:trPr>
          <w:cantSplit/>
          <w:trHeight w:val="53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ников.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Направления и задачи коррекционно-развивающей работы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714FA2">
            <w:pPr>
              <w:widowControl w:val="0"/>
              <w:autoSpaceDE w:val="0"/>
              <w:autoSpaceDN w:val="0"/>
              <w:spacing w:before="159" w:after="100" w:afterAutospacing="1" w:line="276" w:lineRule="auto"/>
              <w:ind w:right="406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</w:rPr>
              <w:t>Содержание коррекционно-развивающей работы</w:t>
            </w:r>
          </w:p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Федеральная рабочая программа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ru-RU"/>
              </w:rPr>
              <w:t>2.8.1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Целевой раздел программы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Цели, задачи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Целевые ориентиры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Содержательный раздел программы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Уклад образовательной организации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Воспитывающая среда образовательной организации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Общности образовательной организации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Задачи воспитания в образовательных областях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2.8.2.1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Формы совместной деятельности в образовательной организации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События образовательной организации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Совместная деятельность в образовательных ситуациях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2.8.2.2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2.8.2.3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Организационный раздел программы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Нормативно-методическое обеспечение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Требования к условиям работы с особыми категориями детей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Содержательный раздел (часть, формируемая участниками образовател</w:t>
            </w: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ь</w:t>
            </w: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ного процесса)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Содержание образовательной деятельности с детьми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</w:tr>
      <w:tr w:rsidR="0061268D" w:rsidRPr="00DB64EB" w:rsidTr="00683FAB">
        <w:trPr>
          <w:cantSplit/>
          <w:trHeight w:val="43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 Пр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граммы с учетом возрастных и индивидуальных особенностей воспитанников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8"/>
                <w:szCs w:val="28"/>
                <w:lang w:val="en-US"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Организационный раздел </w:t>
            </w:r>
          </w:p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(обязательная часть в соответствии с ФОП ДО)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</w:tr>
      <w:tr w:rsidR="0061268D" w:rsidRPr="00DB64EB" w:rsidTr="00683FAB">
        <w:trPr>
          <w:cantSplit/>
          <w:trHeight w:val="32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</w:tr>
      <w:tr w:rsidR="0061268D" w:rsidRPr="00DB64EB" w:rsidTr="00E32FDF">
        <w:trPr>
          <w:cantSplit/>
          <w:trHeight w:val="333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Особенности организации развивающей РППС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146</w:t>
            </w:r>
          </w:p>
        </w:tc>
      </w:tr>
      <w:tr w:rsidR="0061268D" w:rsidRPr="00DB64EB" w:rsidTr="00683FAB">
        <w:trPr>
          <w:cantSplit/>
          <w:trHeight w:val="64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е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скими материалами и средствами обучения и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</w:tr>
      <w:tr w:rsidR="0061268D" w:rsidRPr="00DB64EB" w:rsidTr="00683FAB">
        <w:trPr>
          <w:cantSplit/>
          <w:trHeight w:val="64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bookmarkStart w:id="1" w:name="_Hlk136166266"/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Перечень литературных, музыкальных, художественных, анимационных прои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ведений для реализации Программы</w:t>
            </w:r>
            <w:bookmarkEnd w:id="1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Кадровые условия реализации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Режим и распорядок дня в дошкольных группах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Федеральный календарный план  воспитательной работы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Организационный раздел (часть, формируемая участниками образовател</w:t>
            </w: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ь</w:t>
            </w:r>
            <w:r w:rsidRPr="00DB64EB"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ного процесса)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A6069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3.8.2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Особенности организации РППС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3.8.3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е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скими материалами и средствами обучения и воспитания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3.8.4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Перечень литературных, музыкальных, художественных, анимационных прои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з</w:t>
            </w: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ведений для реализации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</w:tr>
      <w:tr w:rsidR="0061268D" w:rsidRPr="00DB64EB" w:rsidTr="00683FAB">
        <w:trPr>
          <w:cantSplit/>
          <w:trHeight w:val="7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3.8.5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3D1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DB64EB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Региональный календарный план воспитательной работы</w:t>
            </w:r>
          </w:p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</w:tr>
      <w:tr w:rsidR="0061268D" w:rsidRPr="00DB64EB" w:rsidTr="00683FAB">
        <w:trPr>
          <w:cantSplit/>
          <w:trHeight w:val="37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</w:pPr>
            <w:r w:rsidRPr="00DB64EB">
              <w:rPr>
                <w:rFonts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Дополнительный раздел: краткая презентация Программы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8D" w:rsidRPr="00DB64EB" w:rsidRDefault="0061268D" w:rsidP="00D127FB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B64EB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</w:tr>
    </w:tbl>
    <w:p w:rsidR="0061268D" w:rsidRPr="00DB64EB" w:rsidRDefault="0061268D" w:rsidP="00DA2DB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61268D" w:rsidRPr="00DB64EB" w:rsidRDefault="0061268D" w:rsidP="002C187C">
      <w:pPr>
        <w:spacing w:after="0"/>
        <w:rPr>
          <w:rFonts w:ascii="Times New Roman" w:hAnsi="Times New Roman"/>
          <w:b/>
          <w:bCs/>
          <w:kern w:val="0"/>
          <w:sz w:val="24"/>
          <w:szCs w:val="24"/>
          <w:highlight w:val="yellow"/>
        </w:rPr>
      </w:pPr>
    </w:p>
    <w:p w:rsidR="0061268D" w:rsidRPr="00DB64EB" w:rsidRDefault="0061268D" w:rsidP="002C187C">
      <w:pPr>
        <w:spacing w:after="0"/>
        <w:rPr>
          <w:rFonts w:ascii="Times New Roman" w:hAnsi="Times New Roman"/>
          <w:b/>
          <w:bCs/>
          <w:kern w:val="0"/>
          <w:sz w:val="24"/>
          <w:szCs w:val="24"/>
          <w:highlight w:val="yellow"/>
        </w:rPr>
      </w:pPr>
    </w:p>
    <w:p w:rsidR="0061268D" w:rsidRPr="00DB64EB" w:rsidRDefault="0061268D" w:rsidP="002C187C">
      <w:pPr>
        <w:spacing w:after="0"/>
        <w:rPr>
          <w:rFonts w:ascii="Times New Roman" w:hAnsi="Times New Roman"/>
          <w:b/>
          <w:bCs/>
          <w:kern w:val="0"/>
          <w:sz w:val="24"/>
          <w:szCs w:val="24"/>
          <w:highlight w:val="yellow"/>
        </w:rPr>
      </w:pPr>
    </w:p>
    <w:p w:rsidR="0061268D" w:rsidRPr="002C187C" w:rsidRDefault="0061268D" w:rsidP="002C187C">
      <w:pPr>
        <w:spacing w:after="0" w:line="240" w:lineRule="atLeast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 xml:space="preserve">ВВЕДЕНИЕ </w:t>
      </w:r>
    </w:p>
    <w:p w:rsidR="0061268D" w:rsidRPr="002C187C" w:rsidRDefault="0061268D" w:rsidP="002C187C">
      <w:pPr>
        <w:spacing w:after="0" w:line="240" w:lineRule="atLeast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61268D" w:rsidRPr="002C187C" w:rsidRDefault="0061268D" w:rsidP="002C187C">
      <w:pPr>
        <w:spacing w:after="0" w:line="240" w:lineRule="atLeast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Общие сведения об образовательной организации</w:t>
      </w:r>
    </w:p>
    <w:p w:rsidR="0061268D" w:rsidRPr="002C187C" w:rsidRDefault="0061268D" w:rsidP="002C187C">
      <w:pPr>
        <w:spacing w:after="0" w:line="240" w:lineRule="atLeast"/>
        <w:rPr>
          <w:rFonts w:ascii="Times New Roman" w:hAnsi="Times New Roman"/>
          <w:kern w:val="0"/>
          <w:sz w:val="24"/>
          <w:szCs w:val="24"/>
          <w:highlight w:val="yellow"/>
          <w:lang w:eastAsia="ru-RU"/>
        </w:rPr>
      </w:pPr>
    </w:p>
    <w:tbl>
      <w:tblPr>
        <w:tblW w:w="99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94"/>
        <w:gridCol w:w="6721"/>
      </w:tblGrid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Тип учреждения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Полное наименование обр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Муниципальное бюджетное дошкольное образовательное у</w:t>
            </w: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Cs/>
                <w:kern w:val="0"/>
                <w:sz w:val="24"/>
                <w:szCs w:val="24"/>
              </w:rPr>
              <w:t>реждение детский сад «Солнышко» с. Муромское</w:t>
            </w: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 xml:space="preserve"> Белогорского района Республики Крым</w:t>
            </w:r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Сокращенное наименование образовательной организ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ции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МБДОУ д/с «Солнышко» с. Муромское</w:t>
            </w: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 xml:space="preserve"> Белогорского района Республики Крым</w:t>
            </w:r>
          </w:p>
        </w:tc>
      </w:tr>
      <w:tr w:rsidR="0061268D" w:rsidRPr="005B6B05" w:rsidTr="00F7415D">
        <w:trPr>
          <w:trHeight w:val="702"/>
        </w:trPr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>Характеристика здания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2C187C" w:rsidRDefault="0061268D" w:rsidP="002C18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 xml:space="preserve">- Общая площадь </w:t>
            </w:r>
            <w:smartTag w:uri="urn:schemas-microsoft-com:office:smarttags" w:element="metricconverter">
              <w:smartTagPr>
                <w:attr w:name="ProductID" w:val="1552 м2"/>
              </w:smartTagPr>
              <w:r>
                <w:rPr>
                  <w:rFonts w:ascii="Times New Roman" w:hAnsi="Times New Roman"/>
                  <w:kern w:val="0"/>
                  <w:sz w:val="24"/>
                  <w:szCs w:val="24"/>
                </w:rPr>
                <w:t>1552</w:t>
              </w:r>
              <w:r w:rsidRPr="002C187C">
                <w:rPr>
                  <w:rFonts w:ascii="Times New Roman" w:hAnsi="Times New Roman"/>
                  <w:kern w:val="0"/>
                  <w:sz w:val="24"/>
                  <w:szCs w:val="24"/>
                </w:rPr>
                <w:t xml:space="preserve"> м</w:t>
              </w:r>
              <w:r w:rsidRPr="002C187C">
                <w:rPr>
                  <w:rFonts w:ascii="Times New Roman" w:hAnsi="Times New Roman"/>
                  <w:kern w:val="0"/>
                  <w:sz w:val="24"/>
                  <w:szCs w:val="24"/>
                  <w:vertAlign w:val="superscript"/>
                </w:rPr>
                <w:t>2</w:t>
              </w:r>
            </w:smartTag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61268D" w:rsidRPr="002C187C" w:rsidRDefault="0061268D" w:rsidP="002C18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 xml:space="preserve">- Площадь земельного участка составляет </w:t>
            </w:r>
            <w:smartTag w:uri="urn:schemas-microsoft-com:office:smarttags" w:element="metricconverter">
              <w:smartTagPr>
                <w:attr w:name="ProductID" w:val="6011 м2"/>
              </w:smartTagPr>
              <w:r>
                <w:rPr>
                  <w:rFonts w:ascii="Times New Roman" w:hAnsi="Times New Roman"/>
                  <w:kern w:val="0"/>
                  <w:sz w:val="24"/>
                  <w:szCs w:val="24"/>
                </w:rPr>
                <w:t>6011</w:t>
              </w:r>
              <w:r w:rsidRPr="002C187C">
                <w:rPr>
                  <w:rFonts w:ascii="Times New Roman" w:hAnsi="Times New Roman"/>
                  <w:kern w:val="0"/>
                  <w:sz w:val="24"/>
                  <w:szCs w:val="24"/>
                </w:rPr>
                <w:t xml:space="preserve"> м</w:t>
              </w:r>
              <w:r w:rsidRPr="002C187C">
                <w:rPr>
                  <w:rFonts w:ascii="Times New Roman" w:hAnsi="Times New Roman"/>
                  <w:kern w:val="0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2C187C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>Проектная мощность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2C187C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 группы на 60</w:t>
            </w: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детей</w:t>
            </w:r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Русский</w:t>
            </w:r>
          </w:p>
        </w:tc>
      </w:tr>
      <w:tr w:rsidR="0061268D" w:rsidRPr="005B6B05" w:rsidTr="006616EC">
        <w:trPr>
          <w:trHeight w:val="1533"/>
        </w:trPr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Нормативно-правовой док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мент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2C187C" w:rsidRDefault="0061268D" w:rsidP="002C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2C187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Устав Муниципального бюджетного дошкольного образов</w:t>
            </w:r>
            <w:r w:rsidRPr="002C187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2C187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тельного учреждения ( МБДОУ) детский сад </w:t>
            </w:r>
          </w:p>
          <w:p w:rsidR="0061268D" w:rsidRPr="002C187C" w:rsidRDefault="0061268D" w:rsidP="002C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 Солнышко» с. Муромское</w:t>
            </w:r>
            <w:r w:rsidRPr="002C187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Белогорского района Республики Крым, утверждён Постановлением администрации Белогорск</w:t>
            </w:r>
            <w:r w:rsidRPr="002C187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2C187C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 района Республики Крым </w:t>
            </w:r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Реквизиты лицензии на вед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образовательной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тельности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F62F78" w:rsidRDefault="0061268D" w:rsidP="002C187C">
            <w:pPr>
              <w:spacing w:after="0" w:line="240" w:lineRule="atLeast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F62F78">
              <w:rPr>
                <w:rFonts w:ascii="Times New Roman" w:hAnsi="Times New Roman"/>
                <w:kern w:val="0"/>
                <w:sz w:val="24"/>
                <w:szCs w:val="24"/>
              </w:rPr>
              <w:t>Выписка из реестра лицензий :регистрационный номер лице</w:t>
            </w:r>
            <w:r w:rsidRPr="00F62F78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F62F78">
              <w:rPr>
                <w:rFonts w:ascii="Times New Roman" w:hAnsi="Times New Roman"/>
                <w:kern w:val="0"/>
                <w:sz w:val="24"/>
                <w:szCs w:val="24"/>
              </w:rPr>
              <w:t>зии  Л035-01251-91/00175069 от 17.07.2017г., срок действия лицензии бессрочно.</w:t>
            </w:r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Юридический и фактический адрес организации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297635, Республика Крым, Белогорский район, </w:t>
            </w:r>
          </w:p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с. Муромское, ул. Почтовая, д.40, </w:t>
            </w:r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Адрес сайта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7705">
              <w:rPr>
                <w:color w:val="0000FF"/>
              </w:rPr>
              <w:t>https://belsolnishkomuromskoe.crimeaschool.ru</w:t>
            </w:r>
          </w:p>
        </w:tc>
      </w:tr>
      <w:tr w:rsidR="0061268D" w:rsidRPr="005B6B05" w:rsidTr="00F7415D">
        <w:trPr>
          <w:trHeight w:val="690"/>
        </w:trPr>
        <w:tc>
          <w:tcPr>
            <w:tcW w:w="3194" w:type="dxa"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9B1534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i/>
              </w:rPr>
              <w:t xml:space="preserve"> </w:t>
            </w:r>
            <w:r>
              <w:t xml:space="preserve"> </w:t>
            </w:r>
            <w:hyperlink r:id="rId7" w:history="1">
              <w:r w:rsidRPr="00FA46C4">
                <w:rPr>
                  <w:rStyle w:val="Hyperlink"/>
                  <w:b/>
                </w:rPr>
                <w:t>sadik_solnishko-muromskoe@crimeaedu.ru</w:t>
              </w:r>
            </w:hyperlink>
          </w:p>
        </w:tc>
      </w:tr>
      <w:tr w:rsidR="0061268D" w:rsidRPr="005B6B05" w:rsidTr="00F7415D">
        <w:trPr>
          <w:trHeight w:val="135"/>
        </w:trPr>
        <w:tc>
          <w:tcPr>
            <w:tcW w:w="3194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Телефон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kern w:val="0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+7978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1686627</w:t>
            </w:r>
          </w:p>
        </w:tc>
      </w:tr>
      <w:tr w:rsidR="0061268D" w:rsidRPr="005B6B05" w:rsidTr="00F7415D">
        <w:tc>
          <w:tcPr>
            <w:tcW w:w="31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Режим работы</w:t>
            </w:r>
          </w:p>
        </w:tc>
        <w:tc>
          <w:tcPr>
            <w:tcW w:w="6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Пятидневная рабочая неделя с 9-ти часовым пребыванием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тей с 8.00 до 17.00. </w:t>
            </w:r>
          </w:p>
          <w:p w:rsidR="0061268D" w:rsidRPr="005B6B05" w:rsidRDefault="0061268D" w:rsidP="002C187C">
            <w:pPr>
              <w:spacing w:after="0"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Выходные: субботы, воскресенье, праздничные дни.</w:t>
            </w:r>
          </w:p>
        </w:tc>
      </w:tr>
    </w:tbl>
    <w:p w:rsidR="0061268D" w:rsidRPr="002C187C" w:rsidRDefault="0061268D" w:rsidP="002C187C">
      <w:pPr>
        <w:widowControl w:val="0"/>
        <w:tabs>
          <w:tab w:val="left" w:pos="829"/>
        </w:tabs>
        <w:autoSpaceDE w:val="0"/>
        <w:autoSpaceDN w:val="0"/>
        <w:spacing w:before="3" w:after="0" w:line="273" w:lineRule="auto"/>
        <w:ind w:right="407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2C187C" w:rsidRDefault="0061268D" w:rsidP="002C187C">
      <w:pPr>
        <w:spacing w:after="0" w:line="240" w:lineRule="atLeast"/>
        <w:ind w:left="321" w:right="826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kern w:val="0"/>
          <w:sz w:val="24"/>
          <w:szCs w:val="24"/>
          <w:lang w:eastAsia="ru-RU"/>
        </w:rPr>
        <w:t>В МБДОУ детский сад «Солнышко» функционирует 2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 возрастных групп общеразв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 xml:space="preserve">вающей направленности, 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в которых обеспечивается обучение, воспитание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и разв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тие детей в возрасте от 3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 лет до прекращен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я образовательных отношений.</w:t>
      </w:r>
    </w:p>
    <w:p w:rsidR="0061268D" w:rsidRPr="002C187C" w:rsidRDefault="0061268D" w:rsidP="002C187C">
      <w:pPr>
        <w:spacing w:after="0" w:line="240" w:lineRule="atLeast"/>
        <w:ind w:left="321" w:right="826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Разделение детей на возрастные группы осуществляется в соответствии с закон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мерностями психического развития ребёнка и сходными возрастными характерист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ками, что позволяет более эффективно решать задачи по реализации Программы дошкольного воспитания. </w:t>
      </w:r>
    </w:p>
    <w:p w:rsidR="0061268D" w:rsidRPr="002C187C" w:rsidRDefault="0061268D" w:rsidP="0035566B">
      <w:pPr>
        <w:spacing w:after="0" w:line="240" w:lineRule="atLeast"/>
        <w:ind w:left="321" w:right="826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По возрастным характеристик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ам в МБДОУ детский сад «Солнышко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» представлены группы:</w:t>
      </w:r>
    </w:p>
    <w:p w:rsidR="0061268D" w:rsidRPr="002C187C" w:rsidRDefault="0061268D" w:rsidP="002C187C">
      <w:pPr>
        <w:spacing w:after="0" w:line="240" w:lineRule="atLeast"/>
        <w:ind w:left="321" w:right="826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5"/>
        <w:gridCol w:w="6093"/>
        <w:gridCol w:w="3121"/>
      </w:tblGrid>
      <w:tr w:rsidR="0061268D" w:rsidRPr="005B6B05" w:rsidTr="00F7415D">
        <w:trPr>
          <w:trHeight w:val="272"/>
        </w:trPr>
        <w:tc>
          <w:tcPr>
            <w:tcW w:w="565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autoSpaceDE w:val="0"/>
              <w:autoSpaceDN w:val="0"/>
              <w:spacing w:after="0" w:line="240" w:lineRule="atLeast"/>
              <w:ind w:left="110" w:right="-58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№</w:t>
            </w:r>
            <w:r w:rsidRPr="002C187C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tabs>
                <w:tab w:val="left" w:pos="3238"/>
              </w:tabs>
              <w:autoSpaceDE w:val="0"/>
              <w:autoSpaceDN w:val="0"/>
              <w:spacing w:after="0" w:line="240" w:lineRule="atLeast"/>
              <w:ind w:left="4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Название</w:t>
            </w:r>
            <w:r w:rsidRPr="002C187C">
              <w:rPr>
                <w:rFonts w:ascii="Times New Roman" w:hAnsi="Times New Roman"/>
                <w:b/>
                <w:spacing w:val="-12"/>
                <w:kern w:val="0"/>
                <w:sz w:val="24"/>
                <w:szCs w:val="24"/>
              </w:rPr>
              <w:t xml:space="preserve"> </w:t>
            </w:r>
            <w:r w:rsidRPr="002C187C">
              <w:rPr>
                <w:rFonts w:ascii="Times New Roman" w:hAnsi="Times New Roman"/>
                <w:b/>
                <w:spacing w:val="-10"/>
                <w:kern w:val="0"/>
                <w:sz w:val="24"/>
                <w:szCs w:val="24"/>
              </w:rPr>
              <w:t>г</w:t>
            </w:r>
            <w:r w:rsidRPr="002C187C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>руппы</w:t>
            </w:r>
          </w:p>
        </w:tc>
        <w:tc>
          <w:tcPr>
            <w:tcW w:w="3121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autoSpaceDE w:val="0"/>
              <w:autoSpaceDN w:val="0"/>
              <w:spacing w:after="0" w:line="240" w:lineRule="atLeast"/>
              <w:ind w:left="641" w:right="630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Возраст (лет)</w:t>
            </w:r>
          </w:p>
        </w:tc>
      </w:tr>
      <w:tr w:rsidR="0061268D" w:rsidRPr="005B6B05" w:rsidTr="00F7415D">
        <w:trPr>
          <w:trHeight w:val="277"/>
        </w:trPr>
        <w:tc>
          <w:tcPr>
            <w:tcW w:w="565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autoSpaceDE w:val="0"/>
              <w:autoSpaceDN w:val="0"/>
              <w:spacing w:after="0" w:line="240" w:lineRule="atLeast"/>
              <w:ind w:left="11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2C187C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tabs>
                <w:tab w:val="left" w:pos="1024"/>
              </w:tabs>
              <w:autoSpaceDE w:val="0"/>
              <w:autoSpaceDN w:val="0"/>
              <w:spacing w:after="0" w:line="240" w:lineRule="atLeast"/>
              <w:ind w:left="-5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Младшая</w:t>
            </w:r>
            <w:r w:rsidRPr="002C187C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2C187C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autoSpaceDE w:val="0"/>
              <w:autoSpaceDN w:val="0"/>
              <w:spacing w:after="0" w:line="240" w:lineRule="atLeast"/>
              <w:ind w:left="640" w:right="63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от 3</w:t>
            </w:r>
            <w:r w:rsidRPr="002C187C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до 4 лет</w:t>
            </w:r>
          </w:p>
        </w:tc>
      </w:tr>
      <w:tr w:rsidR="0061268D" w:rsidRPr="005B6B05" w:rsidTr="00F7415D">
        <w:trPr>
          <w:trHeight w:val="277"/>
        </w:trPr>
        <w:tc>
          <w:tcPr>
            <w:tcW w:w="565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autoSpaceDE w:val="0"/>
              <w:autoSpaceDN w:val="0"/>
              <w:spacing w:after="0" w:line="240" w:lineRule="atLeast"/>
              <w:ind w:left="110" w:right="-1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2C187C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2C187C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Разновозрастная</w:t>
            </w:r>
            <w:r w:rsidRPr="002C187C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2C187C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группа</w:t>
            </w:r>
          </w:p>
        </w:tc>
        <w:tc>
          <w:tcPr>
            <w:tcW w:w="3121" w:type="dxa"/>
            <w:shd w:val="clear" w:color="auto" w:fill="FFFFFF"/>
          </w:tcPr>
          <w:p w:rsidR="0061268D" w:rsidRPr="002C187C" w:rsidRDefault="0061268D" w:rsidP="002C187C">
            <w:pPr>
              <w:widowControl w:val="0"/>
              <w:autoSpaceDE w:val="0"/>
              <w:autoSpaceDN w:val="0"/>
              <w:spacing w:after="0" w:line="240" w:lineRule="atLeast"/>
              <w:ind w:left="640" w:right="63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от  </w:t>
            </w: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до</w:t>
            </w:r>
            <w:r w:rsidRPr="002C1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7 лет</w:t>
            </w:r>
          </w:p>
        </w:tc>
      </w:tr>
    </w:tbl>
    <w:p w:rsidR="0061268D" w:rsidRPr="002C187C" w:rsidRDefault="0061268D" w:rsidP="002C187C">
      <w:pPr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2C187C" w:rsidRDefault="0061268D" w:rsidP="002C187C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На каждую возрастную группу имеется игровая площадка.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В детском саду имеются:</w:t>
      </w:r>
    </w:p>
    <w:p w:rsidR="0061268D" w:rsidRPr="002C187C" w:rsidRDefault="0061268D" w:rsidP="002C187C">
      <w:pPr>
        <w:spacing w:after="0" w:line="24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 xml:space="preserve">- групповые помещения, приемные, туалетные комнаты, спальни.     </w:t>
      </w:r>
    </w:p>
    <w:p w:rsidR="0061268D" w:rsidRPr="002C187C" w:rsidRDefault="0061268D" w:rsidP="002C187C">
      <w:pPr>
        <w:spacing w:after="0" w:line="24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кабинет заведующего;</w:t>
      </w:r>
    </w:p>
    <w:p w:rsidR="0061268D" w:rsidRPr="002C187C" w:rsidRDefault="0061268D" w:rsidP="002C187C">
      <w:pPr>
        <w:spacing w:line="24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музыкальный зал;</w:t>
      </w:r>
    </w:p>
    <w:p w:rsidR="0061268D" w:rsidRPr="002C187C" w:rsidRDefault="0061268D" w:rsidP="002C187C">
      <w:pPr>
        <w:spacing w:after="0" w:line="24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медицинский кабинет</w:t>
      </w:r>
    </w:p>
    <w:p w:rsidR="0061268D" w:rsidRPr="002C187C" w:rsidRDefault="0061268D" w:rsidP="002C187C">
      <w:pPr>
        <w:spacing w:after="0" w:line="24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пищеблок;</w:t>
      </w:r>
    </w:p>
    <w:p w:rsidR="0061268D" w:rsidRPr="002C187C" w:rsidRDefault="0061268D" w:rsidP="002C187C">
      <w:pPr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прачечная.</w:t>
      </w:r>
    </w:p>
    <w:p w:rsidR="0061268D" w:rsidRPr="002C187C" w:rsidRDefault="0061268D" w:rsidP="0035566B">
      <w:pPr>
        <w:ind w:firstLine="708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Группы оборудованы для пребывания и развития детей дошкольного возраста.</w:t>
      </w:r>
    </w:p>
    <w:p w:rsidR="0061268D" w:rsidRPr="002C187C" w:rsidRDefault="0061268D" w:rsidP="003556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На территории МБДОУ размещены игровые площадки. Деятельн</w:t>
      </w:r>
      <w:r>
        <w:rPr>
          <w:rFonts w:ascii="Times New Roman" w:hAnsi="Times New Roman"/>
          <w:kern w:val="0"/>
          <w:sz w:val="24"/>
          <w:szCs w:val="24"/>
        </w:rPr>
        <w:t>ость МБДОУ детский сад «Солнышко</w:t>
      </w:r>
      <w:r w:rsidRPr="002C187C">
        <w:rPr>
          <w:rFonts w:ascii="Times New Roman" w:hAnsi="Times New Roman"/>
          <w:kern w:val="0"/>
          <w:sz w:val="24"/>
          <w:szCs w:val="24"/>
        </w:rPr>
        <w:t>» в соответствии с Федеральным законом «Об образовании в Российской Фед</w:t>
      </w:r>
      <w:r w:rsidRPr="002C187C">
        <w:rPr>
          <w:rFonts w:ascii="Times New Roman" w:hAnsi="Times New Roman"/>
          <w:kern w:val="0"/>
          <w:sz w:val="24"/>
          <w:szCs w:val="24"/>
        </w:rPr>
        <w:t>е</w:t>
      </w:r>
      <w:r w:rsidRPr="002C187C">
        <w:rPr>
          <w:rFonts w:ascii="Times New Roman" w:hAnsi="Times New Roman"/>
          <w:kern w:val="0"/>
          <w:sz w:val="24"/>
          <w:szCs w:val="24"/>
        </w:rPr>
        <w:t>рации» направлена на формирование общей культуры. Развитие физических, интеллектуал</w:t>
      </w:r>
      <w:r w:rsidRPr="002C187C">
        <w:rPr>
          <w:rFonts w:ascii="Times New Roman" w:hAnsi="Times New Roman"/>
          <w:kern w:val="0"/>
          <w:sz w:val="24"/>
          <w:szCs w:val="24"/>
        </w:rPr>
        <w:t>ь</w:t>
      </w:r>
      <w:r w:rsidRPr="002C187C">
        <w:rPr>
          <w:rFonts w:ascii="Times New Roman" w:hAnsi="Times New Roman"/>
          <w:kern w:val="0"/>
          <w:sz w:val="24"/>
          <w:szCs w:val="24"/>
        </w:rPr>
        <w:t>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1268D" w:rsidRPr="002C187C" w:rsidRDefault="0061268D" w:rsidP="002C187C">
      <w:pPr>
        <w:spacing w:after="0" w:line="240" w:lineRule="auto"/>
        <w:ind w:firstLine="708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2C187C">
        <w:rPr>
          <w:rFonts w:ascii="Times New Roman" w:hAnsi="Times New Roman"/>
          <w:b/>
          <w:kern w:val="0"/>
          <w:sz w:val="24"/>
          <w:szCs w:val="24"/>
        </w:rPr>
        <w:t>Обеспечение безопасности.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 xml:space="preserve">Для безопасного пребывания детей </w:t>
      </w:r>
      <w:r w:rsidRPr="002C187C">
        <w:rPr>
          <w:rFonts w:ascii="Times New Roman" w:hAnsi="Times New Roman"/>
          <w:bCs/>
          <w:color w:val="000000"/>
          <w:kern w:val="0"/>
          <w:sz w:val="24"/>
          <w:szCs w:val="24"/>
        </w:rPr>
        <w:t>в детском саду имеется: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</w:rPr>
        <w:t>1. Имеются первичные средства пожаротушения – огнетушители.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</w:rPr>
        <w:t>2. Имеется пожарная декларация.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</w:rPr>
        <w:t xml:space="preserve">3. Разработан план эвакуации с инструкцией, определяющей действия персонала по обеспечению безопасной и быстрой эвакуации людей. 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</w:rPr>
        <w:t>4. Разработана инструкция по действиям должностных лиц учреждений при угрозе или проведении террористического акта.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</w:rPr>
        <w:t xml:space="preserve">5. Имеется паспорт безопасности. </w:t>
      </w:r>
    </w:p>
    <w:p w:rsidR="0061268D" w:rsidRPr="002C187C" w:rsidRDefault="0061268D" w:rsidP="002C1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2C187C">
      <w:pPr>
        <w:spacing w:after="0"/>
        <w:ind w:right="113" w:firstLine="708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:rsidR="0061268D" w:rsidRDefault="0061268D" w:rsidP="002C187C">
      <w:pPr>
        <w:spacing w:after="0"/>
        <w:ind w:right="113" w:firstLine="708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35566B" w:rsidRDefault="0061268D" w:rsidP="009B1534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2C187C" w:rsidRDefault="0061268D" w:rsidP="002C187C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 xml:space="preserve">1.ЦЕЛЕВОЙ РАЗДЕЛ </w:t>
      </w:r>
    </w:p>
    <w:p w:rsidR="0061268D" w:rsidRPr="002C187C" w:rsidRDefault="0061268D" w:rsidP="002C187C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(обязательная часть в соответствии с ФОП ДО)</w:t>
      </w:r>
    </w:p>
    <w:p w:rsidR="0061268D" w:rsidRPr="002C187C" w:rsidRDefault="0061268D" w:rsidP="002C187C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2" w:name="_Hlk142421327"/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1.1. Пояснительная записка</w:t>
      </w:r>
    </w:p>
    <w:p w:rsidR="0061268D" w:rsidRPr="002C187C" w:rsidRDefault="0061268D" w:rsidP="002C187C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1268D" w:rsidRPr="002C187C" w:rsidRDefault="0061268D" w:rsidP="002C187C">
      <w:pPr>
        <w:widowControl w:val="0"/>
        <w:tabs>
          <w:tab w:val="left" w:pos="1240"/>
          <w:tab w:val="left" w:pos="1555"/>
          <w:tab w:val="left" w:pos="2479"/>
          <w:tab w:val="left" w:pos="2883"/>
          <w:tab w:val="left" w:pos="3718"/>
          <w:tab w:val="left" w:pos="4392"/>
          <w:tab w:val="left" w:pos="5079"/>
          <w:tab w:val="left" w:pos="5454"/>
          <w:tab w:val="left" w:pos="6178"/>
          <w:tab w:val="left" w:pos="7399"/>
          <w:tab w:val="left" w:pos="8257"/>
          <w:tab w:val="left" w:pos="8756"/>
          <w:tab w:val="left" w:pos="9993"/>
        </w:tabs>
        <w:spacing w:after="0" w:line="275" w:lineRule="auto"/>
        <w:ind w:right="-19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общеобра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ователь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рограм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программа 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обра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(д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мма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)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я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ляе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   норма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ив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но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-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правл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нче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ким    </w:t>
      </w:r>
      <w:r w:rsidRPr="002C187C">
        <w:rPr>
          <w:rFonts w:ascii="Times New Roman" w:hAnsi="Times New Roman"/>
          <w:color w:val="000000"/>
          <w:spacing w:val="-1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ом, ре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ам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м      </w:t>
      </w:r>
      <w:r w:rsidRPr="002C187C">
        <w:rPr>
          <w:rFonts w:ascii="Times New Roman" w:hAnsi="Times New Roman"/>
          <w:color w:val="000000"/>
          <w:spacing w:val="-5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одерж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      </w:t>
      </w:r>
      <w:r w:rsidRPr="002C187C">
        <w:rPr>
          <w:rFonts w:ascii="Times New Roman" w:hAnsi="Times New Roman"/>
          <w:color w:val="000000"/>
          <w:spacing w:val="-5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и      </w:t>
      </w:r>
      <w:r w:rsidRPr="002C187C">
        <w:rPr>
          <w:rFonts w:ascii="Times New Roman" w:hAnsi="Times New Roman"/>
          <w:color w:val="000000"/>
          <w:spacing w:val="-5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редстав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2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модель</w:t>
      </w:r>
      <w:r w:rsidRPr="002C187C">
        <w:rPr>
          <w:rFonts w:ascii="Times New Roman" w:hAnsi="Times New Roman"/>
          <w:color w:val="000000"/>
          <w:spacing w:val="2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ого</w:t>
      </w:r>
      <w:r w:rsidRPr="002C187C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проце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са</w:t>
      </w:r>
      <w:r w:rsidRPr="002C187C">
        <w:rPr>
          <w:rFonts w:ascii="Times New Roman" w:hAnsi="Times New Roman"/>
          <w:kern w:val="0"/>
          <w:sz w:val="24"/>
          <w:szCs w:val="24"/>
        </w:rPr>
        <w:t xml:space="preserve"> Муниципального бюджетн</w:t>
      </w:r>
      <w:r w:rsidRPr="002C187C">
        <w:rPr>
          <w:rFonts w:ascii="Times New Roman" w:hAnsi="Times New Roman"/>
          <w:kern w:val="0"/>
          <w:sz w:val="24"/>
          <w:szCs w:val="24"/>
        </w:rPr>
        <w:t>о</w:t>
      </w:r>
      <w:r w:rsidRPr="002C187C">
        <w:rPr>
          <w:rFonts w:ascii="Times New Roman" w:hAnsi="Times New Roman"/>
          <w:kern w:val="0"/>
          <w:sz w:val="24"/>
          <w:szCs w:val="24"/>
        </w:rPr>
        <w:t>го</w:t>
      </w:r>
      <w:r w:rsidRPr="002C187C">
        <w:rPr>
          <w:rFonts w:ascii="Times New Roman" w:hAnsi="Times New Roman"/>
          <w:spacing w:val="78"/>
          <w:w w:val="150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дошкольного</w:t>
      </w:r>
      <w:r w:rsidRPr="002C187C">
        <w:rPr>
          <w:rFonts w:ascii="Times New Roman" w:hAnsi="Times New Roman"/>
          <w:spacing w:val="76"/>
          <w:w w:val="150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образовательного</w:t>
      </w:r>
      <w:r w:rsidRPr="002C187C">
        <w:rPr>
          <w:rFonts w:ascii="Times New Roman" w:hAnsi="Times New Roman"/>
          <w:spacing w:val="25"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spacing w:val="-2"/>
          <w:kern w:val="0"/>
          <w:sz w:val="24"/>
          <w:szCs w:val="24"/>
        </w:rPr>
        <w:t>учреждения детский сад «Солнышко</w:t>
      </w:r>
      <w:r w:rsidRPr="002C187C">
        <w:rPr>
          <w:rFonts w:ascii="Times New Roman" w:hAnsi="Times New Roman"/>
          <w:spacing w:val="-2"/>
          <w:kern w:val="0"/>
          <w:sz w:val="24"/>
          <w:szCs w:val="24"/>
        </w:rPr>
        <w:t>» с. Ароматное (далее – МБДОУ)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.</w:t>
      </w:r>
    </w:p>
    <w:p w:rsidR="0061268D" w:rsidRPr="002C187C" w:rsidRDefault="0061268D" w:rsidP="002C187C">
      <w:pPr>
        <w:widowControl w:val="0"/>
        <w:spacing w:after="0" w:line="276" w:lineRule="auto"/>
        <w:ind w:right="-18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bookmarkStart w:id="3" w:name="_Hlk143777613"/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рамма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работа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соотв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вии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венным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 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дартом</w:t>
      </w:r>
      <w:r w:rsidRPr="002C187C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8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(дал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2C187C">
        <w:rPr>
          <w:rFonts w:ascii="Times New Roman" w:hAnsi="Times New Roman"/>
          <w:color w:val="000000"/>
          <w:spacing w:val="8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ФГОС</w:t>
      </w:r>
      <w:r w:rsidRPr="002C187C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О)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8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2C187C">
        <w:rPr>
          <w:rFonts w:ascii="Times New Roman" w:hAnsi="Times New Roman"/>
          <w:color w:val="000000"/>
          <w:spacing w:val="8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раммо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дош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образова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(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далее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ФОП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).</w:t>
      </w:r>
    </w:p>
    <w:bookmarkEnd w:id="3"/>
    <w:p w:rsidR="0061268D" w:rsidRDefault="0061268D" w:rsidP="002C187C">
      <w:pPr>
        <w:widowControl w:val="0"/>
        <w:spacing w:after="0" w:line="276" w:lineRule="auto"/>
        <w:ind w:right="-18" w:firstLine="708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Прогр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амма МБДОУ детский сад «Солнышко» с. Муромское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Белогорского района Ре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публики Крым 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разработана  в соответствии с нормативно-правовыми и иными документами: </w:t>
      </w:r>
    </w:p>
    <w:p w:rsidR="0061268D" w:rsidRDefault="0061268D" w:rsidP="001C4075">
      <w:pPr>
        <w:widowControl w:val="0"/>
        <w:spacing w:after="0" w:line="276" w:lineRule="auto"/>
        <w:ind w:right="-18" w:firstLine="708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61268D" w:rsidRPr="001C4075" w:rsidRDefault="0061268D" w:rsidP="001C4075">
      <w:pPr>
        <w:widowControl w:val="0"/>
        <w:spacing w:after="0" w:line="276" w:lineRule="auto"/>
        <w:ind w:right="-18" w:firstLine="708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1C407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Документы федерального уровня</w:t>
      </w:r>
      <w:r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:</w:t>
      </w:r>
    </w:p>
    <w:p w:rsidR="0061268D" w:rsidRDefault="0061268D" w:rsidP="00AE006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</w:p>
    <w:p w:rsidR="0061268D" w:rsidRDefault="0061268D" w:rsidP="00AE006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487FBA">
        <w:rPr>
          <w:rFonts w:ascii="Times New Roman" w:hAnsi="Times New Roman"/>
          <w:color w:val="000009"/>
          <w:kern w:val="0"/>
          <w:sz w:val="24"/>
          <w:szCs w:val="24"/>
        </w:rPr>
        <w:t>- Ф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едеральный закон от 29</w:t>
      </w:r>
      <w:r>
        <w:rPr>
          <w:rFonts w:ascii="Times New Roman" w:hAnsi="Times New Roman"/>
          <w:color w:val="000009"/>
          <w:spacing w:val="1"/>
          <w:kern w:val="0"/>
          <w:sz w:val="24"/>
          <w:szCs w:val="24"/>
        </w:rPr>
        <w:t>.12</w:t>
      </w:r>
      <w:r w:rsidRPr="002C187C">
        <w:rPr>
          <w:rFonts w:ascii="Times New Roman" w:hAnsi="Times New Roman"/>
          <w:color w:val="000009"/>
          <w:spacing w:val="2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2012</w:t>
      </w:r>
      <w:r w:rsidRPr="002C187C">
        <w:rPr>
          <w:rFonts w:ascii="Times New Roman" w:hAnsi="Times New Roman"/>
          <w:color w:val="000009"/>
          <w:spacing w:val="4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г.</w:t>
      </w:r>
      <w:r w:rsidRPr="002C187C">
        <w:rPr>
          <w:rFonts w:ascii="Times New Roman" w:hAnsi="Times New Roman"/>
          <w:color w:val="000009"/>
          <w:spacing w:val="-1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№</w:t>
      </w:r>
      <w:r w:rsidRPr="002C187C">
        <w:rPr>
          <w:rFonts w:ascii="Times New Roman" w:hAnsi="Times New Roman"/>
          <w:color w:val="000009"/>
          <w:spacing w:val="-11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273-ФЗ «Об образовании в Российской Ф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дерации»</w:t>
      </w:r>
      <w:r>
        <w:rPr>
          <w:rFonts w:ascii="Times New Roman" w:hAnsi="Times New Roman"/>
          <w:color w:val="000009"/>
          <w:kern w:val="0"/>
          <w:sz w:val="24"/>
          <w:szCs w:val="24"/>
        </w:rPr>
        <w:t xml:space="preserve"> с изм. и доп., вступ. в силу с 28.02.2023)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;</w:t>
      </w:r>
    </w:p>
    <w:p w:rsidR="0061268D" w:rsidRDefault="0061268D" w:rsidP="00AE006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</w:pPr>
      <w:bookmarkStart w:id="4" w:name="_Hlk141126549"/>
      <w:r>
        <w:rPr>
          <w:rFonts w:ascii="Times New Roman" w:hAnsi="Times New Roman"/>
          <w:color w:val="000009"/>
          <w:kern w:val="0"/>
          <w:sz w:val="24"/>
          <w:szCs w:val="24"/>
        </w:rPr>
        <w:tab/>
        <w:t xml:space="preserve">- 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17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10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.2013 г. № 1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155 </w:t>
      </w:r>
      <w:bookmarkEnd w:id="4"/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«Об утверждении федерального государственного образовательного стандарта д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школьного образования (зарегистрировано в Минюсте РФ 14 ноября 2013 г., № 30384) с и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з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менениями и дополнениями от 08 ноября 2022 г, 17 февраля 2023 г.;</w:t>
      </w:r>
    </w:p>
    <w:p w:rsidR="0061268D" w:rsidRDefault="0061268D" w:rsidP="00487FB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ab/>
      </w:r>
      <w:bookmarkStart w:id="5" w:name="_Hlk142399676"/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- </w:t>
      </w:r>
      <w:bookmarkStart w:id="6" w:name="_Hlk142080311"/>
      <w:r>
        <w:rPr>
          <w:rFonts w:ascii="Times New Roman" w:hAnsi="Times New Roman"/>
          <w:color w:val="000009"/>
          <w:kern w:val="0"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</w:t>
      </w:r>
      <w:r>
        <w:rPr>
          <w:rFonts w:ascii="Times New Roman" w:hAnsi="Times New Roman"/>
          <w:color w:val="000009"/>
          <w:kern w:val="0"/>
          <w:sz w:val="24"/>
          <w:szCs w:val="24"/>
        </w:rPr>
        <w:t>а</w:t>
      </w:r>
      <w:r>
        <w:rPr>
          <w:rFonts w:ascii="Times New Roman" w:hAnsi="Times New Roman"/>
          <w:color w:val="000009"/>
          <w:kern w:val="0"/>
          <w:sz w:val="24"/>
          <w:szCs w:val="24"/>
        </w:rPr>
        <w:t>регистрирован Министерством юстиции Российской Федерации 28.12.2022 № 71847</w:t>
      </w:r>
      <w:bookmarkEnd w:id="6"/>
      <w:r>
        <w:rPr>
          <w:rFonts w:ascii="Times New Roman" w:hAnsi="Times New Roman"/>
          <w:color w:val="000009"/>
          <w:kern w:val="0"/>
          <w:sz w:val="24"/>
          <w:szCs w:val="24"/>
        </w:rPr>
        <w:t>);</w:t>
      </w:r>
    </w:p>
    <w:bookmarkEnd w:id="5"/>
    <w:p w:rsidR="0061268D" w:rsidRDefault="0061268D" w:rsidP="00487FB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- </w:t>
      </w:r>
      <w:r>
        <w:rPr>
          <w:rFonts w:ascii="Times New Roman" w:hAnsi="Times New Roman"/>
          <w:color w:val="000009"/>
          <w:kern w:val="0"/>
          <w:sz w:val="24"/>
          <w:szCs w:val="24"/>
        </w:rPr>
        <w:t>Приказ Министерства просвещения Российской Федерации от 01.12.2022 № 1048 «О внесении изменений в порядок организации и осуществления образовательной деятельн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сти по основным общеобразовательным программам – образовательным программам дошк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льного образования, утверждённый приказом Министерства просвещения Российской Фед</w:t>
      </w:r>
      <w:r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рации от 31 июля 2020 г. № 373» (Зарегистрирован 12.011.2023 № 71978);</w:t>
      </w:r>
    </w:p>
    <w:p w:rsidR="0061268D" w:rsidRDefault="0061268D" w:rsidP="00487FB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bookmarkStart w:id="7" w:name="_Hlk141127330"/>
      <w:r>
        <w:rPr>
          <w:rFonts w:ascii="Times New Roman" w:hAnsi="Times New Roman"/>
          <w:color w:val="000009"/>
          <w:kern w:val="0"/>
          <w:sz w:val="24"/>
          <w:szCs w:val="24"/>
        </w:rPr>
        <w:tab/>
        <w:t xml:space="preserve">- Приказ Министерства </w:t>
      </w:r>
      <w:bookmarkEnd w:id="7"/>
      <w:r>
        <w:rPr>
          <w:rFonts w:ascii="Times New Roman" w:hAnsi="Times New Roman"/>
          <w:color w:val="000009"/>
          <w:kern w:val="0"/>
          <w:sz w:val="24"/>
          <w:szCs w:val="24"/>
        </w:rPr>
        <w:t>здравоохранения и социального развития РФ от 26.08.2010 № 761н «Об утверждении Единого квалификационного справочника должностей руководит</w:t>
      </w:r>
      <w:r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лей, специалистов и служащих». Раздел «Квалификационные характеристики должностей р</w:t>
      </w:r>
      <w:r>
        <w:rPr>
          <w:rFonts w:ascii="Times New Roman" w:hAnsi="Times New Roman"/>
          <w:color w:val="000009"/>
          <w:kern w:val="0"/>
          <w:sz w:val="24"/>
          <w:szCs w:val="24"/>
        </w:rPr>
        <w:t>а</w:t>
      </w:r>
      <w:r>
        <w:rPr>
          <w:rFonts w:ascii="Times New Roman" w:hAnsi="Times New Roman"/>
          <w:color w:val="000009"/>
          <w:kern w:val="0"/>
          <w:sz w:val="24"/>
          <w:szCs w:val="24"/>
        </w:rPr>
        <w:t>ботников образования»;</w:t>
      </w:r>
    </w:p>
    <w:p w:rsidR="0061268D" w:rsidRDefault="0061268D" w:rsidP="00487FB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  <w:t xml:space="preserve">- Приказ Министерства труда и социальной защиты РФ от 18 октября 2013 г. 544н «Об </w:t>
      </w:r>
    </w:p>
    <w:p w:rsidR="0061268D" w:rsidRDefault="0061268D" w:rsidP="00487FB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>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</w:t>
      </w:r>
      <w:r>
        <w:rPr>
          <w:rFonts w:ascii="Times New Roman" w:hAnsi="Times New Roman"/>
          <w:color w:val="000009"/>
          <w:kern w:val="0"/>
          <w:sz w:val="24"/>
          <w:szCs w:val="24"/>
        </w:rPr>
        <w:t>и</w:t>
      </w:r>
      <w:r>
        <w:rPr>
          <w:rFonts w:ascii="Times New Roman" w:hAnsi="Times New Roman"/>
          <w:color w:val="000009"/>
          <w:kern w:val="0"/>
          <w:sz w:val="24"/>
          <w:szCs w:val="24"/>
        </w:rPr>
        <w:t>татель, учитель)»;</w:t>
      </w:r>
    </w:p>
    <w:p w:rsidR="0061268D" w:rsidRDefault="0061268D" w:rsidP="00C85007">
      <w:pPr>
        <w:widowControl w:val="0"/>
        <w:tabs>
          <w:tab w:val="left" w:pos="993"/>
          <w:tab w:val="left" w:pos="143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- Постановление Главного государственного санитарного врача Российской Фед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рации от 28.09.2020 № 28 «Об утверждении санитарных правил СП 2.4. 3648-20 «Санитарно-эпидемиологические требования к организациям воспитания и обучения отдыха и оздоровл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ния детей и молодёжи» (Зарегистрирован 18.12.2020 № 61573);</w:t>
      </w:r>
    </w:p>
    <w:p w:rsidR="0061268D" w:rsidRDefault="0061268D" w:rsidP="002113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- 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Приказ Министерства образования и науки Российской Федерации от 20.09.2013 г. № 1082 «Об утверждении Положения о психолого – медикопедагогической комиссии;</w:t>
      </w:r>
    </w:p>
    <w:p w:rsidR="0061268D" w:rsidRDefault="0061268D" w:rsidP="002113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 xml:space="preserve">-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Методические рекомендации по реализации Федеральной образовательной программы дошкольного образования 2023 – Текст: электронный/- </w:t>
      </w:r>
      <w:r w:rsidRPr="002C187C">
        <w:rPr>
          <w:rFonts w:ascii="Times New Roman" w:hAnsi="Times New Roman"/>
          <w:color w:val="000009"/>
          <w:kern w:val="0"/>
          <w:sz w:val="24"/>
          <w:szCs w:val="24"/>
          <w:lang w:val="en-US"/>
        </w:rPr>
        <w:t>URL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: </w:t>
      </w:r>
      <w:hyperlink r:id="rId8" w:history="1"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https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://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docs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edu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gov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ru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dokument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/8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9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cc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040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8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31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077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fd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2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e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226/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downIoad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/5633</w:t>
        </w:r>
      </w:hyperlink>
      <w:r>
        <w:rPr>
          <w:rFonts w:ascii="Times New Roman" w:hAnsi="Times New Roman"/>
          <w:color w:val="0000FF"/>
          <w:kern w:val="0"/>
          <w:sz w:val="24"/>
          <w:szCs w:val="24"/>
          <w:u w:val="single"/>
        </w:rPr>
        <w:t xml:space="preserve"> </w:t>
      </w:r>
      <w:r w:rsidRPr="00C85007">
        <w:rPr>
          <w:rFonts w:ascii="Times New Roman" w:hAnsi="Times New Roman"/>
          <w:kern w:val="0"/>
          <w:sz w:val="24"/>
          <w:szCs w:val="24"/>
        </w:rPr>
        <w:t>и иные но</w:t>
      </w:r>
      <w:r w:rsidRPr="00C85007">
        <w:rPr>
          <w:rFonts w:ascii="Times New Roman" w:hAnsi="Times New Roman"/>
          <w:kern w:val="0"/>
          <w:sz w:val="24"/>
          <w:szCs w:val="24"/>
        </w:rPr>
        <w:t>р</w:t>
      </w:r>
      <w:r w:rsidRPr="00C85007">
        <w:rPr>
          <w:rFonts w:ascii="Times New Roman" w:hAnsi="Times New Roman"/>
          <w:kern w:val="0"/>
          <w:sz w:val="24"/>
          <w:szCs w:val="24"/>
        </w:rPr>
        <w:t>мативно-правовые акты, регламентирующие образовательную деятельность ДОО.</w:t>
      </w:r>
    </w:p>
    <w:p w:rsidR="0061268D" w:rsidRPr="001C4075" w:rsidRDefault="0061268D" w:rsidP="002C18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9"/>
          <w:kern w:val="0"/>
          <w:sz w:val="24"/>
          <w:szCs w:val="24"/>
        </w:rPr>
      </w:pPr>
    </w:p>
    <w:p w:rsidR="0061268D" w:rsidRPr="002C187C" w:rsidRDefault="0061268D" w:rsidP="002C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>Документы р</w:t>
      </w:r>
      <w:r w:rsidRPr="002C187C"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 xml:space="preserve">егиональные </w:t>
      </w:r>
      <w:r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>уровня:</w:t>
      </w:r>
    </w:p>
    <w:p w:rsidR="0061268D" w:rsidRPr="002C187C" w:rsidRDefault="0061268D" w:rsidP="002C1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</w:pPr>
    </w:p>
    <w:p w:rsidR="0061268D" w:rsidRPr="002C187C" w:rsidRDefault="0061268D" w:rsidP="002C1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  <w:t>- Закон Республики Крым от 06.07.2015 №131-ЗРК/2015 «Об образовании в Республике Крым»;</w:t>
      </w:r>
    </w:p>
    <w:p w:rsidR="0061268D" w:rsidRPr="002C187C" w:rsidRDefault="0061268D" w:rsidP="002C1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Приказ Министерства образования, науки и молодежи Республики Крым от 29.03.2023 .№ 579 «Об утверждении Плана мероприятий по введению федеральных образовательных пр</w:t>
      </w:r>
      <w:r w:rsidRPr="002C187C">
        <w:rPr>
          <w:rFonts w:ascii="Times New Roman" w:hAnsi="Times New Roman"/>
          <w:kern w:val="0"/>
          <w:sz w:val="24"/>
          <w:szCs w:val="24"/>
        </w:rPr>
        <w:t>о</w:t>
      </w:r>
      <w:r w:rsidRPr="002C187C">
        <w:rPr>
          <w:rFonts w:ascii="Times New Roman" w:hAnsi="Times New Roman"/>
          <w:kern w:val="0"/>
          <w:sz w:val="24"/>
          <w:szCs w:val="24"/>
        </w:rPr>
        <w:t>грамм дошкольного образования в образовательных организациях Республики Крым, реал</w:t>
      </w:r>
      <w:r w:rsidRPr="002C187C">
        <w:rPr>
          <w:rFonts w:ascii="Times New Roman" w:hAnsi="Times New Roman"/>
          <w:kern w:val="0"/>
          <w:sz w:val="24"/>
          <w:szCs w:val="24"/>
        </w:rPr>
        <w:t>и</w:t>
      </w:r>
      <w:r w:rsidRPr="002C187C">
        <w:rPr>
          <w:rFonts w:ascii="Times New Roman" w:hAnsi="Times New Roman"/>
          <w:kern w:val="0"/>
          <w:sz w:val="24"/>
          <w:szCs w:val="24"/>
        </w:rPr>
        <w:t>зующих образовательные программы дошкольного образования»;</w:t>
      </w:r>
    </w:p>
    <w:p w:rsidR="0061268D" w:rsidRPr="002C187C" w:rsidRDefault="0061268D" w:rsidP="002C1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- Методические рекомендации по разработке образовательной программы ДОО в соо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т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ветствии с Федеральной Образовательной Программой дошкольного образования в образов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а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тельных организациях Республики Крым.</w:t>
      </w:r>
    </w:p>
    <w:p w:rsidR="0061268D" w:rsidRPr="002C187C" w:rsidRDefault="0061268D" w:rsidP="002C18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1268D" w:rsidRPr="002C187C" w:rsidRDefault="0061268D" w:rsidP="002C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Документы уровня образовательной организации</w:t>
      </w:r>
    </w:p>
    <w:p w:rsidR="0061268D" w:rsidRPr="002C187C" w:rsidRDefault="0061268D" w:rsidP="002C187C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 -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Устав МБДОУ;</w:t>
      </w:r>
    </w:p>
    <w:p w:rsidR="0061268D" w:rsidRPr="009B1534" w:rsidRDefault="0061268D" w:rsidP="002C187C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FF0000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F62F78">
        <w:rPr>
          <w:rFonts w:ascii="Times New Roman" w:hAnsi="Times New Roman"/>
          <w:kern w:val="0"/>
          <w:sz w:val="24"/>
          <w:szCs w:val="24"/>
        </w:rPr>
        <w:t>- Лицензии на право осуществления образовательной деятельности.</w:t>
      </w:r>
      <w:r w:rsidRPr="009B153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F62F78">
        <w:rPr>
          <w:rFonts w:ascii="Times New Roman" w:hAnsi="Times New Roman"/>
          <w:kern w:val="0"/>
          <w:sz w:val="24"/>
          <w:szCs w:val="24"/>
        </w:rPr>
        <w:t xml:space="preserve"> :регистрационный номер лицензии  Л035-01251-91/00175069 от 17.07.2017г., срок действия лицензии бессрочно.</w:t>
      </w:r>
    </w:p>
    <w:p w:rsidR="0061268D" w:rsidRPr="002C187C" w:rsidRDefault="0061268D" w:rsidP="002C187C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ab/>
        <w:t>- Программа</w:t>
      </w:r>
      <w:r w:rsidRPr="002C187C">
        <w:rPr>
          <w:rFonts w:ascii="Times New Roman" w:hAnsi="Times New Roman"/>
          <w:spacing w:val="-1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развития</w:t>
      </w:r>
      <w:r w:rsidRPr="002C187C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МБДОУ.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1268D" w:rsidRDefault="0061268D" w:rsidP="002C187C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Основная образовательная программа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 МБДОУ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Pr="0029069E" w:rsidRDefault="0061268D" w:rsidP="0029069E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center"/>
        <w:rPr>
          <w:rFonts w:ascii="Times New Roman" w:hAnsi="Times New Roman"/>
          <w:b/>
          <w:bCs/>
          <w:color w:val="000009"/>
          <w:kern w:val="0"/>
          <w:sz w:val="24"/>
          <w:szCs w:val="24"/>
        </w:rPr>
      </w:pP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и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и задачи реализации Программы</w:t>
      </w:r>
    </w:p>
    <w:p w:rsidR="0061268D" w:rsidRPr="002C187C" w:rsidRDefault="0061268D" w:rsidP="002C187C">
      <w:pPr>
        <w:widowControl w:val="0"/>
        <w:spacing w:after="0" w:line="275" w:lineRule="auto"/>
        <w:ind w:right="-7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  </w:t>
      </w:r>
      <w:r w:rsidRPr="002C187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Целью</w:t>
      </w:r>
      <w:r w:rsidRPr="002C187C">
        <w:rPr>
          <w:rFonts w:ascii="Times New Roman" w:hAnsi="Times New Roman"/>
          <w:b/>
          <w:bCs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раммы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явля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тся</w:t>
      </w:r>
      <w:r w:rsidRPr="002C187C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оннее</w:t>
      </w:r>
      <w:r w:rsidRPr="002C187C">
        <w:rPr>
          <w:rFonts w:ascii="Times New Roman" w:hAnsi="Times New Roman"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азви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ие</w:t>
      </w:r>
      <w:r w:rsidRPr="002C187C">
        <w:rPr>
          <w:rFonts w:ascii="Times New Roman" w:hAnsi="Times New Roman"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нка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 период</w:t>
      </w:r>
      <w:r w:rsidRPr="002C187C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ошкольн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2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ства</w:t>
      </w:r>
      <w:r w:rsidRPr="002C187C">
        <w:rPr>
          <w:rFonts w:ascii="Times New Roman" w:hAnsi="Times New Roman"/>
          <w:color w:val="000000"/>
          <w:spacing w:val="2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2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четом</w:t>
      </w:r>
      <w:r w:rsidRPr="002C187C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2C187C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инди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2C187C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особенност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 на</w:t>
      </w:r>
      <w:r w:rsidRPr="002C187C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ховн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-нр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стве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ных</w:t>
      </w:r>
      <w:r w:rsidRPr="002C187C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енн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арода,</w:t>
      </w:r>
      <w:r w:rsidRPr="002C187C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ичес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их</w:t>
      </w:r>
      <w:r w:rsidRPr="002C187C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 национальн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-к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ьтурных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ий.</w:t>
      </w:r>
    </w:p>
    <w:p w:rsidR="0061268D" w:rsidRDefault="0061268D" w:rsidP="00ED7A69">
      <w:pPr>
        <w:widowControl w:val="0"/>
        <w:spacing w:after="0" w:line="272" w:lineRule="auto"/>
        <w:ind w:right="-62" w:firstLine="708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ади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ионным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8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ховн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равстве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ценно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ям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ятс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п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жде</w:t>
      </w:r>
      <w:r w:rsidRPr="002C187C">
        <w:rPr>
          <w:rFonts w:ascii="Times New Roman" w:hAnsi="Times New Roman"/>
          <w:color w:val="000000"/>
          <w:spacing w:val="15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все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о,</w:t>
      </w:r>
      <w:r w:rsidRPr="002C187C">
        <w:rPr>
          <w:rFonts w:ascii="Times New Roman" w:hAnsi="Times New Roman"/>
          <w:color w:val="000000"/>
          <w:spacing w:val="15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жизнь,</w:t>
      </w:r>
      <w:r w:rsidRPr="002C187C">
        <w:rPr>
          <w:rFonts w:ascii="Times New Roman" w:hAnsi="Times New Roman"/>
          <w:color w:val="000000"/>
          <w:spacing w:val="16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оинст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о,</w:t>
      </w:r>
      <w:r w:rsidRPr="002C187C">
        <w:rPr>
          <w:rFonts w:ascii="Times New Roman" w:hAnsi="Times New Roman"/>
          <w:color w:val="000000"/>
          <w:spacing w:val="15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ава</w:t>
      </w:r>
      <w:r w:rsidRPr="002C187C">
        <w:rPr>
          <w:rFonts w:ascii="Times New Roman" w:hAnsi="Times New Roman"/>
          <w:color w:val="000000"/>
          <w:spacing w:val="15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6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свободы</w:t>
      </w:r>
      <w:r w:rsidRPr="002C187C">
        <w:rPr>
          <w:rFonts w:ascii="Times New Roman" w:hAnsi="Times New Roman"/>
          <w:color w:val="000000"/>
          <w:spacing w:val="16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челов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ка,</w:t>
      </w:r>
      <w:r w:rsidRPr="002C187C">
        <w:rPr>
          <w:rFonts w:ascii="Times New Roman" w:hAnsi="Times New Roman"/>
          <w:color w:val="000000"/>
          <w:spacing w:val="16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иотизм, г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ж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нств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сть,</w:t>
      </w:r>
      <w:r w:rsidRPr="002C187C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сл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жение</w:t>
      </w:r>
      <w:r w:rsidRPr="002C187C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Отечест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3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тветственнос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за</w:t>
      </w:r>
      <w:r w:rsidRPr="002C187C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его</w:t>
      </w:r>
      <w:r w:rsidRPr="002C187C">
        <w:rPr>
          <w:rFonts w:ascii="Times New Roman" w:hAnsi="Times New Roman"/>
          <w:color w:val="000000"/>
          <w:spacing w:val="3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дьб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2C187C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выс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кие 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стве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ные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идеа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ы,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кая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семья,</w:t>
      </w:r>
      <w:r w:rsidRPr="002C187C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со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ный</w:t>
      </w:r>
      <w:r w:rsidRPr="002C187C">
        <w:rPr>
          <w:rFonts w:ascii="Times New Roman" w:hAnsi="Times New Roman"/>
          <w:color w:val="000000"/>
          <w:spacing w:val="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д,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тет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</w:t>
      </w:r>
      <w:r w:rsidRPr="002C187C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над материаль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манизм,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мило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ивость,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ллективизм, взаимопомощь</w:t>
      </w:r>
      <w:r w:rsidRPr="002C187C">
        <w:rPr>
          <w:rFonts w:ascii="Times New Roman" w:hAnsi="Times New Roman"/>
          <w:color w:val="000000"/>
          <w:spacing w:val="19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9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взаи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важение,</w:t>
      </w:r>
      <w:r w:rsidRPr="002C187C">
        <w:rPr>
          <w:rFonts w:ascii="Times New Roman" w:hAnsi="Times New Roman"/>
          <w:color w:val="000000"/>
          <w:spacing w:val="19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орич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ская</w:t>
      </w:r>
      <w:r w:rsidRPr="002C187C">
        <w:rPr>
          <w:rFonts w:ascii="Times New Roman" w:hAnsi="Times New Roman"/>
          <w:color w:val="000000"/>
          <w:spacing w:val="19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память</w:t>
      </w:r>
      <w:r w:rsidRPr="002C187C">
        <w:rPr>
          <w:rFonts w:ascii="Times New Roman" w:hAnsi="Times New Roman"/>
          <w:color w:val="000000"/>
          <w:spacing w:val="19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9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преемст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еннос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 пок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й, 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народов 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и.</w:t>
      </w:r>
    </w:p>
    <w:p w:rsidR="0061268D" w:rsidRDefault="0061268D" w:rsidP="0021135E">
      <w:pPr>
        <w:widowControl w:val="0"/>
        <w:spacing w:after="0" w:line="272" w:lineRule="auto"/>
        <w:ind w:right="-62" w:firstLine="708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Программа, в соответствии с Федеральным законом «Об образовании в Российской Ф</w:t>
      </w:r>
      <w:r w:rsidRPr="002C187C">
        <w:rPr>
          <w:rFonts w:ascii="Times New Roman" w:hAnsi="Times New Roman"/>
          <w:kern w:val="0"/>
          <w:sz w:val="24"/>
          <w:szCs w:val="24"/>
        </w:rPr>
        <w:t>е</w:t>
      </w:r>
      <w:r w:rsidRPr="002C187C">
        <w:rPr>
          <w:rFonts w:ascii="Times New Roman" w:hAnsi="Times New Roman"/>
          <w:kern w:val="0"/>
          <w:sz w:val="24"/>
          <w:szCs w:val="24"/>
        </w:rPr>
        <w:t xml:space="preserve">дерации», направлена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1268D" w:rsidRPr="0021135E" w:rsidRDefault="0061268D" w:rsidP="0021135E">
      <w:pPr>
        <w:widowControl w:val="0"/>
        <w:spacing w:after="0" w:line="272" w:lineRule="auto"/>
        <w:ind w:right="-62" w:firstLine="708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</w:p>
    <w:p w:rsidR="0061268D" w:rsidRPr="002C187C" w:rsidRDefault="0061268D" w:rsidP="00FA6C03">
      <w:pPr>
        <w:widowControl w:val="0"/>
        <w:spacing w:line="272" w:lineRule="auto"/>
        <w:ind w:right="-62" w:firstLine="708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Цели Программы достигаются через решение следующих задач: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обеспечение единых для Российской Федерации содержания ДО и планируемых р</w:t>
      </w:r>
      <w:r w:rsidRPr="00DC7A91">
        <w:rPr>
          <w:sz w:val="24"/>
          <w:szCs w:val="24"/>
        </w:rPr>
        <w:t>е</w:t>
      </w:r>
      <w:r w:rsidRPr="00DC7A91">
        <w:rPr>
          <w:sz w:val="24"/>
          <w:szCs w:val="24"/>
        </w:rPr>
        <w:t>зультатов освоения образовательной программы ДО;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приобщение детей (в соответствии с возрастными особенностями) к базовым ценн</w:t>
      </w:r>
      <w:r w:rsidRPr="00DC7A91">
        <w:rPr>
          <w:sz w:val="24"/>
          <w:szCs w:val="24"/>
        </w:rPr>
        <w:t>о</w:t>
      </w:r>
      <w:r w:rsidRPr="00DC7A91">
        <w:rPr>
          <w:sz w:val="24"/>
          <w:szCs w:val="24"/>
        </w:rPr>
        <w:t>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DC7A91">
        <w:rPr>
          <w:sz w:val="24"/>
          <w:szCs w:val="24"/>
        </w:rPr>
        <w:t>к</w:t>
      </w:r>
      <w:r w:rsidRPr="00DC7A91">
        <w:rPr>
          <w:sz w:val="24"/>
          <w:szCs w:val="24"/>
        </w:rPr>
        <w:t>тивизм, взаимопомощь и взаимоуважение, историческая память и преемственность пок</w:t>
      </w:r>
      <w:r w:rsidRPr="00DC7A91">
        <w:rPr>
          <w:sz w:val="24"/>
          <w:szCs w:val="24"/>
        </w:rPr>
        <w:t>о</w:t>
      </w:r>
      <w:r w:rsidRPr="00DC7A91">
        <w:rPr>
          <w:sz w:val="24"/>
          <w:szCs w:val="24"/>
        </w:rPr>
        <w:t>лений, единство народов России; создание условий для формирования ценностного о</w:t>
      </w:r>
      <w:r w:rsidRPr="00DC7A91">
        <w:rPr>
          <w:sz w:val="24"/>
          <w:szCs w:val="24"/>
        </w:rPr>
        <w:t>т</w:t>
      </w:r>
      <w:r w:rsidRPr="00DC7A91">
        <w:rPr>
          <w:sz w:val="24"/>
          <w:szCs w:val="24"/>
        </w:rPr>
        <w:t>ношения к окружающему миру, становления опыта действий и поступков на основе о</w:t>
      </w:r>
      <w:r w:rsidRPr="00DC7A91">
        <w:rPr>
          <w:sz w:val="24"/>
          <w:szCs w:val="24"/>
        </w:rPr>
        <w:t>с</w:t>
      </w:r>
      <w:r w:rsidRPr="00DC7A91">
        <w:rPr>
          <w:sz w:val="24"/>
          <w:szCs w:val="24"/>
        </w:rPr>
        <w:t>мысления ценностей;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</w:t>
      </w:r>
      <w:r w:rsidRPr="00DC7A91">
        <w:rPr>
          <w:sz w:val="24"/>
          <w:szCs w:val="24"/>
        </w:rPr>
        <w:t>и</w:t>
      </w:r>
      <w:r w:rsidRPr="00DC7A91">
        <w:rPr>
          <w:sz w:val="24"/>
          <w:szCs w:val="24"/>
        </w:rPr>
        <w:t>ального статуса, психофизиологических и других особенностей (в том числе ограниче</w:t>
      </w:r>
      <w:r w:rsidRPr="00DC7A91">
        <w:rPr>
          <w:sz w:val="24"/>
          <w:szCs w:val="24"/>
        </w:rPr>
        <w:t>н</w:t>
      </w:r>
      <w:r w:rsidRPr="00DC7A91">
        <w:rPr>
          <w:sz w:val="24"/>
          <w:szCs w:val="24"/>
        </w:rPr>
        <w:t>ных возможностей здоровья), с учетом разнообразия образовательных потребностей и индивидуальных возможностей;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объединение обучения и воспитания в целостный образовательный процесс на осн</w:t>
      </w:r>
      <w:r w:rsidRPr="00DC7A91">
        <w:rPr>
          <w:sz w:val="24"/>
          <w:szCs w:val="24"/>
        </w:rPr>
        <w:t>о</w:t>
      </w:r>
      <w:r w:rsidRPr="00DC7A91">
        <w:rPr>
          <w:sz w:val="24"/>
          <w:szCs w:val="24"/>
        </w:rPr>
        <w:t>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DC7A91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</w:t>
      </w:r>
      <w:r w:rsidRPr="00DC7A91">
        <w:t>а</w:t>
      </w:r>
      <w:r w:rsidRPr="00DC7A91">
        <w:t xml:space="preserve">тивности, самостоятельности и ответственности, </w:t>
      </w:r>
      <w:r w:rsidRPr="00DC7A91">
        <w:rPr>
          <w:sz w:val="24"/>
          <w:szCs w:val="24"/>
        </w:rPr>
        <w:t>формирование предпосылок учебной де</w:t>
      </w:r>
      <w:r w:rsidRPr="00DC7A91">
        <w:rPr>
          <w:sz w:val="24"/>
          <w:szCs w:val="24"/>
        </w:rPr>
        <w:t>я</w:t>
      </w:r>
      <w:r w:rsidRPr="00DC7A91">
        <w:rPr>
          <w:sz w:val="24"/>
          <w:szCs w:val="24"/>
        </w:rPr>
        <w:t>тельности;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формирование социокультурной среды, соответствующей возрастным, индивид</w:t>
      </w:r>
      <w:r w:rsidRPr="00DC7A91">
        <w:rPr>
          <w:sz w:val="24"/>
          <w:szCs w:val="24"/>
        </w:rPr>
        <w:t>у</w:t>
      </w:r>
      <w:r w:rsidRPr="00DC7A91">
        <w:rPr>
          <w:sz w:val="24"/>
          <w:szCs w:val="24"/>
        </w:rPr>
        <w:t>альным, психологическим и физиологическим особенностям детей;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обеспечение психолого-педагогической поддержки семьи и повышение компетен</w:t>
      </w:r>
      <w:r w:rsidRPr="00DC7A91">
        <w:rPr>
          <w:sz w:val="24"/>
          <w:szCs w:val="24"/>
        </w:rPr>
        <w:t>т</w:t>
      </w:r>
      <w:r w:rsidRPr="00DC7A91">
        <w:rPr>
          <w:sz w:val="24"/>
          <w:szCs w:val="24"/>
        </w:rPr>
        <w:t>ности родителей (законных представителей) в вопросах развития и образования, охраны и укрепления здоровья детей;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rPr>
          <w:sz w:val="24"/>
          <w:szCs w:val="24"/>
        </w:rPr>
        <w:t>обеспечение преемственности целей, задач и содержания дошкольного общего и н</w:t>
      </w:r>
      <w:r w:rsidRPr="00DC7A91">
        <w:rPr>
          <w:sz w:val="24"/>
          <w:szCs w:val="24"/>
        </w:rPr>
        <w:t>а</w:t>
      </w:r>
      <w:r w:rsidRPr="00DC7A91">
        <w:rPr>
          <w:sz w:val="24"/>
          <w:szCs w:val="24"/>
        </w:rPr>
        <w:t>чального общего образования;</w:t>
      </w:r>
    </w:p>
    <w:p w:rsidR="0061268D" w:rsidRPr="00DC7A91" w:rsidRDefault="0061268D" w:rsidP="00DC7A9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DC7A91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1268D" w:rsidRDefault="0061268D" w:rsidP="000E5B2A">
      <w:pPr>
        <w:widowControl w:val="0"/>
        <w:tabs>
          <w:tab w:val="left" w:pos="1522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</w:p>
    <w:bookmarkEnd w:id="2"/>
    <w:p w:rsidR="0061268D" w:rsidRPr="002C187C" w:rsidRDefault="0061268D" w:rsidP="000E5B2A">
      <w:pPr>
        <w:widowControl w:val="0"/>
        <w:tabs>
          <w:tab w:val="left" w:pos="1522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Принципы</w:t>
      </w:r>
      <w:r w:rsidRPr="002C187C">
        <w:rPr>
          <w:rFonts w:ascii="Times New Roman" w:hAnsi="Times New Roman"/>
          <w:b/>
          <w:bCs/>
          <w:spacing w:val="-6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к</w:t>
      </w:r>
      <w:r w:rsidRPr="002C187C">
        <w:rPr>
          <w:rFonts w:ascii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формированию Программы</w:t>
      </w:r>
    </w:p>
    <w:p w:rsidR="0061268D" w:rsidRPr="002C187C" w:rsidRDefault="0061268D" w:rsidP="002C187C">
      <w:pPr>
        <w:widowControl w:val="0"/>
        <w:tabs>
          <w:tab w:val="left" w:pos="126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2C187C" w:rsidRDefault="0061268D" w:rsidP="000E5B2A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 xml:space="preserve">Федеральная программа построена на следующих </w:t>
      </w:r>
      <w:r w:rsidRPr="002C187C">
        <w:rPr>
          <w:rFonts w:ascii="Times New Roman" w:hAnsi="Times New Roman"/>
          <w:b/>
          <w:kern w:val="0"/>
          <w:sz w:val="24"/>
          <w:szCs w:val="24"/>
        </w:rPr>
        <w:t>принципах</w:t>
      </w:r>
      <w:r w:rsidRPr="002C187C">
        <w:rPr>
          <w:rFonts w:ascii="Times New Roman" w:hAnsi="Times New Roman"/>
          <w:kern w:val="0"/>
          <w:sz w:val="24"/>
          <w:szCs w:val="24"/>
        </w:rPr>
        <w:t>, установленных ФГОС ДО: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2C187C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образования,</w:t>
      </w:r>
      <w:r w:rsidRPr="002C187C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становится субъектом образования;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2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</w:rPr>
        <w:t>содействие и сотрудничество детей и родителей (законных представителей), совершенн</w:t>
      </w:r>
      <w:r w:rsidRPr="002C187C">
        <w:rPr>
          <w:rFonts w:ascii="Times New Roman" w:hAnsi="Times New Roman"/>
          <w:kern w:val="0"/>
        </w:rPr>
        <w:t>о</w:t>
      </w:r>
      <w:r w:rsidRPr="002C187C">
        <w:rPr>
          <w:rFonts w:ascii="Times New Roman" w:hAnsi="Times New Roman"/>
          <w:kern w:val="0"/>
        </w:rPr>
        <w:t>летних членов семьи, принимающих участие в воспитании детей младенческого, раннего и дошкол</w:t>
      </w:r>
      <w:r w:rsidRPr="002C187C">
        <w:rPr>
          <w:rFonts w:ascii="Times New Roman" w:hAnsi="Times New Roman"/>
          <w:kern w:val="0"/>
        </w:rPr>
        <w:t>ь</w:t>
      </w:r>
      <w:r w:rsidRPr="002C187C">
        <w:rPr>
          <w:rFonts w:ascii="Times New Roman" w:hAnsi="Times New Roman"/>
          <w:kern w:val="0"/>
        </w:rPr>
        <w:t>ного возрастов, а также педагогических работников</w:t>
      </w:r>
      <w:r w:rsidRPr="002C187C">
        <w:rPr>
          <w:rFonts w:ascii="Times New Roman" w:hAnsi="Times New Roman"/>
          <w:kern w:val="0"/>
          <w:vertAlign w:val="superscript"/>
        </w:rPr>
        <w:footnoteReference w:id="1"/>
      </w:r>
      <w:r w:rsidRPr="002C187C">
        <w:rPr>
          <w:rFonts w:ascii="Times New Roman" w:hAnsi="Times New Roman"/>
          <w:kern w:val="0"/>
        </w:rPr>
        <w:t xml:space="preserve"> (далее вместе – взрослые)</w:t>
      </w:r>
      <w:r w:rsidRPr="002C187C">
        <w:rPr>
          <w:rFonts w:ascii="Times New Roman" w:hAnsi="Times New Roman"/>
          <w:kern w:val="0"/>
          <w:sz w:val="24"/>
          <w:szCs w:val="24"/>
        </w:rPr>
        <w:t>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2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</w:rPr>
        <w:t>признание ребёнка полноценным участником (субъектом) образовательных отношений;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поддержка</w:t>
      </w:r>
      <w:r w:rsidRPr="002C187C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инициативы</w:t>
      </w:r>
      <w:r w:rsidRPr="002C187C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детей</w:t>
      </w:r>
      <w:r w:rsidRPr="002C187C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в</w:t>
      </w:r>
      <w:r w:rsidRPr="002C187C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различных</w:t>
      </w:r>
      <w:r w:rsidRPr="002C187C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видах</w:t>
      </w:r>
      <w:r w:rsidRPr="002C187C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деятельности;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сотрудничество</w:t>
      </w:r>
      <w:r w:rsidRPr="002C187C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ДОО</w:t>
      </w:r>
      <w:r w:rsidRPr="002C187C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с</w:t>
      </w:r>
      <w:r w:rsidRPr="002C187C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семьей;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приобщение детей к социокультурным нормам, традициям семьи, общества и гос</w:t>
      </w:r>
      <w:r w:rsidRPr="002C187C">
        <w:rPr>
          <w:rFonts w:ascii="Times New Roman" w:hAnsi="Times New Roman"/>
          <w:kern w:val="0"/>
          <w:sz w:val="24"/>
          <w:szCs w:val="24"/>
        </w:rPr>
        <w:t>у</w:t>
      </w:r>
      <w:r w:rsidRPr="002C187C">
        <w:rPr>
          <w:rFonts w:ascii="Times New Roman" w:hAnsi="Times New Roman"/>
          <w:kern w:val="0"/>
          <w:sz w:val="24"/>
          <w:szCs w:val="24"/>
        </w:rPr>
        <w:t>дарства;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3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формирование познавательных интересов и познавательных действий ребенка в ра</w:t>
      </w:r>
      <w:r w:rsidRPr="002C187C">
        <w:rPr>
          <w:rFonts w:ascii="Times New Roman" w:hAnsi="Times New Roman"/>
          <w:kern w:val="0"/>
          <w:sz w:val="24"/>
          <w:szCs w:val="24"/>
        </w:rPr>
        <w:t>з</w:t>
      </w:r>
      <w:r w:rsidRPr="002C187C">
        <w:rPr>
          <w:rFonts w:ascii="Times New Roman" w:hAnsi="Times New Roman"/>
          <w:kern w:val="0"/>
          <w:sz w:val="24"/>
          <w:szCs w:val="24"/>
        </w:rPr>
        <w:t>личных видах деятельности;</w:t>
      </w:r>
    </w:p>
    <w:p w:rsidR="0061268D" w:rsidRPr="002C187C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возрастная адекватность дошкольного образования (соответствие условий, требов</w:t>
      </w:r>
      <w:r w:rsidRPr="002C187C">
        <w:rPr>
          <w:rFonts w:ascii="Times New Roman" w:hAnsi="Times New Roman"/>
          <w:kern w:val="0"/>
          <w:sz w:val="24"/>
          <w:szCs w:val="24"/>
        </w:rPr>
        <w:t>а</w:t>
      </w:r>
      <w:r w:rsidRPr="002C187C">
        <w:rPr>
          <w:rFonts w:ascii="Times New Roman" w:hAnsi="Times New Roman"/>
          <w:kern w:val="0"/>
          <w:sz w:val="24"/>
          <w:szCs w:val="24"/>
        </w:rPr>
        <w:t>ний, методов возрасту и особенностям развития);</w:t>
      </w:r>
    </w:p>
    <w:p w:rsidR="0061268D" w:rsidRPr="0029069E" w:rsidRDefault="0061268D" w:rsidP="00AE006C">
      <w:pPr>
        <w:widowControl w:val="0"/>
        <w:numPr>
          <w:ilvl w:val="0"/>
          <w:numId w:val="2"/>
        </w:numPr>
        <w:tabs>
          <w:tab w:val="left" w:pos="1134"/>
          <w:tab w:val="left" w:pos="11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учет этнокультурной ситуации развития детей.</w:t>
      </w:r>
    </w:p>
    <w:p w:rsidR="0061268D" w:rsidRDefault="0061268D" w:rsidP="000E5B2A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FF0000"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p w:rsidR="0061268D" w:rsidRPr="0029069E" w:rsidRDefault="0061268D" w:rsidP="002C187C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0E5B2A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 xml:space="preserve">1.1.1 </w:t>
      </w:r>
      <w:r w:rsidRPr="0029069E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  <w:lang w:eastAsia="ru-RU"/>
        </w:rPr>
        <w:t>П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лани</w:t>
      </w:r>
      <w:r w:rsidRPr="0029069E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>р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уемые</w:t>
      </w:r>
      <w:r w:rsidRPr="0029069E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рез</w:t>
      </w:r>
      <w:r w:rsidRPr="0029069E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  <w:lang w:eastAsia="ru-RU"/>
        </w:rPr>
        <w:t>у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льтаты р</w:t>
      </w:r>
      <w:r w:rsidRPr="0029069E">
        <w:rPr>
          <w:rFonts w:ascii="Times New Roman" w:hAnsi="Times New Roman"/>
          <w:b/>
          <w:bCs/>
          <w:color w:val="000000"/>
          <w:spacing w:val="-3"/>
          <w:kern w:val="0"/>
          <w:sz w:val="24"/>
          <w:szCs w:val="24"/>
          <w:lang w:eastAsia="ru-RU"/>
        </w:rPr>
        <w:t>е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29069E">
        <w:rPr>
          <w:rFonts w:ascii="Times New Roman" w:hAnsi="Times New Roman"/>
          <w:b/>
          <w:bCs/>
          <w:color w:val="000000"/>
          <w:spacing w:val="3"/>
          <w:kern w:val="0"/>
          <w:sz w:val="24"/>
          <w:szCs w:val="24"/>
          <w:lang w:eastAsia="ru-RU"/>
        </w:rPr>
        <w:t>л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изации Федеральной</w:t>
      </w:r>
      <w:r w:rsidRPr="0029069E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29069E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  <w:lang w:eastAsia="ru-RU"/>
        </w:rPr>
        <w:t>п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рограм</w:t>
      </w:r>
      <w:r w:rsidRPr="0029069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  <w:lang w:eastAsia="ru-RU"/>
        </w:rPr>
        <w:t>м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ы.</w:t>
      </w:r>
    </w:p>
    <w:p w:rsidR="0061268D" w:rsidRPr="002C187C" w:rsidRDefault="0061268D" w:rsidP="002C187C">
      <w:pPr>
        <w:spacing w:after="12" w:line="160" w:lineRule="exact"/>
        <w:rPr>
          <w:rFonts w:ascii="Times New Roman" w:hAnsi="Times New Roman"/>
          <w:kern w:val="0"/>
          <w:sz w:val="16"/>
          <w:szCs w:val="16"/>
          <w:lang w:eastAsia="ru-RU"/>
        </w:rPr>
      </w:pPr>
    </w:p>
    <w:p w:rsidR="0061268D" w:rsidRPr="002C187C" w:rsidRDefault="0061268D" w:rsidP="0056059B">
      <w:pPr>
        <w:widowControl w:val="0"/>
        <w:tabs>
          <w:tab w:val="left" w:pos="1329"/>
          <w:tab w:val="left" w:pos="3062"/>
          <w:tab w:val="left" w:pos="5417"/>
          <w:tab w:val="left" w:pos="7243"/>
          <w:tab w:val="left" w:pos="8593"/>
        </w:tabs>
        <w:spacing w:after="0" w:line="240" w:lineRule="auto"/>
        <w:ind w:right="-19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соответст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ФГОС</w:t>
      </w:r>
      <w:r w:rsidRPr="002C187C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2C187C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сп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иф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ика</w:t>
      </w:r>
      <w:r w:rsidRPr="002C187C">
        <w:rPr>
          <w:rFonts w:ascii="Times New Roman" w:hAnsi="Times New Roman"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ш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</w:t>
      </w:r>
      <w:r w:rsidRPr="002C187C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етства</w:t>
      </w:r>
      <w:r w:rsidRPr="002C187C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исте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 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б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2C187C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епра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ыми</w:t>
      </w:r>
      <w:r w:rsidRPr="002C187C">
        <w:rPr>
          <w:rFonts w:ascii="Times New Roman" w:hAnsi="Times New Roman"/>
          <w:color w:val="000000"/>
          <w:spacing w:val="10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ребов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ния</w:t>
      </w:r>
      <w:r w:rsidRPr="002C187C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еб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ош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ольн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возраста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кр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льн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жений.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Поэтому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планир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емые рез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ьтаты</w:t>
      </w:r>
      <w:r w:rsidRPr="002C187C">
        <w:rPr>
          <w:rFonts w:ascii="Times New Roman" w:hAnsi="Times New Roman"/>
          <w:color w:val="000000"/>
          <w:spacing w:val="11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свое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</w:t>
      </w:r>
      <w:r w:rsidRPr="002C187C">
        <w:rPr>
          <w:rFonts w:ascii="Times New Roman" w:hAnsi="Times New Roman"/>
          <w:color w:val="000000"/>
          <w:spacing w:val="11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ьно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11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прогр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ммы</w:t>
      </w:r>
      <w:r w:rsidRPr="002C187C">
        <w:rPr>
          <w:rFonts w:ascii="Times New Roman" w:hAnsi="Times New Roman"/>
          <w:color w:val="000000"/>
          <w:spacing w:val="11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представляют</w:t>
      </w:r>
      <w:r w:rsidRPr="002C187C">
        <w:rPr>
          <w:rFonts w:ascii="Times New Roman" w:hAnsi="Times New Roman"/>
          <w:color w:val="000000"/>
          <w:spacing w:val="11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соб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11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возра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тные х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ракт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рист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ки</w:t>
      </w:r>
      <w:r w:rsidRPr="002C187C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возм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жных</w:t>
      </w:r>
      <w:r w:rsidRPr="002C187C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иж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2C187C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дошкольн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</w:t>
      </w:r>
      <w:r w:rsidRPr="002C187C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возраста</w:t>
      </w:r>
      <w:r w:rsidRPr="002C187C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</w:t>
      </w:r>
      <w:r w:rsidRPr="002C187C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разн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ы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 воз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э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апа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 заверш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нию 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Pr="002C187C" w:rsidRDefault="0061268D" w:rsidP="0056059B">
      <w:pPr>
        <w:widowControl w:val="0"/>
        <w:spacing w:after="0" w:line="240" w:lineRule="auto"/>
        <w:ind w:right="-15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соответст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ии</w:t>
      </w:r>
      <w:r w:rsidRPr="002C187C">
        <w:rPr>
          <w:rFonts w:ascii="Times New Roman" w:hAnsi="Times New Roman"/>
          <w:color w:val="000000"/>
          <w:spacing w:val="8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8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перио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изаци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8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психичес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8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разви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</w:t>
      </w:r>
      <w:r w:rsidRPr="002C187C">
        <w:rPr>
          <w:rFonts w:ascii="Times New Roman" w:hAnsi="Times New Roman"/>
          <w:color w:val="000000"/>
          <w:spacing w:val="8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огла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к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орич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ской</w:t>
      </w:r>
      <w:r w:rsidRPr="002C187C">
        <w:rPr>
          <w:rFonts w:ascii="Times New Roman" w:hAnsi="Times New Roman"/>
          <w:color w:val="000000"/>
          <w:spacing w:val="7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2C187C">
        <w:rPr>
          <w:rFonts w:ascii="Times New Roman" w:hAnsi="Times New Roman"/>
          <w:color w:val="000000"/>
          <w:spacing w:val="7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дошкольное</w:t>
      </w:r>
      <w:r w:rsidRPr="002C187C">
        <w:rPr>
          <w:rFonts w:ascii="Times New Roman" w:hAnsi="Times New Roman"/>
          <w:color w:val="000000"/>
          <w:spacing w:val="7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етс</w:t>
      </w:r>
      <w:r w:rsidRPr="002C187C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7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подра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еляет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7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7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три возраста:</w:t>
      </w:r>
      <w:r w:rsidRPr="002C187C">
        <w:rPr>
          <w:rFonts w:ascii="Times New Roman" w:hAnsi="Times New Roman"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мл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(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рвое</w:t>
      </w:r>
      <w:r w:rsidRPr="002C187C">
        <w:rPr>
          <w:rFonts w:ascii="Times New Roman" w:hAnsi="Times New Roman"/>
          <w:color w:val="000000"/>
          <w:spacing w:val="1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орое</w:t>
      </w:r>
      <w:r w:rsidRPr="002C187C">
        <w:rPr>
          <w:rFonts w:ascii="Times New Roman" w:hAnsi="Times New Roman"/>
          <w:color w:val="000000"/>
          <w:spacing w:val="1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годия</w:t>
      </w:r>
      <w:r w:rsidRPr="002C187C">
        <w:rPr>
          <w:rFonts w:ascii="Times New Roman" w:hAnsi="Times New Roman"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жиз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и),</w:t>
      </w:r>
      <w:r w:rsidRPr="002C187C">
        <w:rPr>
          <w:rFonts w:ascii="Times New Roman" w:hAnsi="Times New Roman"/>
          <w:color w:val="000000"/>
          <w:spacing w:val="1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анн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(от</w:t>
      </w:r>
      <w:r w:rsidRPr="002C187C">
        <w:rPr>
          <w:rFonts w:ascii="Times New Roman" w:hAnsi="Times New Roman"/>
          <w:color w:val="000000"/>
          <w:spacing w:val="1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одного</w:t>
      </w:r>
      <w:r w:rsidRPr="002C187C">
        <w:rPr>
          <w:rFonts w:ascii="Times New Roman" w:hAnsi="Times New Roman"/>
          <w:color w:val="000000"/>
          <w:spacing w:val="1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 до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 лет) и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ш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ольный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аст 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(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се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лет).</w:t>
      </w:r>
    </w:p>
    <w:p w:rsidR="0061268D" w:rsidRPr="00CC7A9D" w:rsidRDefault="0061268D" w:rsidP="0056059B">
      <w:pPr>
        <w:widowControl w:val="0"/>
        <w:tabs>
          <w:tab w:val="left" w:pos="1192"/>
          <w:tab w:val="left" w:pos="1597"/>
          <w:tab w:val="left" w:pos="6971"/>
          <w:tab w:val="left" w:pos="9314"/>
        </w:tabs>
        <w:spacing w:after="0" w:line="240" w:lineRule="auto"/>
        <w:ind w:right="-15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бо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наченные</w:t>
      </w:r>
      <w:r w:rsidRPr="00CC7A9D">
        <w:rPr>
          <w:rFonts w:ascii="Times New Roman" w:hAnsi="Times New Roman"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spacing w:val="5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Федерал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CC7A9D">
        <w:rPr>
          <w:rFonts w:ascii="Times New Roman" w:hAnsi="Times New Roman"/>
          <w:color w:val="000000"/>
          <w:spacing w:val="60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программе</w:t>
      </w:r>
      <w:r w:rsidRPr="00CC7A9D">
        <w:rPr>
          <w:rFonts w:ascii="Times New Roman" w:hAnsi="Times New Roman"/>
          <w:color w:val="000000"/>
          <w:spacing w:val="6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возрас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CC7A9D">
        <w:rPr>
          <w:rFonts w:ascii="Times New Roman" w:hAnsi="Times New Roman"/>
          <w:color w:val="000000"/>
          <w:spacing w:val="5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риентиры</w:t>
      </w:r>
      <w:r w:rsidRPr="00CC7A9D">
        <w:rPr>
          <w:rFonts w:ascii="Times New Roman" w:hAnsi="Times New Roman"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«к</w:t>
      </w:r>
      <w:r w:rsidRPr="00CC7A9D">
        <w:rPr>
          <w:rFonts w:ascii="Times New Roman" w:hAnsi="Times New Roman"/>
          <w:color w:val="000000"/>
          <w:spacing w:val="60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одно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г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од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»,</w:t>
      </w:r>
      <w:r w:rsidRPr="00CC7A9D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«к</w:t>
      </w:r>
      <w:r w:rsidRPr="00CC7A9D">
        <w:rPr>
          <w:rFonts w:ascii="Times New Roman" w:hAnsi="Times New Roman"/>
          <w:color w:val="000000"/>
          <w:spacing w:val="10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</w:t>
      </w:r>
      <w:r w:rsidRPr="00CC7A9D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</w:t>
      </w:r>
      <w:r w:rsidRPr="00CC7A9D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дам»</w:t>
      </w:r>
      <w:r w:rsidRPr="00CC7A9D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т.д.</w:t>
      </w:r>
      <w:r w:rsidRPr="00CC7A9D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имеют</w:t>
      </w:r>
      <w:r w:rsidRPr="00CC7A9D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словный</w:t>
      </w:r>
      <w:r w:rsidRPr="00CC7A9D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хар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кт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р,</w:t>
      </w:r>
      <w:r w:rsidRPr="00CC7A9D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что</w:t>
      </w:r>
      <w:r w:rsidRPr="00CC7A9D">
        <w:rPr>
          <w:rFonts w:ascii="Times New Roman" w:hAnsi="Times New Roman"/>
          <w:color w:val="000000"/>
          <w:spacing w:val="20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редполагает</w:t>
      </w:r>
      <w:r w:rsidRPr="00CC7A9D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широкий воз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CC7A9D">
        <w:rPr>
          <w:rFonts w:ascii="Times New Roman" w:hAnsi="Times New Roman"/>
          <w:color w:val="000000"/>
          <w:spacing w:val="106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иап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spacing w:val="10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ля</w:t>
      </w:r>
      <w:r w:rsidRPr="00CC7A9D">
        <w:rPr>
          <w:rFonts w:ascii="Times New Roman" w:hAnsi="Times New Roman"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ж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</w:t>
      </w:r>
      <w:r w:rsidRPr="00CC7A9D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ебенком</w:t>
      </w:r>
      <w:r w:rsidRPr="00CC7A9D">
        <w:rPr>
          <w:rFonts w:ascii="Times New Roman" w:hAnsi="Times New Roman"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ланир</w:t>
      </w:r>
      <w:r w:rsidRPr="00CC7A9D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емых</w:t>
      </w:r>
      <w:r w:rsidRPr="00CC7A9D">
        <w:rPr>
          <w:rFonts w:ascii="Times New Roman" w:hAnsi="Times New Roman"/>
          <w:color w:val="000000"/>
          <w:spacing w:val="10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ез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татов.</w:t>
      </w:r>
      <w:r w:rsidRPr="00CC7A9D">
        <w:rPr>
          <w:rFonts w:ascii="Times New Roman" w:hAnsi="Times New Roman"/>
          <w:color w:val="000000"/>
          <w:spacing w:val="10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Это связа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с не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стойч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остью,</w:t>
      </w:r>
      <w:r w:rsidRPr="00CC7A9D">
        <w:rPr>
          <w:rFonts w:ascii="Times New Roman" w:hAnsi="Times New Roman"/>
          <w:color w:val="000000"/>
          <w:spacing w:val="210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гет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рох</w:t>
      </w:r>
      <w:r w:rsidRPr="00CC7A9D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онностью</w:t>
      </w:r>
      <w:r w:rsidRPr="00CC7A9D">
        <w:rPr>
          <w:rFonts w:ascii="Times New Roman" w:hAnsi="Times New Roman"/>
          <w:color w:val="000000"/>
          <w:spacing w:val="210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 ин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ивид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ы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 темп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 пс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хиче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азв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тия</w:t>
      </w:r>
      <w:r w:rsidRPr="00CC7A9D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етей</w:t>
      </w:r>
      <w:r w:rsidRPr="00CC7A9D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spacing w:val="6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ош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ольном</w:t>
      </w:r>
      <w:r w:rsidRPr="00CC7A9D">
        <w:rPr>
          <w:rFonts w:ascii="Times New Roman" w:hAnsi="Times New Roman"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етстве,</w:t>
      </w:r>
      <w:r w:rsidRPr="00CC7A9D">
        <w:rPr>
          <w:rFonts w:ascii="Times New Roman" w:hAnsi="Times New Roman"/>
          <w:color w:val="000000"/>
          <w:spacing w:val="6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бенно</w:t>
      </w:r>
      <w:r w:rsidRPr="00CC7A9D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при</w:t>
      </w:r>
      <w:r w:rsidRPr="00CC7A9D">
        <w:rPr>
          <w:rFonts w:ascii="Times New Roman" w:hAnsi="Times New Roman"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рохо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ж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ении критичес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их</w:t>
      </w:r>
      <w:r w:rsidRPr="00CC7A9D">
        <w:rPr>
          <w:rFonts w:ascii="Times New Roman" w:hAnsi="Times New Roman"/>
          <w:color w:val="000000"/>
          <w:spacing w:val="13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иодов.</w:t>
      </w:r>
      <w:r w:rsidRPr="00CC7A9D">
        <w:rPr>
          <w:rFonts w:ascii="Times New Roman" w:hAnsi="Times New Roman"/>
          <w:color w:val="000000"/>
          <w:spacing w:val="13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13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э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CC7A9D">
        <w:rPr>
          <w:rFonts w:ascii="Times New Roman" w:hAnsi="Times New Roman"/>
          <w:color w:val="000000"/>
          <w:spacing w:val="13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ич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не</w:t>
      </w:r>
      <w:r w:rsidRPr="00CC7A9D">
        <w:rPr>
          <w:rFonts w:ascii="Times New Roman" w:hAnsi="Times New Roman"/>
          <w:color w:val="000000"/>
          <w:spacing w:val="130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ебе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ок</w:t>
      </w:r>
      <w:r w:rsidRPr="00CC7A9D">
        <w:rPr>
          <w:rFonts w:ascii="Times New Roman" w:hAnsi="Times New Roman"/>
          <w:color w:val="000000"/>
          <w:spacing w:val="13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ж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</w:t>
      </w:r>
      <w:r w:rsidRPr="00CC7A9D">
        <w:rPr>
          <w:rFonts w:ascii="Times New Roman" w:hAnsi="Times New Roman"/>
          <w:color w:val="000000"/>
          <w:spacing w:val="13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онс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ровать обозначен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CC7A9D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планир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емых</w:t>
      </w:r>
      <w:r w:rsidRPr="00CC7A9D">
        <w:rPr>
          <w:rFonts w:ascii="Times New Roman" w:hAnsi="Times New Roman"/>
          <w:color w:val="000000"/>
          <w:spacing w:val="10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ез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ьтатах</w:t>
      </w:r>
      <w:r w:rsidRPr="00CC7A9D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зр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CC7A9D">
        <w:rPr>
          <w:rFonts w:ascii="Times New Roman" w:hAnsi="Times New Roman"/>
          <w:color w:val="000000"/>
          <w:spacing w:val="102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истики</w:t>
      </w:r>
      <w:r w:rsidRPr="00CC7A9D">
        <w:rPr>
          <w:rFonts w:ascii="Times New Roman" w:hAnsi="Times New Roman"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вития ра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ш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 или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же 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ад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оз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аст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ны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ориен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иров.</w:t>
      </w:r>
    </w:p>
    <w:p w:rsidR="0061268D" w:rsidRPr="002C187C" w:rsidRDefault="0061268D" w:rsidP="0056059B">
      <w:pPr>
        <w:widowControl w:val="0"/>
        <w:spacing w:after="0" w:line="240" w:lineRule="auto"/>
        <w:ind w:right="-20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sectPr w:rsidR="0061268D" w:rsidRPr="002C187C" w:rsidSect="00C34A5A">
          <w:headerReference w:type="default" r:id="rId9"/>
          <w:pgSz w:w="11906" w:h="16838"/>
          <w:pgMar w:top="1134" w:right="567" w:bottom="1134" w:left="1418" w:header="0" w:footer="0" w:gutter="0"/>
          <w:cols w:space="708"/>
          <w:docGrid w:linePitch="299"/>
        </w:sectPr>
      </w:pP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Степень</w:t>
      </w:r>
      <w:r w:rsidRPr="00CC7A9D">
        <w:rPr>
          <w:rFonts w:ascii="Times New Roman" w:hAnsi="Times New Roman"/>
          <w:color w:val="000000"/>
          <w:spacing w:val="9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ы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жен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ости</w:t>
      </w:r>
      <w:r w:rsidRPr="00CC7A9D">
        <w:rPr>
          <w:rFonts w:ascii="Times New Roman" w:hAnsi="Times New Roman"/>
          <w:color w:val="000000"/>
          <w:spacing w:val="9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возрас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ных</w:t>
      </w:r>
      <w:r w:rsidRPr="00CC7A9D">
        <w:rPr>
          <w:rFonts w:ascii="Times New Roman" w:hAnsi="Times New Roman"/>
          <w:color w:val="000000"/>
          <w:spacing w:val="9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характе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ик</w:t>
      </w:r>
      <w:r w:rsidRPr="00CC7A9D">
        <w:rPr>
          <w:rFonts w:ascii="Times New Roman" w:hAnsi="Times New Roman"/>
          <w:color w:val="000000"/>
          <w:spacing w:val="10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оз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м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ожных</w:t>
      </w:r>
      <w:r w:rsidRPr="00CC7A9D">
        <w:rPr>
          <w:rFonts w:ascii="Times New Roman" w:hAnsi="Times New Roman"/>
          <w:color w:val="000000"/>
          <w:spacing w:val="9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остиже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ий м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жет</w:t>
      </w:r>
      <w:r w:rsidRPr="00CC7A9D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азличаться</w:t>
      </w:r>
      <w:r w:rsidRPr="00CC7A9D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етей</w:t>
      </w:r>
      <w:r w:rsidRPr="00CC7A9D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одно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зр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аста</w:t>
      </w:r>
      <w:r w:rsidRPr="00CC7A9D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ричине</w:t>
      </w:r>
      <w:r w:rsidRPr="00CC7A9D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высокой</w:t>
      </w:r>
      <w:r w:rsidRPr="00CC7A9D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инди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ид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зац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 их</w:t>
      </w:r>
      <w:r w:rsidRPr="00CC7A9D">
        <w:rPr>
          <w:rFonts w:ascii="Times New Roman" w:hAnsi="Times New Roman"/>
          <w:color w:val="000000"/>
          <w:spacing w:val="4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си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хи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4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ития</w:t>
      </w:r>
      <w:r w:rsidRPr="00CC7A9D">
        <w:rPr>
          <w:rFonts w:ascii="Times New Roman" w:hAnsi="Times New Roman"/>
          <w:color w:val="000000"/>
          <w:spacing w:val="4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spacing w:val="4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CC7A9D">
        <w:rPr>
          <w:rFonts w:ascii="Times New Roman" w:hAnsi="Times New Roman"/>
          <w:color w:val="000000"/>
          <w:spacing w:val="4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ы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CC7A9D">
        <w:rPr>
          <w:rFonts w:ascii="Times New Roman" w:hAnsi="Times New Roman"/>
          <w:color w:val="000000"/>
          <w:spacing w:val="4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словий</w:t>
      </w:r>
      <w:r w:rsidRPr="00CC7A9D">
        <w:rPr>
          <w:rFonts w:ascii="Times New Roman" w:hAnsi="Times New Roman"/>
          <w:color w:val="000000"/>
          <w:spacing w:val="44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освоения</w:t>
      </w:r>
      <w:r w:rsidRPr="00CC7A9D">
        <w:rPr>
          <w:rFonts w:ascii="Times New Roman" w:hAnsi="Times New Roman"/>
          <w:color w:val="000000"/>
          <w:spacing w:val="4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б</w:t>
      </w:r>
      <w:r w:rsidRPr="00CC7A9D">
        <w:rPr>
          <w:rFonts w:ascii="Times New Roman" w:hAnsi="Times New Roman"/>
          <w:color w:val="000000"/>
          <w:spacing w:val="10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азовательной пр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грам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м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ы.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б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ченн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ы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 раз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 не</w:t>
      </w:r>
      <w:r w:rsidRPr="00CC7A9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CC7A9D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жн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CC7A9D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быть конс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атиров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 как</w:t>
      </w:r>
      <w:r w:rsidRPr="00CC7A9D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CC7A9D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днос</w:t>
      </w:r>
      <w:r w:rsidRPr="00CC7A9D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CC7A9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FF0000"/>
          <w:kern w:val="0"/>
          <w:sz w:val="24"/>
          <w:szCs w:val="24"/>
          <w:lang w:eastAsia="ru-RU"/>
        </w:rPr>
        <w:t xml:space="preserve"> </w:t>
      </w:r>
      <w:r w:rsidRPr="00CC7A9D">
        <w:rPr>
          <w:rFonts w:ascii="Times New Roman" w:hAnsi="Times New Roman"/>
          <w:kern w:val="0"/>
          <w:sz w:val="24"/>
          <w:szCs w:val="24"/>
          <w:lang w:eastAsia="ru-RU"/>
        </w:rPr>
        <w:t>ребёнка в освоении образовательной программы ДОУ и не подразумевают его включения в соответствующую целевую группу</w:t>
      </w:r>
    </w:p>
    <w:p w:rsidR="0061268D" w:rsidRPr="002C187C" w:rsidRDefault="0061268D" w:rsidP="009B1534">
      <w:pPr>
        <w:widowControl w:val="0"/>
        <w:autoSpaceDE w:val="0"/>
        <w:autoSpaceDN w:val="0"/>
        <w:spacing w:after="0" w:line="276" w:lineRule="auto"/>
        <w:ind w:right="404"/>
        <w:jc w:val="both"/>
        <w:rPr>
          <w:rFonts w:ascii="Times New Roman" w:hAnsi="Times New Roman"/>
          <w:kern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1"/>
      </w:tblGrid>
      <w:tr w:rsidR="0061268D" w:rsidRPr="005B6B05" w:rsidTr="005B6B05">
        <w:trPr>
          <w:trHeight w:val="285"/>
        </w:trPr>
        <w:tc>
          <w:tcPr>
            <w:tcW w:w="9781" w:type="dxa"/>
            <w:shd w:val="clear" w:color="auto" w:fill="F4B083"/>
          </w:tcPr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П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АНИРУЕМЫЕ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ЕЗУЛ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ЬТ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ТЫ В РАННЕМ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АСТЕ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</w:rPr>
              <w:t>(к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ода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):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</w:tcPr>
          <w:p w:rsidR="0061268D" w:rsidRPr="005B6B05" w:rsidRDefault="0061268D" w:rsidP="005B6B05">
            <w:pPr>
              <w:widowControl w:val="0"/>
              <w:spacing w:before="3" w:after="0" w:line="240" w:lineRule="auto"/>
              <w:ind w:right="45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мотор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а,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ранее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движе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ает 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лым прос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ими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онные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ажне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взросло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о, 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движения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ориен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рам; с 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рает 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ры;</w:t>
            </w:r>
          </w:p>
          <w:p w:rsidR="0061268D" w:rsidRPr="005B6B05" w:rsidRDefault="0061268D" w:rsidP="005B6B05">
            <w:pPr>
              <w:widowControl w:val="0"/>
              <w:tabs>
                <w:tab w:val="left" w:pos="331"/>
                <w:tab w:val="left" w:pos="1403"/>
                <w:tab w:val="left" w:pos="3194"/>
                <w:tab w:val="left" w:pos="4892"/>
                <w:tab w:val="left" w:pos="7790"/>
                <w:tab w:val="left" w:pos="8857"/>
              </w:tabs>
              <w:spacing w:after="0" w:line="240" w:lineRule="auto"/>
              <w:ind w:right="463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арные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рн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-гиг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навык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 xml:space="preserve">владеет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йш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самообсл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(одев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ест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одоб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ое);</w:t>
            </w:r>
          </w:p>
          <w:p w:rsidR="0061268D" w:rsidRPr="005B6B05" w:rsidRDefault="0061268D" w:rsidP="005B6B05">
            <w:pPr>
              <w:widowControl w:val="0"/>
              <w:spacing w:before="1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к обще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 со взрослыми,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их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е;</w:t>
            </w:r>
          </w:p>
          <w:p w:rsidR="0061268D" w:rsidRPr="005B6B05" w:rsidRDefault="0061268D" w:rsidP="005B6B05">
            <w:pPr>
              <w:widowControl w:val="0"/>
              <w:spacing w:before="43" w:after="0" w:line="240" w:lineRule="auto"/>
              <w:ind w:right="43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терес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виями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м;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грает рядом;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яет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ростые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рослого;</w:t>
            </w:r>
          </w:p>
          <w:p w:rsidR="0061268D" w:rsidRPr="005B6B05" w:rsidRDefault="0061268D" w:rsidP="005B6B05">
            <w:pPr>
              <w:widowControl w:val="0"/>
              <w:spacing w:before="41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бы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овом 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гровом поведении;</w:t>
            </w:r>
          </w:p>
          <w:p w:rsidR="0061268D" w:rsidRPr="005B6B05" w:rsidRDefault="0061268D" w:rsidP="005B6B05">
            <w:pPr>
              <w:widowControl w:val="0"/>
              <w:spacing w:before="5" w:after="0" w:line="240" w:lineRule="auto"/>
              <w:ind w:right="4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равлять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поставленной 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ает,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омощ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ью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каких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акой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2" w:after="0" w:line="240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речи,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4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более,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е;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росьбам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27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ам,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ам,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слова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34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вает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карт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ы, 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ображенн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 н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 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формы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предме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ов,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осно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ствен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реме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ош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твляет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сковые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обследова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вия;</w:t>
            </w:r>
          </w:p>
          <w:p w:rsidR="0061268D" w:rsidRPr="005B6B05" w:rsidRDefault="0061268D" w:rsidP="005B6B05">
            <w:pPr>
              <w:widowControl w:val="0"/>
              <w:spacing w:before="42" w:after="0" w:line="240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ости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него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облика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челов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ка,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его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и;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свое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мя,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зк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ервона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ром 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так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)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1" w:after="0" w:line="240" w:lineRule="auto"/>
              <w:ind w:right="45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меет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дставле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ах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вой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еживой</w:t>
            </w:r>
            <w:r w:rsidRPr="005B6B05">
              <w:rPr>
                <w:rFonts w:ascii="Times New Roman" w:hAnsi="Times New Roman"/>
                <w:color w:val="000000"/>
                <w:spacing w:val="9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жай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ельное</w:t>
            </w:r>
            <w:r w:rsidRPr="005B6B05">
              <w:rPr>
                <w:rFonts w:ascii="Times New Roman" w:hAnsi="Times New Roman"/>
                <w:color w:val="000000"/>
                <w:spacing w:val="1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ерес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явлениями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ироды,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 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вым объек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3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эмоц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откл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тся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роды 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ва;</w:t>
            </w:r>
          </w:p>
          <w:p w:rsidR="0061268D" w:rsidRPr="005B6B05" w:rsidRDefault="0061268D" w:rsidP="005B6B05">
            <w:pPr>
              <w:widowControl w:val="0"/>
              <w:tabs>
                <w:tab w:val="left" w:pos="2617"/>
              </w:tabs>
              <w:spacing w:before="40" w:after="0" w:line="240" w:lineRule="auto"/>
              <w:ind w:right="424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</w:t>
            </w:r>
            <w:r w:rsidRPr="005B6B05">
              <w:rPr>
                <w:rFonts w:ascii="Times New Roman" w:hAnsi="Times New Roman"/>
                <w:color w:val="000000"/>
                <w:spacing w:val="1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льной</w:t>
            </w:r>
            <w:r w:rsidRPr="005B6B05">
              <w:rPr>
                <w:rFonts w:ascii="Times New Roman" w:hAnsi="Times New Roman"/>
                <w:color w:val="000000"/>
                <w:spacing w:val="1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(леп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)</w:t>
            </w:r>
            <w:r w:rsidRPr="005B6B05">
              <w:rPr>
                <w:rFonts w:ascii="Times New Roman" w:hAnsi="Times New Roman"/>
                <w:color w:val="000000"/>
                <w:spacing w:val="1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я: мож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ять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дово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сложные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ж, доро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забор)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дорожк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дожд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ки; лепи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алочк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олеч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лепешк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его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тов,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одящи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 повс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евном 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ходе;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тобража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обед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бо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),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вод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ько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аимо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оше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сково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я),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ее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яет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 (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ь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).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АНИРУЕМЫЕ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ЕЗУЛ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ЬТ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ТЫ В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</w:rPr>
              <w:t>Ш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ОЛ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М ВО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ТЕ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  <w:shd w:val="clear" w:color="auto" w:fill="FBE4D5"/>
          </w:tcPr>
          <w:p w:rsidR="0061268D" w:rsidRPr="005B6B05" w:rsidRDefault="0061268D" w:rsidP="005B6B05">
            <w:pPr>
              <w:widowControl w:val="0"/>
              <w:spacing w:before="14" w:after="0" w:line="285" w:lineRule="auto"/>
              <w:ind w:left="3841" w:right="1601" w:hanging="2669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че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рём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ода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: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461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олож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</w:t>
            </w:r>
            <w:r w:rsidRPr="005B6B05">
              <w:rPr>
                <w:rFonts w:ascii="Times New Roman" w:hAnsi="Times New Roman"/>
                <w:color w:val="000000"/>
                <w:spacing w:val="1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ям,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ратель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ый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рес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(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овля мяч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одьба, 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рыжк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 игра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71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ига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 вк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ры,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овных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ролей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ре, 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</w:t>
            </w:r>
            <w:r w:rsidRPr="005B6B05">
              <w:rPr>
                <w:rFonts w:ascii="Times New Roman" w:hAnsi="Times New Roman"/>
                <w:color w:val="000000"/>
                <w:spacing w:val="1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1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роения</w:t>
            </w:r>
            <w:r w:rsidRPr="005B6B05">
              <w:rPr>
                <w:rFonts w:ascii="Times New Roman" w:hAnsi="Times New Roman"/>
                <w:color w:val="000000"/>
                <w:spacing w:val="1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1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од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7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ует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оорд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ию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пражне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й,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 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рыжка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бен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гирова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на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алы,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ерекл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ься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 од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дв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ое,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в 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 для 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мпе;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-60" w:right="48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гиг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ческими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авыка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:</w:t>
            </w:r>
            <w:r w:rsidRPr="005B6B05">
              <w:rPr>
                <w:rFonts w:ascii="Times New Roman" w:hAnsi="Times New Roman"/>
                <w:color w:val="000000"/>
                <w:spacing w:val="1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одев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одоб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ое,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соблюдает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ены,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ервичные</w:t>
            </w:r>
            <w:r w:rsidRPr="005B6B05">
              <w:rPr>
                <w:rFonts w:ascii="Times New Roman" w:hAnsi="Times New Roman"/>
                <w:color w:val="000000"/>
                <w:spacing w:val="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фак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положительно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здоров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е;</w:t>
            </w:r>
          </w:p>
          <w:p w:rsidR="0061268D" w:rsidRPr="005B6B05" w:rsidRDefault="0061268D" w:rsidP="005B6B05">
            <w:pPr>
              <w:widowControl w:val="0"/>
              <w:spacing w:before="40" w:after="0" w:line="240" w:lineRule="auto"/>
              <w:ind w:right="42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ебя,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овор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ервом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29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кается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ярко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выраженное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бл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ких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иков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взрослы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 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бно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роен в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3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1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равилами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1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разреше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з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ами (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), демо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ремле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к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евном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аимодейс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 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лам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ого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я;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особы обращ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со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 бл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жай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его ок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1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включ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тся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лым,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ям,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росы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ослого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его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 сов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5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согла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кроме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согла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ает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слова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редло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роде,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числе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же,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оряет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ческим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работ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(дал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агог)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расска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испол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фо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мы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вого 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5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ержа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тера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рных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драм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ие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ки,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тся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tabs>
                <w:tab w:val="left" w:pos="1227"/>
                <w:tab w:val="left" w:pos="2795"/>
                <w:tab w:val="left" w:pos="3165"/>
                <w:tab w:val="left" w:pos="3920"/>
                <w:tab w:val="left" w:pos="4690"/>
                <w:tab w:val="left" w:pos="5824"/>
                <w:tab w:val="left" w:pos="6313"/>
                <w:tab w:val="left" w:pos="7495"/>
                <w:tab w:val="left" w:pos="8783"/>
              </w:tabs>
              <w:spacing w:before="1" w:after="0" w:line="240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речевое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акомыми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: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обращ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на вопросы,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ис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простые рас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редложе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я; 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об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 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совмест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со взрослым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кие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хи;</w:t>
            </w:r>
          </w:p>
          <w:p w:rsidR="0061268D" w:rsidRPr="005B6B05" w:rsidRDefault="0061268D" w:rsidP="005B6B05">
            <w:pPr>
              <w:widowControl w:val="0"/>
              <w:spacing w:before="43" w:after="0" w:line="240" w:lineRule="auto"/>
              <w:ind w:right="465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внос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отраж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совмес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ти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авления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жай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я,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во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росы ко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лемного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3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треб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лыми;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демонс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стрем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аблюде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ю,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ледов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ов,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ериала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: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форме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равнива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арактер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ам;</w:t>
            </w:r>
          </w:p>
          <w:p w:rsidR="0061268D" w:rsidRPr="005B6B05" w:rsidRDefault="0061268D" w:rsidP="005B6B05">
            <w:pPr>
              <w:widowControl w:val="0"/>
              <w:spacing w:before="3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роявляет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 к 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к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ебе и 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 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дям;</w:t>
            </w:r>
          </w:p>
          <w:p w:rsidR="0061268D" w:rsidRPr="005B6B05" w:rsidRDefault="0061268D" w:rsidP="005B6B05">
            <w:pPr>
              <w:widowControl w:val="0"/>
              <w:spacing w:before="41" w:after="0" w:line="240" w:lineRule="auto"/>
              <w:ind w:right="425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ает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ектах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шего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я: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нном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остях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5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ивой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еживой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 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выделяет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чает вр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арак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роды,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расте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челов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ка,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вым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щества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равилах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роде,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животных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яет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40" w:after="0" w:line="240" w:lineRule="auto"/>
              <w:ind w:right="46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ростые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зи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ию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ескол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ов,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есложные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формы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глины</w:t>
            </w:r>
            <w:r w:rsidRPr="005B6B05">
              <w:rPr>
                <w:rFonts w:ascii="Times New Roman" w:hAnsi="Times New Roman"/>
                <w:color w:val="000000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та,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краш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ть;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ельные 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осле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8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акомые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ыкальн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мы,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3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сверс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иками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гре,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ебя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ероя,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лож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сюже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одов;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дакт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рамках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равил,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рас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ов,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я.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spacing w:before="17" w:after="0" w:line="240" w:lineRule="auto"/>
              <w:ind w:left="4054" w:right="-2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ти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ода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м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</w:tcPr>
          <w:p w:rsidR="0061268D" w:rsidRPr="005B6B05" w:rsidRDefault="0061268D" w:rsidP="005B6B05">
            <w:pPr>
              <w:widowControl w:val="0"/>
              <w:spacing w:before="46" w:after="0" w:line="240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являет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ким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жнен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ям,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 ф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асто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а,</w:t>
            </w:r>
            <w:r w:rsidRPr="005B6B05">
              <w:rPr>
                <w:rFonts w:ascii="Times New Roman" w:hAnsi="Times New Roman"/>
                <w:color w:val="000000"/>
                <w:spacing w:val="1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 в 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и;</w:t>
            </w:r>
          </w:p>
          <w:p w:rsidR="0061268D" w:rsidRPr="005B6B05" w:rsidRDefault="0061268D" w:rsidP="005B6B05">
            <w:pPr>
              <w:widowControl w:val="0"/>
              <w:spacing w:before="2" w:after="0" w:line="240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оорд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быс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выносливос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ь,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ловк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мото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ак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выпол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вающ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лемен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желан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ры,</w:t>
            </w:r>
            <w:r w:rsidRPr="005B6B05">
              <w:rPr>
                <w:rFonts w:ascii="Times New Roman" w:hAnsi="Times New Roman"/>
                <w:color w:val="000000"/>
                <w:spacing w:val="1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тся</w:t>
            </w:r>
            <w:r w:rsidRPr="005B6B05">
              <w:rPr>
                <w:rFonts w:ascii="Times New Roman" w:hAnsi="Times New Roman"/>
                <w:color w:val="000000"/>
                <w:spacing w:val="1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ранс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ве,</w:t>
            </w:r>
            <w:r w:rsidRPr="005B6B05">
              <w:rPr>
                <w:rFonts w:ascii="Times New Roman" w:hAnsi="Times New Roman"/>
                <w:color w:val="000000"/>
                <w:spacing w:val="1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освоенные</w:t>
            </w:r>
            <w:r w:rsidRPr="005B6B05">
              <w:rPr>
                <w:rFonts w:ascii="Times New Roman" w:hAnsi="Times New Roman"/>
                <w:color w:val="000000"/>
                <w:spacing w:val="1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остояте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 деят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22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ать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илах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дорового</w:t>
            </w:r>
            <w:r w:rsidRPr="005B6B05">
              <w:rPr>
                <w:rFonts w:ascii="Times New Roman" w:hAnsi="Times New Roman"/>
                <w:color w:val="000000"/>
                <w:spacing w:val="1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1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са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рослого 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недомо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31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тоятель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влени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иены,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3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 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ослы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вн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еллек</w:t>
            </w:r>
            <w:r w:rsidRPr="005B6B05">
              <w:rPr>
                <w:rFonts w:ascii="Times New Roman" w:hAnsi="Times New Roman"/>
                <w:color w:val="000000"/>
                <w:spacing w:val="4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льно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: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мно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рем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одобряемым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амечает ярко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дей,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 соч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вств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взросло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ся,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говор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«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сиб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«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ожа</w:t>
            </w:r>
            <w:r w:rsidRPr="005B6B05">
              <w:rPr>
                <w:rFonts w:ascii="Times New Roman" w:hAnsi="Times New Roman"/>
                <w:color w:val="000000"/>
                <w:spacing w:val="4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1" w:after="0" w:line="240" w:lineRule="auto"/>
              <w:ind w:right="468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ами,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редложен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4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33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ает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безо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их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1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стоятеле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самообс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41" w:after="0" w:line="240" w:lineRule="auto"/>
              <w:ind w:right="427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являет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4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рофессиям,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ех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ке; отраж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 эт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рах;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31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ся к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 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ей,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 вк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 со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5" w:after="0" w:line="275" w:lineRule="auto"/>
              <w:ind w:right="424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 ребёнок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инициа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оворе,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лик</w:t>
            </w:r>
            <w:r w:rsidRPr="005B6B05">
              <w:rPr>
                <w:rFonts w:ascii="Times New Roman" w:hAnsi="Times New Roman"/>
                <w:color w:val="000000"/>
                <w:spacing w:val="7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рмы объяс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речевые 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ановя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более дли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ыми 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ными;</w:t>
            </w:r>
          </w:p>
          <w:p w:rsidR="0061268D" w:rsidRPr="005B6B05" w:rsidRDefault="0061268D" w:rsidP="005B6B05">
            <w:pPr>
              <w:widowControl w:val="0"/>
              <w:spacing w:before="2" w:after="0" w:line="275" w:lineRule="auto"/>
              <w:ind w:right="431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з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о,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эмоц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реч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выр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2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мостоятел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со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рассказы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адки;</w:t>
            </w:r>
          </w:p>
          <w:p w:rsidR="0061268D" w:rsidRPr="005B6B05" w:rsidRDefault="0061268D" w:rsidP="005B6B05">
            <w:pPr>
              <w:widowControl w:val="0"/>
              <w:spacing w:before="3" w:after="0" w:line="275" w:lineRule="auto"/>
              <w:ind w:right="433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овотворче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тво,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ерес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4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ексты, вос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текст;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27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казать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нии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особенно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ом,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роцес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ществляет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формацией;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свободной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ной;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акт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любо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61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оз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азывает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качес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ов,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роды,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едоват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я;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единяе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видовые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егор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арактер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аков;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71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росов</w:t>
            </w:r>
            <w:r w:rsidRPr="005B6B05">
              <w:rPr>
                <w:rFonts w:ascii="Times New Roman" w:hAnsi="Times New Roman"/>
                <w:color w:val="000000"/>
                <w:spacing w:val="1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скового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арак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ера,</w:t>
            </w:r>
            <w:r w:rsidRPr="005B6B05">
              <w:rPr>
                <w:rFonts w:ascii="Times New Roman" w:hAnsi="Times New Roman"/>
                <w:color w:val="000000"/>
                <w:spacing w:val="1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сследова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ельск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9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вия,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ринима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ытк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ать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оды;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доволь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расска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бе,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своих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желания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быте,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трад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ях;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меропр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ях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малой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а,</w:t>
            </w:r>
            <w:r w:rsidRPr="005B6B05">
              <w:rPr>
                <w:rFonts w:ascii="Times New Roman" w:hAnsi="Times New Roman"/>
                <w:color w:val="000000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екотор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еста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8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тавле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елях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ивой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ироды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ая,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вой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ироды,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изни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роды,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роды,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вым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ествам,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оведения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ироде,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остояте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ать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ными, береч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8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овым</w:t>
            </w:r>
            <w:r w:rsidRPr="005B6B05">
              <w:rPr>
                <w:rFonts w:ascii="Times New Roman" w:hAnsi="Times New Roman"/>
                <w:color w:val="000000"/>
                <w:spacing w:val="10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ределах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и,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форме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велич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ок,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оследов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вчера,</w:t>
            </w:r>
            <w:r w:rsidRPr="005B6B05">
              <w:rPr>
                <w:rFonts w:ascii="Times New Roman" w:hAnsi="Times New Roman"/>
                <w:color w:val="000000"/>
                <w:spacing w:val="9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сегодня,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автра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тся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бя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3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дам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эмоц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отраже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сства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я,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пки, собы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33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себя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дах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ыкальн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и 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ва;</w:t>
            </w:r>
          </w:p>
          <w:p w:rsidR="0061268D" w:rsidRPr="005B6B05" w:rsidRDefault="0061268D" w:rsidP="005B6B05">
            <w:pPr>
              <w:widowControl w:val="0"/>
              <w:spacing w:before="1" w:after="0" w:line="275" w:lineRule="auto"/>
              <w:ind w:right="465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дожес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ворческой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опы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рн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-до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вой</w:t>
            </w:r>
            <w:r w:rsidRPr="005B6B05">
              <w:rPr>
                <w:rFonts w:ascii="Times New Roman" w:hAnsi="Times New Roman"/>
                <w:color w:val="000000"/>
                <w:spacing w:val="9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(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х,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 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-до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говой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и);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33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создает</w:t>
            </w:r>
            <w:r w:rsidRPr="005B6B05">
              <w:rPr>
                <w:rFonts w:ascii="Times New Roman" w:hAnsi="Times New Roman"/>
                <w:color w:val="000000"/>
                <w:spacing w:val="1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зображ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вии</w:t>
            </w:r>
            <w:r w:rsidRPr="005B6B05">
              <w:rPr>
                <w:rFonts w:ascii="Times New Roman" w:hAnsi="Times New Roman"/>
                <w:color w:val="000000"/>
                <w:spacing w:val="1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емой,</w:t>
            </w:r>
            <w:r w:rsidRPr="005B6B05">
              <w:rPr>
                <w:rFonts w:ascii="Times New Roman" w:hAnsi="Times New Roman"/>
                <w:color w:val="000000"/>
                <w:spacing w:val="1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алы, 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те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 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ыми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ниями;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ры,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гры,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редмет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-заме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редлаг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гровой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жета,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вкл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ется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рол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вой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алог,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грово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обста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4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грах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правилами,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1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1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ромк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ками,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коммен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"</w:t>
            </w:r>
            <w:r w:rsidRPr="005B6B05">
              <w:rPr>
                <w:rFonts w:ascii="Times New Roman" w:hAnsi="Times New Roman"/>
                <w:color w:val="000000"/>
                <w:spacing w:val="1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реж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  <w:shd w:val="clear" w:color="auto" w:fill="F4B083"/>
          </w:tcPr>
          <w:p w:rsidR="0061268D" w:rsidRPr="005B6B05" w:rsidRDefault="0061268D" w:rsidP="005B6B05">
            <w:pPr>
              <w:widowControl w:val="0"/>
              <w:spacing w:before="16" w:after="0" w:line="240" w:lineRule="auto"/>
              <w:ind w:left="3980" w:right="-2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5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ода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: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</w:tcPr>
          <w:p w:rsidR="0061268D" w:rsidRPr="005B6B05" w:rsidRDefault="0061268D" w:rsidP="005B6B05">
            <w:pPr>
              <w:widowControl w:val="0"/>
              <w:tabs>
                <w:tab w:val="left" w:pos="1424"/>
                <w:tab w:val="left" w:pos="3399"/>
                <w:tab w:val="left" w:pos="3795"/>
                <w:tab w:val="left" w:pos="5272"/>
                <w:tab w:val="left" w:pos="5917"/>
                <w:tab w:val="left" w:pos="7449"/>
                <w:tab w:val="left" w:pos="9034"/>
              </w:tabs>
              <w:spacing w:before="45" w:after="0" w:line="275" w:lineRule="auto"/>
              <w:ind w:right="46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ярко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ребнос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ига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ивнос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овым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акомым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ям,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при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выпол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пражнен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ий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о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екоторых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а, 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как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ды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ской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рой,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вость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быстро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ловко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оординаци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пражнен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зада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тме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еслож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 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27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возрас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роль,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способен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чь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 дете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зовать з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2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являет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основы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с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орта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 росси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менов;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адеет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0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акаливан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а,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соблюде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ы,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опа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ное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гие);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вирова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сб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х;</w:t>
            </w:r>
          </w:p>
          <w:p w:rsidR="0061268D" w:rsidRPr="005B6B05" w:rsidRDefault="0061268D" w:rsidP="005B6B05">
            <w:pPr>
              <w:widowControl w:val="0"/>
              <w:spacing w:before="2" w:after="0" w:line="275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трое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м,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со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сдерж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акомым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дям,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нии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епр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ормы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ривя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(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зако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лям),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едагог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м,</w:t>
            </w:r>
            <w:r w:rsidRPr="005B6B05">
              <w:rPr>
                <w:rFonts w:ascii="Times New Roman" w:hAnsi="Times New Roman"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знь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ОУ;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эмоциональ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лых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ов,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ывает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клика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рось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омочь,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оце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ке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рается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7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стремл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дов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рофесс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бер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тся</w:t>
            </w:r>
            <w:r w:rsidRPr="005B6B05">
              <w:rPr>
                <w:rFonts w:ascii="Times New Roman" w:hAnsi="Times New Roman"/>
                <w:color w:val="000000"/>
                <w:spacing w:val="1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редмет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как</w:t>
            </w:r>
            <w:r w:rsidRPr="005B6B05">
              <w:rPr>
                <w:rFonts w:ascii="Times New Roman" w:hAnsi="Times New Roman"/>
                <w:color w:val="000000"/>
                <w:spacing w:val="1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5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  <w:r w:rsidRPr="005B6B05">
              <w:rPr>
                <w:rFonts w:ascii="Times New Roman" w:hAnsi="Times New Roman"/>
                <w:color w:val="000000"/>
                <w:spacing w:val="1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ся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ать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елен,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со 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раз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едневно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и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ого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дах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и,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ься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мотром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взрослого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овыми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борами,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новными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равилами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асного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свою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 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росы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рослого,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ви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и, сп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обен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виям;</w:t>
            </w:r>
          </w:p>
          <w:p w:rsidR="0061268D" w:rsidRPr="005B6B05" w:rsidRDefault="0061268D" w:rsidP="005B6B05">
            <w:pPr>
              <w:widowControl w:val="0"/>
              <w:spacing w:before="5" w:after="0" w:line="276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 ребёнок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ов,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чными</w:t>
            </w:r>
            <w:r w:rsidRPr="005B6B05">
              <w:rPr>
                <w:rFonts w:ascii="Times New Roman" w:hAnsi="Times New Roman"/>
                <w:color w:val="000000"/>
                <w:spacing w:val="17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ации</w:t>
            </w:r>
            <w:r w:rsidRPr="005B6B05">
              <w:rPr>
                <w:rFonts w:ascii="Times New Roman" w:hAnsi="Times New Roman"/>
                <w:color w:val="000000"/>
                <w:spacing w:val="1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словар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бочно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остоятел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расска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зведе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й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 и жанра;</w:t>
            </w:r>
          </w:p>
          <w:p w:rsidR="0061268D" w:rsidRPr="005B6B05" w:rsidRDefault="0061268D" w:rsidP="005B6B05">
            <w:pPr>
              <w:widowControl w:val="0"/>
              <w:tabs>
                <w:tab w:val="left" w:pos="2833"/>
                <w:tab w:val="left" w:pos="4169"/>
                <w:tab w:val="left" w:pos="5402"/>
                <w:tab w:val="left" w:pos="6819"/>
                <w:tab w:val="left" w:pos="8601"/>
              </w:tabs>
              <w:spacing w:after="0" w:line="275" w:lineRule="auto"/>
              <w:ind w:right="465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спытывает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рес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9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ям,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аходя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мся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рамка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ыта,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т,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редла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роблем,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ом,</w:t>
            </w:r>
            <w:r w:rsidRPr="005B6B05">
              <w:rPr>
                <w:rFonts w:ascii="Times New Roman" w:hAnsi="Times New Roman"/>
                <w:color w:val="000000"/>
                <w:spacing w:val="1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1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акономер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ло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вы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я; прояв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яет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сть;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8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1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1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способы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r w:rsidRPr="005B6B05">
              <w:rPr>
                <w:rFonts w:ascii="Times New Roman" w:hAnsi="Times New Roman"/>
                <w:color w:val="000000"/>
                <w:spacing w:val="1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ра;</w:t>
            </w:r>
            <w:r w:rsidRPr="005B6B05">
              <w:rPr>
                <w:rFonts w:ascii="Times New Roman" w:hAnsi="Times New Roman"/>
                <w:color w:val="000000"/>
                <w:spacing w:val="1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1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1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виям;</w:t>
            </w:r>
            <w:r w:rsidRPr="005B6B05">
              <w:rPr>
                <w:rFonts w:ascii="Times New Roman" w:hAnsi="Times New Roman"/>
                <w:color w:val="000000"/>
                <w:spacing w:val="1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а,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0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1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форме,</w:t>
            </w:r>
            <w:r w:rsidRPr="005B6B05">
              <w:rPr>
                <w:rFonts w:ascii="Times New Roman" w:hAnsi="Times New Roman"/>
                <w:color w:val="000000"/>
                <w:spacing w:val="1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1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владее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том, 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1" w:after="0" w:line="240" w:lineRule="auto"/>
              <w:ind w:right="435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средств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ия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ей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и,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екоторые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ясь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 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асного 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с ними;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нк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ором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екоторые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досто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город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кой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сельской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 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ает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ы,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дарс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венные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имволы;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46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вой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роде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клас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екты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кам;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ма,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оны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соб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дает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роде,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ажива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ями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ыми,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береж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2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желани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ыка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остью; разл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ды, жанры, формы в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ыке,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еатра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е;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роявляет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ыкал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и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дожес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венн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ворческие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пособ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2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тие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днич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рогра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их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 вс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ами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рн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-до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ий;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65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тояте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ределяе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а,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кации,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дает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бражения,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егри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ики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средства выр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ообра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ериалы;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еров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гровой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ы,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ниров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основе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 событ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обр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ы,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ь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ерсонаж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 в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ерской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гре;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рес</w:t>
            </w:r>
            <w:r w:rsidRPr="005B6B05">
              <w:rPr>
                <w:rFonts w:ascii="Times New Roman" w:hAnsi="Times New Roman"/>
                <w:color w:val="000000"/>
                <w:spacing w:val="1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гров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7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спер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рах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вым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держан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равилами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 соотв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тств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задач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лами.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  <w:shd w:val="clear" w:color="auto" w:fill="FFE599"/>
          </w:tcPr>
          <w:p w:rsidR="0061268D" w:rsidRPr="005B6B05" w:rsidRDefault="0061268D" w:rsidP="005B6B05">
            <w:pPr>
              <w:widowControl w:val="0"/>
              <w:spacing w:after="0" w:line="283" w:lineRule="auto"/>
              <w:ind w:left="2006" w:right="618" w:hanging="1811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П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2"/>
                <w:kern w:val="0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У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МЫЕ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3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РЕЗУЛ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</w:rPr>
              <w:t>Ь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</w:rPr>
              <w:t>АТЫ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</w:rPr>
              <w:t>НА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ЭТАПЕ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3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ЗАВ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4"/>
                <w:kern w:val="0"/>
              </w:rPr>
              <w:t>Ш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ЕНИЯ О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ВОЕНИЯ</w:t>
            </w:r>
          </w:p>
          <w:p w:rsidR="0061268D" w:rsidRPr="005B6B05" w:rsidRDefault="0061268D" w:rsidP="005B6B05">
            <w:pPr>
              <w:widowControl w:val="0"/>
              <w:spacing w:after="0" w:line="283" w:lineRule="auto"/>
              <w:ind w:left="2006" w:right="618" w:hanging="1811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 xml:space="preserve"> ПРОГ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</w:rPr>
              <w:t>Ы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  <w:shd w:val="clear" w:color="auto" w:fill="FFF2CC"/>
          </w:tcPr>
          <w:p w:rsidR="0061268D" w:rsidRPr="005B6B05" w:rsidRDefault="0061268D" w:rsidP="005B6B05">
            <w:pPr>
              <w:widowControl w:val="0"/>
              <w:spacing w:after="0" w:line="283" w:lineRule="auto"/>
              <w:ind w:left="2006" w:right="618" w:hanging="1811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К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концу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lang w:eastAsia="ru-RU"/>
              </w:rPr>
              <w:t>ш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к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льного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lang w:eastAsia="ru-RU"/>
              </w:rPr>
              <w:t xml:space="preserve"> в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озраста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lang w:eastAsia="ru-RU"/>
              </w:rPr>
              <w:t xml:space="preserve"> –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lang w:eastAsia="ru-RU"/>
              </w:rPr>
              <w:t>к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ми (во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ь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  <w:lang w:eastAsia="ru-RU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и)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год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lang w:eastAsia="ru-RU"/>
              </w:rPr>
              <w:t>м:</w:t>
            </w:r>
          </w:p>
        </w:tc>
      </w:tr>
      <w:tr w:rsidR="0061268D" w:rsidRPr="005B6B05" w:rsidTr="005B6B05">
        <w:trPr>
          <w:trHeight w:val="285"/>
        </w:trPr>
        <w:tc>
          <w:tcPr>
            <w:tcW w:w="9781" w:type="dxa"/>
          </w:tcPr>
          <w:p w:rsidR="0061268D" w:rsidRPr="005B6B05" w:rsidRDefault="0061268D" w:rsidP="005B6B05">
            <w:pPr>
              <w:widowControl w:val="0"/>
              <w:spacing w:before="5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 сформ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 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сихофи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кие 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-вол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ва; 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жения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элем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сп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игр, мож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контролировать сво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40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соблюдает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равила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дорового 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 жи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 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чной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гигиены;</w:t>
            </w:r>
          </w:p>
          <w:p w:rsidR="0061268D" w:rsidRPr="005B6B05" w:rsidRDefault="0061268D" w:rsidP="005B6B05">
            <w:pPr>
              <w:widowControl w:val="0"/>
              <w:spacing w:before="44" w:after="0" w:line="275" w:lineRule="auto"/>
              <w:ind w:right="47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пражнения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ые),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6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их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лка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ей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тся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роявляет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творч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ства в двига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и;</w:t>
            </w:r>
          </w:p>
          <w:p w:rsidR="0061268D" w:rsidRPr="005B6B05" w:rsidRDefault="0061268D" w:rsidP="005B6B05">
            <w:pPr>
              <w:widowControl w:val="0"/>
              <w:spacing w:before="43" w:after="0" w:line="275" w:lineRule="auto"/>
              <w:ind w:right="42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являет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-волевые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роль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лиз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27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ухов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нные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основы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оде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акомле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ижениями росси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7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ачаль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вилах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асного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такое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онима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оддержа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ь,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2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адеет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авыка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иены,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spacing w:val="10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0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 здоровь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доровью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стре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ока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ь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щь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рж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гим 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дям;</w:t>
            </w:r>
          </w:p>
          <w:p w:rsidR="0061268D" w:rsidRPr="005B6B05" w:rsidRDefault="0061268D" w:rsidP="005B6B05">
            <w:pPr>
              <w:widowControl w:val="0"/>
              <w:spacing w:before="1" w:after="0" w:line="275" w:lineRule="auto"/>
              <w:ind w:right="431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юдает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нормы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оше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рослыми 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обще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аимодей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9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договарив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тся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6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нфлик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7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живан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новения,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свое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твлять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выбор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одобряемых</w:t>
            </w:r>
            <w:r w:rsidRPr="005B6B05">
              <w:rPr>
                <w:rFonts w:ascii="Times New Roman" w:hAnsi="Times New Roman"/>
                <w:color w:val="000000"/>
                <w:spacing w:val="9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онкре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обос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овывать сво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ся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ять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40" w:after="0" w:line="275" w:lineRule="auto"/>
              <w:ind w:right="432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роявляет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олож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 от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 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 видам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гим 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дям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само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бе;</w:t>
            </w:r>
          </w:p>
          <w:p w:rsidR="0061268D" w:rsidRPr="005B6B05" w:rsidRDefault="0061268D" w:rsidP="005B6B05">
            <w:pPr>
              <w:widowControl w:val="0"/>
              <w:spacing w:before="2"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 выр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за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соц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мой дея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40" w:after="0" w:line="275" w:lineRule="auto"/>
              <w:ind w:right="433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моции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их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дей,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эмпа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 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е, соде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е);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34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ществле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авига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иен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ации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 безо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фровом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аимодейс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3" w:after="0" w:line="275" w:lineRule="auto"/>
              <w:ind w:right="468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адекват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во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еллек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ые,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чнос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задач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1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ять</w:t>
            </w:r>
            <w:r w:rsidRPr="005B6B05">
              <w:rPr>
                <w:rFonts w:ascii="Times New Roman" w:hAnsi="Times New Roman"/>
                <w:color w:val="000000"/>
                <w:spacing w:val="1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r w:rsidRPr="005B6B05">
              <w:rPr>
                <w:rFonts w:ascii="Times New Roman" w:hAnsi="Times New Roman"/>
                <w:color w:val="000000"/>
                <w:spacing w:val="1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видов</w:t>
            </w:r>
            <w:r w:rsidRPr="005B6B05">
              <w:rPr>
                <w:rFonts w:ascii="Times New Roman" w:hAnsi="Times New Roman"/>
                <w:color w:val="000000"/>
                <w:spacing w:val="1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мать собстве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 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инициа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9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как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вом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никац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иалог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вого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вии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ей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 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-речевы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2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осмы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рные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ведения</w:t>
            </w:r>
            <w:r w:rsidRPr="005B6B05">
              <w:rPr>
                <w:rFonts w:ascii="Times New Roman" w:hAnsi="Times New Roman"/>
                <w:color w:val="000000"/>
                <w:spacing w:val="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8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жанров,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очте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рах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ры,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гам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ляет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арактеры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онажей,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их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ния,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в;</w:t>
            </w:r>
          </w:p>
          <w:p w:rsidR="0061268D" w:rsidRPr="005B6B05" w:rsidRDefault="0061268D" w:rsidP="005B6B05">
            <w:pPr>
              <w:widowControl w:val="0"/>
              <w:spacing w:before="5" w:after="0" w:line="276" w:lineRule="auto"/>
              <w:ind w:right="465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адает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ями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ном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ном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ре,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ором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вет: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редставл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ями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бла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 xml:space="preserve">ии искусства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а,</w:t>
            </w:r>
            <w:r w:rsidRPr="005B6B05">
              <w:rPr>
                <w:rFonts w:ascii="Times New Roman" w:hAnsi="Times New Roman"/>
                <w:color w:val="000000"/>
                <w:spacing w:val="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формат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рии</w:t>
            </w:r>
            <w:r w:rsidRPr="005B6B05">
              <w:rPr>
                <w:rFonts w:ascii="Times New Roman" w:hAnsi="Times New Roman"/>
                <w:color w:val="000000"/>
                <w:spacing w:val="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ое;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адлеж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гих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родстве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оше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ях</w:t>
            </w:r>
            <w:r w:rsidRPr="005B6B05">
              <w:rPr>
                <w:rFonts w:ascii="Times New Roman" w:hAnsi="Times New Roman"/>
                <w:color w:val="000000"/>
                <w:spacing w:val="1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мосвя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йных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ици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х;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;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ринадлежнос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к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являет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юбо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ость,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ивно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вопросы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лым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ам;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тся</w:t>
            </w:r>
            <w:r w:rsidRPr="005B6B05">
              <w:rPr>
                <w:rFonts w:ascii="Times New Roman" w:hAnsi="Times New Roman"/>
                <w:color w:val="000000"/>
                <w:spacing w:val="1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овым</w:t>
            </w:r>
            <w:r w:rsidRPr="005B6B05">
              <w:rPr>
                <w:rFonts w:ascii="Times New Roman" w:hAnsi="Times New Roman"/>
                <w:color w:val="000000"/>
                <w:spacing w:val="1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</w:t>
            </w:r>
            <w:r w:rsidRPr="005B6B05">
              <w:rPr>
                <w:rFonts w:ascii="Times New Roman" w:hAnsi="Times New Roman"/>
                <w:color w:val="000000"/>
                <w:spacing w:val="17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мире;</w:t>
            </w:r>
            <w:r w:rsidRPr="005B6B05">
              <w:rPr>
                <w:rFonts w:ascii="Times New Roman" w:hAnsi="Times New Roman"/>
                <w:color w:val="000000"/>
                <w:spacing w:val="1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остояте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ниям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ироды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9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ысло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9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ей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 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бы де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7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ставле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орые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важ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событ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ях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Отеч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ва;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огообра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ародов 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7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гров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6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ях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ия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стве, форме,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редметов,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</w:t>
            </w:r>
            <w:r w:rsidRPr="005B6B05">
              <w:rPr>
                <w:rFonts w:ascii="Times New Roman" w:hAnsi="Times New Roman"/>
                <w:color w:val="000000"/>
                <w:spacing w:val="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счи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ь,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вы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ь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меет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ообраз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ельные</w:t>
            </w:r>
            <w:r w:rsidRPr="005B6B05">
              <w:rPr>
                <w:rFonts w:ascii="Times New Roman" w:hAnsi="Times New Roman"/>
                <w:color w:val="000000"/>
                <w:spacing w:val="1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я: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ределяе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 фор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ли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ледова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споль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способы</w:t>
            </w:r>
            <w:r w:rsidRPr="005B6B05">
              <w:rPr>
                <w:rFonts w:ascii="Times New Roman" w:hAnsi="Times New Roman"/>
                <w:color w:val="000000"/>
                <w:spacing w:val="1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1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оже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: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ами,</w:t>
            </w:r>
            <w:r w:rsidRPr="005B6B05">
              <w:rPr>
                <w:rFonts w:ascii="Times New Roman" w:hAnsi="Times New Roman"/>
                <w:color w:val="000000"/>
                <w:spacing w:val="1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лассиф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каци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фровые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дства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3"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редс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екот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наиболее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их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предс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елях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вой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 Росс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еты,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8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ия,</w:t>
            </w:r>
            <w:r w:rsidRPr="005B6B05">
              <w:rPr>
                <w:rFonts w:ascii="Times New Roman" w:hAnsi="Times New Roman"/>
                <w:color w:val="000000"/>
                <w:spacing w:val="8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8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роды,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росте</w:t>
            </w:r>
            <w:r w:rsidRPr="005B6B05">
              <w:rPr>
                <w:rFonts w:ascii="Times New Roman" w:hAnsi="Times New Roman"/>
                <w:color w:val="000000"/>
                <w:spacing w:val="1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1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вых</w:t>
            </w:r>
            <w:r w:rsidRPr="005B6B05">
              <w:rPr>
                <w:rFonts w:ascii="Times New Roman" w:hAnsi="Times New Roman"/>
                <w:color w:val="000000"/>
                <w:spacing w:val="1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в;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свойс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2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ироды,</w:t>
            </w:r>
            <w:r w:rsidRPr="005B6B05">
              <w:rPr>
                <w:rFonts w:ascii="Times New Roman" w:hAnsi="Times New Roman"/>
                <w:color w:val="000000"/>
                <w:spacing w:val="1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3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роде,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аблюдает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огодой,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живыми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объек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ами,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сформирован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роде,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оведения</w:t>
            </w:r>
            <w:r w:rsidRPr="005B6B05">
              <w:rPr>
                <w:rFonts w:ascii="Times New Roman" w:hAnsi="Times New Roman"/>
                <w:color w:val="000000"/>
                <w:spacing w:val="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роде, 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ает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особы 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роды, 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або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ение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ей;</w:t>
            </w:r>
          </w:p>
          <w:p w:rsidR="0061268D" w:rsidRPr="005B6B05" w:rsidRDefault="0061268D" w:rsidP="005B6B05">
            <w:pPr>
              <w:widowControl w:val="0"/>
              <w:tabs>
                <w:tab w:val="left" w:pos="870"/>
                <w:tab w:val="left" w:pos="2568"/>
                <w:tab w:val="left" w:pos="2954"/>
                <w:tab w:val="left" w:pos="4036"/>
                <w:tab w:val="left" w:pos="5736"/>
                <w:tab w:val="left" w:pos="7801"/>
              </w:tabs>
              <w:spacing w:after="0" w:line="276" w:lineRule="auto"/>
              <w:ind w:right="464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мать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ведения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дов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тва,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очте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област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6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рали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деяте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3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выражает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рным</w:t>
            </w:r>
            <w:r w:rsidRPr="005B6B05">
              <w:rPr>
                <w:rFonts w:ascii="Times New Roman" w:hAnsi="Times New Roman"/>
                <w:color w:val="000000"/>
                <w:spacing w:val="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ради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арода</w:t>
            </w:r>
            <w:r w:rsidRPr="005B6B05">
              <w:rPr>
                <w:rFonts w:ascii="Times New Roman" w:hAnsi="Times New Roman"/>
                <w:color w:val="000000"/>
                <w:spacing w:val="7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spacing w:val="7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а; обладае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начальными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ями об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6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5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авыка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5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споль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кие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емы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свобод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созда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ллек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ских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емат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оз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7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чным</w:t>
            </w:r>
            <w:r w:rsidRPr="005B6B05">
              <w:rPr>
                <w:rFonts w:ascii="Times New Roman" w:hAnsi="Times New Roman"/>
                <w:color w:val="000000"/>
                <w:spacing w:val="7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икам</w:t>
            </w:r>
            <w:r w:rsidRPr="005B6B05">
              <w:rPr>
                <w:rFonts w:ascii="Times New Roman" w:hAnsi="Times New Roman"/>
                <w:color w:val="000000"/>
                <w:spacing w:val="7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7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влеч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ям,</w:t>
            </w:r>
            <w:r w:rsidRPr="005B6B05">
              <w:rPr>
                <w:rFonts w:ascii="Times New Roman" w:hAnsi="Times New Roman"/>
                <w:color w:val="000000"/>
                <w:spacing w:val="7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ых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роектах;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рает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аиболее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оч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ереда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сла,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компо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зиции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етом иг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75" w:lineRule="auto"/>
              <w:ind w:right="464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гры,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7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8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реаль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редла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ры,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комб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основе</w:t>
            </w:r>
            <w:r w:rsidRPr="005B6B05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ых, вы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событ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яет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олей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9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одб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9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 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дства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созда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ровых</w:t>
            </w:r>
            <w:r w:rsidRPr="005B6B05">
              <w:rPr>
                <w:rFonts w:ascii="Times New Roman" w:hAnsi="Times New Roman"/>
                <w:color w:val="000000"/>
                <w:spacing w:val="1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ов,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огла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свои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ересам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еров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ре,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авля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 в режи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гре;</w:t>
            </w:r>
          </w:p>
          <w:p w:rsidR="0061268D" w:rsidRPr="005B6B05" w:rsidRDefault="0061268D" w:rsidP="005B6B05">
            <w:pPr>
              <w:widowControl w:val="0"/>
              <w:spacing w:before="5" w:after="0" w:line="276" w:lineRule="auto"/>
              <w:ind w:right="474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16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роявляет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рес</w:t>
            </w:r>
            <w:r w:rsidRPr="005B6B05">
              <w:rPr>
                <w:rFonts w:ascii="Times New Roman" w:hAnsi="Times New Roman"/>
                <w:color w:val="000000"/>
                <w:spacing w:val="15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грово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5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спер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spacing w:val="1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5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6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 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овым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содержан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</w:t>
            </w:r>
            <w:r w:rsidRPr="005B6B05">
              <w:rPr>
                <w:rFonts w:ascii="Times New Roman" w:hAnsi="Times New Roman"/>
                <w:color w:val="000000"/>
                <w:spacing w:val="1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может объяс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содерж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2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им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ям,</w:t>
            </w:r>
            <w:r w:rsidRPr="005B6B05">
              <w:rPr>
                <w:rFonts w:ascii="Times New Roman" w:hAnsi="Times New Roman"/>
                <w:color w:val="000000"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ой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гре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 вы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ем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 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ами;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468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</w:t>
            </w:r>
            <w:r w:rsidRPr="005B6B05">
              <w:rPr>
                <w:rFonts w:ascii="Times New Roman" w:hAnsi="Times New Roman"/>
                <w:color w:val="000000"/>
                <w:spacing w:val="4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особе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ть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ия,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4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форм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ылки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6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бной</w:t>
            </w:r>
            <w:r w:rsidRPr="005B6B05">
              <w:rPr>
                <w:rFonts w:ascii="Times New Roman" w:hAnsi="Times New Roman"/>
                <w:color w:val="000000"/>
                <w:spacing w:val="6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6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элем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ому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61268D" w:rsidRDefault="0061268D" w:rsidP="002C187C">
      <w:pPr>
        <w:widowControl w:val="0"/>
        <w:spacing w:after="0" w:line="275" w:lineRule="auto"/>
        <w:ind w:left="213" w:right="16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75" w:lineRule="auto"/>
        <w:ind w:left="213" w:right="16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75" w:lineRule="auto"/>
        <w:ind w:left="213" w:right="16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Default="0061268D" w:rsidP="002C187C">
      <w:pPr>
        <w:widowControl w:val="0"/>
        <w:spacing w:after="0" w:line="275" w:lineRule="auto"/>
        <w:ind w:left="213" w:right="16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Pr="002C187C" w:rsidRDefault="0061268D" w:rsidP="002C187C">
      <w:pPr>
        <w:widowControl w:val="0"/>
        <w:spacing w:after="0" w:line="275" w:lineRule="auto"/>
        <w:ind w:left="213" w:right="16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Pr="002C187C" w:rsidRDefault="0061268D" w:rsidP="002F7858">
      <w:pPr>
        <w:widowControl w:val="0"/>
        <w:spacing w:after="0" w:line="275" w:lineRule="auto"/>
        <w:ind w:left="213" w:right="16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1</w:t>
      </w:r>
      <w:r w:rsidRPr="002C187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2 Педагогическая диагностика достижения планируемых результатов</w:t>
      </w:r>
    </w:p>
    <w:p w:rsidR="0061268D" w:rsidRPr="002C187C" w:rsidRDefault="0061268D" w:rsidP="002C187C">
      <w:pPr>
        <w:spacing w:after="16" w:line="140" w:lineRule="exact"/>
        <w:rPr>
          <w:rFonts w:ascii="Times New Roman" w:hAnsi="Times New Roman"/>
          <w:kern w:val="0"/>
          <w:sz w:val="14"/>
          <w:szCs w:val="14"/>
          <w:lang w:eastAsia="ru-RU"/>
        </w:rPr>
      </w:pPr>
    </w:p>
    <w:p w:rsidR="0061268D" w:rsidRPr="002C187C" w:rsidRDefault="0061268D" w:rsidP="002C187C">
      <w:pPr>
        <w:widowControl w:val="0"/>
        <w:spacing w:after="0" w:line="275" w:lineRule="auto"/>
        <w:ind w:right="-7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ская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2C187C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2C187C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дост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жений</w:t>
      </w:r>
      <w:r w:rsidRPr="002C187C">
        <w:rPr>
          <w:rFonts w:ascii="Times New Roman" w:hAnsi="Times New Roman"/>
          <w:color w:val="000000"/>
          <w:spacing w:val="8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лан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мых</w:t>
      </w:r>
      <w:r w:rsidRPr="002C187C">
        <w:rPr>
          <w:rFonts w:ascii="Times New Roman" w:hAnsi="Times New Roman"/>
          <w:color w:val="000000"/>
          <w:spacing w:val="9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2C187C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аправл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8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на</w:t>
      </w:r>
      <w:r w:rsidRPr="002C187C">
        <w:rPr>
          <w:rFonts w:ascii="Times New Roman" w:hAnsi="Times New Roman"/>
          <w:color w:val="000000"/>
          <w:spacing w:val="8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4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 деяте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C187C">
        <w:rPr>
          <w:rFonts w:ascii="Times New Roman" w:hAnsi="Times New Roman"/>
          <w:color w:val="000000"/>
          <w:spacing w:val="13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ий</w:t>
      </w:r>
      <w:r w:rsidRPr="002C187C">
        <w:rPr>
          <w:rFonts w:ascii="Times New Roman" w:hAnsi="Times New Roman"/>
          <w:color w:val="000000"/>
          <w:spacing w:val="13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а,</w:t>
      </w:r>
      <w:r w:rsidRPr="002C187C">
        <w:rPr>
          <w:rFonts w:ascii="Times New Roman" w:hAnsi="Times New Roman"/>
          <w:color w:val="000000"/>
          <w:spacing w:val="12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его</w:t>
      </w:r>
      <w:r w:rsidRPr="002C187C">
        <w:rPr>
          <w:rFonts w:ascii="Times New Roman" w:hAnsi="Times New Roman"/>
          <w:color w:val="000000"/>
          <w:spacing w:val="12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ин</w:t>
      </w:r>
      <w:r w:rsidRPr="002C187C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ов,</w:t>
      </w:r>
      <w:r w:rsidRPr="002C187C">
        <w:rPr>
          <w:rFonts w:ascii="Times New Roman" w:hAnsi="Times New Roman"/>
          <w:color w:val="000000"/>
          <w:spacing w:val="13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оч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2C187C">
        <w:rPr>
          <w:rFonts w:ascii="Times New Roman" w:hAnsi="Times New Roman"/>
          <w:color w:val="000000"/>
          <w:spacing w:val="12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скло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ей,</w:t>
      </w:r>
      <w:r w:rsidRPr="002C187C">
        <w:rPr>
          <w:rFonts w:ascii="Times New Roman" w:hAnsi="Times New Roman"/>
          <w:color w:val="000000"/>
          <w:spacing w:val="13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 особ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2C187C">
        <w:rPr>
          <w:rFonts w:ascii="Times New Roman" w:hAnsi="Times New Roman"/>
          <w:color w:val="000000"/>
          <w:spacing w:val="2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особов</w:t>
      </w:r>
      <w:r w:rsidRPr="002C187C">
        <w:rPr>
          <w:rFonts w:ascii="Times New Roman" w:hAnsi="Times New Roman"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моде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</w:t>
      </w:r>
      <w:r w:rsidRPr="002C187C">
        <w:rPr>
          <w:rFonts w:ascii="Times New Roman" w:hAnsi="Times New Roman"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лы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ми.</w:t>
      </w:r>
      <w:r w:rsidRPr="002C187C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Она</w:t>
      </w:r>
      <w:r w:rsidRPr="002C187C">
        <w:rPr>
          <w:rFonts w:ascii="Times New Roman" w:hAnsi="Times New Roman"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воля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выяв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особ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4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5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ам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14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разв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14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а,</w:t>
      </w:r>
      <w:r w:rsidRPr="002C187C">
        <w:rPr>
          <w:rFonts w:ascii="Times New Roman" w:hAnsi="Times New Roman"/>
          <w:color w:val="000000"/>
          <w:spacing w:val="14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авля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4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4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ове</w:t>
      </w:r>
      <w:r w:rsidRPr="002C187C">
        <w:rPr>
          <w:rFonts w:ascii="Times New Roman" w:hAnsi="Times New Roman"/>
          <w:color w:val="000000"/>
          <w:spacing w:val="14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2C187C">
        <w:rPr>
          <w:rFonts w:ascii="Times New Roman" w:hAnsi="Times New Roman"/>
          <w:color w:val="000000"/>
          <w:spacing w:val="15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х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2C187C">
        <w:rPr>
          <w:rFonts w:ascii="Times New Roman" w:hAnsi="Times New Roman"/>
          <w:color w:val="000000"/>
          <w:spacing w:val="1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ователь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2C187C">
        <w:rPr>
          <w:rFonts w:ascii="Times New Roman" w:hAnsi="Times New Roman"/>
          <w:color w:val="000000"/>
          <w:spacing w:val="1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2C187C">
        <w:rPr>
          <w:rFonts w:ascii="Times New Roman" w:hAnsi="Times New Roman"/>
          <w:color w:val="000000"/>
          <w:spacing w:val="1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освоения</w:t>
      </w:r>
      <w:r w:rsidRPr="002C187C">
        <w:rPr>
          <w:rFonts w:ascii="Times New Roman" w:hAnsi="Times New Roman"/>
          <w:color w:val="000000"/>
          <w:spacing w:val="1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2C187C">
        <w:rPr>
          <w:rFonts w:ascii="Times New Roman" w:hAnsi="Times New Roman"/>
          <w:color w:val="000000"/>
          <w:spacing w:val="1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рогра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мы,</w:t>
      </w:r>
      <w:r w:rsidRPr="002C187C">
        <w:rPr>
          <w:rFonts w:ascii="Times New Roman" w:hAnsi="Times New Roman"/>
          <w:color w:val="000000"/>
          <w:spacing w:val="1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spacing w:val="14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13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14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ом,</w:t>
      </w:r>
      <w:r w:rsidRPr="002C187C">
        <w:rPr>
          <w:rFonts w:ascii="Times New Roman" w:hAnsi="Times New Roman"/>
          <w:color w:val="000000"/>
          <w:spacing w:val="14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сво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вре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ме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4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внос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ть</w:t>
      </w:r>
      <w:r w:rsidRPr="002C187C">
        <w:rPr>
          <w:rFonts w:ascii="Times New Roman" w:hAnsi="Times New Roman"/>
          <w:color w:val="000000"/>
          <w:spacing w:val="14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не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14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14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ирова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е, сод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ржа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ор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 обра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ной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Default="0061268D" w:rsidP="002C187C">
      <w:pPr>
        <w:widowControl w:val="0"/>
        <w:spacing w:after="0" w:line="275" w:lineRule="auto"/>
        <w:ind w:right="-16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ли</w:t>
      </w:r>
      <w:r w:rsidRPr="002C187C">
        <w:rPr>
          <w:rFonts w:ascii="Times New Roman" w:hAnsi="Times New Roman"/>
          <w:color w:val="000000"/>
          <w:spacing w:val="7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ки,</w:t>
      </w:r>
      <w:r w:rsidRPr="002C187C">
        <w:rPr>
          <w:rFonts w:ascii="Times New Roman" w:hAnsi="Times New Roman"/>
          <w:color w:val="000000"/>
          <w:spacing w:val="7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7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акже</w:t>
      </w:r>
      <w:r w:rsidRPr="002C187C">
        <w:rPr>
          <w:rFonts w:ascii="Times New Roman" w:hAnsi="Times New Roman"/>
          <w:color w:val="000000"/>
          <w:spacing w:val="7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особен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7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ее</w:t>
      </w:r>
      <w:r w:rsidRPr="002C187C">
        <w:rPr>
          <w:rFonts w:ascii="Times New Roman" w:hAnsi="Times New Roman"/>
          <w:color w:val="000000"/>
          <w:spacing w:val="7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ровед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7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ся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ям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Ф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ГОС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i/>
          <w:iCs/>
          <w:color w:val="000000"/>
          <w:spacing w:val="-2"/>
          <w:kern w:val="0"/>
          <w:sz w:val="24"/>
          <w:szCs w:val="24"/>
          <w:lang w:eastAsia="ru-RU"/>
        </w:rPr>
        <w:t>(</w:t>
      </w:r>
      <w:r w:rsidRPr="002C187C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кт</w:t>
      </w:r>
      <w:r w:rsidRPr="002C187C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ы</w:t>
      </w:r>
      <w:r w:rsidRPr="002C187C">
        <w:rPr>
          <w:rFonts w:ascii="Times New Roman" w:hAnsi="Times New Roman"/>
          <w:i/>
          <w:iCs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3.2.3.</w:t>
      </w:r>
      <w:r w:rsidRPr="002C187C">
        <w:rPr>
          <w:rFonts w:ascii="Times New Roman" w:hAnsi="Times New Roman"/>
          <w:i/>
          <w:iCs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i/>
          <w:iCs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4.3.</w:t>
      </w:r>
      <w:r w:rsidRPr="002C187C">
        <w:rPr>
          <w:rFonts w:ascii="Times New Roman" w:hAnsi="Times New Roman"/>
          <w:i/>
          <w:iCs/>
          <w:color w:val="000000"/>
          <w:spacing w:val="-2"/>
          <w:kern w:val="0"/>
          <w:sz w:val="24"/>
          <w:szCs w:val="24"/>
          <w:lang w:eastAsia="ru-RU"/>
        </w:rPr>
        <w:t>)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.</w:t>
      </w:r>
      <w:r w:rsidRPr="002C187C">
        <w:rPr>
          <w:rFonts w:ascii="Times New Roman" w:hAnsi="Times New Roman"/>
          <w:i/>
          <w:iCs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При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али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ации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Програ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мы</w:t>
      </w:r>
      <w:r w:rsidRPr="002C187C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ж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ровод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2C187C">
        <w:rPr>
          <w:rFonts w:ascii="Times New Roman" w:hAnsi="Times New Roman"/>
          <w:color w:val="000000"/>
          <w:spacing w:val="14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4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14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2C187C">
        <w:rPr>
          <w:rFonts w:ascii="Times New Roman" w:hAnsi="Times New Roman"/>
          <w:color w:val="000000"/>
          <w:spacing w:val="14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рая</w:t>
      </w:r>
      <w:r w:rsidRPr="002C187C">
        <w:rPr>
          <w:rFonts w:ascii="Times New Roman" w:hAnsi="Times New Roman"/>
          <w:color w:val="000000"/>
          <w:spacing w:val="14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щ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2C187C">
        <w:rPr>
          <w:rFonts w:ascii="Times New Roman" w:hAnsi="Times New Roman"/>
          <w:color w:val="000000"/>
          <w:spacing w:val="14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едаго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ами</w:t>
      </w:r>
      <w:r w:rsidRPr="002C187C">
        <w:rPr>
          <w:rFonts w:ascii="Times New Roman" w:hAnsi="Times New Roman"/>
          <w:color w:val="000000"/>
          <w:spacing w:val="14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i/>
          <w:iCs/>
          <w:color w:val="000000"/>
          <w:spacing w:val="14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ам</w:t>
      </w:r>
      <w:r w:rsidRPr="002C187C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ах педагоги</w:t>
      </w:r>
      <w:r w:rsidRPr="002C187C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еской диа</w:t>
      </w:r>
      <w:r w:rsidRPr="002C187C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остик</w:t>
      </w:r>
      <w:r w:rsidRPr="002C187C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Pr="0024749E" w:rsidRDefault="0061268D" w:rsidP="00CC5F30">
      <w:pPr>
        <w:widowControl w:val="0"/>
        <w:spacing w:after="0" w:line="240" w:lineRule="auto"/>
        <w:ind w:right="-47" w:firstLine="720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Ц</w:t>
      </w:r>
      <w:r w:rsidRPr="0024749E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i/>
          <w:iCs/>
          <w:color w:val="000000"/>
          <w:spacing w:val="6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диа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гн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остики</w:t>
      </w:r>
      <w:r w:rsidRPr="0024749E">
        <w:rPr>
          <w:rFonts w:ascii="Times New Roman" w:hAnsi="Times New Roman"/>
          <w:i/>
          <w:iCs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</w:t>
      </w:r>
      <w:r w:rsidRPr="0024749E">
        <w:rPr>
          <w:rFonts w:ascii="Times New Roman" w:hAnsi="Times New Roman"/>
          <w:color w:val="000000"/>
          <w:spacing w:val="59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24749E">
        <w:rPr>
          <w:rFonts w:ascii="Times New Roman" w:hAnsi="Times New Roman"/>
          <w:color w:val="000000"/>
          <w:spacing w:val="59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э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ффек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ивнос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5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едагогиче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4749E">
        <w:rPr>
          <w:rFonts w:ascii="Times New Roman" w:hAnsi="Times New Roman"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ий</w:t>
      </w:r>
      <w:r w:rsidRPr="0024749E">
        <w:rPr>
          <w:rFonts w:ascii="Times New Roman" w:hAnsi="Times New Roman"/>
          <w:color w:val="000000"/>
          <w:spacing w:val="58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6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их</w:t>
      </w:r>
      <w:r w:rsidRPr="0024749E">
        <w:rPr>
          <w:rFonts w:ascii="Times New Roman" w:hAnsi="Times New Roman"/>
          <w:color w:val="000000"/>
          <w:spacing w:val="6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дал</w:t>
      </w:r>
      <w:r w:rsidRPr="0024749E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йш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ее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ла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ове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ч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24749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24749E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з</w:t>
      </w:r>
      <w:r w:rsidRPr="0024749E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ов.</w:t>
      </w:r>
    </w:p>
    <w:p w:rsidR="0061268D" w:rsidRPr="0024749E" w:rsidRDefault="0061268D" w:rsidP="00CC5F30">
      <w:pPr>
        <w:spacing w:after="0" w:line="240" w:lineRule="auto"/>
        <w:contextualSpacing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24749E" w:rsidRDefault="0061268D" w:rsidP="00CC5F30">
      <w:pPr>
        <w:widowControl w:val="0"/>
        <w:spacing w:after="0" w:line="240" w:lineRule="auto"/>
        <w:ind w:right="-49" w:firstLine="720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Специфика</w:t>
      </w:r>
      <w:r w:rsidRPr="0024749E">
        <w:rPr>
          <w:rFonts w:ascii="Times New Roman" w:hAnsi="Times New Roman"/>
          <w:i/>
          <w:iCs/>
          <w:color w:val="000000"/>
          <w:spacing w:val="13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педа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24749E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ес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кой</w:t>
      </w:r>
      <w:r w:rsidRPr="0024749E">
        <w:rPr>
          <w:rFonts w:ascii="Times New Roman" w:hAnsi="Times New Roman"/>
          <w:i/>
          <w:iCs/>
          <w:color w:val="000000"/>
          <w:spacing w:val="13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иа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остики</w:t>
      </w:r>
      <w:r w:rsidRPr="0024749E">
        <w:rPr>
          <w:rFonts w:ascii="Times New Roman" w:hAnsi="Times New Roman"/>
          <w:i/>
          <w:iCs/>
          <w:color w:val="000000"/>
          <w:spacing w:val="139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жен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4749E">
        <w:rPr>
          <w:rFonts w:ascii="Times New Roman" w:hAnsi="Times New Roman"/>
          <w:color w:val="000000"/>
          <w:spacing w:val="13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плани</w:t>
      </w:r>
      <w:r w:rsidRPr="0024749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24749E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емых</w:t>
      </w:r>
      <w:r w:rsidRPr="0024749E">
        <w:rPr>
          <w:rFonts w:ascii="Times New Roman" w:hAnsi="Times New Roman"/>
          <w:color w:val="000000"/>
          <w:spacing w:val="138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льн</w:t>
      </w:r>
      <w:r w:rsidRPr="0024749E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ы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 ре</w:t>
      </w:r>
      <w:r w:rsidRPr="0024749E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з</w:t>
      </w:r>
      <w:r w:rsidRPr="0024749E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ьтатов о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б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словле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а 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ющ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ебо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ан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ями ФГОС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О:</w:t>
      </w:r>
    </w:p>
    <w:p w:rsidR="0061268D" w:rsidRPr="0024749E" w:rsidRDefault="0061268D" w:rsidP="00CC5F30">
      <w:pPr>
        <w:spacing w:after="2" w:line="240" w:lineRule="auto"/>
        <w:contextualSpacing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32485E" w:rsidRDefault="0061268D" w:rsidP="00CC5F30">
      <w:pPr>
        <w:widowControl w:val="0"/>
        <w:spacing w:after="0" w:line="240" w:lineRule="auto"/>
        <w:ind w:left="720" w:right="-14" w:hanging="360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</w:t>
      </w: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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32485E">
        <w:rPr>
          <w:rFonts w:ascii="Times New Roman" w:hAnsi="Times New Roman"/>
          <w:color w:val="000000"/>
          <w:spacing w:val="-5"/>
          <w:w w:val="99"/>
          <w:kern w:val="0"/>
          <w:sz w:val="24"/>
          <w:szCs w:val="24"/>
          <w:lang w:eastAsia="ru-RU"/>
        </w:rPr>
        <w:t>у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емые</w:t>
      </w:r>
      <w:r w:rsidRPr="0032485E">
        <w:rPr>
          <w:rFonts w:ascii="Times New Roman" w:hAnsi="Times New Roman"/>
          <w:color w:val="000000"/>
          <w:spacing w:val="29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32485E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з</w:t>
      </w:r>
      <w:r w:rsidRPr="0032485E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аты</w:t>
      </w:r>
      <w:r w:rsidRPr="0032485E">
        <w:rPr>
          <w:rFonts w:ascii="Times New Roman" w:hAnsi="Times New Roman"/>
          <w:color w:val="000000"/>
          <w:spacing w:val="3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осво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32485E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Программы</w:t>
      </w:r>
      <w:r w:rsidRPr="0032485E">
        <w:rPr>
          <w:rFonts w:ascii="Times New Roman" w:hAnsi="Times New Roman"/>
          <w:color w:val="000000"/>
          <w:spacing w:val="3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32485E">
        <w:rPr>
          <w:rFonts w:ascii="Times New Roman" w:hAnsi="Times New Roman"/>
          <w:color w:val="000000"/>
          <w:spacing w:val="3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аданы</w:t>
      </w:r>
      <w:r w:rsidRPr="0032485E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ак</w:t>
      </w:r>
      <w:r w:rsidRPr="0032485E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це</w:t>
      </w:r>
      <w:r w:rsidRPr="0032485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32485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в</w:t>
      </w:r>
      <w:r w:rsidRPr="0032485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ы</w:t>
      </w:r>
      <w:r w:rsidRPr="0032485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i/>
          <w:iCs/>
          <w:color w:val="000000"/>
          <w:spacing w:val="3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орие</w:t>
      </w:r>
      <w:r w:rsidRPr="0032485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тиры</w:t>
      </w:r>
      <w:r w:rsidRPr="0032485E">
        <w:rPr>
          <w:rFonts w:ascii="Times New Roman" w:hAnsi="Times New Roman"/>
          <w:i/>
          <w:iCs/>
          <w:color w:val="000000"/>
          <w:spacing w:val="33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32485E">
        <w:rPr>
          <w:rFonts w:ascii="Times New Roman" w:hAnsi="Times New Roman"/>
          <w:color w:val="000000"/>
          <w:spacing w:val="28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редставляют</w:t>
      </w:r>
      <w:r w:rsidRPr="0032485E">
        <w:rPr>
          <w:rFonts w:ascii="Times New Roman" w:hAnsi="Times New Roman"/>
          <w:color w:val="000000"/>
          <w:spacing w:val="123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собо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32485E">
        <w:rPr>
          <w:rFonts w:ascii="Times New Roman" w:hAnsi="Times New Roman"/>
          <w:color w:val="000000"/>
          <w:spacing w:val="12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орм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ные</w:t>
      </w:r>
      <w:r w:rsidRPr="0032485E">
        <w:rPr>
          <w:rFonts w:ascii="Times New Roman" w:hAnsi="Times New Roman"/>
          <w:color w:val="000000"/>
          <w:spacing w:val="121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32485E">
        <w:rPr>
          <w:rFonts w:ascii="Times New Roman" w:hAnsi="Times New Roman"/>
          <w:color w:val="000000"/>
          <w:spacing w:val="121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арак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ерис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ики</w:t>
      </w:r>
      <w:r w:rsidRPr="0032485E">
        <w:rPr>
          <w:rFonts w:ascii="Times New Roman" w:hAnsi="Times New Roman"/>
          <w:color w:val="000000"/>
          <w:spacing w:val="122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оз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мож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ы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 дост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</w:t>
      </w:r>
      <w:r w:rsidRPr="0032485E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ка 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 раз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э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апах до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32485E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г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де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;</w:t>
      </w:r>
    </w:p>
    <w:p w:rsidR="0061268D" w:rsidRPr="0024749E" w:rsidRDefault="0061268D" w:rsidP="00CC5F30">
      <w:pPr>
        <w:spacing w:after="2" w:line="240" w:lineRule="auto"/>
        <w:contextualSpacing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24749E" w:rsidRDefault="0061268D" w:rsidP="00CC5F30">
      <w:pPr>
        <w:widowControl w:val="0"/>
        <w:spacing w:after="0" w:line="240" w:lineRule="auto"/>
        <w:ind w:left="720" w:right="-14" w:hanging="360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</w:t>
      </w: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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ц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вые</w:t>
      </w:r>
      <w:r w:rsidRPr="0024749E">
        <w:rPr>
          <w:rFonts w:ascii="Times New Roman" w:hAnsi="Times New Roman"/>
          <w:color w:val="000000"/>
          <w:spacing w:val="94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ры</w:t>
      </w:r>
      <w:r w:rsidRPr="0024749E">
        <w:rPr>
          <w:rFonts w:ascii="Times New Roman" w:hAnsi="Times New Roman"/>
          <w:color w:val="000000"/>
          <w:spacing w:val="9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i/>
          <w:iCs/>
          <w:color w:val="000000"/>
          <w:spacing w:val="94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под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ежат</w:t>
      </w:r>
      <w:r w:rsidRPr="0024749E">
        <w:rPr>
          <w:rFonts w:ascii="Times New Roman" w:hAnsi="Times New Roman"/>
          <w:i/>
          <w:iCs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епоср</w:t>
      </w:r>
      <w:r w:rsidRPr="0024749E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дст</w:t>
      </w:r>
      <w:r w:rsidRPr="0024749E">
        <w:rPr>
          <w:rFonts w:ascii="Times New Roman" w:hAnsi="Times New Roman"/>
          <w:i/>
          <w:iCs/>
          <w:color w:val="000000"/>
          <w:spacing w:val="-2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нн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ой</w:t>
      </w:r>
      <w:r w:rsidRPr="0024749E">
        <w:rPr>
          <w:rFonts w:ascii="Times New Roman" w:hAnsi="Times New Roman"/>
          <w:i/>
          <w:iCs/>
          <w:color w:val="000000"/>
          <w:spacing w:val="9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оце</w:t>
      </w:r>
      <w:r w:rsidRPr="0024749E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24749E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spacing w:val="9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24749E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сле</w:t>
      </w:r>
      <w:r w:rsidRPr="0024749E">
        <w:rPr>
          <w:rFonts w:ascii="Times New Roman" w:hAnsi="Times New Roman"/>
          <w:color w:val="000000"/>
          <w:spacing w:val="94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9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ческо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spacing w:val="168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6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(мон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га),</w:t>
      </w:r>
      <w:r w:rsidRPr="0024749E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не</w:t>
      </w:r>
      <w:r w:rsidRPr="0024749E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явля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24749E">
        <w:rPr>
          <w:rFonts w:ascii="Times New Roman" w:hAnsi="Times New Roman"/>
          <w:color w:val="000000"/>
          <w:spacing w:val="16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ос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нов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</w:t>
      </w:r>
      <w:r w:rsidRPr="0024749E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я</w:t>
      </w:r>
      <w:r w:rsidRPr="0024749E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 форма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ср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4749E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реаль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ыми</w:t>
      </w:r>
      <w:r w:rsidRPr="0024749E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</w:t>
      </w:r>
      <w:r w:rsidRPr="0024749E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ями</w:t>
      </w:r>
      <w:r w:rsidRPr="0024749E">
        <w:rPr>
          <w:rFonts w:ascii="Times New Roman" w:hAnsi="Times New Roman"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ей</w:t>
      </w:r>
      <w:r w:rsidRPr="0024749E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вой</w:t>
      </w:r>
      <w:r w:rsidRPr="0024749E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ъ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ек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ц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соотв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тств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4749E">
        <w:rPr>
          <w:rFonts w:ascii="Times New Roman" w:hAnsi="Times New Roman"/>
          <w:color w:val="000000"/>
          <w:spacing w:val="7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овле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24749E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ебованиям</w:t>
      </w:r>
      <w:r w:rsidRPr="0024749E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24749E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дея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отов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дете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;</w:t>
      </w:r>
    </w:p>
    <w:p w:rsidR="0061268D" w:rsidRPr="0024749E" w:rsidRDefault="0061268D" w:rsidP="00CC5F30">
      <w:pPr>
        <w:spacing w:after="0" w:line="240" w:lineRule="auto"/>
        <w:contextualSpacing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32485E" w:rsidRDefault="0061268D" w:rsidP="00CC5F30">
      <w:pPr>
        <w:widowControl w:val="0"/>
        <w:spacing w:after="0" w:line="240" w:lineRule="auto"/>
        <w:ind w:left="720" w:right="-47" w:hanging="360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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осво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color w:val="000000"/>
          <w:spacing w:val="10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мы</w:t>
      </w:r>
      <w:r w:rsidRPr="0032485E">
        <w:rPr>
          <w:rFonts w:ascii="Times New Roman" w:hAnsi="Times New Roman"/>
          <w:color w:val="000000"/>
          <w:spacing w:val="102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color w:val="000000"/>
          <w:spacing w:val="10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пр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овождае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32485E">
        <w:rPr>
          <w:rFonts w:ascii="Times New Roman" w:hAnsi="Times New Roman"/>
          <w:color w:val="000000"/>
          <w:spacing w:val="10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роведен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</w:t>
      </w:r>
      <w:r w:rsidRPr="0032485E">
        <w:rPr>
          <w:rFonts w:ascii="Times New Roman" w:hAnsi="Times New Roman"/>
          <w:color w:val="000000"/>
          <w:spacing w:val="99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роме</w:t>
      </w:r>
      <w:r w:rsidRPr="0032485E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ж</w:t>
      </w:r>
      <w:r w:rsidRPr="0032485E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оч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32485E">
        <w:rPr>
          <w:rFonts w:ascii="Times New Roman" w:hAnsi="Times New Roman"/>
          <w:color w:val="000000"/>
          <w:spacing w:val="102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та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ций</w:t>
      </w:r>
      <w:r w:rsidRPr="0032485E">
        <w:rPr>
          <w:rFonts w:ascii="Times New Roman" w:hAnsi="Times New Roman"/>
          <w:color w:val="000000"/>
          <w:spacing w:val="98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ой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ат</w:t>
      </w:r>
      <w:r w:rsidRPr="0032485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32485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та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ции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об</w:t>
      </w:r>
      <w:r w:rsidRPr="0032485E">
        <w:rPr>
          <w:rFonts w:ascii="Times New Roman" w:hAnsi="Times New Roman"/>
          <w:color w:val="000000"/>
          <w:spacing w:val="-5"/>
          <w:kern w:val="0"/>
          <w:sz w:val="24"/>
          <w:szCs w:val="24"/>
          <w:lang w:eastAsia="ru-RU"/>
        </w:rPr>
        <w:t>у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чающ</w:t>
      </w:r>
      <w:r w:rsidRPr="0032485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32485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32485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ся.</w:t>
      </w:r>
    </w:p>
    <w:p w:rsidR="0061268D" w:rsidRPr="0032485E" w:rsidRDefault="0061268D" w:rsidP="00CC5F30">
      <w:pPr>
        <w:spacing w:after="3" w:line="240" w:lineRule="auto"/>
        <w:contextualSpacing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Default="0061268D" w:rsidP="00CC5F30">
      <w:pPr>
        <w:widowControl w:val="0"/>
        <w:spacing w:after="0" w:line="240" w:lineRule="auto"/>
        <w:ind w:right="-19" w:firstLine="720"/>
        <w:contextualSpacing/>
        <w:jc w:val="both"/>
        <w:rPr>
          <w:rFonts w:ascii="Times New Roman" w:hAnsi="Times New Roman"/>
          <w:b/>
          <w:bCs/>
          <w:color w:val="FF0000"/>
          <w:kern w:val="0"/>
          <w:sz w:val="24"/>
          <w:szCs w:val="24"/>
          <w:lang w:eastAsia="ru-RU"/>
        </w:rPr>
      </w:pP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24749E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оложе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4749E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рк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ваю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аправл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нно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едагогиче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кой</w:t>
      </w:r>
      <w:r w:rsidRPr="0024749E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иа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у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ог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119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4749E">
        <w:rPr>
          <w:rFonts w:ascii="Times New Roman" w:hAnsi="Times New Roman"/>
          <w:color w:val="000000"/>
          <w:spacing w:val="12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дете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spacing w:val="120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ош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ого</w:t>
      </w:r>
      <w:r w:rsidRPr="0024749E">
        <w:rPr>
          <w:rFonts w:ascii="Times New Roman" w:hAnsi="Times New Roman"/>
          <w:color w:val="000000"/>
          <w:spacing w:val="119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а,</w:t>
      </w:r>
      <w:r w:rsidRPr="0024749E">
        <w:rPr>
          <w:rFonts w:ascii="Times New Roman" w:hAnsi="Times New Roman"/>
          <w:color w:val="000000"/>
          <w:spacing w:val="119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4749E">
        <w:rPr>
          <w:rFonts w:ascii="Times New Roman" w:hAnsi="Times New Roman"/>
          <w:color w:val="000000"/>
          <w:spacing w:val="119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основе</w:t>
      </w:r>
      <w:r w:rsidRPr="0024749E">
        <w:rPr>
          <w:rFonts w:ascii="Times New Roman" w:hAnsi="Times New Roman"/>
          <w:color w:val="000000"/>
          <w:spacing w:val="118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рой</w:t>
      </w:r>
      <w:r w:rsidRPr="0024749E">
        <w:rPr>
          <w:rFonts w:ascii="Times New Roman" w:hAnsi="Times New Roman"/>
          <w:color w:val="000000"/>
          <w:spacing w:val="12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spacing w:val="-2"/>
          <w:w w:val="99"/>
          <w:kern w:val="0"/>
          <w:sz w:val="24"/>
          <w:szCs w:val="24"/>
          <w:lang w:eastAsia="ru-RU"/>
        </w:rPr>
        <w:t>л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яет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э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ффек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ость 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4749E">
        <w:rPr>
          <w:rFonts w:ascii="Times New Roman" w:hAnsi="Times New Roman"/>
          <w:color w:val="000000"/>
          <w:spacing w:val="-2"/>
          <w:w w:val="99"/>
          <w:kern w:val="0"/>
          <w:sz w:val="24"/>
          <w:szCs w:val="24"/>
          <w:lang w:eastAsia="ru-RU"/>
        </w:rPr>
        <w:t>г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4749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</w:t>
      </w:r>
      <w:r w:rsidRPr="0024749E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 о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щ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вля</w:t>
      </w:r>
      <w:r w:rsidRPr="0024749E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ся 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4749E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даль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4749E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4749E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ее план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рован</w:t>
      </w:r>
      <w:r w:rsidRPr="0024749E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4749E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</w:p>
    <w:p w:rsidR="0061268D" w:rsidRPr="000F6140" w:rsidRDefault="0061268D" w:rsidP="000F6140">
      <w:pPr>
        <w:widowControl w:val="0"/>
        <w:tabs>
          <w:tab w:val="left" w:pos="2313"/>
          <w:tab w:val="left" w:pos="4184"/>
          <w:tab w:val="left" w:pos="5808"/>
          <w:tab w:val="left" w:pos="7647"/>
          <w:tab w:val="left" w:pos="8539"/>
        </w:tabs>
        <w:spacing w:after="0" w:line="275" w:lineRule="auto"/>
        <w:ind w:right="-57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Рез</w:t>
      </w:r>
      <w:r w:rsidRPr="000F6140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тат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ы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педа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еской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диа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остики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i/>
          <w:iCs/>
          <w:color w:val="000000"/>
          <w:spacing w:val="-3"/>
          <w:kern w:val="0"/>
          <w:sz w:val="24"/>
          <w:szCs w:val="24"/>
          <w:lang w:eastAsia="ru-RU"/>
        </w:rPr>
        <w:t>(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мо</w:t>
      </w:r>
      <w:r w:rsidRPr="000F6140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итори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нг</w:t>
      </w:r>
      <w:r w:rsidRPr="000F6140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ся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лю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для р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ш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сл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ющ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ель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ад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ч:</w:t>
      </w:r>
    </w:p>
    <w:p w:rsidR="0061268D" w:rsidRPr="000F6140" w:rsidRDefault="0061268D" w:rsidP="00B16B79">
      <w:pPr>
        <w:widowControl w:val="0"/>
        <w:spacing w:after="0" w:line="274" w:lineRule="auto"/>
        <w:ind w:right="-15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</w:t>
      </w: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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ин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35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зова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spacing w:val="138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(в</w:t>
      </w:r>
      <w:r w:rsidRPr="000F6140">
        <w:rPr>
          <w:rFonts w:ascii="Times New Roman" w:hAnsi="Times New Roman"/>
          <w:color w:val="000000"/>
          <w:spacing w:val="133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0F6140">
        <w:rPr>
          <w:rFonts w:ascii="Times New Roman" w:hAnsi="Times New Roman"/>
          <w:color w:val="000000"/>
          <w:spacing w:val="133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ис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</w:t>
      </w:r>
      <w:r w:rsidRPr="000F6140">
        <w:rPr>
          <w:rFonts w:ascii="Times New Roman" w:hAnsi="Times New Roman"/>
          <w:color w:val="000000"/>
          <w:spacing w:val="133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оддержки</w:t>
      </w:r>
      <w:r w:rsidRPr="000F6140">
        <w:rPr>
          <w:rFonts w:ascii="Times New Roman" w:hAnsi="Times New Roman"/>
          <w:color w:val="000000"/>
          <w:spacing w:val="135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ка,</w:t>
      </w:r>
      <w:r w:rsidRPr="000F6140">
        <w:rPr>
          <w:rFonts w:ascii="Times New Roman" w:hAnsi="Times New Roman"/>
          <w:color w:val="000000"/>
          <w:spacing w:val="134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spacing w:val="13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обра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атель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spacing w:val="173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ии</w:t>
      </w:r>
      <w:r w:rsidRPr="000F6140">
        <w:rPr>
          <w:rFonts w:ascii="Times New Roman" w:hAnsi="Times New Roman"/>
          <w:color w:val="000000"/>
          <w:spacing w:val="17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ли</w:t>
      </w:r>
      <w:r w:rsidRPr="000F6140">
        <w:rPr>
          <w:rFonts w:ascii="Times New Roman" w:hAnsi="Times New Roman"/>
          <w:color w:val="000000"/>
          <w:spacing w:val="174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рофес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ио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ной</w:t>
      </w:r>
      <w:r w:rsidRPr="000F6140">
        <w:rPr>
          <w:rFonts w:ascii="Times New Roman" w:hAnsi="Times New Roman"/>
          <w:color w:val="000000"/>
          <w:spacing w:val="174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коррекции</w:t>
      </w:r>
      <w:r w:rsidRPr="000F6140">
        <w:rPr>
          <w:rFonts w:ascii="Times New Roman" w:hAnsi="Times New Roman"/>
          <w:color w:val="000000"/>
          <w:spacing w:val="171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особен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spacing w:val="173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ра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я);</w:t>
      </w:r>
    </w:p>
    <w:p w:rsidR="0061268D" w:rsidRPr="000F6140" w:rsidRDefault="0061268D" w:rsidP="00B16B79">
      <w:pPr>
        <w:widowControl w:val="0"/>
        <w:tabs>
          <w:tab w:val="left" w:pos="720"/>
        </w:tabs>
        <w:spacing w:before="1" w:after="0" w:line="240" w:lineRule="auto"/>
        <w:ind w:right="-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</w:t>
      </w:r>
      <w:r>
        <w:rPr>
          <w:rFonts w:ascii="Symbol" w:hAnsi="Symbol" w:cs="Symbol"/>
          <w:color w:val="000000"/>
          <w:kern w:val="0"/>
          <w:sz w:val="24"/>
          <w:szCs w:val="24"/>
          <w:lang w:eastAsia="ru-RU"/>
        </w:rPr>
        <w:t>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0F6140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за</w:t>
      </w:r>
      <w:r w:rsidRPr="000F6140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ц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аботы с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Pr="000F6140" w:rsidRDefault="0061268D" w:rsidP="000F6140">
      <w:pPr>
        <w:spacing w:after="2" w:line="160" w:lineRule="exact"/>
        <w:rPr>
          <w:rFonts w:ascii="Times New Roman" w:hAnsi="Times New Roman"/>
          <w:kern w:val="0"/>
          <w:sz w:val="16"/>
          <w:szCs w:val="16"/>
          <w:lang w:eastAsia="ru-RU"/>
        </w:rPr>
      </w:pPr>
    </w:p>
    <w:p w:rsidR="0061268D" w:rsidRDefault="0061268D" w:rsidP="00B16B79">
      <w:pPr>
        <w:widowControl w:val="0"/>
        <w:spacing w:after="0" w:line="240" w:lineRule="auto"/>
        <w:ind w:right="-20" w:firstLine="708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особ</w:t>
      </w:r>
      <w:r w:rsidRPr="000F6140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ми педа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ч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 xml:space="preserve">кой </w:t>
      </w:r>
      <w:r w:rsidRPr="000F6140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иа</w:t>
      </w:r>
      <w:r w:rsidRPr="000F6140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остики</w:t>
      </w:r>
      <w:r w:rsidRPr="000F6140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явля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ся:</w:t>
      </w:r>
    </w:p>
    <w:p w:rsidR="0061268D" w:rsidRPr="000F6140" w:rsidRDefault="0061268D" w:rsidP="00B16B79">
      <w:pPr>
        <w:widowControl w:val="0"/>
        <w:spacing w:after="0" w:line="240" w:lineRule="auto"/>
        <w:ind w:right="-9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1.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ора</w:t>
      </w:r>
      <w:r w:rsidRPr="000F6140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аль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0F6140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spacing w:val="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ребен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а,</w:t>
      </w:r>
      <w:r w:rsidRPr="000F6140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вля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ющ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spacing w:val="9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его</w:t>
      </w:r>
      <w:r w:rsidRPr="000F6140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евной</w:t>
      </w:r>
      <w:r w:rsidRPr="000F6140">
        <w:rPr>
          <w:rFonts w:ascii="Times New Roman" w:hAnsi="Times New Roman"/>
          <w:color w:val="000000"/>
          <w:spacing w:val="8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ак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деяте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ест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среде</w:t>
      </w:r>
      <w:r w:rsidRPr="000F6140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(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гра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0F6140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ессе</w:t>
      </w:r>
      <w:r w:rsidRPr="000F6140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вобод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0F6140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орга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обра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ователь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деяте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в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оде р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жим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мом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ов);</w:t>
      </w:r>
    </w:p>
    <w:p w:rsidR="0061268D" w:rsidRPr="000F6140" w:rsidRDefault="0061268D" w:rsidP="00B16B79">
      <w:pPr>
        <w:spacing w:after="2" w:line="240" w:lineRule="auto"/>
        <w:contextualSpacing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0F6140" w:rsidRDefault="0061268D" w:rsidP="00B16B79">
      <w:pPr>
        <w:widowControl w:val="0"/>
        <w:tabs>
          <w:tab w:val="left" w:pos="2476"/>
          <w:tab w:val="left" w:pos="4850"/>
          <w:tab w:val="left" w:pos="6422"/>
          <w:tab w:val="left" w:pos="6966"/>
          <w:tab w:val="left" w:pos="8467"/>
          <w:tab w:val="left" w:pos="9738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2.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Ком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екс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</w:t>
      </w:r>
      <w:r w:rsidRPr="000F6140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ик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восп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ов,</w:t>
      </w:r>
      <w:r w:rsidRPr="000F6140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ри</w:t>
      </w:r>
      <w:r w:rsidRPr="000F6140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ором</w:t>
      </w:r>
      <w:r w:rsidRPr="000F6140">
        <w:rPr>
          <w:rFonts w:ascii="Times New Roman" w:hAnsi="Times New Roman"/>
          <w:color w:val="000000"/>
          <w:spacing w:val="8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ся,</w:t>
      </w:r>
      <w:r w:rsidRPr="000F6140">
        <w:rPr>
          <w:rFonts w:ascii="Times New Roman" w:hAnsi="Times New Roman"/>
          <w:color w:val="000000"/>
          <w:spacing w:val="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 од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spacing w:val="1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сторо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ы,</w:t>
      </w:r>
      <w:r w:rsidRPr="000F6140">
        <w:rPr>
          <w:rFonts w:ascii="Times New Roman" w:hAnsi="Times New Roman"/>
          <w:color w:val="000000"/>
          <w:spacing w:val="9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э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ерт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0F6140">
        <w:rPr>
          <w:rFonts w:ascii="Times New Roman" w:hAnsi="Times New Roman"/>
          <w:color w:val="000000"/>
          <w:spacing w:val="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ц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spacing w:val="11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спе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иалис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0F6140">
        <w:rPr>
          <w:rFonts w:ascii="Times New Roman" w:hAnsi="Times New Roman"/>
          <w:color w:val="000000"/>
          <w:spacing w:val="9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(во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елей,</w:t>
      </w:r>
      <w:r w:rsidRPr="000F6140">
        <w:rPr>
          <w:rFonts w:ascii="Times New Roman" w:hAnsi="Times New Roman"/>
          <w:color w:val="000000"/>
          <w:spacing w:val="9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м</w:t>
      </w:r>
      <w:r w:rsidRPr="000F6140">
        <w:rPr>
          <w:rFonts w:ascii="Times New Roman" w:hAnsi="Times New Roman"/>
          <w:color w:val="000000"/>
          <w:spacing w:val="-5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льн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 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ковод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теля,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олога,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нс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иче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кой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0F6140">
        <w:rPr>
          <w:rFonts w:ascii="Times New Roman" w:hAnsi="Times New Roman"/>
          <w:color w:val="000000"/>
          <w:spacing w:val="5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мост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0F6140">
        <w:rPr>
          <w:rFonts w:ascii="Times New Roman" w:hAnsi="Times New Roman"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мед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цин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ника,</w:t>
      </w:r>
      <w:r w:rsidRPr="000F6140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spacing w:val="13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0F6140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гой</w:t>
      </w:r>
      <w:r w:rsidRPr="000F6140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0F6140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дан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0F6140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ан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0F6140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рован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0F6140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0F6140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0F6140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0F6140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е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вос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пи</w:t>
      </w:r>
      <w:r w:rsidRPr="000F6140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0F6140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нни</w:t>
      </w:r>
      <w:r w:rsidRPr="000F614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ков;</w:t>
      </w:r>
    </w:p>
    <w:p w:rsidR="0061268D" w:rsidRPr="00FC7048" w:rsidRDefault="0061268D" w:rsidP="00B16B79">
      <w:pPr>
        <w:widowControl w:val="0"/>
        <w:spacing w:after="0" w:line="240" w:lineRule="auto"/>
        <w:ind w:right="-20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3.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Соо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се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ость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адач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ей с 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емой о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еночных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тров;</w:t>
      </w:r>
    </w:p>
    <w:p w:rsidR="0061268D" w:rsidRPr="00FC7048" w:rsidRDefault="0061268D" w:rsidP="00B16B79">
      <w:pPr>
        <w:spacing w:after="1" w:line="240" w:lineRule="auto"/>
        <w:contextualSpacing/>
        <w:rPr>
          <w:rFonts w:ascii="Times New Roman" w:hAnsi="Times New Roman"/>
          <w:kern w:val="0"/>
          <w:sz w:val="16"/>
          <w:szCs w:val="16"/>
          <w:lang w:eastAsia="ru-RU"/>
        </w:rPr>
      </w:pPr>
    </w:p>
    <w:p w:rsidR="0061268D" w:rsidRDefault="0061268D" w:rsidP="00B16B79">
      <w:pPr>
        <w:widowControl w:val="0"/>
        <w:spacing w:after="0" w:line="240" w:lineRule="auto"/>
        <w:ind w:right="-52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Default="0061268D" w:rsidP="00B16B79">
      <w:pPr>
        <w:widowControl w:val="0"/>
        <w:spacing w:after="0" w:line="240" w:lineRule="auto"/>
        <w:ind w:right="-52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Pr="00FC7048" w:rsidRDefault="0061268D" w:rsidP="00B16B79">
      <w:pPr>
        <w:widowControl w:val="0"/>
        <w:spacing w:after="0" w:line="240" w:lineRule="auto"/>
        <w:ind w:right="-52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4.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FC7048">
        <w:rPr>
          <w:rFonts w:ascii="Times New Roman" w:hAnsi="Times New Roman"/>
          <w:color w:val="000000"/>
          <w:spacing w:val="7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ев</w:t>
      </w:r>
      <w:r w:rsidRPr="00FC7048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для</w:t>
      </w:r>
      <w:r w:rsidRPr="00FC7048">
        <w:rPr>
          <w:rFonts w:ascii="Times New Roman" w:hAnsi="Times New Roman"/>
          <w:color w:val="000000"/>
          <w:spacing w:val="7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73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FC7048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ери</w:t>
      </w:r>
      <w:r w:rsidRPr="00FC7048">
        <w:rPr>
          <w:rFonts w:ascii="Times New Roman" w:hAnsi="Times New Roman"/>
          <w:color w:val="000000"/>
          <w:spacing w:val="4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ющ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 эта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ы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азв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 каж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возра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 э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апе;</w:t>
      </w:r>
    </w:p>
    <w:p w:rsidR="0061268D" w:rsidRPr="00FC7048" w:rsidRDefault="0061268D" w:rsidP="00B16B79">
      <w:pPr>
        <w:spacing w:after="2" w:line="240" w:lineRule="auto"/>
        <w:contextualSpacing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FC7048" w:rsidRDefault="0061268D" w:rsidP="00B16B79">
      <w:pPr>
        <w:widowControl w:val="0"/>
        <w:spacing w:after="0" w:line="240" w:lineRule="auto"/>
        <w:ind w:right="-20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5.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Учет в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оц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оч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ых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зателях зо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 б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ижай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его ра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ребен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а;</w:t>
      </w:r>
    </w:p>
    <w:p w:rsidR="0061268D" w:rsidRPr="00FC7048" w:rsidRDefault="0061268D" w:rsidP="00B16B79">
      <w:pPr>
        <w:spacing w:after="1" w:line="240" w:lineRule="auto"/>
        <w:contextualSpacing/>
        <w:rPr>
          <w:rFonts w:ascii="Times New Roman" w:hAnsi="Times New Roman"/>
          <w:kern w:val="0"/>
          <w:sz w:val="16"/>
          <w:szCs w:val="16"/>
          <w:lang w:eastAsia="ru-RU"/>
        </w:rPr>
      </w:pPr>
    </w:p>
    <w:p w:rsidR="0061268D" w:rsidRPr="00FC7048" w:rsidRDefault="0061268D" w:rsidP="00B16B79">
      <w:pPr>
        <w:widowControl w:val="0"/>
        <w:tabs>
          <w:tab w:val="left" w:pos="2619"/>
          <w:tab w:val="left" w:pos="4289"/>
          <w:tab w:val="left" w:pos="5409"/>
          <w:tab w:val="left" w:pos="6812"/>
          <w:tab w:val="left" w:pos="8371"/>
        </w:tabs>
        <w:spacing w:after="0" w:line="240" w:lineRule="auto"/>
        <w:ind w:right="-49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6.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э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ср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брабо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х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ий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Default="0061268D" w:rsidP="00B30387">
      <w:pPr>
        <w:widowControl w:val="0"/>
        <w:spacing w:after="0" w:line="275" w:lineRule="auto"/>
        <w:ind w:right="-19" w:firstLine="720"/>
        <w:jc w:val="both"/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</w:pP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Пер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ость</w:t>
      </w:r>
      <w:r w:rsidRPr="00FC7048">
        <w:rPr>
          <w:rFonts w:ascii="Times New Roman" w:hAnsi="Times New Roman"/>
          <w:color w:val="000000"/>
          <w:spacing w:val="15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роведе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едагогиче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кой</w:t>
      </w:r>
      <w:r w:rsidRPr="00FC7048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агнос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пределяе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FC7048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ОУ.</w:t>
      </w:r>
      <w:r w:rsidRPr="00FC7048">
        <w:rPr>
          <w:rFonts w:ascii="Times New Roman" w:hAnsi="Times New Roman"/>
          <w:color w:val="000000"/>
          <w:spacing w:val="2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Опт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ма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spacing w:val="-2"/>
          <w:kern w:val="0"/>
          <w:sz w:val="24"/>
          <w:szCs w:val="24"/>
          <w:lang w:eastAsia="ru-RU"/>
        </w:rPr>
        <w:t>ы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 xml:space="preserve">м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вл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яется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ее</w:t>
      </w:r>
      <w:r w:rsidRPr="00FC7048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ровед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э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пе</w:t>
      </w:r>
      <w:r w:rsidRPr="00FC7048">
        <w:rPr>
          <w:rFonts w:ascii="Times New Roman" w:hAnsi="Times New Roman"/>
          <w:color w:val="000000"/>
          <w:spacing w:val="44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осво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б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FC7048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</w:p>
    <w:p w:rsidR="0061268D" w:rsidRPr="00FC7048" w:rsidRDefault="0061268D" w:rsidP="00FC7048">
      <w:pPr>
        <w:widowControl w:val="0"/>
        <w:spacing w:after="0" w:line="275" w:lineRule="auto"/>
        <w:ind w:right="-19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рограм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 зав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мост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от</w:t>
      </w:r>
      <w:r w:rsidRPr="00FC7048">
        <w:rPr>
          <w:rFonts w:ascii="Times New Roman" w:hAnsi="Times New Roman"/>
          <w:color w:val="000000"/>
          <w:spacing w:val="4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време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FC7048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FC7048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spacing w:val="53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овая</w:t>
      </w:r>
      <w:r w:rsidRPr="00FC7048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агнос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)</w:t>
      </w:r>
      <w:r w:rsidRPr="00FC7048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4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 зав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ющ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э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ос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43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мы</w:t>
      </w:r>
      <w:r w:rsidRPr="00FC7048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его</w:t>
      </w:r>
      <w:r w:rsidRPr="00FC7048">
        <w:rPr>
          <w:rFonts w:ascii="Times New Roman" w:hAnsi="Times New Roman"/>
          <w:color w:val="000000"/>
          <w:spacing w:val="44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FC7048">
        <w:rPr>
          <w:rFonts w:ascii="Times New Roman" w:hAnsi="Times New Roman"/>
          <w:color w:val="000000"/>
          <w:spacing w:val="43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ппой</w:t>
      </w:r>
      <w:r w:rsidRPr="00FC7048">
        <w:rPr>
          <w:rFonts w:ascii="Times New Roman" w:hAnsi="Times New Roman"/>
          <w:color w:val="000000"/>
          <w:spacing w:val="44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акл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чи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ная,</w:t>
      </w:r>
      <w:r w:rsidRPr="00FC7048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ль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д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а).</w:t>
      </w:r>
      <w:r w:rsidRPr="00FC7048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7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7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ки</w:t>
      </w:r>
      <w:r w:rsidRPr="00FC7048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на</w:t>
      </w:r>
      <w:r w:rsidRPr="00FC7048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аль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FC7048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э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апе</w:t>
      </w:r>
      <w:r w:rsidRPr="00FC7048">
        <w:rPr>
          <w:rFonts w:ascii="Times New Roman" w:hAnsi="Times New Roman"/>
          <w:color w:val="000000"/>
          <w:spacing w:val="7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чи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ыв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FC7048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ер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ребы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ре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а в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е. Сравнен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 р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ов 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ф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ной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гн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ос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яет выя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 д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ребен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а.</w:t>
      </w:r>
    </w:p>
    <w:p w:rsidR="0061268D" w:rsidRPr="00FC7048" w:rsidRDefault="0061268D" w:rsidP="00FC7048">
      <w:pPr>
        <w:spacing w:after="0" w:line="120" w:lineRule="exact"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FC7048" w:rsidRDefault="0061268D" w:rsidP="00FC7048">
      <w:pPr>
        <w:widowControl w:val="0"/>
        <w:tabs>
          <w:tab w:val="left" w:pos="1286"/>
          <w:tab w:val="left" w:pos="2341"/>
          <w:tab w:val="left" w:pos="2710"/>
          <w:tab w:val="left" w:pos="3512"/>
          <w:tab w:val="left" w:pos="4385"/>
          <w:tab w:val="left" w:pos="4847"/>
          <w:tab w:val="left" w:pos="5603"/>
          <w:tab w:val="left" w:pos="6392"/>
          <w:tab w:val="left" w:pos="8395"/>
          <w:tab w:val="left" w:pos="9154"/>
          <w:tab w:val="left" w:pos="9700"/>
        </w:tabs>
        <w:spacing w:after="0" w:line="275" w:lineRule="auto"/>
        <w:ind w:right="-19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ская</w:t>
      </w:r>
      <w:r w:rsidRPr="00FC7048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spacing w:val="4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FC7048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ого</w:t>
      </w:r>
      <w:r w:rsidRPr="00FC7048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C7048">
        <w:rPr>
          <w:rFonts w:ascii="Times New Roman" w:hAnsi="Times New Roman"/>
          <w:color w:val="000000"/>
          <w:spacing w:val="5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ей</w:t>
      </w:r>
      <w:r w:rsidRPr="00FC7048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FC7048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FC7048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FC7048">
        <w:rPr>
          <w:rFonts w:ascii="Times New Roman" w:hAnsi="Times New Roman"/>
          <w:color w:val="000000"/>
          <w:spacing w:val="5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на основе</w:t>
      </w:r>
      <w:r w:rsidRPr="00FC7048">
        <w:rPr>
          <w:rFonts w:ascii="Times New Roman" w:hAnsi="Times New Roman"/>
          <w:i/>
          <w:iCs/>
          <w:color w:val="000000"/>
          <w:spacing w:val="103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м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spacing w:val="10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форма</w:t>
      </w:r>
      <w:r w:rsidRPr="00FC7048">
        <w:rPr>
          <w:rFonts w:ascii="Times New Roman" w:hAnsi="Times New Roman"/>
          <w:i/>
          <w:iCs/>
          <w:color w:val="000000"/>
          <w:spacing w:val="2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нны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х</w:t>
      </w:r>
      <w:r w:rsidRPr="00FC7048">
        <w:rPr>
          <w:rFonts w:ascii="Times New Roman" w:hAnsi="Times New Roman"/>
          <w:i/>
          <w:iCs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ости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ских</w:t>
      </w:r>
      <w:r w:rsidRPr="00FC7048">
        <w:rPr>
          <w:rFonts w:ascii="Times New Roman" w:hAnsi="Times New Roman"/>
          <w:i/>
          <w:iCs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методо</w:t>
      </w:r>
      <w:r w:rsidRPr="00FC7048">
        <w:rPr>
          <w:rFonts w:ascii="Times New Roman" w:hAnsi="Times New Roman"/>
          <w:i/>
          <w:iCs/>
          <w:color w:val="000000"/>
          <w:spacing w:val="5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:</w:t>
      </w:r>
      <w:r w:rsidRPr="00FC7048">
        <w:rPr>
          <w:rFonts w:ascii="Times New Roman" w:hAnsi="Times New Roman"/>
          <w:b/>
          <w:bCs/>
          <w:i/>
          <w:iCs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аб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ия,</w:t>
      </w:r>
      <w:r w:rsidRPr="00FC7048">
        <w:rPr>
          <w:rFonts w:ascii="Times New Roman" w:hAnsi="Times New Roman"/>
          <w:i/>
          <w:iCs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св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бод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ы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х</w:t>
      </w:r>
      <w:r w:rsidRPr="00FC7048">
        <w:rPr>
          <w:rFonts w:ascii="Times New Roman" w:hAnsi="Times New Roman"/>
          <w:i/>
          <w:iCs/>
          <w:color w:val="000000"/>
          <w:spacing w:val="104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бесед</w:t>
      </w:r>
      <w:r w:rsidRPr="00FC7048">
        <w:rPr>
          <w:rFonts w:ascii="Times New Roman" w:hAnsi="Times New Roman"/>
          <w:i/>
          <w:iCs/>
          <w:color w:val="000000"/>
          <w:spacing w:val="106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 дет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ьм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и,</w:t>
      </w:r>
      <w:r w:rsidRPr="00FC7048">
        <w:rPr>
          <w:rFonts w:ascii="Times New Roman" w:hAnsi="Times New Roman"/>
          <w:i/>
          <w:iCs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i/>
          <w:iCs/>
          <w:color w:val="000000"/>
          <w:spacing w:val="7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прод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кто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i/>
          <w:iCs/>
          <w:color w:val="000000"/>
          <w:spacing w:val="7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ской</w:t>
      </w:r>
      <w:r w:rsidRPr="00FC7048">
        <w:rPr>
          <w:rFonts w:ascii="Times New Roman" w:hAnsi="Times New Roman"/>
          <w:i/>
          <w:iCs/>
          <w:color w:val="000000"/>
          <w:spacing w:val="7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еяте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ьн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</w:t>
      </w:r>
      <w:r w:rsidRPr="00FC7048">
        <w:rPr>
          <w:rFonts w:ascii="Times New Roman" w:hAnsi="Times New Roman"/>
          <w:i/>
          <w:iCs/>
          <w:color w:val="000000"/>
          <w:spacing w:val="4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i/>
          <w:iCs/>
          <w:color w:val="000000"/>
          <w:spacing w:val="7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(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рису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ков,</w:t>
      </w:r>
      <w:r w:rsidRPr="00FC7048">
        <w:rPr>
          <w:rFonts w:ascii="Times New Roman" w:hAnsi="Times New Roman"/>
          <w:i/>
          <w:iCs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бот</w:t>
      </w:r>
      <w:r w:rsidRPr="00FC7048">
        <w:rPr>
          <w:rFonts w:ascii="Times New Roman" w:hAnsi="Times New Roman"/>
          <w:i/>
          <w:iCs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по</w:t>
      </w:r>
      <w:r w:rsidRPr="00FC7048">
        <w:rPr>
          <w:rFonts w:ascii="Times New Roman" w:hAnsi="Times New Roman"/>
          <w:i/>
          <w:iCs/>
          <w:color w:val="000000"/>
          <w:spacing w:val="79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епке,</w:t>
      </w:r>
      <w:r w:rsidRPr="00FC7048">
        <w:rPr>
          <w:rFonts w:ascii="Times New Roman" w:hAnsi="Times New Roman"/>
          <w:i/>
          <w:iCs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апп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икации, постро</w:t>
      </w:r>
      <w:r w:rsidRPr="00FC7048">
        <w:rPr>
          <w:rFonts w:ascii="Times New Roman" w:hAnsi="Times New Roman"/>
          <w:i/>
          <w:iCs/>
          <w:color w:val="000000"/>
          <w:spacing w:val="-2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к,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поде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ок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тому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подоб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ое</w:t>
      </w:r>
      <w:r w:rsidRPr="00FC7048">
        <w:rPr>
          <w:rFonts w:ascii="Times New Roman" w:hAnsi="Times New Roman"/>
          <w:i/>
          <w:iCs/>
          <w:color w:val="000000"/>
          <w:spacing w:val="-3"/>
          <w:kern w:val="0"/>
          <w:sz w:val="24"/>
          <w:szCs w:val="24"/>
          <w:lang w:eastAsia="ru-RU"/>
        </w:rPr>
        <w:t>)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сп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циа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ы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х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диа</w:t>
      </w:r>
      <w:r w:rsidRPr="00FC7048">
        <w:rPr>
          <w:rFonts w:ascii="Times New Roman" w:hAnsi="Times New Roman"/>
          <w:i/>
          <w:iCs/>
          <w:color w:val="000000"/>
          <w:spacing w:val="-1"/>
          <w:w w:val="99"/>
          <w:kern w:val="0"/>
          <w:sz w:val="24"/>
          <w:szCs w:val="24"/>
          <w:lang w:eastAsia="ru-RU"/>
        </w:rPr>
        <w:t>гн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ти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ес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ких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туаци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й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.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Пр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еоб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мости</w:t>
      </w:r>
      <w:r w:rsidRPr="00FC7048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может</w:t>
      </w:r>
      <w:r w:rsidRPr="00FC7048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ть</w:t>
      </w:r>
      <w:r w:rsidRPr="00FC7048">
        <w:rPr>
          <w:rFonts w:ascii="Times New Roman" w:hAnsi="Times New Roman"/>
          <w:color w:val="000000"/>
          <w:spacing w:val="53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сп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циа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ьны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методики</w:t>
      </w:r>
      <w:r w:rsidRPr="00FC7048">
        <w:rPr>
          <w:rFonts w:ascii="Times New Roman" w:hAnsi="Times New Roman"/>
          <w:i/>
          <w:iCs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остики</w:t>
      </w:r>
      <w:r w:rsidRPr="00FC7048">
        <w:rPr>
          <w:rFonts w:ascii="Times New Roman" w:hAnsi="Times New Roman"/>
          <w:i/>
          <w:iCs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фи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о, к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омм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уникатив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 xml:space="preserve">о,    </w:t>
      </w:r>
      <w:r w:rsidRPr="00FC7048">
        <w:rPr>
          <w:rFonts w:ascii="Times New Roman" w:hAnsi="Times New Roman"/>
          <w:i/>
          <w:iCs/>
          <w:color w:val="000000"/>
          <w:spacing w:val="-2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spacing w:val="-2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зн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FC7048">
        <w:rPr>
          <w:rFonts w:ascii="Times New Roman" w:hAnsi="Times New Roman"/>
          <w:i/>
          <w:iCs/>
          <w:color w:val="000000"/>
          <w:spacing w:val="-1"/>
          <w:w w:val="99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ат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го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ре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i/>
          <w:iCs/>
          <w:color w:val="000000"/>
          <w:spacing w:val="-3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о,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худо</w:t>
      </w:r>
      <w:r w:rsidRPr="00FC7048">
        <w:rPr>
          <w:rFonts w:ascii="Times New Roman" w:hAnsi="Times New Roman"/>
          <w:i/>
          <w:iCs/>
          <w:color w:val="000000"/>
          <w:spacing w:val="3"/>
          <w:kern w:val="0"/>
          <w:sz w:val="24"/>
          <w:szCs w:val="24"/>
          <w:lang w:eastAsia="ru-RU"/>
        </w:rPr>
        <w:t>ж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ес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ве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нн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о-эстети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ко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г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ра</w:t>
      </w:r>
      <w:r w:rsidRPr="00FC7048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в</w:t>
      </w:r>
      <w:r w:rsidRPr="00FC7048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 xml:space="preserve">ития 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(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мер, д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ча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форм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FC7048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FC7048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FC7048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час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ик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ами обра</w:t>
      </w:r>
      <w:r w:rsidRPr="00FC7048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ных</w:t>
      </w:r>
      <w:r w:rsidRPr="00FC7048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C7048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FC7048">
        <w:rPr>
          <w:rFonts w:ascii="Times New Roman" w:hAnsi="Times New Roman"/>
          <w:color w:val="000000"/>
          <w:spacing w:val="-2"/>
          <w:w w:val="99"/>
          <w:kern w:val="0"/>
          <w:sz w:val="24"/>
          <w:szCs w:val="24"/>
          <w:lang w:eastAsia="ru-RU"/>
        </w:rPr>
        <w:t>т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</w:t>
      </w:r>
      <w:r w:rsidRPr="00FC7048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FC7048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ений).</w:t>
      </w:r>
    </w:p>
    <w:p w:rsidR="0061268D" w:rsidRPr="00B16B79" w:rsidRDefault="0061268D" w:rsidP="00B16B79">
      <w:pPr>
        <w:widowControl w:val="0"/>
        <w:tabs>
          <w:tab w:val="left" w:pos="1728"/>
          <w:tab w:val="left" w:pos="3055"/>
          <w:tab w:val="left" w:pos="4393"/>
          <w:tab w:val="left" w:pos="8327"/>
        </w:tabs>
        <w:spacing w:after="0" w:line="275" w:lineRule="auto"/>
        <w:ind w:right="-19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B16B79">
        <w:rPr>
          <w:rFonts w:ascii="Times New Roman" w:hAnsi="Times New Roman"/>
          <w:color w:val="000000"/>
          <w:spacing w:val="1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тодом</w:t>
      </w:r>
      <w:r w:rsidRPr="00B16B79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ской</w:t>
      </w:r>
      <w:r w:rsidRPr="00B16B79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агнос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ики</w:t>
      </w:r>
      <w:r w:rsidRPr="00B16B79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являе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B16B79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аб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лю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  <w:r w:rsidRPr="00B16B79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Орие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аб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1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являю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B16B79">
        <w:rPr>
          <w:rFonts w:ascii="Times New Roman" w:hAnsi="Times New Roman"/>
          <w:color w:val="000000"/>
          <w:spacing w:val="12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возраст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B16B79">
        <w:rPr>
          <w:rFonts w:ascii="Times New Roman" w:hAnsi="Times New Roman"/>
          <w:color w:val="000000"/>
          <w:spacing w:val="12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2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1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а.</w:t>
      </w:r>
      <w:r w:rsidRPr="00B16B79">
        <w:rPr>
          <w:rFonts w:ascii="Times New Roman" w:hAnsi="Times New Roman"/>
          <w:color w:val="000000"/>
          <w:spacing w:val="1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Они</w:t>
      </w:r>
      <w:r w:rsidRPr="00B16B79">
        <w:rPr>
          <w:rFonts w:ascii="Times New Roman" w:hAnsi="Times New Roman"/>
          <w:color w:val="000000"/>
          <w:spacing w:val="12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9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ыс</w:t>
      </w:r>
      <w:r w:rsidRPr="00B16B79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2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как обоб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B16B79">
        <w:rPr>
          <w:rFonts w:ascii="Times New Roman" w:hAnsi="Times New Roman"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казател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мож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ий</w:t>
      </w:r>
      <w:r w:rsidRPr="00B16B79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ей</w:t>
      </w:r>
      <w:r w:rsidRPr="00B16B79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на</w:t>
      </w:r>
      <w:r w:rsidRPr="00B16B79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э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апах</w:t>
      </w:r>
      <w:r w:rsidRPr="00B16B79">
        <w:rPr>
          <w:rFonts w:ascii="Times New Roman" w:hAnsi="Times New Roman"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ого</w:t>
      </w:r>
      <w:r w:rsidRPr="00B16B79">
        <w:rPr>
          <w:rFonts w:ascii="Times New Roman" w:hAnsi="Times New Roman"/>
          <w:color w:val="000000"/>
          <w:spacing w:val="2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детства</w:t>
      </w:r>
      <w:r w:rsidRPr="00B16B79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 соотв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тст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B16B79">
        <w:rPr>
          <w:rFonts w:ascii="Times New Roman" w:hAnsi="Times New Roman"/>
          <w:color w:val="000000"/>
          <w:spacing w:val="10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облас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  <w:r w:rsidRPr="00B16B79">
        <w:rPr>
          <w:rFonts w:ascii="Times New Roman" w:hAnsi="Times New Roman"/>
          <w:color w:val="000000"/>
          <w:spacing w:val="10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дагог</w:t>
      </w:r>
      <w:r w:rsidRPr="00B16B79">
        <w:rPr>
          <w:rFonts w:ascii="Times New Roman" w:hAnsi="Times New Roman"/>
          <w:color w:val="000000"/>
          <w:spacing w:val="10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абл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0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0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овед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</w:t>
      </w:r>
      <w:r w:rsidRPr="00B16B79">
        <w:rPr>
          <w:rFonts w:ascii="Times New Roman" w:hAnsi="Times New Roman"/>
          <w:color w:val="000000"/>
          <w:spacing w:val="10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ка</w:t>
      </w:r>
      <w:r w:rsidRPr="00B16B79">
        <w:rPr>
          <w:rFonts w:ascii="Times New Roman" w:hAnsi="Times New Roman"/>
          <w:color w:val="000000"/>
          <w:spacing w:val="10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 деяте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обще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ледов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ельско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ит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льн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к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7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дв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атель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),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раз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си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5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ац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ях</w:t>
      </w:r>
      <w:r w:rsidRPr="00B16B79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(в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режим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B16B79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са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7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ке,</w:t>
      </w:r>
      <w:r w:rsidRPr="00B16B79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вмест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4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само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тоятельной</w:t>
      </w:r>
      <w:r w:rsidRPr="00B16B79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4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ей</w:t>
      </w:r>
      <w:r w:rsidRPr="00B16B79">
        <w:rPr>
          <w:rFonts w:ascii="Times New Roman" w:hAnsi="Times New Roman"/>
          <w:color w:val="000000"/>
          <w:spacing w:val="4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гих</w:t>
      </w:r>
      <w:r w:rsidRPr="00B16B79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).</w:t>
      </w:r>
      <w:r w:rsidRPr="00B16B79">
        <w:rPr>
          <w:rFonts w:ascii="Times New Roman" w:hAnsi="Times New Roman"/>
          <w:color w:val="000000"/>
          <w:spacing w:val="4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3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се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аб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17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17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отмечает</w:t>
      </w:r>
      <w:r w:rsidRPr="00B16B79">
        <w:rPr>
          <w:rFonts w:ascii="Times New Roman" w:hAnsi="Times New Roman"/>
          <w:color w:val="000000"/>
          <w:spacing w:val="17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особен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7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роявлен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17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B16B79">
        <w:rPr>
          <w:rFonts w:ascii="Times New Roman" w:hAnsi="Times New Roman"/>
          <w:color w:val="000000"/>
          <w:spacing w:val="17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17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кач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ств, деяте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7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5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тере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ов,</w:t>
      </w:r>
      <w:r w:rsidRPr="00B16B79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оч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фикс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реакции</w:t>
      </w:r>
      <w:r w:rsidRPr="00B16B79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7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пе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7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дач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,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оведе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 в к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 с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ци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ях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ому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подоб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ое.</w:t>
      </w:r>
    </w:p>
    <w:p w:rsidR="0061268D" w:rsidRPr="00B16B79" w:rsidRDefault="0061268D" w:rsidP="00B16B79">
      <w:pPr>
        <w:spacing w:after="0" w:line="120" w:lineRule="exact"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B16B79" w:rsidRDefault="0061268D" w:rsidP="00B16B79">
      <w:pPr>
        <w:widowControl w:val="0"/>
        <w:tabs>
          <w:tab w:val="left" w:pos="1598"/>
          <w:tab w:val="left" w:pos="2994"/>
          <w:tab w:val="left" w:pos="3598"/>
          <w:tab w:val="left" w:pos="5512"/>
          <w:tab w:val="left" w:pos="6010"/>
          <w:tab w:val="left" w:pos="7168"/>
          <w:tab w:val="left" w:pos="8938"/>
        </w:tabs>
        <w:spacing w:after="0" w:line="275" w:lineRule="auto"/>
        <w:ind w:right="-19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дая</w:t>
      </w:r>
      <w:r w:rsidRPr="00B16B79">
        <w:rPr>
          <w:rFonts w:ascii="Times New Roman" w:hAnsi="Times New Roman"/>
          <w:color w:val="000000"/>
          <w:spacing w:val="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за</w:t>
      </w:r>
      <w:r w:rsidRPr="00B16B79">
        <w:rPr>
          <w:rFonts w:ascii="Times New Roman" w:hAnsi="Times New Roman"/>
          <w:color w:val="000000"/>
          <w:spacing w:val="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ем</w:t>
      </w:r>
      <w:r w:rsidRPr="00B16B79">
        <w:rPr>
          <w:rFonts w:ascii="Times New Roman" w:hAnsi="Times New Roman"/>
          <w:color w:val="000000"/>
          <w:spacing w:val="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б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а,</w:t>
      </w:r>
      <w:r w:rsidRPr="00B16B79">
        <w:rPr>
          <w:rFonts w:ascii="Times New Roman" w:hAnsi="Times New Roman"/>
          <w:color w:val="000000"/>
          <w:spacing w:val="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едагог</w:t>
      </w:r>
      <w:r w:rsidRPr="00B16B79">
        <w:rPr>
          <w:rFonts w:ascii="Times New Roman" w:hAnsi="Times New Roman"/>
          <w:color w:val="000000"/>
          <w:spacing w:val="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бра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мание</w:t>
      </w:r>
      <w:r w:rsidRPr="00B16B79">
        <w:rPr>
          <w:rFonts w:ascii="Times New Roman" w:hAnsi="Times New Roman"/>
          <w:color w:val="000000"/>
          <w:spacing w:val="6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i/>
          <w:iCs/>
          <w:color w:val="000000"/>
          <w:spacing w:val="5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астоту</w:t>
      </w:r>
      <w:r w:rsidRPr="00B16B79">
        <w:rPr>
          <w:rFonts w:ascii="Times New Roman" w:hAnsi="Times New Roman"/>
          <w:i/>
          <w:iCs/>
          <w:color w:val="000000"/>
          <w:spacing w:val="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пр</w:t>
      </w:r>
      <w:r w:rsidRPr="00B16B79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ения к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ж</w:t>
      </w:r>
      <w:r w:rsidRPr="00B16B79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ого</w:t>
      </w:r>
      <w:r w:rsidRPr="00B16B79">
        <w:rPr>
          <w:rFonts w:ascii="Times New Roman" w:hAnsi="Times New Roman"/>
          <w:i/>
          <w:iCs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показате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я,</w:t>
      </w:r>
      <w:r w:rsidRPr="00B16B79">
        <w:rPr>
          <w:rFonts w:ascii="Times New Roman" w:hAnsi="Times New Roman"/>
          <w:i/>
          <w:iCs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амост</w:t>
      </w:r>
      <w:r w:rsidRPr="00B16B79">
        <w:rPr>
          <w:rFonts w:ascii="Times New Roman" w:hAnsi="Times New Roman"/>
          <w:i/>
          <w:iCs/>
          <w:color w:val="000000"/>
          <w:spacing w:val="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яте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i/>
          <w:iCs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i/>
          <w:iCs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ициати</w:t>
      </w:r>
      <w:r w:rsidRPr="00B16B79">
        <w:rPr>
          <w:rFonts w:ascii="Times New Roman" w:hAnsi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i/>
          <w:iCs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  <w:r w:rsidRPr="00B16B79">
        <w:rPr>
          <w:rFonts w:ascii="Times New Roman" w:hAnsi="Times New Roman"/>
          <w:color w:val="000000"/>
          <w:spacing w:val="1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Час</w:t>
      </w:r>
      <w:r w:rsidRPr="00B16B79">
        <w:rPr>
          <w:rFonts w:ascii="Times New Roman" w:hAnsi="Times New Roman"/>
          <w:b/>
          <w:bCs/>
          <w:i/>
          <w:iCs/>
          <w:color w:val="000000"/>
          <w:spacing w:val="3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i/>
          <w:iCs/>
          <w:color w:val="000000"/>
          <w:spacing w:val="-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та про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яв</w:t>
      </w:r>
      <w:r w:rsidRPr="00B16B79"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b/>
          <w:bCs/>
          <w:i/>
          <w:iCs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я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казывает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ер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пе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чив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п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я. 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Са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b/>
          <w:bCs/>
          <w:i/>
          <w:iCs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оя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4"/>
          <w:szCs w:val="24"/>
          <w:lang w:eastAsia="ru-RU"/>
        </w:rPr>
        <w:t>ль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но</w:t>
      </w:r>
      <w:r w:rsidRPr="00B16B79">
        <w:rPr>
          <w:rFonts w:ascii="Times New Roman" w:hAnsi="Times New Roman"/>
          <w:b/>
          <w:bCs/>
          <w:i/>
          <w:iCs/>
          <w:color w:val="000000"/>
          <w:spacing w:val="-2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7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17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дейс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вия</w:t>
      </w:r>
      <w:r w:rsidRPr="00B16B79">
        <w:rPr>
          <w:rFonts w:ascii="Times New Roman" w:hAnsi="Times New Roman"/>
          <w:color w:val="000000"/>
          <w:spacing w:val="17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воляе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7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редели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ть</w:t>
      </w:r>
      <w:r w:rsidRPr="00B16B79">
        <w:rPr>
          <w:rFonts w:ascii="Times New Roman" w:hAnsi="Times New Roman"/>
          <w:color w:val="000000"/>
          <w:spacing w:val="17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16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ак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7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б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йш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4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4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а.</w:t>
      </w:r>
      <w:r w:rsidRPr="00B16B79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4"/>
          <w:szCs w:val="24"/>
          <w:lang w:eastAsia="ru-RU"/>
        </w:rPr>
        <w:t>ци</w:t>
      </w:r>
      <w:r w:rsidRPr="00B16B79">
        <w:rPr>
          <w:rFonts w:ascii="Times New Roman" w:hAnsi="Times New Roman"/>
          <w:b/>
          <w:bCs/>
          <w:i/>
          <w:iCs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i/>
          <w:iCs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вно</w:t>
      </w:r>
      <w:r w:rsidRPr="00B16B79">
        <w:rPr>
          <w:rFonts w:ascii="Times New Roman" w:hAnsi="Times New Roman"/>
          <w:b/>
          <w:bCs/>
          <w:i/>
          <w:iCs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b/>
          <w:bCs/>
          <w:i/>
          <w:iCs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b/>
          <w:bCs/>
          <w:i/>
          <w:iCs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свиде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роявлен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ъ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ек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ребе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 в 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ятель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вза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моде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Pr="00B16B79" w:rsidRDefault="0061268D" w:rsidP="00B16B79">
      <w:pPr>
        <w:widowControl w:val="0"/>
        <w:spacing w:after="0" w:line="275" w:lineRule="auto"/>
        <w:ind w:right="-9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аты</w:t>
      </w:r>
      <w:r w:rsidRPr="00B16B79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аблюде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5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ся,</w:t>
      </w:r>
      <w:r w:rsidRPr="00B16B79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способ</w:t>
      </w:r>
      <w:r w:rsidRPr="00B16B79">
        <w:rPr>
          <w:rFonts w:ascii="Times New Roman" w:hAnsi="Times New Roman"/>
          <w:color w:val="000000"/>
          <w:spacing w:val="2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2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2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рег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ии</w:t>
      </w:r>
      <w:r w:rsidRPr="00B16B79">
        <w:rPr>
          <w:rFonts w:ascii="Times New Roman" w:hAnsi="Times New Roman"/>
          <w:color w:val="000000"/>
          <w:spacing w:val="2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гог</w:t>
      </w:r>
      <w:r w:rsidRPr="00B16B79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выб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рает с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ам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остояте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о.</w:t>
      </w:r>
      <w:r w:rsidRPr="00B16B79">
        <w:rPr>
          <w:rFonts w:ascii="Times New Roman" w:hAnsi="Times New Roman"/>
          <w:color w:val="000000"/>
          <w:spacing w:val="3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Ф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3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нн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абл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</w:t>
      </w:r>
      <w:r w:rsidRPr="00B16B79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едаго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выяви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роанал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7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разв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ии</w:t>
      </w:r>
      <w:r w:rsidRPr="00B16B79">
        <w:rPr>
          <w:rFonts w:ascii="Times New Roman" w:hAnsi="Times New Roman"/>
          <w:color w:val="000000"/>
          <w:spacing w:val="7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ределенном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ном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э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апе,</w:t>
      </w:r>
      <w:r w:rsidRPr="00B16B79">
        <w:rPr>
          <w:rFonts w:ascii="Times New Roman" w:hAnsi="Times New Roman"/>
          <w:color w:val="000000"/>
          <w:spacing w:val="7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акже</w:t>
      </w:r>
      <w:r w:rsidRPr="00B16B79">
        <w:rPr>
          <w:rFonts w:ascii="Times New Roman" w:hAnsi="Times New Roman"/>
          <w:color w:val="000000"/>
          <w:spacing w:val="7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скоррект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обра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еят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ость</w:t>
      </w:r>
      <w:r w:rsidRPr="00B16B79">
        <w:rPr>
          <w:rFonts w:ascii="Times New Roman" w:hAnsi="Times New Roman"/>
          <w:color w:val="000000"/>
          <w:spacing w:val="3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3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етом</w:t>
      </w:r>
      <w:r w:rsidRPr="00B16B79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льных</w:t>
      </w:r>
      <w:r w:rsidRPr="00B16B79">
        <w:rPr>
          <w:rFonts w:ascii="Times New Roman" w:hAnsi="Times New Roman"/>
          <w:color w:val="000000"/>
          <w:spacing w:val="3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особен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ей</w:t>
      </w:r>
      <w:r w:rsidRPr="00B16B79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3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B16B79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3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еб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Default="0061268D" w:rsidP="00316CAF">
      <w:pPr>
        <w:widowControl w:val="0"/>
        <w:spacing w:after="0" w:line="276" w:lineRule="auto"/>
        <w:ind w:right="-58"/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</w:pPr>
    </w:p>
    <w:p w:rsidR="0061268D" w:rsidRPr="00252695" w:rsidRDefault="0061268D" w:rsidP="00252695">
      <w:pPr>
        <w:widowControl w:val="0"/>
        <w:spacing w:after="0" w:line="276" w:lineRule="auto"/>
        <w:ind w:right="-58" w:firstLine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аты</w:t>
      </w:r>
      <w:r w:rsidRPr="00B16B79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аблюде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3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3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бы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3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пол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бе</w:t>
      </w:r>
      <w:r w:rsidRPr="00B16B79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еда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ми</w:t>
      </w:r>
      <w:r w:rsidRPr="00B16B79">
        <w:rPr>
          <w:rFonts w:ascii="Times New Roman" w:hAnsi="Times New Roman"/>
          <w:b/>
          <w:bCs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b/>
          <w:bCs/>
          <w:color w:val="000000"/>
          <w:spacing w:val="3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b/>
          <w:bCs/>
          <w:color w:val="000000"/>
          <w:spacing w:val="2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b/>
          <w:bCs/>
          <w:color w:val="000000"/>
          <w:spacing w:val="-2"/>
          <w:w w:val="99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b/>
          <w:bCs/>
          <w:color w:val="000000"/>
          <w:spacing w:val="2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b/>
          <w:bCs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свобод</w:t>
      </w:r>
      <w:r w:rsidRPr="00B16B79">
        <w:rPr>
          <w:rFonts w:ascii="Times New Roman" w:hAnsi="Times New Roman"/>
          <w:b/>
          <w:bCs/>
          <w:color w:val="000000"/>
          <w:spacing w:val="4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b/>
          <w:bCs/>
          <w:color w:val="000000"/>
          <w:spacing w:val="2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  <w:lang w:eastAsia="ru-RU"/>
        </w:rPr>
        <w:t>ф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рм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что</w:t>
      </w:r>
      <w:r w:rsidRPr="00B16B79">
        <w:rPr>
          <w:rFonts w:ascii="Times New Roman" w:hAnsi="Times New Roman"/>
          <w:color w:val="000000"/>
          <w:spacing w:val="1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яет</w:t>
      </w:r>
      <w:r w:rsidRPr="00B16B79">
        <w:rPr>
          <w:rFonts w:ascii="Times New Roman" w:hAnsi="Times New Roman"/>
          <w:color w:val="000000"/>
          <w:spacing w:val="15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выяв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ть</w:t>
      </w:r>
      <w:r w:rsidRPr="00B16B79">
        <w:rPr>
          <w:rFonts w:ascii="Times New Roman" w:hAnsi="Times New Roman"/>
          <w:color w:val="000000"/>
          <w:spacing w:val="15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spacing w:val="1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ов,</w:t>
      </w:r>
      <w:r w:rsidRPr="00B16B79">
        <w:rPr>
          <w:rFonts w:ascii="Times New Roman" w:hAnsi="Times New Roman"/>
          <w:color w:val="000000"/>
          <w:spacing w:val="1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алич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ин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ереса</w:t>
      </w:r>
      <w:r w:rsidRPr="00B16B79">
        <w:rPr>
          <w:rFonts w:ascii="Times New Roman" w:hAnsi="Times New Roman"/>
          <w:color w:val="000000"/>
          <w:spacing w:val="1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15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деленно</w:t>
      </w:r>
      <w:r w:rsidRPr="00B16B79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1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 деяте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точ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ть з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о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редм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ах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вл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ях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ж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ющ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ей дейс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и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5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ое.</w:t>
      </w:r>
    </w:p>
    <w:p w:rsidR="0061268D" w:rsidRDefault="0061268D" w:rsidP="00B30387">
      <w:pPr>
        <w:widowControl w:val="0"/>
        <w:tabs>
          <w:tab w:val="left" w:pos="1565"/>
          <w:tab w:val="left" w:pos="2762"/>
          <w:tab w:val="left" w:pos="4148"/>
          <w:tab w:val="left" w:pos="6091"/>
          <w:tab w:val="left" w:pos="7783"/>
          <w:tab w:val="left" w:pos="9548"/>
        </w:tabs>
        <w:spacing w:before="119" w:after="0" w:line="275" w:lineRule="auto"/>
        <w:ind w:right="-15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Анализ</w:t>
      </w:r>
      <w:r w:rsidRPr="00B16B79">
        <w:rPr>
          <w:rFonts w:ascii="Times New Roman" w:hAnsi="Times New Roman"/>
          <w:b/>
          <w:bCs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ук</w:t>
      </w:r>
      <w:r w:rsidRPr="00B16B79">
        <w:rPr>
          <w:rFonts w:ascii="Times New Roman" w:hAnsi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b/>
          <w:bCs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ской</w:t>
      </w:r>
      <w:r w:rsidRPr="00B16B79">
        <w:rPr>
          <w:rFonts w:ascii="Times New Roman" w:hAnsi="Times New Roman"/>
          <w:b/>
          <w:bCs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ти</w:t>
      </w:r>
      <w:r w:rsidRPr="00B16B79">
        <w:rPr>
          <w:rFonts w:ascii="Times New Roman" w:hAnsi="Times New Roman"/>
          <w:b/>
          <w:bCs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може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вля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B16B79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основе</w:t>
      </w:r>
      <w:r w:rsidRPr="00B16B79">
        <w:rPr>
          <w:rFonts w:ascii="Times New Roman" w:hAnsi="Times New Roman"/>
          <w:color w:val="000000"/>
          <w:spacing w:val="6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4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м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B16B79">
        <w:rPr>
          <w:rFonts w:ascii="Times New Roman" w:hAnsi="Times New Roman"/>
          <w:color w:val="000000"/>
          <w:spacing w:val="5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ортфо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5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нков,</w:t>
      </w:r>
      <w:r w:rsidRPr="00B16B79">
        <w:rPr>
          <w:rFonts w:ascii="Times New Roman" w:hAnsi="Times New Roman"/>
          <w:color w:val="000000"/>
          <w:spacing w:val="5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5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4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ограф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spacing w:val="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е,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остроек,</w:t>
      </w:r>
      <w:r w:rsidRPr="00B16B79">
        <w:rPr>
          <w:rFonts w:ascii="Times New Roman" w:hAnsi="Times New Roman"/>
          <w:color w:val="000000"/>
          <w:spacing w:val="6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оделок</w:t>
      </w:r>
      <w:r w:rsidRPr="00B16B79">
        <w:rPr>
          <w:rFonts w:ascii="Times New Roman" w:hAnsi="Times New Roman"/>
          <w:color w:val="000000"/>
          <w:spacing w:val="6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6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)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  <w:r w:rsidRPr="00B16B79">
        <w:rPr>
          <w:rFonts w:ascii="Times New Roman" w:hAnsi="Times New Roman"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</w:t>
      </w:r>
      <w:r w:rsidRPr="00B16B79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B16B79">
        <w:rPr>
          <w:rFonts w:ascii="Times New Roman" w:hAnsi="Times New Roman"/>
          <w:color w:val="000000"/>
          <w:spacing w:val="6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6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се</w:t>
      </w:r>
      <w:r w:rsidRPr="00B16B79">
        <w:rPr>
          <w:rFonts w:ascii="Times New Roman" w:hAnsi="Times New Roman"/>
          <w:color w:val="000000"/>
          <w:spacing w:val="6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али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6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венные</w:t>
      </w:r>
      <w:r w:rsidRPr="00B16B79">
        <w:rPr>
          <w:rFonts w:ascii="Times New Roman" w:hAnsi="Times New Roman"/>
          <w:color w:val="000000"/>
          <w:spacing w:val="6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еств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льтаты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набл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18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дея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(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к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5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,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зыкал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гой дея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).</w:t>
      </w:r>
    </w:p>
    <w:p w:rsidR="0061268D" w:rsidRPr="00B16B79" w:rsidRDefault="0061268D" w:rsidP="00B16B79">
      <w:pPr>
        <w:widowControl w:val="0"/>
        <w:spacing w:after="0" w:line="276" w:lineRule="auto"/>
        <w:ind w:right="-15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ская</w:t>
      </w:r>
      <w:r w:rsidRPr="00B16B79">
        <w:rPr>
          <w:rFonts w:ascii="Times New Roman" w:hAnsi="Times New Roman"/>
          <w:color w:val="000000"/>
          <w:spacing w:val="1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2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B16B79">
        <w:rPr>
          <w:rFonts w:ascii="Times New Roman" w:hAnsi="Times New Roman"/>
          <w:color w:val="000000"/>
          <w:spacing w:val="12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B16B79">
        <w:rPr>
          <w:rFonts w:ascii="Times New Roman" w:hAnsi="Times New Roman"/>
          <w:color w:val="000000"/>
          <w:spacing w:val="12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B16B79">
        <w:rPr>
          <w:rFonts w:ascii="Times New Roman" w:hAnsi="Times New Roman"/>
          <w:color w:val="000000"/>
          <w:spacing w:val="1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122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2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ове к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рых</w:t>
      </w:r>
      <w:r w:rsidRPr="00B16B79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тра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ет</w:t>
      </w:r>
      <w:r w:rsidRPr="00B16B79">
        <w:rPr>
          <w:rFonts w:ascii="Times New Roman" w:hAnsi="Times New Roman"/>
          <w:color w:val="000000"/>
          <w:spacing w:val="9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модейс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9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9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орга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ПП</w:t>
      </w:r>
      <w:r w:rsidRPr="00B16B79">
        <w:rPr>
          <w:rFonts w:ascii="Times New Roman" w:hAnsi="Times New Roman"/>
          <w:color w:val="000000"/>
          <w:spacing w:val="8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акт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вор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</w:t>
      </w:r>
      <w:r w:rsidRPr="00B16B79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деятель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ость</w:t>
      </w:r>
      <w:r w:rsidRPr="00B16B79">
        <w:rPr>
          <w:rFonts w:ascii="Times New Roman" w:hAnsi="Times New Roman"/>
          <w:color w:val="000000"/>
          <w:spacing w:val="2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б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ча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ся,</w:t>
      </w:r>
      <w:r w:rsidRPr="00B16B79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авля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ные</w:t>
      </w:r>
      <w:r w:rsidRPr="00B16B79">
        <w:rPr>
          <w:rFonts w:ascii="Times New Roman" w:hAnsi="Times New Roman"/>
          <w:color w:val="000000"/>
          <w:spacing w:val="2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 м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B16B79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spacing w:val="7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Прог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ы,</w:t>
      </w:r>
      <w:r w:rsidRPr="00B16B79">
        <w:rPr>
          <w:rFonts w:ascii="Times New Roman" w:hAnsi="Times New Roman"/>
          <w:color w:val="000000"/>
          <w:spacing w:val="6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7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аправл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7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ект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 обра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с.</w:t>
      </w:r>
    </w:p>
    <w:p w:rsidR="0061268D" w:rsidRPr="00B16B79" w:rsidRDefault="0061268D" w:rsidP="00B16B79">
      <w:pPr>
        <w:spacing w:after="2" w:line="120" w:lineRule="exact"/>
        <w:rPr>
          <w:rFonts w:ascii="Times New Roman" w:hAnsi="Times New Roman"/>
          <w:kern w:val="0"/>
          <w:sz w:val="12"/>
          <w:szCs w:val="12"/>
          <w:lang w:eastAsia="ru-RU"/>
        </w:rPr>
      </w:pPr>
    </w:p>
    <w:p w:rsidR="0061268D" w:rsidRPr="00B16B79" w:rsidRDefault="0061268D" w:rsidP="00B16B79">
      <w:pPr>
        <w:widowControl w:val="0"/>
        <w:tabs>
          <w:tab w:val="left" w:pos="1404"/>
          <w:tab w:val="left" w:pos="1856"/>
          <w:tab w:val="left" w:pos="3241"/>
          <w:tab w:val="left" w:pos="4852"/>
          <w:tab w:val="left" w:pos="6855"/>
          <w:tab w:val="left" w:pos="8382"/>
          <w:tab w:val="left" w:pos="9548"/>
        </w:tabs>
        <w:spacing w:after="0" w:line="275" w:lineRule="auto"/>
        <w:ind w:right="-19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нео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б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пс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холог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ская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агнос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ика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дете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(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ыяв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    </w:t>
      </w:r>
      <w:r w:rsidRPr="00B16B79">
        <w:rPr>
          <w:rFonts w:ascii="Times New Roman" w:hAnsi="Times New Roman"/>
          <w:color w:val="000000"/>
          <w:spacing w:val="-1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6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    </w:t>
      </w:r>
      <w:r w:rsidRPr="00B16B79">
        <w:rPr>
          <w:rFonts w:ascii="Times New Roman" w:hAnsi="Times New Roman"/>
          <w:color w:val="000000"/>
          <w:spacing w:val="-1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-пс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ологических    </w:t>
      </w:r>
      <w:r w:rsidRPr="00B16B79">
        <w:rPr>
          <w:rFonts w:ascii="Times New Roman" w:hAnsi="Times New Roman"/>
          <w:color w:val="000000"/>
          <w:spacing w:val="-19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обен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ей    </w:t>
      </w:r>
      <w:r w:rsidRPr="00B16B79">
        <w:rPr>
          <w:rFonts w:ascii="Times New Roman" w:hAnsi="Times New Roman"/>
          <w:color w:val="000000"/>
          <w:spacing w:val="-1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ей,    </w:t>
      </w:r>
      <w:r w:rsidRPr="00B16B79">
        <w:rPr>
          <w:rFonts w:ascii="Times New Roman" w:hAnsi="Times New Roman"/>
          <w:color w:val="000000"/>
          <w:spacing w:val="-18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во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B16B79">
        <w:rPr>
          <w:rFonts w:ascii="Times New Roman" w:hAnsi="Times New Roman"/>
          <w:color w:val="000000"/>
          <w:spacing w:val="1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3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spacing w:val="15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spacing w:val="1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осв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5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B16B79">
        <w:rPr>
          <w:rFonts w:ascii="Times New Roman" w:hAnsi="Times New Roman"/>
          <w:color w:val="000000"/>
          <w:spacing w:val="15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рог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рам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мы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)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15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B16B79">
        <w:rPr>
          <w:rFonts w:ascii="Times New Roman" w:hAnsi="Times New Roman"/>
          <w:color w:val="000000"/>
          <w:spacing w:val="1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роводят к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иц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ые</w:t>
      </w:r>
      <w:r w:rsidRPr="00B16B79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сты</w:t>
      </w:r>
      <w:r w:rsidRPr="00B16B79">
        <w:rPr>
          <w:rFonts w:ascii="Times New Roman" w:hAnsi="Times New Roman"/>
          <w:color w:val="000000"/>
          <w:spacing w:val="167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(педагоги</w:t>
      </w:r>
      <w:r w:rsidRPr="00B16B79">
        <w:rPr>
          <w:rFonts w:ascii="Times New Roman" w:hAnsi="Times New Roman"/>
          <w:color w:val="000000"/>
          <w:spacing w:val="17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олог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B16B79">
        <w:rPr>
          <w:rFonts w:ascii="Times New Roman" w:hAnsi="Times New Roman"/>
          <w:color w:val="000000"/>
          <w:spacing w:val="16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ги).</w:t>
      </w:r>
      <w:r w:rsidRPr="00B16B79">
        <w:rPr>
          <w:rFonts w:ascii="Times New Roman" w:hAnsi="Times New Roman"/>
          <w:color w:val="000000"/>
          <w:spacing w:val="17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Учас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ие</w:t>
      </w:r>
      <w:r w:rsidRPr="00B16B79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ребё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6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в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spacing w:val="154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1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2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B16B79">
        <w:rPr>
          <w:rFonts w:ascii="Times New Roman" w:hAnsi="Times New Roman"/>
          <w:color w:val="000000"/>
          <w:spacing w:val="15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5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1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гла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</w:t>
      </w:r>
      <w:r w:rsidRPr="00B16B79">
        <w:rPr>
          <w:rFonts w:ascii="Times New Roman" w:hAnsi="Times New Roman"/>
          <w:color w:val="000000"/>
          <w:spacing w:val="1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его</w:t>
      </w:r>
      <w:r w:rsidRPr="00B16B79">
        <w:rPr>
          <w:rFonts w:ascii="Times New Roman" w:hAnsi="Times New Roman"/>
          <w:color w:val="000000"/>
          <w:spacing w:val="1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род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елей</w:t>
      </w:r>
      <w:r w:rsidRPr="00B16B79">
        <w:rPr>
          <w:rFonts w:ascii="Times New Roman" w:hAnsi="Times New Roman"/>
          <w:color w:val="000000"/>
          <w:spacing w:val="153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(за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н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х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редстав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).</w:t>
      </w:r>
      <w:r w:rsidRPr="00B16B79">
        <w:rPr>
          <w:rFonts w:ascii="Times New Roman" w:hAnsi="Times New Roman"/>
          <w:color w:val="000000"/>
          <w:spacing w:val="4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аты</w:t>
      </w:r>
      <w:r w:rsidRPr="00B16B79">
        <w:rPr>
          <w:rFonts w:ascii="Times New Roman" w:hAnsi="Times New Roman"/>
          <w:color w:val="000000"/>
          <w:spacing w:val="4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олог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кой</w:t>
      </w:r>
      <w:r w:rsidRPr="00B16B79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ики</w:t>
      </w:r>
      <w:r w:rsidRPr="00B16B79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spacing w:val="-7"/>
          <w:kern w:val="0"/>
          <w:sz w:val="24"/>
          <w:szCs w:val="24"/>
          <w:lang w:eastAsia="ru-RU"/>
        </w:rPr>
        <w:t>у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spacing w:val="50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споль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ься</w:t>
      </w:r>
      <w:r w:rsidRPr="00B16B79">
        <w:rPr>
          <w:rFonts w:ascii="Times New Roman" w:hAnsi="Times New Roman"/>
          <w:color w:val="000000"/>
          <w:spacing w:val="45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для</w:t>
      </w:r>
      <w:r w:rsidRPr="00B16B79">
        <w:rPr>
          <w:rFonts w:ascii="Times New Roman" w:hAnsi="Times New Roman"/>
          <w:color w:val="000000"/>
          <w:spacing w:val="46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задач 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со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ровожде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B16B79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а</w:t>
      </w:r>
      <w:r w:rsidRPr="00B16B79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ан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 адре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ной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п</w:t>
      </w:r>
      <w:r w:rsidRPr="00B16B79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B16B79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л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оги</w:t>
      </w:r>
      <w:r w:rsidRPr="00B16B79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>ч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еской</w:t>
      </w:r>
      <w:r w:rsidRPr="00B16B79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п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омо</w:t>
      </w:r>
      <w:r w:rsidRPr="00B16B79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щ</w:t>
      </w:r>
      <w:r w:rsidRPr="00B16B7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и.</w:t>
      </w:r>
    </w:p>
    <w:p w:rsidR="0061268D" w:rsidRDefault="0061268D" w:rsidP="002C187C">
      <w:pPr>
        <w:widowControl w:val="0"/>
        <w:spacing w:after="0" w:line="277" w:lineRule="auto"/>
        <w:ind w:right="-48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Default="0061268D" w:rsidP="00BA08CC">
      <w:pPr>
        <w:widowControl w:val="0"/>
        <w:spacing w:after="0" w:line="277" w:lineRule="auto"/>
        <w:ind w:right="-4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Методики педагогической диагностики планируемых результатов дошкольников </w:t>
      </w:r>
    </w:p>
    <w:p w:rsidR="0061268D" w:rsidRDefault="0061268D" w:rsidP="00BA08CC">
      <w:pPr>
        <w:widowControl w:val="0"/>
        <w:spacing w:after="0" w:line="277" w:lineRule="auto"/>
        <w:ind w:right="-4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по образовательным областям, используемые в МБДОУ детский сад «Солнышко»</w:t>
      </w:r>
    </w:p>
    <w:p w:rsidR="0061268D" w:rsidRDefault="0061268D" w:rsidP="002C187C">
      <w:pPr>
        <w:widowControl w:val="0"/>
        <w:spacing w:after="0" w:line="277" w:lineRule="auto"/>
        <w:ind w:right="-48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3024"/>
        <w:gridCol w:w="2977"/>
        <w:gridCol w:w="3118"/>
      </w:tblGrid>
      <w:tr w:rsidR="0061268D" w:rsidRPr="005B6B05" w:rsidTr="005B6B05">
        <w:tc>
          <w:tcPr>
            <w:tcW w:w="65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образов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тельная области развития</w:t>
            </w: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Возрастной этап разв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31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методики диагностики, автор, год</w:t>
            </w:r>
          </w:p>
        </w:tc>
      </w:tr>
      <w:tr w:rsidR="0061268D" w:rsidRPr="005B6B05" w:rsidTr="005B6B05">
        <w:tc>
          <w:tcPr>
            <w:tcW w:w="657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Социально-коммуникативное разв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 возраст (с 3 лет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Н.В. Верещагина «Педаг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гическая диагностика инд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видуального развития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бёнка», издательство «Де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ство-Пресс»2017-26 с.</w:t>
            </w:r>
          </w:p>
        </w:tc>
      </w:tr>
      <w:tr w:rsidR="0061268D" w:rsidRPr="005B6B05" w:rsidTr="005B6B05"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bookmarkStart w:id="8" w:name="_Hlk139982150"/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 возраст</w:t>
            </w:r>
          </w:p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4,5,6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643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Дошкольный возраст </w:t>
            </w:r>
          </w:p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7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bookmarkEnd w:id="8"/>
      <w:tr w:rsidR="0061268D" w:rsidRPr="005B6B05" w:rsidTr="005B6B05">
        <w:trPr>
          <w:trHeight w:val="480"/>
        </w:trPr>
        <w:tc>
          <w:tcPr>
            <w:tcW w:w="657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возраст (с 3 лет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Н.В. Верещагина «Педаг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гическая диагностика инд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видуального развития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бёнка», издательство «Де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ство-Пресс»2017-26 с.</w:t>
            </w:r>
          </w:p>
        </w:tc>
      </w:tr>
      <w:tr w:rsidR="0061268D" w:rsidRPr="005B6B05" w:rsidTr="005B6B05">
        <w:trPr>
          <w:trHeight w:val="585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 возраст</w:t>
            </w:r>
          </w:p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4,5,6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675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Дошкольный возраст </w:t>
            </w:r>
          </w:p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7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270"/>
        </w:trPr>
        <w:tc>
          <w:tcPr>
            <w:tcW w:w="657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возраст ( с3 лет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Н.В. Верещагина «Педаг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гическая диагностика инд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видуального развития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бёнка», издательство «Де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ство-Пресс»2017-26 с.</w:t>
            </w:r>
          </w:p>
        </w:tc>
      </w:tr>
      <w:tr w:rsidR="0061268D" w:rsidRPr="005B6B05" w:rsidTr="005B6B05">
        <w:trPr>
          <w:trHeight w:val="592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 возраст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4,5,6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479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Дошкольный возраст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7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465"/>
        </w:trPr>
        <w:tc>
          <w:tcPr>
            <w:tcW w:w="657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возраст (с 3 лет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Н.В. Верещагина «Педаг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гическая диагностика инд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видуального развития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бёнка», издательство «Де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ство-Пресс»2017-26 с.</w:t>
            </w:r>
          </w:p>
        </w:tc>
      </w:tr>
      <w:tr w:rsidR="0061268D" w:rsidRPr="005B6B05" w:rsidTr="005B6B05">
        <w:trPr>
          <w:trHeight w:val="600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 возраст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4,5,6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723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Дошкольный возраст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7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300"/>
        </w:trPr>
        <w:tc>
          <w:tcPr>
            <w:tcW w:w="657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возраст (с 3 лет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vMerge w:val="restart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Н.В. Верещагина «Педаг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гическая диагностика инд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видуального развития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бёнка», издательство «Де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ство-Пресс»2017-26 с.</w:t>
            </w:r>
          </w:p>
        </w:tc>
      </w:tr>
      <w:tr w:rsidR="0061268D" w:rsidRPr="005B6B05" w:rsidTr="005B6B05">
        <w:trPr>
          <w:trHeight w:val="615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Дошкольный возраст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4,5,6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rPr>
          <w:trHeight w:val="583"/>
        </w:trPr>
        <w:tc>
          <w:tcPr>
            <w:tcW w:w="657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Дошкольный возраст </w:t>
            </w:r>
          </w:p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(к 7 годам)</w:t>
            </w:r>
          </w:p>
        </w:tc>
        <w:tc>
          <w:tcPr>
            <w:tcW w:w="3118" w:type="dxa"/>
            <w:vMerge/>
          </w:tcPr>
          <w:p w:rsidR="0061268D" w:rsidRPr="005B6B05" w:rsidRDefault="0061268D" w:rsidP="005B6B05">
            <w:pPr>
              <w:widowControl w:val="0"/>
              <w:spacing w:after="0" w:line="277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61268D" w:rsidRPr="002C187C" w:rsidRDefault="0061268D" w:rsidP="002C187C">
      <w:pPr>
        <w:widowControl w:val="0"/>
        <w:spacing w:after="0" w:line="277" w:lineRule="auto"/>
        <w:ind w:right="-48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Pr="002C187C" w:rsidRDefault="0061268D" w:rsidP="002C187C">
      <w:pPr>
        <w:spacing w:after="0" w:line="240" w:lineRule="exact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61268D" w:rsidRDefault="0061268D" w:rsidP="00C01C96">
      <w:pPr>
        <w:widowControl w:val="0"/>
        <w:spacing w:after="0" w:line="275" w:lineRule="auto"/>
        <w:ind w:right="-16" w:firstLine="708"/>
        <w:jc w:val="center"/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C01C96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1.2.1 Целевой раздел (часть, формируемая участниками образовательного</w:t>
      </w:r>
    </w:p>
    <w:p w:rsidR="0061268D" w:rsidRPr="00C01C96" w:rsidRDefault="0061268D" w:rsidP="00C01C96">
      <w:pPr>
        <w:widowControl w:val="0"/>
        <w:spacing w:after="0" w:line="275" w:lineRule="auto"/>
        <w:ind w:right="-16" w:firstLine="708"/>
        <w:jc w:val="center"/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 w:rsidRPr="00C01C96">
        <w:rPr>
          <w:rFonts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процесса)</w:t>
      </w:r>
    </w:p>
    <w:p w:rsidR="0061268D" w:rsidRPr="0035566B" w:rsidRDefault="0061268D" w:rsidP="002C6B82">
      <w:pPr>
        <w:spacing w:after="0"/>
        <w:ind w:right="113" w:firstLine="261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2C6B82">
        <w:rPr>
          <w:rFonts w:ascii="Times New Roman" w:hAnsi="Times New Roman"/>
          <w:b/>
          <w:kern w:val="0"/>
          <w:sz w:val="24"/>
          <w:szCs w:val="24"/>
        </w:rPr>
        <w:t xml:space="preserve">Приоритетные направления деятельности </w:t>
      </w:r>
      <w:r>
        <w:rPr>
          <w:rFonts w:ascii="Times New Roman" w:hAnsi="Times New Roman"/>
          <w:b/>
          <w:kern w:val="0"/>
          <w:sz w:val="24"/>
          <w:szCs w:val="24"/>
        </w:rPr>
        <w:t>МБ</w:t>
      </w:r>
      <w:r w:rsidRPr="002C6B82">
        <w:rPr>
          <w:rFonts w:ascii="Times New Roman" w:hAnsi="Times New Roman"/>
          <w:b/>
          <w:kern w:val="0"/>
          <w:sz w:val="24"/>
          <w:szCs w:val="24"/>
        </w:rPr>
        <w:t>ДОУ</w:t>
      </w:r>
      <w:r w:rsidRPr="0035566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</w:rPr>
        <w:t>детский сад «Солнышко»</w:t>
      </w:r>
      <w:r w:rsidRPr="0035566B">
        <w:rPr>
          <w:rFonts w:ascii="Times New Roman" w:hAnsi="Times New Roman"/>
          <w:b/>
          <w:kern w:val="0"/>
          <w:sz w:val="24"/>
          <w:szCs w:val="24"/>
        </w:rPr>
        <w:t xml:space="preserve">                                                                      </w:t>
      </w:r>
    </w:p>
    <w:p w:rsidR="0061268D" w:rsidRPr="0035566B" w:rsidRDefault="0061268D" w:rsidP="002C6B82">
      <w:pPr>
        <w:spacing w:after="0"/>
        <w:ind w:right="113"/>
        <w:jc w:val="both"/>
        <w:rPr>
          <w:rFonts w:ascii="Times New Roman" w:hAnsi="Times New Roman"/>
          <w:iCs/>
          <w:kern w:val="0"/>
          <w:sz w:val="24"/>
          <w:szCs w:val="24"/>
        </w:rPr>
      </w:pPr>
      <w:r w:rsidRPr="0035566B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35566B">
        <w:rPr>
          <w:rFonts w:ascii="Times New Roman" w:hAnsi="Times New Roman"/>
          <w:b/>
          <w:kern w:val="0"/>
          <w:sz w:val="24"/>
          <w:szCs w:val="24"/>
        </w:rPr>
        <w:tab/>
        <w:t xml:space="preserve"> </w:t>
      </w:r>
      <w:r w:rsidRPr="0035566B">
        <w:rPr>
          <w:rFonts w:ascii="Times New Roman" w:hAnsi="Times New Roman"/>
          <w:iCs/>
          <w:kern w:val="0"/>
          <w:sz w:val="24"/>
          <w:szCs w:val="24"/>
        </w:rPr>
        <w:t>Основным приоритетным направлением деятельности дошкольного образов</w:t>
      </w:r>
      <w:r w:rsidRPr="0035566B">
        <w:rPr>
          <w:rFonts w:ascii="Times New Roman" w:hAnsi="Times New Roman"/>
          <w:iCs/>
          <w:kern w:val="0"/>
          <w:sz w:val="24"/>
          <w:szCs w:val="24"/>
        </w:rPr>
        <w:t>а</w:t>
      </w:r>
      <w:r w:rsidRPr="0035566B">
        <w:rPr>
          <w:rFonts w:ascii="Times New Roman" w:hAnsi="Times New Roman"/>
          <w:iCs/>
          <w:kern w:val="0"/>
          <w:sz w:val="24"/>
          <w:szCs w:val="24"/>
        </w:rPr>
        <w:t>тельного учреждения по реализации основной образовательной программы дошкольного образования является нравственно-патриотическое воспитание дошкольников через:</w:t>
      </w:r>
    </w:p>
    <w:p w:rsidR="0061268D" w:rsidRPr="0035566B" w:rsidRDefault="0061268D" w:rsidP="002C6B82">
      <w:pPr>
        <w:spacing w:after="0"/>
        <w:ind w:right="113"/>
        <w:jc w:val="both"/>
        <w:rPr>
          <w:rFonts w:ascii="Times New Roman" w:hAnsi="Times New Roman"/>
          <w:kern w:val="0"/>
          <w:sz w:val="24"/>
          <w:szCs w:val="24"/>
        </w:rPr>
      </w:pPr>
      <w:r w:rsidRPr="0035566B">
        <w:rPr>
          <w:rFonts w:ascii="Times New Roman" w:hAnsi="Times New Roman"/>
          <w:kern w:val="0"/>
          <w:sz w:val="24"/>
          <w:szCs w:val="24"/>
        </w:rPr>
        <w:t>- формирование «культуры добрососедства», способствующей воспитанию дошкольн</w:t>
      </w:r>
      <w:r w:rsidRPr="0035566B">
        <w:rPr>
          <w:rFonts w:ascii="Times New Roman" w:hAnsi="Times New Roman"/>
          <w:kern w:val="0"/>
          <w:sz w:val="24"/>
          <w:szCs w:val="24"/>
        </w:rPr>
        <w:t>и</w:t>
      </w:r>
      <w:r w:rsidRPr="0035566B">
        <w:rPr>
          <w:rFonts w:ascii="Times New Roman" w:hAnsi="Times New Roman"/>
          <w:kern w:val="0"/>
          <w:sz w:val="24"/>
          <w:szCs w:val="24"/>
        </w:rPr>
        <w:t>ков в духе взаимного уважения, открытости и толерантности.</w:t>
      </w:r>
    </w:p>
    <w:p w:rsidR="0061268D" w:rsidRPr="0035566B" w:rsidRDefault="0061268D" w:rsidP="002C6B82">
      <w:pPr>
        <w:spacing w:after="0"/>
        <w:ind w:right="113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35566B">
        <w:rPr>
          <w:rFonts w:ascii="Times New Roman" w:hAnsi="Times New Roman"/>
          <w:kern w:val="0"/>
          <w:sz w:val="24"/>
          <w:szCs w:val="24"/>
        </w:rPr>
        <w:t>Для организации воспитательно-образовательной работы с детьми по данному н</w:t>
      </w:r>
      <w:r w:rsidRPr="0035566B">
        <w:rPr>
          <w:rFonts w:ascii="Times New Roman" w:hAnsi="Times New Roman"/>
          <w:kern w:val="0"/>
          <w:sz w:val="24"/>
          <w:szCs w:val="24"/>
        </w:rPr>
        <w:t>а</w:t>
      </w:r>
      <w:r w:rsidRPr="0035566B">
        <w:rPr>
          <w:rFonts w:ascii="Times New Roman" w:hAnsi="Times New Roman"/>
          <w:kern w:val="0"/>
          <w:sz w:val="24"/>
          <w:szCs w:val="24"/>
        </w:rPr>
        <w:t>правлению используется региональная парциальная программа по гражданско-патриотическому воспитанию детей дошкольного возраста в Республике Крым «Кры</w:t>
      </w:r>
      <w:r w:rsidRPr="0035566B">
        <w:rPr>
          <w:rFonts w:ascii="Times New Roman" w:hAnsi="Times New Roman"/>
          <w:kern w:val="0"/>
          <w:sz w:val="24"/>
          <w:szCs w:val="24"/>
        </w:rPr>
        <w:t>м</w:t>
      </w:r>
      <w:r w:rsidRPr="0035566B">
        <w:rPr>
          <w:rFonts w:ascii="Times New Roman" w:hAnsi="Times New Roman"/>
          <w:kern w:val="0"/>
          <w:sz w:val="24"/>
          <w:szCs w:val="24"/>
        </w:rPr>
        <w:t xml:space="preserve">ский веночек». </w:t>
      </w:r>
    </w:p>
    <w:p w:rsidR="0061268D" w:rsidRPr="002C6B82" w:rsidRDefault="0061268D" w:rsidP="002C6B82">
      <w:pPr>
        <w:spacing w:after="0"/>
        <w:ind w:right="113"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35566B">
        <w:rPr>
          <w:rFonts w:ascii="Times New Roman" w:hAnsi="Times New Roman"/>
          <w:kern w:val="0"/>
          <w:sz w:val="24"/>
          <w:szCs w:val="24"/>
        </w:rPr>
        <w:t>Программа ориентирована на детей младшего, среднего и старшего дошкольного возраста.</w:t>
      </w:r>
      <w:r w:rsidRPr="0035566B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61268D" w:rsidRPr="00BF4D78" w:rsidRDefault="0061268D" w:rsidP="00BF4D78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hAnsi="Times New Roman"/>
          <w:b/>
          <w:bCs/>
          <w:iCs/>
          <w:kern w:val="0"/>
          <w:sz w:val="24"/>
        </w:rPr>
      </w:pPr>
      <w:r w:rsidRPr="00BF4D78">
        <w:rPr>
          <w:rFonts w:ascii="Times New Roman" w:hAnsi="Times New Roman"/>
          <w:b/>
          <w:bCs/>
          <w:iCs/>
          <w:kern w:val="0"/>
          <w:sz w:val="24"/>
        </w:rPr>
        <w:t>Часть</w:t>
      </w:r>
      <w:r w:rsidRPr="00BF4D78">
        <w:rPr>
          <w:rFonts w:ascii="Times New Roman" w:hAnsi="Times New Roman"/>
          <w:b/>
          <w:bCs/>
          <w:iCs/>
          <w:spacing w:val="9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Программы,</w:t>
      </w:r>
      <w:r w:rsidRPr="00BF4D78">
        <w:rPr>
          <w:rFonts w:ascii="Times New Roman" w:hAnsi="Times New Roman"/>
          <w:b/>
          <w:bCs/>
          <w:iCs/>
          <w:spacing w:val="10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формируемая</w:t>
      </w:r>
      <w:r w:rsidRPr="00BF4D78">
        <w:rPr>
          <w:rFonts w:ascii="Times New Roman" w:hAnsi="Times New Roman"/>
          <w:b/>
          <w:bCs/>
          <w:iCs/>
          <w:spacing w:val="11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участниками</w:t>
      </w:r>
      <w:r w:rsidRPr="00BF4D78">
        <w:rPr>
          <w:rFonts w:ascii="Times New Roman" w:hAnsi="Times New Roman"/>
          <w:b/>
          <w:bCs/>
          <w:iCs/>
          <w:spacing w:val="10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образовательных</w:t>
      </w:r>
      <w:r w:rsidRPr="00BF4D78">
        <w:rPr>
          <w:rFonts w:ascii="Times New Roman" w:hAnsi="Times New Roman"/>
          <w:b/>
          <w:bCs/>
          <w:iCs/>
          <w:spacing w:val="10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отношений</w:t>
      </w:r>
      <w:r w:rsidRPr="00BF4D78">
        <w:rPr>
          <w:rFonts w:ascii="Times New Roman" w:hAnsi="Times New Roman"/>
          <w:b/>
          <w:bCs/>
          <w:iCs/>
          <w:spacing w:val="18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spacing w:val="-2"/>
          <w:kern w:val="0"/>
          <w:sz w:val="24"/>
        </w:rPr>
        <w:t>(далее</w:t>
      </w:r>
      <w:r>
        <w:rPr>
          <w:rFonts w:ascii="Times New Roman" w:hAnsi="Times New Roman"/>
          <w:b/>
          <w:bCs/>
          <w:iCs/>
          <w:kern w:val="0"/>
          <w:sz w:val="24"/>
        </w:rPr>
        <w:t xml:space="preserve"> -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вариативная</w:t>
      </w:r>
      <w:r w:rsidRPr="00BF4D78">
        <w:rPr>
          <w:rFonts w:ascii="Times New Roman" w:hAnsi="Times New Roman"/>
          <w:b/>
          <w:bCs/>
          <w:iCs/>
          <w:spacing w:val="-2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часть)</w:t>
      </w:r>
      <w:r w:rsidRPr="00BF4D78">
        <w:rPr>
          <w:rFonts w:ascii="Times New Roman" w:hAnsi="Times New Roman"/>
          <w:b/>
          <w:bCs/>
          <w:iCs/>
          <w:spacing w:val="-5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выстроена</w:t>
      </w:r>
      <w:r w:rsidRPr="00BF4D78">
        <w:rPr>
          <w:rFonts w:ascii="Times New Roman" w:hAnsi="Times New Roman"/>
          <w:b/>
          <w:bCs/>
          <w:iCs/>
          <w:spacing w:val="-3"/>
          <w:kern w:val="0"/>
          <w:sz w:val="24"/>
        </w:rPr>
        <w:t xml:space="preserve"> </w:t>
      </w:r>
      <w:r w:rsidRPr="00BF4D78">
        <w:rPr>
          <w:rFonts w:ascii="Times New Roman" w:hAnsi="Times New Roman"/>
          <w:b/>
          <w:bCs/>
          <w:iCs/>
          <w:kern w:val="0"/>
          <w:sz w:val="24"/>
        </w:rPr>
        <w:t>в</w:t>
      </w:r>
      <w:r w:rsidRPr="00BF4D78">
        <w:rPr>
          <w:rFonts w:ascii="Times New Roman" w:hAnsi="Times New Roman"/>
          <w:b/>
          <w:bCs/>
          <w:iCs/>
          <w:spacing w:val="-2"/>
          <w:kern w:val="0"/>
          <w:sz w:val="24"/>
        </w:rPr>
        <w:t xml:space="preserve"> соответствии:</w:t>
      </w:r>
    </w:p>
    <w:p w:rsidR="0061268D" w:rsidRPr="00BF4D78" w:rsidRDefault="0061268D" w:rsidP="00BF4D78">
      <w:pPr>
        <w:widowControl w:val="0"/>
        <w:tabs>
          <w:tab w:val="left" w:pos="970"/>
        </w:tabs>
        <w:autoSpaceDE w:val="0"/>
        <w:autoSpaceDN w:val="0"/>
        <w:spacing w:before="43" w:after="0" w:line="273" w:lineRule="auto"/>
        <w:ind w:right="404"/>
        <w:jc w:val="both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С</w:t>
      </w:r>
      <w:r w:rsidRPr="00BF4D78">
        <w:rPr>
          <w:rFonts w:ascii="Times New Roman" w:hAnsi="Times New Roman"/>
          <w:kern w:val="0"/>
          <w:sz w:val="24"/>
        </w:rPr>
        <w:t xml:space="preserve"> региональной парциальной программой по гражданско-патриотическому воспит</w:t>
      </w:r>
      <w:r w:rsidRPr="00BF4D78">
        <w:rPr>
          <w:rFonts w:ascii="Times New Roman" w:hAnsi="Times New Roman"/>
          <w:kern w:val="0"/>
          <w:sz w:val="24"/>
        </w:rPr>
        <w:t>а</w:t>
      </w:r>
      <w:r w:rsidRPr="00BF4D78">
        <w:rPr>
          <w:rFonts w:ascii="Times New Roman" w:hAnsi="Times New Roman"/>
          <w:kern w:val="0"/>
          <w:sz w:val="24"/>
        </w:rPr>
        <w:t>нию детей дошкольного возраста</w:t>
      </w:r>
      <w:r w:rsidRPr="00BF4D78">
        <w:rPr>
          <w:rFonts w:ascii="Times New Roman" w:hAnsi="Times New Roman"/>
          <w:spacing w:val="40"/>
          <w:kern w:val="0"/>
          <w:sz w:val="24"/>
        </w:rPr>
        <w:t xml:space="preserve"> </w:t>
      </w:r>
      <w:r w:rsidRPr="00BF4D78">
        <w:rPr>
          <w:rFonts w:ascii="Times New Roman" w:hAnsi="Times New Roman"/>
          <w:kern w:val="0"/>
          <w:sz w:val="24"/>
        </w:rPr>
        <w:t>в Республике Крым «Крымский веночек», под авт.-сот. Л.Г.</w:t>
      </w:r>
      <w:r>
        <w:rPr>
          <w:rFonts w:ascii="Times New Roman" w:hAnsi="Times New Roman"/>
          <w:kern w:val="0"/>
          <w:sz w:val="24"/>
        </w:rPr>
        <w:t xml:space="preserve"> </w:t>
      </w:r>
      <w:r w:rsidRPr="00BF4D78">
        <w:rPr>
          <w:rFonts w:ascii="Times New Roman" w:hAnsi="Times New Roman"/>
          <w:kern w:val="0"/>
          <w:sz w:val="24"/>
        </w:rPr>
        <w:t>Мухоморина, Э.Ф.</w:t>
      </w:r>
      <w:r>
        <w:rPr>
          <w:rFonts w:ascii="Times New Roman" w:hAnsi="Times New Roman"/>
          <w:kern w:val="0"/>
          <w:sz w:val="24"/>
        </w:rPr>
        <w:t xml:space="preserve"> </w:t>
      </w:r>
      <w:r w:rsidRPr="00BF4D78">
        <w:rPr>
          <w:rFonts w:ascii="Times New Roman" w:hAnsi="Times New Roman"/>
          <w:kern w:val="0"/>
          <w:sz w:val="24"/>
        </w:rPr>
        <w:t>Кемилева, Л.М. Тригуб, Е.В.</w:t>
      </w:r>
      <w:r>
        <w:rPr>
          <w:rFonts w:ascii="Times New Roman" w:hAnsi="Times New Roman"/>
          <w:kern w:val="0"/>
          <w:sz w:val="24"/>
        </w:rPr>
        <w:t xml:space="preserve"> </w:t>
      </w:r>
      <w:r w:rsidRPr="00BF4D78">
        <w:rPr>
          <w:rFonts w:ascii="Times New Roman" w:hAnsi="Times New Roman"/>
          <w:kern w:val="0"/>
          <w:sz w:val="24"/>
        </w:rPr>
        <w:t>Феклистова, Симферополь, изд. «Наша школа», 2017г.,</w:t>
      </w:r>
    </w:p>
    <w:p w:rsidR="0061268D" w:rsidRDefault="0061268D" w:rsidP="00BF4D78">
      <w:pPr>
        <w:spacing w:after="0"/>
        <w:ind w:right="113" w:firstLine="708"/>
        <w:rPr>
          <w:rFonts w:ascii="Times New Roman" w:hAnsi="Times New Roman"/>
          <w:kern w:val="0"/>
          <w:sz w:val="24"/>
          <w:szCs w:val="24"/>
          <w:lang w:eastAsia="ru-RU"/>
        </w:rPr>
      </w:pPr>
      <w:r w:rsidRPr="00BF4D78">
        <w:rPr>
          <w:rFonts w:ascii="Times New Roman" w:hAnsi="Times New Roman"/>
          <w:kern w:val="0"/>
          <w:sz w:val="24"/>
          <w:szCs w:val="24"/>
          <w:lang w:eastAsia="ru-RU"/>
        </w:rPr>
        <w:t>Объем обязательной части Программы составляет не менее 60% времени, необх</w:t>
      </w:r>
      <w:r w:rsidRPr="00BF4D78">
        <w:rPr>
          <w:rFonts w:ascii="Times New Roman" w:hAnsi="Times New Roman"/>
          <w:kern w:val="0"/>
          <w:sz w:val="24"/>
          <w:szCs w:val="24"/>
          <w:lang w:eastAsia="ru-RU"/>
        </w:rPr>
        <w:t>о</w:t>
      </w:r>
      <w:r w:rsidRPr="00BF4D78">
        <w:rPr>
          <w:rFonts w:ascii="Times New Roman" w:hAnsi="Times New Roman"/>
          <w:kern w:val="0"/>
          <w:sz w:val="24"/>
          <w:szCs w:val="24"/>
          <w:lang w:eastAsia="ru-RU"/>
        </w:rPr>
        <w:t>димого для реализации Программы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.</w:t>
      </w:r>
      <w:r w:rsidRPr="00BF4D78">
        <w:rPr>
          <w:rFonts w:ascii="Times New Roman" w:hAnsi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Ч</w:t>
      </w:r>
      <w:r w:rsidRPr="00BF4D78">
        <w:rPr>
          <w:rFonts w:ascii="Times New Roman" w:hAnsi="Times New Roman"/>
          <w:kern w:val="0"/>
          <w:sz w:val="24"/>
          <w:szCs w:val="24"/>
          <w:lang w:eastAsia="ru-RU"/>
        </w:rPr>
        <w:t>аст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ь</w:t>
      </w:r>
      <w:r w:rsidRPr="00BF4D78">
        <w:rPr>
          <w:rFonts w:ascii="Times New Roman" w:hAnsi="Times New Roman"/>
          <w:kern w:val="0"/>
          <w:sz w:val="24"/>
          <w:szCs w:val="24"/>
          <w:lang w:eastAsia="ru-RU"/>
        </w:rPr>
        <w:t xml:space="preserve"> формируемой участниками образовательного процесса – не более 40% общего объема Программы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.</w:t>
      </w:r>
    </w:p>
    <w:p w:rsidR="0061268D" w:rsidRPr="00A41336" w:rsidRDefault="0061268D" w:rsidP="00A41336">
      <w:pPr>
        <w:widowControl w:val="0"/>
        <w:spacing w:after="0" w:line="277" w:lineRule="auto"/>
        <w:ind w:right="-49" w:firstLine="708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Обе</w:t>
      </w:r>
      <w:r w:rsidRPr="00A41336">
        <w:rPr>
          <w:rFonts w:ascii="Times New Roman" w:hAnsi="Times New Roman"/>
          <w:color w:val="000000"/>
          <w:spacing w:val="39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</w:t>
      </w:r>
      <w:r w:rsidRPr="00A41336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</w:t>
      </w:r>
      <w:r w:rsidRPr="00A41336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A41336">
        <w:rPr>
          <w:rFonts w:ascii="Times New Roman" w:hAnsi="Times New Roman"/>
          <w:color w:val="000000"/>
          <w:spacing w:val="42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являю</w:t>
      </w:r>
      <w:r w:rsidRPr="00A41336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</w:t>
      </w:r>
      <w:r w:rsidRPr="00A41336">
        <w:rPr>
          <w:rFonts w:ascii="Times New Roman" w:hAnsi="Times New Roman"/>
          <w:color w:val="000000"/>
          <w:spacing w:val="40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A41336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за</w:t>
      </w:r>
      <w:r w:rsidRPr="00A41336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модо</w:t>
      </w:r>
      <w:r w:rsidRPr="00A41336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п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A41336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A41336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ю</w:t>
      </w:r>
      <w:r w:rsidRPr="00A41336">
        <w:rPr>
          <w:rFonts w:ascii="Times New Roman" w:hAnsi="Times New Roman"/>
          <w:color w:val="000000"/>
          <w:spacing w:val="-2"/>
          <w:w w:val="99"/>
          <w:kern w:val="0"/>
          <w:sz w:val="24"/>
          <w:szCs w:val="24"/>
          <w:lang w:eastAsia="ru-RU"/>
        </w:rPr>
        <w:t>щ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ими</w:t>
      </w:r>
      <w:r w:rsidRPr="00A41336">
        <w:rPr>
          <w:rFonts w:ascii="Times New Roman" w:hAnsi="Times New Roman"/>
          <w:color w:val="000000"/>
          <w:spacing w:val="41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A41336">
        <w:rPr>
          <w:rFonts w:ascii="Times New Roman" w:hAnsi="Times New Roman"/>
          <w:color w:val="000000"/>
          <w:spacing w:val="40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необ</w:t>
      </w:r>
      <w:r w:rsidRPr="00A41336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х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A41336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имыми</w:t>
      </w:r>
      <w:r w:rsidRPr="00A41336">
        <w:rPr>
          <w:rFonts w:ascii="Times New Roman" w:hAnsi="Times New Roman"/>
          <w:color w:val="000000"/>
          <w:spacing w:val="41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A41336">
        <w:rPr>
          <w:rFonts w:ascii="Times New Roman" w:hAnsi="Times New Roman"/>
          <w:color w:val="000000"/>
          <w:spacing w:val="40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оч</w:t>
      </w:r>
      <w:r w:rsidRPr="00A41336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A41336">
        <w:rPr>
          <w:rFonts w:ascii="Times New Roman" w:hAnsi="Times New Roman"/>
          <w:color w:val="000000"/>
          <w:spacing w:val="41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A41336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</w:t>
      </w:r>
      <w:r w:rsidRPr="00A41336">
        <w:rPr>
          <w:rFonts w:ascii="Times New Roman" w:hAnsi="Times New Roman"/>
          <w:color w:val="000000"/>
          <w:spacing w:val="41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</w:t>
      </w:r>
      <w:r w:rsidRPr="00A41336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A41336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ли</w:t>
      </w:r>
      <w:r w:rsidRPr="00A41336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A41336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ц</w:t>
      </w:r>
      <w:r w:rsidRPr="00A41336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и</w:t>
      </w:r>
      <w:r w:rsidRPr="00A41336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ребов</w:t>
      </w:r>
      <w:r w:rsidRPr="00A41336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A41336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A41336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ий</w:t>
      </w:r>
      <w:r w:rsidRPr="00A41336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A41336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ФГОС ДО.</w:t>
      </w:r>
    </w:p>
    <w:p w:rsidR="0061268D" w:rsidRDefault="0061268D" w:rsidP="002C187C">
      <w:pPr>
        <w:widowControl w:val="0"/>
        <w:spacing w:after="0" w:line="275" w:lineRule="auto"/>
        <w:ind w:right="-16" w:firstLine="708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61268D" w:rsidRDefault="0061268D" w:rsidP="002C187C">
      <w:pPr>
        <w:widowControl w:val="0"/>
        <w:spacing w:after="0" w:line="275" w:lineRule="auto"/>
        <w:ind w:right="-16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3D11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Поликультурное пространство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Республики Крым приводит к неизбежному вовл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чению в  сферу межкультурного взаимодействия разных культур, многие из которых до настоящего времени не находились в непосредственном контакте друг с другом. Для с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временной ситуации российского дошкольного образования жизненно важным стал в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прос к спешной социализации и включения детей с иным, чем у большинства, родным языком в социокультурную образовательную среду учреждения. Дети могут осваивать языки через диалог культур, когда оба языка – родной и русский – содействуют общему развитию ребёнка. Билингвизм – это насущная потребность сегодняшнего дня российск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 образования.</w:t>
      </w:r>
    </w:p>
    <w:p w:rsidR="0061268D" w:rsidRDefault="0061268D" w:rsidP="002C187C">
      <w:pPr>
        <w:widowControl w:val="0"/>
        <w:spacing w:after="0" w:line="275" w:lineRule="auto"/>
        <w:ind w:right="-16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Крым – это полилингвальное, поликультурное и полиэтническое пространство. П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этому обучение диалогу культур должно начинаться   как можно раньше – с дошкольного детства. Особенность части программы формируемой участниками образовательного пр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цесса заключается в использовании билингвального и поликультурного компонентов, к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торые могут быть свободно восполнены за счёт выбора программных тем, форм, средств и методов работы с учётом индивидуальных и языковых особенностей развития детей, нас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ляющих Республику Крым. </w:t>
      </w:r>
    </w:p>
    <w:p w:rsidR="0061268D" w:rsidRPr="00BF4D78" w:rsidRDefault="0061268D" w:rsidP="004959FC">
      <w:pPr>
        <w:widowControl w:val="0"/>
        <w:autoSpaceDE w:val="0"/>
        <w:autoSpaceDN w:val="0"/>
        <w:spacing w:after="0" w:line="276" w:lineRule="auto"/>
        <w:ind w:right="400" w:firstLine="262"/>
        <w:jc w:val="both"/>
        <w:rPr>
          <w:rFonts w:ascii="Times New Roman" w:hAnsi="Times New Roman"/>
          <w:kern w:val="0"/>
          <w:sz w:val="24"/>
          <w:szCs w:val="24"/>
        </w:rPr>
      </w:pPr>
      <w:r w:rsidRPr="00BF4D78">
        <w:rPr>
          <w:rFonts w:ascii="Times New Roman" w:hAnsi="Times New Roman"/>
          <w:kern w:val="0"/>
          <w:sz w:val="24"/>
          <w:szCs w:val="24"/>
        </w:rPr>
        <w:t>При организации образовательной и воспитательной деятельности важно привить дошкольникам любовь к Отечеству,</w:t>
      </w:r>
      <w:r w:rsidRPr="00BF4D78">
        <w:rPr>
          <w:rFonts w:ascii="Times New Roman" w:hAnsi="Times New Roman"/>
          <w:spacing w:val="80"/>
          <w:kern w:val="0"/>
          <w:sz w:val="24"/>
          <w:szCs w:val="24"/>
        </w:rPr>
        <w:t xml:space="preserve"> </w:t>
      </w:r>
      <w:r w:rsidRPr="00BF4D78">
        <w:rPr>
          <w:rFonts w:ascii="Times New Roman" w:hAnsi="Times New Roman"/>
          <w:kern w:val="0"/>
          <w:sz w:val="24"/>
          <w:szCs w:val="24"/>
        </w:rPr>
        <w:t>гордость за него, чувство ответственности перед обществом, чувство глубокой, духовной привязанности к семье, дому, Родине, родной природе, уважительное отношение</w:t>
      </w:r>
      <w:r w:rsidRPr="00BF4D7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BF4D78">
        <w:rPr>
          <w:rFonts w:ascii="Times New Roman" w:hAnsi="Times New Roman"/>
          <w:kern w:val="0"/>
          <w:sz w:val="24"/>
          <w:szCs w:val="24"/>
        </w:rPr>
        <w:t xml:space="preserve">к другим людям, людям другой национальности. </w:t>
      </w:r>
    </w:p>
    <w:p w:rsidR="0061268D" w:rsidRPr="00BF4D78" w:rsidRDefault="0061268D" w:rsidP="004959FC">
      <w:pPr>
        <w:widowControl w:val="0"/>
        <w:autoSpaceDE w:val="0"/>
        <w:autoSpaceDN w:val="0"/>
        <w:spacing w:after="0" w:line="276" w:lineRule="auto"/>
        <w:ind w:right="400" w:firstLine="262"/>
        <w:jc w:val="both"/>
        <w:rPr>
          <w:rFonts w:ascii="Times New Roman" w:hAnsi="Times New Roman"/>
          <w:kern w:val="0"/>
          <w:sz w:val="24"/>
          <w:szCs w:val="24"/>
        </w:rPr>
      </w:pPr>
      <w:r w:rsidRPr="00BF4D78">
        <w:rPr>
          <w:rFonts w:ascii="Times New Roman" w:hAnsi="Times New Roman"/>
          <w:kern w:val="0"/>
          <w:sz w:val="24"/>
          <w:szCs w:val="24"/>
        </w:rPr>
        <w:t>Первоочередными задачами в реализации регионального компонента являются формирование у детей любви и уважения к своей малой и большой Родине, гражда</w:t>
      </w:r>
      <w:r w:rsidRPr="00BF4D78">
        <w:rPr>
          <w:rFonts w:ascii="Times New Roman" w:hAnsi="Times New Roman"/>
          <w:kern w:val="0"/>
          <w:sz w:val="24"/>
          <w:szCs w:val="24"/>
        </w:rPr>
        <w:t>н</w:t>
      </w:r>
      <w:r w:rsidRPr="00BF4D78">
        <w:rPr>
          <w:rFonts w:ascii="Times New Roman" w:hAnsi="Times New Roman"/>
          <w:kern w:val="0"/>
          <w:sz w:val="24"/>
          <w:szCs w:val="24"/>
        </w:rPr>
        <w:t>ской позиции, толерантного сознания и поведения, этнической толерантности.</w:t>
      </w:r>
    </w:p>
    <w:p w:rsidR="0061268D" w:rsidRDefault="0061268D" w:rsidP="004959FC">
      <w:pPr>
        <w:widowControl w:val="0"/>
        <w:autoSpaceDE w:val="0"/>
        <w:autoSpaceDN w:val="0"/>
        <w:spacing w:before="1" w:after="0" w:line="276" w:lineRule="auto"/>
        <w:ind w:right="409" w:firstLine="262"/>
        <w:jc w:val="both"/>
        <w:rPr>
          <w:rFonts w:ascii="Times New Roman" w:hAnsi="Times New Roman"/>
          <w:kern w:val="0"/>
          <w:sz w:val="24"/>
          <w:szCs w:val="24"/>
        </w:rPr>
      </w:pPr>
      <w:r w:rsidRPr="00BF4D78">
        <w:rPr>
          <w:rFonts w:ascii="Times New Roman" w:hAnsi="Times New Roman"/>
          <w:kern w:val="0"/>
          <w:sz w:val="24"/>
          <w:szCs w:val="24"/>
        </w:rPr>
        <w:t>Реализация регионального компонента программы осуществляется во всех видах детской активности и совместной деятельности со взрослыми: педагогами и родит</w:t>
      </w:r>
      <w:r w:rsidRPr="00BF4D78">
        <w:rPr>
          <w:rFonts w:ascii="Times New Roman" w:hAnsi="Times New Roman"/>
          <w:kern w:val="0"/>
          <w:sz w:val="24"/>
          <w:szCs w:val="24"/>
        </w:rPr>
        <w:t>е</w:t>
      </w:r>
      <w:r w:rsidRPr="00BF4D78">
        <w:rPr>
          <w:rFonts w:ascii="Times New Roman" w:hAnsi="Times New Roman"/>
          <w:kern w:val="0"/>
          <w:sz w:val="24"/>
          <w:szCs w:val="24"/>
        </w:rPr>
        <w:t>лями.</w:t>
      </w:r>
    </w:p>
    <w:p w:rsidR="0061268D" w:rsidRPr="004959FC" w:rsidRDefault="0061268D" w:rsidP="00EA20C4">
      <w:pPr>
        <w:widowControl w:val="0"/>
        <w:tabs>
          <w:tab w:val="left" w:pos="546"/>
        </w:tabs>
        <w:autoSpaceDE w:val="0"/>
        <w:autoSpaceDN w:val="0"/>
        <w:spacing w:after="0" w:line="276" w:lineRule="auto"/>
        <w:ind w:right="787"/>
        <w:rPr>
          <w:rFonts w:ascii="Times New Roman" w:hAnsi="Times New Roman"/>
          <w:b/>
          <w:bCs/>
          <w:i/>
          <w:iCs/>
          <w:kern w:val="0"/>
          <w:sz w:val="24"/>
        </w:rPr>
      </w:pPr>
      <w:r w:rsidRPr="004959FC">
        <w:rPr>
          <w:rFonts w:ascii="Times New Roman" w:hAnsi="Times New Roman"/>
          <w:b/>
          <w:bCs/>
          <w:i/>
          <w:iCs/>
          <w:kern w:val="0"/>
          <w:sz w:val="24"/>
        </w:rPr>
        <w:t>-Цели и задачи реализации программы</w:t>
      </w:r>
    </w:p>
    <w:p w:rsidR="0061268D" w:rsidRPr="004959FC" w:rsidRDefault="0061268D" w:rsidP="00EA20C4">
      <w:pPr>
        <w:widowControl w:val="0"/>
        <w:tabs>
          <w:tab w:val="left" w:pos="546"/>
        </w:tabs>
        <w:autoSpaceDE w:val="0"/>
        <w:autoSpaceDN w:val="0"/>
        <w:spacing w:after="0" w:line="276" w:lineRule="auto"/>
        <w:ind w:right="787"/>
        <w:rPr>
          <w:rFonts w:ascii="Times New Roman" w:hAnsi="Times New Roman"/>
          <w:b/>
          <w:bCs/>
          <w:i/>
          <w:iCs/>
          <w:kern w:val="0"/>
          <w:sz w:val="24"/>
        </w:rPr>
      </w:pPr>
      <w:r w:rsidRPr="004959FC">
        <w:rPr>
          <w:rFonts w:ascii="Times New Roman" w:hAnsi="Times New Roman"/>
          <w:b/>
          <w:bCs/>
          <w:i/>
          <w:iCs/>
          <w:kern w:val="0"/>
          <w:sz w:val="24"/>
        </w:rPr>
        <w:t xml:space="preserve">- Принципы и подходы к формированию и реализации программы </w:t>
      </w:r>
      <w:r w:rsidRPr="004959FC">
        <w:rPr>
          <w:rFonts w:ascii="Times New Roman" w:hAnsi="Times New Roman"/>
          <w:i/>
          <w:iCs/>
          <w:kern w:val="0"/>
          <w:sz w:val="24"/>
        </w:rPr>
        <w:t>(Таблица 2)</w:t>
      </w:r>
    </w:p>
    <w:p w:rsidR="0061268D" w:rsidRDefault="0061268D" w:rsidP="00EA20C4">
      <w:pPr>
        <w:widowControl w:val="0"/>
        <w:tabs>
          <w:tab w:val="left" w:pos="546"/>
        </w:tabs>
        <w:autoSpaceDE w:val="0"/>
        <w:autoSpaceDN w:val="0"/>
        <w:spacing w:after="0" w:line="276" w:lineRule="auto"/>
        <w:ind w:right="787"/>
        <w:rPr>
          <w:rFonts w:ascii="Times New Roman" w:hAnsi="Times New Roman"/>
          <w:b/>
          <w:bCs/>
          <w:kern w:val="0"/>
          <w:sz w:val="24"/>
        </w:rPr>
      </w:pPr>
    </w:p>
    <w:p w:rsidR="0061268D" w:rsidRPr="00AD3F28" w:rsidRDefault="0061268D" w:rsidP="00AD3F28">
      <w:pPr>
        <w:widowControl w:val="0"/>
        <w:tabs>
          <w:tab w:val="left" w:pos="546"/>
        </w:tabs>
        <w:autoSpaceDE w:val="0"/>
        <w:autoSpaceDN w:val="0"/>
        <w:spacing w:after="0" w:line="240" w:lineRule="auto"/>
        <w:ind w:right="787"/>
        <w:rPr>
          <w:rFonts w:ascii="Times New Roman" w:hAnsi="Times New Roman"/>
          <w:kern w:val="0"/>
          <w:sz w:val="24"/>
        </w:rPr>
      </w:pPr>
      <w:r w:rsidRPr="00AD3F28">
        <w:rPr>
          <w:rFonts w:ascii="Times New Roman" w:hAnsi="Times New Roman"/>
          <w:b/>
          <w:bCs/>
          <w:kern w:val="0"/>
          <w:sz w:val="24"/>
        </w:rPr>
        <w:t xml:space="preserve"> </w:t>
      </w:r>
      <w:r w:rsidRPr="00AD3F28">
        <w:rPr>
          <w:rFonts w:ascii="Times New Roman" w:hAnsi="Times New Roman"/>
          <w:kern w:val="0"/>
          <w:sz w:val="24"/>
        </w:rPr>
        <w:t>Часть программы, формируемая участниками образовательного процесса, пре</w:t>
      </w:r>
      <w:r w:rsidRPr="00AD3F28">
        <w:rPr>
          <w:rFonts w:ascii="Times New Roman" w:hAnsi="Times New Roman"/>
          <w:kern w:val="0"/>
          <w:sz w:val="24"/>
        </w:rPr>
        <w:t>д</w:t>
      </w:r>
      <w:r w:rsidRPr="00AD3F28">
        <w:rPr>
          <w:rFonts w:ascii="Times New Roman" w:hAnsi="Times New Roman"/>
          <w:kern w:val="0"/>
          <w:sz w:val="24"/>
        </w:rPr>
        <w:t>ставлена парциальными программами, указанными в таблице 2</w:t>
      </w:r>
    </w:p>
    <w:p w:rsidR="0061268D" w:rsidRPr="004959FC" w:rsidRDefault="0061268D" w:rsidP="004959FC">
      <w:pPr>
        <w:widowControl w:val="0"/>
        <w:tabs>
          <w:tab w:val="left" w:pos="546"/>
        </w:tabs>
        <w:autoSpaceDE w:val="0"/>
        <w:autoSpaceDN w:val="0"/>
        <w:spacing w:after="0" w:line="276" w:lineRule="auto"/>
        <w:ind w:right="787"/>
        <w:jc w:val="right"/>
        <w:rPr>
          <w:rFonts w:ascii="Times New Roman" w:hAnsi="Times New Roman"/>
          <w:i/>
          <w:iCs/>
          <w:kern w:val="0"/>
          <w:sz w:val="24"/>
        </w:rPr>
      </w:pPr>
      <w:r w:rsidRPr="004959FC">
        <w:rPr>
          <w:rFonts w:ascii="Times New Roman" w:hAnsi="Times New Roman"/>
          <w:i/>
          <w:iCs/>
          <w:kern w:val="0"/>
          <w:sz w:val="24"/>
        </w:rPr>
        <w:t>Таблица 2</w:t>
      </w:r>
    </w:p>
    <w:p w:rsidR="0061268D" w:rsidRPr="00F731C0" w:rsidRDefault="0061268D" w:rsidP="00F731C0">
      <w:pPr>
        <w:widowControl w:val="0"/>
        <w:tabs>
          <w:tab w:val="left" w:pos="546"/>
        </w:tabs>
        <w:autoSpaceDE w:val="0"/>
        <w:autoSpaceDN w:val="0"/>
        <w:spacing w:after="0" w:line="276" w:lineRule="auto"/>
        <w:ind w:right="787"/>
        <w:jc w:val="center"/>
        <w:rPr>
          <w:rFonts w:ascii="Times New Roman" w:hAnsi="Times New Roman"/>
          <w:b/>
          <w:bCs/>
          <w:kern w:val="0"/>
          <w:sz w:val="24"/>
        </w:rPr>
      </w:pPr>
      <w:r w:rsidRPr="00F731C0">
        <w:rPr>
          <w:rFonts w:ascii="Times New Roman" w:hAnsi="Times New Roman"/>
          <w:b/>
          <w:bCs/>
          <w:kern w:val="0"/>
          <w:sz w:val="24"/>
        </w:rPr>
        <w:t>Наименование парциальных программ, используемых для реализации в ча</w:t>
      </w:r>
      <w:r w:rsidRPr="00F731C0">
        <w:rPr>
          <w:rFonts w:ascii="Times New Roman" w:hAnsi="Times New Roman"/>
          <w:b/>
          <w:bCs/>
          <w:kern w:val="0"/>
          <w:sz w:val="24"/>
        </w:rPr>
        <w:t>с</w:t>
      </w:r>
      <w:r w:rsidRPr="00F731C0">
        <w:rPr>
          <w:rFonts w:ascii="Times New Roman" w:hAnsi="Times New Roman"/>
          <w:b/>
          <w:bCs/>
          <w:kern w:val="0"/>
          <w:sz w:val="24"/>
        </w:rPr>
        <w:t>ти программы, формируемой участниками образовательного процесса</w:t>
      </w:r>
    </w:p>
    <w:p w:rsidR="0061268D" w:rsidRPr="00F731C0" w:rsidRDefault="0061268D" w:rsidP="00F731C0">
      <w:pPr>
        <w:widowControl w:val="0"/>
        <w:tabs>
          <w:tab w:val="left" w:pos="546"/>
        </w:tabs>
        <w:autoSpaceDE w:val="0"/>
        <w:autoSpaceDN w:val="0"/>
        <w:spacing w:after="0" w:line="240" w:lineRule="auto"/>
        <w:ind w:left="545"/>
        <w:jc w:val="center"/>
        <w:rPr>
          <w:rFonts w:ascii="Times New Roman" w:hAnsi="Times New Roman"/>
          <w:b/>
          <w:bCs/>
          <w:kern w:val="0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2"/>
        <w:gridCol w:w="4047"/>
        <w:gridCol w:w="2972"/>
      </w:tblGrid>
      <w:tr w:rsidR="0061268D" w:rsidRPr="005B6B05" w:rsidTr="0032485E">
        <w:tc>
          <w:tcPr>
            <w:tcW w:w="2562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пр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граммы, авторы, ссылка</w:t>
            </w:r>
          </w:p>
        </w:tc>
        <w:tc>
          <w:tcPr>
            <w:tcW w:w="4047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Цели и задачи программы</w:t>
            </w:r>
          </w:p>
        </w:tc>
        <w:tc>
          <w:tcPr>
            <w:tcW w:w="297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Принципы и подходы</w:t>
            </w:r>
          </w:p>
        </w:tc>
      </w:tr>
      <w:tr w:rsidR="0061268D" w:rsidRPr="005B6B05" w:rsidTr="0032485E">
        <w:tc>
          <w:tcPr>
            <w:tcW w:w="2562" w:type="dxa"/>
          </w:tcPr>
          <w:p w:rsidR="0061268D" w:rsidRPr="005B6B05" w:rsidRDefault="0061268D" w:rsidP="005B6B05">
            <w:pPr>
              <w:widowControl w:val="0"/>
              <w:tabs>
                <w:tab w:val="left" w:pos="970"/>
              </w:tabs>
              <w:autoSpaceDE w:val="0"/>
              <w:autoSpaceDN w:val="0"/>
              <w:spacing w:before="43" w:after="0" w:line="273" w:lineRule="auto"/>
              <w:ind w:right="404"/>
              <w:jc w:val="both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Региональная па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циальная пр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грамма по гра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данско-патриотическому воспитанию д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тей дошкольного возраста в Ре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публике Крым «Крымский вен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чек», авторы-составители: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 xml:space="preserve"> Л.Г.Мухоморина,</w:t>
            </w:r>
            <w:r w:rsidRPr="005B6B05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Э.Ф.Кемилева, Л.М. Тригуб, Е.В.Феклистова, (Симферополь, изд. «Наша шк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ла», 2017)</w:t>
            </w:r>
          </w:p>
          <w:p w:rsidR="0061268D" w:rsidRPr="005B6B05" w:rsidRDefault="0061268D" w:rsidP="005B6B05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4047" w:type="dxa"/>
          </w:tcPr>
          <w:p w:rsidR="0061268D" w:rsidRPr="005B6B05" w:rsidRDefault="0061268D" w:rsidP="005B6B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  <w:r w:rsidRPr="005B6B05">
              <w:rPr>
                <w:rStyle w:val="c0"/>
                <w:i/>
                <w:iCs/>
                <w:color w:val="000000"/>
              </w:rPr>
              <w:t>Цели программы:</w:t>
            </w:r>
          </w:p>
          <w:p w:rsidR="0061268D" w:rsidRPr="005B6B05" w:rsidRDefault="0061268D" w:rsidP="005B6B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  <w:r w:rsidRPr="005B6B05">
              <w:rPr>
                <w:rStyle w:val="c0"/>
                <w:i/>
                <w:iCs/>
                <w:color w:val="000000"/>
              </w:rPr>
              <w:t>-воспитание у ребенка уважения к родителям, их культурной сам</w:t>
            </w:r>
            <w:r w:rsidRPr="005B6B05">
              <w:rPr>
                <w:rStyle w:val="c0"/>
                <w:i/>
                <w:iCs/>
                <w:color w:val="000000"/>
              </w:rPr>
              <w:t>о</w:t>
            </w:r>
            <w:r w:rsidRPr="005B6B05">
              <w:rPr>
                <w:rStyle w:val="c0"/>
                <w:i/>
                <w:iCs/>
                <w:color w:val="000000"/>
              </w:rPr>
              <w:t>бытности, языку и национальным ценностям страны проживания и страны происхождения, к культ</w:t>
            </w:r>
            <w:r w:rsidRPr="005B6B05">
              <w:rPr>
                <w:rStyle w:val="c0"/>
                <w:i/>
                <w:iCs/>
                <w:color w:val="000000"/>
              </w:rPr>
              <w:t>у</w:t>
            </w:r>
            <w:r w:rsidRPr="005B6B05">
              <w:rPr>
                <w:rStyle w:val="c0"/>
                <w:i/>
                <w:iCs/>
                <w:color w:val="000000"/>
              </w:rPr>
              <w:t>рам, отличным от его собственной;</w:t>
            </w:r>
          </w:p>
          <w:p w:rsidR="0061268D" w:rsidRPr="005B6B05" w:rsidRDefault="0061268D" w:rsidP="005B6B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  <w:r w:rsidRPr="005B6B05">
              <w:rPr>
                <w:rStyle w:val="c0"/>
                <w:i/>
                <w:iCs/>
                <w:color w:val="000000"/>
              </w:rPr>
              <w:t>- воспитание любви к Родине;</w:t>
            </w:r>
          </w:p>
          <w:p w:rsidR="0061268D" w:rsidRPr="005B6B05" w:rsidRDefault="0061268D" w:rsidP="005B6B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  <w:r w:rsidRPr="005B6B05">
              <w:rPr>
                <w:rStyle w:val="c0"/>
                <w:i/>
                <w:iCs/>
                <w:color w:val="000000"/>
              </w:rPr>
              <w:t>-подготовка ребенка к сознательной жизни в свободном обществе в духе понимания, мира, терпимости, дружбы между всеми народами, этническими, национальными и р</w:t>
            </w:r>
            <w:r w:rsidRPr="005B6B05">
              <w:rPr>
                <w:rStyle w:val="c0"/>
                <w:i/>
                <w:iCs/>
                <w:color w:val="000000"/>
              </w:rPr>
              <w:t>е</w:t>
            </w:r>
            <w:r w:rsidRPr="005B6B05">
              <w:rPr>
                <w:rStyle w:val="c0"/>
                <w:i/>
                <w:iCs/>
                <w:color w:val="000000"/>
              </w:rPr>
              <w:t>лигиозными группами;</w:t>
            </w:r>
          </w:p>
          <w:p w:rsidR="0061268D" w:rsidRPr="005B6B05" w:rsidRDefault="0061268D" w:rsidP="005B6B0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5B6B05">
              <w:rPr>
                <w:rStyle w:val="c0"/>
                <w:i/>
                <w:iCs/>
                <w:color w:val="000000"/>
              </w:rPr>
              <w:t>-подготовка ребёнка к сознательной жизни  в демократическом общес</w:t>
            </w:r>
            <w:r w:rsidRPr="005B6B05">
              <w:rPr>
                <w:rStyle w:val="c0"/>
                <w:i/>
                <w:iCs/>
                <w:color w:val="000000"/>
              </w:rPr>
              <w:t>т</w:t>
            </w:r>
            <w:r w:rsidRPr="005B6B05">
              <w:rPr>
                <w:rStyle w:val="c0"/>
                <w:i/>
                <w:iCs/>
                <w:color w:val="000000"/>
              </w:rPr>
              <w:t>ве  в духе понимания, мира, терп</w:t>
            </w:r>
            <w:r w:rsidRPr="005B6B05">
              <w:rPr>
                <w:rStyle w:val="c0"/>
                <w:i/>
                <w:iCs/>
                <w:color w:val="000000"/>
              </w:rPr>
              <w:t>и</w:t>
            </w:r>
            <w:r w:rsidRPr="005B6B05">
              <w:rPr>
                <w:rStyle w:val="c0"/>
                <w:i/>
                <w:iCs/>
                <w:color w:val="000000"/>
              </w:rPr>
              <w:t>мости,дружбы между народ</w:t>
            </w:r>
            <w:r w:rsidRPr="005B6B05">
              <w:rPr>
                <w:rStyle w:val="c0"/>
                <w:i/>
                <w:iCs/>
                <w:color w:val="000000"/>
              </w:rPr>
              <w:t>а</w:t>
            </w:r>
            <w:r w:rsidRPr="005B6B05">
              <w:rPr>
                <w:rStyle w:val="c0"/>
                <w:i/>
                <w:iCs/>
                <w:color w:val="000000"/>
              </w:rPr>
              <w:t>ми,этническими, национальными группами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  <w:tab w:val="left" w:pos="2386"/>
                <w:tab w:val="left" w:pos="8279"/>
              </w:tabs>
              <w:autoSpaceDE w:val="0"/>
              <w:autoSpaceDN w:val="0"/>
              <w:spacing w:after="0" w:line="276" w:lineRule="auto"/>
              <w:ind w:right="688"/>
              <w:jc w:val="both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 w:rsidRPr="005B6B05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Задачи: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  <w:tab w:val="left" w:pos="2386"/>
                <w:tab w:val="left" w:pos="8279"/>
              </w:tabs>
              <w:autoSpaceDE w:val="0"/>
              <w:autoSpaceDN w:val="0"/>
              <w:spacing w:after="0" w:line="276" w:lineRule="auto"/>
              <w:ind w:right="688"/>
              <w:jc w:val="both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spacing w:val="-2"/>
                <w:kern w:val="0"/>
                <w:sz w:val="24"/>
              </w:rPr>
              <w:t>1. Воспитание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 xml:space="preserve"> основ духовной</w:t>
            </w:r>
            <w:r w:rsidRPr="005B6B05">
              <w:rPr>
                <w:rFonts w:ascii="Times New Roman" w:hAnsi="Times New Roman"/>
                <w:i/>
                <w:iCs/>
                <w:spacing w:val="40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 xml:space="preserve">культуры, формирование </w:t>
            </w:r>
            <w:r w:rsidRPr="005B6B05">
              <w:rPr>
                <w:rFonts w:ascii="Times New Roman" w:hAnsi="Times New Roman"/>
                <w:i/>
                <w:iCs/>
                <w:spacing w:val="-2"/>
                <w:kern w:val="0"/>
                <w:sz w:val="24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spacing w:val="-2"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spacing w:val="-2"/>
                <w:kern w:val="0"/>
                <w:sz w:val="24"/>
              </w:rPr>
              <w:t>рально-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этического отнош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ния, гражданской позиции: к семье, родному дому, городу (селу, поселку), Родине;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  <w:tab w:val="left" w:pos="2386"/>
                <w:tab w:val="left" w:pos="8279"/>
              </w:tabs>
              <w:autoSpaceDE w:val="0"/>
              <w:autoSpaceDN w:val="0"/>
              <w:spacing w:after="0" w:line="276" w:lineRule="auto"/>
              <w:ind w:right="688"/>
              <w:jc w:val="both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-к природе родного края;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  <w:tab w:val="left" w:pos="2386"/>
                <w:tab w:val="left" w:pos="8279"/>
              </w:tabs>
              <w:autoSpaceDE w:val="0"/>
              <w:autoSpaceDN w:val="0"/>
              <w:spacing w:after="0" w:line="276" w:lineRule="auto"/>
              <w:ind w:right="688"/>
              <w:jc w:val="both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- к языку, истории и культу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ному</w:t>
            </w:r>
            <w:r w:rsidRPr="005B6B05">
              <w:rPr>
                <w:rFonts w:ascii="Times New Roman" w:hAnsi="Times New Roman"/>
                <w:i/>
                <w:iCs/>
                <w:spacing w:val="40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наследию своего народа и людей, среди которых пр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живает ребенок,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</w:tabs>
              <w:autoSpaceDE w:val="0"/>
              <w:autoSpaceDN w:val="0"/>
              <w:spacing w:after="0" w:line="276" w:lineRule="auto"/>
              <w:ind w:right="791"/>
              <w:jc w:val="both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2.Побуждение ребенка к проявлению сострад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ния,заботливого отнош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ния,внимательности,</w:t>
            </w:r>
            <w:r w:rsidRPr="005B6B05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ув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жения к родным и близким людям, к друзьям и сверс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никам, в том</w:t>
            </w:r>
            <w:r w:rsidRPr="005B6B05">
              <w:rPr>
                <w:rFonts w:ascii="Times New Roman" w:hAnsi="Times New Roman"/>
                <w:i/>
                <w:iCs/>
                <w:spacing w:val="-4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числе</w:t>
            </w:r>
            <w:r w:rsidRPr="005B6B05">
              <w:rPr>
                <w:rFonts w:ascii="Times New Roman" w:hAnsi="Times New Roman"/>
                <w:i/>
                <w:iCs/>
                <w:spacing w:val="-4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предст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вителям</w:t>
            </w:r>
            <w:r w:rsidRPr="005B6B05">
              <w:rPr>
                <w:rFonts w:ascii="Times New Roman" w:hAnsi="Times New Roman"/>
                <w:i/>
                <w:iCs/>
                <w:spacing w:val="-4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различных</w:t>
            </w:r>
            <w:r w:rsidRPr="005B6B05">
              <w:rPr>
                <w:rFonts w:ascii="Times New Roman" w:hAnsi="Times New Roman"/>
                <w:i/>
                <w:iCs/>
                <w:spacing w:val="-2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наци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нальностей,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тем,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кто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нем</w:t>
            </w:r>
            <w:r w:rsidRPr="005B6B05">
              <w:rPr>
                <w:rFonts w:ascii="Times New Roman" w:hAnsi="Times New Roman"/>
                <w:i/>
                <w:iCs/>
                <w:spacing w:val="-4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заботится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в детском саду, дома или сам нужд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ется в его участии.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</w:tabs>
              <w:autoSpaceDE w:val="0"/>
              <w:autoSpaceDN w:val="0"/>
              <w:spacing w:after="0" w:line="276" w:lineRule="auto"/>
              <w:ind w:right="791"/>
              <w:jc w:val="both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3.</w:t>
            </w:r>
            <w:r w:rsidRPr="005B6B05">
              <w:rPr>
                <w:i/>
                <w:iCs/>
                <w:kern w:val="0"/>
                <w:sz w:val="24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оспитаниеуважительного отношения к людям и 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зультатам их труда, родной земле, государственной си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волике и этническим симв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лам,</w:t>
            </w:r>
            <w:r w:rsidRPr="005B6B05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традициям страны, к государственным и наро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ным праздникам,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</w:tabs>
              <w:autoSpaceDE w:val="0"/>
              <w:autoSpaceDN w:val="0"/>
              <w:spacing w:after="0" w:line="276" w:lineRule="auto"/>
              <w:ind w:right="787"/>
              <w:jc w:val="both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4.Воспитание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чувства</w:t>
            </w:r>
            <w:r w:rsidRPr="005B6B05">
              <w:rPr>
                <w:rFonts w:ascii="Times New Roman" w:hAnsi="Times New Roman"/>
                <w:i/>
                <w:iCs/>
                <w:spacing w:val="-2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со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б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ственного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достоинства,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уважительного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отношения</w:t>
            </w:r>
            <w:r w:rsidRPr="005B6B05">
              <w:rPr>
                <w:rFonts w:ascii="Times New Roman" w:hAnsi="Times New Roman"/>
                <w:i/>
                <w:iCs/>
                <w:spacing w:val="-3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не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только к своей этнич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ской группе, но и уважения, симпатии, добрых чувств к людям других национальн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стей,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</w:tabs>
              <w:autoSpaceDE w:val="0"/>
              <w:autoSpaceDN w:val="0"/>
              <w:spacing w:after="0" w:line="276" w:lineRule="auto"/>
              <w:ind w:right="787"/>
              <w:jc w:val="both"/>
              <w:rPr>
                <w:rFonts w:ascii="Times New Roman" w:hAnsi="Times New Roman"/>
                <w:i/>
                <w:iCs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5.Ознакомление с особенн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стями языка, бытом и</w:t>
            </w:r>
            <w:r w:rsidRPr="005B6B05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тр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дициями людей, прожива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ю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щих в Крыму – в том числе с семейными и народными обычаями, народным этик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том, традициями гостепр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имства.</w:t>
            </w:r>
          </w:p>
          <w:p w:rsidR="0061268D" w:rsidRPr="005B6B05" w:rsidRDefault="0061268D" w:rsidP="005B6B05">
            <w:pPr>
              <w:widowControl w:val="0"/>
              <w:tabs>
                <w:tab w:val="left" w:pos="546"/>
              </w:tabs>
              <w:autoSpaceDE w:val="0"/>
              <w:autoSpaceDN w:val="0"/>
              <w:spacing w:after="0" w:line="276" w:lineRule="auto"/>
              <w:ind w:right="787"/>
              <w:jc w:val="both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6.Воспитание   уважения, симпатии, добрых чувств к людям иных национальн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стей, обучение этике ме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</w:rPr>
              <w:t>национального общения и «культуре мира».</w:t>
            </w:r>
          </w:p>
          <w:p w:rsidR="0061268D" w:rsidRPr="005B6B05" w:rsidRDefault="0061268D" w:rsidP="005B6B05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5B6B05">
              <w:rPr>
                <w:i/>
                <w:iCs/>
              </w:rPr>
              <w:t>7.</w:t>
            </w:r>
            <w:r w:rsidRPr="005B6B05">
              <w:rPr>
                <w:rStyle w:val="c0"/>
                <w:i/>
                <w:iCs/>
                <w:color w:val="000000"/>
              </w:rPr>
              <w:t>Формирование активной гражда</w:t>
            </w:r>
            <w:r w:rsidRPr="005B6B05">
              <w:rPr>
                <w:rStyle w:val="c0"/>
                <w:i/>
                <w:iCs/>
                <w:color w:val="000000"/>
              </w:rPr>
              <w:t>н</w:t>
            </w:r>
            <w:r w:rsidRPr="005B6B05">
              <w:rPr>
                <w:rStyle w:val="c0"/>
                <w:i/>
                <w:iCs/>
                <w:color w:val="000000"/>
              </w:rPr>
              <w:t>ской позиции, чувства национальной гордости, позитивного отношения к разнообразию культур.</w:t>
            </w:r>
          </w:p>
          <w:p w:rsidR="0061268D" w:rsidRPr="005B6B05" w:rsidRDefault="0061268D" w:rsidP="005B6B05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5B6B05">
              <w:rPr>
                <w:rStyle w:val="c0"/>
                <w:i/>
                <w:iCs/>
                <w:color w:val="000000"/>
              </w:rPr>
              <w:t>8.Создание условий для краеведч</w:t>
            </w:r>
            <w:r w:rsidRPr="005B6B05">
              <w:rPr>
                <w:rStyle w:val="c0"/>
                <w:i/>
                <w:iCs/>
                <w:color w:val="000000"/>
              </w:rPr>
              <w:t>е</w:t>
            </w:r>
            <w:r w:rsidRPr="005B6B05">
              <w:rPr>
                <w:rStyle w:val="c0"/>
                <w:i/>
                <w:iCs/>
                <w:color w:val="000000"/>
              </w:rPr>
              <w:t>ской и народоведческой работы в дошкольных учреждениях.</w:t>
            </w:r>
          </w:p>
        </w:tc>
        <w:tc>
          <w:tcPr>
            <w:tcW w:w="2972" w:type="dxa"/>
          </w:tcPr>
          <w:p w:rsidR="0061268D" w:rsidRPr="005B6B05" w:rsidRDefault="0061268D" w:rsidP="005B6B05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0"/>
                <w:szCs w:val="20"/>
              </w:rPr>
            </w:pPr>
            <w:r w:rsidRPr="005B6B05">
              <w:rPr>
                <w:rStyle w:val="c1"/>
                <w:i/>
                <w:iCs/>
                <w:color w:val="000000"/>
              </w:rPr>
              <w:t>Принцип приоритета о</w:t>
            </w:r>
            <w:r w:rsidRPr="005B6B05">
              <w:rPr>
                <w:rStyle w:val="c1"/>
                <w:i/>
                <w:iCs/>
                <w:color w:val="000000"/>
              </w:rPr>
              <w:t>б</w:t>
            </w:r>
            <w:r w:rsidRPr="005B6B05">
              <w:rPr>
                <w:rStyle w:val="c1"/>
                <w:i/>
                <w:iCs/>
                <w:color w:val="000000"/>
              </w:rPr>
              <w:t>щечеловеческих ценн</w:t>
            </w:r>
            <w:r w:rsidRPr="005B6B05">
              <w:rPr>
                <w:rStyle w:val="c1"/>
                <w:i/>
                <w:iCs/>
                <w:color w:val="000000"/>
              </w:rPr>
              <w:t>о</w:t>
            </w:r>
            <w:r w:rsidRPr="005B6B05">
              <w:rPr>
                <w:rStyle w:val="c1"/>
                <w:i/>
                <w:iCs/>
                <w:color w:val="000000"/>
              </w:rPr>
              <w:t>стей</w:t>
            </w:r>
            <w:r w:rsidRPr="005B6B05">
              <w:rPr>
                <w:rStyle w:val="c0"/>
                <w:color w:val="000000"/>
              </w:rPr>
              <w:t xml:space="preserve">: </w:t>
            </w:r>
            <w:r w:rsidRPr="005B6B05">
              <w:rPr>
                <w:rStyle w:val="c0"/>
                <w:i/>
                <w:iCs/>
                <w:color w:val="000000"/>
              </w:rPr>
              <w:t>этнической и ко</w:t>
            </w:r>
            <w:r w:rsidRPr="005B6B05">
              <w:rPr>
                <w:rStyle w:val="c0"/>
                <w:i/>
                <w:iCs/>
                <w:color w:val="000000"/>
              </w:rPr>
              <w:t>н</w:t>
            </w:r>
            <w:r w:rsidRPr="005B6B05">
              <w:rPr>
                <w:rStyle w:val="c0"/>
                <w:i/>
                <w:iCs/>
                <w:color w:val="000000"/>
              </w:rPr>
              <w:t>фессиональной тол</w:t>
            </w:r>
            <w:r w:rsidRPr="005B6B05">
              <w:rPr>
                <w:rStyle w:val="c0"/>
                <w:i/>
                <w:iCs/>
                <w:color w:val="000000"/>
              </w:rPr>
              <w:t>е</w:t>
            </w:r>
            <w:r w:rsidRPr="005B6B05">
              <w:rPr>
                <w:rStyle w:val="c0"/>
                <w:i/>
                <w:iCs/>
                <w:color w:val="000000"/>
              </w:rPr>
              <w:t>рантности, «культуры мира», равноправия этн</w:t>
            </w:r>
            <w:r w:rsidRPr="005B6B05">
              <w:rPr>
                <w:rStyle w:val="c0"/>
                <w:i/>
                <w:iCs/>
                <w:color w:val="000000"/>
              </w:rPr>
              <w:t>и</w:t>
            </w:r>
            <w:r w:rsidRPr="005B6B05">
              <w:rPr>
                <w:rStyle w:val="c0"/>
                <w:i/>
                <w:iCs/>
                <w:color w:val="000000"/>
              </w:rPr>
              <w:t>ческих и религиозных групп независимо от статуса, численности и времени проживания на полуострове (за основу берется алфавитный п</w:t>
            </w:r>
            <w:r w:rsidRPr="005B6B05">
              <w:rPr>
                <w:rStyle w:val="c0"/>
                <w:i/>
                <w:iCs/>
                <w:color w:val="000000"/>
              </w:rPr>
              <w:t>о</w:t>
            </w:r>
            <w:r w:rsidRPr="005B6B05">
              <w:rPr>
                <w:rStyle w:val="c0"/>
                <w:i/>
                <w:iCs/>
                <w:color w:val="000000"/>
              </w:rPr>
              <w:t>рядок упоминания этн</w:t>
            </w:r>
            <w:r w:rsidRPr="005B6B05">
              <w:rPr>
                <w:rStyle w:val="c0"/>
                <w:i/>
                <w:iCs/>
                <w:color w:val="000000"/>
              </w:rPr>
              <w:t>о</w:t>
            </w:r>
            <w:r w:rsidRPr="005B6B05">
              <w:rPr>
                <w:rStyle w:val="c0"/>
                <w:i/>
                <w:iCs/>
                <w:color w:val="000000"/>
              </w:rPr>
              <w:t>сов в программе).</w:t>
            </w:r>
          </w:p>
          <w:p w:rsidR="0061268D" w:rsidRPr="005B6B05" w:rsidRDefault="0061268D" w:rsidP="005B6B05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0"/>
                <w:szCs w:val="20"/>
              </w:rPr>
            </w:pPr>
            <w:r w:rsidRPr="005B6B05">
              <w:rPr>
                <w:rStyle w:val="c1"/>
                <w:i/>
                <w:iCs/>
                <w:color w:val="000000"/>
              </w:rPr>
              <w:t>- Принцип возрожд</w:t>
            </w:r>
            <w:r w:rsidRPr="005B6B05">
              <w:rPr>
                <w:rStyle w:val="c1"/>
                <w:i/>
                <w:iCs/>
                <w:color w:val="000000"/>
              </w:rPr>
              <w:t>е</w:t>
            </w:r>
            <w:r w:rsidRPr="005B6B05">
              <w:rPr>
                <w:rStyle w:val="c1"/>
                <w:i/>
                <w:iCs/>
                <w:color w:val="000000"/>
              </w:rPr>
              <w:t>ния,</w:t>
            </w:r>
            <w:r w:rsidRPr="005B6B05">
              <w:rPr>
                <w:rStyle w:val="c0"/>
                <w:color w:val="000000"/>
              </w:rPr>
              <w:t> </w:t>
            </w:r>
            <w:r w:rsidRPr="005B6B05">
              <w:rPr>
                <w:rStyle w:val="c1"/>
                <w:i/>
                <w:iCs/>
                <w:color w:val="000000"/>
              </w:rPr>
              <w:t>сохранения и разв</w:t>
            </w:r>
            <w:r w:rsidRPr="005B6B05">
              <w:rPr>
                <w:rStyle w:val="c1"/>
                <w:i/>
                <w:iCs/>
                <w:color w:val="000000"/>
              </w:rPr>
              <w:t>и</w:t>
            </w:r>
            <w:r w:rsidRPr="005B6B05">
              <w:rPr>
                <w:rStyle w:val="c1"/>
                <w:i/>
                <w:iCs/>
                <w:color w:val="000000"/>
              </w:rPr>
              <w:t>тия этнокультурной с</w:t>
            </w:r>
            <w:r w:rsidRPr="005B6B05">
              <w:rPr>
                <w:rStyle w:val="c1"/>
                <w:i/>
                <w:iCs/>
                <w:color w:val="000000"/>
              </w:rPr>
              <w:t>а</w:t>
            </w:r>
            <w:r w:rsidRPr="005B6B05">
              <w:rPr>
                <w:rStyle w:val="c1"/>
                <w:i/>
                <w:iCs/>
                <w:color w:val="000000"/>
              </w:rPr>
              <w:t>мобытности и диалога культур</w:t>
            </w:r>
            <w:r w:rsidRPr="005B6B05">
              <w:rPr>
                <w:rStyle w:val="c0"/>
                <w:color w:val="000000"/>
              </w:rPr>
              <w:t> (вопросы трад</w:t>
            </w:r>
            <w:r w:rsidRPr="005B6B05">
              <w:rPr>
                <w:rStyle w:val="c0"/>
                <w:color w:val="000000"/>
              </w:rPr>
              <w:t>и</w:t>
            </w:r>
            <w:r w:rsidRPr="005B6B05">
              <w:rPr>
                <w:rStyle w:val="c0"/>
                <w:color w:val="000000"/>
              </w:rPr>
              <w:t>ционной культуры ра</w:t>
            </w:r>
            <w:r w:rsidRPr="005B6B05">
              <w:rPr>
                <w:rStyle w:val="c0"/>
                <w:color w:val="000000"/>
              </w:rPr>
              <w:t>с</w:t>
            </w:r>
            <w:r w:rsidRPr="005B6B05">
              <w:rPr>
                <w:rStyle w:val="c0"/>
                <w:color w:val="000000"/>
              </w:rPr>
              <w:t>сматриваются по темат</w:t>
            </w:r>
            <w:r w:rsidRPr="005B6B05">
              <w:rPr>
                <w:rStyle w:val="c0"/>
                <w:color w:val="000000"/>
              </w:rPr>
              <w:t>и</w:t>
            </w:r>
            <w:r w:rsidRPr="005B6B05">
              <w:rPr>
                <w:rStyle w:val="c0"/>
                <w:color w:val="000000"/>
              </w:rPr>
              <w:t>ческому принципу).</w:t>
            </w:r>
          </w:p>
          <w:p w:rsidR="0061268D" w:rsidRPr="005B6B05" w:rsidRDefault="0061268D" w:rsidP="005B6B05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0"/>
                <w:szCs w:val="20"/>
              </w:rPr>
            </w:pPr>
            <w:r w:rsidRPr="005B6B05">
              <w:rPr>
                <w:rStyle w:val="c1"/>
                <w:i/>
                <w:iCs/>
                <w:color w:val="000000"/>
              </w:rPr>
              <w:t>- Принцип доступн</w:t>
            </w:r>
            <w:r w:rsidRPr="005B6B05">
              <w:rPr>
                <w:rStyle w:val="c1"/>
                <w:i/>
                <w:iCs/>
                <w:color w:val="000000"/>
              </w:rPr>
              <w:t>о</w:t>
            </w:r>
            <w:r w:rsidRPr="005B6B05">
              <w:rPr>
                <w:rStyle w:val="c1"/>
                <w:i/>
                <w:iCs/>
                <w:color w:val="000000"/>
              </w:rPr>
              <w:t>сти: </w:t>
            </w:r>
            <w:r w:rsidRPr="005B6B05">
              <w:rPr>
                <w:rStyle w:val="c0"/>
                <w:color w:val="000000"/>
              </w:rPr>
              <w:t>формы и методы р</w:t>
            </w:r>
            <w:r w:rsidRPr="005B6B05">
              <w:rPr>
                <w:rStyle w:val="c0"/>
                <w:color w:val="000000"/>
              </w:rPr>
              <w:t>а</w:t>
            </w:r>
            <w:r w:rsidRPr="005B6B05">
              <w:rPr>
                <w:rStyle w:val="c0"/>
                <w:color w:val="000000"/>
              </w:rPr>
              <w:t>боты с детьми, объем и</w:t>
            </w:r>
            <w:r w:rsidRPr="005B6B05">
              <w:rPr>
                <w:rStyle w:val="c0"/>
                <w:color w:val="000000"/>
              </w:rPr>
              <w:t>с</w:t>
            </w:r>
            <w:r w:rsidRPr="005B6B05">
              <w:rPr>
                <w:rStyle w:val="c0"/>
                <w:color w:val="000000"/>
              </w:rPr>
              <w:t>торико-этнографического материала должен соо</w:t>
            </w:r>
            <w:r w:rsidRPr="005B6B05">
              <w:rPr>
                <w:rStyle w:val="c0"/>
                <w:color w:val="000000"/>
              </w:rPr>
              <w:t>т</w:t>
            </w:r>
            <w:r w:rsidRPr="005B6B05">
              <w:rPr>
                <w:rStyle w:val="c0"/>
                <w:color w:val="000000"/>
              </w:rPr>
              <w:t>ветствовать возрастным и психологическим особе</w:t>
            </w:r>
            <w:r w:rsidRPr="005B6B05">
              <w:rPr>
                <w:rStyle w:val="c0"/>
                <w:color w:val="000000"/>
              </w:rPr>
              <w:t>н</w:t>
            </w:r>
            <w:r w:rsidRPr="005B6B05">
              <w:rPr>
                <w:rStyle w:val="c0"/>
                <w:color w:val="000000"/>
              </w:rPr>
              <w:t>ностям восприятия детей дошкольного возраста.</w:t>
            </w:r>
          </w:p>
          <w:p w:rsidR="0061268D" w:rsidRPr="005B6B05" w:rsidRDefault="0061268D" w:rsidP="005B6B05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rStyle w:val="c0"/>
                <w:i/>
                <w:iCs/>
                <w:color w:val="000000"/>
              </w:rPr>
            </w:pPr>
            <w:r w:rsidRPr="005B6B05">
              <w:rPr>
                <w:rStyle w:val="c1"/>
                <w:i/>
                <w:iCs/>
                <w:color w:val="000000"/>
              </w:rPr>
              <w:t>- Принцип преемственн</w:t>
            </w:r>
            <w:r w:rsidRPr="005B6B05">
              <w:rPr>
                <w:rStyle w:val="c1"/>
                <w:i/>
                <w:iCs/>
                <w:color w:val="000000"/>
              </w:rPr>
              <w:t>о</w:t>
            </w:r>
            <w:r w:rsidRPr="005B6B05">
              <w:rPr>
                <w:rStyle w:val="c1"/>
                <w:i/>
                <w:iCs/>
                <w:color w:val="000000"/>
              </w:rPr>
              <w:t>сти с начальным звеном образования</w:t>
            </w:r>
            <w:r w:rsidRPr="005B6B05">
              <w:rPr>
                <w:rStyle w:val="c0"/>
                <w:color w:val="000000"/>
              </w:rPr>
              <w:t> </w:t>
            </w:r>
            <w:r w:rsidRPr="005B6B05">
              <w:rPr>
                <w:rStyle w:val="c0"/>
                <w:i/>
                <w:iCs/>
                <w:color w:val="000000"/>
              </w:rPr>
              <w:t>предполагает продолжение и углубление содержания работы по межкультурному образ</w:t>
            </w:r>
            <w:r w:rsidRPr="005B6B05">
              <w:rPr>
                <w:rStyle w:val="c0"/>
                <w:i/>
                <w:iCs/>
                <w:color w:val="000000"/>
              </w:rPr>
              <w:t>о</w:t>
            </w:r>
            <w:r w:rsidRPr="005B6B05">
              <w:rPr>
                <w:rStyle w:val="c0"/>
                <w:i/>
                <w:iCs/>
                <w:color w:val="000000"/>
              </w:rPr>
              <w:t>ванию детей младшего школьного возраста.</w:t>
            </w:r>
          </w:p>
          <w:p w:rsidR="0061268D" w:rsidRPr="005B6B05" w:rsidRDefault="0061268D" w:rsidP="005B6B05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rStyle w:val="c0"/>
                <w:i/>
                <w:iCs/>
              </w:rPr>
            </w:pPr>
            <w:r w:rsidRPr="005B6B05">
              <w:rPr>
                <w:rStyle w:val="c0"/>
                <w:i/>
                <w:iCs/>
              </w:rPr>
              <w:t>Общими методическими подходами к построению образовательного проце</w:t>
            </w:r>
            <w:r w:rsidRPr="005B6B05">
              <w:rPr>
                <w:rStyle w:val="c0"/>
                <w:i/>
                <w:iCs/>
              </w:rPr>
              <w:t>с</w:t>
            </w:r>
            <w:r w:rsidRPr="005B6B05">
              <w:rPr>
                <w:rStyle w:val="c0"/>
                <w:i/>
                <w:iCs/>
              </w:rPr>
              <w:t>са в МБДОУ детский сад «Алёнушка» являются: от восприятия информации к идеям и обобщениям, зн</w:t>
            </w:r>
            <w:r w:rsidRPr="005B6B05">
              <w:rPr>
                <w:rStyle w:val="c0"/>
                <w:i/>
                <w:iCs/>
              </w:rPr>
              <w:t>а</w:t>
            </w:r>
            <w:r w:rsidRPr="005B6B05">
              <w:rPr>
                <w:rStyle w:val="c0"/>
                <w:i/>
                <w:iCs/>
              </w:rPr>
              <w:t>ниям, представлениям;</w:t>
            </w:r>
          </w:p>
          <w:p w:rsidR="0061268D" w:rsidRPr="005B6B05" w:rsidRDefault="0061268D" w:rsidP="005B6B05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i/>
                <w:iCs/>
                <w:color w:val="000000"/>
              </w:rPr>
            </w:pPr>
            <w:r w:rsidRPr="005B6B05">
              <w:rPr>
                <w:i/>
                <w:iCs/>
                <w:color w:val="000000"/>
              </w:rPr>
              <w:t>- накопление опыта ра</w:t>
            </w:r>
            <w:r w:rsidRPr="005B6B05">
              <w:rPr>
                <w:i/>
                <w:iCs/>
                <w:color w:val="000000"/>
              </w:rPr>
              <w:t>з</w:t>
            </w:r>
            <w:r w:rsidRPr="005B6B05">
              <w:rPr>
                <w:i/>
                <w:iCs/>
                <w:color w:val="000000"/>
              </w:rPr>
              <w:t>личных контактов с об</w:t>
            </w:r>
            <w:r w:rsidRPr="005B6B05">
              <w:rPr>
                <w:i/>
                <w:iCs/>
                <w:color w:val="000000"/>
              </w:rPr>
              <w:t>ъ</w:t>
            </w:r>
            <w:r w:rsidRPr="005B6B05">
              <w:rPr>
                <w:i/>
                <w:iCs/>
                <w:color w:val="000000"/>
              </w:rPr>
              <w:t>ектами окружающего мира, рефлексии этого опыта, интеграция вп</w:t>
            </w:r>
            <w:r w:rsidRPr="005B6B05">
              <w:rPr>
                <w:i/>
                <w:iCs/>
                <w:color w:val="000000"/>
              </w:rPr>
              <w:t>е</w:t>
            </w:r>
            <w:r w:rsidRPr="005B6B05">
              <w:rPr>
                <w:i/>
                <w:iCs/>
                <w:color w:val="000000"/>
              </w:rPr>
              <w:t>чатлений в целостную картину мира;</w:t>
            </w:r>
          </w:p>
          <w:p w:rsidR="0061268D" w:rsidRPr="005B6B05" w:rsidRDefault="0061268D" w:rsidP="005B6B05">
            <w:pPr>
              <w:pStyle w:val="c11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0"/>
                <w:szCs w:val="20"/>
              </w:rPr>
            </w:pPr>
            <w:r w:rsidRPr="005B6B05">
              <w:rPr>
                <w:i/>
                <w:iCs/>
                <w:color w:val="000000"/>
              </w:rPr>
              <w:t>- этнокультурный комп</w:t>
            </w:r>
            <w:r w:rsidRPr="005B6B05">
              <w:rPr>
                <w:i/>
                <w:iCs/>
                <w:color w:val="000000"/>
              </w:rPr>
              <w:t>о</w:t>
            </w:r>
            <w:r w:rsidRPr="005B6B05">
              <w:rPr>
                <w:i/>
                <w:iCs/>
                <w:color w:val="000000"/>
              </w:rPr>
              <w:t>нент.</w:t>
            </w:r>
          </w:p>
          <w:p w:rsidR="0061268D" w:rsidRPr="005B6B05" w:rsidRDefault="0061268D" w:rsidP="005B6B05">
            <w:pPr>
              <w:spacing w:after="0" w:line="240" w:lineRule="auto"/>
              <w:rPr>
                <w:kern w:val="0"/>
              </w:rPr>
            </w:pPr>
          </w:p>
        </w:tc>
      </w:tr>
      <w:tr w:rsidR="0061268D" w:rsidRPr="005B6B05" w:rsidTr="0032485E">
        <w:tc>
          <w:tcPr>
            <w:tcW w:w="9581" w:type="dxa"/>
            <w:gridSpan w:val="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Познавательное развитие детей дошкольного возраста</w:t>
            </w:r>
          </w:p>
        </w:tc>
      </w:tr>
      <w:tr w:rsidR="0061268D" w:rsidRPr="005B6B05" w:rsidTr="0032485E">
        <w:tc>
          <w:tcPr>
            <w:tcW w:w="256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И.А.Лыкова Парц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альная образовател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ная программа для детей дошкольного возраста  «Мир Без Опсности» -М.:Издательский дом  «Цветной мир», 2017. </w:t>
            </w:r>
            <w:r w:rsidRPr="0032485E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(ДОУ)</w:t>
            </w:r>
          </w:p>
        </w:tc>
        <w:tc>
          <w:tcPr>
            <w:tcW w:w="4047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Цель программы: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- Становление культуры безопасн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сти личности в процессе активной деятельности, расширение соци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культурного опыта растущего ч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ловека, содействие формированию эмоционально-ценностного отнош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ния к окружающему миру и «Я-концепции».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Задачи программы: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- Создание условий для формиров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ния культуры безопасности личн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сти в процессе деятельностного познания ребенком окружающего мира (природы, общества, культ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ры) и самого себя (своего тела, здоровья, потребностей, особенн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стей, интересов, способностей).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-  Расширение опыта и практич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ских навыков безопасного повед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ния в различных жизненных ситу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циях (дома, в детском саду, на ул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це, в транспорте, в общественных местах, в путешествии и др.).        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- Создание условий для системного ознакомлений ребенка с разными видами безопасности (витальная, социальная, экологическая, доро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ная, пожарная, информационная и др.).               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- Создание условий для осмысления и практического освоения ребенком норм и правил безопасного повед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ния в организации своей жизни, в общении с природой и другими людьми, в процессе использования материалов, предметов, инстр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ментов, оборудования как дост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жений культуры.       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- Содействие формированию эм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ционально-ценностного отношения к окружающему миру во всем его многообразии и становлению в со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нании ребенка целостной картины мира (опасно/безопасно, стра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но/не страшно, болезнь/здоровье, больно/приятно, грустно/весело, слабый/сильный, разрушение/ соз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дание, движение/покой, жизнь/смерть, часть/целое и др.).                                                                                                                                                            - Развитие восприятия, мышления, воображения как эмоционально- интеллектуального процесса о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крытия ребенком окружающего мира и норм взаимодействия с др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гими людьми, природой, культурой.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- Поддержка активности, иници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тивы, самостоятельности с уч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том возрастных, гендерных,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инд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i/>
                <w:iCs/>
                <w:kern w:val="0"/>
                <w:sz w:val="24"/>
                <w:szCs w:val="24"/>
                <w:lang w:eastAsia="ru-RU"/>
              </w:rPr>
              <w:t>видуальных особенностей каждого ребенка как уникальной личности.</w:t>
            </w:r>
            <w:r w:rsidRPr="005B6B05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972" w:type="dxa"/>
          </w:tcPr>
          <w:p w:rsidR="0061268D" w:rsidRPr="005B6B05" w:rsidRDefault="0061268D" w:rsidP="005B6B05">
            <w:pPr>
              <w:spacing w:after="0" w:line="240" w:lineRule="auto"/>
              <w:rPr>
                <w:kern w:val="0"/>
              </w:rPr>
            </w:pPr>
            <w:r w:rsidRPr="005B6B05">
              <w:rPr>
                <w:rFonts w:ascii="Times New Roman" w:hAnsi="Times New Roman"/>
                <w:i/>
                <w:iCs/>
                <w:color w:val="000000"/>
                <w:w w:val="114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0"/>
                <w:kern w:val="0"/>
                <w:sz w:val="24"/>
                <w:szCs w:val="24"/>
              </w:rPr>
              <w:t>ци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9"/>
                <w:kern w:val="0"/>
                <w:sz w:val="24"/>
                <w:szCs w:val="24"/>
              </w:rPr>
              <w:t>ль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4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  <w:sz w:val="24"/>
                <w:szCs w:val="24"/>
              </w:rPr>
              <w:t>об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2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4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9"/>
                <w:kern w:val="0"/>
                <w:sz w:val="24"/>
                <w:szCs w:val="24"/>
              </w:rPr>
              <w:t>ль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4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0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08"/>
                <w:kern w:val="0"/>
                <w:sz w:val="24"/>
                <w:szCs w:val="24"/>
              </w:rPr>
              <w:t>мм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90"/>
                <w:kern w:val="0"/>
                <w:sz w:val="24"/>
                <w:szCs w:val="24"/>
              </w:rPr>
              <w:t>«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4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0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w w:val="114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7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4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0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0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90"/>
                <w:kern w:val="0"/>
                <w:sz w:val="24"/>
                <w:szCs w:val="24"/>
              </w:rPr>
              <w:t>»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2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2"/>
                <w:w w:val="110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1"/>
                <w:w w:val="114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1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2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0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1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2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1"/>
                <w:w w:val="112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2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1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2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1"/>
                <w:kern w:val="0"/>
                <w:sz w:val="24"/>
                <w:szCs w:val="24"/>
              </w:rPr>
              <w:t>х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3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4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0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4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7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2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6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0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kern w:val="0"/>
                <w:sz w:val="24"/>
                <w:szCs w:val="24"/>
              </w:rPr>
              <w:t>ал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2"/>
                <w:kern w:val="0"/>
                <w:sz w:val="24"/>
                <w:szCs w:val="24"/>
              </w:rPr>
              <w:t>ьн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7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kern w:val="0"/>
                <w:sz w:val="24"/>
                <w:szCs w:val="24"/>
              </w:rPr>
              <w:t>ст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6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6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kern w:val="0"/>
                <w:sz w:val="24"/>
                <w:szCs w:val="24"/>
              </w:rPr>
              <w:t>са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3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7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5"/>
                <w:kern w:val="0"/>
                <w:sz w:val="24"/>
                <w:szCs w:val="24"/>
              </w:rPr>
              <w:t>ц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w w:val="112"/>
                <w:kern w:val="0"/>
                <w:sz w:val="24"/>
                <w:szCs w:val="24"/>
              </w:rPr>
              <w:t>нн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7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kern w:val="0"/>
                <w:sz w:val="24"/>
                <w:szCs w:val="24"/>
              </w:rPr>
              <w:t>ст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w w:val="116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0"/>
                <w:w w:val="115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1"/>
                <w:kern w:val="0"/>
                <w:sz w:val="24"/>
                <w:szCs w:val="24"/>
              </w:rPr>
              <w:t>етст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1"/>
                <w:w w:val="118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1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5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5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2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5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2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6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  <w:sz w:val="24"/>
                <w:szCs w:val="24"/>
              </w:rPr>
              <w:t>о</w:t>
            </w:r>
            <w:r w:rsidRPr="005B6B05">
              <w:rPr>
                <w:rFonts w:cs="Calibri"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kern w:val="0"/>
              </w:rPr>
              <w:t>эт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0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4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1"/>
                <w:kern w:val="0"/>
              </w:rPr>
              <w:t>об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3"/>
                <w:kern w:val="0"/>
              </w:rPr>
              <w:t>щ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8"/>
                <w:kern w:val="0"/>
              </w:rPr>
              <w:t>м</w:t>
            </w:r>
            <w:r w:rsidRPr="005B6B05">
              <w:rPr>
                <w:rFonts w:cs="Calibri"/>
                <w:color w:val="000000"/>
                <w:spacing w:val="3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0"/>
                <w:kern w:val="0"/>
              </w:rPr>
              <w:t>ии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08"/>
                <w:kern w:val="0"/>
              </w:rPr>
              <w:t>ч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9"/>
                <w:kern w:val="0"/>
              </w:rPr>
              <w:t>л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5"/>
                <w:kern w:val="0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6"/>
                <w:kern w:val="0"/>
              </w:rPr>
              <w:t>;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3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7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5"/>
                <w:kern w:val="0"/>
              </w:rPr>
              <w:t>дд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5"/>
                <w:kern w:val="0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0"/>
                <w:kern w:val="0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7"/>
                <w:kern w:val="0"/>
              </w:rPr>
              <w:t>у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3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8"/>
                <w:kern w:val="0"/>
              </w:rPr>
              <w:t>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kern w:val="0"/>
              </w:rPr>
              <w:t>а-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6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7"/>
                <w:kern w:val="0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7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5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8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7"/>
                <w:w w:val="118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8"/>
                <w:w w:val="116"/>
                <w:kern w:val="0"/>
              </w:rPr>
              <w:t>;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7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7"/>
                <w:kern w:val="0"/>
              </w:rPr>
              <w:t>у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8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05"/>
                <w:kern w:val="0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6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7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kern w:val="0"/>
              </w:rPr>
              <w:t>л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6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6"/>
                <w:kern w:val="0"/>
              </w:rPr>
              <w:t>ч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3"/>
                <w:kern w:val="0"/>
              </w:rPr>
              <w:t>ст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w w:val="116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0"/>
                <w:kern w:val="0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05"/>
                <w:kern w:val="0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5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8"/>
                <w:kern w:val="0"/>
              </w:rPr>
              <w:t>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0"/>
                <w:kern w:val="0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7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0"/>
                <w:kern w:val="0"/>
              </w:rPr>
              <w:t>у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8"/>
                <w:kern w:val="0"/>
              </w:rPr>
              <w:t>ч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8"/>
                <w:kern w:val="0"/>
              </w:rPr>
              <w:t>ё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8"/>
                <w:kern w:val="0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kern w:val="0"/>
              </w:rPr>
              <w:t>ст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8"/>
                <w:w w:val="107"/>
                <w:kern w:val="0"/>
              </w:rPr>
              <w:t>ы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1"/>
                <w:kern w:val="0"/>
              </w:rPr>
              <w:t>х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</w:rPr>
              <w:t>,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08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7"/>
                <w:kern w:val="0"/>
              </w:rPr>
              <w:t>ы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1"/>
                <w:kern w:val="0"/>
              </w:rPr>
              <w:t>х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</w:rPr>
              <w:t>,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4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8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kern w:val="0"/>
              </w:rPr>
              <w:t>-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08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0"/>
                <w:kern w:val="0"/>
              </w:rPr>
              <w:t>у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09"/>
                <w:kern w:val="0"/>
              </w:rPr>
              <w:t>л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09"/>
                <w:kern w:val="0"/>
              </w:rPr>
              <w:t>ь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1"/>
                <w:w w:val="107"/>
                <w:kern w:val="0"/>
              </w:rPr>
              <w:t>ы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</w:rPr>
              <w:t>х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38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1"/>
                <w:kern w:val="0"/>
              </w:rPr>
              <w:t>об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6"/>
                <w:w w:val="110"/>
                <w:kern w:val="0"/>
              </w:rPr>
              <w:t>й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</w:rPr>
              <w:t>.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4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08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0"/>
                <w:kern w:val="0"/>
              </w:rPr>
              <w:t>у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08"/>
                <w:kern w:val="0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09"/>
                <w:kern w:val="0"/>
              </w:rPr>
              <w:t>л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0"/>
                <w:kern w:val="0"/>
              </w:rPr>
              <w:t>ци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08"/>
                <w:kern w:val="0"/>
              </w:rPr>
              <w:t>ю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7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6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5"/>
                <w:kern w:val="0"/>
              </w:rPr>
              <w:t>ц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6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7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7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2"/>
                <w:kern w:val="0"/>
              </w:rPr>
              <w:t>ы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8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0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kern w:val="0"/>
              </w:rPr>
              <w:t>ст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9"/>
                <w:w w:val="116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</w:rPr>
              <w:t>об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-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4"/>
                <w:kern w:val="0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1"/>
                <w:kern w:val="0"/>
              </w:rPr>
              <w:t>х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kern w:val="0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7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0"/>
                <w:kern w:val="0"/>
              </w:rPr>
              <w:t>у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4"/>
                <w:kern w:val="0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</w:rPr>
              <w:t>х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kern w:val="0"/>
              </w:rPr>
              <w:t>,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1"/>
                <w:kern w:val="0"/>
              </w:rPr>
              <w:t>об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3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0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3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3"/>
                <w:w w:val="108"/>
                <w:kern w:val="0"/>
              </w:rPr>
              <w:t>ч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3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2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3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  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31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3"/>
                <w:w w:val="117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4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4"/>
                <w:kern w:val="0"/>
              </w:rPr>
              <w:t>ее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4"/>
                <w:w w:val="113"/>
                <w:kern w:val="0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4"/>
                <w:kern w:val="0"/>
              </w:rPr>
              <w:t>ст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4"/>
                <w:w w:val="118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4"/>
                <w:kern w:val="0"/>
              </w:rPr>
              <w:t>ен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w w:val="112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4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kern w:val="0"/>
              </w:rPr>
              <w:t>т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5"/>
                <w:w w:val="112"/>
                <w:kern w:val="0"/>
              </w:rPr>
              <w:t>ь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7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7"/>
                <w:kern w:val="0"/>
              </w:rPr>
              <w:t>п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7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19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5"/>
                <w:w w:val="113"/>
                <w:kern w:val="0"/>
              </w:rPr>
              <w:t>мм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6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kern w:val="0"/>
              </w:rPr>
              <w:t>(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0"/>
                <w:kern w:val="0"/>
              </w:rPr>
              <w:t>ц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09"/>
                <w:kern w:val="0"/>
              </w:rPr>
              <w:t>л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0"/>
                <w:kern w:val="0"/>
              </w:rPr>
              <w:t>й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,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6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w w:val="108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8"/>
                <w:kern w:val="0"/>
              </w:rPr>
              <w:t>ч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6"/>
                <w:kern w:val="0"/>
              </w:rPr>
              <w:t>,</w:t>
            </w:r>
            <w:r w:rsidRPr="005B6B05">
              <w:rPr>
                <w:rFonts w:ascii="Times New Roman" w:hAnsi="Times New Roman"/>
                <w:i/>
                <w:iCs/>
                <w:color w:val="000000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8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2"/>
                <w:kern w:val="0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4"/>
                <w:kern w:val="0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)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6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8"/>
                <w:kern w:val="0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4"/>
                <w:kern w:val="0"/>
              </w:rPr>
              <w:t>ш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05"/>
                <w:kern w:val="0"/>
              </w:rPr>
              <w:t>к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09"/>
                <w:kern w:val="0"/>
              </w:rPr>
              <w:t>л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09"/>
                <w:kern w:val="0"/>
              </w:rPr>
              <w:t>ь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1"/>
                <w:kern w:val="0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6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-7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8"/>
                <w:kern w:val="0"/>
              </w:rPr>
              <w:t>ч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9"/>
                <w:kern w:val="0"/>
              </w:rPr>
              <w:t>ль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1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</w:rPr>
              <w:t>об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w w:val="113"/>
                <w:kern w:val="0"/>
              </w:rPr>
              <w:t>щ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4"/>
                <w:kern w:val="0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4"/>
                <w:kern w:val="0"/>
              </w:rPr>
              <w:t>г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1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1"/>
                <w:kern w:val="0"/>
              </w:rPr>
              <w:t>об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3"/>
                <w:kern w:val="0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1"/>
                <w:kern w:val="0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2"/>
                <w:kern w:val="0"/>
              </w:rPr>
              <w:t>в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2"/>
                <w:w w:val="115"/>
                <w:kern w:val="0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06"/>
                <w:kern w:val="0"/>
              </w:rPr>
              <w:t>н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0"/>
                <w:kern w:val="0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w w:val="114"/>
                <w:kern w:val="0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color w:val="000000"/>
                <w:spacing w:val="3"/>
                <w:kern w:val="0"/>
              </w:rPr>
              <w:t>.</w:t>
            </w:r>
          </w:p>
        </w:tc>
      </w:tr>
    </w:tbl>
    <w:p w:rsidR="0061268D" w:rsidRDefault="0061268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61268D" w:rsidRPr="0055038B" w:rsidRDefault="0061268D" w:rsidP="00AD3F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038B">
        <w:rPr>
          <w:rFonts w:ascii="Times New Roman" w:hAnsi="Times New Roman"/>
          <w:b/>
          <w:bCs/>
          <w:sz w:val="24"/>
          <w:szCs w:val="24"/>
        </w:rPr>
        <w:t>Особенности осуществления образовательного процесса</w:t>
      </w:r>
    </w:p>
    <w:p w:rsidR="0061268D" w:rsidRPr="00AF3500" w:rsidRDefault="0061268D" w:rsidP="00C01C9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(двигательный, игровой, коммуникативной, трудовой, позн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вательно-исследовательской, изобразительной, музыкальной, при восприятии художес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венной литературы и фольклора, конструировании). Программа реализуется также в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стоятельной деятельности детей и в процессе взаимодействия с семьями воспитанников. </w:t>
      </w:r>
    </w:p>
    <w:p w:rsidR="0061268D" w:rsidRDefault="0061268D" w:rsidP="00841B6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1B62">
        <w:rPr>
          <w:rFonts w:ascii="Times New Roman" w:hAnsi="Times New Roman"/>
          <w:b/>
          <w:bCs/>
          <w:sz w:val="24"/>
          <w:szCs w:val="24"/>
        </w:rPr>
        <w:t>Планируемые результаты  освоения программы части, формируемой участниками образовательного процесса в соответствии с парциальными и авторскими програ</w:t>
      </w:r>
      <w:r w:rsidRPr="00841B62">
        <w:rPr>
          <w:rFonts w:ascii="Times New Roman" w:hAnsi="Times New Roman"/>
          <w:b/>
          <w:bCs/>
          <w:sz w:val="24"/>
          <w:szCs w:val="24"/>
        </w:rPr>
        <w:t>м</w:t>
      </w:r>
      <w:r w:rsidRPr="00841B62">
        <w:rPr>
          <w:rFonts w:ascii="Times New Roman" w:hAnsi="Times New Roman"/>
          <w:b/>
          <w:bCs/>
          <w:sz w:val="24"/>
          <w:szCs w:val="24"/>
        </w:rPr>
        <w:t>мами, реализуем</w:t>
      </w:r>
      <w:r>
        <w:rPr>
          <w:rFonts w:ascii="Times New Roman" w:hAnsi="Times New Roman"/>
          <w:b/>
          <w:bCs/>
          <w:sz w:val="24"/>
          <w:szCs w:val="24"/>
        </w:rPr>
        <w:t>ые в МБДОУ детский сад «Солнышко</w:t>
      </w:r>
      <w:r w:rsidRPr="00841B62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61268D" w:rsidRPr="005B6B05" w:rsidTr="005B6B05">
        <w:tc>
          <w:tcPr>
            <w:tcW w:w="4672" w:type="dxa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Планируемые результаты</w:t>
            </w:r>
          </w:p>
        </w:tc>
      </w:tr>
      <w:tr w:rsidR="0061268D" w:rsidRPr="005B6B05" w:rsidTr="005B6B05">
        <w:tc>
          <w:tcPr>
            <w:tcW w:w="4672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Региональная парциальная программа по гражданско- патриотическому воспит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нию детей дошкольного возраста в Ре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публике Крым «Крымский веночек»,</w:t>
            </w:r>
          </w:p>
        </w:tc>
        <w:tc>
          <w:tcPr>
            <w:tcW w:w="4673" w:type="dxa"/>
          </w:tcPr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Целевые ориентиры программы «Кры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ский веночек» базируются на ФГОС ДО, целях и задачах, обозначенных в поясн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тельной записке к программе. Они пре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ставляют собой социально-нормативные возрастные характеристики возможных достижений ребенка и выступают осн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ванием преемственности дошкольного и начального общего школьного образов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ния. Целевые ориентиры даны для детей младшего, среднего и старшего дошкол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ного возраста по разделам программы.</w:t>
            </w:r>
          </w:p>
        </w:tc>
      </w:tr>
      <w:tr w:rsidR="0061268D" w:rsidRPr="005B6B05" w:rsidTr="005B6B05">
        <w:tc>
          <w:tcPr>
            <w:tcW w:w="4672" w:type="dxa"/>
          </w:tcPr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И.А.Лыкова Парциальная образовательная программа для детей дошкольного во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раста  «Мир Без Опасности»</w:t>
            </w:r>
          </w:p>
        </w:tc>
        <w:tc>
          <w:tcPr>
            <w:tcW w:w="4673" w:type="dxa"/>
          </w:tcPr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Специфика дошкольного детства (гибк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стью пластичность развития ребёнка, его непосредственность и непроизвольность, зависимость от эмоционального состо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ния, значительный разброс вариантов ра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вития), а так-же системные особенности дошкольного образования обусловливают необходимость определения результатов освоения программы Мир Без Опасности» в виде целевых ориентиров – характер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стик возможных достижений ребёнка. </w:t>
            </w:r>
          </w:p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iCs/>
                <w:color w:val="1B1B1F"/>
                <w:w w:val="93"/>
                <w:kern w:val="0"/>
                <w:sz w:val="24"/>
                <w:szCs w:val="24"/>
                <w:lang w:eastAsia="ru-RU"/>
              </w:rPr>
              <w:t>Подробное описание планируемых результ</w:t>
            </w:r>
            <w:r w:rsidRPr="005B6B05">
              <w:rPr>
                <w:rFonts w:ascii="Times New Roman" w:hAnsi="Times New Roman"/>
                <w:i/>
                <w:iCs/>
                <w:color w:val="1B1B1F"/>
                <w:w w:val="93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i/>
                <w:iCs/>
                <w:color w:val="1B1B1F"/>
                <w:w w:val="93"/>
                <w:kern w:val="0"/>
                <w:sz w:val="24"/>
                <w:szCs w:val="24"/>
                <w:lang w:eastAsia="ru-RU"/>
              </w:rPr>
              <w:t>тов освоения программы представлено в с</w:t>
            </w:r>
            <w:r w:rsidRPr="005B6B05">
              <w:rPr>
                <w:rFonts w:ascii="Times New Roman" w:hAnsi="Times New Roman"/>
                <w:i/>
                <w:iCs/>
                <w:color w:val="1B1B1F"/>
                <w:w w:val="93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color w:val="1B1B1F"/>
                <w:w w:val="93"/>
                <w:kern w:val="0"/>
                <w:sz w:val="24"/>
                <w:szCs w:val="24"/>
                <w:lang w:eastAsia="ru-RU"/>
              </w:rPr>
              <w:t>держательном разделе программы.</w:t>
            </w:r>
          </w:p>
        </w:tc>
      </w:tr>
    </w:tbl>
    <w:p w:rsidR="0061268D" w:rsidRDefault="0061268D" w:rsidP="00682215">
      <w:pPr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>
      <w:pPr>
        <w:pStyle w:val="ListParagraph"/>
        <w:numPr>
          <w:ilvl w:val="0"/>
          <w:numId w:val="8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СОДЕРЖАТЕЛЬНЫЙ РАЗДЕЛ</w:t>
      </w:r>
    </w:p>
    <w:p w:rsidR="0061268D" w:rsidRDefault="0061268D" w:rsidP="00EA20C4">
      <w:pPr>
        <w:pStyle w:val="ListParagraph"/>
        <w:ind w:left="1713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(обязательная часть в соответствии с ФОП ДО)</w:t>
      </w:r>
    </w:p>
    <w:p w:rsidR="0061268D" w:rsidRDefault="0061268D" w:rsidP="00FD2EC5">
      <w:pPr>
        <w:pStyle w:val="ListParagraph"/>
        <w:ind w:left="1713" w:firstLine="0"/>
        <w:jc w:val="center"/>
        <w:rPr>
          <w:b/>
          <w:bCs/>
          <w:sz w:val="24"/>
          <w:szCs w:val="24"/>
        </w:rPr>
      </w:pPr>
    </w:p>
    <w:p w:rsidR="0061268D" w:rsidRPr="003535C9" w:rsidRDefault="0061268D" w:rsidP="001B37C5">
      <w:pPr>
        <w:pStyle w:val="2"/>
        <w:shd w:val="clear" w:color="auto" w:fill="auto"/>
        <w:tabs>
          <w:tab w:val="left" w:pos="134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FD2EC5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1</w:t>
      </w:r>
      <w:r w:rsidRPr="00FD2EC5">
        <w:rPr>
          <w:b/>
          <w:bCs/>
          <w:sz w:val="24"/>
          <w:szCs w:val="24"/>
        </w:rPr>
        <w:t xml:space="preserve"> Задачи и содержание образования (обучение и воспитание)</w:t>
      </w:r>
      <w:r>
        <w:rPr>
          <w:b/>
          <w:bCs/>
          <w:sz w:val="24"/>
          <w:szCs w:val="24"/>
        </w:rPr>
        <w:t xml:space="preserve"> </w:t>
      </w:r>
      <w:r w:rsidRPr="00FD2EC5">
        <w:rPr>
          <w:b/>
          <w:bCs/>
          <w:sz w:val="24"/>
          <w:szCs w:val="24"/>
        </w:rPr>
        <w:t xml:space="preserve">по образовательным </w:t>
      </w:r>
      <w:r w:rsidRPr="003535C9">
        <w:rPr>
          <w:b/>
          <w:bCs/>
          <w:sz w:val="24"/>
          <w:szCs w:val="24"/>
        </w:rPr>
        <w:t>областям</w:t>
      </w:r>
      <w:r>
        <w:rPr>
          <w:sz w:val="24"/>
          <w:szCs w:val="24"/>
        </w:rPr>
        <w:t>.</w:t>
      </w:r>
    </w:p>
    <w:p w:rsidR="0061268D" w:rsidRPr="00B96E2C" w:rsidRDefault="0061268D" w:rsidP="00B96E2C">
      <w:pPr>
        <w:tabs>
          <w:tab w:val="left" w:pos="1359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A20C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96E2C">
        <w:rPr>
          <w:rFonts w:ascii="Times New Roman" w:hAnsi="Times New Roman"/>
          <w:sz w:val="24"/>
          <w:szCs w:val="24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</w:t>
      </w:r>
      <w:r w:rsidRPr="00B96E2C">
        <w:rPr>
          <w:rFonts w:ascii="Times New Roman" w:hAnsi="Times New Roman"/>
          <w:sz w:val="24"/>
          <w:szCs w:val="24"/>
        </w:rPr>
        <w:t>о</w:t>
      </w:r>
      <w:r w:rsidRPr="00B96E2C">
        <w:rPr>
          <w:rFonts w:ascii="Times New Roman" w:hAnsi="Times New Roman"/>
          <w:sz w:val="24"/>
          <w:szCs w:val="24"/>
        </w:rPr>
        <w:t>циально-коммуникативного, познавательного, речевого, художественно-эстетического, ф</w:t>
      </w:r>
      <w:r w:rsidRPr="00B96E2C">
        <w:rPr>
          <w:rFonts w:ascii="Times New Roman" w:hAnsi="Times New Roman"/>
          <w:sz w:val="24"/>
          <w:szCs w:val="24"/>
        </w:rPr>
        <w:t>и</w:t>
      </w:r>
      <w:r w:rsidRPr="00B96E2C">
        <w:rPr>
          <w:rFonts w:ascii="Times New Roman" w:hAnsi="Times New Roman"/>
          <w:sz w:val="24"/>
          <w:szCs w:val="24"/>
        </w:rPr>
        <w:t>зического развития).</w:t>
      </w:r>
    </w:p>
    <w:p w:rsidR="0061268D" w:rsidRPr="003535C9" w:rsidRDefault="0061268D" w:rsidP="00B96E2C">
      <w:pPr>
        <w:widowControl w:val="0"/>
        <w:tabs>
          <w:tab w:val="left" w:pos="1350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2.2 </w:t>
      </w:r>
      <w:r w:rsidRPr="003535C9">
        <w:rPr>
          <w:rFonts w:ascii="Times New Roman" w:hAnsi="Times New Roman"/>
          <w:sz w:val="24"/>
          <w:szCs w:val="24"/>
        </w:rPr>
        <w:t>В каждой образовательной области сформулированы задачи и содержание образ</w:t>
      </w:r>
      <w:r w:rsidRPr="003535C9">
        <w:rPr>
          <w:rFonts w:ascii="Times New Roman" w:hAnsi="Times New Roman"/>
          <w:sz w:val="24"/>
          <w:szCs w:val="24"/>
        </w:rPr>
        <w:t>о</w:t>
      </w:r>
      <w:r w:rsidRPr="003535C9">
        <w:rPr>
          <w:rFonts w:ascii="Times New Roman" w:hAnsi="Times New Roman"/>
          <w:sz w:val="24"/>
          <w:szCs w:val="24"/>
        </w:rPr>
        <w:t>вательной деятельности, предусмотренное для освоения в каждой возрастной группе д</w:t>
      </w:r>
      <w:r w:rsidRPr="003535C9">
        <w:rPr>
          <w:rFonts w:ascii="Times New Roman" w:hAnsi="Times New Roman"/>
          <w:sz w:val="24"/>
          <w:szCs w:val="24"/>
        </w:rPr>
        <w:t>е</w:t>
      </w:r>
      <w:r w:rsidRPr="003535C9">
        <w:rPr>
          <w:rFonts w:ascii="Times New Roman" w:hAnsi="Times New Roman"/>
          <w:sz w:val="24"/>
          <w:szCs w:val="24"/>
        </w:rPr>
        <w:t>тей в возрасте от двух до семи-восьми лет. Представлены задачи воспитания, направле</w:t>
      </w:r>
      <w:r w:rsidRPr="003535C9">
        <w:rPr>
          <w:rFonts w:ascii="Times New Roman" w:hAnsi="Times New Roman"/>
          <w:sz w:val="24"/>
          <w:szCs w:val="24"/>
        </w:rPr>
        <w:t>н</w:t>
      </w:r>
      <w:r w:rsidRPr="003535C9">
        <w:rPr>
          <w:rFonts w:ascii="Times New Roman" w:hAnsi="Times New Roman"/>
          <w:sz w:val="24"/>
          <w:szCs w:val="24"/>
        </w:rPr>
        <w:t>ные на приобщение детей к ценностям российского народа, формирование у них ценнос</w:t>
      </w:r>
      <w:r w:rsidRPr="003535C9">
        <w:rPr>
          <w:rFonts w:ascii="Times New Roman" w:hAnsi="Times New Roman"/>
          <w:sz w:val="24"/>
          <w:szCs w:val="24"/>
        </w:rPr>
        <w:t>т</w:t>
      </w:r>
      <w:r w:rsidRPr="003535C9">
        <w:rPr>
          <w:rFonts w:ascii="Times New Roman" w:hAnsi="Times New Roman"/>
          <w:sz w:val="24"/>
          <w:szCs w:val="24"/>
        </w:rPr>
        <w:t>ного отношения к окружающему миру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4B3">
        <w:rPr>
          <w:rFonts w:ascii="Times New Roman" w:hAnsi="Times New Roman"/>
          <w:color w:val="000000"/>
          <w:sz w:val="24"/>
          <w:szCs w:val="24"/>
        </w:rPr>
        <w:t>в с</w:t>
      </w:r>
      <w:r w:rsidRPr="006614B3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6614B3">
        <w:rPr>
          <w:rFonts w:ascii="Times New Roman" w:hAnsi="Times New Roman"/>
          <w:color w:val="000000"/>
          <w:sz w:val="24"/>
          <w:szCs w:val="24"/>
        </w:rPr>
        <w:t>о</w:t>
      </w:r>
      <w:r w:rsidRPr="006614B3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6614B3">
        <w:rPr>
          <w:rFonts w:ascii="Times New Roman" w:hAnsi="Times New Roman"/>
          <w:color w:val="000000"/>
          <w:sz w:val="24"/>
          <w:szCs w:val="24"/>
        </w:rPr>
        <w:t>ве</w:t>
      </w:r>
      <w:r w:rsidRPr="006614B3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6614B3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6614B3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т</w:t>
      </w:r>
      <w:r w:rsidRPr="006614B3">
        <w:rPr>
          <w:rFonts w:ascii="Times New Roman" w:hAnsi="Times New Roman"/>
          <w:color w:val="000000"/>
          <w:sz w:val="24"/>
          <w:szCs w:val="24"/>
        </w:rPr>
        <w:t>в</w:t>
      </w:r>
      <w:r w:rsidRPr="006614B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и</w:t>
      </w:r>
      <w:r w:rsidRPr="006614B3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6614B3">
        <w:rPr>
          <w:rFonts w:ascii="Times New Roman" w:hAnsi="Times New Roman"/>
          <w:color w:val="000000"/>
          <w:sz w:val="24"/>
          <w:szCs w:val="24"/>
        </w:rPr>
        <w:t xml:space="preserve"> с ФО</w:t>
      </w:r>
      <w:r w:rsidRPr="006614B3">
        <w:rPr>
          <w:rFonts w:ascii="Times New Roman" w:hAnsi="Times New Roman"/>
          <w:color w:val="000000"/>
          <w:spacing w:val="8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61268D" w:rsidRDefault="0061268D" w:rsidP="00B96E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2.1.1 </w:t>
      </w:r>
      <w:r w:rsidRPr="00682215">
        <w:rPr>
          <w:rFonts w:ascii="Times New Roman" w:hAnsi="Times New Roman"/>
          <w:b/>
          <w:bCs/>
          <w:sz w:val="24"/>
          <w:szCs w:val="24"/>
        </w:rPr>
        <w:t>Социально – коммуникативное развитие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Ссылка на ФОП с указанием страниц</w:t>
            </w:r>
          </w:p>
        </w:tc>
      </w:tr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9" w:name="_Hlk142080591"/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Приказ Министерства просвещения Российской Федерации о 25.11.2022 №1028 «Об утве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ждении федеральной образовательной программы дошкольного образования».</w:t>
            </w:r>
            <w:r w:rsidRPr="005B6B05">
              <w:rPr>
                <w:rFonts w:ascii="Times New Roman" w:hAnsi="Times New Roman"/>
                <w:kern w:val="0"/>
              </w:rPr>
              <w:t xml:space="preserve"> – Текст: эле</w:t>
            </w:r>
            <w:r w:rsidRPr="005B6B05">
              <w:rPr>
                <w:rFonts w:ascii="Times New Roman" w:hAnsi="Times New Roman"/>
                <w:kern w:val="0"/>
              </w:rPr>
              <w:t>к</w:t>
            </w:r>
            <w:r w:rsidRPr="005B6B05">
              <w:rPr>
                <w:rFonts w:ascii="Times New Roman" w:hAnsi="Times New Roman"/>
                <w:kern w:val="0"/>
              </w:rPr>
              <w:t>тронный// Официальный интернет – портал правовой информации:[сайт] -</w:t>
            </w:r>
          </w:p>
        </w:tc>
      </w:tr>
      <w:bookmarkEnd w:id="9"/>
      <w:tr w:rsidR="0061268D" w:rsidRPr="00F465C8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70C0"/>
                <w:kern w:val="0"/>
              </w:rPr>
            </w:pPr>
            <w:r w:rsidRPr="005B6B05">
              <w:rPr>
                <w:kern w:val="0"/>
              </w:rPr>
              <w:fldChar w:fldCharType="begin"/>
            </w:r>
            <w:r w:rsidRPr="005B6B05">
              <w:rPr>
                <w:kern w:val="0"/>
              </w:rPr>
              <w:instrText>HYPERLINK "URL:http://publication.pravo"</w:instrText>
            </w:r>
            <w:r w:rsidRPr="002B2FBB">
              <w:rPr>
                <w:kern w:val="0"/>
              </w:rPr>
            </w:r>
            <w:r w:rsidRPr="005B6B05">
              <w:rPr>
                <w:kern w:val="0"/>
              </w:rPr>
              <w:fldChar w:fldCharType="separate"/>
            </w:r>
            <w:r w:rsidRPr="005B6B05">
              <w:rPr>
                <w:rStyle w:val="Hyperlink"/>
                <w:rFonts w:ascii="Times New Roman" w:hAnsi="Times New Roman"/>
                <w:color w:val="0070C0"/>
                <w:kern w:val="0"/>
                <w:lang w:val="en-US"/>
              </w:rPr>
              <w:t>URL</w:t>
            </w:r>
            <w:r w:rsidRPr="005B6B05">
              <w:rPr>
                <w:rStyle w:val="Hyperlink"/>
                <w:rFonts w:ascii="Times New Roman" w:hAnsi="Times New Roman"/>
                <w:color w:val="0070C0"/>
                <w:kern w:val="0"/>
              </w:rPr>
              <w:t>:</w:t>
            </w:r>
            <w:r w:rsidRPr="005B6B05">
              <w:rPr>
                <w:rStyle w:val="Hyperlink"/>
                <w:rFonts w:ascii="Times New Roman" w:hAnsi="Times New Roman"/>
                <w:color w:val="0070C0"/>
                <w:kern w:val="0"/>
                <w:lang w:val="en-US"/>
              </w:rPr>
              <w:t>http</w:t>
            </w:r>
            <w:r w:rsidRPr="005B6B05">
              <w:rPr>
                <w:rStyle w:val="Hyperlink"/>
                <w:rFonts w:ascii="Times New Roman" w:hAnsi="Times New Roman"/>
                <w:color w:val="0070C0"/>
                <w:kern w:val="0"/>
              </w:rPr>
              <w:t>://</w:t>
            </w:r>
            <w:r w:rsidRPr="005B6B05">
              <w:rPr>
                <w:rStyle w:val="Hyperlink"/>
                <w:rFonts w:ascii="Times New Roman" w:hAnsi="Times New Roman"/>
                <w:color w:val="0070C0"/>
                <w:kern w:val="0"/>
                <w:lang w:val="en-US"/>
              </w:rPr>
              <w:t>publication</w:t>
            </w:r>
            <w:r w:rsidRPr="005B6B05">
              <w:rPr>
                <w:rStyle w:val="Hyperlink"/>
                <w:rFonts w:ascii="Times New Roman" w:hAnsi="Times New Roman"/>
                <w:color w:val="0070C0"/>
                <w:kern w:val="0"/>
              </w:rPr>
              <w:t>.p</w:t>
            </w:r>
            <w:r w:rsidRPr="005B6B05">
              <w:rPr>
                <w:rStyle w:val="Hyperlink"/>
                <w:rFonts w:ascii="Times New Roman" w:hAnsi="Times New Roman"/>
                <w:color w:val="0070C0"/>
                <w:kern w:val="0"/>
                <w:lang w:val="en-US"/>
              </w:rPr>
              <w:t>ravo</w:t>
            </w:r>
            <w:r w:rsidRPr="005B6B05">
              <w:rPr>
                <w:kern w:val="0"/>
              </w:rPr>
              <w:fldChar w:fldCharType="end"/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gov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ru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Document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View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/00011202212280044?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index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=9$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rangeSize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=1</w:t>
            </w:r>
          </w:p>
          <w:p w:rsidR="0061268D" w:rsidRPr="00B0353C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1268D" w:rsidRPr="00B0353C" w:rsidRDefault="0061268D" w:rsidP="00FD2EC5">
      <w:pPr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7"/>
        <w:gridCol w:w="6249"/>
        <w:gridCol w:w="2065"/>
      </w:tblGrid>
      <w:tr w:rsidR="0061268D" w:rsidRPr="005B6B05" w:rsidTr="005B6B05">
        <w:tc>
          <w:tcPr>
            <w:tcW w:w="1429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Возрастной этап</w:t>
            </w:r>
          </w:p>
        </w:tc>
        <w:tc>
          <w:tcPr>
            <w:tcW w:w="7876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Краткое  содержание образовательной деятельности</w:t>
            </w:r>
          </w:p>
        </w:tc>
        <w:tc>
          <w:tcPr>
            <w:tcW w:w="476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Страница   </w:t>
            </w:r>
          </w:p>
        </w:tc>
      </w:tr>
      <w:tr w:rsidR="0061268D" w:rsidRPr="00735EA2" w:rsidTr="005B6B05">
        <w:tc>
          <w:tcPr>
            <w:tcW w:w="1429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1 года до 2 лет</w:t>
            </w:r>
          </w:p>
        </w:tc>
        <w:tc>
          <w:tcPr>
            <w:tcW w:w="7876" w:type="dxa"/>
          </w:tcPr>
          <w:p w:rsidR="0061268D" w:rsidRPr="005B6B05" w:rsidRDefault="0061268D" w:rsidP="005B6B0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Для благоприятной адаптации к ДОО педагог обесп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чивает эмоциональный комфорт детей в группе; побужд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детей к действиям с предметами и игрушками, подде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живает потребность в доброжелательном внимании, заб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те, положительных отзывах и похвалы со стороны взро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лых. Использует разнообразные телесные контакты (пр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косновения), жесты, мимику.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поощряет проявление ребёнком инициат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 в общении со взрослыми и сверстниками; хвалит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бёнка, вызывая радость, поддерживает активность ребё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ка, улучшая его отношение к взрослому, усиливая доверие к нему.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включает детей в игровые ситуации, всп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нии.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надлежности (мальчик, девочка) по внешним признакам (одежда, прическа); о близких людях; о ближайшем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метном окружении.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условия для получения ребёнком первичного опыта социального взаимодействия (что мо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 делать, чего делать нельзя; здороваться, отвечать на приветствие взрослого, благодарить; выполнять просьбу педагога).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6" w:type="dxa"/>
          </w:tcPr>
          <w:p w:rsidR="0061268D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F465C8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hyperlink r:id="rId10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11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12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13">
              <w:r w:rsidRPr="00BC6C8D">
                <w:rPr>
                  <w:color w:val="0000FF"/>
                  <w:u w:val="single" w:color="0000FF"/>
                  <w:lang w:val="en-US"/>
                </w:rPr>
                <w:t>2280044?index=22</w:t>
              </w:r>
            </w:hyperlink>
            <w:r w:rsidRPr="00735EA2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 xml:space="preserve">  </w:t>
            </w:r>
          </w:p>
          <w:p w:rsidR="0061268D" w:rsidRPr="00735EA2" w:rsidRDefault="0061268D" w:rsidP="00735E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</w:t>
            </w:r>
            <w:r w:rsidRPr="00735EA2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 xml:space="preserve"> 21</w:t>
            </w:r>
          </w:p>
        </w:tc>
      </w:tr>
      <w:tr w:rsidR="0061268D" w:rsidRPr="00735EA2" w:rsidTr="005B6B05">
        <w:tc>
          <w:tcPr>
            <w:tcW w:w="1429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2 лет до 3 лет</w:t>
            </w:r>
          </w:p>
        </w:tc>
        <w:tc>
          <w:tcPr>
            <w:tcW w:w="7876" w:type="dxa"/>
          </w:tcPr>
          <w:p w:rsidR="0061268D" w:rsidRPr="005B6B05" w:rsidRDefault="0061268D" w:rsidP="005B6B05">
            <w:pPr>
              <w:widowControl w:val="0"/>
              <w:tabs>
                <w:tab w:val="left" w:pos="1536"/>
              </w:tabs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Содержание образовательной деятельности.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поддерживает желание детей познак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миться со сверстником, узнать его имя, используя при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рактера, объясняет отличительные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признаки взрослых и детей, используя наглядный материал и повседневные жизненные ситуации. Показывает и называет ребёнку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новные части тела и лица человека, его действия. 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держивает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желание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ребёнка называть и различать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новные действия взрослых.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знакомит детей с основными эмоциями и чувствами человека, обозначает их словом, демонстрир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 их проявление мимикой, жестами, интонацией голоса. Предлагает детям повторить слова, обозначающие эм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циональное состояние человека, предлагает детям зад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ния, помогающие закрепить представление об эмоциях, в том числе их узнавание на картинках.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представление детей о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стых предметах своей одежды, обозначает словами ка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дый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предмет одежды, рассказывает детям о назначении предметов одежды, способах их использования (надев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колготок, футболок и тому подобное).</w:t>
            </w:r>
          </w:p>
        </w:tc>
        <w:tc>
          <w:tcPr>
            <w:tcW w:w="476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14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15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16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17">
              <w:r w:rsidRPr="00BC6C8D">
                <w:rPr>
                  <w:color w:val="0000FF"/>
                  <w:u w:val="single" w:color="0000FF"/>
                  <w:lang w:val="en-US"/>
                </w:rPr>
                <w:t>2280044?index=24</w:t>
              </w:r>
            </w:hyperlink>
          </w:p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</w:t>
            </w:r>
            <w:r w:rsidRPr="00735EA2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.23</w:t>
            </w:r>
          </w:p>
        </w:tc>
      </w:tr>
      <w:tr w:rsidR="0061268D" w:rsidRPr="005B6B05" w:rsidTr="005B6B05">
        <w:tc>
          <w:tcPr>
            <w:tcW w:w="1429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3 лет до 4 лет</w:t>
            </w:r>
          </w:p>
        </w:tc>
        <w:tc>
          <w:tcPr>
            <w:tcW w:w="7876" w:type="dxa"/>
          </w:tcPr>
          <w:p w:rsidR="0061268D" w:rsidRPr="005B6B05" w:rsidRDefault="0061268D" w:rsidP="005B6B05">
            <w:pPr>
              <w:widowControl w:val="0"/>
              <w:tabs>
                <w:tab w:val="left" w:pos="15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Содержание образовательной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"/>
              </w:numPr>
              <w:tabs>
                <w:tab w:val="left" w:pos="1014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социальных отношений.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условия для формирования у детей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ность, предпочтения в деятельности, личные достиж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области формирования основ гражданс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венности и патриотизма.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с детьми их любимые места времяпрепровождения в населенном пункте. Демонстрирует эмоциональную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зывчивость на красоту родного края, восхищается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родными явлениями.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трудового воспитания.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первоначальные представл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 строения предметов и знакомит с назначением их частей (например: ручка на входной двери нужна для 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го, чтобы удобнее было открыть дверь и прочее). Знак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мит детей с основными свойствами и качествами мат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риалов, из которых изготовлены предметы, знакомые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бёнку (картон, бумага, дерево, ткань), создает игровые ситуации, вызывающие необходимость в создании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метов из разных материалов, использует дидактические игры с предметами и картинками на группировку по сх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61268D" w:rsidRPr="005B6B05" w:rsidRDefault="0061268D" w:rsidP="005B6B05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5B6B05">
              <w:rPr>
                <w:b/>
                <w:bCs/>
                <w:sz w:val="24"/>
                <w:szCs w:val="24"/>
              </w:rPr>
              <w:t>В области формирования основ безопасного поведения.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поддерживает интерес детей к бытовым предметам, объясняет их назначение и правила использ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вания, доброжелательно и корректно обращает внимание, что несоблюдение правил использования бытовых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метов позволяет создать ситуации, небезопасные для 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ровья.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использует игровые ситуации, создавая условия для демонстрации и формирования умений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бёнка пользоваться простыми бытовыми приборами,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обсуждает с детьми правила безопасного поведения в группе, рассказывает, почему игрушки ну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 убирать на свои места, демонстрирует детям, как без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пасно вести себя за столом, во время одевания на прогу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ку, во время совместных игр.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поддерживает интерес детей к вопросам безопасного поведения, поощряет вопросы детей дошк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льного возраста, с готовностью на них отвечает, привл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кая к обсуждению всех детей. Использует приемы 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ражнения, напоминания, личного примера для закрепл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формируемых представлений.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6" w:type="dxa"/>
          </w:tcPr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18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19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20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21">
              <w:r w:rsidRPr="00BC6C8D">
                <w:rPr>
                  <w:color w:val="0000FF"/>
                  <w:u w:val="single" w:color="0000FF"/>
                  <w:lang w:val="en-US"/>
                </w:rPr>
                <w:t>2280044?index=25</w:t>
              </w:r>
            </w:hyperlink>
            <w:hyperlink r:id="rId22">
              <w:r w:rsidRPr="00BC6C8D">
                <w:rPr>
                  <w:lang w:val="en-US"/>
                </w:rPr>
                <w:t xml:space="preserve"> </w:t>
              </w:r>
            </w:hyperlink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Стр.24</w:t>
            </w:r>
          </w:p>
        </w:tc>
      </w:tr>
      <w:tr w:rsidR="0061268D" w:rsidRPr="005B6B05" w:rsidTr="005B6B05">
        <w:tc>
          <w:tcPr>
            <w:tcW w:w="1429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4 лет до5 лет</w:t>
            </w:r>
          </w:p>
        </w:tc>
        <w:tc>
          <w:tcPr>
            <w:tcW w:w="7876" w:type="dxa"/>
          </w:tcPr>
          <w:p w:rsidR="0061268D" w:rsidRPr="005B6B05" w:rsidRDefault="0061268D" w:rsidP="005B6B05">
            <w:pPr>
              <w:widowControl w:val="0"/>
              <w:tabs>
                <w:tab w:val="left" w:pos="15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Содержание образовательной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"/>
              </w:numPr>
              <w:tabs>
                <w:tab w:val="left" w:pos="1009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социальных отношений.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обогащает представления детей об их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витии, проговаривает и фиксирует внимание на разноо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позитивное отношение и чувс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мейных событиях, делах.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области формирования основ гражданс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венности и патриотизма.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Воспитывает уважительное отношение к нашей Родине – России. Продолжает знакомить с государстве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Обогащает представления детей о государстве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праздниках: День защитника Отечества, День Поб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ды. Знакомит детей с содержанием праздника, с памя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ными местами в населенном пункте, котором живет,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священными празднику.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щению с родителями (законными представителями); 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комит с названиями улиц, на которых живут дети.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держивает эмоциональную отзывчивость детей на крас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ту родного края.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Поддерживает интерес к народной культуре стр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 (традициям, устному народному творчеству, народной музыке, танцам, играм, игрушкам).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трудового воспитания.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знакомит детей с содержанием и структ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рой процессов хозяйственно-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бытового труда взрослых, обогащает их представления, организуя специальные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ми, как электрик меняет электрические лампочки в гру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повой комнате, повар делает салат на обед).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расширяет представление детей о предм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тах как результате труда взрослых, о многообразии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метного мира материалов (металл, стекло, бумага, картон, кожа и тому подобное), знакомит детей с ключевыми 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рактеристиками материалов, организуя экспериментир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вание способствует обогащению представлений детей об отличительных признаках материалов для создания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дуктов труда (прочный (ломкий) материал, промокаемый (водоотталкивающий) материал, мягкий (твердый) мат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риал и тому подобное).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варка, миксер, мясорубка; беседует с детьми о назнач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нии бытовой техники, формирует представление о её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значении для ускорения и облегчения процессов бытов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труда.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"/>
              </w:numPr>
              <w:tabs>
                <w:tab w:val="left" w:pos="104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области формирования основ безопасности поведения.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ту, в природе, на улице, в реальном общении с незнак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мыми людьми и в телефонных разговорах с ними.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Создает условия для расширения и углубления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тереса детей к бытовым приборам и предметам быта,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суждает вместе с детьми правила их использования,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6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23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24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25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26">
              <w:r w:rsidRPr="00BC6C8D">
                <w:rPr>
                  <w:color w:val="0000FF"/>
                  <w:u w:val="single" w:color="0000FF"/>
                  <w:lang w:val="en-US"/>
                </w:rPr>
                <w:t>2280044?index=29</w:t>
              </w:r>
            </w:hyperlink>
          </w:p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 27</w:t>
            </w:r>
          </w:p>
        </w:tc>
      </w:tr>
      <w:tr w:rsidR="0061268D" w:rsidRPr="005B6B05" w:rsidTr="005B6B05">
        <w:tc>
          <w:tcPr>
            <w:tcW w:w="1429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5 лет до 6 лет</w:t>
            </w:r>
          </w:p>
        </w:tc>
        <w:tc>
          <w:tcPr>
            <w:tcW w:w="7876" w:type="dxa"/>
          </w:tcPr>
          <w:p w:rsidR="0061268D" w:rsidRPr="005B6B05" w:rsidRDefault="0061268D" w:rsidP="005B6B05">
            <w:pPr>
              <w:widowControl w:val="0"/>
              <w:tabs>
                <w:tab w:val="left" w:pos="15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Содержание образовательной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"/>
              </w:numPr>
              <w:tabs>
                <w:tab w:val="left" w:pos="1014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социальных отношений.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предоставляет детям возможность расск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зать о себе, выразить собственные потребности и жел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держка детей с ОВЗ в ДОО; забота и поддержка мла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ших).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знакомит детей с основными эмоциями и чувствами, их выражением в мимике, пантомимике,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ствиях, интонации речи.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поддерживает стремление ребёнка быть членом детского коллектива: иметь ближайшее окруж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и предпочтения в общении; стремиться к деловому сотрудничеству; в совместной деятельности ориентир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ваться на свои возможности и сверстника..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в совместной деятельности с детьми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ощряет обсуждение и установление правил взаимодейс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вия в группе, способствует пониманию детьми последс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вий несоблюдения принятых правил.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Развивает позитивное отношение к ДОО: подде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тывает бережное отношение к пространству и оборудов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нию ДОО.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области формирования основ гражданстве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ности и патриотизма.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воспитывает уважительное отношение к нашей Родине - России. Расширяет представления о гос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дарственных символах России - гербе, флаге, гимне, 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комит с историей их возникновения в доступной для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форме. Обогащает представления детей о том, что Россия - большая многонациональная страна, воспитыв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уважение к людям разных национальностей, их кул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туре. Развивает интерес к жизни людей разных наци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нальностей, проживающих на территории России, их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чаям народов, которые проживают на территории малой родины.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Обогащает представления детей о государстве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ступками героев Отечества, вызывает позитивный эм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циональный отклик и чувство гордости.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ленный пункт (расположение улиц, площадей, различных объектов инфраструктуры); знакомит со смыслом нек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торых символов и памятников населенного пункта,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вивает умения откликаться на проявления красоты в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личных архитектурных объектах.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трудового воспитания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обогащает представления детей о труде взрослых, знакомит детей дошкольного возраста с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ными видами производительного (промышленность, строительство, сельское хозяйство) и обслуживающего (сфера досуга и отдыха, сфера культуры, медицина, то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говля) труда.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представление детей о совр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менной технике, в том числе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ловека, обсуждает с детьми назначение денег и их уч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стие в процессе приобретения товаров или услуг, орган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зует проблемные и игровые ситуации для детей, развив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умения планировать расходы на покупку необходимых товаров и услуг, формирует уважение к труду родителей (законных представителей).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условия для коллективного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полнения детьми трудовых поручений во время дежурс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ва, учит детей распределять между собой трудовые пор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чения для получения единого трудового результата.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"/>
              </w:numPr>
              <w:tabs>
                <w:tab w:val="left" w:pos="100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области формирования безопасного пов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дения.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условия для закрепления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ставлений детей о правилах безопасного поведения в 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ту, на улице, в природе, в общении с людьми, в том числе в сети Интернет.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условия для самостоятельной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тельности детей, где можно было бы применить навыки безопасного поведения: организует игровые и пробле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ные ситуации, решая которые ребёнок может закрепить правила безопасного поведения.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обсуждает с детьми правила пользования сетью Интернет, цифровыми ресурсами.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6" w:type="dxa"/>
          </w:tcPr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27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28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29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30">
              <w:r w:rsidRPr="00BC6C8D">
                <w:rPr>
                  <w:color w:val="0000FF"/>
                  <w:u w:val="single" w:color="0000FF"/>
                  <w:lang w:val="en-US"/>
                </w:rPr>
                <w:t>2280044?index=34</w:t>
              </w:r>
            </w:hyperlink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 31</w:t>
            </w:r>
          </w:p>
        </w:tc>
      </w:tr>
      <w:tr w:rsidR="0061268D" w:rsidRPr="005B6B05" w:rsidTr="005B6B05">
        <w:tc>
          <w:tcPr>
            <w:tcW w:w="1429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6 лет до 7 лет</w:t>
            </w:r>
          </w:p>
        </w:tc>
        <w:tc>
          <w:tcPr>
            <w:tcW w:w="7876" w:type="dxa"/>
          </w:tcPr>
          <w:p w:rsidR="0061268D" w:rsidRPr="005B6B05" w:rsidRDefault="0061268D" w:rsidP="005B6B05">
            <w:pPr>
              <w:widowControl w:val="0"/>
              <w:tabs>
                <w:tab w:val="left" w:pos="153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Содержание образовательной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"/>
              </w:numPr>
              <w:tabs>
                <w:tab w:val="left" w:pos="989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социальных отношений.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обеспечивает детям возможность осозн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и признания собственных ошибок, рефлексии качес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 решения поставленных задач, определения путей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вития. Знакомит детей с их правами, возможными вар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антами поведения и реакций в случае их нарушения.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питывает осознанное отношение к своему будущему и стремление быть полезным обществу.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знакомит детей с изменением позиции 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следующим поколениям). Объясняет детям о необход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мости укрепления связи между поколениями, взаимной поддержки детей и взрослых.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умение детей распознавать со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ственные эмоции и чувства, понимать чувства и переж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вания окружающих; учит понимать эмоциональное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стояние сверстников по невербальным признакам (обр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эмоций и доступных возрасту способы произвольной регуляции эмоциональных состояний (сменить вид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тельности и прочее).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умение сотрудничать со сверс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никами: побуждает к обсуждению планов, советуется с детьми по поводу дел в группе; поддерживает обраще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 и интерес к мнению сверстника, инициирует ситу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ции взаимопомощи детей в различных видах деятельн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стных действий.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области формирования основ гражданс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венности и патриотизма.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воспитывает патриотические и интерн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циональные чувства, уважительное отношение к нашей Родине - России. Знакомит детей с признаками и характ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ристиками государства с учётом возрастных особенн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стей восприятия ими информации (территория государс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 и его границы, столица и так далее).. Знакомит с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новными положениями порядка использования госуда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ственной символики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(бе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режно хранить, вставать во вр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мя исполнения гимна страны).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Обогащает представления о том, что в нашей стр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 мирно живут люди разных национальностей, воспит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вает уважение к представителям разных национальн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стей, интерес к их культуре и обычаям.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Знакомит детей с назначением и доступными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Расширяет представления детей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о государстве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ками: День полного освобождения Ленинграда от фаш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стской блокады; Международный день родного языка, День добровольца (волонтера) в России, День Констит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ции Российской Федерации. 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сфере трудового воспитания.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расширяет и углубляет представления о труде взрослых путем знакомства детей с разными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фессиями, рассказывает о современных профессиях,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никших в связи с потребностями людей. Организует встречи детей с представителями разных профессий,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ганизует экскурсии с целью продемонстрировать реал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трудовые действия и взаимоотношения специалистов на работе, организует просмотры видеофильмов, муль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фильмов, чтение художественно литературы для знако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ства детей с многообразием профессий современного 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ловека. Организует этические беседы с детьми с целью обсуждения требований, предъявляемых к человеку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ределенной профессии, раскрывает личностные качества, помогающие человеку стать профессионалом и качес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 выполнять профессиональные обязанности.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игровые и проблемные ситуации для расширения представлений детей об обмене ценн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рует элементы культуры потребления: бережного отн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шения к ресурсам потребления: воде, электричеству,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дуктам питания, одежде, обуви, жилищу.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ца и тому подобное.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"/>
              </w:numPr>
              <w:tabs>
                <w:tab w:val="left" w:pos="1027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области формирования безопасного пов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дения.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осуществляет ознакомление детей с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рез) и тому подобное).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инициирует самостоятельность и акти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 детей в соблюдении норм и правил безопасного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ведения, ободряет похвалой правильно выполненные действия.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рассказывает детям об элементарных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вилах оказания первой медицинской помощи при первых признаках недомогания, травмах, ушибах. Закрепляет 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рез организацию дидактических игр, упражнений дейс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вия детей, связанные с оказанием первой медицинской помощи.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раста создать правила безопасного общения в группе.</w:t>
            </w:r>
          </w:p>
        </w:tc>
        <w:tc>
          <w:tcPr>
            <w:tcW w:w="476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31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32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33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34">
              <w:r w:rsidRPr="00BC6C8D">
                <w:rPr>
                  <w:color w:val="0000FF"/>
                  <w:u w:val="single" w:color="0000FF"/>
                  <w:lang w:val="en-US"/>
                </w:rPr>
                <w:t>2280044?index=38</w:t>
              </w:r>
            </w:hyperlink>
          </w:p>
          <w:p w:rsidR="0061268D" w:rsidRPr="00735EA2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Стр.36</w:t>
            </w: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F84C2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2.1.2 Познавательное развитие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Ссылка на ФОП с указанием страниц</w:t>
            </w:r>
          </w:p>
        </w:tc>
      </w:tr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Приказ Министерства просвещения Российской Федерации о 25.11.2022 №1028 «Об утве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ждении федеральной образовательной программы дошкольного образования».</w:t>
            </w:r>
            <w:r w:rsidRPr="005B6B05">
              <w:rPr>
                <w:rFonts w:ascii="Times New Roman" w:hAnsi="Times New Roman"/>
                <w:kern w:val="0"/>
              </w:rPr>
              <w:t xml:space="preserve"> – Текст: эле</w:t>
            </w:r>
            <w:r w:rsidRPr="005B6B05">
              <w:rPr>
                <w:rFonts w:ascii="Times New Roman" w:hAnsi="Times New Roman"/>
                <w:kern w:val="0"/>
              </w:rPr>
              <w:t>к</w:t>
            </w:r>
            <w:r w:rsidRPr="005B6B05">
              <w:rPr>
                <w:rFonts w:ascii="Times New Roman" w:hAnsi="Times New Roman"/>
                <w:kern w:val="0"/>
              </w:rPr>
              <w:t>тронный// Официальный интернет – портал правовой информации:[сайт] -</w:t>
            </w:r>
          </w:p>
        </w:tc>
      </w:tr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70C0"/>
                <w:kern w:val="0"/>
              </w:rPr>
            </w:pPr>
            <w:hyperlink r:id="rId35" w:history="1"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URL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http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://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publication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.p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ravo</w:t>
              </w:r>
            </w:hyperlink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gov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ru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Document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View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/00011202212280044?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index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=9$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rangeSize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=1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7"/>
        <w:gridCol w:w="6249"/>
        <w:gridCol w:w="2065"/>
      </w:tblGrid>
      <w:tr w:rsidR="0061268D" w:rsidRPr="005B6B05" w:rsidTr="005B6B05">
        <w:tc>
          <w:tcPr>
            <w:tcW w:w="1418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Возрастной этап</w:t>
            </w:r>
          </w:p>
        </w:tc>
        <w:tc>
          <w:tcPr>
            <w:tcW w:w="7938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Программные задачи, содержание образовательной деятельности</w:t>
            </w:r>
          </w:p>
        </w:tc>
        <w:tc>
          <w:tcPr>
            <w:tcW w:w="425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Страница</w:t>
            </w:r>
          </w:p>
        </w:tc>
      </w:tr>
      <w:tr w:rsidR="0061268D" w:rsidRPr="005B6B05" w:rsidTr="005B6B05">
        <w:tc>
          <w:tcPr>
            <w:tcW w:w="1418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1 года до 2  лет</w:t>
            </w:r>
          </w:p>
        </w:tc>
        <w:tc>
          <w:tcPr>
            <w:tcW w:w="7938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103"/>
              </w:numPr>
              <w:tabs>
                <w:tab w:val="left" w:pos="1014"/>
              </w:tabs>
              <w:autoSpaceDE w:val="0"/>
              <w:autoSpaceDN w:val="0"/>
              <w:spacing w:after="0" w:line="276" w:lineRule="auto"/>
              <w:ind w:lef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Сенсорные эталоны и познавательные действия: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16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концентрирует внимание детей на новых объе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тах, поддерживает интерес к знакомым предметам,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разборными игру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ками, дидактическими пособиями, показывает их пост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пенное усложнение, добиваясь самостоятельного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менения детьми усвоенных действий с игрушками и разнообразным материалом для активизации предста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умение группировать одноро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предметы по одному из трех признаков (величина, цвет, форма) по образцу и словесному указанию (бол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шой, маленький, такой, не такой), используя опредмече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слова-названия, например, предэталоны формы: «кирпичик», «крыша», «огурчик», «яичко» и тому подо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ное. Развивает умение пользоваться приемом наложения и приложения одного предмета к другому для определ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их равенства или неравенства по величине и тождес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венности по цвету, форме;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роды); развивает их наблюдательность, способность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мечать связи и различия между предметами и действиями с ними.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03"/>
              </w:numPr>
              <w:tabs>
                <w:tab w:val="left" w:pos="1027"/>
              </w:tabs>
              <w:autoSpaceDE w:val="0"/>
              <w:autoSpaceDN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Окружающий мир: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элементарные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ких людях (мама, папа, бабушка, дедушка и другие); о пище (хлеб, молоко, яблоко, морковка и тому подобное); о блюдах (суп, каша, кисель и тому подобное); о бл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жайшем предметном окружении – игрушках, их назван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ях, предметах быта, мебели, спальных принадлежностях, посуде); о личных вещах; о некоторых конкретных, бли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ких ребёнку, ситуациях общественной жизни.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03"/>
              </w:numPr>
              <w:tabs>
                <w:tab w:val="left" w:pos="1008"/>
              </w:tabs>
              <w:autoSpaceDE w:val="0"/>
              <w:autoSpaceDN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Природа: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способности детей узнавать,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36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37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38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39">
              <w:r w:rsidRPr="00BC6C8D">
                <w:rPr>
                  <w:color w:val="0000FF"/>
                  <w:u w:val="single" w:color="0000FF"/>
                  <w:lang w:val="en-US"/>
                </w:rPr>
                <w:t>2280044?index=43</w:t>
              </w:r>
            </w:hyperlink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Стр43</w:t>
            </w:r>
          </w:p>
        </w:tc>
      </w:tr>
      <w:tr w:rsidR="0061268D" w:rsidRPr="005B6B05" w:rsidTr="005B6B05">
        <w:tc>
          <w:tcPr>
            <w:tcW w:w="1418" w:type="dxa"/>
          </w:tcPr>
          <w:p w:rsidR="0061268D" w:rsidRPr="005B6B05" w:rsidRDefault="0061268D" w:rsidP="005B6B05">
            <w:pPr>
              <w:widowControl w:val="0"/>
              <w:tabs>
                <w:tab w:val="left" w:pos="1345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2 лет до 3 лет</w:t>
            </w:r>
          </w:p>
        </w:tc>
        <w:tc>
          <w:tcPr>
            <w:tcW w:w="7938" w:type="dxa"/>
          </w:tcPr>
          <w:p w:rsidR="0061268D" w:rsidRPr="005B6B05" w:rsidRDefault="0061268D" w:rsidP="005B6B05">
            <w:pPr>
              <w:widowControl w:val="0"/>
              <w:tabs>
                <w:tab w:val="left" w:pos="154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Содержание образовательной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"/>
              </w:numPr>
              <w:tabs>
                <w:tab w:val="left" w:pos="1014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Сенсорные эталоны и познавательные де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ствия: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демонстрирует детям и включает их в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тельность на сравнение предметов и определение их сходства-различия, на подбор и группировку по заданн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 образцу (по цвету, форме, величине). Побуждает и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ощряет освоение простейших действий, основанных на перестановке предметов, изменении способа их распол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жения, количества; на действия переливания, пересып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ния. Проводит игры-занятия с использованием предм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тов-орудий: сачков, черпачков для выуживания из спец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альных емкостей с водой или без воды шариков, плава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щих игрушек, палочек со свисающим на веревке магн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том для «ловли» на нее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небольших предметов.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мер предметов, их цвет и форму. В ходе проведения с детьми дидактических упражнений и игр-занятий форм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рует обобщенные способы обследования формы предм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тов - ощупывание, рассматривание, сравнение, сопоста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ление; продолжает поощрять появление настойчивости в достижении результата познавательных действий.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"/>
              </w:numPr>
              <w:tabs>
                <w:tab w:val="left" w:pos="101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Математические представления: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чественной стороне различных групп предметов (много и много, много и мало, много и один) предметов.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"/>
              </w:numPr>
              <w:tabs>
                <w:tab w:val="left" w:pos="101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Окружающий мир: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расширяет представления детей об окр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жающем мире, знакомит их с явлениями общественной жизни, с деятельностью взрослых (повар варит кашу, шофер водит машину, доктор лечит); развивает предста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о себе (о своем имени, именах близких родстве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 моет пол»; «Бабушка вяжет носочки»; «Сестра рис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ет»; «Дедушка читает газету»; «Брат строит гараж»; «П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 работает за компьютером» и тому подобное); о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метах, действиях с ними и их назначении: предметы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машнего обихода (посуда, мебель, одежда), игрушки, орудия труда (веник, метла, лопата, ведро, лейка и так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"/>
              </w:numPr>
              <w:tabs>
                <w:tab w:val="left" w:pos="1022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Природа: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ознакомления с природой педагог орг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окружения (деревья, овощи, фрукты и другие), их 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рактерных признаках (цвет, строение, поверхность, вкус), привлекает внимание и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ям природы (снег, дождь, радуга, ветер), поощряет 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режное отношение к животным и растениям.</w:t>
            </w:r>
          </w:p>
        </w:tc>
        <w:tc>
          <w:tcPr>
            <w:tcW w:w="425" w:type="dxa"/>
          </w:tcPr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F465C8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hyperlink r:id="rId40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41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42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43">
              <w:r w:rsidRPr="00BC6C8D">
                <w:rPr>
                  <w:color w:val="0000FF"/>
                  <w:u w:val="single" w:color="0000FF"/>
                  <w:lang w:val="en-US"/>
                </w:rPr>
                <w:t>2280044?index=46</w:t>
              </w:r>
            </w:hyperlink>
            <w:r w:rsidRPr="0051213B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 xml:space="preserve">                  </w:t>
            </w:r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Стр.45</w:t>
            </w:r>
          </w:p>
        </w:tc>
      </w:tr>
      <w:tr w:rsidR="0061268D" w:rsidRPr="005B6B05" w:rsidTr="005B6B05">
        <w:tc>
          <w:tcPr>
            <w:tcW w:w="1418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3 лет до 4 лет</w:t>
            </w:r>
          </w:p>
        </w:tc>
        <w:tc>
          <w:tcPr>
            <w:tcW w:w="7938" w:type="dxa"/>
          </w:tcPr>
          <w:p w:rsidR="0061268D" w:rsidRPr="005B6B05" w:rsidRDefault="0061268D" w:rsidP="005B6B05">
            <w:pPr>
              <w:widowControl w:val="0"/>
              <w:tabs>
                <w:tab w:val="left" w:pos="101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1)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Сенсорные эталоны и познавательные действия: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тенками (розовый, голубой, серый) и закрепляет слова, обозначающие цвет. Организует и поддерживает совм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стные действия ребёнка со взрослым и сверстниками;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Математические представления: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работу по освоению детьми практического установления простейших пространстве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но-количественных связей и отношений между предм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ванием неравных групп предметов путем добавления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ний между ними;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на чувственном уровне ориентироваться в пространс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 от себя: впереди (сзади), сверху (снизу), справа (слева) и времени (понимать контрастные особенности утра и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чера, дня и ночи).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Окружающий мир: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начальные представл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ния и эмоционально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положительное отношение к родит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лям (законным представителям) и другим членам семьи, людям ближайшего окружения, поощряет стремление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называть их по имени, включаться в диалог, в общ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и игры с ними; побуждает ребёнка благодарить за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дарки, оказывать посильную помощь родным, прио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щаться к традициям семьи. Знакомит с населенным пун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том, в котором живет ребёнок, дает начальные предста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о родной стране, о некоторых наиболее важных праздниках и событиях. Знакомит с трудом работников ДОО (помощника воспитателя, повара, дворника, водит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ля). Демонстрирует некоторые инструменты труда,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питывает бережное отношение к предметам, сделанным руками человека. Дает первые представления о разноо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разии вещей: игрушек, видов транспорта (машина, авт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бус, корабль и другие), книг (большие, маленькие, то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стые, тонкие, книжки-игрушки, книжки-картинки и др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гие). В ходе практического обследования знакомит с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"/>
              </w:numPr>
              <w:tabs>
                <w:tab w:val="left" w:pos="1047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Природа: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расширяет представления о диких и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нове существенных признаков: внешний вид, питание; польза для человека; знакомит с объектами неживой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роды и некоторыми свойствами воды, песка, глины, ка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ней. Продолжает развивать способность наблюдать за 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лениями природы в разные сезоны года и изменениями в жизни животных, растений и человека (выделять призн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 времен года по состоянию листвы на деревьях,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венному покрову). Способствует усвоению правил пов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дения в природе (не ломать ветки, не рвать растения,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торожно обращаться с животными, заботиться о них), развивает умение видеть красоту природы и замечать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менения в ней в связи со сменой времен года.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61268D" w:rsidRPr="00BC6C8D" w:rsidRDefault="0061268D" w:rsidP="0051213B">
            <w:pPr>
              <w:spacing w:after="0" w:line="239" w:lineRule="auto"/>
              <w:ind w:left="38"/>
              <w:rPr>
                <w:lang w:val="en-US"/>
              </w:rPr>
            </w:pPr>
            <w:hyperlink r:id="rId44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 </w:t>
              </w:r>
            </w:hyperlink>
            <w:hyperlink r:id="rId45">
              <w:r w:rsidRPr="00BC6C8D">
                <w:rPr>
                  <w:color w:val="0000FF"/>
                  <w:u w:val="single" w:color="0000FF"/>
                  <w:lang w:val="en-US"/>
                </w:rPr>
                <w:t xml:space="preserve">ravo.gov.ru/Docum </w:t>
              </w:r>
            </w:hyperlink>
            <w:hyperlink r:id="rId46">
              <w:r w:rsidRPr="00BC6C8D">
                <w:rPr>
                  <w:color w:val="0000FF"/>
                  <w:u w:val="single" w:color="0000FF"/>
                  <w:lang w:val="en-US"/>
                </w:rPr>
                <w:t xml:space="preserve">ent/View/0001202 </w:t>
              </w:r>
            </w:hyperlink>
            <w:hyperlink r:id="rId47">
              <w:r w:rsidRPr="00BC6C8D">
                <w:rPr>
                  <w:color w:val="0000FF"/>
                  <w:u w:val="single" w:color="0000FF"/>
                  <w:lang w:val="en-US"/>
                </w:rPr>
                <w:t>212280044?index=</w:t>
              </w:r>
            </w:hyperlink>
          </w:p>
          <w:p w:rsidR="0061268D" w:rsidRDefault="0061268D" w:rsidP="0051213B">
            <w:pPr>
              <w:spacing w:after="0" w:line="240" w:lineRule="auto"/>
              <w:ind w:left="173" w:right="-820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48">
              <w:r w:rsidRPr="00345EE7">
                <w:rPr>
                  <w:color w:val="0000FF"/>
                  <w:u w:val="single" w:color="0000FF"/>
                </w:rPr>
                <w:t>48</w:t>
              </w:r>
            </w:hyperlink>
            <w:hyperlink r:id="rId49">
              <w:r>
                <w:t xml:space="preserve"> </w:t>
              </w:r>
            </w:hyperlink>
          </w:p>
          <w:p w:rsidR="0061268D" w:rsidRDefault="0061268D" w:rsidP="005B6B05">
            <w:pPr>
              <w:spacing w:after="0" w:line="240" w:lineRule="auto"/>
              <w:ind w:left="173" w:right="-8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ind w:left="173" w:right="-8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ind w:left="173" w:right="-8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Стр.47</w:t>
            </w:r>
          </w:p>
        </w:tc>
      </w:tr>
      <w:tr w:rsidR="0061268D" w:rsidRPr="005B6B05" w:rsidTr="005B6B05">
        <w:tc>
          <w:tcPr>
            <w:tcW w:w="1418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4 лет до 5 лет</w:t>
            </w:r>
          </w:p>
        </w:tc>
        <w:tc>
          <w:tcPr>
            <w:tcW w:w="7938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9"/>
              </w:numPr>
              <w:tabs>
                <w:tab w:val="left" w:pos="101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Сенсорные эталоны и познавательные де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ствия: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зывать форму окружающих предметов, используя се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9"/>
              </w:numPr>
              <w:tabs>
                <w:tab w:val="left" w:pos="1013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Математические представления: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умения считать в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делах пяти с участием различных анализаторов (на слух, ощупь, счет движений и другое), пересчитывать предм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ты и отсчитывать их по образцу и названному числу; 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знанию пространственных и временных отношений (вп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ред, назад, вниз, вперед, налево, направо, утро, день,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чер, ночь, вчера, сегодня, завтра).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9"/>
              </w:numPr>
              <w:tabs>
                <w:tab w:val="left" w:pos="101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Окружающий мир: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демонстрирует детям способы объедин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со сверстниками для решения поставленных поиск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вых задач (обсуждать проблему, договариваться, оказ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ленности и так далее);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расширяет представления детей о свойствах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материалов в процессе работы с ними; подводит к пониманию того, что сходные по назначению предметы могут быть разной формы, сделаны из разных матери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бой, показывая избегание возможности сделать ложные выводы (большой предмет не всегда оказывается более тяжелым);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на необходимость замечать целесообразность и цел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направленность некоторых действий, видеть простейшие причины и следствия собственных действий;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расширять представления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о членах семьи, о малой родине и Отечестве;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ставления о населенном пункте, в котором живут, нек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мит детей с трудом взрослых в городе и сельской местн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сти; знакомит со спецификой зданий и их устройством в городе и селе (дома высокие, с балконами, лифтами, ва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ной; дома невысокие, с печкой, садом, огородом, будкой для собаки и так далее), с разными учреждениями: общ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образовательные организации, ДОО, поликлиники, маг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зины, парки, стадионы и другие.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9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Природа: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знакомить ребёнка с многоо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разием природы родного края, представителями животн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и растительного мира, изменениями в их жизни в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сезоны года. Демонстрирует процесс сравнения группировки объектов живой природы на основе призн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ков (дикие - домашние, хищные - травоядные, перелетные - зимующие, деревья - кустарники, травы - цветковые растения, овощи - фрукты, ягоды, грибы и другое). 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комит с объектами и свойствами неживой природы (ка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ни, песок, глина, почва, вода), с явлениями природы в разные сезоны года (листопад, ледоход, гололед, град,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тер); свойствами и качествами природных материалов (дерево, металл и другое), используя для этого просте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шие опыты, экспериментирование;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труда в природе педагог формирует представление детей об элементарных потребностях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тений и животных: питание, вода, тепло, свет; углубляет представление о том, что человек ухаживает за домашн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 животными, комнатными растениями, за огородом и садом, способствует накоплению положительных впеча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лений ребёнка о природе.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50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51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52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53">
              <w:r w:rsidRPr="00BC6C8D">
                <w:rPr>
                  <w:color w:val="0000FF"/>
                  <w:u w:val="single" w:color="0000FF"/>
                  <w:lang w:val="en-US"/>
                </w:rPr>
                <w:t>2280044?index=50</w:t>
              </w:r>
            </w:hyperlink>
          </w:p>
          <w:p w:rsidR="0061268D" w:rsidRPr="00F465C8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Стр.49</w:t>
            </w:r>
          </w:p>
        </w:tc>
      </w:tr>
      <w:tr w:rsidR="0061268D" w:rsidRPr="005B6B05" w:rsidTr="005B6B05">
        <w:tc>
          <w:tcPr>
            <w:tcW w:w="1418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5 лет до 6 лет</w:t>
            </w:r>
          </w:p>
        </w:tc>
        <w:tc>
          <w:tcPr>
            <w:tcW w:w="7938" w:type="dxa"/>
          </w:tcPr>
          <w:p w:rsidR="0061268D" w:rsidRPr="005B6B05" w:rsidRDefault="0061268D" w:rsidP="005B6B05">
            <w:pPr>
              <w:pStyle w:val="ListParagraph"/>
              <w:numPr>
                <w:ilvl w:val="0"/>
                <w:numId w:val="32"/>
              </w:numPr>
              <w:tabs>
                <w:tab w:val="left" w:pos="1014"/>
              </w:tabs>
              <w:ind w:right="20"/>
              <w:rPr>
                <w:sz w:val="24"/>
                <w:szCs w:val="24"/>
              </w:rPr>
            </w:pPr>
            <w:r w:rsidRPr="005B6B05">
              <w:rPr>
                <w:sz w:val="24"/>
                <w:szCs w:val="24"/>
              </w:rPr>
              <w:t>Сенсорные эталоны и познавательные действия: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пользовать сенсорные эталоны для оценки свойств и 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совершенствует приемы сра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нения, упорядочивания и классификации на основе выд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демонстрирует детям способы осущест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разных видов познавательной деятельности, 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ществления контроля, самоконтроля и взаимоконтроля результатов деятельности и отдельных действий во вза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модействии со сверстниками, поощряет проявление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блюдательности за действиями взрослого и других детей. В процессе организации разных форм совместной позн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0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Математические представления: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обучения количественному и порядк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нения предметов, с составом чисел из единиц в пределах пяти; подводит к пониманию отношений между рядом стоящими числами;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совершенствует умения выстраивать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зависимости в календарных единицах времени: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тки, неделя, месяц, год.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0"/>
              </w:numPr>
              <w:tabs>
                <w:tab w:val="left" w:pos="1022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Окружающий мир: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расширяет первичные представления о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лой родине и Отечестве, о населенном пункте, его ист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рии, его особенностях (местах отдыха и работы близких, основных достопримечательностях). Закрепляет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ставления о названии ближайших улиц, назначении нек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торых общественных учреждений — магазинов, пол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клиники, больниц, кинотеатров, кафе. Развивает познав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тельный интерес к родной стране, к освоению предста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лений о её столице, государственном флаге и гербе, о 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сударственных праздниках России, памятных историч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ских событиях, героях Отечества. Формирует предста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о многообразии стран и народов мира;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понимание многообр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0"/>
              </w:numPr>
              <w:tabs>
                <w:tab w:val="left" w:pos="1022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Природа: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организует целенаправленное экспериме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тирование и опыты для ознакомления детей со свойств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 объектов неживой природы, расширяя представления об объектах неживой природы, как среде обитания 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вотных и растений (вода, почва, воздух, горы). Уточняет представления о признаках разных времен года (пого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способствует усвоению детьми правил поведения в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роде, формируя понимание ценности живого, воспитыв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желание защитить и сохранить живую природу.</w:t>
            </w:r>
          </w:p>
        </w:tc>
        <w:tc>
          <w:tcPr>
            <w:tcW w:w="425" w:type="dxa"/>
          </w:tcPr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54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55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56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57">
              <w:r w:rsidRPr="00BC6C8D">
                <w:rPr>
                  <w:color w:val="0000FF"/>
                  <w:u w:val="single" w:color="0000FF"/>
                  <w:lang w:val="en-US"/>
                </w:rPr>
                <w:t>2280044?index=53</w:t>
              </w:r>
            </w:hyperlink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Стр.51</w:t>
            </w:r>
          </w:p>
        </w:tc>
      </w:tr>
      <w:tr w:rsidR="0061268D" w:rsidRPr="005B6B05" w:rsidTr="005B6B05">
        <w:tc>
          <w:tcPr>
            <w:tcW w:w="1418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6 лет до 7 лет</w:t>
            </w:r>
          </w:p>
        </w:tc>
        <w:tc>
          <w:tcPr>
            <w:tcW w:w="7938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11"/>
              </w:numPr>
              <w:tabs>
                <w:tab w:val="left" w:pos="1014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Сенсорные эталоны и познавательные действия: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исследовательской деятельности пед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гог совершенствует способы познания свойств и отнош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ний между различными предметами, сравнения нескол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ких предметов по 4-6 основаниям с выделением сходства, отличия свойств материалов. В ходе специально орган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поддерживает стремление детей к сам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стоятельному выбору способов осуществления разных видов познавательной деятельности, обеспечению сам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блему, совместно находить способы её решения, проя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лять инициативу;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обогащает представления о цифровых средствах познания окружающего мира, закрепляет правила без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пасного обращения с ними.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1"/>
              </w:numPr>
              <w:tabs>
                <w:tab w:val="left" w:pos="1022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Математические представления: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умения использовать для познания объектов и явлений окружающего мира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зование знаков, эталонов и другое;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специально организованной деятельн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тические задачи на сложение и вычитание;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обогащает представления о плоских и объемных геометрических фигурах, совершенствует умение выд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лять структуру геометрических фигур и устанавливать взаимосвязи между ними. Педагог способствует сове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шенствованию у детей умений классифицировать фигуры по внешним структурным признакам: округлые, мног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угольники (треугольники, четырехугольники и тому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добное), овладению различными способами видоизмен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геометрических фигур: наложение, соединение,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резание и другое;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формирует представления и умение измерять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тяженность, массу и объем веществ с помощью условной меры и понимание взаимообратных отношений между мерой и результатом измерения.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закрепляет умения ориентироваться на местности и показывает способы ориентировки в дву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мерном пространстве, по схеме, плану, на странице те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верти часа.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1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Окружающий мир: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совместной с детьми деятельности педагог 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гащает представления о родном населенном пункте (н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жанах, традициях городской жизни.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Формирует представление о планете Земля как общем доме людей, о многообразии стран и народов мира на ней.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1"/>
              </w:numPr>
              <w:tabs>
                <w:tab w:val="left" w:pos="1022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Природа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способлении к среде обитания, изменениях жизни в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сезоны года. Закрепляет умение сравнивать, выд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лять свойства объектов, классифицировать их по призн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кам, формирует представления об отличии и сходстве животных и растений, их жизненных потребностях, эт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венных растений), профессиях с этим связанных;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поддерживает стремление детей к набл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дениям за природными явлениями, живимыми и нежив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 объектами, самостоятельному экспериментированию, наблюдению и другим способам деятельности для позн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свойств объектов неживой природы (воды, воздуха, песка, глины, почвы, камней и других), знакомит с мн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гообразием водных ресурсов (моря, океаны, озера, реки, водопады), камней и минералов, некоторых полезных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закрепляет правила поведения в природе, восп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тывает осознанное, бережное и заботливое отношение к природе и её ресурсам.</w:t>
            </w:r>
          </w:p>
        </w:tc>
        <w:tc>
          <w:tcPr>
            <w:tcW w:w="425" w:type="dxa"/>
          </w:tcPr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58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59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60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61">
              <w:r w:rsidRPr="00BC6C8D">
                <w:rPr>
                  <w:color w:val="0000FF"/>
                  <w:u w:val="single" w:color="0000FF"/>
                  <w:lang w:val="en-US"/>
                </w:rPr>
                <w:t>2280044?index=55</w:t>
              </w:r>
            </w:hyperlink>
          </w:p>
          <w:p w:rsidR="0061268D" w:rsidRPr="00F465C8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Стр.54</w:t>
            </w: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F84C2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2.1.3 Речевое развитие</w:t>
      </w: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5"/>
      </w:tblGrid>
      <w:tr w:rsidR="0061268D" w:rsidRPr="005B6B05" w:rsidTr="005B6B05">
        <w:trPr>
          <w:trHeight w:val="228"/>
        </w:trPr>
        <w:tc>
          <w:tcPr>
            <w:tcW w:w="9815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Ссылка на ФОП с указанием страниц</w:t>
            </w:r>
          </w:p>
        </w:tc>
      </w:tr>
      <w:tr w:rsidR="0061268D" w:rsidRPr="005B6B05" w:rsidTr="005B6B05">
        <w:trPr>
          <w:trHeight w:val="713"/>
        </w:trPr>
        <w:tc>
          <w:tcPr>
            <w:tcW w:w="9815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Приказ Министерства просвещения Российской Федерации о 25.11.2022 №1028 «Об утве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ждении федеральной образовательной программы дошкольного образования».</w:t>
            </w:r>
            <w:r w:rsidRPr="005B6B05">
              <w:rPr>
                <w:rFonts w:ascii="Times New Roman" w:hAnsi="Times New Roman"/>
                <w:kern w:val="0"/>
              </w:rPr>
              <w:t xml:space="preserve"> – Текст: эле</w:t>
            </w:r>
            <w:r w:rsidRPr="005B6B05">
              <w:rPr>
                <w:rFonts w:ascii="Times New Roman" w:hAnsi="Times New Roman"/>
                <w:kern w:val="0"/>
              </w:rPr>
              <w:t>к</w:t>
            </w:r>
            <w:r w:rsidRPr="005B6B05">
              <w:rPr>
                <w:rFonts w:ascii="Times New Roman" w:hAnsi="Times New Roman"/>
                <w:kern w:val="0"/>
              </w:rPr>
              <w:t>тронный// Официальный интернет – портал правовой информации:[сайт] -</w:t>
            </w:r>
          </w:p>
        </w:tc>
      </w:tr>
      <w:tr w:rsidR="0061268D" w:rsidRPr="005B6B05" w:rsidTr="005B6B05">
        <w:trPr>
          <w:trHeight w:val="457"/>
        </w:trPr>
        <w:tc>
          <w:tcPr>
            <w:tcW w:w="9815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70C0"/>
                <w:kern w:val="0"/>
              </w:rPr>
            </w:pPr>
            <w:hyperlink r:id="rId62" w:history="1"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URL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http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://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publication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.p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ravo</w:t>
              </w:r>
            </w:hyperlink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gov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ru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Document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View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/00011202212280044?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index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=9$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rangeSize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=1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3"/>
        <w:gridCol w:w="6840"/>
        <w:gridCol w:w="1710"/>
      </w:tblGrid>
      <w:tr w:rsidR="0061268D" w:rsidRPr="005B6B05" w:rsidTr="0051213B">
        <w:tc>
          <w:tcPr>
            <w:tcW w:w="137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Возра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тной этап</w:t>
            </w:r>
          </w:p>
        </w:tc>
        <w:tc>
          <w:tcPr>
            <w:tcW w:w="6840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Программные задачи, содержание образовательной де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тельности</w:t>
            </w:r>
          </w:p>
        </w:tc>
        <w:tc>
          <w:tcPr>
            <w:tcW w:w="1710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Страница</w:t>
            </w:r>
          </w:p>
        </w:tc>
      </w:tr>
      <w:tr w:rsidR="0061268D" w:rsidRPr="005B6B05" w:rsidTr="0051213B">
        <w:tc>
          <w:tcPr>
            <w:tcW w:w="137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1 года 6 месяцев до 2 лет</w:t>
            </w:r>
          </w:p>
        </w:tc>
        <w:tc>
          <w:tcPr>
            <w:tcW w:w="6840" w:type="dxa"/>
          </w:tcPr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развитие понимания речи: педагог закрепляет умение детей понимать слова, обозначающие предметы в поле зрения ребё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 (мебель, одежда), действия и признаки предметов, размер, цвет, местоположение предметов; совершенствует умения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понимать слова, обозначающие предметы, находить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меты по слову педагога, выполнять несложные поручения, включающие 2 действия (найди и принеси), отвечать на вопр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сы о названии предметов одежды, посуды, овощей и фруктов и действиях с ними;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развитие активной речи: педагог закрепляет умение детей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зывать окружающих его людей, употреблять местоимения,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зывать предметы в комнате и вне её, отдельные действия взро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лых, свойства предметов (маленький, большой); выражать сл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вами свои просьбы, желания; педагог активизирует речь детей, побуждает её использовать как средство общения с окружа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щими, формирует умение включаться в диалог с помощью до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тупных средств (вокализаций, движений, мимики, жестов, слов); активизирует речевые реакции детей путем разыгрыв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простых сюжетов со знакомыми предметами, показа ка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ность, развивает речевую активность ребёнка в процессе от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бразительной игры;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в процессе наблюдений детей за живыми объектами и движ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щимся транспортом педагог в любом контакте с ребёнком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держивает речевую активность, дает развернутое речевое оп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сание происходящего, того, что ребёнок пока может выразить лишь в однословном высказывании.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ками.</w:t>
            </w:r>
          </w:p>
        </w:tc>
        <w:tc>
          <w:tcPr>
            <w:tcW w:w="1710" w:type="dxa"/>
          </w:tcPr>
          <w:p w:rsidR="0061268D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63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64">
              <w:r w:rsidRPr="00BC6C8D">
                <w:rPr>
                  <w:color w:val="0000FF"/>
                  <w:u w:val="single" w:color="0000FF"/>
                  <w:lang w:val="en-US"/>
                </w:rPr>
                <w:t xml:space="preserve">vo.gov.ru/Document/ </w:t>
              </w:r>
            </w:hyperlink>
            <w:hyperlink r:id="rId65">
              <w:r w:rsidRPr="00BC6C8D">
                <w:rPr>
                  <w:color w:val="0000FF"/>
                  <w:u w:val="single" w:color="0000FF"/>
                  <w:lang w:val="en-US"/>
                </w:rPr>
                <w:t xml:space="preserve">View/000120221228 </w:t>
              </w:r>
            </w:hyperlink>
            <w:hyperlink r:id="rId66">
              <w:r w:rsidRPr="00BC6C8D">
                <w:rPr>
                  <w:color w:val="0000FF"/>
                  <w:u w:val="single" w:color="0000FF"/>
                  <w:lang w:val="en-US"/>
                </w:rPr>
                <w:t>0044?index=60</w:t>
              </w:r>
            </w:hyperlink>
          </w:p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Стр 59  </w:t>
            </w:r>
          </w:p>
        </w:tc>
      </w:tr>
      <w:tr w:rsidR="0061268D" w:rsidRPr="005B6B05" w:rsidTr="0051213B">
        <w:tc>
          <w:tcPr>
            <w:tcW w:w="137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2 до 3 лет</w:t>
            </w:r>
          </w:p>
        </w:tc>
        <w:tc>
          <w:tcPr>
            <w:tcW w:w="684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12"/>
              </w:numPr>
              <w:tabs>
                <w:tab w:val="left" w:pos="1018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Формирование словаря: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понимание речи и активизирует сл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варь, формирует умение по словесному указанию находить предметы по цвету, размеру («Принеси красный кубик»),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личать их местоположение, имитировать действия людей и движения животных; активизирует словарь детей: существ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тельными, обозначающими названия транспортных средств, частей автомобиля, растений, фруктов, овощей, домашних 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вотных и их детенышей; глаголами, обозначающими трудовые действия (мыть, стирать), взаимоотношения (помочь); прилаг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тельными, обозначающими величину, цвет, вкус предметов; наречиями (сейчас, далеко).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закрепляет у детей названия предметов и дейс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вий с предметами, некоторых особенностей предметов; назв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некоторых трудовых действий и собственных действий; имена близких людей, имена детей группы; обозначения ли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ностных качеств, особенностей внешности окружающих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бёнка взрослых и сверстников.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2"/>
              </w:numPr>
              <w:tabs>
                <w:tab w:val="left" w:pos="1027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Звуковая культура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ношении ребёнок пытается произнести все слова, которые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обходимы для выражения его мысли.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Педагог поощряет детей использовать разные по сло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2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Грамматический строй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рий: окончаний существительных; уменьшительно-ласкательных суффиксов; поощряет словотворчество, форм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рует умение детей выражать свои мысли посредством трех-, четырехсловных предложений.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2"/>
              </w:numPr>
              <w:tabs>
                <w:tab w:val="left" w:pos="1032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Связная речь: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чатления, используя речевые средства и элементарные этике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формулы общения, реагировать на обращение с использ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ванием доступных речевых средств, отвечать на вопросы пед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умение использовать иници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67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68">
              <w:r w:rsidRPr="00BC6C8D">
                <w:rPr>
                  <w:color w:val="0000FF"/>
                  <w:u w:val="single" w:color="0000FF"/>
                  <w:lang w:val="en-US"/>
                </w:rPr>
                <w:t xml:space="preserve">vo.gov.ru/Document/ </w:t>
              </w:r>
            </w:hyperlink>
            <w:hyperlink r:id="rId69">
              <w:r w:rsidRPr="00BC6C8D">
                <w:rPr>
                  <w:color w:val="0000FF"/>
                  <w:u w:val="single" w:color="0000FF"/>
                  <w:lang w:val="en-US"/>
                </w:rPr>
                <w:t xml:space="preserve">View/000120221228 </w:t>
              </w:r>
            </w:hyperlink>
            <w:hyperlink r:id="rId70">
              <w:r w:rsidRPr="00BC6C8D">
                <w:rPr>
                  <w:color w:val="0000FF"/>
                  <w:u w:val="single" w:color="0000FF"/>
                  <w:lang w:val="en-US"/>
                </w:rPr>
                <w:t>0044?index=62</w:t>
              </w:r>
            </w:hyperlink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Стр 61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1268D" w:rsidRPr="005B6B05" w:rsidTr="0051213B">
        <w:tc>
          <w:tcPr>
            <w:tcW w:w="1373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3 до 4 лет</w:t>
            </w:r>
          </w:p>
        </w:tc>
        <w:tc>
          <w:tcPr>
            <w:tcW w:w="6840" w:type="dxa"/>
          </w:tcPr>
          <w:p w:rsidR="0061268D" w:rsidRPr="005B6B05" w:rsidRDefault="0061268D" w:rsidP="005B6B05">
            <w:pPr>
              <w:pStyle w:val="ListParagraph"/>
              <w:numPr>
                <w:ilvl w:val="0"/>
                <w:numId w:val="33"/>
              </w:numPr>
              <w:tabs>
                <w:tab w:val="left" w:pos="1023"/>
              </w:tabs>
              <w:rPr>
                <w:b/>
                <w:bCs/>
                <w:sz w:val="24"/>
                <w:szCs w:val="24"/>
              </w:rPr>
            </w:pPr>
            <w:r w:rsidRPr="005B6B05">
              <w:rPr>
                <w:b/>
                <w:bCs/>
                <w:sz w:val="24"/>
                <w:szCs w:val="24"/>
              </w:rPr>
              <w:t>Формирование словаря: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обогащение словаря: педагог обогащает словарь детей за счет расширения представлений о людях, предметах, частях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метов (у рубашки - рукава, воротник, пуговица), качеств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бенностях, формирует у детей умение понимать обобщающие слова (мебель, одежда);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активизация словаря: педагог формирует у детей умение использовать в речи названия предметов и объектов ближайш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порядка; названия некоторых качеств и свойств предметов; материалов; объектов и явлений природы.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3"/>
              </w:numPr>
              <w:tabs>
                <w:tab w:val="left" w:pos="104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Звуковая культура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развивать у детей звуковую и инт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национную культуру речи, фонематический слух, умение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вильно произносить гласные звуки; твердые и мягкие согла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3"/>
              </w:numPr>
              <w:tabs>
                <w:tab w:val="left" w:pos="1038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Грамматический строй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нышей в единственном и множественном числе (кошка - кот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нок, котята); составлять простое распространенное предлож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и с помощью педагога строить сложные предложения;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закрепляет овладение детьми разными способ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 словообразования (наименования предметов посуды с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мощью суффиксов), формирует умение образовывать повел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тельную форму глаголов (беги, лови), использовать приставо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ный способ для образования глаголов (вошел - вышел), образ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вывать звукоподражательные глаголы (чирикает).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3"/>
              </w:numPr>
              <w:tabs>
                <w:tab w:val="left" w:pos="105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Связная речь: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следующие умения: по ин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циативе взрослого называть членов своей семьи, знакомых 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тературных героев и их действия на картинках, разговаривать о любимых игрушках; элементарно договариваться со сверстн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 о совместных действиях в игровом общении; с помощью педагога определять и называть ярко выраженные эмоционал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ные состояния детей, учитывать их при общении: пожалеть, развеселить, использовать ласковые слова.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закрепляет у детей умения использовать осно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формы речевого этикета в разных ситуациях общения;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умения у детей использовать друж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любный, спокойный тон, речевые формы вежливого общения со взрослыми и сверстниками: здороваться, прощаться, благ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дарить, выражать просьбу, знакомиться, развивает у детей ум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отвечать на вопросы, используя форму простого предлож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или высказывания из 2-3 простых фраз;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способствует освоению умений монологической речи: по вопросам составлять рассказ по картинке из 3-4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ложений; совместно с педагогом пересказывать хорошо знак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мые сказки; читать наизусть короткие стихотворения, слушать чтение детских книг и рассматривать иллюстрации.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3"/>
              </w:numPr>
              <w:tabs>
                <w:tab w:val="left" w:pos="1033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Подготовка детей к обучению грамоте: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умение вслушиваться в зв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чание слова, закрепляет в речи детей термины «слово», «звук» в практическом плане.</w:t>
            </w:r>
          </w:p>
        </w:tc>
        <w:tc>
          <w:tcPr>
            <w:tcW w:w="1710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BC6C8D" w:rsidRDefault="0061268D" w:rsidP="0051213B">
            <w:pPr>
              <w:spacing w:after="0" w:line="240" w:lineRule="auto"/>
              <w:ind w:left="5"/>
              <w:rPr>
                <w:lang w:val="en-US"/>
              </w:rPr>
            </w:pPr>
            <w:hyperlink r:id="rId71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72">
              <w:r w:rsidRPr="00BC6C8D">
                <w:rPr>
                  <w:color w:val="0000FF"/>
                  <w:u w:val="single" w:color="0000FF"/>
                  <w:lang w:val="en-US"/>
                </w:rPr>
                <w:t>vo.gov.ru/Document/</w:t>
              </w:r>
            </w:hyperlink>
          </w:p>
          <w:p w:rsidR="0061268D" w:rsidRDefault="0061268D" w:rsidP="0051213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73">
              <w:r w:rsidRPr="00345EE7">
                <w:rPr>
                  <w:color w:val="0000FF"/>
                  <w:u w:val="single" w:color="0000FF"/>
                </w:rPr>
                <w:t xml:space="preserve">View/000120221228 </w:t>
              </w:r>
            </w:hyperlink>
            <w:hyperlink r:id="rId74">
              <w:r w:rsidRPr="00345EE7">
                <w:rPr>
                  <w:color w:val="0000FF"/>
                  <w:u w:val="single" w:color="0000FF"/>
                </w:rPr>
                <w:t>0044?index=65</w:t>
              </w:r>
            </w:hyperlink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Срт.64</w:t>
            </w:r>
          </w:p>
        </w:tc>
      </w:tr>
      <w:tr w:rsidR="0061268D" w:rsidRPr="005B6B05" w:rsidTr="0051213B">
        <w:tc>
          <w:tcPr>
            <w:tcW w:w="1373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4 до 5 лет</w:t>
            </w:r>
          </w:p>
        </w:tc>
        <w:tc>
          <w:tcPr>
            <w:tcW w:w="684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14"/>
              </w:numPr>
              <w:tabs>
                <w:tab w:val="left" w:pos="1014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Развитие словаря: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ний; употреблять слова, обозначающие некоторые родовые и видовые обобщения, а также лежащие в основе этих обобщ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ний существенные признаки; слова извинения, участия, эм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ционального сочувствия.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4"/>
              </w:numPr>
              <w:tabs>
                <w:tab w:val="left" w:pos="104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Звуковая культура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помогает детям овладеть правильным произн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шением звуков родного языка и словопроизношением, развив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у детей звуковую и интонационную культуру речи, фонем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тический слух, закрепляет у детей умения правильно произн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сить свистящие и шипящие звуки; четко воспроизводить фон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тический и морфологический рисунок слова; формирует ум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4"/>
              </w:numPr>
              <w:tabs>
                <w:tab w:val="left" w:pos="1033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Грамматический строй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умение использовать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пользовать систему окончаний существительных, прилагател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ных, глаголов для оформления речевого высказывания.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4"/>
              </w:numPr>
              <w:tabs>
                <w:tab w:val="left" w:pos="1032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Связная речь: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связную, грамматически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вильную диалогическую и монологическую речь, обучает детей использовать вопросы поискового характера («Почему?», «З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тельной речи;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роды; поддерживает инициативность и самостоятельность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бёнка в речевом общении со взрослыми и сверстниками; фо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мирует умение использовать в практике общения описательные монологи и элементы объяснительной речи;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умения использовать вари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тивные формы приветствия, прощания, благодарности, обр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помогает детям осваивать умения вступать в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ности; адекватно реагировать на эмоциональное состояние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беседника речевым высказыванием.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умение участвовать в ко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лективном разговоре, поддерживая общую беседу, не переб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вая собеседников, использовать средства интонационной реч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вой выразительности, элементы объяснительной речи при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4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Подготовка детей к обучению грамоте: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о том, что слова состоят из звуков, могут быть длинными и короткими; формирует умение сравнивать слова по прот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женности; помогает детям осваивать начальные умения звук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вого анализа слов: самостоятельно произносить слова, интон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ционно подчеркивая в них первый звук; узнавать слова на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данный звук.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 w:rsidR="0061268D" w:rsidRPr="00BC6C8D" w:rsidRDefault="0061268D" w:rsidP="0051213B">
            <w:pPr>
              <w:spacing w:after="0" w:line="240" w:lineRule="auto"/>
              <w:ind w:left="5"/>
              <w:rPr>
                <w:lang w:val="en-US"/>
              </w:rPr>
            </w:pPr>
            <w:hyperlink r:id="rId75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76">
              <w:r w:rsidRPr="00BC6C8D">
                <w:rPr>
                  <w:color w:val="0000FF"/>
                  <w:u w:val="single" w:color="0000FF"/>
                  <w:lang w:val="en-US"/>
                </w:rPr>
                <w:t>vo.gov.ru/Document/</w:t>
              </w:r>
            </w:hyperlink>
          </w:p>
          <w:p w:rsidR="0061268D" w:rsidRDefault="0061268D" w:rsidP="0051213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77">
              <w:r w:rsidRPr="00345EE7">
                <w:rPr>
                  <w:color w:val="0000FF"/>
                  <w:u w:val="single" w:color="0000FF"/>
                </w:rPr>
                <w:t>View/0001202212</w:t>
              </w:r>
            </w:hyperlink>
            <w:hyperlink r:id="rId78">
              <w:r w:rsidRPr="00345EE7">
                <w:rPr>
                  <w:color w:val="0000FF"/>
                  <w:u w:val="single" w:color="0000FF"/>
                </w:rPr>
                <w:t xml:space="preserve">28 </w:t>
              </w:r>
            </w:hyperlink>
            <w:hyperlink r:id="rId79">
              <w:r w:rsidRPr="00345EE7">
                <w:rPr>
                  <w:color w:val="0000FF"/>
                  <w:u w:val="single" w:color="0000FF"/>
                </w:rPr>
                <w:t>0044?index=68</w:t>
              </w:r>
            </w:hyperlink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Стр.67</w:t>
            </w:r>
          </w:p>
        </w:tc>
      </w:tr>
      <w:tr w:rsidR="0061268D" w:rsidRPr="005B6B05" w:rsidTr="0051213B">
        <w:tc>
          <w:tcPr>
            <w:tcW w:w="1373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5 до 6 лет</w:t>
            </w:r>
          </w:p>
        </w:tc>
        <w:tc>
          <w:tcPr>
            <w:tcW w:w="684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15"/>
              </w:numPr>
              <w:tabs>
                <w:tab w:val="left" w:pos="1018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Формирование словаря: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осуществляет обогащение словаря за счет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ширения представлений о явлениях социальной жизни, взаим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чество их выполнения; личностные характеристики человека, его состояния и настроения, внутренние переживания; соц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ально-нравственные категории, оттенки цвета, тонкое дифф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ренцирование формы, размера и других признаков объекта;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звания обследовательских действий, необходимых для выявл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качеств и свойств предметов. Педагог закрепляет у детей умение обобщать предметы: объединять их в группы по сущ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ственным признакам.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5"/>
              </w:numPr>
              <w:tabs>
                <w:tab w:val="left" w:pos="104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Звуковая культура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[л’], [р], [р’]); упражняет в чистом звукопроизношении в процессе повс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дневного речевого общения и при звуковом анализе слов; фо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мирует умение использовать средства интонационной выраз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тельности при чтении стихов, пересказе литературных прои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ведений, в процессе общения (самостоятельное изменение те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па, ритма речи, силы и тембра голоса в зависимости от соде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жания).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5"/>
              </w:numPr>
              <w:tabs>
                <w:tab w:val="left" w:pos="1033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Грамматический строй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умение грамматически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вильно использовать в речи: несклоняемые существительные, слова, имеющие только множественное или только единстве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 число, глаголы «одеть» и «надеть», существительные мн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жественного числа в родительном падеже; образовывать слова, пользуясь суффиксами, приставками.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5"/>
              </w:numPr>
              <w:tabs>
                <w:tab w:val="left" w:pos="1047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Связная речь: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способствует развитию у детей монологической речи, формирует умение замечать и доброжелательно испра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лять ошибки в речи сверстников, обогащает представления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пользовать разные виды деятельности и речевые ситуации для развития диалогической речи;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речевое творчество, формир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 интерес к самостоятельному сочинению, созданию разноо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 видов творческих рассказов: придумывание продолж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изведений сравнения, эпитеты; использовать их при сочинении загадок, сказок, рассказов.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5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Подготовка детей к обучению грамоте: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помогает детям осваивать представления о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ществовании разных языков, термины «слово», «звук», «бу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ва», «предложение», «гласный звук» и «согласный звук»,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водить звуковой анализ слова, делить на слоги двух-, трехсл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говые слова; осуществлять звуковой анализ простых трехзв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      </w:r>
          </w:p>
        </w:tc>
        <w:tc>
          <w:tcPr>
            <w:tcW w:w="1710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BC6C8D" w:rsidRDefault="0061268D" w:rsidP="0051213B">
            <w:pPr>
              <w:spacing w:after="4" w:line="237" w:lineRule="auto"/>
              <w:ind w:left="5"/>
              <w:rPr>
                <w:lang w:val="en-US"/>
              </w:rPr>
            </w:pPr>
            <w:hyperlink r:id="rId80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81">
              <w:r w:rsidRPr="00BC6C8D">
                <w:rPr>
                  <w:color w:val="0000FF"/>
                  <w:u w:val="single" w:color="0000FF"/>
                  <w:lang w:val="en-US"/>
                </w:rPr>
                <w:t>vo.gov.ru/Document/</w:t>
              </w:r>
            </w:hyperlink>
          </w:p>
          <w:p w:rsidR="0061268D" w:rsidRDefault="0061268D" w:rsidP="0051213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82">
              <w:r w:rsidRPr="00345EE7">
                <w:rPr>
                  <w:color w:val="0000FF"/>
                  <w:u w:val="single" w:color="0000FF"/>
                </w:rPr>
                <w:t xml:space="preserve">View/000120221228 </w:t>
              </w:r>
            </w:hyperlink>
            <w:hyperlink r:id="rId83">
              <w:r w:rsidRPr="00345EE7">
                <w:rPr>
                  <w:color w:val="0000FF"/>
                  <w:u w:val="single" w:color="0000FF"/>
                </w:rPr>
                <w:t>0044?index=</w:t>
              </w:r>
            </w:hyperlink>
            <w:hyperlink r:id="rId84">
              <w:r w:rsidRPr="00345EE7">
                <w:rPr>
                  <w:color w:val="0000FF"/>
                  <w:u w:val="single" w:color="0000FF"/>
                </w:rPr>
                <w:t>72</w:t>
              </w:r>
            </w:hyperlink>
            <w:hyperlink r:id="rId85">
              <w:r>
                <w:t xml:space="preserve"> </w:t>
              </w:r>
            </w:hyperlink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Стр.71</w:t>
            </w:r>
          </w:p>
        </w:tc>
      </w:tr>
      <w:tr w:rsidR="0061268D" w:rsidRPr="005B6B05" w:rsidTr="0051213B">
        <w:tc>
          <w:tcPr>
            <w:tcW w:w="1373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6 до 7лет</w:t>
            </w:r>
          </w:p>
        </w:tc>
        <w:tc>
          <w:tcPr>
            <w:tcW w:w="684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16"/>
              </w:numPr>
              <w:tabs>
                <w:tab w:val="left" w:pos="1018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Формирование словаря: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кации - деления освоенных понятий на группы на основе выя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ленных признаков, использовать в речи средства языковой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разительности: антонимы, синонимы, многозначные слова,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тафоры, олицетворения.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6"/>
              </w:numPr>
              <w:tabs>
                <w:tab w:val="left" w:pos="104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Звуковая культура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педагог способствует автоматизации и дифференциации сложных </w:t>
            </w:r>
            <w:r w:rsidRPr="005B6B05">
              <w:rPr>
                <w:rFonts w:ascii="Century Schoolbook" w:hAnsi="Century Schoolbook" w:cs="Century Schoolbook"/>
                <w:b/>
                <w:bCs/>
                <w:i/>
                <w:i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для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произношения звуков в речи; проводит работу по исправлению имеющихся нарушений в звукопроизношении.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6"/>
              </w:numPr>
              <w:tabs>
                <w:tab w:val="left" w:pos="1033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Грамматический строй речи: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умения образовывать сло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слова посредством слияния основ, самостоятельно испол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зовать в речи разные типы предложений в соответствии с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держанием высказывания, с помощью игр и упражнений закр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пляет умения согласовывать существительные с числительн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ми, существительные с прилагательными, образовывать по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разцу существительные с суффиксами, глаголы с приставками, сравнительную и превосходную степени имен прилагательных.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6"/>
              </w:numPr>
              <w:tabs>
                <w:tab w:val="left" w:pos="1027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Связная речь: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подводит детей к осознанному выбору этике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 формы в зависимости от ситуации общения, возраста соб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седника, цели взаимодействия, формирует умение использ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 средства языковой выразительности при сочинении заг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док, сказок, стихотворений, помогает детям осваивать умения коллективного речевого взаимодействия при выполнении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ручений и игровых заданий, употреблять вариативные этике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формулы эмоционального взаимодействия с людьми,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вила этикета в новых ситуациях.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тературные произведения по ролям, близко к тексту, от лица литературного героя, передавая идею и содержание, выраз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 воспроизводя диалоги действующих лиц, подводит к пониманию и запоминанию авторских средств выразительн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сти, использованию их при пересказе, в собственной речи, ум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нию замечать их в рассказах сверстников;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описательных рассказах педагог формирует у детей умения передавать эмоциональное отношение к образам,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пользуя средства языковой выразительности: метафоры, сра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нения, эпитеты, гиперболы, олицетворения; самостоятельно определять логику описательного рассказа; использовать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нообразные средства выразительности; формирует умение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ния, составлять рассказы-контаминации (сочетание описания и повествования; описания и рассуждения);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способность самостоятельно использовать в процессе общения со взрослыми и сверстник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 объяснительную речь, речь- доказательство, речевое план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рование, помогает детям осваивать умения самостоятельно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чинять разнообразные виды творческих рассказов. В творч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ских рассказах закрепляет умение использовать личный и 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тературный опыт в зависимости от индивидуальных интересов и способностей; развивает у детей умение внимательно высл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шивать рассказы сверстников, помогать им в случае затрудн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ний, замечать речевые и логические ошибки, доброжелательно и конструктивно исправлять их.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6"/>
              </w:numPr>
              <w:tabs>
                <w:tab w:val="left" w:pos="100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Подготовка детей к обучению грамоте: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формировать у детей интерес к яз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ку, осознанное отношение к языковым явлениям, помогает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воить звуковой анализ четырехзвуковых и пятизвуковых слов; закрепляет умение интонационно выделять звуки в слове,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ределять их последовательность, давать им характеристику,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ставлять схемы слова, выделять ударный гласный звука в сл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ве; определять количество и последовательность слов в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ложении; составлять предложения с заданным количеством слов; ориентироваться на листе, выполнять графические ди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танты; штриховку в разных направлениях, обводку; знать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звания букв, читать слоги.</w:t>
            </w:r>
          </w:p>
        </w:tc>
        <w:tc>
          <w:tcPr>
            <w:tcW w:w="1710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BC6C8D" w:rsidRDefault="0061268D" w:rsidP="0051213B">
            <w:pPr>
              <w:spacing w:after="5" w:line="236" w:lineRule="auto"/>
              <w:ind w:left="5"/>
              <w:rPr>
                <w:lang w:val="en-US"/>
              </w:rPr>
            </w:pPr>
            <w:hyperlink r:id="rId86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87">
              <w:r w:rsidRPr="00BC6C8D">
                <w:rPr>
                  <w:color w:val="0000FF"/>
                  <w:u w:val="single" w:color="0000FF"/>
                  <w:lang w:val="en-US"/>
                </w:rPr>
                <w:t>vo.gov.ru/Document/</w:t>
              </w:r>
            </w:hyperlink>
          </w:p>
          <w:p w:rsidR="0061268D" w:rsidRDefault="0061268D" w:rsidP="0051213B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88">
              <w:r w:rsidRPr="00345EE7">
                <w:rPr>
                  <w:color w:val="0000FF"/>
                  <w:u w:val="single" w:color="0000FF"/>
                </w:rPr>
                <w:t xml:space="preserve">View/000120221228 </w:t>
              </w:r>
            </w:hyperlink>
            <w:hyperlink r:id="rId89">
              <w:r w:rsidRPr="00345EE7">
                <w:rPr>
                  <w:color w:val="0000FF"/>
                  <w:u w:val="single" w:color="0000FF"/>
                </w:rPr>
                <w:t>0044?index=75</w:t>
              </w:r>
            </w:hyperlink>
            <w:hyperlink r:id="rId90">
              <w:r>
                <w:t xml:space="preserve"> </w:t>
              </w:r>
            </w:hyperlink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Стр.74</w:t>
            </w: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8602C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2.1.4  Художественно-эстетическое развитие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Ссылка на ФОП с указанием страниц</w:t>
            </w:r>
          </w:p>
        </w:tc>
      </w:tr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Приказ Министерства просвещения Российской Федерации о 25.11.2022 №1028 «Об утве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ждении федеральной образовательной программы дошкольного образования».</w:t>
            </w:r>
            <w:r w:rsidRPr="005B6B05">
              <w:rPr>
                <w:rFonts w:ascii="Times New Roman" w:hAnsi="Times New Roman"/>
                <w:kern w:val="0"/>
              </w:rPr>
              <w:t xml:space="preserve"> – Текст: эле</w:t>
            </w:r>
            <w:r w:rsidRPr="005B6B05">
              <w:rPr>
                <w:rFonts w:ascii="Times New Roman" w:hAnsi="Times New Roman"/>
                <w:kern w:val="0"/>
              </w:rPr>
              <w:t>к</w:t>
            </w:r>
            <w:r w:rsidRPr="005B6B05">
              <w:rPr>
                <w:rFonts w:ascii="Times New Roman" w:hAnsi="Times New Roman"/>
                <w:kern w:val="0"/>
              </w:rPr>
              <w:t>тронный// Официальный интернет – портал правовой информации:[сайт] -</w:t>
            </w:r>
          </w:p>
        </w:tc>
      </w:tr>
      <w:tr w:rsidR="0061268D" w:rsidRPr="005B6B05" w:rsidTr="005B6B05">
        <w:tc>
          <w:tcPr>
            <w:tcW w:w="978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70C0"/>
                <w:kern w:val="0"/>
              </w:rPr>
            </w:pPr>
            <w:hyperlink r:id="rId91" w:history="1"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URL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http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://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publication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.p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ravo</w:t>
              </w:r>
            </w:hyperlink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gov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ru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Document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View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/00011202212280044?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index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=9$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rangeSize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=1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6133"/>
        <w:gridCol w:w="2065"/>
      </w:tblGrid>
      <w:tr w:rsidR="0061268D" w:rsidRPr="005B6B05" w:rsidTr="00AD2C2F">
        <w:tc>
          <w:tcPr>
            <w:tcW w:w="158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Возрастной этап</w:t>
            </w:r>
          </w:p>
        </w:tc>
        <w:tc>
          <w:tcPr>
            <w:tcW w:w="613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Краткое содержание образовательной деятельности</w:t>
            </w:r>
          </w:p>
        </w:tc>
        <w:tc>
          <w:tcPr>
            <w:tcW w:w="2065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Страница</w:t>
            </w:r>
          </w:p>
        </w:tc>
      </w:tr>
      <w:tr w:rsidR="0061268D" w:rsidRPr="002B2FBB" w:rsidTr="00AD2C2F">
        <w:tc>
          <w:tcPr>
            <w:tcW w:w="158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1 года до 2 лет</w:t>
            </w:r>
          </w:p>
        </w:tc>
        <w:tc>
          <w:tcPr>
            <w:tcW w:w="6133" w:type="dxa"/>
          </w:tcPr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От 1 года 6 месяцев до 2 лет - педагог формирует у детей эмоциональное восприятие знакомого музыкал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ного произведения, желание дослушать его до конца. Формирует у детей умение различать тембровое звуч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музыкальных инструментов (дудочка, барабан, га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мошка, флейта), показывать инструмент (один из двух или трех), на котором взрослый исполнял мелодию.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поощряет самостоятельную активность у детей (звукоподражание, подпевание слов, фраз,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маги, обращая внимание на красоту цветовых пятен. Процесс рисования, лепки носит характер совместных действий.</w:t>
            </w:r>
          </w:p>
        </w:tc>
        <w:tc>
          <w:tcPr>
            <w:tcW w:w="2065" w:type="dxa"/>
          </w:tcPr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92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93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94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95">
              <w:r w:rsidRPr="00BC6C8D">
                <w:rPr>
                  <w:color w:val="0000FF"/>
                  <w:u w:val="single" w:color="0000FF"/>
                  <w:lang w:val="en-US"/>
                </w:rPr>
                <w:t>2280044?index=78</w:t>
              </w:r>
            </w:hyperlink>
            <w:hyperlink r:id="rId96">
              <w:r w:rsidRPr="00BC6C8D">
                <w:rPr>
                  <w:lang w:val="en-US"/>
                </w:rPr>
                <w:t xml:space="preserve"> </w:t>
              </w:r>
            </w:hyperlink>
            <w:r w:rsidRPr="00BC6C8D">
              <w:rPr>
                <w:lang w:val="en-US"/>
              </w:rPr>
              <w:t xml:space="preserve">  </w:t>
            </w:r>
            <w:r>
              <w:t>стр</w:t>
            </w:r>
            <w:r w:rsidRPr="00BC6C8D">
              <w:rPr>
                <w:lang w:val="en-US"/>
              </w:rPr>
              <w:t>.77</w:t>
            </w:r>
          </w:p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51213B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F465C8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</w:tc>
      </w:tr>
      <w:tr w:rsidR="0061268D" w:rsidRPr="002B2FBB" w:rsidTr="00AD2C2F">
        <w:tc>
          <w:tcPr>
            <w:tcW w:w="158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2 до 3 лет</w:t>
            </w:r>
          </w:p>
        </w:tc>
        <w:tc>
          <w:tcPr>
            <w:tcW w:w="6133" w:type="dxa"/>
          </w:tcPr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Приобщение к искусству.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художественное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приятие; воспитывает эмоциональную отзывчивость на доступные пониманию детей произведения изобраз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тельного искусства. Знакомит с народными игрушками: дымковской, богородской, матрешкой, ванькой-встанькой и другими, соответствующими возрасту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тей.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обращает внимание детей на характер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рушек (веселая, забавная и так далее), их форму, цвет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вое оформление. Педагог воспитывает интерес к прир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 и отражению представлений (впечатлений) в досту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 изобразительной и музыкальной деятельности.</w:t>
            </w:r>
          </w:p>
          <w:p w:rsidR="0061268D" w:rsidRPr="005B6B05" w:rsidRDefault="0061268D" w:rsidP="005B6B05">
            <w:pPr>
              <w:widowControl w:val="0"/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Изобразительная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7"/>
              </w:numPr>
              <w:tabs>
                <w:tab w:val="left" w:pos="1009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Рисование: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буждает, поощряет и подводит детей к изображению знакомых предметов, предоставляя им свободу выбора;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обращает внимание детей на то, что 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рандаш (кисть, фломастер) оставляет след на бумаге, 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 провести по ней отточенным концом карандаша (фломастером, ворсом кисти); учит следить за движен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ем карандаша по бумаге;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привлекает внимание детей к изображе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ным ими на бумаге разнообразным линиям, конфигур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циям; побуждает задумываться над тем, что они нарис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вали, на что это похоже; вызывать чувство радости от штрихов и линий, которые дети нарисовали сами; пед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гог побуждает детей к дополнению нарисованного из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бражения характерными деталями; к осознанному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вторению ранее получившихся штрихов, линий, пятен, форм;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развивает у детей эстетическое воспр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ятие окружающих предметов; учит детей различать цв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 карандашей, фломастеров, правильно называть их; рисовать разные линии (длинные, короткие, вертикал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ные, горизонтальные, наклонные), пересекать их, уп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добляя предметам: ленточкам, платочкам, дорожкам, ручейкам, сосулькам, заборчику и другим; подводит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к рисованию предметов округлой формы;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7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Лепка: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поощряет у детей интерес к лепке; знак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мит с пластическими материалами: глиной, пластил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ном, пластической массой (отдавая предпочтение гл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не); учит аккуратно пользоваться материалами; педагог учит детей отламывать комочки глины от большого ку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ка; лепить палочки и колбаски, раскатывая комочек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жду ладонями прямыми движениями; соединять концы палочки, плотно прижимая их друг к другу (колечко, 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ние в середине сплющенного комочка (миска, блюдце).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учит соединять две вылепленные формы в один предмет: палочка и шарик (погремушка или гр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  <w:p w:rsidR="0061268D" w:rsidRPr="005B6B05" w:rsidRDefault="0061268D" w:rsidP="005B6B05">
            <w:pPr>
              <w:widowControl w:val="0"/>
              <w:tabs>
                <w:tab w:val="left" w:pos="175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Конструктивная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мить детей с деталями (кубик, кирпичик, трехгранная призма, пластина, цилиндр), с вариантами расположения строительных форм на плоскости.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продолжает формировать умение у детей сооружать элементарные постройки по образцу,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держивает желание строить что-то самостоятельно; 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собствует пониманию пространственных соотношений.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учит детей пользоваться дополнител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ными сюжетными игрушками, соразмерными масшт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бам построек (маленькие машинки для маленьких гар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В летнее время педагог развивает интерес у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к строительным играм с использованием природного материала (песок, вода, желуди, камешки и тому подо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ное).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Музыкальная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8"/>
              </w:numPr>
              <w:tabs>
                <w:tab w:val="left" w:pos="1076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 пение.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8"/>
              </w:numPr>
              <w:tabs>
                <w:tab w:val="left" w:pos="1033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Музыкально-ритмические движения: педагог развивает у детей эмоциональность и образность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приятия музыки через движения; продолжает формир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 у детей способность воспринимать и воспроизв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дить движения, показываемые взрослым (хлопать,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 образы (птичка летает, зайка прыгает, мишка кос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гу, врассыпную, менять движения с изменением хара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тера музыки или содержания песни.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Театрализованная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пробуждает интерес детей к театрализ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ванной игре, создает условия для её проведения. Фо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мирует умение следить за развитием действия в играх- драматизациях и кукольных спектаклях, созданных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стояние человека (мимикой, позой, жестом, движением). Знакомит детей с приемами вождения настольных 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кол. Учит сопровождать движения простой песенкой. Педагог поощряет у детей желание действовать с эл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ментами костюмов (шапочки, воротнички и так далее) и атрибутами как внешними символами роли.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Культурно-досуговая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Педагог создает эмоционально-положительный климат в группе и ДОУ для обеспечения у детей чувства комфортности, уюта и защищенности; формирует у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умение самостоятельной работы детей с художес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венными материалами. Развивает умение следить за действиями игрушек, сказочных героев, адекватно 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гировать на них. Формирует навык перевоплощения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в образы сказочных героев.</w:t>
            </w:r>
          </w:p>
        </w:tc>
        <w:tc>
          <w:tcPr>
            <w:tcW w:w="2065" w:type="dxa"/>
          </w:tcPr>
          <w:p w:rsidR="0061268D" w:rsidRPr="0051213B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97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98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99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100">
              <w:r w:rsidRPr="00BC6C8D">
                <w:rPr>
                  <w:color w:val="0000FF"/>
                  <w:u w:val="single" w:color="0000FF"/>
                  <w:lang w:val="en-US"/>
                </w:rPr>
                <w:t>2280044?index=81</w:t>
              </w:r>
            </w:hyperlink>
            <w:hyperlink r:id="rId101">
              <w:r w:rsidRPr="00BC6C8D">
                <w:rPr>
                  <w:lang w:val="en-US"/>
                </w:rPr>
                <w:t xml:space="preserve"> </w:t>
              </w:r>
            </w:hyperlink>
            <w:r>
              <w:t>стр</w:t>
            </w:r>
            <w:r w:rsidRPr="00BC6C8D">
              <w:rPr>
                <w:lang w:val="en-US"/>
              </w:rPr>
              <w:t>.80</w:t>
            </w:r>
          </w:p>
        </w:tc>
      </w:tr>
      <w:tr w:rsidR="0061268D" w:rsidRPr="0051213B" w:rsidTr="00AD2C2F">
        <w:tc>
          <w:tcPr>
            <w:tcW w:w="158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3 до 4 лет</w:t>
            </w:r>
          </w:p>
        </w:tc>
        <w:tc>
          <w:tcPr>
            <w:tcW w:w="6133" w:type="dxa"/>
          </w:tcPr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Приобщение к искусству.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9"/>
              </w:numPr>
              <w:tabs>
                <w:tab w:val="left" w:pos="102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подводит детей к восприятию прои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ведений искусства, содействует возникновению эмоци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нального отклика на музыкальные произведения, прои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ведения народного и профессионального изобразител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 искусства. Знакомит детей с элементарными сре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9"/>
              </w:numPr>
              <w:tabs>
                <w:tab w:val="left" w:pos="102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9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в процессе ознакомления с народным искусством: глиняными игрушками, игрушками из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ломы и дерева, предметами быта и одежды; скульптурой малых форм; репродукциями картин русских художн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ков, с детскими книгами (иллюстрации художников Ю. Васнецова, В. Сутеева, Е. Чарушина), с близкими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скому опыту живописными образами, формирует у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бёнка эстетическое и эмоционально-нравственное отн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шение к отражению окружающей действительности в изобразительном искусстве и художественных произв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дениях.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9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развивает у детей эстетическое во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приятие, умение видеть красоту и своеобразие окр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жающего мира, вызывать у детей положительный эм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циональный отклик на красоту природы, поддерживать желание отображать полученные впечатления в проду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тивных видах художественно-эстетической деятельн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19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начинает приобщать детей к посещ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нию кукольного театра, различных детских художес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венных выставок.</w:t>
            </w:r>
          </w:p>
          <w:p w:rsidR="0061268D" w:rsidRPr="005B6B05" w:rsidRDefault="0061268D" w:rsidP="005B6B05">
            <w:pPr>
              <w:widowControl w:val="0"/>
              <w:tabs>
                <w:tab w:val="left" w:pos="1777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Изобразительная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чине, форме, цвету, активно включая все органы чувств; учит детей видеть и восхищаться красотой изображе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предметов (формой, цветом) на картинах и при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сматривании народных игрушек, декоративно-прикладных изделий.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0"/>
              </w:numPr>
              <w:tabs>
                <w:tab w:val="left" w:pos="1014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Рисование: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 листья; снежинки и тому подобное);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кую тряпочку или бумажную салфетку; закрепляет 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мету; учит детей ритмичному нанесению линий, штр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точек и другое); подводит детей к изображению предм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 разной формы (округлая, прямоугольная) и предм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тов, состоящих из комбинаций разных форм и линий (неваляшка, снеговик, цыпленок, тележка, вагончик и другое); формирует у детей умение создавать несло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 сюжетные композиции, повторяя изображение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 предмета (елочки на нашем участке, неваляшки 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ляют) или изображая разнообразные предметы, насек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мых и тому подобное (в траве ползают жучки и червя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ки; колобок катится по дорожке и другое); учит детей располагать изображения по всему листу.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0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Лепка: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интерес к лепке;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крепляет представления детей о свойствах глины, 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стилина, пластической массы и способах лепки; учит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раскатывать комочки прямыми и круговыми движ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ниями, соединять концы получившейся палочки, спл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щивать шар, сминая его ладонями обеих рук; педагог побуждает детей украшать вылепленные предметы,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пользуя палочку с заточенным концом; учит детей 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тивную композицию (неваляшки водят хоровод, яблоки лежат на тарелке и так далее); педагог воспитывает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способность радоваться от восприятия результата общей работы.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0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Аппликация: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приобщает детей к искусству апплик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ции, формирует интерес к этому виду деятельности; учит детей предварительно выкладывать (в определе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последовательности) на листе бумаги готовые дет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 разной формы, величины, цвета, составляя изображ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(задуманное ребёнком или заданное педагогом), и наклеивать их; педагог учит детей аккуратно польз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ваться клеем: намазывать его кисточкой тонким слоем на обратную сторону наклеиваемой фигуры (на спец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ально приготовленной клеенке); прикладывать стор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ной, намазанной клеем, к листу бумаги и плотно приж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мать салфеткой; педагог формирует у детей навык акк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ратной работы; учит детей создавать в аппликации на бумаге разной формы (квадрат, розетта и другое)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дагог закрепляет у детей знание формы предметов и их цвета;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0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Народное декоративно-прикладное искусс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во: педагог приобщает детей к декоративной де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тельности: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учит украшать дымковскими узорами сил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эты игрушек, вырезанных педагогом (птичка, козлик, конь и другие), и разных предметов (блюдечко, рукави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ки).</w:t>
            </w:r>
          </w:p>
          <w:p w:rsidR="0061268D" w:rsidRPr="005B6B05" w:rsidRDefault="0061268D" w:rsidP="005B6B05">
            <w:pPr>
              <w:widowControl w:val="0"/>
              <w:tabs>
                <w:tab w:val="left" w:pos="18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детей простейшему анализу созда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построек; вызывает чувство радости при удавшейся постройке. Учит детей располагать кирпичики, пласт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 вертикально (в ряд, по кругу, по периметру четыре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угольника), ставить их плотно друг к другу, на опред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ленном расстоянии (заборчик, ворота). Педагог побу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Музыкальная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1"/>
              </w:numPr>
              <w:tabs>
                <w:tab w:val="left" w:pos="1042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Слушание: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слушать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кальное произведение до конца, понимать характер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зыки, узнавать и определять, сколько частей в произв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дении; выражать свои впечатления после прослушив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словом, мимикой, жестом. Развивает у детей 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чать звучание музыкальных игрушек, детских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кальных инструментов (музыкальный молоточек, ша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манка, погремушка, барабан, бубен, металлофон и 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1"/>
              </w:numPr>
              <w:tabs>
                <w:tab w:val="left" w:pos="103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способствует развитию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певческих навыков: петь без напряжения в диапаз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не ре (ми) - </w:t>
            </w:r>
            <w:r w:rsidRPr="005B6B05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ля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(си), в одном темпе со всеми, чисто и 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 произносить слова, передавать характер песни (вес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ло, протяжно, ласково, напевно).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1"/>
              </w:numPr>
              <w:tabs>
                <w:tab w:val="left" w:pos="102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Песенное творчество: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мелодий по образцу.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1"/>
              </w:numPr>
              <w:tabs>
                <w:tab w:val="left" w:pos="1022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Музыкально-ритмические движения: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детей двигаться в соответствии с двухчастной формой музыки и силой её звучания (гро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ко, тихо); реагировать на начало звучания музыки и её окончание. Совершенствует у детей навыки основных движений (ходьба и бег). Учит детей маршировать вм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 со всеми и индивидуально, бегать легко, в умере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ном и быстром темпе под музыку. Педагог улучшает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чество исполнения танцевальных движений: притоп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вания попеременно двумя ногами и одной ногой. Разв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вает у детей умение кружиться в парах, выполнять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мой галоп, двигаться под музыку ритмично и согласно темпу и характеру музыкального произведения с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метами, игрушками и без них. Педагог способствует у детей развитию навыков выразительной и эмоционал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передачи игровых и сказочных образов: идет 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ведь, крадется кошка, бегают мышата, скачет зайка,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дит петушок, клюют зернышки цыплята, летают птички и так далее;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активизирует танцевально-игровое тво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чество детей; поддерживает у детей самостоятельность в выполнение танцевальных движений под плясовые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лодии; учит детей точности выполнения движений,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редающих характер изображаемых животных;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тельности (праздниках, развлечениях и других видах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суговой деятельности);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1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Игра на детских музыкальных инструме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тах: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знакомит детей с некоторыми детскими музыкальными инструментами: дудочкой, металлоф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ном, колокольчиком, бубном, погремушкой, барабаном, а также их звучанием; учит детей подыгрывать на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ских ударных музыкальных инструментах. Формирует умение у детей сравнивать разные по звучанию детские музыкальные инструменты (предметы) в процессе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нипулирования, звукоизвлечения;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поощряет детей в самостоятельном экспериме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тировании со звуками в разных видах деятельности,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следовании качества музыкального звука: высоты, дл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тельности, тембра.</w:t>
            </w:r>
          </w:p>
          <w:p w:rsidR="0061268D" w:rsidRPr="005B6B05" w:rsidRDefault="0061268D" w:rsidP="005B6B05">
            <w:pPr>
              <w:widowControl w:val="0"/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интерес к театрализ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ванной деятельности, знакомит детей с различными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ники, атрибуты. Педагог поощряет участие детей в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рах-драматизациях, формирует умение следить за сюж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том.</w:t>
            </w:r>
          </w:p>
          <w:p w:rsidR="0061268D" w:rsidRPr="005B6B05" w:rsidRDefault="0061268D" w:rsidP="005B6B05">
            <w:pPr>
              <w:widowControl w:val="0"/>
              <w:tabs>
                <w:tab w:val="left" w:pos="175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2"/>
              </w:numPr>
              <w:tabs>
                <w:tab w:val="left" w:pos="1023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организует культурно-досуговую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тельность детей по интересам, обеспечивая эмоционал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ное благополучие и отдых.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2"/>
              </w:numPr>
              <w:tabs>
                <w:tab w:val="left" w:pos="103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вание иллюстраций, рисование, пение и так далее), 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дает атмосферу эмоционального благополучия. Побу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дает к участию в развлечениях (играх- забавах,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ничных мероприятий.</w:t>
            </w:r>
          </w:p>
        </w:tc>
        <w:tc>
          <w:tcPr>
            <w:tcW w:w="2065" w:type="dxa"/>
          </w:tcPr>
          <w:p w:rsidR="0061268D" w:rsidRPr="00BC6C8D" w:rsidRDefault="0061268D" w:rsidP="00AD2C2F">
            <w:pPr>
              <w:spacing w:after="26" w:line="238" w:lineRule="auto"/>
              <w:rPr>
                <w:lang w:val="en-US"/>
              </w:rPr>
            </w:pPr>
            <w:hyperlink r:id="rId102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r w:rsidRPr="00AD2C2F">
              <w:rPr>
                <w:lang w:val="en-US"/>
              </w:rPr>
              <w:t xml:space="preserve"> </w:t>
            </w:r>
            <w:hyperlink r:id="rId103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104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105">
              <w:r w:rsidRPr="00BC6C8D">
                <w:rPr>
                  <w:color w:val="0000FF"/>
                  <w:u w:val="single" w:color="0000FF"/>
                  <w:lang w:val="en-US"/>
                </w:rPr>
                <w:t>2280044?index=86</w:t>
              </w:r>
            </w:hyperlink>
            <w:hyperlink r:id="rId106">
              <w:r w:rsidRPr="00BC6C8D">
                <w:rPr>
                  <w:lang w:val="en-US"/>
                </w:rPr>
                <w:t xml:space="preserve"> </w:t>
              </w:r>
            </w:hyperlink>
          </w:p>
          <w:p w:rsidR="0061268D" w:rsidRPr="0051213B" w:rsidRDefault="0061268D" w:rsidP="00AD2C2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t>стр. 83</w:t>
            </w:r>
          </w:p>
        </w:tc>
      </w:tr>
      <w:tr w:rsidR="0061268D" w:rsidRPr="005B6B05" w:rsidTr="00AD2C2F">
        <w:tc>
          <w:tcPr>
            <w:tcW w:w="158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4 до 5 лет</w:t>
            </w:r>
          </w:p>
        </w:tc>
        <w:tc>
          <w:tcPr>
            <w:tcW w:w="6133" w:type="dxa"/>
          </w:tcPr>
          <w:p w:rsidR="0061268D" w:rsidRPr="005B6B05" w:rsidRDefault="0061268D" w:rsidP="005B6B05">
            <w:pPr>
              <w:widowControl w:val="0"/>
              <w:tabs>
                <w:tab w:val="left" w:pos="17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Приобщение к искусству.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приобщать детей к во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узнавать и называть предметы и явления природы, окружающей действительности в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дожественных образах (литература, музыка, изобраз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тельное искусство); развивает у детей умение различать жанры и виды искусства: стихи, проза, загадки (литер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тура), песни, танцы (музыка), картина (репродукция), скульптура (изобразительное искусство), здание и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оружение (архитектура); учит детей выделять и наз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ной, конструктивной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знакомит детей с жанрами живописи (натюрморт, пейзаж, портрет), с разными по художес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венному образу и настроению произведениями; знак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мит детей со средствами выразительности живописи (цвет, линия, композиция); многообразием цветов и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тенков, форм, фактуры в предметах и явлениях окр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жающего мира.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знакомит детей со скульптурой, 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века и бытовые сценки.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знакомит детей с архитектурой; фо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зовательная организация, кинотеатр); привлекает вн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мание детей к сходству и различиям разных зданий,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2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организовывает посещение музея (с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вместно с родителями (законными представителями)), рассказывает о назначении музея; развивает у детей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терес к посещению кукольного театра, выставок.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этами.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2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знакомит детей с произведениями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родного искусства (потешки, сказки, загадки, песни,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роводы, заклички, изделия народного декоративно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-прикладного искусства).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3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поощряет проявление детских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почтений: выбор детьми любимых песен, иллюстраций, предметов народных промыслов, пояснение детьми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бора; воспитывает у детей бережное отношение к прои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ведениям искусства.</w:t>
            </w:r>
          </w:p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Изобразительная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4"/>
              </w:numPr>
              <w:tabs>
                <w:tab w:val="left" w:pos="1014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Рисование: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ке зимой, цыплята гуляют по травке) и добавляя к ним другие (солнышко, падающий снег и так далее); форм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рует и закрепляет у детей представления о форме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бражения на всем листе в соответствии с содержанием действия и включенными в действие объектами; напра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ляет внимание детей на передачу соотношения предм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 по величине: дерево высокое, куст ниже дерева, цв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вить новые (коричневый, оранжевый, светло-зеленый); формирует у детей представление о том, как можно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лучить эти цвета; учит детей смешивать краски для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лучения нужных цветов и оттенков; развивает у детей желание использовать в рисовании, аппликации разн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образные цвета, обращает внимание детей на многоцв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тие окружающего мира; педагог закрепляет у детей ум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правильно держать карандаш, кисть, фломастер, цветной мелок; использовать их при создании изобр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жения; учит детей закрашивать рисунки кистью, кара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дашом, проводя линии и штрихи только в одном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правлении (сверху вниз или слева направо); ритмично наносить мазки, штрихи по всей форме, не выходя за пределы контура; проводить широкие линии всей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стью, а узкие линии и точки – концом ворса кисти;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крепляет у детей умение чисто промывать кисть перед использованием краски другого цвета; к концу года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дагог формирует у детей умение получать светлые и темные оттенки цвета, изменяя нажим на карандаш; формирует у детей умение правильно передавать расп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ложение частей при рисовании сложных предметов (кукла, зайчик и другие) и соотносить их по величине.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4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Народное декоративно-прикладное искусс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во: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у детей формировать умение создавать декоративные композиции по мотивам ды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ковских, филимоновских узоров. Учит детей использ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дымковские и филимоновские изделия для развития эстетического восприятия прекрасного и в качестве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разцов для создания узоров в стиле этих росписей (для росписи могут использоваться вылепленные детьми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рушки и силуэты игрушек, вырезанные из бумаги).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пользуемые в росписи.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4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Лепка: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приемы лепки, освоенные в предыдущих группах; учит детей прищипыванию с легким оттягиванием всех краев сплюснутого шара, вытягиванию отдельных ча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из целого куска, прищипыванию мелких деталей (ушки у котенка, клюв у птички). Педагог учит детей сглаживать пальцами поверхность вылепленного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мета, фигурки. Учит детей приемам вдавливания сер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дины шара, цилиндра для получения полой формы. 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комит с приемами использования стеки. Поощряет стремление украшать вылепленные изделия узором при помощи стеки. Педагог закрепляет у детей приемы 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куратной лепки.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4"/>
              </w:numPr>
              <w:tabs>
                <w:tab w:val="left" w:pos="1022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Аппликация: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развивает у детей интерес к аппликации, усложняя её содержание и расширяя возможности 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дания разнообразных изображений. Формирует у детей умение правильно держать ножницы и пользоваться ими. Обучает детей вырезыванию, начиная с формир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ка, дерево, кустик и другое). Учит детей вырезать кру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 и тому подобное. Педагог продолжает расширять количество изображаемых в аппликации предметов (птицы, животные, цветы, насекомые, дома, как реал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ные, так и воображаемые) из готовых форм. Учит детей преобразовывать эти формы, разрезая их на две или 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ощряет проявление активности и творчества.</w:t>
            </w:r>
          </w:p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ind w:left="74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5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развивать у детей спосо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5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развивает у детей умение устанавл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 друг друга (в домах - стены, вверху - перекрытие, крыша; в автомобиле - кабина, кузов и так далее).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5"/>
              </w:numPr>
              <w:tabs>
                <w:tab w:val="left" w:pos="1042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побуждает детей создавать постройки разной конструктивной сложности (гараж для нескол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ких автомашин, дом в 2-3 этажа, широкий мост для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езда автомобилей или поездов, идущих в двух направл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ниях и другое). Развивает у детей умение использовать в сюжетно-ролевой игре постройки из строительного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териала. Учит детей самостоятельно измерять постройки (по высоте, длине и ширине), соблюдать заданный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гогом принцип конструкции (построй такой же домик, но высокий). Учит детей сооружать постройки из кру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 и мелкого строительного материала, использовать детали разного цвета для создания и украшения постр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5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тигать результат.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5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пользовать для закрепления частей клей, пластилин; применять в поделках катушки, коробки разной велич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 и другие предметы.</w:t>
            </w:r>
          </w:p>
          <w:p w:rsidR="0061268D" w:rsidRPr="005B6B05" w:rsidRDefault="0061268D" w:rsidP="005B6B05">
            <w:pPr>
              <w:widowControl w:val="0"/>
              <w:tabs>
                <w:tab w:val="left" w:pos="1777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Музыкальная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6"/>
              </w:numPr>
              <w:tabs>
                <w:tab w:val="left" w:pos="1124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Слушание: педагог формирует навыки кул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туры слушания музыки (не отвлекаться, дослушивать произведение до конца); педагог знакомит детей с би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графиями и творчеством русских и зарубежных комп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зиторов, о истории создания оркестра, о истории разв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тия музыки, о музыкальных инструментах; учит детей чувствовать характер музыки, узнавать знакомые прои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ведения, высказывать свои впечатления о прослуша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ном; учит детей замечать выразительные средства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кального произведения: тихо, громко, медленно, быстро; развивает у детей способность различать звуки по выс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 (высокий, низкий в пределах сексты, септимы);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 учит детей выражать полученные впечатления с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мощью слова, движения, пантомимы.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6"/>
              </w:numPr>
              <w:tabs>
                <w:tab w:val="left" w:pos="1047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выразительному пению, формирует умение петь протяжно, подвижно, согласованно (в пределах ре - си первой октавы); разв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вает у детей умение брать дыхание между короткими музыкальными фразами; формирует у детей умение петь мелодию чисто, смягчать концы фраз, четко произн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сить слова, петь выразительно, передавая характер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зыки; учит детей петь с инструментальным сопровожд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нием и без него (с помощью педагога).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6"/>
              </w:numPr>
              <w:tabs>
                <w:tab w:val="left" w:pos="1186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Песенное творчество: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6"/>
              </w:numPr>
              <w:tabs>
                <w:tab w:val="left" w:pos="1100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Музыкально-ритмические движения: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 продолжает формировать у детей навык ритмичного движения в соответствии с характером музыки; учит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нять простейшие перестроения (из круга врассыпную и обратно), подскоки; продолжает совершенствовать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навыки основных движений (ходьба: «торжестве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ная», спокойная, «таинственная»; бег: легкий, стрем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тельный).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6"/>
              </w:numPr>
              <w:tabs>
                <w:tab w:val="left" w:pos="1086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пользуя мимику и пантомиму (зайка веселый и грус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6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Игра на детских музыкальных инструментах: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умение подыгрывать простейшие мелодии на деревянных ложках, погрему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ках, барабане, металлофоне;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способствует реализации музыкальных способн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стей ребёнка в повседневной жизни и различных видах досуговой деятельности (праздники, развлечения и 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гое).</w:t>
            </w:r>
          </w:p>
          <w:p w:rsidR="0061268D" w:rsidRPr="005B6B05" w:rsidRDefault="0061268D" w:rsidP="005B6B05">
            <w:pPr>
              <w:widowControl w:val="0"/>
              <w:tabs>
                <w:tab w:val="left" w:pos="176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развивать и поддерживать интерес детей к театрализованной игре путем приобр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тения более сложных игровых умений и навыков (сп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ражения, внимания, мышления. Педагог учит детей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мать эмоциональное состояние героя, вступать в ролевое взаимодействие с другими персонажами. Развивает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рушки и различные виды театра (бибабо, настольный, плоскостной).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использовать возможности педагогического театра (взрослых) для накопления эм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ционально-чувственного опыта, понимания детьми ко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плекса выразительных средств, применяемых в спекта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ждает к самостоятельной организации выбранного вида деятельности (художественной, познавательной,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кальной и другое). Вовлекает детей в процесс подгото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ние посещать творческие объединения дополнительного образования.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развивает индивидуальные творческие способности и художественные наклонности детей.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</w:t>
            </w:r>
          </w:p>
        </w:tc>
        <w:tc>
          <w:tcPr>
            <w:tcW w:w="2065" w:type="dxa"/>
          </w:tcPr>
          <w:p w:rsidR="0061268D" w:rsidRPr="00BC6C8D" w:rsidRDefault="0061268D" w:rsidP="00AD2C2F">
            <w:pPr>
              <w:spacing w:after="25" w:line="239" w:lineRule="auto"/>
              <w:rPr>
                <w:lang w:val="en-US"/>
              </w:rPr>
            </w:pPr>
            <w:hyperlink r:id="rId107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108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109">
              <w:r w:rsidRPr="00BC6C8D">
                <w:rPr>
                  <w:color w:val="0000FF"/>
                  <w:u w:val="single" w:color="0000FF"/>
                  <w:lang w:val="en-US"/>
                </w:rPr>
                <w:t xml:space="preserve">nt/View/000120221 </w:t>
              </w:r>
            </w:hyperlink>
            <w:hyperlink r:id="rId110">
              <w:r w:rsidRPr="00BC6C8D">
                <w:rPr>
                  <w:color w:val="0000FF"/>
                  <w:u w:val="single" w:color="0000FF"/>
                  <w:lang w:val="en-US"/>
                </w:rPr>
                <w:t>2280044?index=94</w:t>
              </w:r>
            </w:hyperlink>
            <w:hyperlink r:id="rId111">
              <w:r w:rsidRPr="00BC6C8D">
                <w:rPr>
                  <w:lang w:val="en-US"/>
                </w:rPr>
                <w:t xml:space="preserve"> </w:t>
              </w:r>
            </w:hyperlink>
          </w:p>
          <w:p w:rsidR="0061268D" w:rsidRDefault="0061268D" w:rsidP="00AD2C2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t>стр. 93</w:t>
            </w: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1268D" w:rsidRPr="005B6B05" w:rsidTr="00AD2C2F">
        <w:tc>
          <w:tcPr>
            <w:tcW w:w="158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5 до 6 лет</w:t>
            </w:r>
          </w:p>
        </w:tc>
        <w:tc>
          <w:tcPr>
            <w:tcW w:w="6133" w:type="dxa"/>
          </w:tcPr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Приобщение к искусству.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формировать у детей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терес к музыке, живописи, народному искусству, восп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тывать бережное отношение к произведениям искусства. Развивает у детей эстетические чувства, эмоции, эстет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ческий вкус, эстетическое восприятие произведений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видах искусства, подбирать материал и пособия для самостоятельной художественной деятельности. Форм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духовно-нравственные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чества в процессе ознакомления с различными видами искусства духовно-нравственного содержания;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(без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поминания) с видами изобразительного искусства: гр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фика, декоративно-прикладное искусство, живопись, скульптура, фотоискусство. Педагог продолжает знак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мить детей с основными жанрами изобразительного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кусства: натюрморт, пейзаж, портрет. Формирует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умение выделять и использовать в своей изобраз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тельной, музыкальной, театрализованной деятельности средства выразительности разных видов искусства,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зывать материалы для разных видов художественной 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знакомит детей с произведениями 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 иллюстраторов детских книг (Ю.А. Васнецов, Е.М. Рачев, Е.И. Чар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ский и другими).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с арх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тектурой. Закрепляет у детей знания о том, что сущес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вуют различные по назначению здания: жилые дома,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газины, театры, кинотеатры и другое. Обращает вним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детей на сходства и различия архитектурных соор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жений одинакового назначения: форма, пропорции (в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сота, длина, украшения - декор и так далее.При чтении литературных произведений, сказок обращает внимание детей на описание сказочных домиков (теремок, рук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вичка, избушка на курьих ножках), дворцов.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Расширяет представления детей о народном искусстве, фольклоре, музыке и художественных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мыслах. Педагог знакомит детей с видами и жанрами фольклора. Поощряет участие детей в фольклорных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влечениях и праздниках.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02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поощряет активное участие детей в художественной деятельности как по собственному 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ланию, так и под руководством взрослых.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7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расширяет представления детей о творческих профессиях, их значении, особенностях: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      </w:r>
          </w:p>
          <w:p w:rsidR="0061268D" w:rsidRPr="005B6B05" w:rsidRDefault="0061268D" w:rsidP="005B6B05">
            <w:pPr>
              <w:widowControl w:val="0"/>
              <w:tabs>
                <w:tab w:val="left" w:pos="1777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Изобразительная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8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развивать интерес детей к изобразительной деятельности. Выявляет задатки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и развивает на их основе художественно-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творческие способности в продуктивных видах детской деятельн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сти. Педагог обогащает сенсорный опыт детей; закре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ваться) в явления и объекты природы, замечать их изм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нения (например, как изменяются форма и цвет медле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 плывущих облаков, как постепенно раскрывается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ром и закрывается вечером венчик цветка, как изменяе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 освещение предметов на солнце и в тени). Развивает у детей чувство формы, цвета, пропорций, учит перед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в изображении основные свойства предметов (фо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ма, величина, цвет), характерные детали, соотношение предметов и их частей по величине, высоте, располож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нию относительно друг друга. Педагог продолжает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изображений.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Предметное рисование: педагог продолжает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вершенствовать у детей умение передавать в рисунке образы предметов, объектов, персонажей сказок, литер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турных произведений. Обращает внимание детей на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личия предметов по форме, величине, пропорциям ча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гут двигаться, менять позы, дерево в ветреный день -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клоняться и так далее). Учит детей передавать движения фигур. Способствует у детей овладению композицио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 умениям: учит располагать предмет на листе с уч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ё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способы и приемы рисования различными изобраз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тельными материалами (цветные карандаши, гуашь, 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варель, цветные мелки, пастель, сангина, угольный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рандаш, фломастеры, разнообразные кисти и тому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добное). Вырабатывает у детей навыки рисования ко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тура предмета простым карандашом с легким нажимом на него, чтобы при последующем закрашивании 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бражения не оставалось жестких, грубых линий, па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кающих рисунок.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детей рисовать акварелью в соо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ветствии с её спецификой (прозрачностью и легкостью цвета, плавностью перехода одного цвета в другой). Учит рисовать кистью разными способами: широкие 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нии - всем ворсом, тонкие - концом кисти; наносить мазки, прикладывая кисть всем ворсом к бумаге, рис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концом кисти мелкие пятнышки. Педагог закрепл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вых цветов и оттенков (при рисовании гуашью) и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светлять цвет, добавляя в краску воду (при рисовании акварелью). При рисовании карандашами учит перед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оттенки цвета, регулируя нажим на карандаш. В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рандашном исполнении дети могут, регулируя нажим, передать до трех оттенков цвета.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Сюжетное рисование: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созд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сюжетные композиции на темы окружающей жизни и на темы литературных произведений («Кого встретил Колобок», «Два жадных медвежонка», «Где обедал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робей?» и другие). Развивает у детей композиционные умения, учит располагать изображения на полосе внизу листа, по всему листу. Обращает внимание детей на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вья и частично его загораживающие и тому подобное).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Декоративное рисование: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продолжает знакомить детей с изделиями народных промыслов,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крепляет и углубляет знания о дымковской и филим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новской игрушках и их росписи; предлагает создавать изображения по мотивам народной декоративной росп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си, знакомит с её цветовым строем и элементами комп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 в творческую работу детей, пом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гает осваивать специфику этих видов росписи. Знакомит детей с региональным (местным) декоративным иску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ством. Учит детей составлять узоры по мотивам гор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децкой, полхов-майданской, гжельской росписи: знак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лонка, чашка, розетка и другое). Для развития творчес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 в декоративной деятельности, педагог учит детей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пользовать декоративные ткани, предоставляя детям 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магу в форме одежды и головных уборов (кокошник, платок, свитер и другое), предметов быта (салфетка,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лотенце), учит ритмично располагать узор. Педагог предлагает детям расписывать бумажные силуэты и об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ъ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емные фигуры.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8"/>
              </w:numPr>
              <w:tabs>
                <w:tab w:val="left" w:pos="1018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Лепка: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с особенн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стями лепки из глины, пластилина и пластической ма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сы. Развивает у детей умение лепить с натуры и по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ставлению знакомые предметы (овощи, фрукты, грибы, посуда, игрушки); передавать их характерные особенн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сти. Педагог продолжает формировать умение у детей лепить посуду из целого куска глины и пластилина ле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точным способом. Закрепляет у детей умение лепить предметы пластическим, конструктивным и комбинир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ванным способами. Учит сглаживать поверхность фо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мы, делать предметы устойчивыми. Учит детей перед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в лепке выразительность образа, лепить фигуры 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ловека и животных в движении, объединять небольшие группы предметов в несложные сюжеты (в коллекти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композициях): «Курица с цыплятами», «Два жа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медвежонка нашли сыр», «Дети на прогулке» и 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гие. Формировать у детей умения лепить по представл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нию героев литературных произведений (Медведь и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лобок, Лиса и Зайчик, Машенька и Медведь и тому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добное). Педагог развивает у детей творчество, иници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тиву. Продолжает формировать у детей умение лепить мелкие детали; пользуясь стекой, наносить рисунок 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шуек у рыбки, обозначать глаза, шерсть животного,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рышки птицы, узор, складки на одежде людей и тому подобное. Продолжает формировать у детей технич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ские умения и навыки работы с разнообразными мат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риалами для лепки; побуждает использовать дополн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Декоративная лепка: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продолжает 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ства. Учит детей лепить птиц, животных, людей по типу народных игрушек (дымковской, филимоновской, ка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гопольской и другие). Формирует у детей умение укр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шать узорами предметы декоративного искусства. Учит детей расписывать изделия гуашью, украшать их нал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пами и углубленным рельефом, использовать стеку.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дагог учит детей обмакивать пальцы в воду, чтобы сгл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дить неровности вылепленного изображения, когда это необходимо для передачи образа.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8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Аппликация: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закрепляет умение детей создавать 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бражения (разрезать бумагу на короткие и длинные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лоски; вырезать круги из квадратов, овалы из прям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угольников, преобразовывать одни геометрические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бражения - из бумаги, сложенной пополам (стакан, ваза, цветок и другое). С целью создания выразительного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ношение к материалам.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8"/>
              </w:numPr>
              <w:tabs>
                <w:tab w:val="left" w:pos="104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Прикладное творчество: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совершенствует у детей умение работать с бумагой: сгибать лист вчетверо в разных направлен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риала (шишки, ветки, ягоды) и других материалов (к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тушки, проволока в цветной обмотке, пустые коробки и другое), прочно соединяя части. Формирует умение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мостоятельно создавать игрушки для сюжетно-ролевых игр (флажки, сумочки, шапочки, салфетки и другое);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вениры для родителей (законных представителей),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трудников ДОО, елочные украшения. Педагог привлек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 детей к изготовлению пособий для занятий и сам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стоятельной деятельности (коробки, счетный материал), ремонту книг, настольно-печатных игр. Закрепляет ум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детей экономно и рационально расходовать мат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риалы.</w:t>
            </w:r>
          </w:p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детей выделять основные части и характерные детали конструкций. Помогает детям ан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должает развивать у детей умение работать коллекти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но, объединять свои поделки в соответствии с общим замыслом, договариваться, кто какую часть работы 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дет выполнять.</w:t>
            </w:r>
          </w:p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Музыкальная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9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Слушание: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различать жанры музыкальных произведений (песня, танец, марш). Совершенствует у детей музыкальную память через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навание мелодий по отдельным фрагментам произвед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(вступление, заключение, музыкальная фраза).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торых композиторов.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9"/>
              </w:numPr>
              <w:tabs>
                <w:tab w:val="left" w:pos="1033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9"/>
              </w:numPr>
              <w:tabs>
                <w:tab w:val="left" w:pos="102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Песенное творчество: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провизировать мелодию на заданный текст. Учит детей сочинять мелодии различного характера: ласковую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лыбельную, задорный или бодрый марш, плавный вальс, веселую плясовую.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9"/>
              </w:numPr>
              <w:tabs>
                <w:tab w:val="left" w:pos="1042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Музыкально-ритмические движения: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 развивает у детей чувство ритма, умение передавать через движения характер музыки, её эмоционально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образное содержание. Учит детей свободно ориентир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ваться в пространстве, выполнять простейшие пер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ствует у детей формированию навыков исполнения та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цевальных движений (поочередное выбрасывание ног вперед в прыжке; приставной шаг с приседанием, с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движением вперед, кружение; приседание с выставлен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9"/>
              </w:numPr>
              <w:tabs>
                <w:tab w:val="left" w:pos="1033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Музыкально-игровое и танцевальное тво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чество: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развивает у детей танцевальное творч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ство; помогает придумывать движения к пляскам, та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цам, составлять композицию танца, проявляя самосто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тельность в творчестве. Учит детей самостоятельно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думывать движения, отражающие содержание песни. Побуждает детей к инсценированию содержания песен, хороводов.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29"/>
              </w:numPr>
              <w:tabs>
                <w:tab w:val="left" w:pos="1033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Игра на детских музыкальных инструме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тах: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учит детей исполнять простейшие мелодии на детских музыкальных инструментах; знакомые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сенки индивидуально и небольшими группами, собл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дая при этом общую динамику и темп. Развивает тво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чество детей, побуждает их к активным самостоятел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 действиям.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активизирует использование детьми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личных видов музыки в повседневной жизни и разли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видах досуговой деятельности для реализации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зыкальных способностей ребёнка.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с разли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вает различные творческие группы детей. Развивает личностные качеств (коммуникативные навыки, пар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нёрские взаимоотношения. Способствует развитию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выков передачи образа различными способами (речь, мимика, жест, пантомима и прочее). Создает условия для показа результатов творческой деятельности, 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держивает инициативу изготовления декораций, элеме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 костюмов и атрибутов.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развивает желание детей проводить св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бодное время с интересом и пользой, реализуя собстве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 творческие потребности (чтение книг, рисование, пение и так далее). Формирует у детей основы праз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ничной культуры. Знакомит с историей возникновения праздников, учит бережно относиться к народным праздничным традициям и обычаям. Поддерживает 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лание участвовать в оформлении помещений к праздн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ку. Формирует внимание и отзывчивость ко всем учас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никам праздничного действия (сверстники, педагоги, гости). Педагог знакомит с русскими народными трад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циями, а также с обычаями других народов страны.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ощряет желание участвовать в народных праздниках и развлечениях.</w:t>
            </w:r>
          </w:p>
        </w:tc>
        <w:tc>
          <w:tcPr>
            <w:tcW w:w="2065" w:type="dxa"/>
          </w:tcPr>
          <w:p w:rsidR="0061268D" w:rsidRPr="00BC6C8D" w:rsidRDefault="0061268D" w:rsidP="00AD2C2F">
            <w:pPr>
              <w:spacing w:after="2" w:line="238" w:lineRule="auto"/>
              <w:rPr>
                <w:lang w:val="en-US"/>
              </w:rPr>
            </w:pPr>
            <w:hyperlink r:id="rId112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113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114">
              <w:r w:rsidRPr="00BC6C8D">
                <w:rPr>
                  <w:color w:val="0000FF"/>
                  <w:u w:val="single" w:color="0000FF"/>
                  <w:lang w:val="en-US"/>
                </w:rPr>
                <w:t>nt/View/000120221</w:t>
              </w:r>
            </w:hyperlink>
          </w:p>
          <w:p w:rsidR="0061268D" w:rsidRDefault="0061268D" w:rsidP="00AD2C2F">
            <w:pPr>
              <w:spacing w:after="0"/>
            </w:pPr>
            <w:hyperlink r:id="rId115">
              <w:r w:rsidRPr="00345EE7">
                <w:rPr>
                  <w:color w:val="0000FF"/>
                  <w:u w:val="single" w:color="0000FF"/>
                </w:rPr>
                <w:t>2280044?index=10</w:t>
              </w:r>
            </w:hyperlink>
          </w:p>
          <w:p w:rsidR="0061268D" w:rsidRDefault="0061268D" w:rsidP="00AD2C2F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hyperlink r:id="rId116">
              <w:r w:rsidRPr="00345EE7">
                <w:rPr>
                  <w:color w:val="0000FF"/>
                  <w:u w:val="single" w:color="0000FF"/>
                </w:rPr>
                <w:t>3</w:t>
              </w:r>
            </w:hyperlink>
            <w:hyperlink r:id="rId117">
              <w:r>
                <w:t xml:space="preserve"> </w:t>
              </w:r>
            </w:hyperlink>
            <w:r>
              <w:t>стр. 102</w:t>
            </w: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1268D" w:rsidRPr="005B6B05" w:rsidTr="00AD2C2F">
        <w:tc>
          <w:tcPr>
            <w:tcW w:w="1583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6 до 7 лет</w:t>
            </w:r>
          </w:p>
        </w:tc>
        <w:tc>
          <w:tcPr>
            <w:tcW w:w="6133" w:type="dxa"/>
          </w:tcPr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ind w:left="74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Приобщение к искусству.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развивать у детей эстет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ческое восприятие, художественный вкус, эстетическое отношение к окружающему, к искусству и художестве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деятельности; умение самостоятельно создавать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дожественные образы в разных видах деятельности.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ощряет активное участие детей в художественной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тельности по собственному желанию и под руков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дством взрослого.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с ист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рией и видами искусства (декоративно-прикладное, 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бразительное искусство, литература, музыка, архитект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ра, театр, танец, кино, цирк); формирует умение разл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чать народное и профессиональное искусство.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музыкой, с шедеврами изобразительного искусства и народным декоративно-прикладным искусством. Во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питывает любовь и бережное отношение к произведен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 искусства.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основы художес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венной культуры, закрепляет знания об искусстве как виде творческой деятельности людей, организует пос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щение выставки, театра, музея, цирка (совместно с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дителями (законными представителями)).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атра, архитектор и тому подобное).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представление о значении органов чувств человека для художественной деятельн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сти, формирует умение соотносить органы чувств с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дами искусства (музыку слушают, картины рассматр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вают, стихи читают и слушают и так далее).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вописных жанрах (портрет, пейзаж, натюрморт, батал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ная и жанровая живопись). Продолжает знакомить детей с произведениями живописи: И.И. Шишкин, И.И. Лев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тан, А.К. Саврасов, А.А. Пластов, В.М. Васнецов и 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гие. Расширять представления о художниках - иллюс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раторах детской книги (И.Я. Билибин, Ю.А. Васнецов, В.М. Конашевич, В.В. Лебедев, Т.А. Маврина, Е.И. 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рушин и другие).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с тво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ский и другие).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172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обогащает представления детей о скульптуре малых форм, выделяя образные средства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разительности (форму, пропорции, цвет, характерные детали, позы, движения и другое). Продолжает знак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мить детей с народным декоративно-прикладным иску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ством (гжельская, хохломская, жостовская, мезенская роспись), с керамическими изделиями, народными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рушками. Расширяет представления о разнообразии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родного искусства, художественных промыслов (ра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личные виды материалов, разные регионы страны и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ра). Воспитывает интерес к искусству родного края.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182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с арх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тектурой, закрепляет и обогащает знания детей о том, что существуют здания различного назначения (жилые дома, магазины, кинотеатры, ДОО, общеобразовател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 организации и другое). Развивает умение выделять сходство и различия архитектурных сооружений один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кового назначения. Формирует умение выделять один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ковые части конструкции и особенности деталей. 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комит детей со спецификой храмовой архитектуры: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пол, арки, аркатурный поясок по периметру здания, 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сии это Кремль, собор Василия Блаженного, Зимний дворец, Исаакиевский собор, Петергоф, памятники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лотого кольца и другие - в каждом городе свои. Развив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 умения передавать в художественной деятельности образы архитектурных сооружений, сказочных постр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ек. Поощряет стремление изображать детали построек (наличники, резной подзор по контуру крыши).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0"/>
              </w:numPr>
              <w:tabs>
                <w:tab w:val="left" w:pos="1172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поощряет желание детей посещать выставки, спектакли детского театра, музея, цирка.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дагог развивает у детей умение выражать в речи свои впечатления, высказывать суждения, оценки.</w:t>
            </w:r>
          </w:p>
          <w:p w:rsidR="0061268D" w:rsidRPr="005B6B05" w:rsidRDefault="0061268D" w:rsidP="005B6B05">
            <w:pPr>
              <w:widowControl w:val="0"/>
              <w:tabs>
                <w:tab w:val="left" w:pos="1786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           Изобразительная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1"/>
              </w:numPr>
              <w:tabs>
                <w:tab w:val="left" w:pos="102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Предметное рисование: педагог совершенств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ет у детей умение изображать предметы по памяти и с натуры; развивает наблюдательность, способность зам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чать характерные особенности предметов и передавать их средствами рисунка (форма, пропорции, располож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пользовать в рисовании (гуашь, акварель, сухая и жи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ная пастель, сангина, угольный карандаш и другое).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дагог постепенно подводит детей к обозначению цветов, например, включающих два оттенка (желто- зеленый, серо-голубой) или уподобленных природным (малин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вый, персиковый и тому подобное). Обращает их вним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на изменчивость цвета предметов (например, в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венно-творческие способности в продуктивных видах детской деятельности.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Сюжетное рисование: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продолжает фо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бышек маленький, ворона большая и тому подобное). Формирует у детей умение строить композицию рису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ка; передавать движения людей и животных, растений, склоняющихся от ветра. Продолжает формировать у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тей умение передавать в рисунках, как сюжеты наро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сказок, так и авторских произведений (стихотвор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ний, сказок, рассказов); проявлять самостоятельность в выборе темы, композиционного и цветового решения.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Декоративное рисование: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продолжает развивать декоративное творчество детей; умение созд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узоры по мотивам народных росписей, уже знак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1"/>
              </w:numPr>
              <w:tabs>
                <w:tab w:val="left" w:pos="1042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Лепка: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развивает творчество детей; учит свобо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 использовать для создания образов предметов, объе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 природы, сказочных персонажей разнообразные приемы, усвоенные ранее; умение передавать форму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новной части и других частей, их пропорции, позу,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рактерные особенности изображаемых объектов; обр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батывать поверхность формы движениями пальцев и стекой. Продолжает формировать у детей умение пер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давать характерные движения человека и животных, создавать выразительные образы (птичка подняла кр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лышки, приготовилась лететь; козлик скачет, девочка танцует; дети делают гимнастику — коллективная ко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Декоративная лепка: педагог продолжает разв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у детей навыки декоративной лепки; учит испол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зовать разные способы лепки (налеп, углубленный рел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еф), применять стеку. Учит при лепке из глины расп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сывать пластину, создавать узор стекой; создавать из глины, разноцветного пластилина предметные и сюже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ные, индивидуальные и коллективные композиции.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1"/>
              </w:numPr>
              <w:tabs>
                <w:tab w:val="left" w:pos="1013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Аппликация: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формировать умение детей создавать предметные и сюжетные изображения с нат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тов). Развивает у детей умение составлять узоры и дек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ративные композиции из геометрических и растител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элементов на листах бумаги разной формы; изобр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гармошкой. При создании образов педагог поощряет применение детьми разных приемов вырезания, обрыв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бумаги, наклеивания изображений (намазывая их клеем полностью или частично, создавая иллюзию пер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дачи объема); учит мозаичному способу изображения с предварительным легким обозначением карандашом формы частей и деталей картинки. Продолжает разв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у детей чувство цвета, колорита, композиции.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ощряет проявления детского творчества.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1"/>
              </w:numPr>
              <w:tabs>
                <w:tab w:val="left" w:pos="1022"/>
              </w:tabs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Прикладное творчество: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 работе с бумагой и картоном педагог закре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ляет у детей умение складывать бумагу прямоугольной, квадратной, круглой формы в разных направлениях (п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лотка); использовать разную по фактуре бумагу, делать разметку с помощью шаблона; создавать игрушки заб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 (мишка-физкультурник, клюющий петушок и 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рушки в технике оригами. При работе с тканью, педагог формирует у детей умение вдевать нитку в иголку, зав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зывать узелок; пришивать пуговицу, вешалку; шить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стейшие изделия (мешочек для семян, фартучек для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кол, игольница) швом «вперед иголку».</w:t>
            </w:r>
            <w:r w:rsidRPr="005B6B0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закрепляет у детей умение делать аппл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кацию, используя кусочки ткани разнообразной фактуры (шелк для бабочки, байка для зайчика и так далее),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носить контур с помощью мелка и вырезать в соответс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вии с задуманным сюжетом. При работе с природным материалом закрепляет у детей умение создавать фиг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 людей, животных, птиц из желудей, шишек, кост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чек, травы, веток, корней и других материалов, перед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выразительность образа, создавать общие композ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ции («Лесная поляна», «Сказочные герои»). Педагог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крепляет умение детей аккуратно и экономно использ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материалы. Развивает у детей фантазию, воображ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4"/>
              </w:numPr>
              <w:tabs>
                <w:tab w:val="left" w:pos="1038"/>
              </w:tabs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Народное декоративно-прикладное иску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ство: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децкая, гжельская, хохломская, жостовская, мезенская роспись и другие). Продолжает формировать у детей умение свободно владеть карандашом, кистью при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жение всей рукой при рисовании длинных линий, кру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форм, одними пальцами - при рисовании небольших форм и мелких деталей, коротких линий, штрихов, тра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 (хохлома), оживок (городец) и другое.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учит детей выделять и передавать цвет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вую гамму народного декоративного искусства опред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ленного вида. Закрепляет у детей умение создавать ко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 народного искусства использовать характерные для него элементы узора и цветовую гамму. Педагог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должает развивать у детей навыки декоративной лепки; учит использовать разные способы лепки (налеп, углу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ленный рельеф), применять стеку.</w:t>
            </w:r>
          </w:p>
          <w:p w:rsidR="0061268D" w:rsidRPr="005B6B05" w:rsidRDefault="0061268D" w:rsidP="005B6B05">
            <w:pPr>
              <w:widowControl w:val="0"/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 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Конструктивная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5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 детей интерес к разноо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стоятельно находить отдельные конструктивные реш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на основе анализа существующих сооружений.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5"/>
              </w:numPr>
              <w:tabs>
                <w:tab w:val="left" w:pos="102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 (мост для пешеходов, мост для транспорта). Педагог учит детей определять, какие детали более всего подх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дят для постройки, как их целесообразнее скомбинир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мой (улица, машины, дома).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5"/>
              </w:numPr>
              <w:tabs>
                <w:tab w:val="left" w:pos="102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Конструирование из деталей конструкторов: педагог знакомит детей с разнообразными пластмасс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выми конструкторами. Учит детей создавать различные модели (здания, самолеты, поезда и так далее) по рису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</w:t>
            </w:r>
          </w:p>
          <w:p w:rsidR="0061268D" w:rsidRPr="005B6B05" w:rsidRDefault="0061268D" w:rsidP="005B6B05">
            <w:pPr>
              <w:widowControl w:val="0"/>
              <w:tabs>
                <w:tab w:val="left" w:pos="1782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 Музыкальная деятельность.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6"/>
              </w:numPr>
              <w:tabs>
                <w:tab w:val="left" w:pos="1042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Слушание: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развивает у детей навык восприятия звуков по высоте в пределах квинты — те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ции; обогащает впечатления детей и формирует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кальный вкус, развивает музыкальную память; спосо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ствует развитию у детей мышления, фантазии, памяти, слуха; педагог знакомит детей с элементарными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кальными понятиями (темп, ритм); жанрами (опера, концерт, симфонический концерт), творчеством комп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зиторов и музыкантов (русских, зарубежных и так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лее); педагог знакомит детей с мелодией Государстве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 гимна Российской Федерации.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6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Пение: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совершенствует у детей певч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ский голос и вокально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слуховую координацию; закре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ляет у детей практические навыки выразительного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цию); закрепляет умение петь самостоятельно, индив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дуально и коллективно, с музыкальным сопровождением и без него.</w:t>
            </w:r>
          </w:p>
          <w:p w:rsidR="0061268D" w:rsidRPr="005B6B05" w:rsidRDefault="0061268D" w:rsidP="005B6B0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right="20" w:firstLine="261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b/>
                <w:bCs/>
                <w:kern w:val="0"/>
                <w:sz w:val="24"/>
                <w:szCs w:val="24"/>
              </w:rPr>
              <w:t>Песенное творчество:</w:t>
            </w:r>
            <w:r w:rsidRPr="005B6B05">
              <w:rPr>
                <w:kern w:val="0"/>
                <w:sz w:val="24"/>
                <w:szCs w:val="24"/>
              </w:rPr>
              <w:t xml:space="preserve"> педагог учит детей с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мостоятельно придумывать мелодии, используя в кач</w:t>
            </w:r>
            <w:r w:rsidRPr="005B6B05">
              <w:rPr>
                <w:kern w:val="0"/>
                <w:sz w:val="24"/>
                <w:szCs w:val="24"/>
              </w:rPr>
              <w:t>е</w:t>
            </w:r>
            <w:r w:rsidRPr="005B6B05">
              <w:rPr>
                <w:kern w:val="0"/>
                <w:sz w:val="24"/>
                <w:szCs w:val="24"/>
              </w:rPr>
              <w:t>стве образца русские народные песни; поощряет жел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ние детей самостоятельно импровизировать мелодии на заданную тему по образцу и без него, используя для эт</w:t>
            </w:r>
            <w:r w:rsidRPr="005B6B05">
              <w:rPr>
                <w:kern w:val="0"/>
                <w:sz w:val="24"/>
                <w:szCs w:val="24"/>
              </w:rPr>
              <w:t>о</w:t>
            </w:r>
            <w:r w:rsidRPr="005B6B05">
              <w:rPr>
                <w:kern w:val="0"/>
                <w:sz w:val="24"/>
                <w:szCs w:val="24"/>
              </w:rPr>
              <w:t>го знакомые песни, музыкальные пьесы и танцы.</w:t>
            </w:r>
          </w:p>
          <w:p w:rsidR="0061268D" w:rsidRPr="005B6B05" w:rsidRDefault="0061268D" w:rsidP="005B6B0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1038"/>
              </w:tabs>
              <w:spacing w:before="0" w:after="0" w:line="240" w:lineRule="auto"/>
              <w:ind w:left="20" w:right="20" w:firstLine="720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b/>
                <w:bCs/>
                <w:kern w:val="0"/>
                <w:sz w:val="24"/>
                <w:szCs w:val="24"/>
              </w:rPr>
              <w:t>Музыкально-ритмические движения</w:t>
            </w:r>
            <w:r w:rsidRPr="005B6B05">
              <w:rPr>
                <w:kern w:val="0"/>
                <w:sz w:val="24"/>
                <w:szCs w:val="24"/>
              </w:rPr>
              <w:t>: пед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гог способствует дальнейшему развитию у детей нав</w:t>
            </w:r>
            <w:r w:rsidRPr="005B6B05">
              <w:rPr>
                <w:kern w:val="0"/>
                <w:sz w:val="24"/>
                <w:szCs w:val="24"/>
              </w:rPr>
              <w:t>ы</w:t>
            </w:r>
            <w:r w:rsidRPr="005B6B05">
              <w:rPr>
                <w:kern w:val="0"/>
                <w:sz w:val="24"/>
                <w:szCs w:val="24"/>
              </w:rPr>
              <w:t>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инские и так далее); педагог развивает у детей танц</w:t>
            </w:r>
            <w:r w:rsidRPr="005B6B05">
              <w:rPr>
                <w:kern w:val="0"/>
                <w:sz w:val="24"/>
                <w:szCs w:val="24"/>
              </w:rPr>
              <w:t>е</w:t>
            </w:r>
            <w:r w:rsidRPr="005B6B05">
              <w:rPr>
                <w:kern w:val="0"/>
                <w:sz w:val="24"/>
                <w:szCs w:val="24"/>
              </w:rPr>
              <w:t>вально-игровое творчество; формирует навыки худож</w:t>
            </w:r>
            <w:r w:rsidRPr="005B6B05">
              <w:rPr>
                <w:kern w:val="0"/>
                <w:sz w:val="24"/>
                <w:szCs w:val="24"/>
              </w:rPr>
              <w:t>е</w:t>
            </w:r>
            <w:r w:rsidRPr="005B6B05">
              <w:rPr>
                <w:kern w:val="0"/>
                <w:sz w:val="24"/>
                <w:szCs w:val="24"/>
              </w:rPr>
              <w:t>ственного исполнения различных образов при инсцен</w:t>
            </w:r>
            <w:r w:rsidRPr="005B6B05">
              <w:rPr>
                <w:kern w:val="0"/>
                <w:sz w:val="24"/>
                <w:szCs w:val="24"/>
              </w:rPr>
              <w:t>и</w:t>
            </w:r>
            <w:r w:rsidRPr="005B6B05">
              <w:rPr>
                <w:kern w:val="0"/>
                <w:sz w:val="24"/>
                <w:szCs w:val="24"/>
              </w:rPr>
              <w:t>ровании песен, театральных постановок.</w:t>
            </w:r>
          </w:p>
          <w:p w:rsidR="0061268D" w:rsidRPr="005B6B05" w:rsidRDefault="0061268D" w:rsidP="005B6B05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4" w:right="20" w:firstLine="257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Игра на детских музыкальных инструментах: педагог знакомит детей с музыкальными произведени</w:t>
            </w:r>
            <w:r w:rsidRPr="005B6B05">
              <w:rPr>
                <w:kern w:val="0"/>
                <w:sz w:val="24"/>
                <w:szCs w:val="24"/>
              </w:rPr>
              <w:t>я</w:t>
            </w:r>
            <w:r w:rsidRPr="005B6B05">
              <w:rPr>
                <w:kern w:val="0"/>
                <w:sz w:val="24"/>
                <w:szCs w:val="24"/>
              </w:rPr>
              <w:t>ми в исполнении на различных инструментах и в орк</w:t>
            </w:r>
            <w:r w:rsidRPr="005B6B05">
              <w:rPr>
                <w:kern w:val="0"/>
                <w:sz w:val="24"/>
                <w:szCs w:val="24"/>
              </w:rPr>
              <w:t>е</w:t>
            </w:r>
            <w:r w:rsidRPr="005B6B05">
              <w:rPr>
                <w:kern w:val="0"/>
                <w:sz w:val="24"/>
                <w:szCs w:val="24"/>
              </w:rPr>
              <w:t>стровой обработке; учит детей играть на металлофоне, свирели, ударных и электронных музыкальных инстр</w:t>
            </w:r>
            <w:r w:rsidRPr="005B6B05">
              <w:rPr>
                <w:kern w:val="0"/>
                <w:sz w:val="24"/>
                <w:szCs w:val="24"/>
              </w:rPr>
              <w:t>у</w:t>
            </w:r>
            <w:r w:rsidRPr="005B6B05">
              <w:rPr>
                <w:kern w:val="0"/>
                <w:sz w:val="24"/>
                <w:szCs w:val="24"/>
              </w:rPr>
              <w:t>ментах, русских народных музыкальных инструментах: трещотках, погремушках, треугольниках; исполнять м</w:t>
            </w:r>
            <w:r w:rsidRPr="005B6B05">
              <w:rPr>
                <w:kern w:val="0"/>
                <w:sz w:val="24"/>
                <w:szCs w:val="24"/>
              </w:rPr>
              <w:t>у</w:t>
            </w:r>
            <w:r w:rsidRPr="005B6B05">
              <w:rPr>
                <w:kern w:val="0"/>
                <w:sz w:val="24"/>
                <w:szCs w:val="24"/>
              </w:rPr>
              <w:t>зыкальные произведения в оркестре и в ансамбле.</w:t>
            </w:r>
          </w:p>
          <w:p w:rsidR="0061268D" w:rsidRPr="005B6B05" w:rsidRDefault="0061268D" w:rsidP="005B6B05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1033"/>
              </w:tabs>
              <w:spacing w:before="0" w:after="0" w:line="240" w:lineRule="auto"/>
              <w:ind w:left="20" w:right="20" w:firstLine="720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</w:t>
            </w:r>
            <w:r w:rsidRPr="005B6B05">
              <w:rPr>
                <w:kern w:val="0"/>
                <w:sz w:val="24"/>
                <w:szCs w:val="24"/>
              </w:rPr>
              <w:t>ь</w:t>
            </w:r>
            <w:r w:rsidRPr="005B6B05">
              <w:rPr>
                <w:kern w:val="0"/>
                <w:sz w:val="24"/>
                <w:szCs w:val="24"/>
              </w:rPr>
              <w:t>ных инструментах, музыкально-театрализованную де</w:t>
            </w:r>
            <w:r w:rsidRPr="005B6B05">
              <w:rPr>
                <w:kern w:val="0"/>
                <w:sz w:val="24"/>
                <w:szCs w:val="24"/>
              </w:rPr>
              <w:t>я</w:t>
            </w:r>
            <w:r w:rsidRPr="005B6B05">
              <w:rPr>
                <w:kern w:val="0"/>
                <w:sz w:val="24"/>
                <w:szCs w:val="24"/>
              </w:rPr>
              <w:t>тельность в повседневной жизни и различных видах д</w:t>
            </w:r>
            <w:r w:rsidRPr="005B6B05">
              <w:rPr>
                <w:kern w:val="0"/>
                <w:sz w:val="24"/>
                <w:szCs w:val="24"/>
              </w:rPr>
              <w:t>о</w:t>
            </w:r>
            <w:r w:rsidRPr="005B6B05">
              <w:rPr>
                <w:kern w:val="0"/>
                <w:sz w:val="24"/>
                <w:szCs w:val="24"/>
              </w:rPr>
              <w:t>суговой деятельности для реализации музыкально-творческих способностей ребёнка.</w:t>
            </w:r>
          </w:p>
          <w:p w:rsidR="0061268D" w:rsidRPr="005B6B05" w:rsidRDefault="0061268D" w:rsidP="005B6B05">
            <w:pPr>
              <w:pStyle w:val="2"/>
              <w:shd w:val="clear" w:color="auto" w:fill="auto"/>
              <w:tabs>
                <w:tab w:val="left" w:pos="1786"/>
              </w:tabs>
              <w:spacing w:before="0" w:after="0" w:line="240" w:lineRule="auto"/>
              <w:ind w:left="74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b/>
                <w:bCs/>
                <w:kern w:val="0"/>
                <w:sz w:val="24"/>
                <w:szCs w:val="24"/>
              </w:rPr>
              <w:t>Театрализованная деятельность.</w:t>
            </w:r>
          </w:p>
          <w:p w:rsidR="0061268D" w:rsidRPr="005B6B05" w:rsidRDefault="0061268D" w:rsidP="005B6B05">
            <w:pPr>
              <w:pStyle w:val="2"/>
              <w:shd w:val="clear" w:color="auto" w:fill="auto"/>
              <w:spacing w:before="0" w:after="0" w:line="240" w:lineRule="auto"/>
              <w:ind w:left="20" w:right="20" w:firstLine="720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Педагог развивает самостоятельность детей в о</w:t>
            </w:r>
            <w:r w:rsidRPr="005B6B05">
              <w:rPr>
                <w:kern w:val="0"/>
                <w:sz w:val="24"/>
                <w:szCs w:val="24"/>
              </w:rPr>
              <w:t>р</w:t>
            </w:r>
            <w:r w:rsidRPr="005B6B05">
              <w:rPr>
                <w:kern w:val="0"/>
                <w:sz w:val="24"/>
                <w:szCs w:val="24"/>
              </w:rPr>
              <w:t>ганизации театрализованных игр; поддерживает жел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ние самостоятельно выбирать литературный и муз</w:t>
            </w:r>
            <w:r w:rsidRPr="005B6B05">
              <w:rPr>
                <w:kern w:val="0"/>
                <w:sz w:val="24"/>
                <w:szCs w:val="24"/>
              </w:rPr>
              <w:t>ы</w:t>
            </w:r>
            <w:r w:rsidRPr="005B6B05">
              <w:rPr>
                <w:kern w:val="0"/>
                <w:sz w:val="24"/>
                <w:szCs w:val="24"/>
              </w:rPr>
              <w:t>кальный материал для театральной постановки; развив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ет проявление инициативы изготовления атрибутов и декораций к спектаклю; умение распределять между с</w:t>
            </w:r>
            <w:r w:rsidRPr="005B6B05">
              <w:rPr>
                <w:kern w:val="0"/>
                <w:sz w:val="24"/>
                <w:szCs w:val="24"/>
              </w:rPr>
              <w:t>о</w:t>
            </w:r>
            <w:r w:rsidRPr="005B6B05">
              <w:rPr>
                <w:kern w:val="0"/>
                <w:sz w:val="24"/>
                <w:szCs w:val="24"/>
              </w:rPr>
              <w:t>бой обязанности и роли; развивает творческую сам</w:t>
            </w:r>
            <w:r w:rsidRPr="005B6B05">
              <w:rPr>
                <w:kern w:val="0"/>
                <w:sz w:val="24"/>
                <w:szCs w:val="24"/>
              </w:rPr>
              <w:t>о</w:t>
            </w:r>
            <w:r w:rsidRPr="005B6B05">
              <w:rPr>
                <w:kern w:val="0"/>
                <w:sz w:val="24"/>
                <w:szCs w:val="24"/>
              </w:rPr>
              <w:t>стоятельность, эстетический вкус в передаче образа; о</w:t>
            </w:r>
            <w:r w:rsidRPr="005B6B05">
              <w:rPr>
                <w:kern w:val="0"/>
                <w:sz w:val="24"/>
                <w:szCs w:val="24"/>
              </w:rPr>
              <w:t>т</w:t>
            </w:r>
            <w:r w:rsidRPr="005B6B05">
              <w:rPr>
                <w:kern w:val="0"/>
                <w:sz w:val="24"/>
                <w:szCs w:val="24"/>
              </w:rPr>
              <w:t>четливость произношения; использовать средства выр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зительности (поза, жесты, мимика, интонация, движ</w:t>
            </w:r>
            <w:r w:rsidRPr="005B6B05">
              <w:rPr>
                <w:kern w:val="0"/>
                <w:sz w:val="24"/>
                <w:szCs w:val="24"/>
              </w:rPr>
              <w:t>е</w:t>
            </w:r>
            <w:r w:rsidRPr="005B6B05">
              <w:rPr>
                <w:kern w:val="0"/>
                <w:sz w:val="24"/>
                <w:szCs w:val="24"/>
              </w:rPr>
              <w:t xml:space="preserve">ния). Воспитывает любовь к театру. </w:t>
            </w:r>
          </w:p>
          <w:p w:rsidR="0061268D" w:rsidRPr="005B6B05" w:rsidRDefault="0061268D" w:rsidP="005B6B05">
            <w:pPr>
              <w:pStyle w:val="2"/>
              <w:shd w:val="clear" w:color="auto" w:fill="auto"/>
              <w:spacing w:before="0" w:after="0" w:line="240" w:lineRule="auto"/>
              <w:ind w:left="20" w:right="20" w:firstLine="720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Педагог учит детей использовать в театрализ</w:t>
            </w:r>
            <w:r w:rsidRPr="005B6B05">
              <w:rPr>
                <w:kern w:val="0"/>
                <w:sz w:val="24"/>
                <w:szCs w:val="24"/>
              </w:rPr>
              <w:t>о</w:t>
            </w:r>
            <w:r w:rsidRPr="005B6B05">
              <w:rPr>
                <w:kern w:val="0"/>
                <w:sz w:val="24"/>
                <w:szCs w:val="24"/>
              </w:rPr>
              <w:t xml:space="preserve">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      </w:r>
          </w:p>
          <w:p w:rsidR="0061268D" w:rsidRPr="005B6B05" w:rsidRDefault="0061268D" w:rsidP="005B6B05">
            <w:pPr>
              <w:pStyle w:val="2"/>
              <w:shd w:val="clear" w:color="auto" w:fill="auto"/>
              <w:spacing w:before="0" w:after="0" w:line="240" w:lineRule="auto"/>
              <w:ind w:left="20" w:right="20" w:firstLine="720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Педагог учит детей использовать разные формы взаимодействия детей и взрослых в театрализованной игре. Развивает воображение и фантазию детей в созд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 xml:space="preserve">нии и исполнении ролей. </w:t>
            </w:r>
          </w:p>
          <w:p w:rsidR="0061268D" w:rsidRPr="005B6B05" w:rsidRDefault="0061268D" w:rsidP="005B6B05">
            <w:pPr>
              <w:pStyle w:val="2"/>
              <w:shd w:val="clear" w:color="auto" w:fill="auto"/>
              <w:spacing w:before="0" w:after="0" w:line="240" w:lineRule="auto"/>
              <w:ind w:left="20" w:right="20" w:firstLine="720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Педагог формирует у детей умение вносить и</w:t>
            </w:r>
            <w:r w:rsidRPr="005B6B05">
              <w:rPr>
                <w:kern w:val="0"/>
                <w:sz w:val="24"/>
                <w:szCs w:val="24"/>
              </w:rPr>
              <w:t>з</w:t>
            </w:r>
            <w:r w:rsidRPr="005B6B05">
              <w:rPr>
                <w:kern w:val="0"/>
                <w:sz w:val="24"/>
                <w:szCs w:val="24"/>
              </w:rPr>
              <w:t>менения и придумывать новые сюжетные линии сказок, литературных произведений, передавая их образ выр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</w:t>
            </w:r>
            <w:r w:rsidRPr="005B6B05">
              <w:rPr>
                <w:kern w:val="0"/>
                <w:sz w:val="24"/>
                <w:szCs w:val="24"/>
              </w:rPr>
              <w:t>о</w:t>
            </w:r>
            <w:r w:rsidRPr="005B6B05">
              <w:rPr>
                <w:kern w:val="0"/>
                <w:sz w:val="24"/>
                <w:szCs w:val="24"/>
              </w:rPr>
              <w:t>стояние персонажей; самостоятельно придумывать дет</w:t>
            </w:r>
            <w:r w:rsidRPr="005B6B05">
              <w:rPr>
                <w:kern w:val="0"/>
                <w:sz w:val="24"/>
                <w:szCs w:val="24"/>
              </w:rPr>
              <w:t>а</w:t>
            </w:r>
            <w:r w:rsidRPr="005B6B05">
              <w:rPr>
                <w:kern w:val="0"/>
                <w:sz w:val="24"/>
                <w:szCs w:val="24"/>
              </w:rPr>
              <w:t>ли костюма; формирует у детей умение действовать и говорить от имени разных персонажей, сочетать движ</w:t>
            </w:r>
            <w:r w:rsidRPr="005B6B05">
              <w:rPr>
                <w:kern w:val="0"/>
                <w:sz w:val="24"/>
                <w:szCs w:val="24"/>
              </w:rPr>
              <w:t>е</w:t>
            </w:r>
            <w:r w:rsidRPr="005B6B05">
              <w:rPr>
                <w:kern w:val="0"/>
                <w:sz w:val="24"/>
                <w:szCs w:val="24"/>
              </w:rPr>
              <w:t xml:space="preserve">ния театральных игрушек с речью. </w:t>
            </w:r>
          </w:p>
          <w:p w:rsidR="0061268D" w:rsidRPr="005B6B05" w:rsidRDefault="0061268D" w:rsidP="005B6B05">
            <w:pPr>
              <w:pStyle w:val="2"/>
              <w:shd w:val="clear" w:color="auto" w:fill="auto"/>
              <w:spacing w:before="0" w:after="0" w:line="240" w:lineRule="auto"/>
              <w:ind w:left="20" w:right="20" w:firstLine="720"/>
              <w:jc w:val="both"/>
              <w:rPr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Педагог формирует умение проводить анализ сыгранных ролей, просмотренных спектаклей.</w:t>
            </w:r>
          </w:p>
          <w:p w:rsidR="0061268D" w:rsidRPr="005B6B05" w:rsidRDefault="0061268D" w:rsidP="005B6B05">
            <w:pPr>
              <w:widowControl w:val="0"/>
              <w:tabs>
                <w:tab w:val="left" w:pos="1762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Культурно-досуговая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формировать у детей умение проводить свободное время с интересом и пользой (ра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сматривание иллюстраций, просмотр анимационных фильмов, слушание музыки, конструирование и так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лее). Развивает активность детей в участие в подготовке развлечений. Формирует навыки культуры общения со сверстниками, педагогами и гостями.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расширяет знания детей об обычаях и традициях народов России, воспитывает уважение к культуре других этносов. Формирует чувство удовл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творения от участия в совместной досуговой деятельн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сти. Поддерживает интерес к подготовке и участию в праздничных мероприятиях, опираясь на полученные навыки и опыт. Поощряет реализацию творческих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явлений в объединениях дополнительного образования.</w:t>
            </w:r>
          </w:p>
        </w:tc>
        <w:tc>
          <w:tcPr>
            <w:tcW w:w="2065" w:type="dxa"/>
          </w:tcPr>
          <w:p w:rsidR="0061268D" w:rsidRPr="00BC6C8D" w:rsidRDefault="0061268D" w:rsidP="00694192">
            <w:pPr>
              <w:spacing w:after="0" w:line="238" w:lineRule="auto"/>
              <w:rPr>
                <w:lang w:val="en-US"/>
              </w:rPr>
            </w:pPr>
            <w:hyperlink r:id="rId118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 </w:t>
              </w:r>
            </w:hyperlink>
            <w:hyperlink r:id="rId119">
              <w:r w:rsidRPr="00BC6C8D">
                <w:rPr>
                  <w:color w:val="0000FF"/>
                  <w:u w:val="single" w:color="0000FF"/>
                  <w:lang w:val="en-US"/>
                </w:rPr>
                <w:t xml:space="preserve">avo.gov.ru/Docume </w:t>
              </w:r>
            </w:hyperlink>
            <w:hyperlink r:id="rId120">
              <w:r w:rsidRPr="00BC6C8D">
                <w:rPr>
                  <w:color w:val="0000FF"/>
                  <w:u w:val="single" w:color="0000FF"/>
                  <w:lang w:val="en-US"/>
                </w:rPr>
                <w:t>nt/View/000120221</w:t>
              </w:r>
            </w:hyperlink>
          </w:p>
          <w:p w:rsidR="0061268D" w:rsidRDefault="0061268D" w:rsidP="00694192">
            <w:pPr>
              <w:spacing w:after="0"/>
            </w:pPr>
            <w:hyperlink r:id="rId121">
              <w:r w:rsidRPr="00345EE7">
                <w:rPr>
                  <w:color w:val="0000FF"/>
                  <w:u w:val="single" w:color="0000FF"/>
                </w:rPr>
                <w:t>2280044?index=11</w:t>
              </w:r>
            </w:hyperlink>
          </w:p>
          <w:p w:rsidR="0061268D" w:rsidRDefault="0061268D" w:rsidP="00694192">
            <w:pPr>
              <w:spacing w:after="0"/>
            </w:pPr>
            <w:hyperlink r:id="rId122">
              <w:r w:rsidRPr="00345EE7">
                <w:rPr>
                  <w:color w:val="0000FF"/>
                  <w:u w:val="single" w:color="0000FF"/>
                </w:rPr>
                <w:t>4</w:t>
              </w:r>
            </w:hyperlink>
            <w:hyperlink r:id="rId123">
              <w:r>
                <w:t xml:space="preserve"> </w:t>
              </w:r>
            </w:hyperlink>
            <w:r>
              <w:t xml:space="preserve">стр. 113 </w:t>
            </w: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8602C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2.1.5 Физическое развитие</w:t>
      </w:r>
    </w:p>
    <w:tbl>
      <w:tblPr>
        <w:tblW w:w="9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5"/>
      </w:tblGrid>
      <w:tr w:rsidR="0061268D" w:rsidRPr="005B6B05" w:rsidTr="005B6B05">
        <w:trPr>
          <w:trHeight w:val="259"/>
        </w:trPr>
        <w:tc>
          <w:tcPr>
            <w:tcW w:w="9935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Ссылка на ФОП с указанием страниц</w:t>
            </w:r>
          </w:p>
        </w:tc>
      </w:tr>
      <w:tr w:rsidR="0061268D" w:rsidRPr="005B6B05" w:rsidTr="005B6B05">
        <w:trPr>
          <w:trHeight w:val="809"/>
        </w:trPr>
        <w:tc>
          <w:tcPr>
            <w:tcW w:w="9935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Приказ Министерства просвещения Российской Федерации о 25.11.2022 №1028 «Об утве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ждении федеральной образовательной программы дошкольного образования».</w:t>
            </w:r>
            <w:r w:rsidRPr="005B6B05">
              <w:rPr>
                <w:rFonts w:ascii="Times New Roman" w:hAnsi="Times New Roman"/>
                <w:kern w:val="0"/>
              </w:rPr>
              <w:t xml:space="preserve"> – Текст: эле</w:t>
            </w:r>
            <w:r w:rsidRPr="005B6B05">
              <w:rPr>
                <w:rFonts w:ascii="Times New Roman" w:hAnsi="Times New Roman"/>
                <w:kern w:val="0"/>
              </w:rPr>
              <w:t>к</w:t>
            </w:r>
            <w:r w:rsidRPr="005B6B05">
              <w:rPr>
                <w:rFonts w:ascii="Times New Roman" w:hAnsi="Times New Roman"/>
                <w:kern w:val="0"/>
              </w:rPr>
              <w:t>тронный// Официальный интернет – портал правовой информации:[сайт] -</w:t>
            </w:r>
          </w:p>
        </w:tc>
      </w:tr>
      <w:tr w:rsidR="0061268D" w:rsidRPr="005B6B05" w:rsidTr="005B6B05">
        <w:trPr>
          <w:trHeight w:val="519"/>
        </w:trPr>
        <w:tc>
          <w:tcPr>
            <w:tcW w:w="9935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70C0"/>
                <w:kern w:val="0"/>
              </w:rPr>
            </w:pPr>
            <w:hyperlink r:id="rId124" w:history="1"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URL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http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://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publication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</w:rPr>
                <w:t>.p</w:t>
              </w:r>
              <w:r w:rsidRPr="005B6B05">
                <w:rPr>
                  <w:rStyle w:val="Hyperlink"/>
                  <w:rFonts w:ascii="Times New Roman" w:hAnsi="Times New Roman"/>
                  <w:color w:val="0070C0"/>
                  <w:kern w:val="0"/>
                  <w:lang w:val="en-US"/>
                </w:rPr>
                <w:t>ravo</w:t>
              </w:r>
            </w:hyperlink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gov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.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ru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Document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View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/00011202212280044?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index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=9$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  <w:lang w:val="en-US"/>
              </w:rPr>
              <w:t>rangeSize</w:t>
            </w:r>
            <w:r w:rsidRPr="005B6B05">
              <w:rPr>
                <w:rFonts w:ascii="Times New Roman" w:hAnsi="Times New Roman"/>
                <w:color w:val="0070C0"/>
                <w:kern w:val="0"/>
                <w:u w:val="single"/>
              </w:rPr>
              <w:t>=1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1268D" w:rsidRDefault="0061268D" w:rsidP="00FD2EC5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6132"/>
        <w:gridCol w:w="2170"/>
      </w:tblGrid>
      <w:tr w:rsidR="0061268D" w:rsidRPr="005B6B05" w:rsidTr="005B6B05">
        <w:tc>
          <w:tcPr>
            <w:tcW w:w="1701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Возрастной этап</w:t>
            </w:r>
          </w:p>
        </w:tc>
        <w:tc>
          <w:tcPr>
            <w:tcW w:w="7655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Программные задачи, содержание образовательной деятельности</w:t>
            </w:r>
          </w:p>
        </w:tc>
        <w:tc>
          <w:tcPr>
            <w:tcW w:w="567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Страница</w:t>
            </w:r>
          </w:p>
        </w:tc>
      </w:tr>
      <w:tr w:rsidR="0061268D" w:rsidRPr="005B6B05" w:rsidTr="005B6B05">
        <w:tc>
          <w:tcPr>
            <w:tcW w:w="1701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1 года до 2 лет</w:t>
            </w:r>
          </w:p>
        </w:tc>
        <w:tc>
          <w:tcPr>
            <w:tcW w:w="7655" w:type="dxa"/>
          </w:tcPr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Педагог активизирует двигательную деятельность детей, создает условия для обучения основным движ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В процессе физического воспитания педагог обе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печивает условия для развития основных движений и выполнения общеразвивающих упражнений.</w:t>
            </w:r>
          </w:p>
          <w:p w:rsidR="0061268D" w:rsidRPr="005B6B05" w:rsidRDefault="0061268D" w:rsidP="005B6B05">
            <w:pPr>
              <w:widowControl w:val="0"/>
              <w:tabs>
                <w:tab w:val="left" w:pos="1042"/>
              </w:tabs>
              <w:autoSpaceDE w:val="0"/>
              <w:autoSpaceDN w:val="0"/>
              <w:spacing w:after="0" w:line="276" w:lineRule="auto"/>
              <w:ind w:right="5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1) Основная гимнастика (основные движения, общера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вивающие упражнения).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right="57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Основные движения: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бросание и катание: бросание мяча (диаметр 6-8 см) вниз, вдаль; катание мяча (диаметр 20-25 см) вперед из исходного положения сидя и стоя;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ползание, лазанье: ползание по прямой на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стояние до 2 метров; подлезание под веревку, натян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тую на высоте - 50 см; пролезание в обруч (диаметр 50 см), перелезание через бревно (диаметр 15-20 см); лаз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нье по лесенке-стремянке вверх и вниз (высота 1-1,5 метра);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ходьба: ходьба за педагогом стайкой в прямом направлении; упражнения в равновесии: ходьба по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рожке (шириной 25-20-15 см), по ребристой доске; вверх и вниз по наклонной доске, приподнятой на 10-15-20 см (ширина доски 25-30 см, длина 1,5-2 м) с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 w:firstLine="709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Общеразвивающие упражнения: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упражнения из исходного положения стоя, сидя, лежа с использованием предметов (погремушки, куб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ки, платочки и другое) и без них;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комплекс включаются упражнения: подним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нутую на высоте 40-45 см), сгибание и разгибание ног, приседание с поддержкой педагога или у опоры.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autoSpaceDE w:val="0"/>
              <w:autoSpaceDN w:val="0"/>
              <w:spacing w:after="0" w:line="276" w:lineRule="auto"/>
              <w:ind w:right="5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1)Подвижные игры и игровые упражнения: педагог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57" w:right="57"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Детям предлагаются разнообразные игровые 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ражнения для закрепления двигательных навыков.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autoSpaceDE w:val="0"/>
              <w:autoSpaceDN w:val="0"/>
              <w:spacing w:after="0" w:line="276" w:lineRule="auto"/>
              <w:ind w:right="5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2)Формирование основ здорового образа жизни: педагог помогает осваивать элементарные культурно-гигиенические действия при приеме пищи, уходе за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  <w:tc>
          <w:tcPr>
            <w:tcW w:w="567" w:type="dxa"/>
          </w:tcPr>
          <w:p w:rsidR="0061268D" w:rsidRPr="00AD2C2F" w:rsidRDefault="0061268D" w:rsidP="00AD2C2F">
            <w:pPr>
              <w:spacing w:after="8" w:line="238" w:lineRule="auto"/>
              <w:ind w:left="5"/>
              <w:rPr>
                <w:lang w:val="en-US"/>
              </w:rPr>
            </w:pPr>
            <w:hyperlink r:id="rId125">
              <w:r w:rsidRPr="00410578">
                <w:rPr>
                  <w:color w:val="0000FF"/>
                  <w:u w:val="single" w:color="0000FF"/>
                  <w:lang w:val="en-US"/>
                </w:rPr>
                <w:t>http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>://</w:t>
              </w:r>
              <w:r w:rsidRPr="00410578">
                <w:rPr>
                  <w:color w:val="0000FF"/>
                  <w:u w:val="single" w:color="0000FF"/>
                  <w:lang w:val="en-US"/>
                </w:rPr>
                <w:t>publication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>.</w:t>
              </w:r>
              <w:r w:rsidRPr="00410578">
                <w:rPr>
                  <w:color w:val="0000FF"/>
                  <w:u w:val="single" w:color="0000FF"/>
                  <w:lang w:val="en-US"/>
                </w:rPr>
                <w:t>pra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26">
              <w:r w:rsidRPr="00410578">
                <w:rPr>
                  <w:color w:val="0000FF"/>
                  <w:u w:val="single" w:color="0000FF"/>
                  <w:lang w:val="en-US"/>
                </w:rPr>
                <w:t>vo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>.</w:t>
              </w:r>
              <w:r w:rsidRPr="00410578">
                <w:rPr>
                  <w:color w:val="0000FF"/>
                  <w:u w:val="single" w:color="0000FF"/>
                  <w:lang w:val="en-US"/>
                </w:rPr>
                <w:t>gov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>.</w:t>
              </w:r>
              <w:r w:rsidRPr="00410578">
                <w:rPr>
                  <w:color w:val="0000FF"/>
                  <w:u w:val="single" w:color="0000FF"/>
                  <w:lang w:val="en-US"/>
                </w:rPr>
                <w:t>ru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>/</w:t>
              </w:r>
              <w:r w:rsidRPr="00410578">
                <w:rPr>
                  <w:color w:val="0000FF"/>
                  <w:u w:val="single" w:color="0000FF"/>
                  <w:lang w:val="en-US"/>
                </w:rPr>
                <w:t>Document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 xml:space="preserve">/ </w:t>
              </w:r>
            </w:hyperlink>
            <w:hyperlink r:id="rId127">
              <w:r w:rsidRPr="00410578">
                <w:rPr>
                  <w:color w:val="0000FF"/>
                  <w:u w:val="single" w:color="0000FF"/>
                  <w:lang w:val="en-US"/>
                </w:rPr>
                <w:t>View</w:t>
              </w:r>
              <w:r w:rsidRPr="00AD2C2F">
                <w:rPr>
                  <w:color w:val="0000FF"/>
                  <w:u w:val="single" w:color="0000FF"/>
                  <w:lang w:val="en-US"/>
                </w:rPr>
                <w:t>/000120221228</w:t>
              </w:r>
            </w:hyperlink>
          </w:p>
          <w:p w:rsidR="0061268D" w:rsidRPr="00AD2C2F" w:rsidRDefault="0061268D" w:rsidP="00AD2C2F">
            <w:pPr>
              <w:spacing w:after="0"/>
              <w:ind w:left="5"/>
            </w:pPr>
            <w:hyperlink r:id="rId128">
              <w:r w:rsidRPr="00345EE7">
                <w:rPr>
                  <w:color w:val="0000FF"/>
                  <w:u w:val="single" w:color="0000FF"/>
                </w:rPr>
                <w:t>0044?index=124</w:t>
              </w:r>
            </w:hyperlink>
            <w:hyperlink r:id="rId129">
              <w:r>
                <w:t xml:space="preserve"> </w:t>
              </w:r>
            </w:hyperlink>
            <w:r>
              <w:t xml:space="preserve">      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Стр. 123</w:t>
            </w:r>
          </w:p>
        </w:tc>
      </w:tr>
      <w:tr w:rsidR="0061268D" w:rsidRPr="002B2FBB" w:rsidTr="005B6B05">
        <w:tc>
          <w:tcPr>
            <w:tcW w:w="170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2 до 3 лет</w:t>
            </w:r>
          </w:p>
        </w:tc>
        <w:tc>
          <w:tcPr>
            <w:tcW w:w="7655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38"/>
              </w:numPr>
              <w:tabs>
                <w:tab w:val="left" w:pos="103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формирует умение выполнять осно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 движения, общеразвивающие и музыкально-ритмические упражнения в различных формах физкул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турно- оздоровительной работы (утренняя гимнастика, физкультурные занятия, подвижные игры, индивидуал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ная работа по развитию движений и другое), развивает психофизические качества, координацию, равновесие и ориентировку в пространстве. 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8"/>
              </w:numPr>
              <w:tabs>
                <w:tab w:val="left" w:pos="103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побуждает детей совместно играть в подвижные игры, действовать согласованно, реагир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вать на сигнал. Оптимизирует двигательную деятел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ность, предупреждая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утомление, осуществляет помощь и страховку, поощряет стремление ребёнка соблюдать правила личной гигиены и проявлять культурно-гигиенические навыки. 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8"/>
              </w:numPr>
              <w:tabs>
                <w:tab w:val="left" w:pos="1038"/>
              </w:tabs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Основная гимнастика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Основные движения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(бросание, катание, ловля, ползание и лазанье, бег, прыжки, упражнения в равнов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сии).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процессе обучения основным движениям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 побуждает детей действовать сообща, двигаться не наталкиваясь друг на друга, придерживаться определе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 направления движения, предлагает разнообразные упражнения.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упражнения для кистей рук, развития и укрепл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плечевого пояса, упражнения для развития и укре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ления мышц спины и гибкости позвоночника, упражн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для развития и укрепления мышц брюшного пресса и гибкости позвоночника.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ми, флажками и другое, в том числе, сидя на стуле или на скамейке.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8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Подвижные игры: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развивает и 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держивает у детей желание играть в подвижные игры с простым содержанием, с текстом, с включением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кально-ритмических упражнений. Создает условия для развития выразительности движений в имитационных упражнениях и сюжетных играх, помогает самосто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 передавать простейшие действия некоторых пе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сонажей (попрыгать, как зайчики, помахать крылышк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ми, как птичка, походить как лошадка, поклевать зе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нышки, как цыплята, и тому подобное).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8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Формирование основ здорового образа жи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ни: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вильно мыть руки перед едой, после прогулки и посещ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туалета, чистить зубы, пользоваться предметами личной гигиены); поощряет умения замечать нарушения правил гигиены, оценивать свой внешний вид, прив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дить в порядок одежду; способствует формированию положительного отношения к закаливающим и гигиен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ческим процедурам, выполнению физических упражн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567" w:type="dxa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130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131">
              <w:r w:rsidRPr="00BC6C8D">
                <w:rPr>
                  <w:color w:val="0000FF"/>
                  <w:u w:val="single" w:color="0000FF"/>
                  <w:lang w:val="en-US"/>
                </w:rPr>
                <w:t xml:space="preserve">vo.gov.ru/Document/ </w:t>
              </w:r>
            </w:hyperlink>
            <w:hyperlink r:id="rId132">
              <w:r w:rsidRPr="00BC6C8D">
                <w:rPr>
                  <w:color w:val="0000FF"/>
                  <w:u w:val="single" w:color="0000FF"/>
                  <w:lang w:val="en-US"/>
                </w:rPr>
                <w:t xml:space="preserve">View/000120221228 </w:t>
              </w:r>
            </w:hyperlink>
            <w:hyperlink r:id="rId133">
              <w:r w:rsidRPr="00BC6C8D">
                <w:rPr>
                  <w:color w:val="0000FF"/>
                  <w:u w:val="single" w:color="0000FF"/>
                  <w:lang w:val="en-US"/>
                </w:rPr>
                <w:t>0044?index=125</w:t>
              </w:r>
            </w:hyperlink>
            <w:hyperlink r:id="rId134">
              <w:r w:rsidRPr="00BC6C8D">
                <w:rPr>
                  <w:lang w:val="en-US"/>
                </w:rPr>
                <w:t xml:space="preserve"> </w:t>
              </w:r>
            </w:hyperlink>
            <w:r>
              <w:t>стр</w:t>
            </w:r>
            <w:r w:rsidRPr="00BC6C8D">
              <w:rPr>
                <w:lang w:val="en-US"/>
              </w:rPr>
              <w:t>.124</w:t>
            </w:r>
          </w:p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</w:p>
          <w:p w:rsidR="0061268D" w:rsidRPr="00F465C8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</w:tr>
      <w:tr w:rsidR="0061268D" w:rsidRPr="002B2FBB" w:rsidTr="005B6B05">
        <w:tc>
          <w:tcPr>
            <w:tcW w:w="170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3 до 4 лет</w:t>
            </w:r>
          </w:p>
        </w:tc>
        <w:tc>
          <w:tcPr>
            <w:tcW w:w="765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Педагог формирует умение организованно выпо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нять строевые упражнения, находить свое место при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вместных построениях, передвижениях. Выполнять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щеразвивающие, музыкально-ритмические упражнения по показу; создает условия для активной двигательной деятельности и положительного эмоционального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 в подвижной игре.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продумывает и организует активный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дых, приобщает детей к здоровому образу жизни, к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ладению элементарными нормами и правилами повед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в двигательной деятельности, формирует умения и навыки личной гигиены, воспитывает полезные для зд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ровья привычки.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39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Основная гимнастика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(основные движения, общеразвивающие и строевые упражнения).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         Основные движения: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бросание, катание, ловля, метание, ползание, лазанье, ходьба, прыжки, упражнения в равновесии: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упражнения для кистей рук, развития и укрепления мышц плечевого пояса: упражнения для развития и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репления мышц спины и гибкости позвоночника: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Строевые упражнения: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предлагает детям следующие строевые упра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2)Подвижные игры: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нать и заканчивать действия по указанию и в соответс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61268D" w:rsidRPr="005B6B05" w:rsidRDefault="0061268D" w:rsidP="005B6B05">
            <w:pPr>
              <w:widowControl w:val="0"/>
              <w:tabs>
                <w:tab w:val="left" w:pos="1042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3) Спортивные упражнения: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 велосипеде может быть организовано в сам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стоятельной двигательной деятельности в зависимости от имеющихся условий, а также региональных и клим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тических особенностей.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4)Формирование основ здорового образа жизни: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 поддерживает стремление ребёнка самостоятельно ухаживать за собой, соблюдать порядок и чистоту, ух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живать за своими вещами и игрушками; формирует пе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вичные представления о роли чистоты, аккуратности для сохранения здоровья, напоминает о необходимости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блюдения правил безопасности в двигательной деятел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ности (бегать, не наталкиваясь друг на друга, не толкать товарища, не нарушать правила).</w:t>
            </w:r>
          </w:p>
          <w:p w:rsidR="0061268D" w:rsidRPr="005B6B05" w:rsidRDefault="0061268D" w:rsidP="005B6B05">
            <w:pPr>
              <w:widowControl w:val="0"/>
              <w:tabs>
                <w:tab w:val="left" w:pos="101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5)Активный отдых.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Физкультурные досуги: досуг проводится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1-2 раза в месяц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 второй половине дня на свежем возд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хе, продолжительностью 20-25 минут. Содержание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ставляют подвижные игры и игровые упражнения, игры-забавы, аттракционы, хороводы, игры с пением, муз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кально-ритмические упражнения.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Дни здоровья: в этот день проводятся подвижные игры на свежем воздухе, физкультурный досуг, спо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тивные упражнения, возможен выход за пределы учас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 ДОУ (прогулка-экскурсия). День здоровья проводи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один раз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квартал.</w:t>
            </w:r>
          </w:p>
        </w:tc>
        <w:tc>
          <w:tcPr>
            <w:tcW w:w="567" w:type="dxa"/>
          </w:tcPr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135">
              <w:r w:rsidRPr="00BC6C8D">
                <w:rPr>
                  <w:u w:val="single" w:color="000000"/>
                  <w:lang w:val="en-US"/>
                </w:rPr>
                <w:t xml:space="preserve">http://publication.pra </w:t>
              </w:r>
            </w:hyperlink>
            <w:hyperlink r:id="rId136">
              <w:r w:rsidRPr="00BC6C8D">
                <w:rPr>
                  <w:u w:val="single" w:color="000000"/>
                  <w:lang w:val="en-US"/>
                </w:rPr>
                <w:t xml:space="preserve">vo.gov.ru/Document/ </w:t>
              </w:r>
            </w:hyperlink>
            <w:hyperlink r:id="rId137">
              <w:r w:rsidRPr="00BC6C8D">
                <w:rPr>
                  <w:u w:val="single" w:color="000000"/>
                  <w:lang w:val="en-US"/>
                </w:rPr>
                <w:t>View/000120221</w:t>
              </w:r>
            </w:hyperlink>
            <w:hyperlink r:id="rId138">
              <w:r w:rsidRPr="00BC6C8D">
                <w:rPr>
                  <w:u w:val="single" w:color="000000"/>
                  <w:lang w:val="en-US"/>
                </w:rPr>
                <w:t xml:space="preserve">228 </w:t>
              </w:r>
            </w:hyperlink>
            <w:hyperlink r:id="rId139">
              <w:r w:rsidRPr="00BC6C8D">
                <w:rPr>
                  <w:u w:val="single" w:color="000000"/>
                  <w:lang w:val="en-US"/>
                </w:rPr>
                <w:t>0044?index=128</w:t>
              </w:r>
            </w:hyperlink>
            <w:hyperlink r:id="rId140">
              <w:r w:rsidRPr="00BC6C8D">
                <w:rPr>
                  <w:lang w:val="en-US"/>
                </w:rPr>
                <w:t xml:space="preserve"> </w:t>
              </w:r>
            </w:hyperlink>
            <w:r>
              <w:t>стр</w:t>
            </w:r>
            <w:r w:rsidRPr="00BC6C8D">
              <w:rPr>
                <w:lang w:val="en-US"/>
              </w:rPr>
              <w:t>.127</w:t>
            </w:r>
          </w:p>
        </w:tc>
      </w:tr>
      <w:tr w:rsidR="0061268D" w:rsidRPr="002B2FBB" w:rsidTr="005B6B05">
        <w:tc>
          <w:tcPr>
            <w:tcW w:w="170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4 до 5 лет</w:t>
            </w:r>
          </w:p>
        </w:tc>
        <w:tc>
          <w:tcPr>
            <w:tcW w:w="765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Педагог формирует двигательные умения и навыки, развивает психофизические качества при выполнении упражнений основной гимнастики, а также при пров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дении подвижных и спортивных игр. Помогает точно принимать исходное положение, поддерживает стре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ление соблюдать технику выполнения упражнений,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вила в подвижной игре, показывает возможность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пользования разученного движения в самостоятельной двигательной деятельности, помогает укреплять друж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ские взаимоотношения со сверстниками, слышать и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полнять указания, ориентироваться на словесную инс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рукцию; поощряет проявление целеустремленности и упорства в достижении цели, стремление к творчеству.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рует представление о правилах поведения в двигател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деятельности, закрепляет полезные привычки, 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собствующие укреплению и сохранению здоровья.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0"/>
              </w:numPr>
              <w:tabs>
                <w:tab w:val="left" w:pos="1042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Основная гимнастика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(основные движения, общеразвивающие упражнения, ритмическая гимнаст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 и строевые упражнения)</w:t>
            </w:r>
          </w:p>
          <w:p w:rsidR="0061268D" w:rsidRPr="005B6B05" w:rsidRDefault="0061268D" w:rsidP="005B6B05">
            <w:pPr>
              <w:widowControl w:val="0"/>
              <w:tabs>
                <w:tab w:val="left" w:pos="1042"/>
              </w:tabs>
              <w:spacing w:after="0" w:line="240" w:lineRule="auto"/>
              <w:ind w:left="20" w:right="4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Основные движения: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обучает разнообразным упражнениям, которые дети могут переносить в сам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стоятельную двигательную деятельность.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Повышаются требования к детям при выполнении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щеразвивающих упражнений. Педагог предлагает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полнять общеразвивающие упражнения из разных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ходных положений, в разном темпе (медленном, сре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нем, быстром) с предметами и без них. К предметам и пособиям, названным ранее, добавляются малые мячи, косички, палки, обручи и другое. Разученные упражн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Ритмическая гимнастика: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музыкально-ритмические упражнения, разученные на музыкальном занятии,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 включает в комплексы общеразвивающих упражн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ний (простейшие связки упражнений ритмической 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настики), в физкультминутки и подвижные игры.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Строевые упражнения: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предлагает детям сл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2)Подвижные игры: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продолжает закреплять основные движения и развивать психофизические кач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ства в подвижных играх, поощряет желание выполнять роль водящего, развивает пространственную ориент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ровку, самостоятельность и инициативность в организ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ции знакомых игр с небольшой группой сверстников; приучает к выполнению правил, поощряет проявление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целеустремленности, настойчивости, творческих 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собностей детей (придумывание и комбинирование дв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жений в игре).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3)Спортивные упражнения: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мости от имеющихся условий, а также региональных и климатических особенностей.</w:t>
            </w:r>
          </w:p>
          <w:p w:rsidR="0061268D" w:rsidRPr="005B6B05" w:rsidRDefault="0061268D" w:rsidP="005B6B05">
            <w:pPr>
              <w:widowControl w:val="0"/>
              <w:tabs>
                <w:tab w:val="left" w:pos="1008"/>
              </w:tabs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5) Активный отдых.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Физкультурные праздники и досуги: педагог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влекает детей данной возрастной группы к участию в праздниках детей старшего дошкольного возраста в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честве зрителей. Праздники проводятся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 раза в год,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продолжительностью не более 1-1,5 часов.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Досуг организуется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1-2 раза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месяц во второй половине дня преимущественно на свежем воздухе,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должительностью 20-25 минут. Содержание составляют: подвижные игры, игры с элементами соревнования, 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тракционы, музыкально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ритмические и танцевальные упражнения.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Дни здоровья проводятся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 раз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три месяца. 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567" w:type="dxa"/>
          </w:tcPr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141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142">
              <w:r w:rsidRPr="00BC6C8D">
                <w:rPr>
                  <w:color w:val="0000FF"/>
                  <w:u w:val="single" w:color="0000FF"/>
                  <w:lang w:val="en-US"/>
                </w:rPr>
                <w:t xml:space="preserve">vo.gov.ru/Document/ </w:t>
              </w:r>
            </w:hyperlink>
            <w:hyperlink r:id="rId143">
              <w:r w:rsidRPr="00BC6C8D">
                <w:rPr>
                  <w:color w:val="0000FF"/>
                  <w:u w:val="single" w:color="0000FF"/>
                  <w:lang w:val="en-US"/>
                </w:rPr>
                <w:t xml:space="preserve">View/000120221228 </w:t>
              </w:r>
            </w:hyperlink>
            <w:hyperlink r:id="rId144">
              <w:r w:rsidRPr="00BC6C8D">
                <w:rPr>
                  <w:color w:val="0000FF"/>
                  <w:u w:val="single" w:color="0000FF"/>
                  <w:lang w:val="en-US"/>
                </w:rPr>
                <w:t>0044?index=132</w:t>
              </w:r>
            </w:hyperlink>
            <w:hyperlink r:id="rId145">
              <w:r w:rsidRPr="00BC6C8D">
                <w:rPr>
                  <w:lang w:val="en-US"/>
                </w:rPr>
                <w:t xml:space="preserve"> </w:t>
              </w:r>
            </w:hyperlink>
            <w:r>
              <w:t>стр</w:t>
            </w:r>
            <w:r w:rsidRPr="00BC6C8D">
              <w:rPr>
                <w:lang w:val="en-US"/>
              </w:rPr>
              <w:t xml:space="preserve">.131 </w:t>
            </w:r>
          </w:p>
        </w:tc>
      </w:tr>
      <w:tr w:rsidR="0061268D" w:rsidRPr="002B2FBB" w:rsidTr="005B6B05">
        <w:tc>
          <w:tcPr>
            <w:tcW w:w="170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5 до 6 лет</w:t>
            </w:r>
          </w:p>
        </w:tc>
        <w:tc>
          <w:tcPr>
            <w:tcW w:w="765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крепляет умение осуществлять самоконтроль и оценку качества выполнения упражнений другими детьми; 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дает условия для освоения элементов спортивных игр, использует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игры-эстафеты; поощряет осознанное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полнение упражнений и соблюдение правил в подви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играх; поддерживает предложенные детьми вариа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ты их усложнения; поощряет проявление нравственно-волевых качеств, дружеских взаимоотношения со све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стниками.</w:t>
            </w:r>
          </w:p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 1)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Основная гимнастика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(основные движения, общеразвивающие упражнения, ритмическая гимнаст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 и строевые упражнения)</w:t>
            </w:r>
          </w:p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Основные движения: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педагог продолжает обучать разнообразным физическим упражнениям, которые дети самостоятельно и творчески используют в игровой и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вседневной деятельности.</w:t>
            </w:r>
          </w:p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общеразвивающие упражнения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: - педагог поддерж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вает стремление детей выполнять упражнения с разн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образными предметами (гимнастической палкой, обр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чем, мячом, скакалкой и другими). Подбирает упражн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из разнообразных исходных положений: сидя, лежа на спине, боку, животе, стоя на коленях, на четверен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вых общеразвивающих упражнений.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Разученные упражнения включаются в комплексы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ренней гимнастики и другие формы физкультурно-оздоровительной работы.</w:t>
            </w:r>
          </w:p>
          <w:p w:rsidR="0061268D" w:rsidRPr="005B6B05" w:rsidRDefault="0061268D" w:rsidP="005B6B05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ритмическая гимнастика: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музыкально-ритмические упражнения и комплексы общеразвива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щих упражнений (ритмической гимнастики) педагог включает в содержание физкультурных занятий, некот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рые из упражнений в физкультминутки, утреннюю 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настику, различные формы активного отдыха и подви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ные игры. </w:t>
            </w:r>
          </w:p>
          <w:p w:rsidR="0061268D" w:rsidRPr="005B6B05" w:rsidRDefault="0061268D" w:rsidP="005B6B05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Строевые упражнения: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 педагог продолжает обучение детей строевым упражнениям: построение по росту, поддерживая равнение в колонне, шеренге;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строение в колонну по одному, в шеренгу, в круг; пер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) Подвижные игры: -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закреплять и совершенствовать основные движения детей в сюже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и несюжетных подвижных играх, в играх с элеме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тами соревнования, играх-эстафетах, оценивает качество движений и поощряет соблюдение правил, помогает 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стро ориентироваться в пространстве, наращивать и удерживать скорость, проявлять находчивость, целеус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ремленность.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3) Спортивные игры: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педагог обучает детей элеме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там спортивных игр, которые проводятся в спортивном зале или на спортивной площадке в зависимости от имеющихся условий и оборудования, а также реги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нальных и климатических особенностей.</w:t>
            </w:r>
          </w:p>
          <w:p w:rsidR="0061268D" w:rsidRPr="005B6B05" w:rsidRDefault="0061268D" w:rsidP="005B6B05">
            <w:pPr>
              <w:widowControl w:val="0"/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) Спортивные упражнения: -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обучает детей спортивным упражнениям на прогулке или во время физкультурных занятий на свежем воздухе в зависим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 от условий: наличия оборудования и климатических условий региона.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5)Формирование основ здорового образа жизни: 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тия физкультурой, прогулки на свежем воздухе). Фо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мировать представления о разных видах спорта (футбол, хоккей, баскетбол, бадминтон, плавание, фигурное кат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здоровья. Уточняет и расширяет представления о правилах безопасного поведения в двигательной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тельности (при активном беге, прыжках, взаимодействии с партнером, в играх и упражнениях с мячом, гимнаст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ческой палкой, скакалкой, обручем, предметами, польз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вании спортивны инвентарем и оборудован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ем).Продолжает воспитывать заботливое отношение к здоровью своему и окружающих (соблюдать чистоту и правила гигиены, правильно питаться, выполнять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филактические упражнения для сохранения и укрепл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здоровья).</w:t>
            </w:r>
          </w:p>
          <w:p w:rsidR="0061268D" w:rsidRPr="005B6B05" w:rsidRDefault="0061268D" w:rsidP="005B6B0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6) Активный отдых: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Физкультурные праздники и дос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ги: педагоги организуют праздники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2 раза в год,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Досуг организуется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1-2 раза в месяц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 второй половине дня преимущественно на свежем воздухе,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должительностью 30-40 минут. Содержание составляют: подвижные игры, игры-эстафеты, музыкально-ритмические упражнения, творческие задания.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 народов России.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Дни здоровья: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проводит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 раз в ква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тал.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этот день проводятся оздоровительные меропри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тия и туристские прогулки.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      </w:r>
          </w:p>
        </w:tc>
        <w:tc>
          <w:tcPr>
            <w:tcW w:w="567" w:type="dxa"/>
          </w:tcPr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146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147">
              <w:r w:rsidRPr="00BC6C8D">
                <w:rPr>
                  <w:color w:val="0000FF"/>
                  <w:u w:val="single" w:color="0000FF"/>
                  <w:lang w:val="en-US"/>
                </w:rPr>
                <w:t xml:space="preserve">vo.gov.ru/Document/ </w:t>
              </w:r>
            </w:hyperlink>
            <w:hyperlink r:id="rId148">
              <w:r w:rsidRPr="00BC6C8D">
                <w:rPr>
                  <w:color w:val="0000FF"/>
                  <w:u w:val="single" w:color="0000FF"/>
                  <w:lang w:val="en-US"/>
                </w:rPr>
                <w:t xml:space="preserve">View/000120221228 </w:t>
              </w:r>
            </w:hyperlink>
            <w:hyperlink r:id="rId149">
              <w:r w:rsidRPr="00BC6C8D">
                <w:rPr>
                  <w:color w:val="0000FF"/>
                  <w:u w:val="single" w:color="0000FF"/>
                  <w:lang w:val="en-US"/>
                </w:rPr>
                <w:t>0044?index=136</w:t>
              </w:r>
            </w:hyperlink>
            <w:hyperlink r:id="rId150">
              <w:r w:rsidRPr="00BC6C8D">
                <w:rPr>
                  <w:lang w:val="en-US"/>
                </w:rPr>
                <w:t xml:space="preserve"> </w:t>
              </w:r>
            </w:hyperlink>
            <w:r>
              <w:t>стр</w:t>
            </w:r>
            <w:r w:rsidRPr="00BC6C8D">
              <w:rPr>
                <w:lang w:val="en-US"/>
              </w:rPr>
              <w:t>.135</w:t>
            </w:r>
          </w:p>
        </w:tc>
      </w:tr>
      <w:tr w:rsidR="0061268D" w:rsidRPr="002B2FBB" w:rsidTr="005B6B05">
        <w:tc>
          <w:tcPr>
            <w:tcW w:w="1701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6 до 7 лет</w:t>
            </w:r>
          </w:p>
        </w:tc>
        <w:tc>
          <w:tcPr>
            <w:tcW w:w="765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создает условия для дальнейшего сове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шенствования основных движений, развития психоф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зических качеств и способностей, закрепления общера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вивающих, музыкально-ритмических упражнений и их комбинаций, спортивных упражнений, освоения элеме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тов спортивных игр, игр-эстафет. Поощряет стремление выполнять упражнения технично, рационально, эконо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но, выразительно, в соответствии с разнообразным 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рактером музыки, ритмом, темпом, амплитудой.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процессе организации разных форм физкул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приобщать детей к здоров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му образу жизни: расширяет и уточняет представления о факторах, влияющих на здоровье, способах его сохран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и укрепления, оздоровительных мероприятиях, 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держивает интерес к физической культуре, спорту и 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ризму, активному отдыху, воспитывает полезные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вычки, осознанное, заботливое, бережное отношение к своему здоровью и здоровью окружающих.</w:t>
            </w:r>
          </w:p>
          <w:p w:rsidR="0061268D" w:rsidRPr="005B6B05" w:rsidRDefault="0061268D" w:rsidP="005B6B05">
            <w:pPr>
              <w:tabs>
                <w:tab w:val="left" w:pos="1038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         1)Основная гимнастика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(основные движения, общеразвивающие упражнения, ритмическая гимнастика и строевые упражнения)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firstLine="72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Основные движения: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способствует совершенствованию двиг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тельных навыков детей, создает условия для поддерж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 инициативы и развития творчества, выполнения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ражнений в различных условиях и комбинациях, 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пользования двигательного опыта в игровой деятельн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 и повседневной жизни.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проводит с детьми разнообразные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ным напряжением и амплитудой, с музыкальным сопр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вождением. Предлагает упражнения с разноименными движениями рук и ног, на ориентировку в пространстве, с усложнением исходных положений и техники выпо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ренней гимнастики, физкультминутки и другие формы физкультурно-оздоровительной работы.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Ритмическая гимнастика: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музыкально-ритмические упражнения и компле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сы общеразвивающих упражнений (ритмической гимн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зученные на музыкальных занятиях: танцевальный шаг польки, переменный шаг, шаг с притопом, с хлопками, поочередное выбрасывание ног вперед в прыжке, на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сок, приставной шаг с приседанием и без, с продвиж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нием вперед, назад а сторону, кружение, подскоки,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седание с выставлением ноги вперед, в сторону на носок и на пятку, комбинации из двух-трех движений в соч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тании с хлопками, с притопом, движениями рук, в 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рону в такт и ритм музыки.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Строевые упражнения: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совершенствует навыки детей в построении, перестроении, передвижении стр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сколько (2-3); расчет на первый - второй и перестроение из одной шеренги в две; размыкание и смыкание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ставным шагом; повороты направо, налево, кругом;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вороты во время ходьбы на углах площадки.</w:t>
            </w:r>
          </w:p>
          <w:p w:rsidR="0061268D" w:rsidRPr="005B6B05" w:rsidRDefault="0061268D" w:rsidP="005B6B05">
            <w:pPr>
              <w:widowControl w:val="0"/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2) Подвижные игры: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продолжает знакомить детей подвижным играм, поощряет использование дет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 в самостоятельной деятельности разнообразных по содержанию подвижных игр (в том числе, игр с элеме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тами соревнования, игр-эстафет), способствующих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витию психофизических и личностных качеств, коорд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нации движений, умению ориентироваться в простра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стве.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поддерживает стремление детей сам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стоятельно организовывать знакомые подвижные игры со сверстниками, справедливо оценивать свои результ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ты и результаты товарищей; побуждает проявлять см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лость, находчивость, волевые качества, честность, цел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устремленность. Поощряет творчество детей, желание детей придумывать варианты игр, комбинировать дв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нравственных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честв, основ патриотизма и гражданской идентичности.</w:t>
            </w:r>
          </w:p>
          <w:p w:rsidR="0061268D" w:rsidRPr="005B6B05" w:rsidRDefault="0061268D" w:rsidP="005B6B05">
            <w:pPr>
              <w:widowControl w:val="0"/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3)Спортивные игры: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4) Спортивные упражнения: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педагог продолжает об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чать детей спортивным упражнениям на прогулке или во время физкультурных занятий на свежем воздухе в зав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симости от имеющихся условий, а также региональных и климатических особенностей.</w:t>
            </w:r>
          </w:p>
          <w:p w:rsidR="0061268D" w:rsidRPr="005B6B05" w:rsidRDefault="0061268D" w:rsidP="005B6B05">
            <w:pPr>
              <w:widowControl w:val="0"/>
              <w:tabs>
                <w:tab w:val="left" w:pos="1047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5)Формирование основ здорового образа жизни: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пед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 по возрасту представления о профилактике и охране здоровья, правилах безопасного поведения в двигател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деятельности (при активном беге, прыжках, играх-эстафетах, взаимодействии с партнером, в играх и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ражнениях с мячом, гимнастической палкой, скакалкой, обручем, предметами, пользовании спортивны инвент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рем, оборудованием), во время прогулок и экскурсий. Приучает детей следить за своей осанкой, формирует представление о том, как оказывать элементарную пе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ровье и самочувствии других людей.</w:t>
            </w:r>
          </w:p>
          <w:p w:rsidR="0061268D" w:rsidRPr="005B6B05" w:rsidRDefault="0061268D" w:rsidP="005B6B05">
            <w:pPr>
              <w:widowControl w:val="0"/>
              <w:tabs>
                <w:tab w:val="left" w:pos="10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6) Активный отдых.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Физкультурные праздники и досуги: педагоги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ганизуют праздники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 раза в год,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продолжительностью не более 1,5 часов. Содержание праздников предусма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ривают сезонные спортивные упражнения, элементы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ревнования, с включением игр-эстафет, спортивных игр, на базе ранее освоенных физических упражнений.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Досуг организуется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1 -2 раза в месяц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 второй половине дня преимущественно на свежем воздухе,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должительностью 40-45 минут. Содержание досуга включает: подвижные игры, в том числе, игры народов России, игры-эстафеты, музыкально-ритмические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ражнения, импровизацию, танцевальные упражнения, творческие задания.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Досуги и праздники направлены на решение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дач приобщения к здоровому образу жизни, должны иметь социально-значимую и патриотическую тематику, посвящаться государственным праздникам, ярким спо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тивным событиям и достижениям выдающихся спор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сменов.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Дни здоровья: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проводятся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1 раз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квартал. В этот день педагог организует оздоровительные мероприятия, в том числе физкультурные досуги, и туристские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гулки.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рывного движения 20-30 минут, с перерывом между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реходами не менее 10 минут. </w:t>
            </w:r>
          </w:p>
        </w:tc>
        <w:tc>
          <w:tcPr>
            <w:tcW w:w="567" w:type="dxa"/>
          </w:tcPr>
          <w:p w:rsidR="0061268D" w:rsidRPr="00AD2C2F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hyperlink r:id="rId151">
              <w:r w:rsidRPr="00BC6C8D">
                <w:rPr>
                  <w:color w:val="0000FF"/>
                  <w:u w:val="single" w:color="0000FF"/>
                  <w:lang w:val="en-US"/>
                </w:rPr>
                <w:t xml:space="preserve">http://publication.pra </w:t>
              </w:r>
            </w:hyperlink>
            <w:hyperlink r:id="rId152">
              <w:r w:rsidRPr="00BC6C8D">
                <w:rPr>
                  <w:color w:val="0000FF"/>
                  <w:u w:val="single" w:color="0000FF"/>
                  <w:lang w:val="en-US"/>
                </w:rPr>
                <w:t xml:space="preserve">vo.gov.ru/Document/ </w:t>
              </w:r>
            </w:hyperlink>
            <w:hyperlink r:id="rId153">
              <w:r w:rsidRPr="00BC6C8D">
                <w:rPr>
                  <w:color w:val="0000FF"/>
                  <w:u w:val="single" w:color="0000FF"/>
                  <w:lang w:val="en-US"/>
                </w:rPr>
                <w:t xml:space="preserve">View/000120221228 </w:t>
              </w:r>
            </w:hyperlink>
            <w:hyperlink r:id="rId154">
              <w:r w:rsidRPr="00BC6C8D">
                <w:rPr>
                  <w:color w:val="0000FF"/>
                  <w:u w:val="single" w:color="0000FF"/>
                  <w:lang w:val="en-US"/>
                </w:rPr>
                <w:t>0044?index=142</w:t>
              </w:r>
            </w:hyperlink>
            <w:hyperlink r:id="rId155">
              <w:r w:rsidRPr="00BC6C8D">
                <w:rPr>
                  <w:lang w:val="en-US"/>
                </w:rPr>
                <w:t xml:space="preserve"> </w:t>
              </w:r>
            </w:hyperlink>
            <w:r>
              <w:t>стр</w:t>
            </w:r>
            <w:r w:rsidRPr="00BC6C8D">
              <w:rPr>
                <w:lang w:val="en-US"/>
              </w:rPr>
              <w:t>.141</w:t>
            </w:r>
          </w:p>
        </w:tc>
      </w:tr>
    </w:tbl>
    <w:p w:rsidR="0061268D" w:rsidRPr="00AD2C2F" w:rsidRDefault="0061268D" w:rsidP="008602C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1268D" w:rsidRDefault="0061268D" w:rsidP="004052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2BF">
        <w:rPr>
          <w:rFonts w:ascii="Times New Roman" w:hAnsi="Times New Roman"/>
          <w:b/>
          <w:bCs/>
          <w:sz w:val="28"/>
          <w:szCs w:val="28"/>
        </w:rPr>
        <w:t xml:space="preserve">2.2 </w:t>
      </w:r>
      <w:bookmarkStart w:id="10" w:name="_Hlk140675073"/>
      <w:bookmarkStart w:id="11" w:name="_Hlk142393378"/>
      <w:r w:rsidRPr="004052BF">
        <w:rPr>
          <w:rFonts w:ascii="Times New Roman" w:hAnsi="Times New Roman"/>
          <w:b/>
          <w:bCs/>
          <w:sz w:val="28"/>
          <w:szCs w:val="28"/>
        </w:rPr>
        <w:t xml:space="preserve">Вариативные формы, способы, методы и средства </w:t>
      </w:r>
    </w:p>
    <w:p w:rsidR="0061268D" w:rsidRDefault="0061268D" w:rsidP="004052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2BF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bookmarkEnd w:id="10"/>
    <w:p w:rsidR="0061268D" w:rsidRDefault="0061268D" w:rsidP="00962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79EE">
        <w:rPr>
          <w:rFonts w:ascii="Times New Roman" w:hAnsi="Times New Roman"/>
          <w:sz w:val="24"/>
          <w:szCs w:val="24"/>
        </w:rPr>
        <w:t>В соответствии с задачами воспитания и обучения, возрастными и индивидуальн</w:t>
      </w:r>
      <w:r w:rsidRPr="00E079EE">
        <w:rPr>
          <w:rFonts w:ascii="Times New Roman" w:hAnsi="Times New Roman"/>
          <w:sz w:val="24"/>
          <w:szCs w:val="24"/>
        </w:rPr>
        <w:t>ы</w:t>
      </w:r>
      <w:r w:rsidRPr="00E079EE">
        <w:rPr>
          <w:rFonts w:ascii="Times New Roman" w:hAnsi="Times New Roman"/>
          <w:sz w:val="24"/>
          <w:szCs w:val="24"/>
        </w:rPr>
        <w:t>ми особенностями детей, спецификой их образовательных потребностей и интерес</w:t>
      </w:r>
      <w:r>
        <w:rPr>
          <w:rFonts w:ascii="Times New Roman" w:hAnsi="Times New Roman"/>
          <w:sz w:val="24"/>
          <w:szCs w:val="24"/>
        </w:rPr>
        <w:t>ов в МБДОУ детский сад «Солнышко</w:t>
      </w:r>
      <w:r w:rsidRPr="00E079EE">
        <w:rPr>
          <w:rFonts w:ascii="Times New Roman" w:hAnsi="Times New Roman"/>
          <w:sz w:val="24"/>
          <w:szCs w:val="24"/>
        </w:rPr>
        <w:t>» используются вариативные формы, способы, методы и средства реализации программы которые представлены в таблице 4</w:t>
      </w:r>
    </w:p>
    <w:p w:rsidR="0061268D" w:rsidRDefault="0061268D" w:rsidP="00C474A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474AE">
        <w:rPr>
          <w:rFonts w:ascii="Times New Roman" w:hAnsi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iCs/>
          <w:sz w:val="24"/>
          <w:szCs w:val="24"/>
        </w:rPr>
        <w:t>4</w:t>
      </w:r>
    </w:p>
    <w:bookmarkEnd w:id="11"/>
    <w:p w:rsidR="0061268D" w:rsidRDefault="0061268D" w:rsidP="00C474A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1268D" w:rsidRPr="00C474AE" w:rsidRDefault="0061268D" w:rsidP="00C47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4AE">
        <w:rPr>
          <w:rFonts w:ascii="Times New Roman" w:hAnsi="Times New Roman"/>
          <w:b/>
          <w:bCs/>
          <w:sz w:val="24"/>
          <w:szCs w:val="24"/>
        </w:rPr>
        <w:t xml:space="preserve">Вариативные формы, способы, методы и средства </w:t>
      </w:r>
    </w:p>
    <w:p w:rsidR="0061268D" w:rsidRDefault="0061268D" w:rsidP="00C47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4AE">
        <w:rPr>
          <w:rFonts w:ascii="Times New Roman" w:hAnsi="Times New Roman"/>
          <w:b/>
          <w:bCs/>
          <w:sz w:val="24"/>
          <w:szCs w:val="24"/>
        </w:rPr>
        <w:t>образовательной прогр</w:t>
      </w:r>
      <w:r>
        <w:rPr>
          <w:rFonts w:ascii="Times New Roman" w:hAnsi="Times New Roman"/>
          <w:b/>
          <w:bCs/>
          <w:sz w:val="24"/>
          <w:szCs w:val="24"/>
        </w:rPr>
        <w:t>аммы МБДОУ детский сад «Солнышко</w:t>
      </w:r>
      <w:r w:rsidRPr="00C474AE">
        <w:rPr>
          <w:rFonts w:ascii="Times New Roman" w:hAnsi="Times New Roman"/>
          <w:b/>
          <w:bCs/>
          <w:sz w:val="24"/>
          <w:szCs w:val="24"/>
        </w:rPr>
        <w:t>»</w:t>
      </w:r>
    </w:p>
    <w:p w:rsidR="0061268D" w:rsidRDefault="0061268D" w:rsidP="00C47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4"/>
        <w:gridCol w:w="5174"/>
      </w:tblGrid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Характеристика возрастных особенностей детей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ем возра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(1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од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- 3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ода)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widowControl w:val="0"/>
              <w:spacing w:before="40" w:after="0" w:line="240" w:lineRule="auto"/>
              <w:ind w:right="-5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редм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</w:t>
            </w:r>
            <w:r w:rsidRPr="005B6B05">
              <w:rPr>
                <w:rFonts w:ascii="Times New Roman" w:hAnsi="Times New Roman"/>
                <w:color w:val="000000"/>
                <w:spacing w:val="1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лож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);</w:t>
            </w:r>
          </w:p>
          <w:p w:rsidR="0061268D" w:rsidRPr="005B6B05" w:rsidRDefault="0061268D" w:rsidP="005B6B05">
            <w:pPr>
              <w:widowControl w:val="0"/>
              <w:spacing w:before="40" w:after="0" w:line="240" w:lineRule="auto"/>
              <w:ind w:right="-5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-э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ерим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 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 (песок, вода,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);</w:t>
            </w:r>
          </w:p>
          <w:p w:rsidR="0061268D" w:rsidRPr="005B6B05" w:rsidRDefault="0061268D" w:rsidP="005B6B05">
            <w:pPr>
              <w:widowControl w:val="0"/>
              <w:spacing w:before="40" w:after="0" w:line="240" w:lineRule="auto"/>
              <w:ind w:right="-5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-деловое</w:t>
            </w:r>
            <w:r w:rsidRPr="005B6B05">
              <w:rPr>
                <w:rFonts w:ascii="Times New Roman" w:hAnsi="Times New Roman"/>
                <w:color w:val="000000"/>
                <w:spacing w:val="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рослым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моц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-прак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кое</w:t>
            </w:r>
            <w:r w:rsidRPr="005B6B05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</w:t>
            </w:r>
            <w:r w:rsidRPr="005B6B05">
              <w:rPr>
                <w:rFonts w:ascii="Times New Roman" w:hAnsi="Times New Roman"/>
                <w:color w:val="000000"/>
                <w:spacing w:val="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од 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ково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ством взро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о;</w:t>
            </w:r>
          </w:p>
          <w:p w:rsidR="0061268D" w:rsidRPr="005B6B05" w:rsidRDefault="0061268D" w:rsidP="005B6B05">
            <w:pPr>
              <w:widowControl w:val="0"/>
              <w:spacing w:before="42" w:after="0" w:line="240" w:lineRule="auto"/>
              <w:ind w:right="-5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-дв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овные</w:t>
            </w:r>
            <w:r w:rsidRPr="005B6B05">
              <w:rPr>
                <w:rFonts w:ascii="Times New Roman" w:hAnsi="Times New Roman"/>
                <w:color w:val="000000"/>
                <w:spacing w:val="2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2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ие</w:t>
            </w:r>
            <w:r w:rsidRPr="005B6B05">
              <w:rPr>
                <w:rFonts w:ascii="Times New Roman" w:hAnsi="Times New Roman"/>
                <w:color w:val="000000"/>
                <w:spacing w:val="2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ражнен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ростые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ры);</w:t>
            </w:r>
          </w:p>
          <w:p w:rsidR="0061268D" w:rsidRPr="005B6B05" w:rsidRDefault="0061268D" w:rsidP="005B6B05">
            <w:pPr>
              <w:widowControl w:val="0"/>
              <w:spacing w:before="42" w:after="0" w:line="240" w:lineRule="auto"/>
              <w:ind w:right="-56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- 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ровая</w:t>
            </w:r>
            <w:r w:rsidRPr="005B6B05">
              <w:rPr>
                <w:rFonts w:ascii="Times New Roman" w:hAnsi="Times New Roman"/>
                <w:color w:val="000000"/>
                <w:spacing w:val="1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spacing w:val="1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(отобра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5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гра,</w:t>
            </w:r>
            <w:r w:rsidRPr="005B6B05">
              <w:rPr>
                <w:rFonts w:ascii="Times New Roman" w:hAnsi="Times New Roman"/>
                <w:color w:val="000000"/>
                <w:spacing w:val="15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ры</w:t>
            </w:r>
            <w:r w:rsidRPr="005B6B05">
              <w:rPr>
                <w:rFonts w:ascii="Times New Roman" w:hAnsi="Times New Roman"/>
                <w:color w:val="000000"/>
                <w:spacing w:val="15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 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дакт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-реч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 (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взрос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ого, 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и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онимание 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ов,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 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ь)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;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-из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образ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1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деятел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</w:t>
            </w:r>
            <w:r w:rsidRPr="005B6B05">
              <w:rPr>
                <w:rFonts w:ascii="Times New Roman" w:hAnsi="Times New Roman"/>
                <w:color w:val="000000"/>
                <w:spacing w:val="11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(рисование,</w:t>
            </w:r>
            <w:r w:rsidRPr="005B6B05">
              <w:rPr>
                <w:rFonts w:ascii="Times New Roman" w:hAnsi="Times New Roman"/>
                <w:color w:val="000000"/>
                <w:spacing w:val="11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ка)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1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1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before="40" w:after="0" w:line="240" w:lineRule="auto"/>
              <w:ind w:right="-49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мообс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э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удовые действияс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(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бира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5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одме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ком,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веты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48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- 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ыкаль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 деятель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ость (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ыки и ис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во,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льн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 дв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).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дошкольном возрасте (3 года – 8 лет)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игровая</w:t>
            </w:r>
            <w:r w:rsidRPr="005B6B05">
              <w:rPr>
                <w:rFonts w:ascii="Times New Roman" w:hAnsi="Times New Roman"/>
                <w:spacing w:val="2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(сюжетно-ролевая,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театрализованная,</w:t>
            </w:r>
            <w:r w:rsidRPr="005B6B05">
              <w:rPr>
                <w:rFonts w:ascii="Times New Roman" w:hAnsi="Times New Roman"/>
                <w:spacing w:val="2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режиссерская,</w:t>
            </w:r>
            <w:r w:rsidRPr="005B6B05">
              <w:rPr>
                <w:rFonts w:ascii="Times New Roman" w:hAnsi="Times New Roman"/>
                <w:spacing w:val="2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строительно-</w:t>
            </w:r>
            <w:r w:rsidRPr="005B6B05">
              <w:rPr>
                <w:rFonts w:ascii="Times New Roman" w:hAnsi="Times New Roman"/>
                <w:spacing w:val="-5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руктивная,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дидактическая,</w:t>
            </w:r>
            <w:r w:rsidRPr="005B6B05">
              <w:rPr>
                <w:rFonts w:ascii="Times New Roman" w:hAnsi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подвижная и др.);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-общение</w:t>
            </w:r>
            <w:r w:rsidRPr="005B6B05">
              <w:rPr>
                <w:rFonts w:ascii="Times New Roman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</w:t>
            </w:r>
            <w:r w:rsidRPr="005B6B05">
              <w:rPr>
                <w:rFonts w:ascii="Times New Roman" w:hAnsi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взрослым</w:t>
            </w:r>
            <w:r w:rsidRPr="005B6B05"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(ситуативно-деловое,</w:t>
            </w:r>
            <w:r w:rsidRPr="005B6B05">
              <w:rPr>
                <w:rFonts w:ascii="Times New Roman" w:hAnsi="Times New Roman"/>
                <w:spacing w:val="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внеситуативно-познавательное,</w:t>
            </w:r>
            <w:r w:rsidRPr="005B6B05">
              <w:rPr>
                <w:rFonts w:ascii="Times New Roman" w:hAnsi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внеситуативно-</w:t>
            </w:r>
            <w:r w:rsidRPr="005B6B05">
              <w:rPr>
                <w:rFonts w:ascii="Times New Roman" w:hAnsi="Times New Roman"/>
                <w:spacing w:val="-5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ностное)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сверстниками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(ситуативно-деловое, внеситуативно-деловое);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-речевая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2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(слушание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речи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взрослого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сверстников,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активная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диалогическая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5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нологическая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речь);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познавательно--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экспериментирование;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-изобразительная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(рисование,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лепка,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аппликация)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конструирование</w:t>
            </w:r>
            <w:r w:rsidRPr="005B6B05">
              <w:rPr>
                <w:rFonts w:ascii="Times New Roman" w:hAnsi="Times New Roman"/>
                <w:spacing w:val="6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териалов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образцу,</w:t>
            </w:r>
            <w:r w:rsidRPr="005B6B05">
              <w:rPr>
                <w:rFonts w:ascii="Times New Roman" w:hAnsi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условию и замыслу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ребенка;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-двигательная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(основные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виды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движений,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общеразвивающие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спортивные</w:t>
            </w:r>
            <w:r w:rsidRPr="005B6B05">
              <w:rPr>
                <w:rFonts w:ascii="Times New Roman" w:hAnsi="Times New Roman"/>
                <w:spacing w:val="-5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упра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нения,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подвижные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элементы спортивных игр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др.);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-элементарная трудовая деятельность (самообслуживание, хозяйственно-бытовой труд, труд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природе, ручной труд);</w:t>
            </w:r>
          </w:p>
          <w:p w:rsidR="0061268D" w:rsidRPr="005B6B05" w:rsidRDefault="0061268D" w:rsidP="005B6B05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-музыкальная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(слушание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понимание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музыкальных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произведений,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пение,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кально-ритмические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движения,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игра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детских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музыкальных инструментах).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Виды деятельности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Основные виды деятельности детей в ДОУ являются:</w:t>
            </w: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-двигательная (оборудование для ходьбы, бега, ползания, лазанья, прыгания, занятий с мячом и другое);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 предметная (образные и дидактические игрушки, реальные предметы и другое);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- игровая (игры, игрушки, игровое оборудование и другое);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 коммуникативная (дидактический материал, предметы, игрушки, видеофильмы и другое);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 познавательно-исследовательская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 чтения художественной литературы (книги для детского чтения, в том числе аудиокниги, иллюстрати</w:t>
            </w: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ный материал);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 трудовая (оборудование и инвентарь для всех видов труда);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 продуктивная (оборудование и материалы для лепки, аппликации, рисования и конструирования);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lang w:eastAsia="ru-RU"/>
              </w:rPr>
              <w:t>- музыкальная (детские музыкальные инструменты, дидактический материал и другое).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Методы реализации программы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мы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агоги</w:t>
            </w:r>
            <w:r w:rsidRPr="005B6B05">
              <w:rPr>
                <w:rFonts w:ascii="Times New Roman" w:hAnsi="Times New Roman"/>
                <w:color w:val="000000"/>
                <w:spacing w:val="10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ОУ</w:t>
            </w:r>
            <w:r w:rsidRPr="005B6B05">
              <w:rPr>
                <w:rFonts w:ascii="Times New Roman" w:hAnsi="Times New Roman"/>
                <w:color w:val="000000"/>
                <w:spacing w:val="10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ют</w:t>
            </w:r>
            <w:r w:rsidRPr="005B6B05">
              <w:rPr>
                <w:rFonts w:ascii="Times New Roman" w:hAnsi="Times New Roman"/>
                <w:color w:val="000000"/>
                <w:spacing w:val="10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чные</w:t>
            </w:r>
            <w:r w:rsidRPr="005B6B05">
              <w:rPr>
                <w:rFonts w:ascii="Times New Roman" w:hAnsi="Times New Roman"/>
                <w:color w:val="000000"/>
                <w:spacing w:val="10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сле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ые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лог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чая</w:t>
            </w:r>
            <w:r w:rsidRPr="005B6B05">
              <w:rPr>
                <w:rFonts w:ascii="Times New Roman" w:hAnsi="Times New Roman"/>
                <w:color w:val="000000"/>
                <w:spacing w:val="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оторые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вред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ью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ей.</w:t>
            </w:r>
            <w:r w:rsidRPr="005B6B05">
              <w:rPr>
                <w:rFonts w:ascii="Times New Roman" w:hAnsi="Times New Roman"/>
                <w:color w:val="000000"/>
                <w:spacing w:val="3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7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</w:t>
            </w:r>
            <w:r w:rsidRPr="005B6B05">
              <w:rPr>
                <w:rFonts w:ascii="Times New Roman" w:hAnsi="Times New Roman"/>
                <w:color w:val="000000"/>
                <w:spacing w:val="3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элек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ого</w:t>
            </w:r>
            <w:r w:rsidRPr="005B6B05">
              <w:rPr>
                <w:rFonts w:ascii="Times New Roman" w:hAnsi="Times New Roman"/>
                <w:color w:val="000000"/>
                <w:spacing w:val="3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я, д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r w:rsidRPr="005B6B05">
              <w:rPr>
                <w:rFonts w:ascii="Times New Roman" w:hAnsi="Times New Roman"/>
                <w:color w:val="000000"/>
                <w:spacing w:val="11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оло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й,</w:t>
            </w:r>
            <w:r w:rsidRPr="005B6B05">
              <w:rPr>
                <w:rFonts w:ascii="Times New Roman" w:hAnsi="Times New Roman"/>
                <w:color w:val="000000"/>
                <w:spacing w:val="11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акже</w:t>
            </w:r>
            <w:r w:rsidRPr="005B6B05">
              <w:rPr>
                <w:rFonts w:ascii="Times New Roman" w:hAnsi="Times New Roman"/>
                <w:color w:val="000000"/>
                <w:spacing w:val="10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рабо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элек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ыми</w:t>
            </w:r>
            <w:r w:rsidRPr="005B6B05">
              <w:rPr>
                <w:rFonts w:ascii="Times New Roman" w:hAnsi="Times New Roman"/>
                <w:color w:val="000000"/>
                <w:spacing w:val="11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ср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дств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за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ц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spacing w:val="4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2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вляе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spacing w:val="45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ребов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ями</w:t>
            </w:r>
            <w:r w:rsidRPr="005B6B05">
              <w:rPr>
                <w:rFonts w:ascii="Times New Roman" w:hAnsi="Times New Roman"/>
                <w:color w:val="000000"/>
                <w:spacing w:val="46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 2.4.3648-20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1.2.3685-21.</w:t>
            </w:r>
          </w:p>
        </w:tc>
      </w:tr>
      <w:tr w:rsidR="0061268D" w:rsidRPr="005B6B05" w:rsidTr="005B6B05">
        <w:trPr>
          <w:trHeight w:val="473"/>
        </w:trPr>
        <w:tc>
          <w:tcPr>
            <w:tcW w:w="5174" w:type="dxa"/>
          </w:tcPr>
          <w:p w:rsidR="0061268D" w:rsidRPr="005B6B05" w:rsidRDefault="0061268D" w:rsidP="005B6B05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 раннем возрасте</w:t>
            </w:r>
          </w:p>
          <w:p w:rsidR="0061268D" w:rsidRPr="005B6B05" w:rsidRDefault="0061268D" w:rsidP="005B6B05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(1 год - 3 года)</w:t>
            </w:r>
          </w:p>
        </w:tc>
        <w:tc>
          <w:tcPr>
            <w:tcW w:w="5174" w:type="dxa"/>
          </w:tcPr>
          <w:p w:rsidR="0061268D" w:rsidRPr="005B6B05" w:rsidRDefault="0061268D" w:rsidP="005B6B05">
            <w:pPr>
              <w:spacing w:after="0" w:line="240" w:lineRule="auto"/>
              <w:ind w:left="20" w:firstLine="72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 дошкольном возрасте</w:t>
            </w:r>
          </w:p>
          <w:p w:rsidR="0061268D" w:rsidRPr="005B6B05" w:rsidRDefault="0061268D" w:rsidP="005B6B05">
            <w:pPr>
              <w:spacing w:after="0" w:line="240" w:lineRule="auto"/>
              <w:ind w:left="20" w:firstLine="72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(3 года - 8 лет)</w:t>
            </w:r>
          </w:p>
        </w:tc>
      </w:tr>
      <w:tr w:rsidR="0061268D" w:rsidRPr="005B6B05" w:rsidTr="005B6B05">
        <w:tc>
          <w:tcPr>
            <w:tcW w:w="5174" w:type="dxa"/>
          </w:tcPr>
          <w:p w:rsidR="0061268D" w:rsidRPr="005B6B05" w:rsidRDefault="0061268D" w:rsidP="005B6B05">
            <w:pPr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Информационно-рецептивный метод, </w:t>
            </w:r>
          </w:p>
          <w:p w:rsidR="0061268D" w:rsidRPr="005B6B05" w:rsidRDefault="0061268D" w:rsidP="005B6B05">
            <w:pPr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Репродуктивный метод, </w:t>
            </w:r>
          </w:p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Исследовательский метод</w:t>
            </w:r>
          </w:p>
        </w:tc>
        <w:tc>
          <w:tcPr>
            <w:tcW w:w="5174" w:type="dxa"/>
          </w:tcPr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Проблемное изложение, </w:t>
            </w:r>
          </w:p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Эвристический метод, </w:t>
            </w:r>
          </w:p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Исследовательский метод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Средства реализации программы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widowControl w:val="0"/>
              <w:tabs>
                <w:tab w:val="left" w:pos="135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 реализации  Программы педагог может использовать различные средства, представленные  совокупностью материальных и идеальных объектов:</w:t>
            </w:r>
          </w:p>
        </w:tc>
      </w:tr>
      <w:tr w:rsidR="0061268D" w:rsidRPr="005B6B05" w:rsidTr="005B6B05">
        <w:tc>
          <w:tcPr>
            <w:tcW w:w="5174" w:type="dxa"/>
          </w:tcPr>
          <w:p w:rsidR="0061268D" w:rsidRPr="005B6B05" w:rsidRDefault="0061268D" w:rsidP="005B6B05">
            <w:pPr>
              <w:widowControl w:val="0"/>
              <w:tabs>
                <w:tab w:val="left" w:pos="1354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Реальные</w:t>
            </w:r>
          </w:p>
        </w:tc>
        <w:tc>
          <w:tcPr>
            <w:tcW w:w="5174" w:type="dxa"/>
          </w:tcPr>
          <w:p w:rsidR="0061268D" w:rsidRPr="005B6B05" w:rsidRDefault="0061268D" w:rsidP="005B6B05">
            <w:pPr>
              <w:widowControl w:val="0"/>
              <w:tabs>
                <w:tab w:val="left" w:pos="1354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Виртуальные</w:t>
            </w:r>
          </w:p>
        </w:tc>
      </w:tr>
      <w:tr w:rsidR="0061268D" w:rsidRPr="005B6B05" w:rsidTr="005B6B05">
        <w:tc>
          <w:tcPr>
            <w:tcW w:w="5174" w:type="dxa"/>
          </w:tcPr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Демонстрационные игрушки, карточки.</w:t>
            </w:r>
          </w:p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Раздаточные материалы.</w:t>
            </w:r>
          </w:p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Природный материал и др</w:t>
            </w:r>
            <w:r w:rsidRPr="005B6B05"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4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Презентации, ЭОР, модели объектов, видео, аудио, анимация и др.</w:t>
            </w:r>
          </w:p>
        </w:tc>
      </w:tr>
      <w:tr w:rsidR="0061268D" w:rsidRPr="005B6B05" w:rsidTr="005B6B05">
        <w:tc>
          <w:tcPr>
            <w:tcW w:w="10348" w:type="dxa"/>
            <w:gridSpan w:val="2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способы (технологии, приемы)</w:t>
            </w:r>
          </w:p>
        </w:tc>
      </w:tr>
      <w:tr w:rsidR="0061268D" w:rsidRPr="005B6B05" w:rsidTr="005B6B05">
        <w:tc>
          <w:tcPr>
            <w:tcW w:w="5174" w:type="dxa"/>
          </w:tcPr>
          <w:p w:rsidR="0061268D" w:rsidRPr="005B6B05" w:rsidRDefault="0061268D" w:rsidP="005B6B05">
            <w:pPr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Здоровьесберегающие технологии, </w:t>
            </w:r>
          </w:p>
          <w:p w:rsidR="0061268D" w:rsidRPr="005B6B05" w:rsidRDefault="0061268D" w:rsidP="005B6B05">
            <w:pPr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Игровые технологии, </w:t>
            </w:r>
          </w:p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«Говорящая» среда</w:t>
            </w:r>
          </w:p>
        </w:tc>
        <w:tc>
          <w:tcPr>
            <w:tcW w:w="5174" w:type="dxa"/>
          </w:tcPr>
          <w:p w:rsidR="0061268D" w:rsidRPr="005B6B05" w:rsidRDefault="0061268D" w:rsidP="005B6B05">
            <w:pPr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Здоровьесберегающие технологии, </w:t>
            </w:r>
          </w:p>
          <w:p w:rsidR="0061268D" w:rsidRPr="005B6B05" w:rsidRDefault="0061268D" w:rsidP="005B6B05">
            <w:pPr>
              <w:spacing w:after="0" w:line="240" w:lineRule="auto"/>
              <w:ind w:left="4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Игровые технологии, </w:t>
            </w:r>
          </w:p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Технологии эффективной социализации,</w:t>
            </w:r>
          </w:p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Технология «Ситуация»</w:t>
            </w:r>
          </w:p>
          <w:p w:rsidR="0061268D" w:rsidRPr="005B6B05" w:rsidRDefault="0061268D" w:rsidP="005B6B05">
            <w:pPr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«Говорящая» среда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Детский совет</w:t>
            </w:r>
          </w:p>
        </w:tc>
      </w:tr>
    </w:tbl>
    <w:p w:rsidR="0061268D" w:rsidRDefault="0061268D" w:rsidP="006941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268D" w:rsidRDefault="0061268D" w:rsidP="00C47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Pr="00463515" w:rsidRDefault="0061268D" w:rsidP="00C474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515">
        <w:rPr>
          <w:rFonts w:ascii="Times New Roman" w:hAnsi="Times New Roman"/>
          <w:b/>
          <w:bCs/>
          <w:sz w:val="28"/>
          <w:szCs w:val="28"/>
        </w:rPr>
        <w:t xml:space="preserve">2.3. </w:t>
      </w:r>
      <w:bookmarkStart w:id="12" w:name="_Hlk141274669"/>
      <w:r w:rsidRPr="00463515">
        <w:rPr>
          <w:rFonts w:ascii="Times New Roman" w:hAnsi="Times New Roman"/>
          <w:b/>
          <w:bCs/>
          <w:sz w:val="28"/>
          <w:szCs w:val="28"/>
        </w:rPr>
        <w:t xml:space="preserve">Особенности образовательной деятельности разных видов и </w:t>
      </w:r>
      <w:r w:rsidRPr="00C00992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463515">
        <w:rPr>
          <w:rFonts w:ascii="Times New Roman" w:hAnsi="Times New Roman"/>
          <w:b/>
          <w:bCs/>
          <w:sz w:val="28"/>
          <w:szCs w:val="28"/>
        </w:rPr>
        <w:t>культурных практик</w:t>
      </w:r>
    </w:p>
    <w:bookmarkEnd w:id="12"/>
    <w:p w:rsidR="0061268D" w:rsidRPr="00463515" w:rsidRDefault="0061268D" w:rsidP="00C474A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61268D" w:rsidRDefault="0061268D" w:rsidP="00E0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Образовательная деятельность в МБДОУ детский сад «Солнышко» включает:</w:t>
      </w:r>
    </w:p>
    <w:p w:rsidR="0061268D" w:rsidRPr="00284DE3" w:rsidRDefault="0061268D" w:rsidP="00284DE3">
      <w:pPr>
        <w:widowControl w:val="0"/>
        <w:spacing w:after="0" w:line="276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4DE3">
        <w:rPr>
          <w:rFonts w:ascii="Times New Roman" w:hAnsi="Times New Roman"/>
          <w:sz w:val="24"/>
          <w:szCs w:val="24"/>
        </w:rPr>
        <w:t>образовательную деятельность, осуществляемую в процессе организации различных в</w:t>
      </w:r>
      <w:r w:rsidRPr="00284DE3">
        <w:rPr>
          <w:rFonts w:ascii="Times New Roman" w:hAnsi="Times New Roman"/>
          <w:sz w:val="24"/>
          <w:szCs w:val="24"/>
        </w:rPr>
        <w:t>и</w:t>
      </w:r>
      <w:r w:rsidRPr="00284DE3">
        <w:rPr>
          <w:rFonts w:ascii="Times New Roman" w:hAnsi="Times New Roman"/>
          <w:sz w:val="24"/>
          <w:szCs w:val="24"/>
        </w:rPr>
        <w:t>дов детской деятельности;</w:t>
      </w:r>
    </w:p>
    <w:p w:rsidR="0061268D" w:rsidRPr="00284DE3" w:rsidRDefault="0061268D" w:rsidP="00284DE3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4DE3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61268D" w:rsidRPr="00284DE3" w:rsidRDefault="0061268D" w:rsidP="00284DE3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4DE3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61268D" w:rsidRDefault="0061268D" w:rsidP="00284DE3">
      <w:pPr>
        <w:widowControl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4DE3">
        <w:rPr>
          <w:rFonts w:ascii="Times New Roman" w:hAnsi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61268D" w:rsidRPr="00284DE3" w:rsidRDefault="0061268D" w:rsidP="00284DE3">
      <w:pPr>
        <w:widowControl w:val="0"/>
        <w:spacing w:after="0" w:line="276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2B74C1">
        <w:rPr>
          <w:rFonts w:ascii="Times New Roman" w:hAnsi="Times New Roman"/>
          <w:b/>
          <w:bCs/>
          <w:sz w:val="24"/>
          <w:szCs w:val="24"/>
        </w:rPr>
        <w:t>Содержание образовательной деятельности представлена в таблице 5</w:t>
      </w:r>
    </w:p>
    <w:p w:rsidR="0061268D" w:rsidRPr="00EC5713" w:rsidRDefault="0061268D" w:rsidP="00EC5713">
      <w:pPr>
        <w:widowControl w:val="0"/>
        <w:tabs>
          <w:tab w:val="left" w:pos="1359"/>
        </w:tabs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C5713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</w:t>
      </w:r>
      <w:r w:rsidRPr="00EC5713">
        <w:rPr>
          <w:rFonts w:ascii="Times New Roman" w:hAnsi="Times New Roman"/>
          <w:b/>
          <w:bCs/>
          <w:sz w:val="24"/>
          <w:szCs w:val="24"/>
        </w:rPr>
        <w:t>вариантов совместной деятельности:</w:t>
      </w:r>
    </w:p>
    <w:p w:rsidR="0061268D" w:rsidRPr="008602C0" w:rsidRDefault="0061268D" w:rsidP="001B37C5">
      <w:pPr>
        <w:widowControl w:val="0"/>
        <w:numPr>
          <w:ilvl w:val="0"/>
          <w:numId w:val="41"/>
        </w:numPr>
        <w:tabs>
          <w:tab w:val="left" w:pos="1033"/>
        </w:tabs>
        <w:spacing w:after="0" w:line="276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EC5713">
        <w:rPr>
          <w:rFonts w:ascii="Times New Roman" w:hAnsi="Times New Roman"/>
          <w:sz w:val="24"/>
          <w:szCs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61268D" w:rsidRPr="00EC5713" w:rsidRDefault="0061268D">
      <w:pPr>
        <w:widowControl w:val="0"/>
        <w:numPr>
          <w:ilvl w:val="0"/>
          <w:numId w:val="41"/>
        </w:numPr>
        <w:tabs>
          <w:tab w:val="left" w:pos="1028"/>
        </w:tabs>
        <w:spacing w:after="0" w:line="276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EC5713">
        <w:rPr>
          <w:rFonts w:ascii="Times New Roman" w:hAnsi="Times New Roman"/>
          <w:sz w:val="24"/>
          <w:szCs w:val="24"/>
        </w:rPr>
        <w:t>совместная деятельность ребёнка с педагогом, при которой ребёнок и педагог – равноправные партнеры;</w:t>
      </w:r>
    </w:p>
    <w:p w:rsidR="0061268D" w:rsidRPr="00EC5713" w:rsidRDefault="0061268D">
      <w:pPr>
        <w:pStyle w:val="2"/>
        <w:numPr>
          <w:ilvl w:val="0"/>
          <w:numId w:val="4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EC5713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</w:t>
      </w:r>
      <w:r w:rsidRPr="00EC5713">
        <w:rPr>
          <w:sz w:val="24"/>
          <w:szCs w:val="24"/>
        </w:rPr>
        <w:t>р</w:t>
      </w:r>
      <w:r w:rsidRPr="00EC5713">
        <w:rPr>
          <w:sz w:val="24"/>
          <w:szCs w:val="24"/>
        </w:rPr>
        <w:t>шения) направляет совместную деятельность группы детей;</w:t>
      </w:r>
    </w:p>
    <w:p w:rsidR="0061268D" w:rsidRPr="00EC5713" w:rsidRDefault="0061268D">
      <w:pPr>
        <w:pStyle w:val="2"/>
        <w:numPr>
          <w:ilvl w:val="0"/>
          <w:numId w:val="41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EC5713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</w:t>
      </w:r>
      <w:r w:rsidRPr="00EC5713">
        <w:t xml:space="preserve"> </w:t>
      </w:r>
      <w:r w:rsidRPr="00EC5713">
        <w:rPr>
          <w:sz w:val="24"/>
          <w:szCs w:val="24"/>
        </w:rPr>
        <w:t>актуализируя лидерские ресурсы самих детей;</w:t>
      </w:r>
    </w:p>
    <w:p w:rsidR="0061268D" w:rsidRDefault="0061268D">
      <w:pPr>
        <w:widowControl w:val="0"/>
        <w:numPr>
          <w:ilvl w:val="0"/>
          <w:numId w:val="41"/>
        </w:numPr>
        <w:tabs>
          <w:tab w:val="left" w:pos="1033"/>
        </w:tabs>
        <w:spacing w:after="0" w:line="276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EC5713">
        <w:rPr>
          <w:rFonts w:ascii="Times New Roman" w:hAnsi="Times New Roman"/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</w:t>
      </w:r>
      <w:r w:rsidRPr="00EC5713">
        <w:rPr>
          <w:rFonts w:ascii="Times New Roman" w:hAnsi="Times New Roman"/>
          <w:sz w:val="24"/>
          <w:szCs w:val="24"/>
        </w:rPr>
        <w:t>а</w:t>
      </w:r>
      <w:r w:rsidRPr="00EC5713">
        <w:rPr>
          <w:rFonts w:ascii="Times New Roman" w:hAnsi="Times New Roman"/>
          <w:sz w:val="24"/>
          <w:szCs w:val="24"/>
        </w:rPr>
        <w:t>мостоятельная изобразительная деятельность по выбору детей, самостоятельная познав</w:t>
      </w:r>
      <w:r w:rsidRPr="00EC5713">
        <w:rPr>
          <w:rFonts w:ascii="Times New Roman" w:hAnsi="Times New Roman"/>
          <w:sz w:val="24"/>
          <w:szCs w:val="24"/>
        </w:rPr>
        <w:t>а</w:t>
      </w:r>
      <w:r w:rsidRPr="00EC5713">
        <w:rPr>
          <w:rFonts w:ascii="Times New Roman" w:hAnsi="Times New Roman"/>
          <w:sz w:val="24"/>
          <w:szCs w:val="24"/>
        </w:rPr>
        <w:t>тельно-исследовательская деятельность (опыты, эксперименты и другое).</w:t>
      </w:r>
    </w:p>
    <w:p w:rsidR="0061268D" w:rsidRPr="00995C85" w:rsidRDefault="0061268D">
      <w:pPr>
        <w:pStyle w:val="2"/>
        <w:numPr>
          <w:ilvl w:val="3"/>
          <w:numId w:val="41"/>
        </w:numPr>
        <w:shd w:val="clear" w:color="auto" w:fill="auto"/>
        <w:tabs>
          <w:tab w:val="left" w:pos="1350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95C85">
        <w:rPr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</w:t>
      </w:r>
      <w:r w:rsidRPr="00995C85">
        <w:rPr>
          <w:sz w:val="24"/>
          <w:szCs w:val="24"/>
        </w:rPr>
        <w:t>а</w:t>
      </w:r>
      <w:r w:rsidRPr="00995C85">
        <w:rPr>
          <w:sz w:val="24"/>
          <w:szCs w:val="24"/>
        </w:rPr>
        <w:t>тельно-исследовательская). Это обеспечивает возможность их интеграции в процессе о</w:t>
      </w:r>
      <w:r w:rsidRPr="00995C85">
        <w:rPr>
          <w:sz w:val="24"/>
          <w:szCs w:val="24"/>
        </w:rPr>
        <w:t>б</w:t>
      </w:r>
      <w:r w:rsidRPr="00995C85">
        <w:rPr>
          <w:sz w:val="24"/>
          <w:szCs w:val="24"/>
        </w:rPr>
        <w:t>разовательной деятельности.</w:t>
      </w:r>
    </w:p>
    <w:p w:rsidR="0061268D" w:rsidRPr="00995C85" w:rsidRDefault="0061268D">
      <w:pPr>
        <w:pStyle w:val="2"/>
        <w:numPr>
          <w:ilvl w:val="1"/>
          <w:numId w:val="41"/>
        </w:numPr>
        <w:shd w:val="clear" w:color="auto" w:fill="auto"/>
        <w:tabs>
          <w:tab w:val="left" w:pos="1354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995C85">
        <w:rPr>
          <w:b/>
          <w:bCs/>
          <w:sz w:val="24"/>
          <w:szCs w:val="24"/>
        </w:rPr>
        <w:t>Игра занимает</w:t>
      </w:r>
      <w:r w:rsidRPr="00995C85">
        <w:rPr>
          <w:sz w:val="24"/>
          <w:szCs w:val="24"/>
        </w:rPr>
        <w:t xml:space="preserve"> центральное место в жизни ребёнка, являясь преобл</w:t>
      </w:r>
      <w:r w:rsidRPr="00995C85">
        <w:rPr>
          <w:sz w:val="24"/>
          <w:szCs w:val="24"/>
        </w:rPr>
        <w:t>а</w:t>
      </w:r>
      <w:r w:rsidRPr="00995C85">
        <w:rPr>
          <w:sz w:val="24"/>
          <w:szCs w:val="24"/>
        </w:rPr>
        <w:t>дающим видом его самостоятельной деятельности. В игре закладываются основы личн</w:t>
      </w:r>
      <w:r w:rsidRPr="00995C85">
        <w:rPr>
          <w:sz w:val="24"/>
          <w:szCs w:val="24"/>
        </w:rPr>
        <w:t>о</w:t>
      </w:r>
      <w:r w:rsidRPr="00995C85">
        <w:rPr>
          <w:sz w:val="24"/>
          <w:szCs w:val="24"/>
        </w:rPr>
        <w:t>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</w:t>
      </w:r>
      <w:r w:rsidRPr="00995C85">
        <w:rPr>
          <w:sz w:val="24"/>
          <w:szCs w:val="24"/>
        </w:rPr>
        <w:t>т</w:t>
      </w:r>
      <w:r w:rsidRPr="00995C85">
        <w:rPr>
          <w:sz w:val="24"/>
          <w:szCs w:val="24"/>
        </w:rPr>
        <w:t>во без игры и вне игры не представляется возможным.</w:t>
      </w:r>
    </w:p>
    <w:p w:rsidR="0061268D" w:rsidRDefault="0061268D">
      <w:pPr>
        <w:pStyle w:val="2"/>
        <w:numPr>
          <w:ilvl w:val="1"/>
          <w:numId w:val="41"/>
        </w:numPr>
        <w:shd w:val="clear" w:color="auto" w:fill="auto"/>
        <w:tabs>
          <w:tab w:val="left" w:pos="1354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995C85">
        <w:rPr>
          <w:b/>
          <w:bCs/>
          <w:sz w:val="24"/>
          <w:szCs w:val="24"/>
        </w:rPr>
        <w:t>Игра в педагогическом процессе выполняет различные функции:</w:t>
      </w:r>
      <w:r w:rsidRPr="00995C85">
        <w:rPr>
          <w:sz w:val="24"/>
          <w:szCs w:val="24"/>
        </w:rPr>
        <w:t xml:space="preserve"> обучающую, познавательную, развивающую, воспитательную, социокультурную, комм</w:t>
      </w:r>
      <w:r w:rsidRPr="00995C85">
        <w:rPr>
          <w:sz w:val="24"/>
          <w:szCs w:val="24"/>
        </w:rPr>
        <w:t>у</w:t>
      </w:r>
      <w:r w:rsidRPr="00995C85">
        <w:rPr>
          <w:sz w:val="24"/>
          <w:szCs w:val="24"/>
        </w:rPr>
        <w:t>никативную, эмоциогенную, развлекательную, диагностическую, психотерапевтическую и другие.</w:t>
      </w:r>
    </w:p>
    <w:p w:rsidR="0061268D" w:rsidRPr="00995C85" w:rsidRDefault="0061268D" w:rsidP="00995C85">
      <w:pPr>
        <w:pStyle w:val="2"/>
        <w:shd w:val="clear" w:color="auto" w:fill="auto"/>
        <w:tabs>
          <w:tab w:val="left" w:pos="1359"/>
        </w:tabs>
        <w:spacing w:before="0"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95C85">
        <w:rPr>
          <w:sz w:val="24"/>
          <w:szCs w:val="24"/>
        </w:rPr>
        <w:t>В образовательном процессе игра занимает особое место, выступая как форма орг</w:t>
      </w:r>
      <w:r w:rsidRPr="00995C85">
        <w:rPr>
          <w:sz w:val="24"/>
          <w:szCs w:val="24"/>
        </w:rPr>
        <w:t>а</w:t>
      </w:r>
      <w:r w:rsidRPr="00995C85">
        <w:rPr>
          <w:sz w:val="24"/>
          <w:szCs w:val="24"/>
        </w:rPr>
        <w:t>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</w:t>
      </w:r>
      <w:r w:rsidRPr="00995C85">
        <w:rPr>
          <w:sz w:val="24"/>
          <w:szCs w:val="24"/>
        </w:rPr>
        <w:t>я</w:t>
      </w:r>
      <w:r w:rsidRPr="00995C85">
        <w:rPr>
          <w:sz w:val="24"/>
          <w:szCs w:val="24"/>
        </w:rPr>
        <w:t>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61268D" w:rsidRDefault="0061268D" w:rsidP="00995C85">
      <w:pPr>
        <w:widowControl w:val="0"/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95C85">
        <w:rPr>
          <w:rFonts w:ascii="Times New Roman" w:hAnsi="Times New Roman"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61268D" w:rsidRPr="00995C85" w:rsidRDefault="0061268D" w:rsidP="002B74C1">
      <w:pPr>
        <w:widowControl w:val="0"/>
        <w:tabs>
          <w:tab w:val="left" w:pos="1354"/>
        </w:tabs>
        <w:spacing w:after="0" w:line="276" w:lineRule="auto"/>
        <w:ind w:right="2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74C1">
        <w:rPr>
          <w:rFonts w:ascii="Times New Roman" w:hAnsi="Times New Roman"/>
          <w:b/>
          <w:bCs/>
          <w:i/>
          <w:iCs/>
          <w:sz w:val="24"/>
          <w:szCs w:val="24"/>
        </w:rPr>
        <w:t>Таблица 5</w:t>
      </w:r>
    </w:p>
    <w:p w:rsidR="0061268D" w:rsidRPr="00C71E51" w:rsidRDefault="0061268D" w:rsidP="00C71E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E51">
        <w:rPr>
          <w:rFonts w:ascii="Times New Roman" w:hAnsi="Times New Roman"/>
          <w:b/>
          <w:bCs/>
          <w:sz w:val="24"/>
          <w:szCs w:val="24"/>
        </w:rPr>
        <w:t>Особенности образовательной деятельности разных видов и культурных практ</w:t>
      </w:r>
      <w:r>
        <w:rPr>
          <w:rFonts w:ascii="Times New Roman" w:hAnsi="Times New Roman"/>
          <w:b/>
          <w:bCs/>
          <w:sz w:val="24"/>
          <w:szCs w:val="24"/>
        </w:rPr>
        <w:t>ик в МБДОУ детский сад «Солнышко</w:t>
      </w:r>
      <w:r w:rsidRPr="00C71E51">
        <w:rPr>
          <w:rFonts w:ascii="Times New Roman" w:hAnsi="Times New Roman"/>
          <w:b/>
          <w:bCs/>
          <w:sz w:val="24"/>
          <w:szCs w:val="24"/>
        </w:rPr>
        <w:t>»</w:t>
      </w:r>
    </w:p>
    <w:p w:rsidR="0061268D" w:rsidRPr="00995C85" w:rsidRDefault="0061268D" w:rsidP="002B74C1">
      <w:pPr>
        <w:pStyle w:val="2"/>
        <w:shd w:val="clear" w:color="auto" w:fill="auto"/>
        <w:tabs>
          <w:tab w:val="left" w:pos="1354"/>
        </w:tabs>
        <w:spacing w:before="0" w:after="0" w:line="276" w:lineRule="auto"/>
        <w:ind w:right="20"/>
        <w:jc w:val="both"/>
        <w:rPr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7844"/>
      </w:tblGrid>
      <w:tr w:rsidR="0061268D" w:rsidRPr="005B6B05" w:rsidTr="005B6B05">
        <w:tc>
          <w:tcPr>
            <w:tcW w:w="1702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76" w:lineRule="auto"/>
              <w:ind w:right="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Структура обр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зовательной деятельности</w:t>
            </w:r>
          </w:p>
        </w:tc>
        <w:tc>
          <w:tcPr>
            <w:tcW w:w="8221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76" w:lineRule="auto"/>
              <w:ind w:right="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61268D" w:rsidRPr="005B6B05" w:rsidTr="005B6B05">
        <w:tc>
          <w:tcPr>
            <w:tcW w:w="1702" w:type="dxa"/>
            <w:shd w:val="clear" w:color="auto" w:fill="FBE4D5"/>
          </w:tcPr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z w:val="24"/>
                <w:szCs w:val="24"/>
              </w:rPr>
              <w:t>режимные пр</w:t>
            </w:r>
            <w:r w:rsidRPr="005B6B05">
              <w:rPr>
                <w:rFonts w:ascii="Times New Roman" w:hAnsi="Times New Roman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z w:val="24"/>
                <w:szCs w:val="24"/>
              </w:rPr>
              <w:t>цессы</w:t>
            </w:r>
          </w:p>
        </w:tc>
        <w:tc>
          <w:tcPr>
            <w:tcW w:w="8221" w:type="dxa"/>
          </w:tcPr>
          <w:p w:rsidR="0061268D" w:rsidRPr="005B6B05" w:rsidRDefault="0061268D" w:rsidP="005B6B05">
            <w:pPr>
              <w:widowControl w:val="0"/>
              <w:tabs>
                <w:tab w:val="left" w:pos="1364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Образовательная деятельность в режимных моментах имеет специфику и предполагает использование особых форм работы в соответствии с 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лизуемыми задачами воспитания, обучения и развития ребёнка. Основная задача педагога в утренний отрезок времени состоит в том, чтобы вкл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чить детей в общий ритм жизни ДОО, создать у них бодрое, жизнерад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стное настроение.</w:t>
            </w:r>
          </w:p>
          <w:p w:rsidR="0061268D" w:rsidRPr="005B6B05" w:rsidRDefault="0061268D" w:rsidP="005B6B05">
            <w:pPr>
              <w:widowControl w:val="0"/>
              <w:tabs>
                <w:tab w:val="left" w:pos="1498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Образовательная деятельность, осуществляемая в утренний отрезок времени, может включать: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ные, музыкальные и другие);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вание картин, иллюстраций;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практические, проблемные ситуации, упражнения (по освоению культурно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гигиенических навыков и культуры здоровья, правил и норм поведения и другие);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наблюдения за объектами и явлениями природы, трудом взрослых;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трудовые поручения и дежурства (сервировка стола к приему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щи, уход за комнатными растениями и другое);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индивидуальную работу с детьми в соответствии с задачами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образовательных областей;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оздоровительные и закаливающие процедуры, здоровьесберега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щие мероприятия, двигательную деятельность (подвижные игры, гимн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стика и другое).</w:t>
            </w:r>
          </w:p>
          <w:p w:rsidR="0061268D" w:rsidRPr="005B6B05" w:rsidRDefault="0061268D" w:rsidP="005B6B05">
            <w:pPr>
              <w:widowControl w:val="0"/>
              <w:tabs>
                <w:tab w:val="left" w:pos="1498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Согласно требованиям СанПиН 1.2.3685-21 в режиме дня предусмотр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 время для проведения занятий.</w:t>
            </w:r>
          </w:p>
          <w:p w:rsidR="0061268D" w:rsidRPr="005B6B05" w:rsidRDefault="0061268D" w:rsidP="005B6B05">
            <w:pPr>
              <w:widowControl w:val="0"/>
              <w:tabs>
                <w:tab w:val="left" w:pos="1498"/>
              </w:tabs>
              <w:spacing w:after="0" w:line="276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Занятие рассматривается как дело, занимательное и интересное детям, развивающее их; как деятельность, направленная на освоение детьми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 или нескольких образовательных областей, или их интеграцию с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пользованием разнообразных форм и методов работы, выбор которых осуществляется педагогам самостоятельно. Занятие является формой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ганизации обучения, наряду с экскурсиями, дидактическими играми,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рами-путешествиями и другими. Оно может проводиться в виде образ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вательных ситуаций, тематических событий, проектной деятельности, проблемно-обучающих ситуаций, интегрирующих содержание образов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тельных областей, творческих и исследовательских проектов и так далее.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рамках отведенного времени педагог может организовывать образов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тельную деятельность с учётом интересов, желаний детей, их образов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тельных потребностей, включая детей дошкольного возраста в процесс сотворчества, содействия, сопереживания.</w:t>
            </w:r>
          </w:p>
          <w:p w:rsidR="0061268D" w:rsidRPr="005B6B05" w:rsidRDefault="0061268D" w:rsidP="005B6B05">
            <w:pPr>
              <w:widowControl w:val="0"/>
              <w:tabs>
                <w:tab w:val="left" w:pos="1494"/>
              </w:tabs>
              <w:spacing w:after="0" w:line="276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-При организации занятий педагог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 перерывов, суммарная образовательная нагрузка для детей дошк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льного возраста определяются СанПиН 1.2.3685-21.</w:t>
            </w:r>
          </w:p>
          <w:p w:rsidR="0061268D" w:rsidRPr="005B6B05" w:rsidRDefault="0061268D" w:rsidP="005B6B05">
            <w:pPr>
              <w:widowControl w:val="0"/>
              <w:tabs>
                <w:tab w:val="left" w:pos="1489"/>
              </w:tabs>
              <w:spacing w:after="0" w:line="276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тий педагог может выбирать самостоятельно.</w:t>
            </w:r>
          </w:p>
        </w:tc>
      </w:tr>
      <w:tr w:rsidR="0061268D" w:rsidRPr="005B6B05" w:rsidTr="005B6B05">
        <w:tc>
          <w:tcPr>
            <w:tcW w:w="1702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Прогулка</w:t>
            </w:r>
          </w:p>
        </w:tc>
        <w:tc>
          <w:tcPr>
            <w:tcW w:w="8221" w:type="dxa"/>
          </w:tcPr>
          <w:p w:rsidR="0061268D" w:rsidRPr="005B6B05" w:rsidRDefault="0061268D" w:rsidP="005B6B05">
            <w:pPr>
              <w:widowControl w:val="0"/>
              <w:tabs>
                <w:tab w:val="left" w:pos="1498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Образовательная деятельность, осуществляемая во время прогулки, включает: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отношения к ней;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подвижные игры и спортивные упражнения, направленные на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тимизацию режима двигательной активности и укрепление здоровья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экспериментирование с объектами неживой природы;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сюжетно-ролевые и конструктивные игры (с песком, со снегом, с природным материалом);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элементарную трудовую деятельность детей на участке ДОО;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свободное общение педагога с детьми, индивидуальную работу;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проведение спортивных праздников (при необходимости).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c>
          <w:tcPr>
            <w:tcW w:w="1702" w:type="dxa"/>
            <w:shd w:val="clear" w:color="auto" w:fill="F4B083"/>
          </w:tcPr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z w:val="24"/>
                <w:szCs w:val="24"/>
              </w:rPr>
              <w:t>Вторая  половина дня</w:t>
            </w:r>
          </w:p>
        </w:tc>
        <w:tc>
          <w:tcPr>
            <w:tcW w:w="8221" w:type="dxa"/>
          </w:tcPr>
          <w:p w:rsidR="0061268D" w:rsidRPr="005B6B05" w:rsidRDefault="0061268D" w:rsidP="005B6B05">
            <w:pPr>
              <w:widowControl w:val="0"/>
              <w:tabs>
                <w:tab w:val="left" w:pos="1494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Образовательная деятельность, осуществляемая во вторую п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ловину дня, может включать: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элементарную трудовую деятельность детей (уборка групповой комнаты; ремонт книг, настольно-печатных игр; стирка кукольного 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лья; изготовление игрушек-самоделок для игр малышей);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ные, музыкальные и другие);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опыты и эксперименты, практико-ориентированные проекты, ко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лекционирование и другое;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фильмов и так далее;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индивидуальную работу по всем видам деятельности и образов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тельным областям;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работу с родителями (законными представителями).</w:t>
            </w:r>
          </w:p>
          <w:p w:rsidR="0061268D" w:rsidRPr="005B6B05" w:rsidRDefault="0061268D" w:rsidP="005B6B05">
            <w:pPr>
              <w:widowControl w:val="0"/>
              <w:tabs>
                <w:tab w:val="left" w:pos="1498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Для организации самостоятельной деятельности детей в группе со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даются различные центры активности (игровой, литературный, спорти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стоятельную деятельность детей (создавать проблемно-игровые ситу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ции, ситуации общения, поддерживать познавательные интересы детей, изменять предметно-развивающую среду и другое).</w:t>
            </w:r>
          </w:p>
        </w:tc>
      </w:tr>
      <w:tr w:rsidR="0061268D" w:rsidRPr="005B6B05" w:rsidTr="005B6B05">
        <w:tc>
          <w:tcPr>
            <w:tcW w:w="9923" w:type="dxa"/>
            <w:gridSpan w:val="2"/>
          </w:tcPr>
          <w:p w:rsidR="0061268D" w:rsidRPr="005B6B05" w:rsidRDefault="0061268D" w:rsidP="005B6B05">
            <w:pPr>
              <w:widowControl w:val="0"/>
              <w:tabs>
                <w:tab w:val="left" w:pos="1494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Во вторую половину дня педагог может организовывать культурные практики.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видах деятельности, обеспечивают их продуктивность.</w:t>
            </w:r>
          </w:p>
          <w:p w:rsidR="0061268D" w:rsidRPr="005B6B05" w:rsidRDefault="0061268D" w:rsidP="005B6B05">
            <w:pPr>
              <w:widowControl w:val="0"/>
              <w:tabs>
                <w:tab w:val="left" w:pos="1494"/>
              </w:tabs>
              <w:spacing w:after="0" w:line="276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      </w:r>
          </w:p>
          <w:p w:rsidR="0061268D" w:rsidRPr="005B6B05" w:rsidRDefault="0061268D" w:rsidP="005B6B05">
            <w:pPr>
              <w:widowControl w:val="0"/>
              <w:tabs>
                <w:tab w:val="left" w:pos="1503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циатив: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игровой практике ребёнок проявляет себя как творческий субъект (творческая инициатива);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продуктивной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– созидающий и волевой субъект (инициатива целеполагания);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 познавательно-исследовательской практике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– как субъект исследования (позн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вательная инициатива);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коммуникативной практике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– как партнер по взаимодействию и собеседник (ко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муникативная инициатива);</w:t>
            </w:r>
          </w:p>
          <w:p w:rsidR="0061268D" w:rsidRPr="005B6B05" w:rsidRDefault="0061268D" w:rsidP="005B6B05">
            <w:pPr>
              <w:widowControl w:val="0"/>
              <w:spacing w:after="0" w:line="276" w:lineRule="auto"/>
              <w:ind w:left="20" w:right="20" w:firstLine="7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чтение художественной литературы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дополняет развивающие возможности других культурных практик детей дошкольного возраста (игровой, познавательно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 xml:space="preserve"> исследовател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ской, продуктивной деятельности).</w:t>
            </w:r>
          </w:p>
          <w:p w:rsidR="0061268D" w:rsidRPr="005B6B05" w:rsidRDefault="0061268D" w:rsidP="005B6B05">
            <w:pPr>
              <w:widowControl w:val="0"/>
              <w:tabs>
                <w:tab w:val="left" w:pos="1498"/>
              </w:tabs>
              <w:spacing w:after="0" w:line="276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Тематику культурных практик педагогу помогают определить детские вопросы, проявле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ный интерес к явлениям окружающей действительности или предметам, значимые события, неожиданные явления, художественная литература и другое.</w:t>
            </w:r>
          </w:p>
          <w:p w:rsidR="0061268D" w:rsidRPr="005B6B05" w:rsidRDefault="0061268D" w:rsidP="005B6B05">
            <w:pPr>
              <w:widowControl w:val="0"/>
              <w:tabs>
                <w:tab w:val="left" w:pos="1498"/>
              </w:tabs>
              <w:spacing w:after="0" w:line="276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тик предполагает подгрупповой способ объединения детей.</w:t>
            </w:r>
          </w:p>
        </w:tc>
      </w:tr>
    </w:tbl>
    <w:p w:rsidR="0061268D" w:rsidRPr="00EC5713" w:rsidRDefault="0061268D" w:rsidP="00995C85">
      <w:pPr>
        <w:widowControl w:val="0"/>
        <w:tabs>
          <w:tab w:val="left" w:pos="1033"/>
        </w:tabs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61268D" w:rsidRDefault="0061268D" w:rsidP="005B07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Default="0061268D" w:rsidP="005B07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07B2">
        <w:rPr>
          <w:rFonts w:ascii="Times New Roman" w:hAnsi="Times New Roman"/>
          <w:b/>
          <w:bCs/>
          <w:sz w:val="28"/>
          <w:szCs w:val="28"/>
        </w:rPr>
        <w:t>2.4 Способы и направления поддержки детской инициативы</w:t>
      </w:r>
    </w:p>
    <w:p w:rsidR="0061268D" w:rsidRDefault="0061268D" w:rsidP="005B0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68D" w:rsidRDefault="0061268D" w:rsidP="005B07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07B2">
        <w:rPr>
          <w:rFonts w:ascii="Times New Roman" w:hAnsi="Times New Roman"/>
          <w:sz w:val="24"/>
          <w:szCs w:val="24"/>
        </w:rPr>
        <w:t>Деятельность детей дошкольного возра</w:t>
      </w:r>
      <w:r>
        <w:rPr>
          <w:rFonts w:ascii="Times New Roman" w:hAnsi="Times New Roman"/>
          <w:sz w:val="24"/>
          <w:szCs w:val="24"/>
        </w:rPr>
        <w:t>ста в МБДОУ детский ад «Солышко</w:t>
      </w:r>
      <w:r w:rsidRPr="005B07B2">
        <w:rPr>
          <w:rFonts w:ascii="Times New Roman" w:hAnsi="Times New Roman"/>
          <w:sz w:val="24"/>
          <w:szCs w:val="24"/>
        </w:rPr>
        <w:t>» пре</w:t>
      </w:r>
      <w:r w:rsidRPr="005B07B2">
        <w:rPr>
          <w:rFonts w:ascii="Times New Roman" w:hAnsi="Times New Roman"/>
          <w:sz w:val="24"/>
          <w:szCs w:val="24"/>
        </w:rPr>
        <w:t>д</w:t>
      </w:r>
      <w:r w:rsidRPr="005B07B2">
        <w:rPr>
          <w:rFonts w:ascii="Times New Roman" w:hAnsi="Times New Roman"/>
          <w:sz w:val="24"/>
          <w:szCs w:val="24"/>
        </w:rPr>
        <w:t>ставлена в форме самостоятельной инициативной деятельности. Особое внимание</w:t>
      </w:r>
      <w:r>
        <w:rPr>
          <w:rFonts w:ascii="Times New Roman" w:hAnsi="Times New Roman"/>
          <w:sz w:val="24"/>
          <w:szCs w:val="24"/>
        </w:rPr>
        <w:t xml:space="preserve"> уделено самостоятельной исследовательской деятельности и экспериментированию. Созданы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 для свободных сюжетно-ролевых, театрализованных, режиссёрских, музыкальных и других игр. Педагогами активно поддерживается самостоятельная деятельность в кни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ном уголке, самостоятельная изобразительная деятельность, конструирование и самосто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тельная двигательная деятельность ( подвижные игры, выполнение ритмических и танц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вальных движений). </w:t>
      </w:r>
    </w:p>
    <w:p w:rsidR="0061268D" w:rsidRDefault="0061268D" w:rsidP="00694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формы поддержки детской инициативы обучающихся представлены в таблице 6</w:t>
      </w:r>
    </w:p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21CD">
        <w:rPr>
          <w:rFonts w:ascii="Times New Roman" w:hAnsi="Times New Roman"/>
          <w:b/>
          <w:bCs/>
          <w:i/>
          <w:iCs/>
          <w:sz w:val="24"/>
          <w:szCs w:val="24"/>
        </w:rPr>
        <w:t>Таблица 6</w:t>
      </w:r>
    </w:p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551"/>
        <w:gridCol w:w="6804"/>
      </w:tblGrid>
      <w:tr w:rsidR="0061268D" w:rsidRPr="005B6B05" w:rsidTr="005B6B05">
        <w:tc>
          <w:tcPr>
            <w:tcW w:w="3261" w:type="dxa"/>
            <w:gridSpan w:val="2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Виды и формы поддержки детской инициативы</w:t>
            </w:r>
          </w:p>
        </w:tc>
        <w:tc>
          <w:tcPr>
            <w:tcW w:w="6804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Условия поддержки детской инициативы</w:t>
            </w:r>
          </w:p>
        </w:tc>
      </w:tr>
      <w:tr w:rsidR="0061268D" w:rsidRPr="005B6B05" w:rsidTr="005B6B05">
        <w:tc>
          <w:tcPr>
            <w:tcW w:w="3261" w:type="dxa"/>
            <w:gridSpan w:val="2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самостоятельная исслед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вательская деятельность и экспериментирование;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свободные сюжетно-ролевые, театрализованные, режиссерские игры;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игры - импровизации и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зыкальные игры;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речевые и словесные игры, игры с буквами, слогами, звуками;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логические игры, разв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вающие игры математич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ского содержания;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самостоятельная деятел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 в книжном уголке;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самостоятельная изобраз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тельная деятельность, конс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руирование;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самостоятельная двиг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тельная деятельность,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вижные игры,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выполнение ритмических и танцевал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движений.</w:t>
            </w:r>
          </w:p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28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уделять внимание развитию детского интереса к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ружающему миру, поощрять желание ребёнка получать новые знания и умения, осуществлять деятельностные пробы в соо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ветствии со своими интересами, задавать познавательные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просы;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38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организовывать ситуации, способствующие актив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зации личного опыта ребёнка в деятельности, побуждающие детей к применению знаний, умений при выборе способов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тельности;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28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расширять и усложнять в соответствии с возможн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стями и особенностями развития детей область задач, которые ребёнок способен и желает решить самостоятельно, уделять внимание таким задачам,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которые способствуют активизации у ребёнка творчества, сообразительности, поиска новых подх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дов;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38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поощрять проявление детской инициативы в течение всего дня пребывания ребёнка в ДОО, используя приемы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держки, одобрения, похвалы;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38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создавать условия для развития произвольности в деятельности, использовать игры и упражнения,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направленные на тренировку волевых усилий, поддержку готовности и жел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ребёнка преодолевать трудности, доводить деятельность до результата;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33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ку, проявляющему небрежность и равнодушие к результату, как можно довести дело до конца, какие приемы можно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пользовать, чтобы проверить качество своего результата;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42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внимательно наблюдать за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процессом самостоятел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 деятельности детей, в случае необходимости оказывать детям помощь, но стремиться к её дозированию. Если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щих вопросов, активизировать собственную активность и см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калку ребёнка, намекнуть, посоветовать вспомнить, как он действовал в аналогичном случае;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3"/>
              </w:numPr>
              <w:tabs>
                <w:tab w:val="left" w:pos="1023"/>
              </w:tabs>
              <w:spacing w:after="0" w:line="240" w:lineRule="auto"/>
              <w:ind w:left="20" w:right="40" w:firstLine="720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поддерживать у детей чувство гордости и радости от успешных самостоятельных действий, подчеркивать рост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можностей и достижений каждого ребёнка, побуждать к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явлению инициативы и творчества через использование при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мов похвалы, одобрения, восхищения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>.</w:t>
            </w:r>
          </w:p>
        </w:tc>
      </w:tr>
      <w:tr w:rsidR="0061268D" w:rsidRPr="005B6B05" w:rsidTr="005B6B05">
        <w:tc>
          <w:tcPr>
            <w:tcW w:w="710" w:type="dxa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 – 4 лет</w:t>
            </w:r>
          </w:p>
        </w:tc>
        <w:tc>
          <w:tcPr>
            <w:tcW w:w="9355" w:type="dxa"/>
            <w:gridSpan w:val="2"/>
          </w:tcPr>
          <w:p w:rsidR="0061268D" w:rsidRPr="005B6B05" w:rsidRDefault="0061268D" w:rsidP="005B6B0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возрасте 3-4 лет у ребёнка активно проявляется потребность в общении со взрослым, ребёнок стремится через разговор с педагогом познать окружающий мир, узнать об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тересующих его действиях, сведениях. Поэтому ребёнок задает различного рода вопр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сы. Важно поддержать данное стремление ребёнка, поощрять познавательную акти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 детей младшего дошкольного возраста, использовать педагогические приемы,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правленные на развитие стремлений ребёнка наблюдать, сравнивать предметы, обслед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дающие ребёнка самостоятельно искать решения возникающих проблем, осуществлять деятельностные пробы. При проектировании режима дня педагог уделяет особое вн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мание организации вариативных активностей детей, чтобы ребёнок получил возмо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 участвовать в разнообразных делах: в играх, в экспериментах, в рисовании, в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щении, в творчестве (имитации, танцевальные импровизации и тому подобное), в двиг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тельной деятельности.</w:t>
            </w:r>
          </w:p>
        </w:tc>
      </w:tr>
      <w:tr w:rsidR="0061268D" w:rsidRPr="005B6B05" w:rsidTr="005B6B05">
        <w:tc>
          <w:tcPr>
            <w:tcW w:w="710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 – 5 лет</w:t>
            </w:r>
          </w:p>
        </w:tc>
        <w:tc>
          <w:tcPr>
            <w:tcW w:w="9355" w:type="dxa"/>
            <w:gridSpan w:val="2"/>
          </w:tcPr>
          <w:p w:rsidR="0061268D" w:rsidRPr="005B6B05" w:rsidRDefault="0061268D" w:rsidP="005B6B0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С четырех-пяти лет у детей наблюдается высокая активность. Данная потребность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ний командной работы. Это могут быть ситуации волонтерской направленности: взаи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 поддержки, проявления внимания к старшим, заботы о животных, бережного отн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шения к вещам и игрушкам.</w:t>
            </w:r>
          </w:p>
          <w:p w:rsidR="0061268D" w:rsidRPr="005B6B05" w:rsidRDefault="0061268D" w:rsidP="005B6B05">
            <w:pPr>
              <w:widowControl w:val="0"/>
              <w:tabs>
                <w:tab w:val="left" w:pos="1276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Важно, чтобы у ребёнка всегда была возможность выбора свободной деятельн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сяца).</w:t>
            </w:r>
          </w:p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c>
          <w:tcPr>
            <w:tcW w:w="710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 – 7 лет</w:t>
            </w:r>
          </w:p>
        </w:tc>
        <w:tc>
          <w:tcPr>
            <w:tcW w:w="9355" w:type="dxa"/>
            <w:gridSpan w:val="2"/>
          </w:tcPr>
          <w:p w:rsidR="0061268D" w:rsidRPr="005B6B05" w:rsidRDefault="0061268D" w:rsidP="005B6B0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Дети пяти-семи лет имеют яркую потребность в самоутверждении и признании со ст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роны взрослых. Поэтому педагогу важно обратить внимание на те педагогические усл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вия, которые развивают детскую самостоятельность, инициативу и творчество. Для эт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дачи, активизируя их усилия, развивая произвольные умения и волю, постоянно 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      </w:r>
          </w:p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c>
          <w:tcPr>
            <w:tcW w:w="10065" w:type="dxa"/>
            <w:gridSpan w:val="3"/>
            <w:shd w:val="clear" w:color="auto" w:fill="FFE599"/>
          </w:tcPr>
          <w:p w:rsidR="0061268D" w:rsidRPr="005B6B05" w:rsidRDefault="0061268D" w:rsidP="005B6B0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Для поддержки детской инициативы педагогу рекомендуется использовать ряд </w:t>
            </w:r>
          </w:p>
          <w:p w:rsidR="0061268D" w:rsidRPr="005B6B05" w:rsidRDefault="0061268D" w:rsidP="005B6B0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способов и приемов</w:t>
            </w:r>
          </w:p>
        </w:tc>
      </w:tr>
      <w:tr w:rsidR="0061268D" w:rsidRPr="005B6B05" w:rsidTr="005B6B05">
        <w:tc>
          <w:tcPr>
            <w:tcW w:w="10065" w:type="dxa"/>
            <w:gridSpan w:val="3"/>
          </w:tcPr>
          <w:p w:rsidR="0061268D" w:rsidRPr="005B6B05" w:rsidRDefault="0061268D" w:rsidP="005B6B05">
            <w:pPr>
              <w:widowControl w:val="0"/>
              <w:tabs>
                <w:tab w:val="left" w:pos="1134"/>
                <w:tab w:val="left" w:pos="1551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1.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ние. В случае необходимости оказания помощи ребёнку, педагог сначала стремится к её мин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мизации: лучше дать совет, задать наводящие вопросы, активизировать имеющийся у ребёнка прошлый опыт.</w:t>
            </w:r>
          </w:p>
          <w:p w:rsidR="0061268D" w:rsidRPr="005B6B05" w:rsidRDefault="0061268D" w:rsidP="005B6B05">
            <w:pPr>
              <w:widowControl w:val="0"/>
              <w:tabs>
                <w:tab w:val="left" w:pos="1042"/>
                <w:tab w:val="left" w:pos="1134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2.У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дачи, поддерживает инициативу и творческие решения, а также обязательно акцентирует вн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  <w:p w:rsidR="0061268D" w:rsidRPr="005B6B05" w:rsidRDefault="0061268D" w:rsidP="005B6B05">
            <w:pPr>
              <w:widowControl w:val="0"/>
              <w:tabs>
                <w:tab w:val="left" w:pos="1042"/>
                <w:tab w:val="left" w:pos="1134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3.Особое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 у них ощущение своего взросления, вселять уверенность в своих силах.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  <w:tab w:val="left" w:pos="1134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4.Педагог может акцентировать внимание на освоении ребёнком универсальных умений орг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ные карты.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  <w:tab w:val="left" w:pos="1134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5.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      </w:r>
          </w:p>
          <w:p w:rsidR="0061268D" w:rsidRPr="005B6B05" w:rsidRDefault="0061268D" w:rsidP="005B6B05">
            <w:pPr>
              <w:widowControl w:val="0"/>
              <w:tabs>
                <w:tab w:val="left" w:pos="1028"/>
                <w:tab w:val="left" w:pos="1134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6. Педагог уделяет особое внимание обогащению РППС, обеспечивающей поддержку иници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тивности ребёнка. В пространстве группы появляются предметы, побуждающие детей к проя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лению интеллектуальной активности. Это могут быть новые игры и материалы, детали незн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комых устройств, сломанные игрушки, нуждающиеся в починке, зашифрованные записи,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ить предположения, испытывают радость открытия и познания.</w:t>
            </w:r>
          </w:p>
        </w:tc>
      </w:tr>
    </w:tbl>
    <w:p w:rsidR="0061268D" w:rsidRDefault="0061268D" w:rsidP="00F021CD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913F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Default="0061268D" w:rsidP="00913F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Default="0061268D" w:rsidP="00913F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Default="0061268D" w:rsidP="00913F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F48">
        <w:rPr>
          <w:rFonts w:ascii="Times New Roman" w:hAnsi="Times New Roman"/>
          <w:b/>
          <w:bCs/>
          <w:sz w:val="28"/>
          <w:szCs w:val="28"/>
        </w:rPr>
        <w:t xml:space="preserve">2.5 Особенности взаимодействия педагогического коллектива с </w:t>
      </w:r>
    </w:p>
    <w:p w:rsidR="0061268D" w:rsidRDefault="0061268D" w:rsidP="00913F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F48">
        <w:rPr>
          <w:rFonts w:ascii="Times New Roman" w:hAnsi="Times New Roman"/>
          <w:b/>
          <w:bCs/>
          <w:sz w:val="28"/>
          <w:szCs w:val="28"/>
        </w:rPr>
        <w:t>семьями обучающихся</w:t>
      </w:r>
    </w:p>
    <w:p w:rsidR="0061268D" w:rsidRPr="00913F48" w:rsidRDefault="0061268D" w:rsidP="00913F48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bookmarkStart w:id="13" w:name="_Hlk142422748"/>
      <w:r w:rsidRPr="00913F48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913F48">
        <w:rPr>
          <w:rFonts w:ascii="Times New Roman" w:hAnsi="Times New Roman"/>
          <w:sz w:val="24"/>
          <w:szCs w:val="24"/>
        </w:rPr>
        <w:t>Главными целями взаимодействия педагогического коллек</w:t>
      </w:r>
      <w:r>
        <w:rPr>
          <w:rFonts w:ascii="Times New Roman" w:hAnsi="Times New Roman"/>
          <w:sz w:val="24"/>
          <w:szCs w:val="24"/>
        </w:rPr>
        <w:t>тива МБДОУ детский сад «Солнышко</w:t>
      </w:r>
      <w:r w:rsidRPr="00913F48">
        <w:rPr>
          <w:rFonts w:ascii="Times New Roman" w:hAnsi="Times New Roman"/>
          <w:sz w:val="24"/>
          <w:szCs w:val="24"/>
        </w:rPr>
        <w:t>» с семьями обучающихся дошкольного возраста являются:</w:t>
      </w:r>
    </w:p>
    <w:p w:rsidR="0061268D" w:rsidRPr="00913F48" w:rsidRDefault="0061268D" w:rsidP="00913F4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13F48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</w:t>
      </w:r>
      <w:r w:rsidRPr="00913F48">
        <w:rPr>
          <w:rFonts w:ascii="Times New Roman" w:hAnsi="Times New Roman"/>
          <w:sz w:val="24"/>
          <w:szCs w:val="24"/>
        </w:rPr>
        <w:t>т</w:t>
      </w:r>
      <w:r w:rsidRPr="00913F48">
        <w:rPr>
          <w:rFonts w:ascii="Times New Roman" w:hAnsi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913F48">
        <w:rPr>
          <w:rFonts w:ascii="Times New Roman" w:hAnsi="Times New Roman"/>
          <w:sz w:val="24"/>
          <w:szCs w:val="24"/>
        </w:rPr>
        <w:t>е</w:t>
      </w:r>
      <w:r w:rsidRPr="00913F48">
        <w:rPr>
          <w:rFonts w:ascii="Times New Roman" w:hAnsi="Times New Roman"/>
          <w:sz w:val="24"/>
          <w:szCs w:val="24"/>
        </w:rPr>
        <w:t>ния здоровья детей младенческого, раннего и дошкольного возрастов;</w:t>
      </w:r>
    </w:p>
    <w:p w:rsidR="0061268D" w:rsidRPr="00913F48" w:rsidRDefault="0061268D" w:rsidP="00913F4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13F48">
        <w:rPr>
          <w:rFonts w:ascii="Times New Roman" w:hAnsi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bookmarkEnd w:id="13"/>
    <w:p w:rsidR="0061268D" w:rsidRPr="00694192" w:rsidRDefault="0061268D" w:rsidP="006941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F48">
        <w:rPr>
          <w:rFonts w:ascii="Times New Roman" w:hAnsi="Times New Roman"/>
          <w:sz w:val="24"/>
          <w:szCs w:val="24"/>
        </w:rPr>
        <w:t>Построение взаимодействия с родителями (законными представителями) обуча</w:t>
      </w:r>
      <w:r w:rsidRPr="00913F48">
        <w:rPr>
          <w:rFonts w:ascii="Times New Roman" w:hAnsi="Times New Roman"/>
          <w:sz w:val="24"/>
          <w:szCs w:val="24"/>
        </w:rPr>
        <w:t>ю</w:t>
      </w:r>
      <w:r w:rsidRPr="00913F48">
        <w:rPr>
          <w:rFonts w:ascii="Times New Roman" w:hAnsi="Times New Roman"/>
          <w:sz w:val="24"/>
          <w:szCs w:val="24"/>
        </w:rPr>
        <w:t>щихся представлена в таблице 7.</w:t>
      </w:r>
      <w:bookmarkStart w:id="14" w:name="_Hlk141997990"/>
    </w:p>
    <w:p w:rsidR="0061268D" w:rsidRDefault="0061268D" w:rsidP="00913F48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3F48">
        <w:rPr>
          <w:rFonts w:ascii="Times New Roman" w:hAnsi="Times New Roman"/>
          <w:b/>
          <w:bCs/>
          <w:i/>
          <w:iCs/>
          <w:sz w:val="24"/>
          <w:szCs w:val="24"/>
        </w:rPr>
        <w:t>Таблица 7</w:t>
      </w:r>
    </w:p>
    <w:bookmarkEnd w:id="14"/>
    <w:p w:rsidR="0061268D" w:rsidRPr="00A63D40" w:rsidRDefault="0061268D" w:rsidP="00913F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63D40">
        <w:rPr>
          <w:rFonts w:ascii="Times New Roman" w:hAnsi="Times New Roman"/>
          <w:b/>
          <w:bCs/>
          <w:sz w:val="24"/>
          <w:szCs w:val="24"/>
        </w:rPr>
        <w:t xml:space="preserve">Особенности взаимодействия педагогического коллектива с </w:t>
      </w:r>
    </w:p>
    <w:p w:rsidR="0061268D" w:rsidRPr="00A63D40" w:rsidRDefault="0061268D" w:rsidP="00913F4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63D40">
        <w:rPr>
          <w:rFonts w:ascii="Times New Roman" w:hAnsi="Times New Roman"/>
          <w:b/>
          <w:bCs/>
          <w:sz w:val="24"/>
          <w:szCs w:val="24"/>
        </w:rPr>
        <w:t>семьями обучающ</w:t>
      </w:r>
      <w:r>
        <w:rPr>
          <w:rFonts w:ascii="Times New Roman" w:hAnsi="Times New Roman"/>
          <w:b/>
          <w:bCs/>
          <w:sz w:val="24"/>
          <w:szCs w:val="24"/>
        </w:rPr>
        <w:t>ихся МБДОУ детский сад «Солнышко</w:t>
      </w:r>
      <w:r w:rsidRPr="00A63D40">
        <w:rPr>
          <w:rFonts w:ascii="Times New Roman" w:hAnsi="Times New Roman"/>
          <w:b/>
          <w:bCs/>
          <w:sz w:val="24"/>
          <w:szCs w:val="24"/>
        </w:rPr>
        <w:t>»</w:t>
      </w:r>
    </w:p>
    <w:p w:rsidR="0061268D" w:rsidRDefault="0061268D" w:rsidP="00913F48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402"/>
        <w:gridCol w:w="3402"/>
      </w:tblGrid>
      <w:tr w:rsidR="0061268D" w:rsidRPr="005B6B05" w:rsidTr="005B6B05">
        <w:tc>
          <w:tcPr>
            <w:tcW w:w="3119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Цели взаимодействия п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дагогического коллектива ДОО с семьями обуча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ю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щихся дошкольного во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раста</w:t>
            </w:r>
          </w:p>
        </w:tc>
        <w:tc>
          <w:tcPr>
            <w:tcW w:w="3402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Задачи взаимодействия п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дагогического коллектива ДОО с семьями обучающи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х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ся дошкольного возраста</w:t>
            </w:r>
          </w:p>
        </w:tc>
        <w:tc>
          <w:tcPr>
            <w:tcW w:w="3402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Принципы построения взаимодействия с родител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ми</w:t>
            </w:r>
          </w:p>
        </w:tc>
      </w:tr>
      <w:tr w:rsidR="0061268D" w:rsidRPr="005B6B05" w:rsidTr="005B6B05">
        <w:tc>
          <w:tcPr>
            <w:tcW w:w="3119" w:type="dxa"/>
          </w:tcPr>
          <w:p w:rsidR="0061268D" w:rsidRPr="005B6B05" w:rsidRDefault="0061268D" w:rsidP="005B6B05">
            <w:pPr>
              <w:widowControl w:val="0"/>
              <w:tabs>
                <w:tab w:val="left" w:pos="1350"/>
              </w:tabs>
              <w:spacing w:after="0" w:line="240" w:lineRule="auto"/>
              <w:ind w:right="23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Главными целями взаим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действия педагогического коллектива МБДОУ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ский сад «Солнышко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 с семьями обучающихся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школьного возраста явл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ются: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3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обеспечение психолого-педагогической поддержки семьи и повышение комп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тентности родителей (з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конных представителей) в вопросах образования,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раны и укрепления здор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вья детей младенческого, раннего и дошкольного возрастов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3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 обеспечение единства подходов к воспитанию и обучению детей в условиях ДОО и семьи; повышение воспитательного потенци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 семьи.</w:t>
            </w:r>
          </w:p>
          <w:p w:rsidR="0061268D" w:rsidRPr="005B6B05" w:rsidRDefault="0061268D" w:rsidP="005B6B05">
            <w:pPr>
              <w:widowControl w:val="0"/>
              <w:tabs>
                <w:tab w:val="left" w:pos="1359"/>
              </w:tabs>
              <w:spacing w:after="0" w:line="240" w:lineRule="auto"/>
              <w:ind w:right="23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Эта деятельность должна дополнять, поддерживать и тактично направлять во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питательные действия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дителей (законных пре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ставителей) детей младе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ческого, раннего и дошк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льного возрастов.</w:t>
            </w:r>
          </w:p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8D" w:rsidRPr="005B6B05" w:rsidRDefault="0061268D" w:rsidP="005B6B05">
            <w:pPr>
              <w:pStyle w:val="ListParagraph"/>
              <w:ind w:left="0" w:right="20" w:firstLine="0"/>
              <w:rPr>
                <w:sz w:val="24"/>
                <w:szCs w:val="24"/>
              </w:rPr>
            </w:pPr>
            <w:r w:rsidRPr="005B6B05">
              <w:rPr>
                <w:sz w:val="24"/>
                <w:szCs w:val="24"/>
              </w:rPr>
              <w:t>1.информирование родителей (законных представителей) и общественности относительно целей ДО, общих для всего образовательного пространс</w:t>
            </w:r>
            <w:r w:rsidRPr="005B6B05">
              <w:rPr>
                <w:sz w:val="24"/>
                <w:szCs w:val="24"/>
              </w:rPr>
              <w:t>т</w:t>
            </w:r>
            <w:r w:rsidRPr="005B6B05">
              <w:rPr>
                <w:sz w:val="24"/>
                <w:szCs w:val="24"/>
              </w:rPr>
              <w:t>ва Российской Федерации, о мерах господдержки</w:t>
            </w:r>
            <w:r w:rsidRPr="005B6B05">
              <w:rPr>
                <w:sz w:val="28"/>
                <w:szCs w:val="28"/>
              </w:rPr>
              <w:t xml:space="preserve"> </w:t>
            </w:r>
            <w:r w:rsidRPr="005B6B05">
              <w:rPr>
                <w:sz w:val="24"/>
                <w:szCs w:val="24"/>
              </w:rPr>
              <w:t>семьям, имеющим детей дошкольного возраста, а также об образов</w:t>
            </w:r>
            <w:r w:rsidRPr="005B6B05">
              <w:rPr>
                <w:sz w:val="24"/>
                <w:szCs w:val="24"/>
              </w:rPr>
              <w:t>а</w:t>
            </w:r>
            <w:r w:rsidRPr="005B6B05">
              <w:rPr>
                <w:sz w:val="24"/>
                <w:szCs w:val="24"/>
              </w:rPr>
              <w:t>тельной программе, реализу</w:t>
            </w:r>
            <w:r w:rsidRPr="005B6B05">
              <w:rPr>
                <w:sz w:val="24"/>
                <w:szCs w:val="24"/>
              </w:rPr>
              <w:t>е</w:t>
            </w:r>
            <w:r w:rsidRPr="005B6B05">
              <w:rPr>
                <w:sz w:val="24"/>
                <w:szCs w:val="24"/>
              </w:rPr>
              <w:t>мой в ДОО;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2.просвещение родителей (з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конных представителей),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вышение их правовой, псих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лого-педагогической комп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тентности в вопросах охраны и укрепления здоровья, разв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тия и образования детей;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3.способствование развитию ответственного и осознанного родительства как базовой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новы благополучия семьи;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4.построение взаимодействия в форме сотрудничества и 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тановления партнёрских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ношений с родителями (з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конными представителями) детей младенческого, раннего и дошкольного возраста для решения образовательных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дач;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5.вовлечение родителей (з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конных представителей) в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разовательный процесс.</w:t>
            </w:r>
          </w:p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268D" w:rsidRPr="005B6B05" w:rsidRDefault="0061268D" w:rsidP="005B6B05">
            <w:pPr>
              <w:widowControl w:val="0"/>
              <w:tabs>
                <w:tab w:val="left" w:pos="135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Построение взаимодействия с родителями (законными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ставителями) должно приде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живаться следующих принц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пов: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1.приоритет семьи в воспит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нии, обучении и развитии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бёнка: в соответствии с Зак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ном об образовании у родит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лей (законных представит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лей) обучающихся не только есть преимущественное право на обучение и воспитание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тей, но именно они обязаны заложить основы физическ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го, нравственного и интелле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туального развития личности ребёнка;</w:t>
            </w:r>
          </w:p>
          <w:p w:rsidR="0061268D" w:rsidRPr="005B6B05" w:rsidRDefault="0061268D" w:rsidP="005B6B05">
            <w:pPr>
              <w:widowControl w:val="0"/>
              <w:tabs>
                <w:tab w:val="left" w:pos="1042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2.открытость: для родителей (законных представителей) должна быть доступна акт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альная информация об 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бенностях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пребывания ребё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 в группе; каждому из род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телей (законных представит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лей) должен быть предоста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 свободный доступ в ДОО; между педагогами и родит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лями (законными представ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телями) необходим обмен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формацией об особенностях развития ребёнка в ДОО и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мье;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3.взаимное доверие, уважение и доброжелательность во взаимоотношениях педагогов и родителей (законных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ставителей): при взаимоде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ствии педагогу необходимо придерживаться этики и кул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турных правил общения,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являть позитивный настрой на общение и сотрудничество с родителями (законными пре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ставителями); важно этично и разумно использовать пол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ченную информацию как со стороны педагогов, так и со стороны родителей (законных представителей) в интересах детей;</w:t>
            </w:r>
          </w:p>
          <w:p w:rsidR="0061268D" w:rsidRPr="005B6B05" w:rsidRDefault="0061268D" w:rsidP="005B6B05">
            <w:pPr>
              <w:widowControl w:val="0"/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4.индивидуально-дифференцированный подход к каждой семье: при взаим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действии необходимо учит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вать особенности семейного воспитания, потребности 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дителей (законных представ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телей) в отношении образов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ребёнка, отношение к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дагогу и ДОО, проводимым мероприятиям; возможности включения родителей (зако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представителей) в совм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стное</w:t>
            </w:r>
            <w:r w:rsidRPr="005B6B0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решение образовател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задач;</w:t>
            </w:r>
          </w:p>
          <w:p w:rsidR="0061268D" w:rsidRPr="005B6B05" w:rsidRDefault="0061268D" w:rsidP="005B6B05">
            <w:pPr>
              <w:widowControl w:val="0"/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5.возрастосообразность: при планировании и осуществл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нии взаимодействия необх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димо учитывать особенности и характер отношений ребё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 с родителями (законными представителями), прежде всего, с матерью (преимущ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ственно для детей младенч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ского и раннего возраста), обусловленные возрастными особенностями развития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тей.</w:t>
            </w:r>
          </w:p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rPr>
          <w:trHeight w:val="562"/>
        </w:trPr>
        <w:tc>
          <w:tcPr>
            <w:tcW w:w="9923" w:type="dxa"/>
            <w:gridSpan w:val="3"/>
            <w:shd w:val="clear" w:color="auto" w:fill="FBE4D5"/>
          </w:tcPr>
          <w:p w:rsidR="0061268D" w:rsidRPr="005B6B05" w:rsidRDefault="0061268D" w:rsidP="005B6B05">
            <w:pPr>
              <w:widowControl w:val="0"/>
              <w:tabs>
                <w:tab w:val="left" w:pos="2493"/>
                <w:tab w:val="left" w:pos="4774"/>
                <w:tab w:val="left" w:pos="6418"/>
                <w:tab w:val="left" w:pos="7314"/>
                <w:tab w:val="left" w:pos="7905"/>
              </w:tabs>
              <w:spacing w:before="4" w:after="0" w:line="240" w:lineRule="auto"/>
              <w:ind w:right="-15" w:firstLine="56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ьнос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ab/>
              <w:t>педаго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ческо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ab/>
              <w:t>ко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лл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ект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ab/>
              <w:t>ДОО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ост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ое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ю в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модейс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вия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67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роди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ям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68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(з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ако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редстав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и)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69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обучающ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хся ос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ес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яе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ся по нескольким 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рав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</w:rPr>
              <w:t>ни</w:t>
            </w:r>
            <w:r w:rsidRPr="005B6B05">
              <w:rPr>
                <w:rFonts w:ascii="Times New Roman" w:hAnsi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м:</w:t>
            </w:r>
          </w:p>
        </w:tc>
      </w:tr>
      <w:tr w:rsidR="0061268D" w:rsidRPr="005B6B05" w:rsidTr="005B6B05">
        <w:trPr>
          <w:trHeight w:val="1968"/>
        </w:trPr>
        <w:tc>
          <w:tcPr>
            <w:tcW w:w="9923" w:type="dxa"/>
            <w:gridSpan w:val="3"/>
          </w:tcPr>
          <w:p w:rsidR="0061268D" w:rsidRPr="005B6B05" w:rsidRDefault="0061268D" w:rsidP="005B6B05">
            <w:pPr>
              <w:widowControl w:val="0"/>
              <w:numPr>
                <w:ilvl w:val="0"/>
                <w:numId w:val="44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вание воспитательных задач;</w:t>
            </w:r>
          </w:p>
          <w:p w:rsidR="0061268D" w:rsidRPr="005B6B05" w:rsidRDefault="0061268D" w:rsidP="005B6B05">
            <w:pPr>
              <w:widowControl w:val="0"/>
              <w:tabs>
                <w:tab w:val="left" w:pos="1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          2)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 </w:t>
            </w:r>
          </w:p>
          <w:p w:rsidR="0061268D" w:rsidRPr="005B6B05" w:rsidRDefault="0061268D" w:rsidP="005B6B05">
            <w:pPr>
              <w:widowControl w:val="0"/>
              <w:tabs>
                <w:tab w:val="left" w:pos="1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 Особое внимание в просветительской деятельнос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 в МБДОУ детский сад «Солнышко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 уделяться повышению уровня компетентности родителей (законных представителей) в 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просах здоровьесбережения ребёнка.</w:t>
            </w:r>
          </w:p>
          <w:p w:rsidR="0061268D" w:rsidRPr="005B6B05" w:rsidRDefault="0061268D" w:rsidP="005B6B05">
            <w:pPr>
              <w:widowControl w:val="0"/>
              <w:tabs>
                <w:tab w:val="left" w:pos="1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  Реализация данной темы может быть осуществлена в процессе следующих направлений просветительской деятельности:</w:t>
            </w:r>
          </w:p>
          <w:p w:rsidR="0061268D" w:rsidRPr="005B6B05" w:rsidRDefault="0061268D" w:rsidP="005B6B05">
            <w:pPr>
              <w:tabs>
                <w:tab w:val="left" w:pos="1042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1.информирование о факторах, положительно влияющих на физическое и психическое зд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2.воевременное информирование о важности вакцинирования в соответствии с рекоменд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циями Национального календаря профилактических прививок и по эпидемическим показан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ям;</w:t>
            </w:r>
          </w:p>
          <w:p w:rsidR="0061268D" w:rsidRPr="005B6B05" w:rsidRDefault="0061268D" w:rsidP="005B6B05">
            <w:pPr>
              <w:widowControl w:val="0"/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3.информирование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      </w:r>
          </w:p>
          <w:p w:rsidR="0061268D" w:rsidRPr="005B6B05" w:rsidRDefault="0061268D" w:rsidP="005B6B05">
            <w:pPr>
              <w:widowControl w:val="0"/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4.знакомство родителей (законных представителей) с оздоровительными мероприятиями, проводимыми в ДОО;</w:t>
            </w:r>
          </w:p>
          <w:p w:rsidR="0061268D" w:rsidRPr="005B6B05" w:rsidRDefault="0061268D" w:rsidP="005B6B05">
            <w:pPr>
              <w:widowControl w:val="0"/>
              <w:tabs>
                <w:tab w:val="left" w:pos="1042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5.информирование родителей (законных представителей) о негативном влиянии на развитие детей систематического и бесконтрольного использования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ru-RU"/>
              </w:rPr>
              <w:t>IT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  <w:p w:rsidR="0061268D" w:rsidRPr="005B6B05" w:rsidRDefault="0061268D" w:rsidP="005B6B05">
            <w:pPr>
              <w:tabs>
                <w:tab w:val="left" w:pos="1042"/>
              </w:tabs>
              <w:spacing w:after="0" w:line="240" w:lineRule="auto"/>
              <w:ind w:right="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3)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консультационное направление объединяет в себе консультирование родителей (з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конных представителей) по вопросам их взаимодействия с ребёнком, преодоления возн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кающих проблем воспитания и обучения детей, в том числе с ООП в условиях семьи; особе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</w:tr>
      <w:tr w:rsidR="0061268D" w:rsidRPr="005B6B05" w:rsidTr="005B6B05">
        <w:tc>
          <w:tcPr>
            <w:tcW w:w="9923" w:type="dxa"/>
            <w:gridSpan w:val="3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Формы и средства взаимодействия педагогического коллектива ДОО с семьями об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чающихся дошкольного возраста</w:t>
            </w:r>
          </w:p>
        </w:tc>
      </w:tr>
      <w:tr w:rsidR="0061268D" w:rsidRPr="005B6B05" w:rsidTr="005B6B05">
        <w:tc>
          <w:tcPr>
            <w:tcW w:w="9923" w:type="dxa"/>
            <w:gridSpan w:val="3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Формы взаимодействия</w:t>
            </w:r>
          </w:p>
        </w:tc>
      </w:tr>
      <w:tr w:rsidR="0061268D" w:rsidRPr="005B6B05" w:rsidTr="005B6B05">
        <w:tc>
          <w:tcPr>
            <w:tcW w:w="9923" w:type="dxa"/>
            <w:gridSpan w:val="3"/>
          </w:tcPr>
          <w:p w:rsidR="0061268D" w:rsidRPr="005B6B05" w:rsidRDefault="0061268D" w:rsidP="005B6B05">
            <w:pPr>
              <w:widowControl w:val="0"/>
              <w:tabs>
                <w:tab w:val="left" w:pos="1350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Направления деятельности педагога реализуются в разных формах (групповых и (или) инд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видуальных) посредством различных методов, приемов и способов взаимодействия с родит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лями (законными представителями):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5"/>
              </w:numPr>
              <w:tabs>
                <w:tab w:val="left" w:pos="1033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диагностико-аналитическое направление реализуется через опросы, социологич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ские срезы, индивидуальные блокноты, «почтовый ящик», педагогические беседы с родит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лями (законными представителями); дни (недели) открытых дверей, открытые просмотры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нятий и других видов деятельности детей и так далее;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5"/>
              </w:numPr>
              <w:tabs>
                <w:tab w:val="left" w:pos="1038"/>
              </w:tabs>
              <w:spacing w:after="0" w:line="240" w:lineRule="auto"/>
              <w:ind w:left="20" w:right="20" w:firstLine="7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ческие мероприятия, тематические досуги, знакомство с семейными традициями и другое.</w:t>
            </w:r>
          </w:p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c>
          <w:tcPr>
            <w:tcW w:w="9923" w:type="dxa"/>
            <w:gridSpan w:val="3"/>
            <w:shd w:val="clear" w:color="auto" w:fill="F7CAAC"/>
          </w:tcPr>
          <w:p w:rsidR="0061268D" w:rsidRPr="005B6B05" w:rsidRDefault="0061268D" w:rsidP="005B6B05">
            <w:pPr>
              <w:widowControl w:val="0"/>
              <w:tabs>
                <w:tab w:val="left" w:pos="135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Средства взаимодействия</w:t>
            </w:r>
          </w:p>
        </w:tc>
      </w:tr>
      <w:tr w:rsidR="0061268D" w:rsidRPr="005B6B05" w:rsidTr="005B6B05">
        <w:tc>
          <w:tcPr>
            <w:tcW w:w="9923" w:type="dxa"/>
            <w:gridSpan w:val="3"/>
          </w:tcPr>
          <w:p w:rsidR="0061268D" w:rsidRPr="005B6B05" w:rsidRDefault="0061268D" w:rsidP="005B6B05">
            <w:pPr>
              <w:widowControl w:val="0"/>
              <w:tabs>
                <w:tab w:val="left" w:pos="136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Для вовлечения родителей (законных представителей) в образовательную деятельность цел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комендациями по построению взаимодействия с ребёнком (с учётом возрастных особенн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задач.</w:t>
            </w:r>
          </w:p>
        </w:tc>
      </w:tr>
    </w:tbl>
    <w:p w:rsidR="0061268D" w:rsidRDefault="0061268D" w:rsidP="00913F48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5A44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Default="0061268D" w:rsidP="005A44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Default="0061268D" w:rsidP="005A44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68D" w:rsidRPr="0056261B" w:rsidRDefault="0061268D" w:rsidP="005A446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61B">
        <w:rPr>
          <w:rFonts w:ascii="Times New Roman" w:hAnsi="Times New Roman"/>
          <w:b/>
          <w:bCs/>
          <w:sz w:val="28"/>
          <w:szCs w:val="28"/>
        </w:rPr>
        <w:t>2.6. Направления и задачи коррекционно-развивающей работы</w:t>
      </w:r>
    </w:p>
    <w:p w:rsidR="0061268D" w:rsidRPr="0056261B" w:rsidRDefault="0061268D" w:rsidP="003F0896">
      <w:pPr>
        <w:widowControl w:val="0"/>
        <w:autoSpaceDE w:val="0"/>
        <w:autoSpaceDN w:val="0"/>
        <w:spacing w:before="162" w:after="0" w:line="276" w:lineRule="auto"/>
        <w:ind w:right="406"/>
        <w:jc w:val="both"/>
        <w:rPr>
          <w:rFonts w:ascii="Times New Roman" w:hAnsi="Times New Roman"/>
          <w:kern w:val="0"/>
          <w:sz w:val="24"/>
        </w:rPr>
      </w:pPr>
      <w:r w:rsidRPr="0056261B">
        <w:rPr>
          <w:rFonts w:ascii="Times New Roman" w:hAnsi="Times New Roman"/>
          <w:b/>
          <w:iCs/>
          <w:kern w:val="0"/>
          <w:sz w:val="24"/>
        </w:rPr>
        <w:t xml:space="preserve">        Обучающийся с ограниченными возможностями здоровья (ОВЗ)</w:t>
      </w:r>
      <w:r w:rsidRPr="0056261B">
        <w:rPr>
          <w:rFonts w:ascii="Times New Roman" w:hAnsi="Times New Roman"/>
          <w:b/>
          <w:i/>
          <w:kern w:val="0"/>
          <w:sz w:val="24"/>
        </w:rPr>
        <w:t xml:space="preserve"> </w:t>
      </w:r>
      <w:r w:rsidRPr="0056261B">
        <w:rPr>
          <w:rFonts w:ascii="Times New Roman" w:hAnsi="Times New Roman"/>
          <w:kern w:val="0"/>
          <w:sz w:val="24"/>
        </w:rPr>
        <w:t>— физич</w:t>
      </w:r>
      <w:r w:rsidRPr="0056261B">
        <w:rPr>
          <w:rFonts w:ascii="Times New Roman" w:hAnsi="Times New Roman"/>
          <w:kern w:val="0"/>
          <w:sz w:val="24"/>
        </w:rPr>
        <w:t>е</w:t>
      </w:r>
      <w:r w:rsidRPr="0056261B">
        <w:rPr>
          <w:rFonts w:ascii="Times New Roman" w:hAnsi="Times New Roman"/>
          <w:kern w:val="0"/>
          <w:sz w:val="24"/>
        </w:rPr>
        <w:t>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</w:t>
      </w:r>
      <w:r w:rsidRPr="0056261B">
        <w:rPr>
          <w:rFonts w:ascii="Times New Roman" w:hAnsi="Times New Roman"/>
          <w:kern w:val="0"/>
          <w:sz w:val="24"/>
        </w:rPr>
        <w:t>о</w:t>
      </w:r>
      <w:r w:rsidRPr="0056261B">
        <w:rPr>
          <w:rFonts w:ascii="Times New Roman" w:hAnsi="Times New Roman"/>
          <w:kern w:val="0"/>
          <w:sz w:val="24"/>
        </w:rPr>
        <w:t>лучению образования без создания специальных условий.</w:t>
      </w:r>
      <w:bookmarkStart w:id="15" w:name="_Hlk141965937"/>
    </w:p>
    <w:bookmarkEnd w:id="15"/>
    <w:p w:rsidR="0061268D" w:rsidRPr="0056261B" w:rsidRDefault="0061268D" w:rsidP="003F0896">
      <w:pPr>
        <w:pStyle w:val="2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  <w:rPr>
          <w:kern w:val="0"/>
          <w:sz w:val="24"/>
          <w:szCs w:val="24"/>
          <w:lang w:eastAsia="ru-RU"/>
        </w:rPr>
      </w:pPr>
      <w:r w:rsidRPr="0056261B">
        <w:rPr>
          <w:sz w:val="24"/>
          <w:szCs w:val="24"/>
        </w:rPr>
        <w:t xml:space="preserve">       КРР в МБДОУ детский сад «Солнышко»</w:t>
      </w:r>
      <w:r w:rsidRPr="0056261B">
        <w:rPr>
          <w:kern w:val="0"/>
          <w:sz w:val="24"/>
          <w:szCs w:val="24"/>
          <w:lang w:eastAsia="ru-RU"/>
        </w:rPr>
        <w:t xml:space="preserve"> направлено на обеспечение коррекции нар</w:t>
      </w:r>
      <w:r w:rsidRPr="0056261B">
        <w:rPr>
          <w:kern w:val="0"/>
          <w:sz w:val="24"/>
          <w:szCs w:val="24"/>
          <w:lang w:eastAsia="ru-RU"/>
        </w:rPr>
        <w:t>у</w:t>
      </w:r>
      <w:r w:rsidRPr="0056261B">
        <w:rPr>
          <w:kern w:val="0"/>
          <w:sz w:val="24"/>
          <w:szCs w:val="24"/>
          <w:lang w:eastAsia="ru-RU"/>
        </w:rPr>
        <w:t>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</w:t>
      </w:r>
      <w:r w:rsidRPr="0056261B">
        <w:rPr>
          <w:kern w:val="0"/>
          <w:sz w:val="24"/>
          <w:szCs w:val="24"/>
          <w:lang w:eastAsia="ru-RU"/>
        </w:rPr>
        <w:t>с</w:t>
      </w:r>
      <w:r w:rsidRPr="0056261B">
        <w:rPr>
          <w:kern w:val="0"/>
          <w:sz w:val="24"/>
          <w:szCs w:val="24"/>
          <w:lang w:eastAsia="ru-RU"/>
        </w:rPr>
        <w:t>воении Программы, их разностороннее развитие с учётом возрастных и индивидуальных особенностей, социальной адаптации.</w:t>
      </w:r>
    </w:p>
    <w:p w:rsidR="0061268D" w:rsidRPr="0056261B" w:rsidRDefault="0061268D" w:rsidP="003F0896">
      <w:pPr>
        <w:pStyle w:val="2"/>
        <w:shd w:val="clear" w:color="auto" w:fill="auto"/>
        <w:tabs>
          <w:tab w:val="left" w:pos="135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56261B">
        <w:rPr>
          <w:kern w:val="0"/>
          <w:sz w:val="24"/>
          <w:szCs w:val="24"/>
          <w:lang w:eastAsia="ru-RU"/>
        </w:rPr>
        <w:t xml:space="preserve">      КРР </w:t>
      </w:r>
      <w:r w:rsidRPr="0056261B">
        <w:rPr>
          <w:sz w:val="24"/>
          <w:szCs w:val="24"/>
        </w:rPr>
        <w:t>в МБДОУ детский сад «Солнышко» организуется по запросу родителей (законных представителей) на основании результатов психологической диагностики и на основании рекомендаций ТПМПК г. Белогорска Республики Крым.</w:t>
      </w:r>
    </w:p>
    <w:p w:rsidR="0061268D" w:rsidRPr="0056261B" w:rsidRDefault="0061268D" w:rsidP="003F34A6">
      <w:pPr>
        <w:widowControl w:val="0"/>
        <w:autoSpaceDE w:val="0"/>
        <w:autoSpaceDN w:val="0"/>
        <w:spacing w:after="0" w:line="240" w:lineRule="auto"/>
        <w:ind w:left="262" w:right="402" w:firstLine="707"/>
        <w:jc w:val="both"/>
        <w:rPr>
          <w:rFonts w:ascii="Times New Roman" w:hAnsi="Times New Roman"/>
          <w:kern w:val="0"/>
          <w:sz w:val="24"/>
          <w:szCs w:val="24"/>
        </w:rPr>
      </w:pPr>
      <w:bookmarkStart w:id="16" w:name="_Hlk108790233"/>
      <w:r w:rsidRPr="0056261B">
        <w:rPr>
          <w:rFonts w:ascii="Times New Roman" w:hAnsi="Times New Roman"/>
          <w:kern w:val="0"/>
          <w:sz w:val="24"/>
          <w:szCs w:val="24"/>
        </w:rPr>
        <w:t xml:space="preserve">В учреждении функционирует </w:t>
      </w:r>
      <w:r w:rsidRPr="0056261B">
        <w:rPr>
          <w:rFonts w:ascii="Times New Roman" w:hAnsi="Times New Roman"/>
          <w:iCs/>
          <w:kern w:val="0"/>
          <w:sz w:val="24"/>
          <w:szCs w:val="24"/>
        </w:rPr>
        <w:t>комбинированная группа</w:t>
      </w:r>
      <w:r w:rsidRPr="0056261B">
        <w:rPr>
          <w:rFonts w:ascii="Times New Roman" w:hAnsi="Times New Roman"/>
          <w:i/>
          <w:spacing w:val="40"/>
          <w:kern w:val="0"/>
          <w:sz w:val="24"/>
          <w:szCs w:val="24"/>
        </w:rPr>
        <w:t xml:space="preserve"> </w:t>
      </w:r>
      <w:r w:rsidRPr="0056261B">
        <w:rPr>
          <w:rFonts w:ascii="Times New Roman" w:hAnsi="Times New Roman"/>
          <w:kern w:val="0"/>
          <w:sz w:val="24"/>
          <w:szCs w:val="24"/>
        </w:rPr>
        <w:t>с детьми с огран</w:t>
      </w:r>
      <w:r w:rsidRPr="0056261B">
        <w:rPr>
          <w:rFonts w:ascii="Times New Roman" w:hAnsi="Times New Roman"/>
          <w:kern w:val="0"/>
          <w:sz w:val="24"/>
          <w:szCs w:val="24"/>
        </w:rPr>
        <w:t>и</w:t>
      </w:r>
      <w:r w:rsidRPr="0056261B">
        <w:rPr>
          <w:rFonts w:ascii="Times New Roman" w:hAnsi="Times New Roman"/>
          <w:kern w:val="0"/>
          <w:sz w:val="24"/>
          <w:szCs w:val="24"/>
        </w:rPr>
        <w:t>ченными возможностями здоровья.</w:t>
      </w:r>
    </w:p>
    <w:p w:rsidR="0061268D" w:rsidRPr="0056261B" w:rsidRDefault="0061268D" w:rsidP="008A28E1">
      <w:pPr>
        <w:widowControl w:val="0"/>
        <w:autoSpaceDE w:val="0"/>
        <w:autoSpaceDN w:val="0"/>
        <w:spacing w:before="159" w:after="100" w:afterAutospacing="1" w:line="276" w:lineRule="auto"/>
        <w:ind w:left="261" w:right="406" w:firstLine="446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56261B">
        <w:rPr>
          <w:rFonts w:ascii="Times New Roman" w:hAnsi="Times New Roman"/>
          <w:kern w:val="0"/>
          <w:sz w:val="24"/>
          <w:szCs w:val="24"/>
        </w:rPr>
        <w:t>Коррекционная работа с детьми с ограниченными возможностями здоровья, о</w:t>
      </w:r>
      <w:r w:rsidRPr="0056261B">
        <w:rPr>
          <w:rFonts w:ascii="Times New Roman" w:hAnsi="Times New Roman"/>
          <w:kern w:val="0"/>
          <w:sz w:val="24"/>
          <w:szCs w:val="24"/>
        </w:rPr>
        <w:t>с</w:t>
      </w:r>
      <w:r w:rsidRPr="0056261B">
        <w:rPr>
          <w:rFonts w:ascii="Times New Roman" w:hAnsi="Times New Roman"/>
          <w:kern w:val="0"/>
          <w:sz w:val="24"/>
          <w:szCs w:val="24"/>
        </w:rPr>
        <w:t>ваивающих Программу в комбинированной группе, учитывает особенности разв</w:t>
      </w:r>
      <w:r w:rsidRPr="0056261B">
        <w:rPr>
          <w:rFonts w:ascii="Times New Roman" w:hAnsi="Times New Roman"/>
          <w:kern w:val="0"/>
          <w:sz w:val="24"/>
          <w:szCs w:val="24"/>
        </w:rPr>
        <w:t>и</w:t>
      </w:r>
      <w:r w:rsidRPr="0056261B">
        <w:rPr>
          <w:rFonts w:ascii="Times New Roman" w:hAnsi="Times New Roman"/>
          <w:kern w:val="0"/>
          <w:sz w:val="24"/>
          <w:szCs w:val="24"/>
        </w:rPr>
        <w:t>тия и специфические образовательные потребности каждой категории детей.</w:t>
      </w:r>
    </w:p>
    <w:p w:rsidR="0061268D" w:rsidRPr="0056261B" w:rsidRDefault="0061268D" w:rsidP="00EA20C4">
      <w:pPr>
        <w:widowControl w:val="0"/>
        <w:autoSpaceDE w:val="0"/>
        <w:autoSpaceDN w:val="0"/>
        <w:spacing w:before="159" w:after="100" w:afterAutospacing="1" w:line="276" w:lineRule="auto"/>
        <w:ind w:left="261" w:right="406" w:firstLine="446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56261B" w:rsidRDefault="0061268D" w:rsidP="002F0B9C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7" w:name="_Hlk141998052"/>
      <w:r w:rsidRPr="0056261B">
        <w:rPr>
          <w:rFonts w:ascii="Times New Roman" w:hAnsi="Times New Roman"/>
          <w:b/>
          <w:bCs/>
          <w:i/>
          <w:iCs/>
          <w:sz w:val="24"/>
          <w:szCs w:val="24"/>
        </w:rPr>
        <w:t>Таблица 8</w:t>
      </w:r>
      <w:bookmarkEnd w:id="17"/>
    </w:p>
    <w:p w:rsidR="0061268D" w:rsidRDefault="0061268D" w:rsidP="002F0B9C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61268D" w:rsidRPr="005B6B05" w:rsidTr="005B6B05">
        <w:tc>
          <w:tcPr>
            <w:tcW w:w="9350" w:type="dxa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Задачи коррекционно-развивающей ра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боты МБДОУ детский сад «Солнышко</w:t>
            </w: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61268D" w:rsidRPr="005B6B05" w:rsidTr="005B6B05">
        <w:tc>
          <w:tcPr>
            <w:tcW w:w="935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определение ООП обучающихся, в том числе с трудностями освоения Федерал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программы и социализации в ДОО;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своевременное выявление обучающихся с трудностями социальной адаптации, обусловленными различными причинами;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осуществление индивидуально ориентированной психолого-педагогической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мощи обучающимся с учётом особенностей их психического и (или) физического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вития, индивидуальных возможностей и потребностей (в соответствии с рекоменд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циями психолого-медико-педагогической комиссии или психолого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педагогического консилиума образовательной организации (далее - ППк);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 возраста;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содействие поиску и отбору одаренных обучающихся, их творческому развитию;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выявление детей с проблемами развития эмоциональной и интеллектуальной сферы;</w:t>
            </w:r>
          </w:p>
          <w:p w:rsidR="0061268D" w:rsidRPr="005B6B05" w:rsidRDefault="0061268D" w:rsidP="005B6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реализация комплекса индивидуально ориентированных мер по ослаблению, снижени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 устранению отклонений в развитии и проблем поведения.</w:t>
            </w:r>
          </w:p>
        </w:tc>
      </w:tr>
    </w:tbl>
    <w:p w:rsidR="0061268D" w:rsidRDefault="0061268D" w:rsidP="00290BB8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Pr="00313ADF" w:rsidRDefault="0061268D" w:rsidP="00290BB8">
      <w:pPr>
        <w:widowControl w:val="0"/>
        <w:autoSpaceDE w:val="0"/>
        <w:autoSpaceDN w:val="0"/>
        <w:spacing w:before="159" w:after="100" w:afterAutospacing="1" w:line="240" w:lineRule="auto"/>
        <w:ind w:left="261" w:right="406" w:firstLine="446"/>
        <w:contextualSpacing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3791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</w:t>
      </w:r>
      <w:r w:rsidRPr="00313ADF">
        <w:rPr>
          <w:rFonts w:ascii="Times New Roman" w:hAnsi="Times New Roman"/>
          <w:b/>
          <w:bCs/>
          <w:kern w:val="0"/>
          <w:sz w:val="28"/>
          <w:szCs w:val="28"/>
        </w:rPr>
        <w:t xml:space="preserve">2.7 Содержание коррекционно-развивающей работы </w:t>
      </w:r>
    </w:p>
    <w:p w:rsidR="0061268D" w:rsidRDefault="0061268D" w:rsidP="00290BB8">
      <w:pPr>
        <w:widowControl w:val="0"/>
        <w:autoSpaceDE w:val="0"/>
        <w:autoSpaceDN w:val="0"/>
        <w:spacing w:before="159" w:after="100" w:afterAutospacing="1" w:line="240" w:lineRule="auto"/>
        <w:ind w:left="261" w:right="406" w:firstLine="446"/>
        <w:contextualSpacing/>
        <w:jc w:val="center"/>
        <w:rPr>
          <w:rFonts w:ascii="Times New Roman" w:hAnsi="Times New Roman"/>
          <w:b/>
          <w:bCs/>
          <w:spacing w:val="-3"/>
          <w:kern w:val="0"/>
          <w:sz w:val="28"/>
          <w:szCs w:val="28"/>
        </w:rPr>
      </w:pPr>
      <w:r w:rsidRPr="00313ADF">
        <w:rPr>
          <w:rFonts w:ascii="Times New Roman" w:hAnsi="Times New Roman"/>
          <w:b/>
          <w:bCs/>
          <w:kern w:val="0"/>
          <w:sz w:val="28"/>
          <w:szCs w:val="28"/>
        </w:rPr>
        <w:t>на уровне ДО</w:t>
      </w:r>
      <w:r w:rsidRPr="00313ADF">
        <w:rPr>
          <w:rFonts w:ascii="Times New Roman" w:hAnsi="Times New Roman"/>
          <w:spacing w:val="-3"/>
          <w:kern w:val="0"/>
          <w:sz w:val="28"/>
          <w:szCs w:val="28"/>
        </w:rPr>
        <w:t xml:space="preserve"> </w:t>
      </w:r>
      <w:r w:rsidRPr="00313ADF">
        <w:rPr>
          <w:rFonts w:ascii="Times New Roman" w:hAnsi="Times New Roman"/>
          <w:b/>
          <w:bCs/>
          <w:spacing w:val="-3"/>
          <w:kern w:val="0"/>
          <w:sz w:val="28"/>
          <w:szCs w:val="28"/>
        </w:rPr>
        <w:t>включает следующие блоки:</w:t>
      </w:r>
    </w:p>
    <w:p w:rsidR="0061268D" w:rsidRDefault="0061268D" w:rsidP="00290BB8">
      <w:pPr>
        <w:widowControl w:val="0"/>
        <w:autoSpaceDE w:val="0"/>
        <w:autoSpaceDN w:val="0"/>
        <w:spacing w:before="159" w:after="100" w:afterAutospacing="1" w:line="240" w:lineRule="auto"/>
        <w:ind w:left="261" w:right="406" w:firstLine="446"/>
        <w:contextualSpacing/>
        <w:jc w:val="center"/>
        <w:rPr>
          <w:rFonts w:ascii="Times New Roman" w:hAnsi="Times New Roman"/>
          <w:b/>
          <w:bCs/>
          <w:spacing w:val="-3"/>
          <w:kern w:val="0"/>
          <w:sz w:val="28"/>
          <w:szCs w:val="28"/>
        </w:rPr>
      </w:pPr>
    </w:p>
    <w:p w:rsidR="0061268D" w:rsidRPr="00313ADF" w:rsidRDefault="0061268D" w:rsidP="00290BB8">
      <w:pPr>
        <w:widowControl w:val="0"/>
        <w:numPr>
          <w:ilvl w:val="0"/>
          <w:numId w:val="102"/>
        </w:numPr>
        <w:autoSpaceDE w:val="0"/>
        <w:autoSpaceDN w:val="0"/>
        <w:spacing w:before="36" w:after="0" w:line="240" w:lineRule="auto"/>
        <w:rPr>
          <w:rFonts w:ascii="Times New Roman" w:hAnsi="Times New Roman"/>
          <w:b/>
          <w:i/>
          <w:kern w:val="0"/>
          <w:sz w:val="24"/>
        </w:rPr>
      </w:pPr>
      <w:r w:rsidRPr="00313ADF">
        <w:rPr>
          <w:rFonts w:ascii="Times New Roman" w:hAnsi="Times New Roman"/>
          <w:b/>
          <w:i/>
          <w:kern w:val="0"/>
          <w:sz w:val="24"/>
        </w:rPr>
        <w:t>Диагностическая</w:t>
      </w:r>
      <w:r w:rsidRPr="00313ADF">
        <w:rPr>
          <w:rFonts w:ascii="Times New Roman" w:hAnsi="Times New Roman"/>
          <w:b/>
          <w:i/>
          <w:spacing w:val="-4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i/>
          <w:kern w:val="0"/>
          <w:sz w:val="24"/>
        </w:rPr>
        <w:t xml:space="preserve">работа </w:t>
      </w:r>
      <w:r w:rsidRPr="00313ADF">
        <w:rPr>
          <w:rFonts w:ascii="Times New Roman" w:hAnsi="Times New Roman"/>
          <w:b/>
          <w:i/>
          <w:spacing w:val="-5"/>
          <w:kern w:val="0"/>
          <w:sz w:val="24"/>
        </w:rPr>
        <w:t>включает</w:t>
      </w:r>
      <w:r w:rsidRPr="00313ADF">
        <w:rPr>
          <w:rFonts w:ascii="Times New Roman" w:hAnsi="Times New Roman"/>
          <w:b/>
          <w:i/>
          <w:kern w:val="0"/>
          <w:sz w:val="24"/>
        </w:rPr>
        <w:t>: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своевременное выявление детей, нуждающихся в психолого-педагогическом сопрово</w:t>
      </w:r>
      <w:r w:rsidRPr="00313ADF">
        <w:rPr>
          <w:rFonts w:ascii="Times New Roman" w:hAnsi="Times New Roman"/>
          <w:kern w:val="0"/>
          <w:sz w:val="24"/>
          <w:szCs w:val="24"/>
        </w:rPr>
        <w:t>ж</w:t>
      </w:r>
      <w:r w:rsidRPr="00313ADF">
        <w:rPr>
          <w:rFonts w:ascii="Times New Roman" w:hAnsi="Times New Roman"/>
          <w:kern w:val="0"/>
          <w:sz w:val="24"/>
          <w:szCs w:val="24"/>
        </w:rPr>
        <w:t>дении;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комплексный сбор сведений об обучающемся на основании диагностической информ</w:t>
      </w:r>
      <w:r w:rsidRPr="00313ADF">
        <w:rPr>
          <w:rFonts w:ascii="Times New Roman" w:hAnsi="Times New Roman"/>
          <w:kern w:val="0"/>
          <w:sz w:val="24"/>
          <w:szCs w:val="24"/>
        </w:rPr>
        <w:t>а</w:t>
      </w:r>
      <w:r w:rsidRPr="00313ADF">
        <w:rPr>
          <w:rFonts w:ascii="Times New Roman" w:hAnsi="Times New Roman"/>
          <w:kern w:val="0"/>
          <w:sz w:val="24"/>
          <w:szCs w:val="24"/>
        </w:rPr>
        <w:t>ции от специалистов разного профиля;</w:t>
      </w:r>
    </w:p>
    <w:p w:rsidR="0061268D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изучение развития эмоционально-волевой сферы и личностных особенностей обуча</w:t>
      </w:r>
      <w:r w:rsidRPr="00313ADF">
        <w:rPr>
          <w:rFonts w:ascii="Times New Roman" w:hAnsi="Times New Roman"/>
          <w:kern w:val="0"/>
          <w:sz w:val="24"/>
          <w:szCs w:val="24"/>
        </w:rPr>
        <w:t>ю</w:t>
      </w:r>
      <w:r w:rsidRPr="00313ADF">
        <w:rPr>
          <w:rFonts w:ascii="Times New Roman" w:hAnsi="Times New Roman"/>
          <w:kern w:val="0"/>
          <w:sz w:val="24"/>
          <w:szCs w:val="24"/>
        </w:rPr>
        <w:t>щихся;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изучение индивидуальных образовательных и социально-коммуникативных потребн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стей обучающихся;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84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изучение уровня адаптации и адаптивных возможностей обучающегося; изуч</w:t>
      </w:r>
      <w:r w:rsidRPr="00313ADF">
        <w:rPr>
          <w:rFonts w:ascii="Times New Roman" w:hAnsi="Times New Roman"/>
          <w:kern w:val="0"/>
          <w:sz w:val="24"/>
          <w:szCs w:val="24"/>
        </w:rPr>
        <w:t>е</w:t>
      </w:r>
      <w:r w:rsidRPr="00313ADF">
        <w:rPr>
          <w:rFonts w:ascii="Times New Roman" w:hAnsi="Times New Roman"/>
          <w:kern w:val="0"/>
          <w:sz w:val="24"/>
          <w:szCs w:val="24"/>
        </w:rPr>
        <w:t>ние направленности детской одаренности;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изучение, констатацию в развитии ребёнка его интересов и склонностей, одаренности;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мониторинг развития детей и предупреждение возникновения психолого</w:t>
      </w:r>
      <w:r w:rsidRPr="00313ADF">
        <w:rPr>
          <w:rFonts w:ascii="Times New Roman" w:hAnsi="Times New Roman"/>
          <w:kern w:val="0"/>
          <w:sz w:val="24"/>
          <w:szCs w:val="24"/>
        </w:rPr>
        <w:softHyphen/>
        <w:t>педагогических проблем в их развитии;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выявление детей-мигрантов, имеющих трудности в обучении и социально</w:t>
      </w:r>
      <w:r w:rsidRPr="00313ADF">
        <w:rPr>
          <w:rFonts w:ascii="Times New Roman" w:hAnsi="Times New Roman"/>
          <w:kern w:val="0"/>
          <w:sz w:val="24"/>
          <w:szCs w:val="24"/>
        </w:rPr>
        <w:softHyphen/>
        <w:t>психологической адаптации, дифференциальная диагностика и оценка этнокультурной природы имеющихся трудностей;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всестороннее психолого-педагогическое изучение личности ребёнка; выявление и изуч</w:t>
      </w:r>
      <w:r w:rsidRPr="00313ADF">
        <w:rPr>
          <w:rFonts w:ascii="Times New Roman" w:hAnsi="Times New Roman"/>
          <w:kern w:val="0"/>
          <w:sz w:val="24"/>
          <w:szCs w:val="24"/>
        </w:rPr>
        <w:t>е</w:t>
      </w:r>
      <w:r w:rsidRPr="00313ADF">
        <w:rPr>
          <w:rFonts w:ascii="Times New Roman" w:hAnsi="Times New Roman"/>
          <w:kern w:val="0"/>
          <w:sz w:val="24"/>
          <w:szCs w:val="24"/>
        </w:rPr>
        <w:t>ние неблагоприятных факторов социальной среды и рисков образовательной среды;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61268D" w:rsidRPr="00313ADF" w:rsidRDefault="0061268D" w:rsidP="00290BB8">
      <w:pPr>
        <w:widowControl w:val="0"/>
        <w:numPr>
          <w:ilvl w:val="0"/>
          <w:numId w:val="10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</w:rPr>
      </w:pPr>
      <w:r w:rsidRPr="00313ADF">
        <w:rPr>
          <w:rFonts w:ascii="Times New Roman" w:hAnsi="Times New Roman"/>
          <w:b/>
          <w:i/>
          <w:kern w:val="0"/>
          <w:sz w:val="24"/>
        </w:rPr>
        <w:t>Коррекционно-развивающая</w:t>
      </w:r>
      <w:r w:rsidRPr="00313ADF">
        <w:rPr>
          <w:rFonts w:ascii="Times New Roman" w:hAnsi="Times New Roman"/>
          <w:b/>
          <w:i/>
          <w:spacing w:val="-5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i/>
          <w:kern w:val="0"/>
          <w:sz w:val="24"/>
        </w:rPr>
        <w:t xml:space="preserve">работа </w:t>
      </w:r>
      <w:r w:rsidRPr="00313ADF">
        <w:rPr>
          <w:rFonts w:ascii="Times New Roman" w:hAnsi="Times New Roman"/>
          <w:b/>
          <w:i/>
          <w:spacing w:val="-5"/>
          <w:kern w:val="0"/>
          <w:sz w:val="24"/>
        </w:rPr>
        <w:t>включает</w:t>
      </w:r>
      <w:r w:rsidRPr="00313ADF">
        <w:rPr>
          <w:rFonts w:ascii="Times New Roman" w:hAnsi="Times New Roman"/>
          <w:b/>
          <w:i/>
          <w:kern w:val="0"/>
          <w:sz w:val="24"/>
        </w:rPr>
        <w:t>: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39" w:after="0" w:line="240" w:lineRule="auto"/>
        <w:ind w:right="245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выбор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оптимальных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для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развития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обучающегося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коррекционно-развивающих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грамм/методик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психолого-педагогического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сопровождения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соответствии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его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особ</w:t>
      </w:r>
      <w:r w:rsidRPr="00313ADF">
        <w:rPr>
          <w:rFonts w:ascii="Times New Roman" w:hAnsi="Times New Roman"/>
          <w:kern w:val="0"/>
          <w:sz w:val="24"/>
          <w:szCs w:val="24"/>
        </w:rPr>
        <w:t>ы</w:t>
      </w:r>
      <w:r w:rsidRPr="00313ADF">
        <w:rPr>
          <w:rFonts w:ascii="Times New Roman" w:hAnsi="Times New Roman"/>
          <w:kern w:val="0"/>
          <w:sz w:val="24"/>
          <w:szCs w:val="24"/>
        </w:rPr>
        <w:t>ми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(индивидуальными)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образовательными потребностями;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организацию,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разработку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проведение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специалистами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индивидуальных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групповых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коррекционно-развивающих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занятий,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необходимых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для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преодоления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нарушений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пов</w:t>
      </w:r>
      <w:r w:rsidRPr="00313ADF">
        <w:rPr>
          <w:rFonts w:ascii="Times New Roman" w:hAnsi="Times New Roman"/>
          <w:kern w:val="0"/>
          <w:sz w:val="24"/>
          <w:szCs w:val="24"/>
        </w:rPr>
        <w:t>е</w:t>
      </w:r>
      <w:r w:rsidRPr="00313ADF">
        <w:rPr>
          <w:rFonts w:ascii="Times New Roman" w:hAnsi="Times New Roman"/>
          <w:kern w:val="0"/>
          <w:sz w:val="24"/>
          <w:szCs w:val="24"/>
        </w:rPr>
        <w:t>дения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развития,</w:t>
      </w:r>
      <w:r w:rsidRPr="00313ADF">
        <w:rPr>
          <w:rFonts w:ascii="Times New Roman" w:hAnsi="Times New Roman"/>
          <w:spacing w:val="58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трудностей в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освоении образовательной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программы и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социализации;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коррекцию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развитие</w:t>
      </w:r>
      <w:r w:rsidRPr="00313ADF">
        <w:rPr>
          <w:rFonts w:ascii="Times New Roman" w:hAnsi="Times New Roman"/>
          <w:spacing w:val="-8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высших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психических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функций;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40" w:after="0" w:line="240" w:lineRule="auto"/>
        <w:ind w:right="254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развитие эмоционально-волевой и личностной сферы обучающегося и психологич</w:t>
      </w:r>
      <w:r w:rsidRPr="00313ADF">
        <w:rPr>
          <w:rFonts w:ascii="Times New Roman" w:hAnsi="Times New Roman"/>
          <w:kern w:val="0"/>
          <w:sz w:val="24"/>
          <w:szCs w:val="24"/>
        </w:rPr>
        <w:t>е</w:t>
      </w:r>
      <w:r w:rsidRPr="00313ADF">
        <w:rPr>
          <w:rFonts w:ascii="Times New Roman" w:hAnsi="Times New Roman"/>
          <w:kern w:val="0"/>
          <w:sz w:val="24"/>
          <w:szCs w:val="24"/>
        </w:rPr>
        <w:t>скую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коррекцию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его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поведения;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5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развитие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коммуникативных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способностей,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социального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эмоционального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интеллекта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обучающихся,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формирование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их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коммуникативной компетентности;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коррекцию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развитие</w:t>
      </w:r>
      <w:r w:rsidRPr="00313ADF">
        <w:rPr>
          <w:rFonts w:ascii="Times New Roman" w:hAnsi="Times New Roman"/>
          <w:spacing w:val="-7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психомоторной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сферы,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координации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регуляции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движений;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40" w:after="0" w:line="240" w:lineRule="auto"/>
        <w:ind w:right="248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333333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создание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условий,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обеспечивающих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развитие,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обучение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воспитание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детей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ярко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ы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раженной познавательной направленностью, высоким уровнем умственного развития или иной</w:t>
      </w:r>
      <w:r w:rsidRPr="00313ADF">
        <w:rPr>
          <w:rFonts w:ascii="Times New Roman" w:hAnsi="Times New Roman"/>
          <w:color w:val="333333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направленностью</w:t>
      </w:r>
      <w:r w:rsidRPr="00313ADF">
        <w:rPr>
          <w:rFonts w:ascii="Times New Roman" w:hAnsi="Times New Roman"/>
          <w:color w:val="333333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одаренности;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333333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создание насыщенной развивающей предметно - пространственной среды для разных видов</w:t>
      </w:r>
      <w:r w:rsidRPr="00313ADF">
        <w:rPr>
          <w:rFonts w:ascii="Times New Roman" w:hAnsi="Times New Roman"/>
          <w:color w:val="333333"/>
          <w:spacing w:val="-57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333333"/>
          <w:kern w:val="0"/>
          <w:sz w:val="24"/>
          <w:szCs w:val="24"/>
        </w:rPr>
        <w:t>деятельности;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48"/>
        <w:jc w:val="both"/>
        <w:rPr>
          <w:rFonts w:ascii="Times New Roman" w:hAnsi="Times New Roman"/>
          <w:color w:val="212121"/>
          <w:kern w:val="0"/>
          <w:sz w:val="24"/>
          <w:szCs w:val="24"/>
        </w:rPr>
      </w:pPr>
      <w:r>
        <w:rPr>
          <w:rFonts w:ascii="Times New Roman" w:hAnsi="Times New Roman"/>
          <w:color w:val="212121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формирование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инклюзивной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образовательной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среды,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том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числе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обеспечивающей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включение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детей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иностранных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граждан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российское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образовательное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пространство</w:t>
      </w:r>
      <w:r w:rsidRPr="00313ADF">
        <w:rPr>
          <w:rFonts w:ascii="Times New Roman" w:hAnsi="Times New Roman"/>
          <w:color w:val="212121"/>
          <w:spacing w:val="6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сохранением</w:t>
      </w:r>
      <w:r w:rsidRPr="00313ADF">
        <w:rPr>
          <w:rFonts w:ascii="Times New Roman" w:hAnsi="Times New Roman"/>
          <w:color w:val="212121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культуры и</w:t>
      </w:r>
      <w:r w:rsidRPr="00313ADF">
        <w:rPr>
          <w:rFonts w:ascii="Times New Roman" w:hAnsi="Times New Roman"/>
          <w:color w:val="212121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идентичности, связанных со</w:t>
      </w:r>
      <w:r w:rsidRPr="00313ADF">
        <w:rPr>
          <w:rFonts w:ascii="Times New Roman" w:hAnsi="Times New Roman"/>
          <w:color w:val="212121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страной</w:t>
      </w:r>
      <w:r w:rsidRPr="00313ADF">
        <w:rPr>
          <w:rFonts w:ascii="Times New Roman" w:hAnsi="Times New Roman"/>
          <w:color w:val="212121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исхода\происхождения;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48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212121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оказание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поддержки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ребенку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случаях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неблагоприятных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условий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жизни,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психотра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мирующих обстоятельствах при условии информирования соответствующих структур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социальной</w:t>
      </w:r>
      <w:r w:rsidRPr="00313ADF">
        <w:rPr>
          <w:rFonts w:ascii="Times New Roman" w:hAnsi="Times New Roman"/>
          <w:color w:val="212121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защиты;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right="252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212121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преодоление педагогической запущенности в работе с обучающимся, стремление ус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т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ранить</w:t>
      </w:r>
      <w:r w:rsidRPr="00313ADF">
        <w:rPr>
          <w:rFonts w:ascii="Times New Roman" w:hAnsi="Times New Roman"/>
          <w:color w:val="212121"/>
          <w:spacing w:val="-57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неадекватные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методы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воспитания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семье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во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взаимодействии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родителей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(зако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н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ных</w:t>
      </w:r>
      <w:r w:rsidRPr="00313ADF">
        <w:rPr>
          <w:rFonts w:ascii="Times New Roman" w:hAnsi="Times New Roman"/>
          <w:color w:val="212121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представителей)</w:t>
      </w:r>
      <w:r w:rsidRPr="00313ADF">
        <w:rPr>
          <w:rFonts w:ascii="Times New Roman" w:hAnsi="Times New Roman"/>
          <w:color w:val="212121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color w:val="212121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color w:val="212121"/>
          <w:kern w:val="0"/>
          <w:sz w:val="24"/>
          <w:szCs w:val="24"/>
        </w:rPr>
        <w:t>детьми;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помощь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устранении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психотравмирующих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ситуаций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жизни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ребенка.</w:t>
      </w:r>
    </w:p>
    <w:p w:rsidR="0061268D" w:rsidRPr="00313ADF" w:rsidRDefault="0061268D" w:rsidP="00290BB8">
      <w:pPr>
        <w:widowControl w:val="0"/>
        <w:numPr>
          <w:ilvl w:val="0"/>
          <w:numId w:val="102"/>
        </w:numPr>
        <w:autoSpaceDE w:val="0"/>
        <w:autoSpaceDN w:val="0"/>
        <w:spacing w:before="43" w:after="0" w:line="240" w:lineRule="auto"/>
        <w:jc w:val="both"/>
        <w:rPr>
          <w:rFonts w:ascii="Times New Roman" w:hAnsi="Times New Roman"/>
          <w:b/>
          <w:i/>
          <w:kern w:val="0"/>
          <w:sz w:val="24"/>
        </w:rPr>
      </w:pPr>
      <w:r w:rsidRPr="00313ADF">
        <w:rPr>
          <w:rFonts w:ascii="Times New Roman" w:hAnsi="Times New Roman"/>
          <w:b/>
          <w:i/>
          <w:kern w:val="0"/>
          <w:sz w:val="24"/>
        </w:rPr>
        <w:t>Консультативная</w:t>
      </w:r>
      <w:r w:rsidRPr="00313ADF">
        <w:rPr>
          <w:rFonts w:ascii="Times New Roman" w:hAnsi="Times New Roman"/>
          <w:b/>
          <w:i/>
          <w:spacing w:val="-6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i/>
          <w:kern w:val="0"/>
          <w:sz w:val="24"/>
        </w:rPr>
        <w:t>работа</w:t>
      </w:r>
      <w:r w:rsidRPr="00313ADF">
        <w:rPr>
          <w:rFonts w:ascii="Times New Roman" w:hAnsi="Times New Roman"/>
          <w:b/>
          <w:i/>
          <w:spacing w:val="-5"/>
          <w:kern w:val="0"/>
          <w:sz w:val="24"/>
        </w:rPr>
        <w:t xml:space="preserve"> включает</w:t>
      </w:r>
      <w:r w:rsidRPr="00313ADF">
        <w:rPr>
          <w:rFonts w:ascii="Times New Roman" w:hAnsi="Times New Roman"/>
          <w:b/>
          <w:i/>
          <w:kern w:val="0"/>
          <w:sz w:val="24"/>
        </w:rPr>
        <w:t>:</w:t>
      </w:r>
    </w:p>
    <w:p w:rsidR="0061268D" w:rsidRDefault="0061268D" w:rsidP="0056261B">
      <w:pPr>
        <w:widowControl w:val="0"/>
        <w:tabs>
          <w:tab w:val="left" w:pos="993"/>
        </w:tabs>
        <w:autoSpaceDE w:val="0"/>
        <w:autoSpaceDN w:val="0"/>
        <w:spacing w:before="41" w:after="0" w:line="240" w:lineRule="auto"/>
        <w:ind w:right="254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разработку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рекомендаций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основным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направлениям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работы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обучающимся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тру</w:t>
      </w:r>
      <w:r w:rsidRPr="00313ADF">
        <w:rPr>
          <w:rFonts w:ascii="Times New Roman" w:hAnsi="Times New Roman"/>
          <w:kern w:val="0"/>
          <w:sz w:val="24"/>
          <w:szCs w:val="24"/>
        </w:rPr>
        <w:t>д</w:t>
      </w:r>
      <w:r w:rsidRPr="00313ADF">
        <w:rPr>
          <w:rFonts w:ascii="Times New Roman" w:hAnsi="Times New Roman"/>
          <w:kern w:val="0"/>
          <w:sz w:val="24"/>
          <w:szCs w:val="24"/>
        </w:rPr>
        <w:t>ностями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обучении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социализации,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единых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для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всех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участников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образовательных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т</w:t>
      </w:r>
      <w:r w:rsidRPr="00313ADF">
        <w:rPr>
          <w:rFonts w:ascii="Times New Roman" w:hAnsi="Times New Roman"/>
          <w:kern w:val="0"/>
          <w:sz w:val="24"/>
          <w:szCs w:val="24"/>
        </w:rPr>
        <w:t>ношений;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right="256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консультирование специалистами педагогов по выбору индивидуально ориентирова</w:t>
      </w:r>
      <w:r w:rsidRPr="00313ADF">
        <w:rPr>
          <w:rFonts w:ascii="Times New Roman" w:hAnsi="Times New Roman"/>
          <w:kern w:val="0"/>
          <w:sz w:val="24"/>
          <w:szCs w:val="24"/>
        </w:rPr>
        <w:t>н</w:t>
      </w:r>
      <w:r w:rsidRPr="00313ADF">
        <w:rPr>
          <w:rFonts w:ascii="Times New Roman" w:hAnsi="Times New Roman"/>
          <w:kern w:val="0"/>
          <w:sz w:val="24"/>
          <w:szCs w:val="24"/>
        </w:rPr>
        <w:t>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методов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 приемов работы с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обучающимся;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консультативную помощь семье в вопросах выбора оптимальной стратегии воспит</w:t>
      </w:r>
      <w:r w:rsidRPr="00313ADF">
        <w:rPr>
          <w:rFonts w:ascii="Times New Roman" w:hAnsi="Times New Roman"/>
          <w:kern w:val="0"/>
          <w:sz w:val="24"/>
          <w:szCs w:val="24"/>
        </w:rPr>
        <w:t>а</w:t>
      </w:r>
      <w:r w:rsidRPr="00313ADF">
        <w:rPr>
          <w:rFonts w:ascii="Times New Roman" w:hAnsi="Times New Roman"/>
          <w:kern w:val="0"/>
          <w:sz w:val="24"/>
          <w:szCs w:val="24"/>
        </w:rPr>
        <w:t>ния 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приемов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коррекционно-развивающей работы с ребенком.</w:t>
      </w:r>
    </w:p>
    <w:p w:rsidR="0061268D" w:rsidRPr="00313ADF" w:rsidRDefault="0061268D" w:rsidP="00290BB8">
      <w:pPr>
        <w:widowControl w:val="0"/>
        <w:numPr>
          <w:ilvl w:val="0"/>
          <w:numId w:val="10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</w:rPr>
      </w:pPr>
      <w:r w:rsidRPr="00313ADF">
        <w:rPr>
          <w:rFonts w:ascii="Times New Roman" w:hAnsi="Times New Roman"/>
          <w:b/>
          <w:i/>
          <w:kern w:val="0"/>
          <w:sz w:val="24"/>
        </w:rPr>
        <w:t>Информационно-просветительская</w:t>
      </w:r>
      <w:r w:rsidRPr="00313ADF">
        <w:rPr>
          <w:rFonts w:ascii="Times New Roman" w:hAnsi="Times New Roman"/>
          <w:b/>
          <w:i/>
          <w:spacing w:val="-8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i/>
          <w:kern w:val="0"/>
          <w:sz w:val="24"/>
        </w:rPr>
        <w:t>работа</w:t>
      </w:r>
      <w:r w:rsidRPr="00313ADF">
        <w:rPr>
          <w:rFonts w:ascii="Times New Roman" w:hAnsi="Times New Roman"/>
          <w:b/>
          <w:i/>
          <w:spacing w:val="-7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i/>
          <w:kern w:val="0"/>
          <w:sz w:val="24"/>
        </w:rPr>
        <w:t>предусматривает:</w:t>
      </w:r>
    </w:p>
    <w:p w:rsidR="0061268D" w:rsidRPr="00313ADF" w:rsidRDefault="0061268D" w:rsidP="00290BB8">
      <w:pPr>
        <w:widowControl w:val="0"/>
        <w:autoSpaceDE w:val="0"/>
        <w:autoSpaceDN w:val="0"/>
        <w:spacing w:before="41" w:after="0" w:line="240" w:lineRule="auto"/>
        <w:ind w:right="243" w:firstLine="212"/>
        <w:jc w:val="both"/>
        <w:rPr>
          <w:rFonts w:ascii="Times New Roman" w:hAnsi="Times New Roman"/>
          <w:kern w:val="0"/>
          <w:sz w:val="24"/>
          <w:szCs w:val="24"/>
        </w:rPr>
      </w:pPr>
      <w:r w:rsidRPr="00313ADF">
        <w:rPr>
          <w:rFonts w:ascii="Times New Roman" w:hAnsi="Times New Roman"/>
          <w:kern w:val="0"/>
          <w:sz w:val="24"/>
          <w:szCs w:val="24"/>
        </w:rPr>
        <w:t>различные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формы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просветительской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деятельности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(лекции,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беседы,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информационные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стенды, печатные материалы, электронные ресурсы), направленные на разъяснение уч</w:t>
      </w:r>
      <w:r w:rsidRPr="00313ADF">
        <w:rPr>
          <w:rFonts w:ascii="Times New Roman" w:hAnsi="Times New Roman"/>
          <w:kern w:val="0"/>
          <w:sz w:val="24"/>
          <w:szCs w:val="24"/>
        </w:rPr>
        <w:t>а</w:t>
      </w:r>
      <w:r w:rsidRPr="00313ADF">
        <w:rPr>
          <w:rFonts w:ascii="Times New Roman" w:hAnsi="Times New Roman"/>
          <w:kern w:val="0"/>
          <w:sz w:val="24"/>
          <w:szCs w:val="24"/>
        </w:rPr>
        <w:t>стникам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образовательных отношений — обучающимся (в доступной для дошкольного возраста форме), 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родителям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(законным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представителям),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педагогическим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работн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kern w:val="0"/>
          <w:sz w:val="24"/>
          <w:szCs w:val="24"/>
        </w:rPr>
        <w:t>кам —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вопросов,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связанных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особенностями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образовательного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процесса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психолого-педагогического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сопровождения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обучающихся,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том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числе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ОВЗ,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трудностями в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</w:t>
      </w:r>
      <w:r w:rsidRPr="00313ADF">
        <w:rPr>
          <w:rFonts w:ascii="Times New Roman" w:hAnsi="Times New Roman"/>
          <w:kern w:val="0"/>
          <w:sz w:val="24"/>
          <w:szCs w:val="24"/>
        </w:rPr>
        <w:t>у</w:t>
      </w:r>
      <w:r w:rsidRPr="00313ADF">
        <w:rPr>
          <w:rFonts w:ascii="Times New Roman" w:hAnsi="Times New Roman"/>
          <w:kern w:val="0"/>
          <w:sz w:val="24"/>
          <w:szCs w:val="24"/>
        </w:rPr>
        <w:t>чении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 социализации;</w:t>
      </w:r>
    </w:p>
    <w:p w:rsidR="0061268D" w:rsidRPr="00313ADF" w:rsidRDefault="0061268D" w:rsidP="00290BB8">
      <w:pPr>
        <w:widowControl w:val="0"/>
        <w:autoSpaceDE w:val="0"/>
        <w:autoSpaceDN w:val="0"/>
        <w:spacing w:after="0" w:line="240" w:lineRule="auto"/>
        <w:ind w:left="212" w:right="248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313ADF">
        <w:rPr>
          <w:rFonts w:ascii="Times New Roman" w:hAnsi="Times New Roman"/>
          <w:kern w:val="0"/>
          <w:sz w:val="24"/>
          <w:szCs w:val="24"/>
        </w:rPr>
        <w:t>проведение тематических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выступлений, онлайн-консультаций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для</w:t>
      </w:r>
      <w:r w:rsidRPr="00313ADF">
        <w:rPr>
          <w:rFonts w:ascii="Times New Roman" w:hAnsi="Times New Roman"/>
          <w:spacing w:val="60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педагогов и</w:t>
      </w:r>
      <w:r w:rsidRPr="00313ADF">
        <w:rPr>
          <w:rFonts w:ascii="Times New Roman" w:hAnsi="Times New Roman"/>
          <w:spacing w:val="60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родителей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разъяснению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индивидуально-типологических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особенностей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различных</w:t>
      </w:r>
      <w:r w:rsidRPr="00313ADF">
        <w:rPr>
          <w:rFonts w:ascii="Times New Roman" w:hAnsi="Times New Roman"/>
          <w:spacing w:val="6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категорий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обучающихся,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том числе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ОВЗ, трудностями в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обучении и социализации.</w:t>
      </w:r>
    </w:p>
    <w:p w:rsidR="0061268D" w:rsidRDefault="0061268D" w:rsidP="00290B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 xml:space="preserve">             5)</w:t>
      </w:r>
      <w:r w:rsidRPr="00313ADF">
        <w:rPr>
          <w:rFonts w:ascii="Times New Roman" w:hAnsi="Times New Roman"/>
          <w:b/>
          <w:i/>
          <w:kern w:val="0"/>
          <w:sz w:val="24"/>
          <w:szCs w:val="24"/>
        </w:rPr>
        <w:t xml:space="preserve">Реализация КРР с обучающимися с ОВЗ и детьми-инвалидами </w:t>
      </w:r>
      <w:r w:rsidRPr="00313ADF">
        <w:rPr>
          <w:rFonts w:ascii="Times New Roman" w:hAnsi="Times New Roman"/>
          <w:kern w:val="0"/>
          <w:sz w:val="24"/>
          <w:szCs w:val="24"/>
        </w:rPr>
        <w:t>согласно н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зологических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групп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осуществляется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соответствии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Федеральной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адаптированной</w:t>
      </w:r>
      <w:r w:rsidRPr="00313ADF">
        <w:rPr>
          <w:rFonts w:ascii="Times New Roman" w:hAnsi="Times New Roman"/>
          <w:spacing w:val="6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б</w:t>
      </w:r>
      <w:r w:rsidRPr="00313ADF">
        <w:rPr>
          <w:rFonts w:ascii="Times New Roman" w:hAnsi="Times New Roman"/>
          <w:kern w:val="0"/>
          <w:sz w:val="24"/>
          <w:szCs w:val="24"/>
        </w:rPr>
        <w:t>разовательной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программой ДО (далее ФАОП ДО). КРР с обучающимися с ОВЗ и дет</w:t>
      </w:r>
      <w:r w:rsidRPr="00313ADF">
        <w:rPr>
          <w:rFonts w:ascii="Times New Roman" w:hAnsi="Times New Roman"/>
          <w:kern w:val="0"/>
          <w:sz w:val="24"/>
          <w:szCs w:val="24"/>
        </w:rPr>
        <w:t>ь</w:t>
      </w:r>
      <w:r w:rsidRPr="00313ADF">
        <w:rPr>
          <w:rFonts w:ascii="Times New Roman" w:hAnsi="Times New Roman"/>
          <w:kern w:val="0"/>
          <w:sz w:val="24"/>
          <w:szCs w:val="24"/>
        </w:rPr>
        <w:t>ми-инвалидами должна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предусматривать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предупреждение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вторичных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биологических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социальных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отклонений</w:t>
      </w:r>
      <w:r w:rsidRPr="00313ADF">
        <w:rPr>
          <w:rFonts w:ascii="Times New Roman" w:hAnsi="Times New Roman"/>
          <w:spacing w:val="6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развитии,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затрудняющих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образование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социализацию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об</w:t>
      </w:r>
      <w:r w:rsidRPr="00313ADF">
        <w:rPr>
          <w:rFonts w:ascii="Times New Roman" w:hAnsi="Times New Roman"/>
          <w:kern w:val="0"/>
          <w:sz w:val="24"/>
          <w:szCs w:val="24"/>
        </w:rPr>
        <w:t>у</w:t>
      </w:r>
      <w:r w:rsidRPr="00313ADF">
        <w:rPr>
          <w:rFonts w:ascii="Times New Roman" w:hAnsi="Times New Roman"/>
          <w:kern w:val="0"/>
          <w:sz w:val="24"/>
          <w:szCs w:val="24"/>
        </w:rPr>
        <w:t>чающихся,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коррекцию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нарушений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психического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физического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развития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средствами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коррекционной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педагогики,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специальной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психологии и медицины;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формирование у обучающихся механизмов компенсации дефицитарных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функций,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не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поддающихся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</w:t>
      </w:r>
      <w:r w:rsidRPr="00313ADF">
        <w:rPr>
          <w:rFonts w:ascii="Times New Roman" w:hAnsi="Times New Roman"/>
          <w:kern w:val="0"/>
          <w:sz w:val="24"/>
          <w:szCs w:val="24"/>
        </w:rPr>
        <w:t>р</w:t>
      </w:r>
      <w:r w:rsidRPr="00313ADF">
        <w:rPr>
          <w:rFonts w:ascii="Times New Roman" w:hAnsi="Times New Roman"/>
          <w:kern w:val="0"/>
          <w:sz w:val="24"/>
          <w:szCs w:val="24"/>
        </w:rPr>
        <w:t>рекции,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том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числе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использования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ассистивных технологий.</w:t>
      </w:r>
    </w:p>
    <w:p w:rsidR="0061268D" w:rsidRDefault="0061268D" w:rsidP="00290B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           6) </w:t>
      </w:r>
      <w:r w:rsidRPr="00313ADF">
        <w:rPr>
          <w:rFonts w:ascii="Times New Roman" w:hAnsi="Times New Roman"/>
          <w:b/>
          <w:kern w:val="0"/>
          <w:sz w:val="24"/>
          <w:szCs w:val="24"/>
        </w:rPr>
        <w:t>КРР с детьми, находящимися под диспансерным наблюдением, в том чи</w:t>
      </w:r>
      <w:r w:rsidRPr="00313ADF">
        <w:rPr>
          <w:rFonts w:ascii="Times New Roman" w:hAnsi="Times New Roman"/>
          <w:b/>
          <w:kern w:val="0"/>
          <w:sz w:val="24"/>
          <w:szCs w:val="24"/>
        </w:rPr>
        <w:t>с</w:t>
      </w:r>
      <w:r w:rsidRPr="00313ADF">
        <w:rPr>
          <w:rFonts w:ascii="Times New Roman" w:hAnsi="Times New Roman"/>
          <w:b/>
          <w:kern w:val="0"/>
          <w:sz w:val="24"/>
          <w:szCs w:val="24"/>
        </w:rPr>
        <w:t>ле часто болеющими детьми,</w:t>
      </w:r>
      <w:r w:rsidRPr="00313ADF">
        <w:rPr>
          <w:rFonts w:ascii="Times New Roman" w:hAnsi="Times New Roman"/>
          <w:kern w:val="0"/>
          <w:sz w:val="24"/>
          <w:szCs w:val="24"/>
        </w:rPr>
        <w:t xml:space="preserve">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</w:t>
      </w:r>
      <w:r w:rsidRPr="00313ADF">
        <w:rPr>
          <w:rFonts w:ascii="Times New Roman" w:hAnsi="Times New Roman"/>
          <w:kern w:val="0"/>
          <w:sz w:val="24"/>
          <w:szCs w:val="24"/>
        </w:rPr>
        <w:t>т</w:t>
      </w:r>
      <w:r w:rsidRPr="00313ADF">
        <w:rPr>
          <w:rFonts w:ascii="Times New Roman" w:hAnsi="Times New Roman"/>
          <w:kern w:val="0"/>
          <w:sz w:val="24"/>
          <w:szCs w:val="24"/>
        </w:rPr>
        <w:t>рения (не менее 4-х недель), специфические особенности межличностного взаимодейс</w:t>
      </w:r>
      <w:r w:rsidRPr="00313ADF">
        <w:rPr>
          <w:rFonts w:ascii="Times New Roman" w:hAnsi="Times New Roman"/>
          <w:kern w:val="0"/>
          <w:sz w:val="24"/>
          <w:szCs w:val="24"/>
        </w:rPr>
        <w:t>т</w:t>
      </w:r>
      <w:r w:rsidRPr="00313ADF">
        <w:rPr>
          <w:rFonts w:ascii="Times New Roman" w:hAnsi="Times New Roman"/>
          <w:kern w:val="0"/>
          <w:sz w:val="24"/>
          <w:szCs w:val="24"/>
        </w:rPr>
        <w:t>вия и деятельности (ограниченность круга общения больного ребёнка, объективная з</w:t>
      </w:r>
      <w:r w:rsidRPr="00313ADF">
        <w:rPr>
          <w:rFonts w:ascii="Times New Roman" w:hAnsi="Times New Roman"/>
          <w:kern w:val="0"/>
          <w:sz w:val="24"/>
          <w:szCs w:val="24"/>
        </w:rPr>
        <w:t>а</w:t>
      </w:r>
      <w:r w:rsidRPr="00313ADF">
        <w:rPr>
          <w:rFonts w:ascii="Times New Roman" w:hAnsi="Times New Roman"/>
          <w:kern w:val="0"/>
          <w:sz w:val="24"/>
          <w:szCs w:val="24"/>
        </w:rPr>
        <w:t>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</w:t>
      </w:r>
      <w:r w:rsidRPr="00313ADF">
        <w:rPr>
          <w:rFonts w:ascii="Times New Roman" w:hAnsi="Times New Roman"/>
          <w:kern w:val="0"/>
          <w:sz w:val="24"/>
          <w:szCs w:val="24"/>
        </w:rPr>
        <w:t>а</w:t>
      </w:r>
      <w:r w:rsidRPr="00313ADF">
        <w:rPr>
          <w:rFonts w:ascii="Times New Roman" w:hAnsi="Times New Roman"/>
          <w:kern w:val="0"/>
          <w:sz w:val="24"/>
          <w:szCs w:val="24"/>
        </w:rPr>
        <w:t>блюдением, в том числе часто болеющих детей, старшего дошкольного возраста хара</w:t>
      </w:r>
      <w:r w:rsidRPr="00313ADF">
        <w:rPr>
          <w:rFonts w:ascii="Times New Roman" w:hAnsi="Times New Roman"/>
          <w:kern w:val="0"/>
          <w:sz w:val="24"/>
          <w:szCs w:val="24"/>
        </w:rPr>
        <w:t>к</w:t>
      </w:r>
      <w:r w:rsidRPr="00313ADF">
        <w:rPr>
          <w:rFonts w:ascii="Times New Roman" w:hAnsi="Times New Roman"/>
          <w:kern w:val="0"/>
          <w:sz w:val="24"/>
          <w:szCs w:val="24"/>
        </w:rPr>
        <w:t>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лучие. В итоге у ребёнка появляются сложности в освоении программы и социальной адаптации.</w:t>
      </w:r>
    </w:p>
    <w:p w:rsidR="0061268D" w:rsidRPr="00313ADF" w:rsidRDefault="0061268D" w:rsidP="00290BB8">
      <w:pPr>
        <w:widowControl w:val="0"/>
        <w:autoSpaceDE w:val="0"/>
        <w:autoSpaceDN w:val="0"/>
        <w:spacing w:before="80" w:after="0" w:line="240" w:lineRule="auto"/>
        <w:ind w:right="246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313ADF">
        <w:rPr>
          <w:rFonts w:ascii="Times New Roman" w:hAnsi="Times New Roman"/>
          <w:kern w:val="0"/>
          <w:sz w:val="24"/>
          <w:szCs w:val="24"/>
        </w:rPr>
        <w:t>Направленность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коррекционно-развивающей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работы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 детьми, находящимися под диспансерным наблюдением, в том числе часто болеющими детьми включает: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коррекцию/развитие коммуникативной, личностной, эмоционально-волевой сфер,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знавательных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процессов;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снижение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тревожности;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помощь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разрешении</w:t>
      </w:r>
      <w:r w:rsidRPr="00313ADF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поведенческих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проблем;</w:t>
      </w:r>
    </w:p>
    <w:p w:rsidR="0061268D" w:rsidRDefault="0061268D" w:rsidP="00290BB8">
      <w:pPr>
        <w:widowControl w:val="0"/>
        <w:tabs>
          <w:tab w:val="left" w:pos="993"/>
        </w:tabs>
        <w:autoSpaceDE w:val="0"/>
        <w:autoSpaceDN w:val="0"/>
        <w:spacing w:before="40" w:after="0" w:line="240" w:lineRule="auto"/>
        <w:ind w:right="25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создание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условий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для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успешной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социализации,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оптимизация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межличностного</w:t>
      </w:r>
      <w:r w:rsidRPr="00313ADF">
        <w:rPr>
          <w:rFonts w:ascii="Times New Roman" w:hAnsi="Times New Roman"/>
          <w:spacing w:val="-57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взаим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действия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 взрослыми и сверстниками.</w:t>
      </w:r>
    </w:p>
    <w:p w:rsidR="0061268D" w:rsidRPr="00313ADF" w:rsidRDefault="0061268D" w:rsidP="00290B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           </w:t>
      </w:r>
      <w:r w:rsidRPr="00F041CB">
        <w:rPr>
          <w:rFonts w:ascii="Times New Roman" w:hAnsi="Times New Roman"/>
          <w:b/>
          <w:bCs/>
          <w:kern w:val="0"/>
          <w:sz w:val="24"/>
        </w:rPr>
        <w:t xml:space="preserve">7) </w:t>
      </w:r>
      <w:r w:rsidRPr="00313ADF">
        <w:rPr>
          <w:rFonts w:ascii="Times New Roman" w:hAnsi="Times New Roman"/>
          <w:b/>
          <w:bCs/>
          <w:kern w:val="0"/>
          <w:sz w:val="24"/>
        </w:rPr>
        <w:t>Направленность</w:t>
      </w:r>
      <w:r w:rsidRPr="00313ADF">
        <w:rPr>
          <w:rFonts w:ascii="Times New Roman" w:hAnsi="Times New Roman"/>
          <w:b/>
          <w:bCs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kern w:val="0"/>
          <w:sz w:val="24"/>
        </w:rPr>
        <w:t>коррекционно-развивающей</w:t>
      </w:r>
      <w:r w:rsidRPr="00313ADF">
        <w:rPr>
          <w:rFonts w:ascii="Times New Roman" w:hAnsi="Times New Roman"/>
          <w:b/>
          <w:bCs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kern w:val="0"/>
          <w:sz w:val="24"/>
        </w:rPr>
        <w:t>работы</w:t>
      </w:r>
      <w:r w:rsidRPr="00313ADF">
        <w:rPr>
          <w:rFonts w:ascii="Times New Roman" w:hAnsi="Times New Roman"/>
          <w:b/>
          <w:bCs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с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одаренными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об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у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чающимися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kern w:val="0"/>
          <w:sz w:val="24"/>
        </w:rPr>
        <w:t>включает: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вовлечение родителей (законных представителей) в образовательный процесс и устано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kern w:val="0"/>
          <w:sz w:val="24"/>
          <w:szCs w:val="24"/>
        </w:rPr>
        <w:t>ление с ними отношений сотрудничества как обязательного условия поддержки и разв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kern w:val="0"/>
          <w:sz w:val="24"/>
          <w:szCs w:val="24"/>
        </w:rPr>
        <w:t>тия одаренного ребёнка, как в ДОО, так и в условиях семенного воспитания;</w:t>
      </w:r>
    </w:p>
    <w:p w:rsidR="0061268D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сохранение и поддержка индивидуальности ребёнка, развитие его индивидуальных сп</w:t>
      </w:r>
      <w:r w:rsidRPr="00313ADF">
        <w:rPr>
          <w:rFonts w:ascii="Times New Roman" w:hAnsi="Times New Roman"/>
          <w:kern w:val="0"/>
          <w:sz w:val="24"/>
          <w:szCs w:val="24"/>
        </w:rPr>
        <w:t>о</w:t>
      </w:r>
      <w:r w:rsidRPr="00313ADF">
        <w:rPr>
          <w:rFonts w:ascii="Times New Roman" w:hAnsi="Times New Roman"/>
          <w:kern w:val="0"/>
          <w:sz w:val="24"/>
          <w:szCs w:val="24"/>
        </w:rPr>
        <w:t>собностей и творческого потенциала как субъекта отношений с людьми, миром и самим собой;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</w:r>
    </w:p>
    <w:p w:rsidR="0061268D" w:rsidRPr="00313ADF" w:rsidRDefault="0061268D" w:rsidP="00290BB8">
      <w:pPr>
        <w:widowControl w:val="0"/>
        <w:autoSpaceDE w:val="0"/>
        <w:autoSpaceDN w:val="0"/>
        <w:spacing w:before="37" w:after="0" w:line="240" w:lineRule="auto"/>
        <w:ind w:left="212" w:right="241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313ADF">
        <w:rPr>
          <w:rFonts w:ascii="Times New Roman" w:hAnsi="Times New Roman"/>
          <w:kern w:val="0"/>
          <w:sz w:val="24"/>
          <w:szCs w:val="24"/>
        </w:rPr>
        <w:t>Включение ребенка в программу КРР, определение индивидуального маршр</w:t>
      </w:r>
      <w:r w:rsidRPr="00313ADF">
        <w:rPr>
          <w:rFonts w:ascii="Times New Roman" w:hAnsi="Times New Roman"/>
          <w:kern w:val="0"/>
          <w:sz w:val="24"/>
          <w:szCs w:val="24"/>
        </w:rPr>
        <w:t>у</w:t>
      </w:r>
      <w:r w:rsidRPr="00313ADF">
        <w:rPr>
          <w:rFonts w:ascii="Times New Roman" w:hAnsi="Times New Roman"/>
          <w:kern w:val="0"/>
          <w:sz w:val="24"/>
          <w:szCs w:val="24"/>
        </w:rPr>
        <w:t>та психолого-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педагогического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сопровождения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осуществляется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на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основе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заключения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ТПМПК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результатам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психологической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педагогической диагностики.</w:t>
      </w:r>
    </w:p>
    <w:p w:rsidR="0061268D" w:rsidRPr="00313ADF" w:rsidRDefault="0061268D" w:rsidP="00290B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42"/>
        <w:jc w:val="both"/>
        <w:rPr>
          <w:rFonts w:ascii="Times New Roman" w:hAnsi="Times New Roman"/>
          <w:b/>
          <w:bCs/>
          <w:kern w:val="0"/>
          <w:sz w:val="24"/>
        </w:rPr>
      </w:pPr>
      <w:r w:rsidRPr="00F041CB">
        <w:rPr>
          <w:rFonts w:ascii="Times New Roman" w:hAnsi="Times New Roman"/>
          <w:b/>
          <w:bCs/>
          <w:kern w:val="0"/>
          <w:sz w:val="24"/>
        </w:rPr>
        <w:t xml:space="preserve">          8) </w:t>
      </w:r>
      <w:r w:rsidRPr="00313ADF">
        <w:rPr>
          <w:rFonts w:ascii="Times New Roman" w:hAnsi="Times New Roman"/>
          <w:b/>
          <w:bCs/>
          <w:kern w:val="0"/>
          <w:sz w:val="24"/>
        </w:rPr>
        <w:t>Направленность</w:t>
      </w:r>
      <w:r w:rsidRPr="00313ADF">
        <w:rPr>
          <w:rFonts w:ascii="Times New Roman" w:hAnsi="Times New Roman"/>
          <w:b/>
          <w:bCs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kern w:val="0"/>
          <w:sz w:val="24"/>
        </w:rPr>
        <w:t>КРР</w:t>
      </w:r>
      <w:r w:rsidRPr="00313ADF">
        <w:rPr>
          <w:rFonts w:ascii="Times New Roman" w:hAnsi="Times New Roman"/>
          <w:b/>
          <w:bCs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с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билингвальными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воспитанниками,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детьми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мигра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н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>тов,</w:t>
      </w:r>
      <w:r w:rsidRPr="00313ADF">
        <w:rPr>
          <w:rFonts w:ascii="Times New Roman" w:hAnsi="Times New Roman"/>
          <w:b/>
          <w:bCs/>
          <w:i/>
          <w:spacing w:val="1"/>
          <w:kern w:val="0"/>
          <w:sz w:val="24"/>
        </w:rPr>
        <w:t xml:space="preserve"> </w:t>
      </w:r>
      <w:r w:rsidRPr="00313ADF">
        <w:rPr>
          <w:rFonts w:ascii="Times New Roman" w:hAnsi="Times New Roman"/>
          <w:b/>
          <w:bCs/>
          <w:i/>
          <w:kern w:val="0"/>
          <w:sz w:val="24"/>
        </w:rPr>
        <w:t xml:space="preserve">испытывающими трудности с пониманием государственного языка РФ, </w:t>
      </w:r>
      <w:r w:rsidRPr="00313ADF">
        <w:rPr>
          <w:rFonts w:ascii="Times New Roman" w:hAnsi="Times New Roman"/>
          <w:b/>
          <w:bCs/>
          <w:kern w:val="0"/>
          <w:sz w:val="24"/>
        </w:rPr>
        <w:t>включает: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right="256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развитие коммуникативных навыков, формирование чувствительности к сверстнику, его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эмоциональному</w:t>
      </w:r>
      <w:r w:rsidRPr="00313ADF">
        <w:rPr>
          <w:rFonts w:ascii="Times New Roman" w:hAnsi="Times New Roman"/>
          <w:spacing w:val="-7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состоянию,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намерениям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 желаниям;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формирование</w:t>
      </w:r>
      <w:r w:rsidRPr="00313ADF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уверенного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поведения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</w:t>
      </w:r>
      <w:r w:rsidRPr="00313ADF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социальной успешности;</w:t>
      </w:r>
    </w:p>
    <w:p w:rsidR="0061268D" w:rsidRPr="00313ADF" w:rsidRDefault="0061268D" w:rsidP="00290BB8">
      <w:pPr>
        <w:widowControl w:val="0"/>
        <w:tabs>
          <w:tab w:val="left" w:pos="993"/>
        </w:tabs>
        <w:autoSpaceDE w:val="0"/>
        <w:autoSpaceDN w:val="0"/>
        <w:spacing w:before="40" w:after="0" w:line="240" w:lineRule="auto"/>
        <w:ind w:right="25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313ADF">
        <w:rPr>
          <w:rFonts w:ascii="Times New Roman" w:hAnsi="Times New Roman"/>
          <w:kern w:val="0"/>
          <w:sz w:val="24"/>
          <w:szCs w:val="24"/>
        </w:rPr>
        <w:t>коррекцию деструктивных эмоциональных состояний, возникающих вследствие поп</w:t>
      </w:r>
      <w:r w:rsidRPr="00313ADF">
        <w:rPr>
          <w:rFonts w:ascii="Times New Roman" w:hAnsi="Times New Roman"/>
          <w:kern w:val="0"/>
          <w:sz w:val="24"/>
          <w:szCs w:val="24"/>
        </w:rPr>
        <w:t>а</w:t>
      </w:r>
      <w:r w:rsidRPr="00313ADF">
        <w:rPr>
          <w:rFonts w:ascii="Times New Roman" w:hAnsi="Times New Roman"/>
          <w:kern w:val="0"/>
          <w:sz w:val="24"/>
          <w:szCs w:val="24"/>
        </w:rPr>
        <w:t>дания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в</w:t>
      </w:r>
      <w:r w:rsidRPr="00313ADF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новую языковую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и культурную</w:t>
      </w:r>
      <w:r w:rsidRPr="00313ADF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среду</w:t>
      </w:r>
      <w:r w:rsidRPr="00313ADF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(тревога,</w:t>
      </w:r>
      <w:r w:rsidRPr="00313ADF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313ADF">
        <w:rPr>
          <w:rFonts w:ascii="Times New Roman" w:hAnsi="Times New Roman"/>
          <w:kern w:val="0"/>
          <w:sz w:val="24"/>
          <w:szCs w:val="24"/>
        </w:rPr>
        <w:t>неуверенность, агрессия);</w:t>
      </w:r>
    </w:p>
    <w:p w:rsidR="0061268D" w:rsidRPr="00290BB8" w:rsidRDefault="0061268D" w:rsidP="00290BB8">
      <w:pPr>
        <w:widowControl w:val="0"/>
        <w:tabs>
          <w:tab w:val="left" w:pos="993"/>
        </w:tabs>
        <w:autoSpaceDE w:val="0"/>
        <w:autoSpaceDN w:val="0"/>
        <w:spacing w:before="40" w:after="0" w:line="240" w:lineRule="auto"/>
        <w:ind w:right="250"/>
        <w:jc w:val="both"/>
        <w:rPr>
          <w:rFonts w:ascii="Times New Roman" w:hAnsi="Times New Roman"/>
          <w:kern w:val="0"/>
          <w:sz w:val="24"/>
          <w:szCs w:val="24"/>
        </w:rPr>
      </w:pPr>
      <w:r w:rsidRPr="00313ADF">
        <w:rPr>
          <w:rFonts w:ascii="Times New Roman" w:hAnsi="Times New Roman"/>
          <w:kern w:val="0"/>
        </w:rPr>
        <w:t>создание атмосферы доброжелательности, заботы и уважения по отношению к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ребенку.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</w:p>
    <w:p w:rsidR="0061268D" w:rsidRPr="00290BB8" w:rsidRDefault="0061268D" w:rsidP="00290BB8">
      <w:pPr>
        <w:widowControl w:val="0"/>
        <w:autoSpaceDE w:val="0"/>
        <w:autoSpaceDN w:val="0"/>
        <w:spacing w:after="0" w:line="240" w:lineRule="auto"/>
        <w:ind w:right="249"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290BB8">
        <w:rPr>
          <w:rFonts w:ascii="Times New Roman" w:hAnsi="Times New Roman"/>
          <w:kern w:val="0"/>
          <w:sz w:val="24"/>
          <w:szCs w:val="24"/>
        </w:rPr>
        <w:t>Таким</w:t>
      </w:r>
      <w:r w:rsidRPr="00290BB8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образом,</w:t>
      </w:r>
      <w:r w:rsidRPr="00290BB8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работу</w:t>
      </w:r>
      <w:r w:rsidRPr="00290BB8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</w:t>
      </w:r>
      <w:r w:rsidRPr="00290BB8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социализации</w:t>
      </w:r>
      <w:r w:rsidRPr="00290BB8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и</w:t>
      </w:r>
      <w:r w:rsidRPr="00290BB8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языковой</w:t>
      </w:r>
      <w:r w:rsidRPr="00290BB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адаптации</w:t>
      </w:r>
      <w:r w:rsidRPr="00290BB8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детей</w:t>
      </w:r>
      <w:r w:rsidRPr="00290BB8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иностра</w:t>
      </w:r>
      <w:r w:rsidRPr="00290BB8">
        <w:rPr>
          <w:rFonts w:ascii="Times New Roman" w:hAnsi="Times New Roman"/>
          <w:kern w:val="0"/>
          <w:sz w:val="24"/>
          <w:szCs w:val="24"/>
        </w:rPr>
        <w:t>н</w:t>
      </w:r>
      <w:r w:rsidRPr="00290BB8">
        <w:rPr>
          <w:rFonts w:ascii="Times New Roman" w:hAnsi="Times New Roman"/>
          <w:kern w:val="0"/>
          <w:sz w:val="24"/>
          <w:szCs w:val="24"/>
        </w:rPr>
        <w:t>ных граждан, обучающихся</w:t>
      </w:r>
      <w:r w:rsidRPr="00290BB8">
        <w:rPr>
          <w:rFonts w:ascii="Times New Roman" w:hAnsi="Times New Roman"/>
          <w:spacing w:val="1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</w:t>
      </w:r>
      <w:r w:rsidRPr="00290BB8">
        <w:rPr>
          <w:rFonts w:ascii="Times New Roman" w:hAnsi="Times New Roman"/>
          <w:spacing w:val="10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организациях,</w:t>
      </w:r>
      <w:r w:rsidRPr="00290BB8">
        <w:rPr>
          <w:rFonts w:ascii="Times New Roman" w:hAnsi="Times New Roman"/>
          <w:spacing w:val="1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реализующих</w:t>
      </w:r>
      <w:r w:rsidRPr="00290BB8">
        <w:rPr>
          <w:rFonts w:ascii="Times New Roman" w:hAnsi="Times New Roman"/>
          <w:spacing w:val="1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программы</w:t>
      </w:r>
      <w:r w:rsidRPr="00290BB8">
        <w:rPr>
          <w:rFonts w:ascii="Times New Roman" w:hAnsi="Times New Roman"/>
          <w:spacing w:val="14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ДО</w:t>
      </w:r>
      <w:r w:rsidRPr="00290BB8">
        <w:rPr>
          <w:rFonts w:ascii="Times New Roman" w:hAnsi="Times New Roman"/>
          <w:spacing w:val="10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</w:t>
      </w:r>
      <w:r w:rsidRPr="00290BB8">
        <w:rPr>
          <w:rFonts w:ascii="Times New Roman" w:hAnsi="Times New Roman"/>
          <w:spacing w:val="1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РФ,</w:t>
      </w:r>
      <w:r w:rsidRPr="00290BB8">
        <w:rPr>
          <w:rFonts w:ascii="Times New Roman" w:hAnsi="Times New Roman"/>
          <w:spacing w:val="1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рек</w:t>
      </w:r>
      <w:r w:rsidRPr="00290BB8">
        <w:rPr>
          <w:rFonts w:ascii="Times New Roman" w:hAnsi="Times New Roman"/>
          <w:kern w:val="0"/>
          <w:sz w:val="24"/>
          <w:szCs w:val="24"/>
        </w:rPr>
        <w:t>о</w:t>
      </w:r>
      <w:r w:rsidRPr="00290BB8">
        <w:rPr>
          <w:rFonts w:ascii="Times New Roman" w:hAnsi="Times New Roman"/>
          <w:kern w:val="0"/>
          <w:sz w:val="24"/>
          <w:szCs w:val="24"/>
        </w:rPr>
        <w:t>мендуется</w:t>
      </w:r>
      <w:r w:rsidRPr="00290BB8">
        <w:rPr>
          <w:rFonts w:ascii="Times New Roman" w:hAnsi="Times New Roman"/>
          <w:spacing w:val="1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организовывать</w:t>
      </w:r>
      <w:r w:rsidRPr="00290BB8">
        <w:rPr>
          <w:rFonts w:ascii="Times New Roman" w:hAnsi="Times New Roman"/>
          <w:spacing w:val="-58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 учетом особенностей</w:t>
      </w:r>
      <w:r w:rsidRPr="00290BB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социальной ситуации каждого</w:t>
      </w:r>
      <w:r w:rsidRPr="00290BB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ребе</w:t>
      </w:r>
      <w:r w:rsidRPr="00290BB8">
        <w:rPr>
          <w:rFonts w:ascii="Times New Roman" w:hAnsi="Times New Roman"/>
          <w:kern w:val="0"/>
          <w:sz w:val="24"/>
          <w:szCs w:val="24"/>
        </w:rPr>
        <w:t>н</w:t>
      </w:r>
      <w:r w:rsidRPr="00290BB8">
        <w:rPr>
          <w:rFonts w:ascii="Times New Roman" w:hAnsi="Times New Roman"/>
          <w:kern w:val="0"/>
          <w:sz w:val="24"/>
          <w:szCs w:val="24"/>
        </w:rPr>
        <w:t>ка</w:t>
      </w:r>
      <w:r w:rsidRPr="00290BB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персонально.</w:t>
      </w:r>
    </w:p>
    <w:p w:rsidR="0061268D" w:rsidRDefault="0061268D" w:rsidP="00F041CB">
      <w:pPr>
        <w:widowControl w:val="0"/>
        <w:autoSpaceDE w:val="0"/>
        <w:autoSpaceDN w:val="0"/>
        <w:spacing w:after="0" w:line="240" w:lineRule="auto"/>
        <w:ind w:right="246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90BB8">
        <w:rPr>
          <w:rFonts w:ascii="Times New Roman" w:hAnsi="Times New Roman"/>
          <w:kern w:val="0"/>
          <w:sz w:val="24"/>
          <w:szCs w:val="24"/>
        </w:rPr>
        <w:t>Психолого-педагогическое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сопровождение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детей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данной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целевой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группы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может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осуществляться в контексте общей программы адаптации ребенка к ДОО. В случаях выраженных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проблем</w:t>
      </w:r>
      <w:r w:rsidRPr="00290BB8">
        <w:rPr>
          <w:rFonts w:ascii="Times New Roman" w:hAnsi="Times New Roman"/>
          <w:spacing w:val="4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социализации,</w:t>
      </w:r>
      <w:r w:rsidRPr="00290BB8">
        <w:rPr>
          <w:rFonts w:ascii="Times New Roman" w:hAnsi="Times New Roman"/>
          <w:spacing w:val="4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личностного</w:t>
      </w:r>
      <w:r w:rsidRPr="00290BB8">
        <w:rPr>
          <w:rFonts w:ascii="Times New Roman" w:hAnsi="Times New Roman"/>
          <w:spacing w:val="40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развития</w:t>
      </w:r>
      <w:r w:rsidRPr="00290BB8">
        <w:rPr>
          <w:rFonts w:ascii="Times New Roman" w:hAnsi="Times New Roman"/>
          <w:spacing w:val="4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и</w:t>
      </w:r>
      <w:r w:rsidRPr="00290BB8">
        <w:rPr>
          <w:rFonts w:ascii="Times New Roman" w:hAnsi="Times New Roman"/>
          <w:spacing w:val="4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общей</w:t>
      </w:r>
      <w:r w:rsidRPr="00290BB8">
        <w:rPr>
          <w:rFonts w:ascii="Times New Roman" w:hAnsi="Times New Roman"/>
          <w:spacing w:val="4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дезадаптации</w:t>
      </w:r>
      <w:r w:rsidRPr="00290BB8">
        <w:rPr>
          <w:rFonts w:ascii="Times New Roman" w:hAnsi="Times New Roman"/>
          <w:spacing w:val="44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ребенка,</w:t>
      </w:r>
      <w:r w:rsidRPr="00290BB8">
        <w:rPr>
          <w:rFonts w:ascii="Times New Roman" w:hAnsi="Times New Roman"/>
          <w:spacing w:val="4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его</w:t>
      </w:r>
      <w:r w:rsidRPr="00290BB8">
        <w:rPr>
          <w:rFonts w:ascii="Times New Roman" w:hAnsi="Times New Roman"/>
          <w:spacing w:val="4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включение</w:t>
      </w:r>
      <w:r w:rsidRPr="00290BB8">
        <w:rPr>
          <w:rFonts w:ascii="Times New Roman" w:hAnsi="Times New Roman"/>
          <w:spacing w:val="4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 программу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КРР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может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быть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осуществлено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на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основе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закл</w:t>
      </w:r>
      <w:r w:rsidRPr="00290BB8">
        <w:rPr>
          <w:rFonts w:ascii="Times New Roman" w:hAnsi="Times New Roman"/>
          <w:kern w:val="0"/>
          <w:sz w:val="24"/>
          <w:szCs w:val="24"/>
        </w:rPr>
        <w:t>ю</w:t>
      </w:r>
      <w:r w:rsidRPr="00290BB8">
        <w:rPr>
          <w:rFonts w:ascii="Times New Roman" w:hAnsi="Times New Roman"/>
          <w:kern w:val="0"/>
          <w:sz w:val="24"/>
          <w:szCs w:val="24"/>
        </w:rPr>
        <w:t>чения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ППК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результатам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психологической</w:t>
      </w:r>
      <w:r w:rsidRPr="00290BB8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диагностики</w:t>
      </w:r>
      <w:r w:rsidRPr="00290BB8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или</w:t>
      </w:r>
      <w:r w:rsidRPr="00290BB8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</w:t>
      </w:r>
      <w:r w:rsidRPr="00290BB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запросу</w:t>
      </w:r>
      <w:r w:rsidRPr="00290BB8">
        <w:rPr>
          <w:rFonts w:ascii="Times New Roman" w:hAnsi="Times New Roman"/>
          <w:spacing w:val="-7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родителей</w:t>
      </w:r>
      <w:r w:rsidRPr="00290BB8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(законных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представителей)</w:t>
      </w:r>
      <w:r w:rsidRPr="00290BB8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ребенка.</w:t>
      </w:r>
    </w:p>
    <w:p w:rsidR="0061268D" w:rsidRPr="00290BB8" w:rsidRDefault="0061268D" w:rsidP="00290B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hAnsi="Times New Roman"/>
          <w:kern w:val="0"/>
          <w:sz w:val="24"/>
          <w:szCs w:val="24"/>
        </w:rPr>
      </w:pPr>
      <w:r w:rsidRPr="00F041CB"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9) </w:t>
      </w:r>
      <w:r w:rsidRPr="00290BB8">
        <w:rPr>
          <w:rFonts w:ascii="Times New Roman" w:hAnsi="Times New Roman"/>
          <w:b/>
          <w:bCs/>
          <w:kern w:val="0"/>
          <w:sz w:val="24"/>
          <w:szCs w:val="24"/>
        </w:rPr>
        <w:t>К</w:t>
      </w:r>
      <w:r w:rsidRPr="00290BB8">
        <w:rPr>
          <w:rFonts w:ascii="Times New Roman" w:hAnsi="Times New Roman"/>
          <w:b/>
          <w:bCs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b/>
          <w:bCs/>
          <w:kern w:val="0"/>
          <w:sz w:val="24"/>
          <w:szCs w:val="24"/>
        </w:rPr>
        <w:t>целевой</w:t>
      </w:r>
      <w:r w:rsidRPr="00290BB8">
        <w:rPr>
          <w:rFonts w:ascii="Times New Roman" w:hAnsi="Times New Roman"/>
          <w:b/>
          <w:bCs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b/>
          <w:bCs/>
          <w:kern w:val="0"/>
          <w:sz w:val="24"/>
          <w:szCs w:val="24"/>
        </w:rPr>
        <w:t>группе</w:t>
      </w:r>
      <w:r w:rsidRPr="00290BB8">
        <w:rPr>
          <w:rFonts w:ascii="Times New Roman" w:hAnsi="Times New Roman"/>
          <w:b/>
          <w:bCs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b/>
          <w:bCs/>
          <w:i/>
          <w:kern w:val="0"/>
          <w:sz w:val="24"/>
          <w:szCs w:val="24"/>
        </w:rPr>
        <w:t>обучающихся</w:t>
      </w:r>
      <w:r w:rsidRPr="00290BB8">
        <w:rPr>
          <w:rFonts w:ascii="Times New Roman" w:hAnsi="Times New Roman"/>
          <w:b/>
          <w:bCs/>
          <w:i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b/>
          <w:bCs/>
          <w:i/>
          <w:kern w:val="0"/>
          <w:sz w:val="24"/>
          <w:szCs w:val="24"/>
        </w:rPr>
        <w:t>«группы</w:t>
      </w:r>
      <w:r w:rsidRPr="00290BB8">
        <w:rPr>
          <w:rFonts w:ascii="Times New Roman" w:hAnsi="Times New Roman"/>
          <w:b/>
          <w:bCs/>
          <w:i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b/>
          <w:bCs/>
          <w:i/>
          <w:kern w:val="0"/>
          <w:sz w:val="24"/>
          <w:szCs w:val="24"/>
        </w:rPr>
        <w:t>риска»</w:t>
      </w:r>
      <w:r w:rsidRPr="00290BB8">
        <w:rPr>
          <w:rFonts w:ascii="Times New Roman" w:hAnsi="Times New Roman"/>
          <w:i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могут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быть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отнесены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дети,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имеющие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проблемы с п</w:t>
      </w:r>
      <w:r w:rsidRPr="00290BB8">
        <w:rPr>
          <w:rFonts w:ascii="Times New Roman" w:hAnsi="Times New Roman"/>
          <w:b/>
          <w:kern w:val="0"/>
          <w:sz w:val="24"/>
          <w:szCs w:val="24"/>
        </w:rPr>
        <w:t>с</w:t>
      </w:r>
      <w:r w:rsidRPr="00290BB8">
        <w:rPr>
          <w:rFonts w:ascii="Times New Roman" w:hAnsi="Times New Roman"/>
          <w:kern w:val="0"/>
          <w:sz w:val="24"/>
          <w:szCs w:val="24"/>
        </w:rPr>
        <w:t>ихологическим здоровьем; эмоциональные проблемы (пов</w:t>
      </w:r>
      <w:r w:rsidRPr="00290BB8">
        <w:rPr>
          <w:rFonts w:ascii="Times New Roman" w:hAnsi="Times New Roman"/>
          <w:kern w:val="0"/>
          <w:sz w:val="24"/>
          <w:szCs w:val="24"/>
        </w:rPr>
        <w:t>ы</w:t>
      </w:r>
      <w:r w:rsidRPr="00290BB8">
        <w:rPr>
          <w:rFonts w:ascii="Times New Roman" w:hAnsi="Times New Roman"/>
          <w:kern w:val="0"/>
          <w:sz w:val="24"/>
          <w:szCs w:val="24"/>
        </w:rPr>
        <w:t>шенная возбудимость,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апатия,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раздражительность,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тревога,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появление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фобий);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поведе</w:t>
      </w:r>
      <w:r w:rsidRPr="00290BB8">
        <w:rPr>
          <w:rFonts w:ascii="Times New Roman" w:hAnsi="Times New Roman"/>
          <w:kern w:val="0"/>
          <w:sz w:val="24"/>
          <w:szCs w:val="24"/>
        </w:rPr>
        <w:t>н</w:t>
      </w:r>
      <w:r w:rsidRPr="00290BB8">
        <w:rPr>
          <w:rFonts w:ascii="Times New Roman" w:hAnsi="Times New Roman"/>
          <w:kern w:val="0"/>
          <w:sz w:val="24"/>
          <w:szCs w:val="24"/>
        </w:rPr>
        <w:t>ческие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проблемы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(грубость,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агрессия, обман); проблемы неврологического характера (потеря аппетита); проблемы общения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(стеснительность,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замкнутость,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излишняя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чувс</w:t>
      </w:r>
      <w:r w:rsidRPr="00290BB8">
        <w:rPr>
          <w:rFonts w:ascii="Times New Roman" w:hAnsi="Times New Roman"/>
          <w:kern w:val="0"/>
          <w:sz w:val="24"/>
          <w:szCs w:val="24"/>
        </w:rPr>
        <w:t>т</w:t>
      </w:r>
      <w:r w:rsidRPr="00290BB8">
        <w:rPr>
          <w:rFonts w:ascii="Times New Roman" w:hAnsi="Times New Roman"/>
          <w:kern w:val="0"/>
          <w:sz w:val="24"/>
          <w:szCs w:val="24"/>
        </w:rPr>
        <w:t>вительность,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выраженная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нереализованная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потребность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лидерстве);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проблемы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регул</w:t>
      </w:r>
      <w:r w:rsidRPr="00290BB8">
        <w:rPr>
          <w:rFonts w:ascii="Times New Roman" w:hAnsi="Times New Roman"/>
          <w:kern w:val="0"/>
          <w:sz w:val="24"/>
          <w:szCs w:val="24"/>
        </w:rPr>
        <w:t>я</w:t>
      </w:r>
      <w:r w:rsidRPr="00290BB8">
        <w:rPr>
          <w:rFonts w:ascii="Times New Roman" w:hAnsi="Times New Roman"/>
          <w:kern w:val="0"/>
          <w:sz w:val="24"/>
          <w:szCs w:val="24"/>
        </w:rPr>
        <w:t>торного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характера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(расстройство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сна,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быстрая</w:t>
      </w:r>
      <w:r w:rsidRPr="00290BB8">
        <w:rPr>
          <w:rFonts w:ascii="Times New Roman" w:hAnsi="Times New Roman"/>
          <w:spacing w:val="-57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утомляемость, навязчивые движения, дв</w:t>
      </w:r>
      <w:r w:rsidRPr="00290BB8">
        <w:rPr>
          <w:rFonts w:ascii="Times New Roman" w:hAnsi="Times New Roman"/>
          <w:kern w:val="0"/>
          <w:sz w:val="24"/>
          <w:szCs w:val="24"/>
        </w:rPr>
        <w:t>и</w:t>
      </w:r>
      <w:r w:rsidRPr="00290BB8">
        <w:rPr>
          <w:rFonts w:ascii="Times New Roman" w:hAnsi="Times New Roman"/>
          <w:kern w:val="0"/>
          <w:sz w:val="24"/>
          <w:szCs w:val="24"/>
        </w:rPr>
        <w:t>гательная расторможенность, снижение произвольности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внимания).</w:t>
      </w:r>
    </w:p>
    <w:p w:rsidR="0061268D" w:rsidRPr="00290BB8" w:rsidRDefault="0061268D" w:rsidP="00290BB8">
      <w:pPr>
        <w:widowControl w:val="0"/>
        <w:autoSpaceDE w:val="0"/>
        <w:autoSpaceDN w:val="0"/>
        <w:spacing w:after="0" w:line="240" w:lineRule="auto"/>
        <w:ind w:right="241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90BB8">
        <w:rPr>
          <w:rFonts w:ascii="Times New Roman" w:hAnsi="Times New Roman"/>
          <w:kern w:val="0"/>
          <w:sz w:val="24"/>
          <w:szCs w:val="24"/>
        </w:rPr>
        <w:t>Направленность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КРР с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воспитанниками, имеющими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девиации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развития и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пов</w:t>
      </w:r>
      <w:r w:rsidRPr="00290BB8">
        <w:rPr>
          <w:rFonts w:ascii="Times New Roman" w:hAnsi="Times New Roman"/>
          <w:kern w:val="0"/>
          <w:sz w:val="24"/>
          <w:szCs w:val="24"/>
        </w:rPr>
        <w:t>е</w:t>
      </w:r>
      <w:r w:rsidRPr="00290BB8">
        <w:rPr>
          <w:rFonts w:ascii="Times New Roman" w:hAnsi="Times New Roman"/>
          <w:kern w:val="0"/>
          <w:sz w:val="24"/>
          <w:szCs w:val="24"/>
        </w:rPr>
        <w:t>дения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включает:</w:t>
      </w:r>
    </w:p>
    <w:p w:rsidR="0061268D" w:rsidRPr="00290BB8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290BB8">
        <w:rPr>
          <w:rFonts w:ascii="Times New Roman" w:hAnsi="Times New Roman"/>
          <w:kern w:val="0"/>
          <w:sz w:val="24"/>
          <w:szCs w:val="24"/>
        </w:rPr>
        <w:t>коррекция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/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развитие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социально-коммуникативной,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личностной,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эмоционально-волевой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сферы;</w:t>
      </w:r>
    </w:p>
    <w:p w:rsidR="0061268D" w:rsidRPr="00290BB8" w:rsidRDefault="0061268D" w:rsidP="00290BB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290BB8">
        <w:rPr>
          <w:rFonts w:ascii="Times New Roman" w:hAnsi="Times New Roman"/>
          <w:kern w:val="0"/>
          <w:sz w:val="24"/>
          <w:szCs w:val="24"/>
        </w:rPr>
        <w:t>помощь</w:t>
      </w:r>
      <w:r w:rsidRPr="00290BB8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в</w:t>
      </w:r>
      <w:r w:rsidRPr="00290BB8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решении</w:t>
      </w:r>
      <w:r w:rsidRPr="00290BB8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поведенческих проблем;</w:t>
      </w:r>
    </w:p>
    <w:p w:rsidR="0061268D" w:rsidRPr="00290BB8" w:rsidRDefault="0061268D" w:rsidP="00290BB8">
      <w:pPr>
        <w:widowControl w:val="0"/>
        <w:tabs>
          <w:tab w:val="left" w:pos="993"/>
          <w:tab w:val="left" w:pos="7513"/>
        </w:tabs>
        <w:autoSpaceDE w:val="0"/>
        <w:autoSpaceDN w:val="0"/>
        <w:spacing w:before="39" w:after="0" w:line="240" w:lineRule="auto"/>
        <w:ind w:right="92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290BB8">
        <w:rPr>
          <w:rFonts w:ascii="Times New Roman" w:hAnsi="Times New Roman"/>
          <w:kern w:val="0"/>
          <w:sz w:val="24"/>
          <w:szCs w:val="24"/>
        </w:rPr>
        <w:t>формирование адекватных, социально-приемлемых способов поведения;</w:t>
      </w:r>
    </w:p>
    <w:p w:rsidR="0061268D" w:rsidRPr="00290BB8" w:rsidRDefault="0061268D" w:rsidP="00290BB8">
      <w:pPr>
        <w:widowControl w:val="0"/>
        <w:tabs>
          <w:tab w:val="left" w:pos="993"/>
        </w:tabs>
        <w:autoSpaceDE w:val="0"/>
        <w:autoSpaceDN w:val="0"/>
        <w:spacing w:before="39" w:after="0" w:line="240" w:lineRule="auto"/>
        <w:ind w:right="224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pacing w:val="-57"/>
          <w:kern w:val="0"/>
          <w:sz w:val="24"/>
          <w:szCs w:val="24"/>
        </w:rPr>
        <w:t xml:space="preserve">- -    </w:t>
      </w:r>
      <w:r w:rsidRPr="00290BB8">
        <w:rPr>
          <w:rFonts w:ascii="Times New Roman" w:hAnsi="Times New Roman"/>
          <w:kern w:val="0"/>
          <w:sz w:val="24"/>
          <w:szCs w:val="24"/>
        </w:rPr>
        <w:t>развитие</w:t>
      </w:r>
      <w:r w:rsidRPr="00290BB8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рефлексивных способностей;</w:t>
      </w:r>
    </w:p>
    <w:p w:rsidR="0061268D" w:rsidRPr="00290BB8" w:rsidRDefault="0061268D" w:rsidP="00290BB8">
      <w:pPr>
        <w:widowControl w:val="0"/>
        <w:tabs>
          <w:tab w:val="left" w:pos="993"/>
        </w:tabs>
        <w:autoSpaceDE w:val="0"/>
        <w:autoSpaceDN w:val="0"/>
        <w:spacing w:before="39" w:after="0" w:line="240" w:lineRule="auto"/>
        <w:ind w:right="224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- </w:t>
      </w:r>
      <w:r w:rsidRPr="00290BB8">
        <w:rPr>
          <w:rFonts w:ascii="Times New Roman" w:hAnsi="Times New Roman"/>
          <w:kern w:val="0"/>
          <w:sz w:val="24"/>
          <w:szCs w:val="24"/>
        </w:rPr>
        <w:t>совершенствование</w:t>
      </w:r>
      <w:r w:rsidRPr="00290BB8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способов</w:t>
      </w:r>
      <w:r w:rsidRPr="00290BB8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саморегуляции.</w:t>
      </w:r>
    </w:p>
    <w:p w:rsidR="0061268D" w:rsidRPr="00290BB8" w:rsidRDefault="0061268D" w:rsidP="00290BB8">
      <w:pPr>
        <w:widowControl w:val="0"/>
        <w:autoSpaceDE w:val="0"/>
        <w:autoSpaceDN w:val="0"/>
        <w:spacing w:before="40" w:after="0" w:line="240" w:lineRule="auto"/>
        <w:ind w:left="212" w:right="251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90BB8">
        <w:rPr>
          <w:rFonts w:ascii="Times New Roman" w:hAnsi="Times New Roman"/>
          <w:kern w:val="0"/>
          <w:sz w:val="24"/>
          <w:szCs w:val="24"/>
        </w:rPr>
        <w:t>Включение ребенка из «группы риска» в программу КРР, определение инд</w:t>
      </w:r>
      <w:r w:rsidRPr="00290BB8">
        <w:rPr>
          <w:rFonts w:ascii="Times New Roman" w:hAnsi="Times New Roman"/>
          <w:kern w:val="0"/>
          <w:sz w:val="24"/>
          <w:szCs w:val="24"/>
        </w:rPr>
        <w:t>и</w:t>
      </w:r>
      <w:r w:rsidRPr="00290BB8">
        <w:rPr>
          <w:rFonts w:ascii="Times New Roman" w:hAnsi="Times New Roman"/>
          <w:kern w:val="0"/>
          <w:sz w:val="24"/>
          <w:szCs w:val="24"/>
        </w:rPr>
        <w:t>видуального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 xml:space="preserve">маршрута психолого-педагогического сопровождения осуществляется на основе заключения </w:t>
      </w:r>
      <w:r>
        <w:rPr>
          <w:rFonts w:ascii="Times New Roman" w:hAnsi="Times New Roman"/>
          <w:kern w:val="0"/>
          <w:sz w:val="24"/>
          <w:szCs w:val="24"/>
        </w:rPr>
        <w:t>ТПМПК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по результатам психологической диагностики или по обоснованному запросу педагога/родителей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(законных</w:t>
      </w:r>
      <w:r w:rsidRPr="00290BB8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290BB8">
        <w:rPr>
          <w:rFonts w:ascii="Times New Roman" w:hAnsi="Times New Roman"/>
          <w:kern w:val="0"/>
          <w:sz w:val="24"/>
          <w:szCs w:val="24"/>
        </w:rPr>
        <w:t>представителей).</w:t>
      </w:r>
    </w:p>
    <w:p w:rsidR="0061268D" w:rsidRPr="00313ADF" w:rsidRDefault="0061268D" w:rsidP="00290B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313ADF" w:rsidRDefault="0061268D" w:rsidP="00051F8A">
      <w:pPr>
        <w:widowControl w:val="0"/>
        <w:autoSpaceDE w:val="0"/>
        <w:autoSpaceDN w:val="0"/>
        <w:spacing w:before="159" w:after="100" w:afterAutospacing="1" w:line="276" w:lineRule="auto"/>
        <w:ind w:left="261" w:right="406" w:firstLine="446"/>
        <w:contextualSpacing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bookmarkEnd w:id="16"/>
    <w:p w:rsidR="0061268D" w:rsidRDefault="0061268D" w:rsidP="00C47FAC">
      <w:pPr>
        <w:widowControl w:val="0"/>
        <w:autoSpaceDE w:val="0"/>
        <w:autoSpaceDN w:val="0"/>
        <w:spacing w:before="159" w:after="100" w:afterAutospacing="1" w:line="276" w:lineRule="auto"/>
        <w:ind w:right="406"/>
        <w:contextualSpacing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Pr="00A04596" w:rsidRDefault="0061268D" w:rsidP="00312167">
      <w:pPr>
        <w:widowControl w:val="0"/>
        <w:tabs>
          <w:tab w:val="left" w:pos="1359"/>
        </w:tabs>
        <w:spacing w:after="0" w:line="240" w:lineRule="auto"/>
        <w:ind w:right="20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 w:rsidRPr="00A04596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>2.8 Федеральная рабочая программа воспитания</w:t>
      </w:r>
    </w:p>
    <w:p w:rsidR="0061268D" w:rsidRDefault="0061268D" w:rsidP="003F34A6">
      <w:pPr>
        <w:widowControl w:val="0"/>
        <w:tabs>
          <w:tab w:val="left" w:pos="135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   </w:t>
      </w:r>
    </w:p>
    <w:p w:rsidR="0061268D" w:rsidRDefault="0061268D" w:rsidP="003F34A6">
      <w:pPr>
        <w:widowControl w:val="0"/>
        <w:tabs>
          <w:tab w:val="left" w:pos="135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   2.8.1 Целевой раздел программы воспитания</w:t>
      </w:r>
    </w:p>
    <w:p w:rsidR="0061268D" w:rsidRDefault="0061268D" w:rsidP="003F34A6">
      <w:pPr>
        <w:widowControl w:val="0"/>
        <w:tabs>
          <w:tab w:val="left" w:pos="135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      </w:t>
      </w:r>
    </w:p>
    <w:p w:rsidR="0061268D" w:rsidRDefault="0061268D" w:rsidP="003F34A6">
      <w:pPr>
        <w:widowControl w:val="0"/>
        <w:tabs>
          <w:tab w:val="left" w:pos="135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      Цели и задачи воспитания</w:t>
      </w:r>
    </w:p>
    <w:p w:rsidR="0061268D" w:rsidRPr="0052007C" w:rsidRDefault="0061268D" w:rsidP="0052007C">
      <w:pPr>
        <w:widowControl w:val="0"/>
        <w:tabs>
          <w:tab w:val="left" w:pos="1359"/>
        </w:tabs>
        <w:spacing w:after="0" w:line="240" w:lineRule="auto"/>
        <w:ind w:right="23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Цель воспитан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ия в МБДОУ детский сад «Солнышко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» 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и крымского общества, что пре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полагает:</w:t>
      </w:r>
    </w:p>
    <w:p w:rsidR="0061268D" w:rsidRPr="0052007C" w:rsidRDefault="0061268D" w:rsidP="0052007C">
      <w:pPr>
        <w:tabs>
          <w:tab w:val="left" w:pos="1359"/>
        </w:tabs>
        <w:spacing w:line="240" w:lineRule="auto"/>
        <w:ind w:right="2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2007C">
        <w:rPr>
          <w:rFonts w:ascii="Times New Roman" w:hAnsi="Times New Roman"/>
          <w:color w:val="000000"/>
          <w:sz w:val="24"/>
          <w:szCs w:val="24"/>
          <w:lang w:eastAsia="ru-RU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1268D" w:rsidRPr="0052007C" w:rsidRDefault="0061268D" w:rsidP="0052007C">
      <w:pPr>
        <w:tabs>
          <w:tab w:val="left" w:pos="1359"/>
        </w:tabs>
        <w:spacing w:line="240" w:lineRule="auto"/>
        <w:ind w:right="2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2007C">
        <w:rPr>
          <w:rFonts w:ascii="Times New Roman" w:hAnsi="Times New Roman"/>
          <w:color w:val="000000"/>
          <w:sz w:val="24"/>
          <w:szCs w:val="24"/>
          <w:lang w:eastAsia="ru-RU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61268D" w:rsidRPr="00C47FAC" w:rsidRDefault="0061268D" w:rsidP="00C47FAC">
      <w:pPr>
        <w:tabs>
          <w:tab w:val="left" w:pos="1359"/>
        </w:tabs>
        <w:spacing w:line="240" w:lineRule="auto"/>
        <w:ind w:right="23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2007C">
        <w:rPr>
          <w:rFonts w:ascii="Times New Roman" w:hAnsi="Times New Roman"/>
          <w:color w:val="000000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61268D" w:rsidRPr="0052007C" w:rsidRDefault="0061268D" w:rsidP="0052007C">
      <w:pPr>
        <w:pStyle w:val="ListParagraph"/>
        <w:tabs>
          <w:tab w:val="left" w:pos="1359"/>
        </w:tabs>
        <w:ind w:left="720" w:right="23" w:firstLine="0"/>
        <w:contextualSpacing/>
        <w:rPr>
          <w:b/>
          <w:bCs/>
          <w:color w:val="000000"/>
          <w:sz w:val="24"/>
          <w:szCs w:val="24"/>
          <w:lang w:eastAsia="ru-RU"/>
        </w:rPr>
      </w:pPr>
      <w:r w:rsidRPr="0052007C">
        <w:rPr>
          <w:b/>
          <w:bCs/>
          <w:color w:val="000000"/>
          <w:sz w:val="24"/>
          <w:szCs w:val="24"/>
          <w:lang w:eastAsia="ru-RU"/>
        </w:rPr>
        <w:t>Задачи воспитания в ДОО:</w:t>
      </w:r>
    </w:p>
    <w:p w:rsidR="0061268D" w:rsidRPr="0052007C" w:rsidRDefault="0061268D" w:rsidP="0052007C">
      <w:pPr>
        <w:widowControl w:val="0"/>
        <w:tabs>
          <w:tab w:val="left" w:pos="1023"/>
        </w:tabs>
        <w:spacing w:after="0" w:line="240" w:lineRule="auto"/>
        <w:ind w:right="23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61268D" w:rsidRPr="0052007C" w:rsidRDefault="0061268D" w:rsidP="0052007C">
      <w:pPr>
        <w:widowControl w:val="0"/>
        <w:tabs>
          <w:tab w:val="left" w:pos="1028"/>
        </w:tabs>
        <w:spacing w:after="0" w:line="240" w:lineRule="auto"/>
        <w:ind w:right="23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2)способствовать становлению нравственности, основанной на духовных отеч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ственных традициях, внутренней установке личности поступать согласно своей совести;</w:t>
      </w:r>
    </w:p>
    <w:p w:rsidR="0061268D" w:rsidRPr="0052007C" w:rsidRDefault="0061268D" w:rsidP="0052007C">
      <w:pPr>
        <w:widowControl w:val="0"/>
        <w:tabs>
          <w:tab w:val="left" w:pos="1038"/>
        </w:tabs>
        <w:spacing w:after="0" w:line="240" w:lineRule="auto"/>
        <w:ind w:right="23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3)создавать условия для развития и реализации личностного потенциала ребё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ка, его готовности к творческому самовыражению и саморазвитию, самовоспитанию;</w:t>
      </w:r>
    </w:p>
    <w:p w:rsidR="0061268D" w:rsidRPr="0052007C" w:rsidRDefault="0061268D" w:rsidP="0052007C">
      <w:pPr>
        <w:widowControl w:val="0"/>
        <w:tabs>
          <w:tab w:val="left" w:pos="1033"/>
        </w:tabs>
        <w:spacing w:after="0" w:line="240" w:lineRule="auto"/>
        <w:ind w:right="23"/>
        <w:contextualSpacing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4)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осуществлять поддержку позитивной социализации ребёнка посредством пр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ектирования и принятия уклада, воспитывающей среды, создания воспитывающих об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</w:t>
      </w:r>
      <w:r w:rsidRPr="005200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ностей</w:t>
      </w:r>
    </w:p>
    <w:p w:rsidR="0061268D" w:rsidRDefault="0061268D" w:rsidP="00A6251E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3F4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9</w:t>
      </w:r>
    </w:p>
    <w:p w:rsidR="0061268D" w:rsidRDefault="0061268D" w:rsidP="00A6251E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A6251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51E">
        <w:rPr>
          <w:rFonts w:ascii="Times New Roman" w:hAnsi="Times New Roman"/>
          <w:b/>
          <w:bCs/>
          <w:sz w:val="24"/>
          <w:szCs w:val="24"/>
        </w:rPr>
        <w:t>Направления воспитан</w:t>
      </w:r>
      <w:r>
        <w:rPr>
          <w:rFonts w:ascii="Times New Roman" w:hAnsi="Times New Roman"/>
          <w:b/>
          <w:bCs/>
          <w:sz w:val="24"/>
          <w:szCs w:val="24"/>
        </w:rPr>
        <w:t>ия в МБДОУ детский сад «Солнышко</w:t>
      </w:r>
      <w:r w:rsidRPr="00A6251E">
        <w:rPr>
          <w:rFonts w:ascii="Times New Roman" w:hAnsi="Times New Roman"/>
          <w:b/>
          <w:bCs/>
          <w:sz w:val="24"/>
          <w:szCs w:val="24"/>
        </w:rPr>
        <w:t>»</w:t>
      </w:r>
    </w:p>
    <w:p w:rsidR="0061268D" w:rsidRDefault="0061268D" w:rsidP="00A6251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0"/>
      </w:tblGrid>
      <w:tr w:rsidR="0061268D" w:rsidRPr="005B6B05" w:rsidTr="005B6B05">
        <w:tc>
          <w:tcPr>
            <w:tcW w:w="10060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 направления воспитания</w:t>
            </w:r>
          </w:p>
        </w:tc>
      </w:tr>
      <w:tr w:rsidR="0061268D" w:rsidRPr="005B6B05" w:rsidTr="005B6B05">
        <w:tc>
          <w:tcPr>
            <w:tcW w:w="10060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61268D" w:rsidRPr="005B6B05" w:rsidTr="005B6B05">
        <w:tc>
          <w:tcPr>
            <w:tcW w:w="1006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46"/>
              </w:num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6"/>
              </w:num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Ценности - Родина и природа лежат в основе патриотического направления воспит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6"/>
              </w:num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Патриотическое направление воспитания базируется на идее патриотизма как нра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6"/>
              </w:num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риотизма созидателя и творца», устремленного в будущее, уверенного в благополучии и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цветании своей Родины (предполагает конкретные каждодневные дела, направленные, напр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мер, на поддержание чистоты и порядка, опрятности и аккуратности, а в дальнейшем - на 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витие всего своего населенного пункта, района, края, Отчизны в целом).</w:t>
            </w:r>
          </w:p>
        </w:tc>
      </w:tr>
      <w:tr w:rsidR="0061268D" w:rsidRPr="005B6B05" w:rsidTr="005B6B05">
        <w:tc>
          <w:tcPr>
            <w:tcW w:w="10060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Духовно-нравственное направление воспитания</w:t>
            </w:r>
          </w:p>
        </w:tc>
      </w:tr>
      <w:tr w:rsidR="0061268D" w:rsidRPr="005B6B05" w:rsidTr="005B6B05">
        <w:tc>
          <w:tcPr>
            <w:tcW w:w="1006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47"/>
              </w:numPr>
              <w:tabs>
                <w:tab w:val="left" w:pos="1815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7"/>
              </w:numPr>
              <w:tabs>
                <w:tab w:val="left" w:pos="102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Ценности - жизнь, милосердие, добро лежат в основе духовно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нравственного напра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ления воспитания.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7"/>
              </w:numP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Духовно-нравственное воспитание направлено на развитие ценностно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смысловой сферы дошкольников на основе творческого взаимодействия в детско- взрослой общности,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держанием которого является освоение социокультурного опыта в его культурно-историческом и личностном аспектах.</w:t>
            </w:r>
          </w:p>
        </w:tc>
      </w:tr>
      <w:tr w:rsidR="0061268D" w:rsidRPr="005B6B05" w:rsidTr="005B6B05">
        <w:tc>
          <w:tcPr>
            <w:tcW w:w="10060" w:type="dxa"/>
            <w:shd w:val="clear" w:color="auto" w:fill="F4B083"/>
          </w:tcPr>
          <w:p w:rsidR="0061268D" w:rsidRPr="005B6B05" w:rsidRDefault="0061268D" w:rsidP="005B6B05">
            <w:pPr>
              <w:widowControl w:val="0"/>
              <w:tabs>
                <w:tab w:val="left" w:pos="1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Социальное направление воспитания.</w:t>
            </w:r>
          </w:p>
        </w:tc>
      </w:tr>
      <w:tr w:rsidR="0061268D" w:rsidRPr="005B6B05" w:rsidTr="005B6B05">
        <w:tc>
          <w:tcPr>
            <w:tcW w:w="1006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48"/>
              </w:numPr>
              <w:tabs>
                <w:tab w:val="left" w:pos="1762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8"/>
              </w:num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Ценности – семья, дружба, человек и сотрудничество лежат в основе социального направления воспитания.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8"/>
              </w:num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 ребёнка в детско- взрослых и детских общностях.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8"/>
              </w:numP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Важной составляющей социального воспитания является освоение ребёнком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к человеку, к законам человеческого общества. Конкретные представления о культуре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61268D" w:rsidRPr="005B6B05" w:rsidTr="005B6B05">
        <w:tc>
          <w:tcPr>
            <w:tcW w:w="10060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61268D" w:rsidRPr="005B6B05" w:rsidTr="005B6B05">
        <w:tc>
          <w:tcPr>
            <w:tcW w:w="1006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49"/>
              </w:numPr>
              <w:tabs>
                <w:tab w:val="left" w:pos="1738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познавательного направления воспитания – формирование ценн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сти познания.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9"/>
              </w:numPr>
              <w:tabs>
                <w:tab w:val="left" w:pos="1028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Ценность – познание лежит в основе познавательного направления воспитания.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9"/>
              </w:numPr>
              <w:tabs>
                <w:tab w:val="left" w:pos="1038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49"/>
              </w:numPr>
              <w:tabs>
                <w:tab w:val="left" w:pos="1038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Значимым является воспитание у ребёнка стремления к истине, становление целос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 картины мира, в которой интегрировано ценностное, эмоционально окрашенное отнош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 к миру, людям, природе, деятельности человека.</w:t>
            </w:r>
          </w:p>
        </w:tc>
      </w:tr>
      <w:tr w:rsidR="0061268D" w:rsidRPr="005B6B05" w:rsidTr="005B6B05">
        <w:tc>
          <w:tcPr>
            <w:tcW w:w="10060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61268D" w:rsidRPr="005B6B05" w:rsidTr="005B6B05">
        <w:tc>
          <w:tcPr>
            <w:tcW w:w="1006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50"/>
              </w:num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Цель физического и оздоровительного воспитания - формирование ценностного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ношения детей к здоровому образу жизни, овладение элементарными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гигиеническими навыками и правилами безопасности.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1"/>
              </w:numPr>
              <w:tabs>
                <w:tab w:val="left" w:pos="101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Ценности - жизнь и здоровье лежит в основе физического и оздоровительного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правления воспитания.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1"/>
              </w:num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61268D" w:rsidRPr="005B6B05" w:rsidTr="005B6B05">
        <w:tc>
          <w:tcPr>
            <w:tcW w:w="10060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Трудовое направление воспитания</w:t>
            </w:r>
          </w:p>
        </w:tc>
      </w:tr>
      <w:tr w:rsidR="0061268D" w:rsidRPr="005B6B05" w:rsidTr="005B6B05">
        <w:tc>
          <w:tcPr>
            <w:tcW w:w="1006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52"/>
              </w:num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Цель трудового воспитания - формирование ценностного отношения детей к труду, трудолюбию и приобщение ребёнка к труду.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2"/>
              </w:num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Ценность – труд лежит в основе трудового направления воспитания.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2"/>
              </w:num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Трудовое направление воспитания направлено на формирование и поддержку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вычки к трудовому усилию, к доступному напряжению физических, умственных и нравстве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ность в выполнении трудовых поручений способствует формированию ответственности за свои действия.</w:t>
            </w:r>
          </w:p>
        </w:tc>
      </w:tr>
      <w:tr w:rsidR="0061268D" w:rsidRPr="005B6B05" w:rsidTr="005B6B05">
        <w:tc>
          <w:tcPr>
            <w:tcW w:w="10060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Эстетическое направление</w:t>
            </w:r>
          </w:p>
        </w:tc>
      </w:tr>
      <w:tr w:rsidR="0061268D" w:rsidRPr="005B6B05" w:rsidTr="005B6B05">
        <w:tc>
          <w:tcPr>
            <w:tcW w:w="10060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53"/>
              </w:num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Цель эстетического направления воспитания – способствовать становлению у ребё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 ценностного отношения к красоте.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3"/>
              </w:numPr>
              <w:tabs>
                <w:tab w:val="left" w:pos="102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Ценности – культура, красота, лежат в основе эстетического направления воспит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3"/>
              </w:numP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Эстетическое воспитание направлено на воспитание любви к прекрасному в окр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 вкуса.</w:t>
            </w:r>
          </w:p>
        </w:tc>
      </w:tr>
    </w:tbl>
    <w:p w:rsidR="0061268D" w:rsidRDefault="0061268D" w:rsidP="002F0B9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B9C">
        <w:rPr>
          <w:rFonts w:ascii="Times New Roman" w:hAnsi="Times New Roman"/>
          <w:b/>
          <w:bCs/>
          <w:sz w:val="24"/>
          <w:szCs w:val="24"/>
        </w:rPr>
        <w:t>Целевые ориентиры воспитания</w:t>
      </w:r>
    </w:p>
    <w:p w:rsidR="0061268D" w:rsidRDefault="0061268D" w:rsidP="002F0B9C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3F48">
        <w:rPr>
          <w:rFonts w:ascii="Times New Roman" w:hAnsi="Times New Roman"/>
          <w:b/>
          <w:bCs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</w:p>
    <w:p w:rsidR="0061268D" w:rsidRDefault="0061268D" w:rsidP="002F0B9C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B9C">
        <w:rPr>
          <w:rFonts w:ascii="Times New Roman" w:hAnsi="Times New Roman"/>
          <w:b/>
          <w:bCs/>
          <w:sz w:val="24"/>
          <w:szCs w:val="24"/>
        </w:rPr>
        <w:t>Целевые ориентиры воспитания</w:t>
      </w:r>
      <w:r>
        <w:rPr>
          <w:rFonts w:ascii="Times New Roman" w:hAnsi="Times New Roman"/>
          <w:b/>
          <w:bCs/>
          <w:sz w:val="24"/>
          <w:szCs w:val="24"/>
        </w:rPr>
        <w:t xml:space="preserve"> детей дошкольного возраста ( с трёх лет) и на этапе завершения освоения программы</w:t>
      </w:r>
    </w:p>
    <w:p w:rsidR="0061268D" w:rsidRPr="0032307A" w:rsidRDefault="0061268D" w:rsidP="0032307A">
      <w:pPr>
        <w:widowControl w:val="0"/>
        <w:tabs>
          <w:tab w:val="left" w:pos="1888"/>
        </w:tabs>
        <w:spacing w:after="104" w:line="240" w:lineRule="auto"/>
        <w:ind w:right="28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2244"/>
        <w:gridCol w:w="5161"/>
      </w:tblGrid>
      <w:tr w:rsidR="0061268D" w:rsidRPr="005B6B05" w:rsidTr="005B6B05">
        <w:trPr>
          <w:trHeight w:val="549"/>
          <w:tblHeader/>
        </w:trPr>
        <w:tc>
          <w:tcPr>
            <w:tcW w:w="2090" w:type="dxa"/>
            <w:vAlign w:val="center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Направление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244" w:type="dxa"/>
            <w:vAlign w:val="center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161" w:type="dxa"/>
            <w:vAlign w:val="center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61268D" w:rsidRPr="005B6B05" w:rsidTr="005B6B05">
        <w:trPr>
          <w:trHeight w:val="534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привязанность к близким 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дям, бережное отношение к живому</w:t>
            </w:r>
          </w:p>
        </w:tc>
      </w:tr>
      <w:tr w:rsidR="0061268D" w:rsidRPr="005B6B05" w:rsidTr="005B6B05">
        <w:trPr>
          <w:trHeight w:val="825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Духовно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Жизнь,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милосердие, добро</w:t>
            </w: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Способный понять и принять, что такое «хор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шо» и «плохо».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сочувствие, доброту.</w:t>
            </w:r>
          </w:p>
        </w:tc>
      </w:tr>
      <w:tr w:rsidR="0061268D" w:rsidRPr="005B6B05" w:rsidTr="005B6B05">
        <w:trPr>
          <w:trHeight w:val="2203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Человек, семья,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дружба,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Испытывающий чувство удовольствия в случае одобрения и чувство огорчения в случае 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одобрения со стороны взрослых. Проявляющий интерес к другим детям и способный беско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фликтно играть рядом с ними.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позицию «Я сам!». Способный к самостоятельным (свободным) активным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ствиям в общении.</w:t>
            </w:r>
          </w:p>
        </w:tc>
      </w:tr>
      <w:tr w:rsidR="0061268D" w:rsidRPr="005B6B05" w:rsidTr="005B6B05">
        <w:trPr>
          <w:trHeight w:val="825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интерес к окружающему миру. Любознательный, активный в поведении и 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тельности.</w:t>
            </w:r>
          </w:p>
        </w:tc>
      </w:tr>
      <w:tr w:rsidR="0061268D" w:rsidRPr="005B6B05" w:rsidTr="005B6B05">
        <w:trPr>
          <w:trHeight w:val="713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Физическое и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доровительное</w:t>
            </w: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Понимающий ценность жизни и здоровья, вл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деющий основными способами укрепления здоровья - физическая культура, закаливание, утренняя гимнастика, личная гигиена, безопа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ное поведение и другое; стремящийся к сбер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жению и укреплению собственного здоровья и здоровья окружающих.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интерес к физическим упражн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ниям и подвижным играм, стремление к личной и командной победе, нравственные и волевые качества.</w:t>
            </w:r>
          </w:p>
        </w:tc>
      </w:tr>
      <w:tr w:rsidR="0061268D" w:rsidRPr="005B6B05" w:rsidTr="005B6B05">
        <w:trPr>
          <w:trHeight w:val="1101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Стремящийся помогать старшим в доступных трудовых действиях. Стремящийся к результ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тивности, самостоятельности, ответственности в самообслуживании, в быту, в игровой и др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гих видах деятельности (конструирование, лепка, художественный труд, детский дизайн и другое).</w:t>
            </w:r>
          </w:p>
        </w:tc>
      </w:tr>
      <w:tr w:rsidR="0061268D" w:rsidRPr="005B6B05" w:rsidTr="005B6B05">
        <w:trPr>
          <w:trHeight w:val="143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Культура и крас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эмоциональную отзывчивость на красоту в окружающем мире и искусстве. Способный к творческой деятельности (из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бразительной, декоративно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-оформительской, музыкальной, словесно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речевой, театрализ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ванной и другое).</w:t>
            </w:r>
          </w:p>
        </w:tc>
      </w:tr>
      <w:tr w:rsidR="0061268D" w:rsidRPr="005B6B05" w:rsidTr="005B6B05">
        <w:trPr>
          <w:trHeight w:val="274"/>
        </w:trPr>
        <w:tc>
          <w:tcPr>
            <w:tcW w:w="2090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61268D" w:rsidRPr="0032307A" w:rsidRDefault="0061268D" w:rsidP="0032307A">
      <w:pPr>
        <w:widowControl w:val="0"/>
        <w:spacing w:after="0" w:line="240" w:lineRule="auto"/>
        <w:rPr>
          <w:rFonts w:ascii="Courier New" w:hAnsi="Courier New" w:cs="Courier New"/>
          <w:color w:val="000000"/>
          <w:kern w:val="0"/>
          <w:sz w:val="24"/>
          <w:szCs w:val="24"/>
          <w:lang w:eastAsia="ru-RU"/>
        </w:rPr>
      </w:pPr>
    </w:p>
    <w:p w:rsidR="0061268D" w:rsidRDefault="0061268D" w:rsidP="0032307A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Default="0061268D" w:rsidP="0032307A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Default="0061268D" w:rsidP="0032307A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Default="0061268D" w:rsidP="0032307A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Pr="0032307A" w:rsidRDefault="0061268D" w:rsidP="0032307A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32307A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Целевые ориентиры воспитания детей на этапе завершения освоения программы</w:t>
      </w:r>
    </w:p>
    <w:p w:rsidR="0061268D" w:rsidRPr="0032307A" w:rsidRDefault="0061268D" w:rsidP="0032307A">
      <w:pPr>
        <w:widowControl w:val="0"/>
        <w:spacing w:after="0" w:line="240" w:lineRule="auto"/>
        <w:rPr>
          <w:rFonts w:ascii="Courier New" w:hAnsi="Courier New" w:cs="Courier New"/>
          <w:color w:val="000000"/>
          <w:kern w:val="0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136"/>
        <w:gridCol w:w="5235"/>
      </w:tblGrid>
      <w:tr w:rsidR="0061268D" w:rsidRPr="005B6B05" w:rsidTr="005B6B05">
        <w:trPr>
          <w:trHeight w:val="558"/>
          <w:tblHeader/>
        </w:trPr>
        <w:tc>
          <w:tcPr>
            <w:tcW w:w="2122" w:type="dxa"/>
            <w:vAlign w:val="center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Направление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136" w:type="dxa"/>
            <w:vAlign w:val="center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235" w:type="dxa"/>
            <w:vAlign w:val="center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61268D" w:rsidRPr="005B6B05" w:rsidTr="005B6B05">
        <w:trPr>
          <w:trHeight w:val="1103"/>
        </w:trPr>
        <w:tc>
          <w:tcPr>
            <w:tcW w:w="2122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136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23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 - России, исп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тывающий чувство привязанности к родному дому, семье, близким людям.</w:t>
            </w:r>
          </w:p>
        </w:tc>
      </w:tr>
      <w:tr w:rsidR="0061268D" w:rsidRPr="005B6B05" w:rsidTr="005B6B05">
        <w:trPr>
          <w:trHeight w:val="2795"/>
        </w:trPr>
        <w:tc>
          <w:tcPr>
            <w:tcW w:w="2122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Духовно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136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Жизнь,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милосердие, до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523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традицио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ные ценности, ценности семьи и общества, правдивый, искренний, способный к сочувс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вию и заботе, к нравственному поступку.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Способный не оставаться равнодушным к 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жому горю, проявлять заботу; Самостоятельно различающий основные отрицательные и 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ложительные человеческие качества, иногда прибегая к помощи взрослого в ситуациях 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рального выбора.</w:t>
            </w:r>
          </w:p>
        </w:tc>
      </w:tr>
      <w:tr w:rsidR="0061268D" w:rsidRPr="005B6B05" w:rsidTr="005B6B05">
        <w:trPr>
          <w:trHeight w:val="1956"/>
        </w:trPr>
        <w:tc>
          <w:tcPr>
            <w:tcW w:w="2122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136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Человек, семья,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дружба,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23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ответственность за свои дейс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вия и поведение; принимающий и уважающий различия между людьми. Владеющий основами речевой культуры. Дружелюбный и доброжел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тельный, умеющий слушать и слышать соб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седника, способный взаимодействовать со взрослыми и сверстниками на основе общих интересов и дел.</w:t>
            </w:r>
          </w:p>
        </w:tc>
      </w:tr>
      <w:tr w:rsidR="0061268D" w:rsidRPr="005B6B05" w:rsidTr="005B6B05">
        <w:trPr>
          <w:trHeight w:val="1661"/>
        </w:trPr>
        <w:tc>
          <w:tcPr>
            <w:tcW w:w="2122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36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523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Любознательный, наблюдательный, испыт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вающий потребность в самовыражении, в том числе творческом. Проявляющий активность, самостоятельность, инициативу в познавател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ной, игровой, коммуникативной и продукти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ных видах деятельности и в самообслуживании. Обладающий первичной картиной мира на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нове традиционных ценностей.</w:t>
            </w:r>
          </w:p>
        </w:tc>
      </w:tr>
      <w:tr w:rsidR="0061268D" w:rsidRPr="005B6B05" w:rsidTr="005B6B05">
        <w:trPr>
          <w:trHeight w:val="146"/>
        </w:trPr>
        <w:tc>
          <w:tcPr>
            <w:tcW w:w="2122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Физическое и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доровительное</w:t>
            </w:r>
          </w:p>
        </w:tc>
        <w:tc>
          <w:tcPr>
            <w:tcW w:w="2136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523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Понимающий ценность жизни, владеющий 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новными способами укрепления здоровья - 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нятия физической культурой, закаливание, 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ренняя гимнастика, соблюдение личной гиги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ны и безопасного поведения и другое; стрем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щийся к сбережению и укреплению собстве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ного здоровья и здоровья окружающих. Проя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ляющий интерес к физическим упражнениям и подвижным играм, стремление к личной и к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мандной победе, нравственные и волевые кач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Демонстрирующий потребность в двигательной деятельности.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Имеющий представление о некоторых видах спорта и активного отдыха.</w:t>
            </w:r>
          </w:p>
        </w:tc>
      </w:tr>
      <w:tr w:rsidR="0061268D" w:rsidRPr="005B6B05" w:rsidTr="005B6B05">
        <w:trPr>
          <w:trHeight w:val="146"/>
        </w:trPr>
        <w:tc>
          <w:tcPr>
            <w:tcW w:w="2122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136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23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Понимающий ценность труда в семье и в общ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стве на основе уважения к людям труда,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зультатам их деятельности.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61268D" w:rsidRPr="005B6B05" w:rsidTr="005B6B05">
        <w:trPr>
          <w:trHeight w:val="1118"/>
        </w:trPr>
        <w:tc>
          <w:tcPr>
            <w:tcW w:w="2122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136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Культура и кр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сота</w:t>
            </w:r>
          </w:p>
        </w:tc>
        <w:tc>
          <w:tcPr>
            <w:tcW w:w="5235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Способный воспринимать и чувствовать пр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красное в быту, природе, поступках, искусстве.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61268D" w:rsidRDefault="0061268D" w:rsidP="002F0B9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Pr="00E01200" w:rsidRDefault="0061268D" w:rsidP="00E01200">
      <w:pPr>
        <w:pStyle w:val="ListParagraph"/>
        <w:numPr>
          <w:ilvl w:val="2"/>
          <w:numId w:val="54"/>
        </w:numPr>
        <w:tabs>
          <w:tab w:val="left" w:pos="1364"/>
        </w:tabs>
        <w:spacing w:before="263"/>
        <w:jc w:val="center"/>
        <w:rPr>
          <w:b/>
          <w:bCs/>
          <w:color w:val="000000"/>
          <w:sz w:val="28"/>
          <w:szCs w:val="28"/>
          <w:lang w:eastAsia="ru-RU"/>
        </w:rPr>
      </w:pPr>
      <w:r w:rsidRPr="00E01200">
        <w:rPr>
          <w:b/>
          <w:bCs/>
          <w:color w:val="000000"/>
          <w:sz w:val="28"/>
          <w:szCs w:val="28"/>
          <w:lang w:eastAsia="ru-RU"/>
        </w:rPr>
        <w:t>Содержательный раздел Программы воспитания</w:t>
      </w:r>
    </w:p>
    <w:p w:rsidR="0061268D" w:rsidRDefault="0061268D" w:rsidP="00616413">
      <w:pPr>
        <w:widowControl w:val="0"/>
        <w:tabs>
          <w:tab w:val="left" w:pos="1575"/>
        </w:tabs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Pr="00082CD8" w:rsidRDefault="0061268D" w:rsidP="00616413">
      <w:pPr>
        <w:widowControl w:val="0"/>
        <w:tabs>
          <w:tab w:val="left" w:pos="157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ab/>
      </w: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Уклад образовательной организации.</w:t>
      </w:r>
    </w:p>
    <w:p w:rsidR="0061268D" w:rsidRDefault="0061268D" w:rsidP="00082CD8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</w:t>
      </w:r>
      <w:r w:rsidRPr="0061641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Уклад, в качестве установившегося порядка жизни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МБДОУ детский сад «Солы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ш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ко»</w:t>
      </w:r>
      <w:r w:rsidRPr="0061641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</w:t>
      </w:r>
      <w:r w:rsidRPr="0061641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61641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 образования.</w:t>
      </w:r>
    </w:p>
    <w:p w:rsidR="0061268D" w:rsidRDefault="0061268D" w:rsidP="00082CD8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ab/>
      </w: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Уклад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 – общественный договор участников образовательных отношений, оп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рающийся на базовые национальные ценности, содержащий традиции региона и ДО, з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дающий культуру поведения сообществ, описывающий предметно-пространственную среду де</w:t>
      </w:r>
    </w:p>
    <w:p w:rsidR="0061268D" w:rsidRPr="00082CD8" w:rsidRDefault="0061268D" w:rsidP="00082CD8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ятельности и социокультурный контекст. Уклад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етский сад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«Солнышко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» имеет следующие характеристики: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цель и смысл деятельности детского сада, его миссия;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принципы жизни и воспитания детского сада;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образ детского сада,</w:t>
      </w:r>
      <w:r w:rsidRPr="00082CD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его особенности, символика, внешний имидж;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отношение к воспитанникам, их родителям, сотрудникам и партнерам детского сада;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ключевые правила детского сада;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традиции и ритуалы, особые нормы этикета в детском саду;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особенности РППС, отражающие образ и ценности детского сада;</w:t>
      </w:r>
    </w:p>
    <w:p w:rsidR="0061268D" w:rsidRDefault="0061268D" w:rsidP="00082CD8">
      <w:pPr>
        <w:spacing w:before="100" w:beforeAutospacing="1" w:after="100" w:afterAutospacing="1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социокультурный контекст, внешнюю социальную и культурную среду детского сада.</w:t>
      </w:r>
    </w:p>
    <w:p w:rsidR="0061268D" w:rsidRDefault="0061268D" w:rsidP="00082CD8">
      <w:pPr>
        <w:spacing w:before="100" w:beforeAutospacing="1" w:after="100" w:afterAutospacing="1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детского сада. </w:t>
      </w:r>
    </w:p>
    <w:p w:rsidR="0061268D" w:rsidRPr="00082CD8" w:rsidRDefault="0061268D" w:rsidP="00082CD8">
      <w:pPr>
        <w:spacing w:before="100" w:beforeAutospacing="1" w:after="100" w:afterAutospacing="1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</w:t>
      </w: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Цель нашего детского сада: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развивать личность каждого воспитанника с учетом его индивидуальности, создать условия для позитивной социализации детей на основе тр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диционных ценностей российского общества.</w:t>
      </w:r>
    </w:p>
    <w:p w:rsidR="0061268D" w:rsidRPr="00082CD8" w:rsidRDefault="0061268D" w:rsidP="00082C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    </w:t>
      </w: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Смысл деятельности детского сада: 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гонационального народа России.</w:t>
      </w:r>
    </w:p>
    <w:p w:rsidR="0061268D" w:rsidRPr="00082CD8" w:rsidRDefault="0061268D" w:rsidP="00082C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   </w:t>
      </w: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Миссия: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 В детском саду воспитываются дети в возрасте от </w:t>
      </w: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 до 7 лет.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конных представителей. Совершенствование работы взаимодействия с родителями явл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я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ется ежегодно одной из задач нашего коллектива. Родители – наши партнеры во всем.</w:t>
      </w:r>
    </w:p>
    <w:p w:rsidR="0061268D" w:rsidRPr="008F6196" w:rsidRDefault="0061268D" w:rsidP="0044594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Воспитательная работа педагогов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детский сад «Солнышко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» с детьми осн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вывается на духовно-нравственных и социокультурных ценностях и принятых в обществе правилах и нормах поведения в интересах человека, семьи, общества и опирается на </w:t>
      </w: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семь принципов:</w:t>
      </w: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5"/>
        <w:gridCol w:w="6695"/>
      </w:tblGrid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 w:rsidRPr="00082CD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Название принципа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 w:rsidRPr="00082CD8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 xml:space="preserve">Характеристика </w:t>
            </w:r>
          </w:p>
        </w:tc>
      </w:tr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Принцип гуманизма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- 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Приоритет жизни и здоровья человека, прав и свобод ли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ч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ности, свободного развития личности;</w:t>
            </w:r>
          </w:p>
          <w:p w:rsidR="0061268D" w:rsidRPr="00082CD8" w:rsidRDefault="0061268D" w:rsidP="00082CD8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воспитание взаимоуважения, трудолюбия, гражданственн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сти, патриотизма, ответственности, правовой культуры, б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режного отношения к природе и окружающей среде, раци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нального природопользования</w:t>
            </w:r>
          </w:p>
        </w:tc>
      </w:tr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Принцип ценностного единства и совместн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Единство ценностей и смыслов воспитания, разделяемых вс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ми участниками образовательных отношений, содействие, с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творчество и сопереживание, взаимопонимание и взаимное уважение</w:t>
            </w:r>
          </w:p>
        </w:tc>
      </w:tr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Принцип общего культурного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Воспитание основывается на культуре</w:t>
            </w:r>
            <w:r w:rsidRPr="00082CD8">
              <w:rPr>
                <w:rFonts w:ascii="Times New Roman" w:hAnsi="Times New Roman"/>
                <w:kern w:val="0"/>
              </w:rPr>
              <w:br/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и традициях России, включая культурные особенности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Крыма</w:t>
            </w:r>
          </w:p>
        </w:tc>
      </w:tr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Принцип следования нравственному примеру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Пример как метод воспитания позволяет расширить нравс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венный опыт ребенка, побудить его к открытому внутреннему диалогу, пробудить в нем нравственную рефлексию, обесп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чить возможность выбора при построении собственной сист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мы ценностных отношений, продемонстрировать ребенку р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альную возможность следования идеалу в жизни</w:t>
            </w:r>
          </w:p>
        </w:tc>
      </w:tr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Принципы безопасной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Защищенность важных интересов личности от внутренних и внешних угроз, воспитание через призму безопасности и без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пасного поведения</w:t>
            </w:r>
          </w:p>
        </w:tc>
      </w:tr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Принцип совместной деятельности ребенка и взрослого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Значимость совместной деятельности взрослого и ребенка на основе приобщения к культурным ценностям и их освоения</w:t>
            </w:r>
          </w:p>
        </w:tc>
      </w:tr>
      <w:tr w:rsidR="0061268D" w:rsidRPr="005B6B05" w:rsidTr="00CB3B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Принцип инклюзивности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68D" w:rsidRPr="00082CD8" w:rsidRDefault="0061268D" w:rsidP="00082C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Организация образовательного процесса, при котором все д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ти, независимо от их физических, психических, интеллект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у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альных, культурно-этнических, языковых и иных особенн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082CD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стей, включены в общую систему образования</w:t>
            </w:r>
          </w:p>
        </w:tc>
      </w:tr>
    </w:tbl>
    <w:p w:rsidR="0061268D" w:rsidRDefault="0061268D" w:rsidP="00EA7C02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82CD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Образ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«Солнышко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» ассоциируется у родителей, проверя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ю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щих органов и социальных партнеров с сильной профессиональной командой детского сада, в котором управленческая и педагогическая части эффективно дополняют друг др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га, а также с открытостью и добродушием к окружающим и в первую очередь к детям.</w:t>
      </w:r>
    </w:p>
    <w:p w:rsidR="0061268D" w:rsidRPr="00082CD8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Уклад</w:t>
      </w:r>
      <w:r w:rsidRPr="00082CD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в качестве</w:t>
      </w:r>
      <w:r w:rsidRPr="00082CD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установившегося порядка жизни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«Солны</w:t>
      </w:r>
      <w:r>
        <w:rPr>
          <w:rFonts w:ascii="Times New Roman" w:hAnsi="Times New Roman"/>
          <w:color w:val="000000"/>
          <w:kern w:val="0"/>
          <w:sz w:val="24"/>
          <w:szCs w:val="24"/>
        </w:rPr>
        <w:t>ш</w:t>
      </w:r>
      <w:r>
        <w:rPr>
          <w:rFonts w:ascii="Times New Roman" w:hAnsi="Times New Roman"/>
          <w:color w:val="000000"/>
          <w:kern w:val="0"/>
          <w:sz w:val="24"/>
          <w:szCs w:val="24"/>
        </w:rPr>
        <w:t>ко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»</w:t>
      </w:r>
      <w:r w:rsidRPr="00082CD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определяет мировосприятие, гармонизацию интересов и возможностей совместной деятельности детских, взрослых и детско-взрослых общностей. Через создание данных общностей и на основе уклада ДОО, который задает и удерживает ценности воспитания для всех участников образовательных отношений, строится отношение к воспитанникам, родителям, сотрудникам и партнерам ДОО.</w:t>
      </w:r>
    </w:p>
    <w:p w:rsidR="0061268D" w:rsidRDefault="0061268D" w:rsidP="00ED18F9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Отношение к воспитанникам в рамках детско-взрослой общности педагоги в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ы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страивают на основе важного принципа дошкольного образования – признания ребенка полноценным участником (субъектом) образовательных отношений. Предоставляют во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с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питанникам право выбора, поддерживают детскую инициативу и самостоятельность в различных видах деятельности, реализуют педагогические технологии для успешной с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циализации воспитанников и развития у них коммуникативных навыков.</w:t>
      </w:r>
    </w:p>
    <w:p w:rsidR="0061268D" w:rsidRPr="00082CD8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В рамках детских общностей педагоги учат детей относиться друг к другу с уваж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нием. Поддерживают детские инициативы, учат детей сопереживать, общаться, проявлять дружелюбие, сотрудничать, соблюдать правила, проявлять активную личностную поз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цию, бережно и уважительно относиться к результатам своего труда и труда других л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ю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дей. Воспитывают в детях уважительное отношение к родителям, педагогам и другим взрослым людям.</w:t>
      </w:r>
    </w:p>
    <w:p w:rsidR="0061268D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Отношение к родителям (законным представителям) воспитанников строится на принципах ценностного единства и сотрудничества всех субъектов социокультурного 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к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ружения детского сада и приоритета семьи в воспитании, обучении и развитии ребенка. В процессе воспитательной работы педколлектив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«Солнышко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» реал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82CD8">
        <w:rPr>
          <w:rFonts w:ascii="Times New Roman" w:hAnsi="Times New Roman"/>
          <w:color w:val="000000"/>
          <w:kern w:val="0"/>
          <w:sz w:val="24"/>
          <w:szCs w:val="24"/>
        </w:rPr>
        <w:t>зует различные виды и формы сотрудничества.</w:t>
      </w:r>
    </w:p>
    <w:p w:rsidR="0061268D" w:rsidRDefault="0061268D" w:rsidP="004A164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Отношение к сотрудникам и партнерам строится на основе принципов открытости и кодекса нормы профессиональной этики и поведения. С целью реализации воспитател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 xml:space="preserve">ного потенциала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«Солнышко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» организует работу по повышению профессионально-личностных компетенций сотрудников детского сада, организует сет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вое взаимодействие с социальными партнерами.</w:t>
      </w:r>
    </w:p>
    <w:p w:rsidR="0061268D" w:rsidRPr="00267191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 xml:space="preserve">Воспитание – целенаправленное взаимодействие взрослых и детей на основе </w:t>
      </w:r>
      <w:r w:rsidRPr="00267191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кл</w:t>
      </w:r>
      <w:r w:rsidRPr="00267191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ю</w:t>
      </w:r>
      <w:r w:rsidRPr="00267191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чевых правил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 xml:space="preserve">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«Солнышко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»:</w:t>
      </w:r>
    </w:p>
    <w:p w:rsidR="0061268D" w:rsidRPr="00267191" w:rsidRDefault="0061268D" w:rsidP="0026719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на личном примере формировать у детей ценностные ориентиры, нормы общения и п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ведения;</w:t>
      </w:r>
    </w:p>
    <w:p w:rsidR="0061268D" w:rsidRPr="00267191" w:rsidRDefault="0061268D" w:rsidP="0026719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формировать общую для всех культуру безопасного и здорового образа жизни;</w:t>
      </w:r>
    </w:p>
    <w:p w:rsidR="0061268D" w:rsidRPr="00267191" w:rsidRDefault="0061268D" w:rsidP="0026719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мотивировать детей общаться друг с другом, поощрять стремление к взаимодействию;</w:t>
      </w:r>
    </w:p>
    <w:p w:rsidR="0061268D" w:rsidRDefault="0061268D" w:rsidP="0026719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поощрять детскую дружбу, чтобы она принимала общественную направленность;</w:t>
      </w:r>
    </w:p>
    <w:p w:rsidR="0061268D" w:rsidRPr="00267191" w:rsidRDefault="0061268D" w:rsidP="0026719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содействовать проявлению детьми заботы об окружающих, учить проявлять чуткость к сверстникам;</w:t>
      </w:r>
    </w:p>
    <w:p w:rsidR="0061268D" w:rsidRPr="00267191" w:rsidRDefault="0061268D" w:rsidP="0026719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насыщать жизнь детей событиями, которые сплачивают и объединяют;</w:t>
      </w:r>
    </w:p>
    <w:p w:rsidR="0061268D" w:rsidRPr="00267191" w:rsidRDefault="0061268D" w:rsidP="00267191">
      <w:pPr>
        <w:spacing w:before="100" w:beforeAutospacing="1" w:after="100" w:afterAutospacing="1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следовать общим для всех правилам, нормам поведения и традициям.</w:t>
      </w:r>
    </w:p>
    <w:p w:rsidR="0061268D" w:rsidRPr="008F6196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 xml:space="preserve">Традиции и ритуалы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 xml:space="preserve">етский сад </w:t>
      </w:r>
      <w:r>
        <w:rPr>
          <w:rFonts w:ascii="Times New Roman" w:hAnsi="Times New Roman"/>
          <w:color w:val="000000"/>
          <w:kern w:val="0"/>
          <w:sz w:val="24"/>
          <w:szCs w:val="24"/>
        </w:rPr>
        <w:t>«Солнышко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» формируют и развивают творческое мышление детей, помогают реализовать идеи воспитанников. Кроме традиции утренней встречи детей, педагоги сформировали другие традиции и ритуалы в группах.</w:t>
      </w:r>
      <w:r w:rsidRPr="00267191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 </w:t>
      </w:r>
    </w:p>
    <w:p w:rsidR="0061268D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Вся наша деятельность направлена на сохранение самоценности этого важного п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риода детства в жизни каждого ребенка и на удовлетворение запросов родителей и зако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н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ных представителей. Совершенствование работы взаимодействия с родителями является ежегодно одной из задач нашего коллектива. Родители – наши партнеры во всем. Трад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цией стала для нас возможность проведения открытых просмотров творческой деятельн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сти воспитанников в разных направлениях искусства (музыка, танец, рисование, театрал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ные постановки и др.)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Pr="00267191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Праздники – одна из общих традиций детского сад и часть воспитательной работы. Педагоги планируют для детей сезонные, общегражданские, профессиональные или ме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ж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дународные праздники. Так, среди сезонных праздников дети отмечают начало осеннего урожая, встречи и проводы зимы, весны.</w:t>
      </w:r>
    </w:p>
    <w:p w:rsidR="0061268D" w:rsidRDefault="0061268D" w:rsidP="00ED18F9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К общегражданским праздникам педагоги планируют тематические занятия, у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267191">
        <w:rPr>
          <w:rFonts w:ascii="Times New Roman" w:hAnsi="Times New Roman"/>
          <w:color w:val="000000"/>
          <w:kern w:val="0"/>
          <w:sz w:val="24"/>
          <w:szCs w:val="24"/>
        </w:rPr>
        <w:t>ренники, спортивные соревнования. Среди таких праздников: Новый год, 23 февраля, 8 Марта, 1 и 9 мая.</w:t>
      </w:r>
    </w:p>
    <w:p w:rsidR="0061268D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В профессиональные и международные праздники социальной направленности воспитатели организуют для детей тематические  беседы,  игры. Например, в День земли, День воды, День птиц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Pr="007B1AC6" w:rsidRDefault="0061268D" w:rsidP="00BD3E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 xml:space="preserve">В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детский сад «Солнышко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» есть особые нормы этикета, которых приде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р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живается педколлектив:</w:t>
      </w:r>
    </w:p>
    <w:p w:rsidR="0061268D" w:rsidRPr="007B1AC6" w:rsidRDefault="0061268D" w:rsidP="007B1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всегда приветствовать детей и родителей с улыбкой;</w:t>
      </w:r>
    </w:p>
    <w:p w:rsidR="0061268D" w:rsidRPr="007B1AC6" w:rsidRDefault="0061268D" w:rsidP="007B1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 xml:space="preserve">информировать родителей о событиях без оценивания и не перекладывать на них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ответственность за поведение ребенка в ДОО;</w:t>
      </w:r>
    </w:p>
    <w:p w:rsidR="0061268D" w:rsidRPr="007B1AC6" w:rsidRDefault="0061268D" w:rsidP="007B1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не повышать голос в общении с детьми, родителями, коллегами;</w:t>
      </w:r>
    </w:p>
    <w:p w:rsidR="0061268D" w:rsidRPr="007B1AC6" w:rsidRDefault="0061268D" w:rsidP="007B1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уважительно относиться к детям, родителям, коллегам;</w:t>
      </w:r>
    </w:p>
    <w:p w:rsidR="0061268D" w:rsidRPr="007B1AC6" w:rsidRDefault="0061268D" w:rsidP="007B1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проявлять самообладание, выдержку в отношениях с детьми;</w:t>
      </w:r>
    </w:p>
    <w:p w:rsidR="0061268D" w:rsidRPr="007B1AC6" w:rsidRDefault="0061268D" w:rsidP="007B1AC6">
      <w:pPr>
        <w:spacing w:before="100" w:beforeAutospacing="1" w:after="100" w:afterAutospacing="1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сочетать требовательность с чутким отношением к воспитанникам.</w:t>
      </w:r>
    </w:p>
    <w:p w:rsidR="0061268D" w:rsidRDefault="0061268D" w:rsidP="00564262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564262">
        <w:rPr>
          <w:rFonts w:ascii="Times New Roman" w:hAnsi="Times New Roman"/>
          <w:color w:val="000000"/>
          <w:kern w:val="0"/>
          <w:sz w:val="24"/>
          <w:szCs w:val="24"/>
        </w:rPr>
        <w:t>Подр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астающее поколение нашего края должно знать и гордиться особенностями своей малой родины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Крым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, родного края, любить его и осознавать себя частицей удив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 xml:space="preserve">тельного южного сообщества. Поэтому юные воспитанники должны стать достойными их преемниками. </w:t>
      </w:r>
    </w:p>
    <w:p w:rsidR="0061268D" w:rsidRDefault="0061268D" w:rsidP="00BD6A2C">
      <w:pPr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564262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Осуществить эту цель нам поможет включение в нашу Программу «</w:t>
      </w:r>
      <w:r>
        <w:rPr>
          <w:rFonts w:ascii="Times New Roman" w:hAnsi="Times New Roman"/>
          <w:sz w:val="24"/>
        </w:rPr>
        <w:t>Р</w:t>
      </w:r>
      <w:r w:rsidRPr="00F445DB">
        <w:rPr>
          <w:rFonts w:ascii="Times New Roman" w:hAnsi="Times New Roman"/>
          <w:sz w:val="24"/>
        </w:rPr>
        <w:t>егиональн</w:t>
      </w:r>
      <w:r>
        <w:rPr>
          <w:rFonts w:ascii="Times New Roman" w:hAnsi="Times New Roman"/>
          <w:sz w:val="24"/>
        </w:rPr>
        <w:t>ая</w:t>
      </w:r>
      <w:r w:rsidRPr="00F445DB">
        <w:rPr>
          <w:rFonts w:ascii="Times New Roman" w:hAnsi="Times New Roman"/>
          <w:sz w:val="24"/>
        </w:rPr>
        <w:t xml:space="preserve"> парциальн</w:t>
      </w:r>
      <w:r>
        <w:rPr>
          <w:rFonts w:ascii="Times New Roman" w:hAnsi="Times New Roman"/>
          <w:sz w:val="24"/>
        </w:rPr>
        <w:t>ая</w:t>
      </w:r>
      <w:r w:rsidRPr="00F445DB">
        <w:rPr>
          <w:rFonts w:ascii="Times New Roman" w:hAnsi="Times New Roman"/>
          <w:sz w:val="24"/>
        </w:rPr>
        <w:t xml:space="preserve"> программ</w:t>
      </w:r>
      <w:r>
        <w:rPr>
          <w:rFonts w:ascii="Times New Roman" w:hAnsi="Times New Roman"/>
          <w:sz w:val="24"/>
        </w:rPr>
        <w:t xml:space="preserve">а </w:t>
      </w:r>
      <w:r w:rsidRPr="00F445DB">
        <w:rPr>
          <w:rFonts w:ascii="Times New Roman" w:hAnsi="Times New Roman"/>
          <w:sz w:val="24"/>
        </w:rPr>
        <w:t>по гражданско-патриотическому воспитанию детей дошкольного возраста</w:t>
      </w:r>
      <w:r w:rsidRPr="00F445DB">
        <w:rPr>
          <w:rFonts w:ascii="Times New Roman" w:hAnsi="Times New Roman"/>
          <w:spacing w:val="40"/>
          <w:sz w:val="24"/>
        </w:rPr>
        <w:t xml:space="preserve"> </w:t>
      </w:r>
      <w:r w:rsidRPr="00F445DB">
        <w:rPr>
          <w:rFonts w:ascii="Times New Roman" w:hAnsi="Times New Roman"/>
          <w:sz w:val="24"/>
        </w:rPr>
        <w:t>в Республике Крым «Крымский веночек»</w:t>
      </w:r>
      <w:r>
        <w:rPr>
          <w:rFonts w:ascii="Times New Roman" w:hAnsi="Times New Roman"/>
          <w:sz w:val="24"/>
        </w:rPr>
        <w:t xml:space="preserve"> 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посредством которой будет организ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вана воспитательная деятельность по формированию духовно-нравственной культуры ч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7B1AC6">
        <w:rPr>
          <w:rFonts w:ascii="Times New Roman" w:hAnsi="Times New Roman"/>
          <w:color w:val="000000"/>
          <w:kern w:val="0"/>
          <w:sz w:val="24"/>
          <w:szCs w:val="24"/>
        </w:rPr>
        <w:t>рез разные виды деятельности в течение дня.</w:t>
      </w:r>
    </w:p>
    <w:p w:rsidR="0061268D" w:rsidRDefault="0061268D" w:rsidP="008D41BF">
      <w:pPr>
        <w:spacing w:after="0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Представленный сложившийся уклад детского сада является единым как для реал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зации обязательной части ОП ДО, так и части, формируемой участниками образовател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ных отношений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Pr="00C5581C" w:rsidRDefault="0061268D" w:rsidP="00C5581C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C5581C" w:rsidRDefault="0061268D" w:rsidP="000853B6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5581C">
        <w:rPr>
          <w:rFonts w:ascii="Times New Roman" w:hAnsi="Times New Roman"/>
          <w:b/>
          <w:bCs/>
          <w:spacing w:val="-2"/>
          <w:kern w:val="0"/>
          <w:sz w:val="24"/>
          <w:szCs w:val="24"/>
        </w:rPr>
        <w:t>Воспитывающая среда образовательной организации</w:t>
      </w:r>
    </w:p>
    <w:p w:rsidR="0061268D" w:rsidRDefault="0061268D" w:rsidP="007572CD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7572CD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Воспитывающая среда раскрывает ценности и смыслы, заложенные в укладе. Во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с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питывающая среда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МБДОУ детский сад «Солнышко»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 xml:space="preserve">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и крымского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 xml:space="preserve"> общества. </w:t>
      </w:r>
    </w:p>
    <w:p w:rsidR="0061268D" w:rsidRPr="001E71EE" w:rsidRDefault="0061268D" w:rsidP="007572CD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Пространство, в рамках которого происходит процесс воспитания, называется во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с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61268D" w:rsidRDefault="0061268D" w:rsidP="007572CD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 xml:space="preserve">Воспитательная среда тесно связана с РППС и педагогическим коллективом МБДОУ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детский сад «Солнышко».</w:t>
      </w:r>
    </w:p>
    <w:p w:rsidR="0061268D" w:rsidRPr="001E71EE" w:rsidRDefault="0061268D" w:rsidP="007572CD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 xml:space="preserve"> Они определяют:</w:t>
      </w:r>
    </w:p>
    <w:p w:rsidR="0061268D" w:rsidRPr="001E71EE" w:rsidRDefault="0061268D" w:rsidP="007572CD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условия для формирования эмоционально-ценностного отношения ребенка к окр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жающему миру, другим людям, себе;</w:t>
      </w:r>
    </w:p>
    <w:p w:rsidR="0061268D" w:rsidRPr="001E71EE" w:rsidRDefault="0061268D" w:rsidP="007572CD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условия для обретения ребенком первичного опыта деятельности и поступка в соотве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ствии с традиционными ценностями российского общества;</w:t>
      </w:r>
    </w:p>
    <w:p w:rsidR="0061268D" w:rsidRDefault="0061268D" w:rsidP="007572CD">
      <w:pPr>
        <w:spacing w:after="0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условия для становления самостоятельности, инициативности и творческого взаим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действия в разных детско-взрослых и детско-детских общностях, включая разновозрас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1E71EE">
        <w:rPr>
          <w:rFonts w:ascii="Times New Roman" w:hAnsi="Times New Roman"/>
          <w:color w:val="000000"/>
          <w:kern w:val="0"/>
          <w:sz w:val="24"/>
          <w:szCs w:val="24"/>
        </w:rPr>
        <w:t>ное детское сообщество.</w:t>
      </w:r>
    </w:p>
    <w:p w:rsidR="0061268D" w:rsidRPr="001E71EE" w:rsidRDefault="0061268D" w:rsidP="007572CD">
      <w:pPr>
        <w:spacing w:after="0" w:line="240" w:lineRule="auto"/>
        <w:ind w:right="180"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 xml:space="preserve">Воспитывающая среда, созданная в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МБДОУ детский сад «Солнышко»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 xml:space="preserve"> для эффе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к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тивной реализации воспитательных ценностей, является единой как для реализации об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я</w:t>
      </w:r>
      <w:r w:rsidRPr="0061236C">
        <w:rPr>
          <w:rFonts w:ascii="Times New Roman" w:hAnsi="Times New Roman"/>
          <w:color w:val="000000"/>
          <w:kern w:val="0"/>
          <w:sz w:val="24"/>
          <w:szCs w:val="24"/>
        </w:rPr>
        <w:t>зательной части, так и части, формируемой участниками образовательных отношений.</w:t>
      </w:r>
    </w:p>
    <w:p w:rsidR="0061268D" w:rsidRDefault="0061268D" w:rsidP="00C825B2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1268D" w:rsidRPr="00BD6A2C" w:rsidRDefault="0061268D" w:rsidP="00C825B2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BD6A2C">
        <w:rPr>
          <w:rFonts w:ascii="Times New Roman" w:hAnsi="Times New Roman"/>
          <w:b/>
          <w:bCs/>
          <w:kern w:val="0"/>
          <w:sz w:val="24"/>
          <w:szCs w:val="24"/>
        </w:rPr>
        <w:t xml:space="preserve">Общности образовательной организации </w:t>
      </w:r>
    </w:p>
    <w:p w:rsidR="0061268D" w:rsidRPr="00C825B2" w:rsidRDefault="0061268D" w:rsidP="00C825B2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8D41BF" w:rsidRDefault="0061268D" w:rsidP="008D41B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564262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Профессиональная общность </w:t>
      </w:r>
      <w:r w:rsidRPr="00564262">
        <w:rPr>
          <w:rFonts w:ascii="Times New Roman" w:hAnsi="Times New Roman"/>
          <w:color w:val="000000"/>
          <w:kern w:val="0"/>
          <w:sz w:val="24"/>
          <w:szCs w:val="24"/>
        </w:rPr>
        <w:t>– это устойчивая система связей и отношений ме</w:t>
      </w:r>
      <w:r w:rsidRPr="00564262">
        <w:rPr>
          <w:rFonts w:ascii="Times New Roman" w:hAnsi="Times New Roman"/>
          <w:color w:val="000000"/>
          <w:kern w:val="0"/>
          <w:sz w:val="24"/>
          <w:szCs w:val="24"/>
        </w:rPr>
        <w:t>ж</w:t>
      </w:r>
      <w:r w:rsidRPr="00564262">
        <w:rPr>
          <w:rFonts w:ascii="Times New Roman" w:hAnsi="Times New Roman"/>
          <w:color w:val="000000"/>
          <w:kern w:val="0"/>
          <w:sz w:val="24"/>
          <w:szCs w:val="24"/>
        </w:rPr>
        <w:t>ду людьми, единство целей и задач воспитания, реализуемое всеми сотрудниками</w:t>
      </w:r>
      <w:r w:rsidRPr="00564262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МБДОУ детский сад «Солнышко</w:t>
      </w:r>
      <w:r w:rsidRPr="00564262">
        <w:rPr>
          <w:rFonts w:ascii="Times New Roman" w:hAnsi="Times New Roman"/>
          <w:kern w:val="0"/>
          <w:sz w:val="24"/>
          <w:szCs w:val="24"/>
        </w:rPr>
        <w:t>»</w:t>
      </w:r>
    </w:p>
    <w:p w:rsidR="0061268D" w:rsidRDefault="0061268D" w:rsidP="008D41B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В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 xml:space="preserve"> введены следующие принципы построения воспитательной работы с дет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ми</w:t>
      </w:r>
      <w:r w:rsidRPr="009662CD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для педагогических работников:</w:t>
      </w:r>
    </w:p>
    <w:p w:rsidR="0061268D" w:rsidRPr="00C825B2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61268D" w:rsidRPr="00C825B2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 мотивировать детей к общению друг с другом, поощрять даже самые незначительные стремления к общению и взаимодействию;</w:t>
      </w:r>
    </w:p>
    <w:p w:rsidR="0061268D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61268D" w:rsidRPr="00C825B2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61268D" w:rsidRPr="00C825B2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</w:t>
      </w:r>
      <w:r w:rsidRPr="00C825B2">
        <w:rPr>
          <w:rFonts w:ascii="Times New Roman" w:hAnsi="Times New Roman"/>
          <w:kern w:val="0"/>
          <w:sz w:val="24"/>
          <w:szCs w:val="24"/>
        </w:rPr>
        <w:t>о</w:t>
      </w:r>
      <w:r w:rsidRPr="00C825B2">
        <w:rPr>
          <w:rFonts w:ascii="Times New Roman" w:hAnsi="Times New Roman"/>
          <w:kern w:val="0"/>
          <w:sz w:val="24"/>
          <w:szCs w:val="24"/>
        </w:rPr>
        <w:t>левшему товарищу;</w:t>
      </w:r>
    </w:p>
    <w:p w:rsidR="0061268D" w:rsidRPr="00C825B2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</w:t>
      </w:r>
      <w:r w:rsidRPr="00C825B2">
        <w:rPr>
          <w:rFonts w:ascii="Times New Roman" w:hAnsi="Times New Roman"/>
          <w:kern w:val="0"/>
          <w:sz w:val="24"/>
          <w:szCs w:val="24"/>
        </w:rPr>
        <w:t>ь</w:t>
      </w:r>
      <w:r w:rsidRPr="00C825B2">
        <w:rPr>
          <w:rFonts w:ascii="Times New Roman" w:hAnsi="Times New Roman"/>
          <w:kern w:val="0"/>
          <w:sz w:val="24"/>
          <w:szCs w:val="24"/>
        </w:rPr>
        <w:t>ность и пр.);</w:t>
      </w:r>
    </w:p>
    <w:p w:rsidR="0061268D" w:rsidRPr="00C825B2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 учить детей совместной деятельности, насыщать их жизнь событиями, которые сплач</w:t>
      </w:r>
      <w:r w:rsidRPr="00C825B2">
        <w:rPr>
          <w:rFonts w:ascii="Times New Roman" w:hAnsi="Times New Roman"/>
          <w:kern w:val="0"/>
          <w:sz w:val="24"/>
          <w:szCs w:val="24"/>
        </w:rPr>
        <w:t>и</w:t>
      </w:r>
      <w:r w:rsidRPr="00C825B2">
        <w:rPr>
          <w:rFonts w:ascii="Times New Roman" w:hAnsi="Times New Roman"/>
          <w:kern w:val="0"/>
          <w:sz w:val="24"/>
          <w:szCs w:val="24"/>
        </w:rPr>
        <w:t>вали бы и объединяли ребят;</w:t>
      </w:r>
    </w:p>
    <w:p w:rsidR="0061268D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– воспитывать в детях чувство ответственности перед группой за свое поведение.</w:t>
      </w:r>
    </w:p>
    <w:p w:rsidR="0061268D" w:rsidRDefault="0061268D" w:rsidP="009662CD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891686" w:rsidRDefault="0061268D" w:rsidP="006C3695">
      <w:pPr>
        <w:spacing w:after="0"/>
        <w:ind w:firstLine="708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891686">
        <w:rPr>
          <w:rFonts w:ascii="Times New Roman" w:hAnsi="Times New Roman"/>
          <w:b/>
          <w:bCs/>
          <w:kern w:val="0"/>
          <w:sz w:val="24"/>
          <w:szCs w:val="24"/>
        </w:rPr>
        <w:t>Содержание деятельности общност</w:t>
      </w:r>
      <w:r>
        <w:rPr>
          <w:rFonts w:ascii="Times New Roman" w:hAnsi="Times New Roman"/>
          <w:b/>
          <w:bCs/>
          <w:kern w:val="0"/>
          <w:sz w:val="24"/>
          <w:szCs w:val="24"/>
        </w:rPr>
        <w:t>ей в МБДОУ детский сад «Солнышко</w:t>
      </w:r>
      <w:r w:rsidRPr="00891686">
        <w:rPr>
          <w:rFonts w:ascii="Times New Roman" w:hAnsi="Times New Roman"/>
          <w:b/>
          <w:bCs/>
          <w:kern w:val="0"/>
          <w:sz w:val="24"/>
          <w:szCs w:val="24"/>
        </w:rPr>
        <w:t>»</w:t>
      </w:r>
    </w:p>
    <w:p w:rsidR="0061268D" w:rsidRPr="00D919AC" w:rsidRDefault="0061268D" w:rsidP="00D919A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9662CD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Профессионально-родительская общность 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включает сотрудников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нение усилий по воспитанию ребенка в семье и в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У.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 xml:space="preserve"> Зачастую поведение ребенка сил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но различается дома и в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9662CD">
        <w:rPr>
          <w:rFonts w:ascii="Times New Roman" w:hAnsi="Times New Roman"/>
          <w:color w:val="000000"/>
          <w:kern w:val="0"/>
          <w:sz w:val="24"/>
          <w:szCs w:val="24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1268D" w:rsidRPr="00C825B2" w:rsidRDefault="0061268D" w:rsidP="00D919AC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b/>
          <w:bCs/>
          <w:kern w:val="0"/>
          <w:sz w:val="24"/>
          <w:szCs w:val="24"/>
        </w:rPr>
        <w:t>Профессионально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Pr="00C825B2">
        <w:rPr>
          <w:rFonts w:ascii="Times New Roman" w:hAnsi="Times New Roman"/>
          <w:b/>
          <w:bCs/>
          <w:kern w:val="0"/>
          <w:sz w:val="24"/>
          <w:szCs w:val="24"/>
        </w:rPr>
        <w:t>родительск</w:t>
      </w:r>
      <w:r>
        <w:rPr>
          <w:rFonts w:ascii="Times New Roman" w:hAnsi="Times New Roman"/>
          <w:b/>
          <w:bCs/>
          <w:kern w:val="0"/>
          <w:sz w:val="24"/>
          <w:szCs w:val="24"/>
        </w:rPr>
        <w:t>ое</w:t>
      </w:r>
      <w:r w:rsidRPr="00C825B2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szCs w:val="24"/>
        </w:rPr>
        <w:t>со</w:t>
      </w:r>
      <w:r w:rsidRPr="008E78E5">
        <w:rPr>
          <w:rFonts w:ascii="Times New Roman" w:hAnsi="Times New Roman"/>
          <w:b/>
          <w:bCs/>
          <w:kern w:val="0"/>
          <w:sz w:val="24"/>
          <w:szCs w:val="24"/>
        </w:rPr>
        <w:t>об</w:t>
      </w:r>
      <w:r>
        <w:rPr>
          <w:rFonts w:ascii="Times New Roman" w:hAnsi="Times New Roman"/>
          <w:b/>
          <w:bCs/>
          <w:kern w:val="0"/>
          <w:sz w:val="24"/>
          <w:szCs w:val="24"/>
        </w:rPr>
        <w:t>щество</w:t>
      </w:r>
      <w:r w:rsidRPr="00C825B2">
        <w:rPr>
          <w:rFonts w:ascii="Times New Roman" w:hAnsi="Times New Roman"/>
          <w:kern w:val="0"/>
          <w:sz w:val="24"/>
          <w:szCs w:val="24"/>
        </w:rPr>
        <w:t> включает сотрудников МБДОУ и всех взрослых членов семей воспитанников, которых связывают не только общие ценн</w:t>
      </w:r>
      <w:r w:rsidRPr="00C825B2">
        <w:rPr>
          <w:rFonts w:ascii="Times New Roman" w:hAnsi="Times New Roman"/>
          <w:kern w:val="0"/>
          <w:sz w:val="24"/>
          <w:szCs w:val="24"/>
        </w:rPr>
        <w:t>о</w:t>
      </w:r>
      <w:r w:rsidRPr="00C825B2">
        <w:rPr>
          <w:rFonts w:ascii="Times New Roman" w:hAnsi="Times New Roman"/>
          <w:kern w:val="0"/>
          <w:sz w:val="24"/>
          <w:szCs w:val="24"/>
        </w:rPr>
        <w:t xml:space="preserve">сти, цели развития и воспитания детей, но и уважение друг к другу. </w:t>
      </w:r>
    </w:p>
    <w:p w:rsidR="0061268D" w:rsidRDefault="0061268D" w:rsidP="00BD6A2C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Основная задача – объединение усилий по воспитанию ребенка в семье и в МБДОУ. Зачастую поведение ребенка сильно различается дома и в МБДОУ. Без совмес</w:t>
      </w:r>
      <w:r w:rsidRPr="00C825B2">
        <w:rPr>
          <w:rFonts w:ascii="Times New Roman" w:hAnsi="Times New Roman"/>
          <w:kern w:val="0"/>
          <w:sz w:val="24"/>
          <w:szCs w:val="24"/>
        </w:rPr>
        <w:t>т</w:t>
      </w:r>
      <w:r w:rsidRPr="00C825B2">
        <w:rPr>
          <w:rFonts w:ascii="Times New Roman" w:hAnsi="Times New Roman"/>
          <w:kern w:val="0"/>
          <w:sz w:val="24"/>
          <w:szCs w:val="24"/>
        </w:rPr>
        <w:t>ного обсуждения воспитывающими взрослыми особенностей ребенка невозможно выя</w:t>
      </w:r>
      <w:r w:rsidRPr="00C825B2">
        <w:rPr>
          <w:rFonts w:ascii="Times New Roman" w:hAnsi="Times New Roman"/>
          <w:kern w:val="0"/>
          <w:sz w:val="24"/>
          <w:szCs w:val="24"/>
        </w:rPr>
        <w:t>в</w:t>
      </w:r>
      <w:r w:rsidRPr="00C825B2">
        <w:rPr>
          <w:rFonts w:ascii="Times New Roman" w:hAnsi="Times New Roman"/>
          <w:kern w:val="0"/>
          <w:sz w:val="24"/>
          <w:szCs w:val="24"/>
        </w:rPr>
        <w:t>ление и в дальнейшем создание условий, которые необходимы для его оптимального и полноценного развития и воспитания.</w:t>
      </w:r>
    </w:p>
    <w:p w:rsidR="0061268D" w:rsidRPr="00C825B2" w:rsidRDefault="0061268D" w:rsidP="00C825B2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Субъектом воспитания и развития детей дошкольного возраста является </w:t>
      </w:r>
      <w:r w:rsidRPr="00C825B2">
        <w:rPr>
          <w:rFonts w:ascii="Times New Roman" w:hAnsi="Times New Roman"/>
          <w:b/>
          <w:bCs/>
          <w:kern w:val="0"/>
          <w:sz w:val="24"/>
          <w:szCs w:val="24"/>
        </w:rPr>
        <w:t>детско-взрослая общность</w:t>
      </w:r>
      <w:r w:rsidRPr="00C825B2">
        <w:rPr>
          <w:rFonts w:ascii="Times New Roman" w:hAnsi="Times New Roman"/>
          <w:kern w:val="0"/>
          <w:sz w:val="24"/>
          <w:szCs w:val="24"/>
        </w:rPr>
        <w:t>.</w:t>
      </w:r>
    </w:p>
    <w:p w:rsidR="0061268D" w:rsidRDefault="0061268D" w:rsidP="0052007C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</w:t>
      </w:r>
      <w:r w:rsidRPr="00C825B2">
        <w:rPr>
          <w:rFonts w:ascii="Times New Roman" w:hAnsi="Times New Roman"/>
          <w:kern w:val="0"/>
          <w:sz w:val="24"/>
          <w:szCs w:val="24"/>
        </w:rPr>
        <w:t>о</w:t>
      </w:r>
      <w:r w:rsidRPr="00C825B2">
        <w:rPr>
          <w:rFonts w:ascii="Times New Roman" w:hAnsi="Times New Roman"/>
          <w:kern w:val="0"/>
          <w:sz w:val="24"/>
          <w:szCs w:val="24"/>
        </w:rPr>
        <w:t>веку, наличие общих симпатий, ценностей и смыслов у всех участников общности.</w:t>
      </w:r>
    </w:p>
    <w:p w:rsidR="0061268D" w:rsidRPr="00C825B2" w:rsidRDefault="0061268D" w:rsidP="00C825B2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C825B2">
        <w:rPr>
          <w:rFonts w:ascii="Times New Roman" w:hAnsi="Times New Roman"/>
          <w:kern w:val="0"/>
          <w:sz w:val="24"/>
          <w:szCs w:val="24"/>
        </w:rPr>
        <w:br/>
        <w:t>и становятся его собственными.</w:t>
      </w:r>
    </w:p>
    <w:p w:rsidR="0061268D" w:rsidRPr="00C825B2" w:rsidRDefault="0061268D" w:rsidP="00C825B2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Общность строится и задается системой связей и отношений ее участников.</w:t>
      </w:r>
      <w:r w:rsidRPr="00C825B2">
        <w:rPr>
          <w:rFonts w:ascii="Times New Roman" w:hAnsi="Times New Roman"/>
          <w:kern w:val="0"/>
          <w:sz w:val="24"/>
          <w:szCs w:val="24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61268D" w:rsidRPr="00C825B2" w:rsidRDefault="0061268D" w:rsidP="00C825B2">
      <w:pPr>
        <w:spacing w:after="0"/>
        <w:ind w:firstLine="708"/>
        <w:jc w:val="both"/>
        <w:rPr>
          <w:rFonts w:ascii="Times New Roman" w:hAnsi="Times New Roman"/>
          <w:b/>
          <w:bCs/>
          <w:kern w:val="0"/>
          <w:sz w:val="10"/>
          <w:szCs w:val="10"/>
        </w:rPr>
      </w:pPr>
    </w:p>
    <w:p w:rsidR="0061268D" w:rsidRDefault="0061268D" w:rsidP="001F24FC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b/>
          <w:bCs/>
          <w:kern w:val="0"/>
          <w:sz w:val="24"/>
          <w:szCs w:val="24"/>
        </w:rPr>
        <w:t>Д</w:t>
      </w:r>
      <w:r>
        <w:rPr>
          <w:rFonts w:ascii="Times New Roman" w:hAnsi="Times New Roman"/>
          <w:b/>
          <w:bCs/>
          <w:kern w:val="0"/>
          <w:sz w:val="24"/>
          <w:szCs w:val="24"/>
        </w:rPr>
        <w:t>етско - взрослая</w:t>
      </w:r>
      <w:r w:rsidRPr="00C825B2">
        <w:rPr>
          <w:rFonts w:ascii="Times New Roman" w:hAnsi="Times New Roman"/>
          <w:b/>
          <w:bCs/>
          <w:kern w:val="0"/>
          <w:sz w:val="24"/>
          <w:szCs w:val="24"/>
        </w:rPr>
        <w:t xml:space="preserve"> общность. </w:t>
      </w:r>
      <w:r w:rsidRPr="00C825B2">
        <w:rPr>
          <w:rFonts w:ascii="Times New Roman" w:hAnsi="Times New Roman"/>
          <w:kern w:val="0"/>
          <w:sz w:val="24"/>
          <w:szCs w:val="24"/>
        </w:rPr>
        <w:t>Общество сверстников – необходимое условие по</w:t>
      </w:r>
      <w:r w:rsidRPr="00C825B2">
        <w:rPr>
          <w:rFonts w:ascii="Times New Roman" w:hAnsi="Times New Roman"/>
          <w:kern w:val="0"/>
          <w:sz w:val="24"/>
          <w:szCs w:val="24"/>
        </w:rPr>
        <w:t>л</w:t>
      </w:r>
      <w:r w:rsidRPr="00C825B2">
        <w:rPr>
          <w:rFonts w:ascii="Times New Roman" w:hAnsi="Times New Roman"/>
          <w:kern w:val="0"/>
          <w:sz w:val="24"/>
          <w:szCs w:val="24"/>
        </w:rPr>
        <w:t>ноценного развития личности ребенка. Здесь он непрерывно приобретает способы общ</w:t>
      </w:r>
      <w:r w:rsidRPr="00C825B2">
        <w:rPr>
          <w:rFonts w:ascii="Times New Roman" w:hAnsi="Times New Roman"/>
          <w:kern w:val="0"/>
          <w:sz w:val="24"/>
          <w:szCs w:val="24"/>
        </w:rPr>
        <w:t>е</w:t>
      </w:r>
      <w:r w:rsidRPr="00C825B2">
        <w:rPr>
          <w:rFonts w:ascii="Times New Roman" w:hAnsi="Times New Roman"/>
          <w:kern w:val="0"/>
          <w:sz w:val="24"/>
          <w:szCs w:val="24"/>
        </w:rPr>
        <w:t>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</w:t>
      </w:r>
      <w:r w:rsidRPr="00C825B2">
        <w:rPr>
          <w:rFonts w:ascii="Times New Roman" w:hAnsi="Times New Roman"/>
          <w:kern w:val="0"/>
          <w:sz w:val="24"/>
          <w:szCs w:val="24"/>
        </w:rPr>
        <w:t>я</w:t>
      </w:r>
      <w:r w:rsidRPr="00C825B2">
        <w:rPr>
          <w:rFonts w:ascii="Times New Roman" w:hAnsi="Times New Roman"/>
          <w:kern w:val="0"/>
          <w:sz w:val="24"/>
          <w:szCs w:val="24"/>
        </w:rPr>
        <w:t>дом с ним такие же, как он сам, что свои желания необходимо</w:t>
      </w:r>
      <w:r>
        <w:rPr>
          <w:rFonts w:ascii="Times New Roman" w:hAnsi="Times New Roman"/>
          <w:kern w:val="0"/>
          <w:sz w:val="24"/>
          <w:szCs w:val="24"/>
        </w:rPr>
        <w:t xml:space="preserve"> соотносить с желаниями других.</w:t>
      </w:r>
    </w:p>
    <w:p w:rsidR="0061268D" w:rsidRPr="00C825B2" w:rsidRDefault="0061268D" w:rsidP="00C825B2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Воспитатель воспитывает у детей навыки и привычки поведения, качества, опред</w:t>
      </w:r>
      <w:r w:rsidRPr="00C825B2">
        <w:rPr>
          <w:rFonts w:ascii="Times New Roman" w:hAnsi="Times New Roman"/>
          <w:kern w:val="0"/>
          <w:sz w:val="24"/>
          <w:szCs w:val="24"/>
        </w:rPr>
        <w:t>е</w:t>
      </w:r>
      <w:r w:rsidRPr="00C825B2">
        <w:rPr>
          <w:rFonts w:ascii="Times New Roman" w:hAnsi="Times New Roman"/>
          <w:kern w:val="0"/>
          <w:sz w:val="24"/>
          <w:szCs w:val="24"/>
        </w:rPr>
        <w:t>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</w:t>
      </w:r>
      <w:r w:rsidRPr="00C825B2">
        <w:rPr>
          <w:rFonts w:ascii="Times New Roman" w:hAnsi="Times New Roman"/>
          <w:kern w:val="0"/>
          <w:sz w:val="24"/>
          <w:szCs w:val="24"/>
        </w:rPr>
        <w:t>о</w:t>
      </w:r>
      <w:r w:rsidRPr="00C825B2">
        <w:rPr>
          <w:rFonts w:ascii="Times New Roman" w:hAnsi="Times New Roman"/>
          <w:kern w:val="0"/>
          <w:sz w:val="24"/>
          <w:szCs w:val="24"/>
        </w:rPr>
        <w:t>ставленной цели.</w:t>
      </w:r>
    </w:p>
    <w:p w:rsidR="0061268D" w:rsidRPr="00C825B2" w:rsidRDefault="0061268D" w:rsidP="00C825B2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</w:p>
    <w:p w:rsidR="0061268D" w:rsidRDefault="0061268D" w:rsidP="00445946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C825B2">
        <w:rPr>
          <w:rFonts w:ascii="Times New Roman" w:hAnsi="Times New Roman"/>
          <w:kern w:val="0"/>
          <w:sz w:val="24"/>
          <w:szCs w:val="24"/>
        </w:rPr>
        <w:t>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</w:t>
      </w:r>
      <w:r w:rsidRPr="00C825B2">
        <w:rPr>
          <w:rFonts w:ascii="Times New Roman" w:hAnsi="Times New Roman"/>
          <w:kern w:val="0"/>
          <w:sz w:val="24"/>
          <w:szCs w:val="24"/>
        </w:rPr>
        <w:t>д</w:t>
      </w:r>
      <w:r w:rsidRPr="00C825B2">
        <w:rPr>
          <w:rFonts w:ascii="Times New Roman" w:hAnsi="Times New Roman"/>
          <w:kern w:val="0"/>
          <w:sz w:val="24"/>
          <w:szCs w:val="24"/>
        </w:rPr>
        <w:t>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</w:t>
      </w:r>
      <w:r w:rsidRPr="00C825B2">
        <w:rPr>
          <w:rFonts w:ascii="Times New Roman" w:hAnsi="Times New Roman"/>
          <w:kern w:val="0"/>
          <w:sz w:val="24"/>
          <w:szCs w:val="24"/>
        </w:rPr>
        <w:t>и</w:t>
      </w:r>
      <w:r w:rsidRPr="00C825B2">
        <w:rPr>
          <w:rFonts w:ascii="Times New Roman" w:hAnsi="Times New Roman"/>
          <w:kern w:val="0"/>
          <w:sz w:val="24"/>
          <w:szCs w:val="24"/>
        </w:rPr>
        <w:t>тания заботы и ответственности.</w:t>
      </w:r>
    </w:p>
    <w:p w:rsidR="0061268D" w:rsidRPr="00445946" w:rsidRDefault="0061268D" w:rsidP="00445946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B51B18" w:rsidRDefault="0061268D" w:rsidP="00B51B1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B51B1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Культура поведения взрослых в детском саду направлена на создание воспит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ы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вающей среды как условия решения возрастных задач воспитания. Общая психологич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ская атмосфера, эмоциональный настрой группы, спокойная обстановка, отсутствие спе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ш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ки, разумная сбалансированность планов – это необходимые условия нормальной жизни и развития детей.</w:t>
      </w:r>
    </w:p>
    <w:p w:rsidR="0061268D" w:rsidRPr="00B51B18" w:rsidRDefault="0061268D" w:rsidP="007B18F8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B51B1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Воспитатель должен соблюдать кодекс норм профессиональной этики и пов</w:t>
      </w:r>
      <w:r w:rsidRPr="00B51B1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е</w:t>
      </w:r>
      <w:r w:rsidRPr="00B51B1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дения:</w:t>
      </w:r>
    </w:p>
    <w:p w:rsidR="0061268D" w:rsidRPr="00B51B18" w:rsidRDefault="0061268D" w:rsidP="00B51B18">
      <w:pPr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улыбка – всегда обязательная часть приветствия;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педагог описывает события и ситуации, но не дает им оценки;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педагог не обвиняет родителей и не возлагает на них ответственность за поведение д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тей в детском саду;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тон общения ровный и дружелюбный, исключается повышение голоса;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уважительное отношение к личности воспитанника;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умение заинтересованно слушать собеседника и сопереживать ему;</w:t>
      </w:r>
    </w:p>
    <w:p w:rsidR="0061268D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умение видеть и слышать воспитанника, сопереживать ему;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уравновешенность и самообладание, выдержка в отношениях с детьми;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умение сочетать требовательность с чутким отношением к воспитанникам;</w:t>
      </w:r>
    </w:p>
    <w:p w:rsidR="0061268D" w:rsidRPr="00B51B18" w:rsidRDefault="0061268D" w:rsidP="00B51B18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знание возрастных и индивидуальных особенностей воспитанников;</w:t>
      </w:r>
    </w:p>
    <w:p w:rsidR="0061268D" w:rsidRPr="00B51B18" w:rsidRDefault="0061268D" w:rsidP="00B51B18">
      <w:pPr>
        <w:spacing w:after="0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B51B18">
        <w:rPr>
          <w:rFonts w:ascii="Times New Roman" w:hAnsi="Times New Roman"/>
          <w:color w:val="000000"/>
          <w:kern w:val="0"/>
          <w:sz w:val="24"/>
          <w:szCs w:val="24"/>
        </w:rPr>
        <w:t>соответствие внешнего вида статусу воспитателя детского сада.</w:t>
      </w:r>
      <w:r w:rsidRPr="00B51B18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</w:t>
      </w:r>
    </w:p>
    <w:p w:rsidR="0061268D" w:rsidRDefault="0061268D" w:rsidP="00C825B2">
      <w:pPr>
        <w:spacing w:after="0"/>
        <w:ind w:firstLine="708"/>
        <w:jc w:val="both"/>
        <w:rPr>
          <w:rFonts w:ascii="Times New Roman" w:hAnsi="Times New Roman"/>
          <w:b/>
          <w:bCs/>
          <w:color w:val="252525"/>
          <w:spacing w:val="-2"/>
          <w:kern w:val="0"/>
          <w:sz w:val="24"/>
          <w:szCs w:val="24"/>
        </w:rPr>
      </w:pPr>
    </w:p>
    <w:p w:rsidR="0061268D" w:rsidRDefault="0061268D" w:rsidP="00C825B2">
      <w:pPr>
        <w:spacing w:after="0"/>
        <w:ind w:firstLine="708"/>
        <w:jc w:val="both"/>
        <w:rPr>
          <w:rFonts w:ascii="Times New Roman" w:hAnsi="Times New Roman"/>
          <w:b/>
          <w:bCs/>
          <w:color w:val="252525"/>
          <w:spacing w:val="-2"/>
          <w:kern w:val="0"/>
          <w:sz w:val="24"/>
          <w:szCs w:val="24"/>
        </w:rPr>
      </w:pPr>
      <w:r w:rsidRPr="00743248">
        <w:rPr>
          <w:rFonts w:ascii="Times New Roman" w:hAnsi="Times New Roman"/>
          <w:b/>
          <w:bCs/>
          <w:color w:val="252525"/>
          <w:spacing w:val="-2"/>
          <w:kern w:val="0"/>
          <w:sz w:val="24"/>
          <w:szCs w:val="24"/>
        </w:rPr>
        <w:t xml:space="preserve">Задачи </w:t>
      </w:r>
      <w:r>
        <w:rPr>
          <w:rFonts w:ascii="Times New Roman" w:hAnsi="Times New Roman"/>
          <w:b/>
          <w:bCs/>
          <w:color w:val="252525"/>
          <w:spacing w:val="-2"/>
          <w:kern w:val="0"/>
          <w:sz w:val="24"/>
          <w:szCs w:val="24"/>
        </w:rPr>
        <w:t xml:space="preserve"> </w:t>
      </w:r>
      <w:r w:rsidRPr="00743248">
        <w:rPr>
          <w:rFonts w:ascii="Times New Roman" w:hAnsi="Times New Roman"/>
          <w:b/>
          <w:bCs/>
          <w:color w:val="252525"/>
          <w:spacing w:val="-2"/>
          <w:kern w:val="0"/>
          <w:sz w:val="24"/>
          <w:szCs w:val="24"/>
        </w:rPr>
        <w:t>воспитания в образовательных областях</w:t>
      </w:r>
    </w:p>
    <w:p w:rsidR="0061268D" w:rsidRDefault="0061268D" w:rsidP="00C825B2">
      <w:pPr>
        <w:spacing w:after="0"/>
        <w:ind w:firstLine="708"/>
        <w:jc w:val="both"/>
        <w:rPr>
          <w:rFonts w:ascii="Times New Roman" w:hAnsi="Times New Roman"/>
          <w:color w:val="252525"/>
          <w:spacing w:val="-2"/>
          <w:kern w:val="0"/>
          <w:sz w:val="24"/>
          <w:szCs w:val="24"/>
        </w:rPr>
      </w:pPr>
      <w:r w:rsidRPr="00743248">
        <w:rPr>
          <w:rFonts w:ascii="Times New Roman" w:hAnsi="Times New Roman"/>
          <w:color w:val="252525"/>
          <w:spacing w:val="-2"/>
          <w:kern w:val="0"/>
          <w:sz w:val="24"/>
          <w:szCs w:val="24"/>
        </w:rPr>
        <w:t>С</w:t>
      </w:r>
      <w:r>
        <w:rPr>
          <w:rFonts w:ascii="Times New Roman" w:hAnsi="Times New Roman"/>
          <w:color w:val="252525"/>
          <w:spacing w:val="-2"/>
          <w:kern w:val="0"/>
          <w:sz w:val="24"/>
          <w:szCs w:val="24"/>
        </w:rPr>
        <w:t>одержание Программы воспитания реализуется в ходе освоения детьми дошкол</w:t>
      </w:r>
      <w:r>
        <w:rPr>
          <w:rFonts w:ascii="Times New Roman" w:hAnsi="Times New Roman"/>
          <w:color w:val="252525"/>
          <w:spacing w:val="-2"/>
          <w:kern w:val="0"/>
          <w:sz w:val="24"/>
          <w:szCs w:val="24"/>
        </w:rPr>
        <w:t>ь</w:t>
      </w:r>
      <w:r>
        <w:rPr>
          <w:rFonts w:ascii="Times New Roman" w:hAnsi="Times New Roman"/>
          <w:color w:val="252525"/>
          <w:spacing w:val="-2"/>
          <w:kern w:val="0"/>
          <w:sz w:val="24"/>
          <w:szCs w:val="24"/>
        </w:rPr>
        <w:t>ного возраста всех образовательных областей, обозначенных в ФГОС ДО.</w:t>
      </w:r>
    </w:p>
    <w:p w:rsidR="0061268D" w:rsidRDefault="0061268D" w:rsidP="001E71EE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тания;</w:t>
      </w:r>
    </w:p>
    <w:p w:rsidR="0061268D" w:rsidRPr="00C42351" w:rsidRDefault="0061268D" w:rsidP="00C42351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Образовательная область «Познавательное развитие» соотносится с познавател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ным и патриотическим направлениями воспитания;</w:t>
      </w:r>
    </w:p>
    <w:p w:rsidR="0061268D" w:rsidRDefault="0061268D" w:rsidP="008D41BF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Образовательная область «Речевое развитие» соотносится с социальным и эстет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ческим направлениями воспитания;</w:t>
      </w:r>
    </w:p>
    <w:p w:rsidR="0061268D" w:rsidRPr="00C42351" w:rsidRDefault="0061268D" w:rsidP="00C42351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61268D" w:rsidRPr="00C42351" w:rsidRDefault="0061268D" w:rsidP="00C42351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Образовательная область «Физическое развитие» соотносится с физическим и о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</w:t>
      </w:r>
      <w:r w:rsidRPr="00C42351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доровительным направлениями воспитания.</w:t>
      </w:r>
    </w:p>
    <w:p w:rsidR="0061268D" w:rsidRDefault="0061268D" w:rsidP="00C825B2">
      <w:pPr>
        <w:spacing w:after="0"/>
        <w:ind w:firstLine="708"/>
        <w:jc w:val="both"/>
        <w:rPr>
          <w:rFonts w:ascii="Times New Roman" w:hAnsi="Times New Roman"/>
          <w:b/>
          <w:bCs/>
          <w:color w:val="252525"/>
          <w:spacing w:val="-2"/>
          <w:kern w:val="0"/>
          <w:sz w:val="24"/>
          <w:szCs w:val="24"/>
        </w:rPr>
      </w:pPr>
    </w:p>
    <w:p w:rsidR="0061268D" w:rsidRPr="007B18F8" w:rsidRDefault="0061268D" w:rsidP="007B18F8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7B18F8">
        <w:rPr>
          <w:rFonts w:ascii="Times New Roman" w:hAnsi="Times New Roman"/>
          <w:color w:val="252525"/>
          <w:spacing w:val="-2"/>
          <w:kern w:val="0"/>
          <w:sz w:val="24"/>
          <w:szCs w:val="24"/>
        </w:rPr>
        <w:t>Описание решения задач воспитания в рамках образовательных областей</w:t>
      </w:r>
      <w:r>
        <w:rPr>
          <w:rFonts w:ascii="Times New Roman" w:hAnsi="Times New Roman"/>
          <w:b/>
          <w:bCs/>
          <w:color w:val="252525"/>
          <w:spacing w:val="-2"/>
          <w:kern w:val="0"/>
          <w:sz w:val="24"/>
          <w:szCs w:val="24"/>
        </w:rPr>
        <w:t xml:space="preserve"> </w:t>
      </w:r>
      <w:r w:rsidRPr="008F072C">
        <w:rPr>
          <w:rFonts w:ascii="Times New Roman" w:hAnsi="Times New Roman"/>
          <w:color w:val="000000"/>
          <w:kern w:val="0"/>
          <w:sz w:val="24"/>
          <w:szCs w:val="24"/>
        </w:rPr>
        <w:t>соответс</w:t>
      </w:r>
      <w:r w:rsidRPr="008F072C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8F072C">
        <w:rPr>
          <w:rFonts w:ascii="Times New Roman" w:hAnsi="Times New Roman"/>
          <w:color w:val="000000"/>
          <w:kern w:val="0"/>
          <w:sz w:val="24"/>
          <w:szCs w:val="24"/>
        </w:rPr>
        <w:t xml:space="preserve">вуют пункту 29.3.4 ФОП ДО, стр. </w:t>
      </w:r>
      <w:r>
        <w:rPr>
          <w:rFonts w:ascii="Times New Roman" w:hAnsi="Times New Roman"/>
          <w:color w:val="000000"/>
          <w:kern w:val="0"/>
          <w:sz w:val="24"/>
          <w:szCs w:val="24"/>
        </w:rPr>
        <w:t>161</w:t>
      </w:r>
      <w:r w:rsidRPr="008F072C">
        <w:rPr>
          <w:rFonts w:ascii="Times New Roman" w:hAnsi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0"/>
          <w:sz w:val="24"/>
          <w:szCs w:val="24"/>
        </w:rPr>
        <w:t>163</w:t>
      </w:r>
      <w:r w:rsidRPr="008F072C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8F072C">
        <w:rPr>
          <w:rFonts w:ascii="Times New Roman" w:hAnsi="Times New Roman"/>
          <w:color w:val="000009"/>
          <w:kern w:val="0"/>
          <w:sz w:val="24"/>
          <w:szCs w:val="24"/>
        </w:rPr>
        <w:t xml:space="preserve"> </w:t>
      </w:r>
    </w:p>
    <w:p w:rsidR="0061268D" w:rsidRPr="00E64CB6" w:rsidRDefault="0061268D" w:rsidP="00BD3E50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u w:val="single"/>
        </w:rPr>
      </w:pPr>
      <w:r w:rsidRPr="00F95FA5">
        <w:rPr>
          <w:rFonts w:ascii="Times New Roman" w:hAnsi="Times New Roman"/>
          <w:sz w:val="24"/>
          <w:szCs w:val="24"/>
        </w:rPr>
        <w:t>Приказ Министерства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FA5">
        <w:rPr>
          <w:rFonts w:ascii="Times New Roman" w:hAnsi="Times New Roman"/>
          <w:sz w:val="24"/>
          <w:szCs w:val="24"/>
        </w:rPr>
        <w:t>просвещения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FA5">
        <w:rPr>
          <w:rFonts w:ascii="Times New Roman" w:hAnsi="Times New Roman"/>
          <w:sz w:val="24"/>
          <w:szCs w:val="24"/>
        </w:rPr>
        <w:t>Федерации о 25.11.2022 №1028 «Об у</w:t>
      </w:r>
      <w:r w:rsidRPr="00F95FA5">
        <w:rPr>
          <w:rFonts w:ascii="Times New Roman" w:hAnsi="Times New Roman"/>
          <w:sz w:val="24"/>
          <w:szCs w:val="24"/>
        </w:rPr>
        <w:t>т</w:t>
      </w:r>
      <w:r w:rsidRPr="00F95FA5">
        <w:rPr>
          <w:rFonts w:ascii="Times New Roman" w:hAnsi="Times New Roman"/>
          <w:sz w:val="24"/>
          <w:szCs w:val="24"/>
        </w:rPr>
        <w:t>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FA5">
        <w:rPr>
          <w:rFonts w:ascii="Times New Roman" w:hAnsi="Times New Roman"/>
          <w:sz w:val="24"/>
          <w:szCs w:val="24"/>
        </w:rPr>
        <w:t>федеральной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FA5">
        <w:rPr>
          <w:rFonts w:ascii="Times New Roman" w:hAnsi="Times New Roman"/>
          <w:sz w:val="24"/>
          <w:szCs w:val="24"/>
        </w:rPr>
        <w:t>программы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FA5">
        <w:rPr>
          <w:rFonts w:ascii="Times New Roman" w:hAnsi="Times New Roman"/>
          <w:sz w:val="24"/>
          <w:szCs w:val="24"/>
        </w:rPr>
        <w:t>образования».</w:t>
      </w:r>
      <w:r w:rsidRPr="00682215">
        <w:rPr>
          <w:rFonts w:ascii="Times New Roman" w:hAnsi="Times New Roman"/>
        </w:rPr>
        <w:t xml:space="preserve"> – Текст:</w:t>
      </w:r>
      <w:r>
        <w:rPr>
          <w:rFonts w:ascii="Times New Roman" w:hAnsi="Times New Roman"/>
        </w:rPr>
        <w:t xml:space="preserve"> </w:t>
      </w:r>
      <w:r w:rsidRPr="00682215">
        <w:rPr>
          <w:rFonts w:ascii="Times New Roman" w:hAnsi="Times New Roman"/>
        </w:rPr>
        <w:t>электронный// Официальный</w:t>
      </w:r>
      <w:r>
        <w:rPr>
          <w:rFonts w:ascii="Times New Roman" w:hAnsi="Times New Roman"/>
        </w:rPr>
        <w:t xml:space="preserve"> </w:t>
      </w:r>
      <w:r w:rsidRPr="00682215">
        <w:rPr>
          <w:rFonts w:ascii="Times New Roman" w:hAnsi="Times New Roman"/>
        </w:rPr>
        <w:t>интернет</w:t>
      </w:r>
      <w:r w:rsidRPr="00D6217C">
        <w:rPr>
          <w:rFonts w:ascii="Times New Roman" w:hAnsi="Times New Roman"/>
        </w:rPr>
        <w:t xml:space="preserve"> </w:t>
      </w:r>
      <w:r w:rsidRPr="00682215">
        <w:rPr>
          <w:rFonts w:ascii="Times New Roman" w:hAnsi="Times New Roman"/>
        </w:rPr>
        <w:t>интернет – портал правовой</w:t>
      </w:r>
      <w:r>
        <w:rPr>
          <w:rFonts w:ascii="Times New Roman" w:hAnsi="Times New Roman"/>
        </w:rPr>
        <w:t xml:space="preserve"> </w:t>
      </w:r>
      <w:r w:rsidRPr="00682215">
        <w:rPr>
          <w:rFonts w:ascii="Times New Roman" w:hAnsi="Times New Roman"/>
        </w:rPr>
        <w:t>информации:[сайт] -</w:t>
      </w:r>
      <w:hyperlink r:id="rId156" w:history="1">
        <w:r w:rsidRPr="00682215">
          <w:rPr>
            <w:rStyle w:val="Hyperlink"/>
            <w:rFonts w:ascii="Times New Roman" w:hAnsi="Times New Roman"/>
            <w:color w:val="0070C0"/>
            <w:lang w:val="en-US"/>
          </w:rPr>
          <w:t>URL</w:t>
        </w:r>
        <w:r w:rsidRPr="00682215">
          <w:rPr>
            <w:rStyle w:val="Hyperlink"/>
            <w:rFonts w:ascii="Times New Roman" w:hAnsi="Times New Roman"/>
            <w:color w:val="0070C0"/>
          </w:rPr>
          <w:t>:</w:t>
        </w:r>
        <w:r w:rsidRPr="00682215">
          <w:rPr>
            <w:rStyle w:val="Hyperlink"/>
            <w:rFonts w:ascii="Times New Roman" w:hAnsi="Times New Roman"/>
            <w:color w:val="0070C0"/>
            <w:lang w:val="en-US"/>
          </w:rPr>
          <w:t>http</w:t>
        </w:r>
        <w:r w:rsidRPr="00682215">
          <w:rPr>
            <w:rStyle w:val="Hyperlink"/>
            <w:rFonts w:ascii="Times New Roman" w:hAnsi="Times New Roman"/>
            <w:color w:val="0070C0"/>
          </w:rPr>
          <w:t>://</w:t>
        </w:r>
        <w:r w:rsidRPr="00682215">
          <w:rPr>
            <w:rStyle w:val="Hyperlink"/>
            <w:rFonts w:ascii="Times New Roman" w:hAnsi="Times New Roman"/>
            <w:color w:val="0070C0"/>
            <w:lang w:val="en-US"/>
          </w:rPr>
          <w:t>publication</w:t>
        </w:r>
        <w:r w:rsidRPr="00682215">
          <w:rPr>
            <w:rStyle w:val="Hyperlink"/>
            <w:rFonts w:ascii="Times New Roman" w:hAnsi="Times New Roman"/>
            <w:color w:val="0070C0"/>
          </w:rPr>
          <w:t>.p</w:t>
        </w:r>
        <w:r w:rsidRPr="00682215">
          <w:rPr>
            <w:rStyle w:val="Hyperlink"/>
            <w:rFonts w:ascii="Times New Roman" w:hAnsi="Times New Roman"/>
            <w:color w:val="0070C0"/>
            <w:lang w:val="en-US"/>
          </w:rPr>
          <w:t>ravo</w:t>
        </w:r>
      </w:hyperlink>
      <w:r w:rsidRPr="00682215">
        <w:rPr>
          <w:rFonts w:ascii="Times New Roman" w:hAnsi="Times New Roman"/>
          <w:color w:val="0070C0"/>
          <w:u w:val="single"/>
        </w:rPr>
        <w:t>.</w:t>
      </w:r>
      <w:r w:rsidRPr="00682215">
        <w:rPr>
          <w:rFonts w:ascii="Times New Roman" w:hAnsi="Times New Roman"/>
          <w:color w:val="0070C0"/>
          <w:u w:val="single"/>
          <w:lang w:val="en-US"/>
        </w:rPr>
        <w:t>gov</w:t>
      </w:r>
      <w:r w:rsidRPr="00552211">
        <w:rPr>
          <w:rFonts w:ascii="Times New Roman" w:hAnsi="Times New Roman"/>
          <w:color w:val="0070C0"/>
          <w:u w:val="single"/>
        </w:rPr>
        <w:t>.</w:t>
      </w:r>
      <w:r w:rsidRPr="00682215">
        <w:rPr>
          <w:rFonts w:ascii="Times New Roman" w:hAnsi="Times New Roman"/>
          <w:color w:val="0070C0"/>
          <w:u w:val="single"/>
          <w:lang w:val="en-US"/>
        </w:rPr>
        <w:t>ru</w:t>
      </w:r>
      <w:r w:rsidRPr="00552211">
        <w:rPr>
          <w:rFonts w:ascii="Times New Roman" w:hAnsi="Times New Roman"/>
          <w:color w:val="0070C0"/>
          <w:u w:val="single"/>
        </w:rPr>
        <w:t>/</w:t>
      </w:r>
      <w:r w:rsidRPr="00682215">
        <w:rPr>
          <w:rFonts w:ascii="Times New Roman" w:hAnsi="Times New Roman"/>
          <w:color w:val="0070C0"/>
          <w:u w:val="single"/>
          <w:lang w:val="en-US"/>
        </w:rPr>
        <w:t>Document</w:t>
      </w:r>
      <w:r w:rsidRPr="00552211">
        <w:rPr>
          <w:rFonts w:ascii="Times New Roman" w:hAnsi="Times New Roman"/>
          <w:color w:val="0070C0"/>
          <w:u w:val="single"/>
        </w:rPr>
        <w:t>/</w:t>
      </w:r>
      <w:r w:rsidRPr="00682215">
        <w:rPr>
          <w:rFonts w:ascii="Times New Roman" w:hAnsi="Times New Roman"/>
          <w:color w:val="0070C0"/>
          <w:u w:val="single"/>
          <w:lang w:val="en-US"/>
        </w:rPr>
        <w:t>View</w:t>
      </w:r>
      <w:r w:rsidRPr="00552211">
        <w:rPr>
          <w:rFonts w:ascii="Times New Roman" w:hAnsi="Times New Roman"/>
          <w:color w:val="0070C0"/>
          <w:u w:val="single"/>
        </w:rPr>
        <w:t>/00011202212280044?</w:t>
      </w:r>
      <w:r w:rsidRPr="00682215">
        <w:rPr>
          <w:rFonts w:ascii="Times New Roman" w:hAnsi="Times New Roman"/>
          <w:color w:val="0070C0"/>
          <w:u w:val="single"/>
          <w:lang w:val="en-US"/>
        </w:rPr>
        <w:t>index</w:t>
      </w:r>
      <w:r w:rsidRPr="00552211">
        <w:rPr>
          <w:rFonts w:ascii="Times New Roman" w:hAnsi="Times New Roman"/>
          <w:color w:val="0070C0"/>
          <w:u w:val="single"/>
        </w:rPr>
        <w:t>=9$</w:t>
      </w:r>
      <w:r w:rsidRPr="00682215">
        <w:rPr>
          <w:rFonts w:ascii="Times New Roman" w:hAnsi="Times New Roman"/>
          <w:color w:val="0070C0"/>
          <w:u w:val="single"/>
          <w:lang w:val="en-US"/>
        </w:rPr>
        <w:t>rangeSize</w:t>
      </w:r>
      <w:r w:rsidRPr="00552211">
        <w:rPr>
          <w:rFonts w:ascii="Times New Roman" w:hAnsi="Times New Roman"/>
          <w:color w:val="0070C0"/>
          <w:u w:val="single"/>
        </w:rPr>
        <w:t>=1</w:t>
      </w:r>
    </w:p>
    <w:p w:rsidR="0061268D" w:rsidRPr="00BD3E50" w:rsidRDefault="0061268D" w:rsidP="008D41B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В части Программы, формируемой участниками образовательных отношений, большое внимание нами уделяется здоровьесберегающим технологиям, направленным на использование дифференцированного подхода к организации оздоровительного двиг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тельного режима в детском саду в течение дня в разных видах деятельности, со сменой поз, во время статистических занятий, развития физических качеств, формирования п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требности в двигательной активности, направленной на развитие эмоционально-волевой сферы, морально-нравственных качеств личности и формирование элементарных пре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ставлений о здоровом образе жизни.</w:t>
      </w:r>
    </w:p>
    <w:p w:rsidR="0061268D" w:rsidRPr="00BD3E50" w:rsidRDefault="0061268D" w:rsidP="00BD3E5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Педагоги свободно применяют здоровьесберегающие технологии как во время организ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ванной образовательной деятельности – в ходе ООД, так и в ходе режимных моментов и самостоятельной деятельности детей посредством организации динамических пауз, фи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з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культминуток, пальчиковых, корригирующих, артикуляционных и других видов гимн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стик в сочетании с элементами семянотерапии.</w:t>
      </w:r>
    </w:p>
    <w:p w:rsidR="0061268D" w:rsidRDefault="0061268D" w:rsidP="008D41BF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В направлении совершенствования двигательной активности детей, развития пре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д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ставлений о своем теле и своих физических возможностях, формировании начальных представлений о спорте взрослые уделяют специальное внимание развитию у ребенка представлений о своем теле, произвольности действий и движений ребенка. Для удовл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творения естественной потребности детей в движении педагоги организуют пространс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венную среду с соответствующим оборудованием как внутри помещения, так и на вне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ш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ней территории (классики, горки, качели и т. п.), подвижные игры (как свободные, так и по прави</w:t>
      </w:r>
    </w:p>
    <w:p w:rsidR="0061268D" w:rsidRDefault="0061268D" w:rsidP="00BD4750">
      <w:pPr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лам), занятия, которые способствуют получению детьми положительных эмоций от двиг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тельной активности, спортивные праздники, развивают у детей интерес к различным в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дам спорта, упражнениям в беге, прыжках, лазании, метании и др., побуждают детей в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ы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полнять физические упражнения, способствующие развитию равновесия, развитию ловк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сти, координации движений, силы, гибкости, правильного формирования опорно-двигательной системы детского организма.</w:t>
      </w:r>
    </w:p>
    <w:p w:rsidR="0061268D" w:rsidRPr="00BD3E50" w:rsidRDefault="0061268D" w:rsidP="00BD4750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В течение дня и на занятиях поддерживается интерес детей к двигательным паузам, разного вида гимнастикам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Default="0061268D" w:rsidP="00BD47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 xml:space="preserve">Содержание региональной программы </w:t>
      </w:r>
      <w:r w:rsidRPr="00F445DB">
        <w:rPr>
          <w:rFonts w:ascii="Times New Roman" w:hAnsi="Times New Roman"/>
          <w:sz w:val="24"/>
        </w:rPr>
        <w:t>«Крымский веночек»</w:t>
      </w:r>
      <w:r>
        <w:rPr>
          <w:rFonts w:ascii="Times New Roman" w:hAnsi="Times New Roman"/>
          <w:sz w:val="24"/>
        </w:rPr>
        <w:t xml:space="preserve"> 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 xml:space="preserve"> плавно интегрируется в обязательную часть основной образовательной программы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- </w:t>
      </w:r>
      <w:r w:rsidRPr="00BD3E50">
        <w:rPr>
          <w:rFonts w:ascii="Times New Roman" w:hAnsi="Times New Roman"/>
          <w:color w:val="000000"/>
          <w:kern w:val="0"/>
          <w:sz w:val="24"/>
          <w:szCs w:val="24"/>
        </w:rPr>
        <w:t>знакомство детей с родным краем, дать детям представление о географическом расположении края на географической карте, природно-климатических условиях края, природном окружении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Pr="00BD3E50" w:rsidRDefault="0061268D" w:rsidP="00BD47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Pr="00B34D8B" w:rsidRDefault="0061268D" w:rsidP="00420806">
      <w:pPr>
        <w:widowControl w:val="0"/>
        <w:tabs>
          <w:tab w:val="left" w:pos="2419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 w:rsidRPr="00B34D8B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>2.8.2.1 Формы совместной деятельности в образовательной организации</w:t>
      </w:r>
    </w:p>
    <w:p w:rsidR="0061268D" w:rsidRPr="008D41BF" w:rsidRDefault="0061268D" w:rsidP="008D41B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420806">
        <w:rPr>
          <w:rFonts w:ascii="Times New Roman" w:hAnsi="Times New Roman"/>
          <w:color w:val="000000"/>
          <w:kern w:val="0"/>
          <w:sz w:val="24"/>
          <w:szCs w:val="24"/>
        </w:rPr>
        <w:t>Формирование базового доверия к миру, к людям, к себе – ключевая задача пери</w:t>
      </w:r>
      <w:r w:rsidRPr="0042080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420806">
        <w:rPr>
          <w:rFonts w:ascii="Times New Roman" w:hAnsi="Times New Roman"/>
          <w:color w:val="000000"/>
          <w:kern w:val="0"/>
          <w:sz w:val="24"/>
          <w:szCs w:val="24"/>
        </w:rPr>
        <w:t>да развития ребенка в дошкольном возрасте. Значение установления и поддержки поз</w:t>
      </w:r>
      <w:r w:rsidRPr="00420806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420806">
        <w:rPr>
          <w:rFonts w:ascii="Times New Roman" w:hAnsi="Times New Roman"/>
          <w:color w:val="000000"/>
          <w:kern w:val="0"/>
          <w:sz w:val="24"/>
          <w:szCs w:val="24"/>
        </w:rPr>
        <w:t>тивных надежных отношений в контексте реализации Программы сохраняет свое знач</w:t>
      </w:r>
      <w:r w:rsidRPr="00420806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420806">
        <w:rPr>
          <w:rFonts w:ascii="Times New Roman" w:hAnsi="Times New Roman"/>
          <w:color w:val="000000"/>
          <w:kern w:val="0"/>
          <w:sz w:val="24"/>
          <w:szCs w:val="24"/>
        </w:rPr>
        <w:t>ние на всех возрастных ступенях.</w:t>
      </w:r>
    </w:p>
    <w:p w:rsidR="0061268D" w:rsidRPr="000F61A0" w:rsidRDefault="0061268D" w:rsidP="00BD475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D6474">
        <w:rPr>
          <w:rFonts w:ascii="Times New Roman" w:hAnsi="Times New Roman"/>
          <w:color w:val="000000"/>
          <w:kern w:val="0"/>
          <w:sz w:val="24"/>
          <w:szCs w:val="24"/>
        </w:rPr>
        <w:t>(законными представителями)</w:t>
      </w:r>
    </w:p>
    <w:p w:rsidR="0061268D" w:rsidRPr="000F61A0" w:rsidRDefault="0061268D" w:rsidP="0066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целом вырабатывают у детей базовые социальные и воспитательные ценности, ориентации, потребности, интересы и привычки поведения.</w:t>
      </w:r>
    </w:p>
    <w:p w:rsidR="0061268D" w:rsidRDefault="0061268D" w:rsidP="0066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Pr="000F61A0" w:rsidRDefault="0061268D" w:rsidP="0066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Семья – важнейший институт социализации личности. Именно в семье человек п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лучает первый опыт социального взаимодействия. В нашей дошкольной образовательной организации выстраивается социальная ситуация развития ребенка в тесном сотруднич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стве с родителями (законными представителями) детей на принципах целостного единства воспитательных ценностей и успешного сотрудничества. Единство педагогических целей общества и семьи определяет тесную связь между общественным и семейным воспитан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ем, что способствует всестороннему гармоничному воспитанию и развитию детей.</w:t>
      </w:r>
    </w:p>
    <w:p w:rsidR="0061268D" w:rsidRPr="000F61A0" w:rsidRDefault="0061268D" w:rsidP="0066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Единство ценностей и готовность к сотрудничеству всех участников образовател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ных отношений составляют основу уклада нашей ДОО.</w:t>
      </w:r>
    </w:p>
    <w:p w:rsidR="0061268D" w:rsidRPr="000F61A0" w:rsidRDefault="0061268D" w:rsidP="0066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Атмосфера любви, взаимного внимания и заботы в семье воздействует на форм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рование нравственных чувств и качеств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воспитания ценностных ориентиров личности ребенка.</w:t>
      </w:r>
    </w:p>
    <w:p w:rsidR="0061268D" w:rsidRPr="000F61A0" w:rsidRDefault="0061268D" w:rsidP="0066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Взаимодействие педагогов образовательной организации с родителями направлено на повышение педагогической культуры родителей. Задача педагогов – активизировать роль родителей в воспитании ребенка, выработать единое и адекватное понимание пр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блем воспитания в современном обществе и оказать компетентное влияние на их корре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к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цию.</w:t>
      </w:r>
    </w:p>
    <w:p w:rsidR="0061268D" w:rsidRPr="000F61A0" w:rsidRDefault="0061268D" w:rsidP="0066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Главной ценностью педагогической культуры является ребенок — его воспитание и развитие, социальная защита и поддержка его достоинства и прав человека.</w:t>
      </w:r>
    </w:p>
    <w:p w:rsidR="0061268D" w:rsidRPr="002D01EF" w:rsidRDefault="0061268D" w:rsidP="002D01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Основной целью работы с родителями является обеспечение взаимодействия с семьей, вовлечение родителей в воспитательный процесс для формирования у них комп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тентной педагогической позиции по отношению к собственному ребенку.</w:t>
      </w:r>
    </w:p>
    <w:p w:rsidR="0061268D" w:rsidRDefault="0061268D" w:rsidP="000F61A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Работа, обеспечивающая взаимодействие с семьями воспитанников, включает сл</w:t>
      </w: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е</w:t>
      </w: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дующие направления: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1"/>
        <w:gridCol w:w="6795"/>
      </w:tblGrid>
      <w:tr w:rsidR="0061268D" w:rsidRPr="005B6B05" w:rsidTr="005B6B05">
        <w:tc>
          <w:tcPr>
            <w:tcW w:w="2122" w:type="dxa"/>
            <w:shd w:val="clear" w:color="auto" w:fill="FBE4D5"/>
          </w:tcPr>
          <w:p w:rsidR="0061268D" w:rsidRPr="005B6B05" w:rsidRDefault="0061268D" w:rsidP="005B6B05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аналитическое</w:t>
            </w:r>
          </w:p>
          <w:p w:rsidR="0061268D" w:rsidRPr="005B6B05" w:rsidRDefault="0061268D" w:rsidP="005B6B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</w:tcPr>
          <w:p w:rsidR="0061268D" w:rsidRPr="005B6B05" w:rsidRDefault="0061268D" w:rsidP="005B6B0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– изучение семьи, выяснение воспитательных дефицитов в семье, потребностей ребенка и предпочтений родителей для согласования и определения единых воспитательных возде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ствий на ребенка;</w:t>
            </w:r>
          </w:p>
        </w:tc>
      </w:tr>
      <w:tr w:rsidR="0061268D" w:rsidRPr="005B6B05" w:rsidTr="005B6B05">
        <w:tc>
          <w:tcPr>
            <w:tcW w:w="2122" w:type="dxa"/>
            <w:shd w:val="clear" w:color="auto" w:fill="FBE4D5"/>
          </w:tcPr>
          <w:p w:rsidR="0061268D" w:rsidRPr="005B6B05" w:rsidRDefault="0061268D" w:rsidP="005B6B05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коммуникативно-деятельностное</w:t>
            </w:r>
          </w:p>
          <w:p w:rsidR="0061268D" w:rsidRPr="005B6B05" w:rsidRDefault="0061268D" w:rsidP="005B6B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</w:tcPr>
          <w:p w:rsidR="0061268D" w:rsidRPr="005B6B05" w:rsidRDefault="0061268D" w:rsidP="005B6B05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– направлено на повышение педагогической культуры род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телей в сфере воспитательных ценностей, вовлечение родит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лей в воспитательный процесс, создание социокультурной среды, обеспечивающей единые подходы к развитию личн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сти в семье и детском коллективе;</w:t>
            </w:r>
          </w:p>
        </w:tc>
      </w:tr>
      <w:tr w:rsidR="0061268D" w:rsidRPr="005B6B05" w:rsidTr="005B6B05">
        <w:tc>
          <w:tcPr>
            <w:tcW w:w="2122" w:type="dxa"/>
            <w:shd w:val="clear" w:color="auto" w:fill="FBE4D5"/>
          </w:tcPr>
          <w:p w:rsidR="0061268D" w:rsidRPr="005B6B05" w:rsidRDefault="0061268D" w:rsidP="005B6B05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информационное</w:t>
            </w:r>
          </w:p>
          <w:p w:rsidR="0061268D" w:rsidRPr="005B6B05" w:rsidRDefault="0061268D" w:rsidP="005B6B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</w:tcPr>
          <w:p w:rsidR="0061268D" w:rsidRPr="005B6B05" w:rsidRDefault="0061268D" w:rsidP="005B6B05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– пропаганда и популяризация опыта деятельности ДОО, со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дание открытого информационного пространства (сайт ДОО, группы в социальных сетях и др.).</w:t>
            </w:r>
          </w:p>
        </w:tc>
      </w:tr>
      <w:tr w:rsidR="0061268D" w:rsidRPr="005B6B05" w:rsidTr="005B6B05">
        <w:tc>
          <w:tcPr>
            <w:tcW w:w="2122" w:type="dxa"/>
            <w:shd w:val="clear" w:color="auto" w:fill="FBE4D5"/>
          </w:tcPr>
          <w:p w:rsidR="0061268D" w:rsidRPr="005B6B05" w:rsidRDefault="0061268D" w:rsidP="005B6B05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индивидуальные</w:t>
            </w:r>
          </w:p>
        </w:tc>
        <w:tc>
          <w:tcPr>
            <w:tcW w:w="7223" w:type="dxa"/>
          </w:tcPr>
          <w:p w:rsidR="0061268D" w:rsidRPr="005B6B05" w:rsidRDefault="0061268D" w:rsidP="005B6B05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 Работа с воспитателями по запросу родителей для решения проблемных ситуаций, связанных с воспитанием ребенка</w:t>
            </w:r>
          </w:p>
          <w:p w:rsidR="0061268D" w:rsidRPr="005B6B05" w:rsidRDefault="0061268D" w:rsidP="005B6B05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дошкольного возраста</w:t>
            </w:r>
          </w:p>
          <w:p w:rsidR="0061268D" w:rsidRPr="005B6B05" w:rsidRDefault="0061268D" w:rsidP="005B6B05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 Участие родителей (законных представителей) и других             членов семьи дошкольника в реализации проектов и мер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приятий воспитательной направленности.</w:t>
            </w:r>
          </w:p>
          <w:p w:rsidR="0061268D" w:rsidRPr="005B6B05" w:rsidRDefault="0061268D" w:rsidP="005B6B05">
            <w:pPr>
              <w:spacing w:after="0" w:line="240" w:lineRule="auto"/>
              <w:ind w:left="129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 Индивидуальное консультирование родителей (законных    представителей) c целью координации воспитательных ус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лий педагогического коллектива и семьи</w:t>
            </w:r>
          </w:p>
        </w:tc>
      </w:tr>
    </w:tbl>
    <w:p w:rsidR="0061268D" w:rsidRPr="000F61A0" w:rsidRDefault="0061268D" w:rsidP="000F61A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Основными направлениями и формами работы с семьей являются:</w:t>
      </w:r>
    </w:p>
    <w:p w:rsidR="0061268D" w:rsidRPr="000F61A0" w:rsidRDefault="0061268D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>Взаимопознание и взаимоинформирование.</w:t>
      </w:r>
    </w:p>
    <w:p w:rsidR="0061268D" w:rsidRPr="00056511" w:rsidRDefault="0061268D" w:rsidP="00056511">
      <w:pPr>
        <w:spacing w:before="100" w:beforeAutospacing="1" w:after="100" w:afterAutospacing="1" w:line="240" w:lineRule="auto"/>
        <w:ind w:firstLine="420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воспит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тельных ценностях в дошкольном учреждении, которому доверяет воспитание ребенка. Это позволяет оказывать друг другу необходимую поддержку в развитии ребенка, привл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кать имеющиеся педагогические ресурсы для решения общих задач воспитания</w:t>
      </w:r>
    </w:p>
    <w:p w:rsidR="0061268D" w:rsidRPr="000F61A0" w:rsidRDefault="0061268D" w:rsidP="00DD647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Прекрасную возможность для обоюдного познания воспитательного поте</w:t>
      </w: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н</w:t>
      </w: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циала дают:</w:t>
      </w:r>
    </w:p>
    <w:p w:rsidR="0061268D" w:rsidRPr="000F61A0" w:rsidRDefault="0061268D" w:rsidP="00DE2066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специально организуемая социально-педагогическая диагностика с использованием бесед, анкетирования;</w:t>
      </w:r>
    </w:p>
    <w:p w:rsidR="0061268D" w:rsidRPr="000F61A0" w:rsidRDefault="0061268D" w:rsidP="00DE2066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организация дней открытых дверей в детском саду и погружение в воспитательное пространство (атмосферу) сада (этическое, культурное, трудовое, патриотическое, озд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ровительное, дружеское, гуманное и т. д.);</w:t>
      </w:r>
    </w:p>
    <w:p w:rsidR="0061268D" w:rsidRPr="000F61A0" w:rsidRDefault="0061268D" w:rsidP="00DE2066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разнообразные трансляции достижений воспитанников (выставки продуктивной де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я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тельности, творческих работ, совместных проектов, значимые события, театрализова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н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ные постановки,  и др., являющиеся характерным индикатором успехов и трудностей воспитывающих сторон;</w:t>
      </w:r>
    </w:p>
    <w:p w:rsidR="0061268D" w:rsidRDefault="0061268D" w:rsidP="00DE2066">
      <w:pPr>
        <w:spacing w:after="0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информирование и повышение педагогической компетентности посредством интернет-ресурсов (детского сада, органов управления образованием), а также форумов родител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ской общественности.</w:t>
      </w:r>
    </w:p>
    <w:p w:rsidR="0061268D" w:rsidRPr="000F61A0" w:rsidRDefault="0061268D" w:rsidP="00DE2066">
      <w:pPr>
        <w:spacing w:after="0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Совместная деятельность: привлечение родителей к активному участию в детско-родительских клубах, к организации вечеров музыки и поэзии, гостиных, конкурсов, маршрутов выходного дня (в театр, музей, библиотеку и пр.), семейных праздников, прогулок, экскурсий, семейного театра, к участию в детской исследовательской и пр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ектной деятельности.</w:t>
      </w:r>
    </w:p>
    <w:p w:rsidR="0061268D" w:rsidRPr="000F61A0" w:rsidRDefault="0061268D" w:rsidP="00DD647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События образовательной организации</w:t>
      </w:r>
    </w:p>
    <w:p w:rsidR="0061268D" w:rsidRPr="000F61A0" w:rsidRDefault="0061268D" w:rsidP="00DE2066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Совместная деятельность воспитывающих взрослых организуется в разнообразных традиционных и инновационных формах (акции,  посещения семьями программных тем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тических мероприятий, организованных учреждениями культуры и искусства, по запросу детского сада, праздники (в том числе семейные), прогулки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.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Все мероприятия распредел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ны по направлениям воспитания с помощью матрицы воспитательных событий и соотве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ствуют календарному плану воспитательной работы ДОО.</w:t>
      </w:r>
    </w:p>
    <w:p w:rsidR="0061268D" w:rsidRDefault="0061268D" w:rsidP="00DE2066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В этих формах совместной деятельности заложены возможности коррекции пов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дения родителей, являющихся носителями культуры, предпочитающих авторитарный стиль общения с ребенком, воспитания у них бережного отношения к детскому творчес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ву.</w:t>
      </w:r>
    </w:p>
    <w:p w:rsidR="0061268D" w:rsidRDefault="0061268D" w:rsidP="001F24FC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D6474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Семейные праздники.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датам и событиям в жизни страны.</w:t>
      </w:r>
    </w:p>
    <w:p w:rsidR="0061268D" w:rsidRPr="001F24FC" w:rsidRDefault="0061268D" w:rsidP="001F24FC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Pr="000F61A0" w:rsidRDefault="0061268D" w:rsidP="00DD647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Совместная деятельность в образовательных ситуациях</w:t>
      </w:r>
    </w:p>
    <w:p w:rsidR="0061268D" w:rsidRPr="000F61A0" w:rsidRDefault="0061268D" w:rsidP="00DE2066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Взаимодействие взрослых с детьми является важнейшим фактором воспитания б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зовых ценностей ребенка и пронизывает все направления деятельности в течение дня.</w:t>
      </w:r>
    </w:p>
    <w:p w:rsidR="0061268D" w:rsidRDefault="0061268D" w:rsidP="001F24FC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Процесс приобретения общих культурно-нравственных качеств во всей его полноте возможен только в случае совместной (направленной) деятельности взрослого и ребенка, поддерживая и развивая мотивацию ребенка к воспитательным ценностям посредством организации различных значимых собы</w:t>
      </w:r>
      <w:r>
        <w:rPr>
          <w:rFonts w:ascii="Times New Roman" w:hAnsi="Times New Roman"/>
          <w:color w:val="000000"/>
          <w:kern w:val="0"/>
          <w:sz w:val="24"/>
          <w:szCs w:val="24"/>
        </w:rPr>
        <w:t>тий в ежедневной жизни ребенка.</w:t>
      </w:r>
    </w:p>
    <w:p w:rsidR="0061268D" w:rsidRPr="000F61A0" w:rsidRDefault="0061268D" w:rsidP="00DE2066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Событие – это форма совместной деятельности ребенка и взрослого, в которой а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к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мой для него общности.</w:t>
      </w:r>
    </w:p>
    <w:p w:rsidR="0061268D" w:rsidRDefault="0061268D" w:rsidP="00DE2066">
      <w:pPr>
        <w:spacing w:after="0"/>
        <w:ind w:firstLine="709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Воспитательное событие – это спроектированная взрослым образовательная ситу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ция. В каждом воспитательном событии педагог продумывает смысл реальных и возмо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ж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ных действий детей и смысл своих действий в контексте задач воспитания, указанных в конкретных базовых ценностях воспитательной работы в ДОО. Событием может быть не только организованное мероприятие, но и спонтанно возникшая ситуация, и любой р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 xml:space="preserve">жимный момент, традиции утренней встречи детей, индивидуальная беседа, общие дела, совместно реализуемые проекты и пр. 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Программа учитывает условия, существующие в ДОО, индивидуальные особенности, интересы, потребности воспитанников и их родит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лей (законных представителей).</w:t>
      </w:r>
    </w:p>
    <w:p w:rsidR="0061268D" w:rsidRPr="000F61A0" w:rsidRDefault="0061268D" w:rsidP="00DE2066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В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 xml:space="preserve"> особое внимание уделяется духовно-нравственному воспитанию дошкол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 xml:space="preserve">ников, в связи с приобщением подрастающего поколения к культурным традициям малой родины. Успешно проводится воспитательная работа по формированию экологических знаний,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детский </w:t>
      </w:r>
      <w:r w:rsidRPr="005D4F70">
        <w:rPr>
          <w:rFonts w:ascii="Times New Roman" w:hAnsi="Times New Roman"/>
          <w:color w:val="000000"/>
          <w:kern w:val="0"/>
          <w:sz w:val="24"/>
          <w:szCs w:val="24"/>
        </w:rPr>
        <w:t>сад принимает участие во Всероссийском проекте «Эколята – друзья и защитники природы».</w:t>
      </w:r>
    </w:p>
    <w:p w:rsidR="0061268D" w:rsidRPr="000F61A0" w:rsidRDefault="0061268D" w:rsidP="00DE2066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Проектирование событий в ДО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У</w:t>
      </w:r>
      <w:r w:rsidRPr="000F61A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возможно в следующих формах:</w:t>
      </w:r>
    </w:p>
    <w:p w:rsidR="0061268D" w:rsidRDefault="0061268D" w:rsidP="00DE2066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ные игры и др.);</w:t>
      </w:r>
    </w:p>
    <w:p w:rsidR="0061268D" w:rsidRPr="000F61A0" w:rsidRDefault="0061268D" w:rsidP="00DE2066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проектирование встреч, общения детей со старшими, младшими, ровесниками, с взро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лыми, с носителями воспитательно значимых культурных практик (искусство, литерат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ра, прикладное творчество и т. д.), профессий, культурных традиций народов России;</w:t>
      </w:r>
    </w:p>
    <w:p w:rsidR="0061268D" w:rsidRDefault="0061268D" w:rsidP="00DE2066">
      <w:pPr>
        <w:spacing w:after="0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создание творческих детско-взрослых проектов (празднование Дня Победы с пригл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 xml:space="preserve">шением ветеранов, «Театр в детском саду» – показ спектакля для детей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МБДОУ детский сад «Солнышко»</w:t>
      </w:r>
    </w:p>
    <w:p w:rsidR="0061268D" w:rsidRPr="000F61A0" w:rsidRDefault="0061268D" w:rsidP="00DE2066">
      <w:pPr>
        <w:spacing w:after="0" w:line="240" w:lineRule="auto"/>
        <w:ind w:right="180"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Проектирование событий позволяет построить целостный годовой цикл метод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 xml:space="preserve">ровать работу с группой в целом, с подгруппами детей, с каждым ребенком. </w:t>
      </w:r>
    </w:p>
    <w:p w:rsidR="0061268D" w:rsidRPr="000F61A0" w:rsidRDefault="0061268D" w:rsidP="00DE2066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Программа учитывает условия, существующие в ДОО, индивидуальные особенн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сти, интересы, потребности воспитанников и их родителей (законных представителей).</w:t>
      </w:r>
    </w:p>
    <w:p w:rsidR="0061268D" w:rsidRPr="00EA7C02" w:rsidRDefault="0061268D" w:rsidP="00EA7C02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В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 xml:space="preserve"> особое внимание уделяется духовно-нравственному воспитанию дошкол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>ь</w:t>
      </w:r>
      <w:r w:rsidRPr="000F61A0">
        <w:rPr>
          <w:rFonts w:ascii="Times New Roman" w:hAnsi="Times New Roman"/>
          <w:color w:val="000000"/>
          <w:kern w:val="0"/>
          <w:sz w:val="24"/>
          <w:szCs w:val="24"/>
        </w:rPr>
        <w:t xml:space="preserve">ников, в связи с приобщением подрастающего поколения к культурным традициям малой родины </w:t>
      </w:r>
      <w:r>
        <w:rPr>
          <w:rFonts w:ascii="Times New Roman" w:hAnsi="Times New Roman"/>
          <w:color w:val="000000"/>
          <w:kern w:val="0"/>
          <w:sz w:val="24"/>
          <w:szCs w:val="24"/>
        </w:rPr>
        <w:t>Крым.</w:t>
      </w:r>
    </w:p>
    <w:p w:rsidR="0061268D" w:rsidRPr="00B34D8B" w:rsidRDefault="0061268D" w:rsidP="00BB4615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8"/>
          <w:szCs w:val="28"/>
        </w:rPr>
      </w:pPr>
      <w:r w:rsidRPr="00B34D8B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2.8.2.2</w:t>
      </w:r>
      <w:r w:rsidRPr="00B34D8B">
        <w:rPr>
          <w:rFonts w:ascii="Times New Roman" w:hAnsi="Times New Roman"/>
          <w:color w:val="000000"/>
          <w:kern w:val="0"/>
          <w:sz w:val="28"/>
          <w:szCs w:val="28"/>
        </w:rPr>
        <w:t xml:space="preserve">  </w:t>
      </w:r>
      <w:r w:rsidRPr="00B34D8B">
        <w:rPr>
          <w:rFonts w:ascii="Times New Roman" w:hAnsi="Times New Roman"/>
          <w:b/>
          <w:bCs/>
          <w:color w:val="252525"/>
          <w:spacing w:val="-2"/>
          <w:kern w:val="0"/>
          <w:sz w:val="28"/>
          <w:szCs w:val="28"/>
        </w:rPr>
        <w:t>Организация предметно-пространственной среды</w:t>
      </w:r>
    </w:p>
    <w:p w:rsidR="0061268D" w:rsidRPr="00DC2F1F" w:rsidRDefault="0061268D" w:rsidP="00A03EEF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Предметно-пространственная среда (далее – ППС) отражает федеральную, реги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нальную специфику, а также специфику ОО и включает:</w:t>
      </w:r>
    </w:p>
    <w:p w:rsidR="0061268D" w:rsidRPr="000853B6" w:rsidRDefault="0061268D" w:rsidP="00B82E02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53B6">
        <w:rPr>
          <w:rFonts w:ascii="Times New Roman" w:hAnsi="Times New Roman"/>
          <w:color w:val="000000"/>
          <w:kern w:val="0"/>
          <w:sz w:val="24"/>
          <w:szCs w:val="24"/>
        </w:rPr>
        <w:t>оформление помещений;</w:t>
      </w:r>
    </w:p>
    <w:p w:rsidR="0061268D" w:rsidRPr="000853B6" w:rsidRDefault="0061268D" w:rsidP="00B82E02">
      <w:pPr>
        <w:spacing w:after="0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53B6">
        <w:rPr>
          <w:rFonts w:ascii="Times New Roman" w:hAnsi="Times New Roman"/>
          <w:color w:val="000000"/>
          <w:kern w:val="0"/>
          <w:sz w:val="24"/>
          <w:szCs w:val="24"/>
        </w:rPr>
        <w:t>оборудование;</w:t>
      </w:r>
    </w:p>
    <w:p w:rsidR="0061268D" w:rsidRPr="000853B6" w:rsidRDefault="0061268D" w:rsidP="00B82E02">
      <w:pPr>
        <w:spacing w:after="0" w:line="240" w:lineRule="auto"/>
        <w:ind w:right="1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0853B6">
        <w:rPr>
          <w:rFonts w:ascii="Times New Roman" w:hAnsi="Times New Roman"/>
          <w:color w:val="000000"/>
          <w:kern w:val="0"/>
          <w:sz w:val="24"/>
          <w:szCs w:val="24"/>
        </w:rPr>
        <w:t>игрушки.</w:t>
      </w:r>
    </w:p>
    <w:p w:rsidR="0061268D" w:rsidRDefault="0061268D" w:rsidP="00DD7281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ППС отражает ценности, на которых строится программа воспитания, и способс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вует их принятию и раскрытию ребенком.</w:t>
      </w:r>
    </w:p>
    <w:p w:rsidR="0061268D" w:rsidRDefault="0061268D" w:rsidP="00A03EEF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 xml:space="preserve">Среда включает знаки и символы государства, региона, города и организации. </w:t>
      </w:r>
    </w:p>
    <w:p w:rsidR="0061268D" w:rsidRDefault="0061268D" w:rsidP="003E54F3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Среда отражает региональные, этнографические, конфессиональные и другие ос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бенности социокультурных условий, в которой находится организация. Среда должна быть экологичной, природосообразной и безопасной.</w:t>
      </w:r>
    </w:p>
    <w:p w:rsidR="0061268D" w:rsidRPr="00DC2F1F" w:rsidRDefault="0061268D" w:rsidP="00A03EEF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Среда обеспечивает ребенку возможность общения, игры и совместной деятельн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сти. Отражает ценность семьи, людей разных поколений, радость общения с семьей.</w:t>
      </w:r>
    </w:p>
    <w:p w:rsidR="0061268D" w:rsidRPr="00DC2F1F" w:rsidRDefault="0061268D" w:rsidP="00A03EEF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Среда обеспечивает ребенку возможность познавательного развития, экспериме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н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тирования, освоения новых технологий, раскрывает красоту знаний, необходимость нау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ч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ного познания, формирует научную картину мира.</w:t>
      </w:r>
    </w:p>
    <w:p w:rsidR="0061268D" w:rsidRPr="00DC2F1F" w:rsidRDefault="0061268D" w:rsidP="00A03EEF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Среда обеспечивает ребенку возможность посильного труда, а также отражает це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н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ности труда в жизни человека и государства (портреты членов семей воспитанников, гер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ев труда, представителей профессий и пр.). Результаты труда ребенка могут быть отраж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ны и сохранены в среде.</w:t>
      </w:r>
    </w:p>
    <w:p w:rsidR="0061268D" w:rsidRDefault="0061268D" w:rsidP="00DE2066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61268D" w:rsidRPr="00DC2F1F" w:rsidRDefault="0061268D" w:rsidP="00A03EEF">
      <w:pPr>
        <w:spacing w:after="0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Среда предоставляет ребенку возможность погружения в культуру России, знако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м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ства с особенностями региональной культурной традиции. Вся среда дошкольной орган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зации должна быть гармоничной и эстетически привлекательной.</w:t>
      </w:r>
    </w:p>
    <w:p w:rsidR="0061268D" w:rsidRDefault="0061268D" w:rsidP="00A03EEF">
      <w:pPr>
        <w:spacing w:after="0" w:line="240" w:lineRule="auto"/>
        <w:ind w:firstLine="262"/>
        <w:rPr>
          <w:rFonts w:ascii="Times New Roman" w:hAnsi="Times New Roman"/>
          <w:color w:val="000000"/>
          <w:kern w:val="0"/>
          <w:sz w:val="24"/>
          <w:szCs w:val="24"/>
        </w:rPr>
      </w:pPr>
      <w:r w:rsidRPr="00DC2F1F">
        <w:rPr>
          <w:rFonts w:ascii="Times New Roman" w:hAnsi="Times New Roman"/>
          <w:color w:val="000000"/>
          <w:kern w:val="0"/>
          <w:sz w:val="24"/>
          <w:szCs w:val="24"/>
        </w:rPr>
        <w:t>Игрушки, материалы и оборудование соответствуют возрастным задачам воспитания детей дошкольного возраста.</w:t>
      </w:r>
    </w:p>
    <w:p w:rsidR="0061268D" w:rsidRDefault="0061268D" w:rsidP="00887FB5">
      <w:pPr>
        <w:widowControl w:val="0"/>
        <w:autoSpaceDE w:val="0"/>
        <w:autoSpaceDN w:val="0"/>
        <w:spacing w:after="0" w:line="240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887FB5" w:rsidRDefault="0061268D" w:rsidP="00887FB5">
      <w:pPr>
        <w:widowControl w:val="0"/>
        <w:autoSpaceDE w:val="0"/>
        <w:autoSpaceDN w:val="0"/>
        <w:spacing w:after="0" w:line="240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Развивающая предметно-пространственная среда дошкольной организации должна быть</w:t>
      </w:r>
      <w:r>
        <w:rPr>
          <w:rFonts w:ascii="Times New Roman" w:hAnsi="Times New Roman"/>
          <w:kern w:val="0"/>
          <w:sz w:val="24"/>
          <w:szCs w:val="24"/>
        </w:rPr>
        <w:t>:</w:t>
      </w: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 xml:space="preserve">- </w:t>
      </w:r>
      <w:r w:rsidRPr="00887FB5">
        <w:rPr>
          <w:rFonts w:ascii="Times New Roman" w:hAnsi="Times New Roman"/>
          <w:spacing w:val="-2"/>
          <w:kern w:val="0"/>
          <w:sz w:val="24"/>
        </w:rPr>
        <w:t>насыщенной,</w:t>
      </w: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before="40" w:after="0" w:line="24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 xml:space="preserve">- </w:t>
      </w:r>
      <w:r w:rsidRPr="00887FB5">
        <w:rPr>
          <w:rFonts w:ascii="Times New Roman" w:hAnsi="Times New Roman"/>
          <w:spacing w:val="-2"/>
          <w:kern w:val="0"/>
          <w:sz w:val="24"/>
        </w:rPr>
        <w:t>трансформируемой;</w:t>
      </w: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before="40" w:after="0" w:line="24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 xml:space="preserve">- </w:t>
      </w:r>
      <w:r w:rsidRPr="00887FB5">
        <w:rPr>
          <w:rFonts w:ascii="Times New Roman" w:hAnsi="Times New Roman"/>
          <w:spacing w:val="-2"/>
          <w:kern w:val="0"/>
          <w:sz w:val="24"/>
        </w:rPr>
        <w:t>полифункциональной;</w:t>
      </w: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before="41" w:after="0" w:line="24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 xml:space="preserve">- </w:t>
      </w:r>
      <w:r w:rsidRPr="00887FB5">
        <w:rPr>
          <w:rFonts w:ascii="Times New Roman" w:hAnsi="Times New Roman"/>
          <w:spacing w:val="-2"/>
          <w:kern w:val="0"/>
          <w:sz w:val="24"/>
        </w:rPr>
        <w:t>вариативной;</w:t>
      </w: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before="40" w:after="0" w:line="24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>- д</w:t>
      </w:r>
      <w:r w:rsidRPr="00887FB5">
        <w:rPr>
          <w:rFonts w:ascii="Times New Roman" w:hAnsi="Times New Roman"/>
          <w:spacing w:val="-2"/>
          <w:kern w:val="0"/>
          <w:sz w:val="24"/>
        </w:rPr>
        <w:t>оступной;</w:t>
      </w: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before="42" w:after="0" w:line="24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 xml:space="preserve">- </w:t>
      </w:r>
      <w:r w:rsidRPr="00887FB5">
        <w:rPr>
          <w:rFonts w:ascii="Times New Roman" w:hAnsi="Times New Roman"/>
          <w:spacing w:val="-2"/>
          <w:kern w:val="0"/>
          <w:sz w:val="24"/>
        </w:rPr>
        <w:t>безопасной.</w:t>
      </w:r>
    </w:p>
    <w:p w:rsidR="0061268D" w:rsidRPr="00887FB5" w:rsidRDefault="0061268D" w:rsidP="00887FB5">
      <w:pPr>
        <w:widowControl w:val="0"/>
        <w:autoSpaceDE w:val="0"/>
        <w:autoSpaceDN w:val="0"/>
        <w:spacing w:before="41" w:after="0" w:line="240" w:lineRule="auto"/>
        <w:ind w:firstLine="708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А</w:t>
      </w:r>
      <w:r w:rsidRPr="00887FB5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также</w:t>
      </w:r>
      <w:r w:rsidRPr="00887FB5">
        <w:rPr>
          <w:rFonts w:ascii="Times New Roman" w:hAnsi="Times New Roman"/>
          <w:spacing w:val="59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она</w:t>
      </w:r>
      <w:r w:rsidRPr="00887FB5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 xml:space="preserve">должна </w:t>
      </w:r>
      <w:r w:rsidRPr="00887FB5">
        <w:rPr>
          <w:rFonts w:ascii="Times New Roman" w:hAnsi="Times New Roman"/>
          <w:spacing w:val="-2"/>
          <w:kern w:val="0"/>
          <w:sz w:val="24"/>
          <w:szCs w:val="24"/>
        </w:rPr>
        <w:t>быть:</w:t>
      </w: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before="40" w:after="0" w:line="24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 xml:space="preserve">- </w:t>
      </w:r>
      <w:r w:rsidRPr="00887FB5">
        <w:rPr>
          <w:rFonts w:ascii="Times New Roman" w:hAnsi="Times New Roman"/>
          <w:spacing w:val="-2"/>
          <w:kern w:val="0"/>
          <w:sz w:val="24"/>
        </w:rPr>
        <w:t>здоровьесберегающей;</w:t>
      </w:r>
    </w:p>
    <w:p w:rsidR="0061268D" w:rsidRDefault="0061268D" w:rsidP="00887FB5">
      <w:pPr>
        <w:widowControl w:val="0"/>
        <w:tabs>
          <w:tab w:val="left" w:pos="1690"/>
        </w:tabs>
        <w:autoSpaceDE w:val="0"/>
        <w:autoSpaceDN w:val="0"/>
        <w:spacing w:before="42" w:after="0" w:line="240" w:lineRule="auto"/>
        <w:rPr>
          <w:rFonts w:ascii="Times New Roman" w:hAnsi="Times New Roman"/>
          <w:spacing w:val="-2"/>
          <w:kern w:val="0"/>
          <w:sz w:val="24"/>
        </w:rPr>
      </w:pPr>
      <w:r>
        <w:rPr>
          <w:rFonts w:ascii="Times New Roman" w:hAnsi="Times New Roman"/>
          <w:spacing w:val="-2"/>
          <w:kern w:val="0"/>
          <w:sz w:val="24"/>
        </w:rPr>
        <w:t xml:space="preserve">- </w:t>
      </w:r>
      <w:r w:rsidRPr="00887FB5">
        <w:rPr>
          <w:rFonts w:ascii="Times New Roman" w:hAnsi="Times New Roman"/>
          <w:spacing w:val="-2"/>
          <w:kern w:val="0"/>
          <w:sz w:val="24"/>
        </w:rPr>
        <w:t>эстетически-привлекательной.</w:t>
      </w:r>
    </w:p>
    <w:p w:rsidR="0061268D" w:rsidRPr="00887FB5" w:rsidRDefault="0061268D" w:rsidP="00DE2066">
      <w:pPr>
        <w:widowControl w:val="0"/>
        <w:autoSpaceDE w:val="0"/>
        <w:autoSpaceDN w:val="0"/>
        <w:spacing w:after="0" w:line="240" w:lineRule="auto"/>
        <w:ind w:left="262" w:right="406" w:firstLine="446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В помещении группы размещают место для отдыха, оснащая его мягкой меб</w:t>
      </w:r>
      <w:r w:rsidRPr="00887FB5">
        <w:rPr>
          <w:rFonts w:ascii="Times New Roman" w:hAnsi="Times New Roman"/>
          <w:kern w:val="0"/>
          <w:sz w:val="24"/>
          <w:szCs w:val="24"/>
        </w:rPr>
        <w:t>е</w:t>
      </w:r>
      <w:r w:rsidRPr="00887FB5">
        <w:rPr>
          <w:rFonts w:ascii="Times New Roman" w:hAnsi="Times New Roman"/>
          <w:kern w:val="0"/>
          <w:sz w:val="24"/>
          <w:szCs w:val="24"/>
        </w:rPr>
        <w:t>лью и делая максимально уютным. Это место, где ребенок сможет побыть один, е</w:t>
      </w:r>
      <w:r w:rsidRPr="00887FB5">
        <w:rPr>
          <w:rFonts w:ascii="Times New Roman" w:hAnsi="Times New Roman"/>
          <w:kern w:val="0"/>
          <w:sz w:val="24"/>
          <w:szCs w:val="24"/>
        </w:rPr>
        <w:t>с</w:t>
      </w:r>
      <w:r w:rsidRPr="00887FB5">
        <w:rPr>
          <w:rFonts w:ascii="Times New Roman" w:hAnsi="Times New Roman"/>
          <w:kern w:val="0"/>
          <w:sz w:val="24"/>
          <w:szCs w:val="24"/>
        </w:rPr>
        <w:t>ли площадь ограничить так, чтобы</w:t>
      </w:r>
      <w:r w:rsidRPr="00887FB5">
        <w:rPr>
          <w:rFonts w:ascii="Times New Roman" w:hAnsi="Times New Roman"/>
          <w:spacing w:val="40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в нем помещалось не больше двух человек. О</w:t>
      </w:r>
      <w:r w:rsidRPr="00887FB5">
        <w:rPr>
          <w:rFonts w:ascii="Times New Roman" w:hAnsi="Times New Roman"/>
          <w:kern w:val="0"/>
          <w:sz w:val="24"/>
          <w:szCs w:val="24"/>
        </w:rPr>
        <w:t>д</w:t>
      </w:r>
      <w:r w:rsidRPr="00887FB5">
        <w:rPr>
          <w:rFonts w:ascii="Times New Roman" w:hAnsi="Times New Roman"/>
          <w:kern w:val="0"/>
          <w:sz w:val="24"/>
          <w:szCs w:val="24"/>
        </w:rPr>
        <w:t>нако такое место может занимать и относительно большое пространство, став ч</w:t>
      </w:r>
      <w:r w:rsidRPr="00887FB5">
        <w:rPr>
          <w:rFonts w:ascii="Times New Roman" w:hAnsi="Times New Roman"/>
          <w:kern w:val="0"/>
          <w:sz w:val="24"/>
          <w:szCs w:val="24"/>
        </w:rPr>
        <w:t>а</w:t>
      </w:r>
      <w:r w:rsidRPr="00887FB5">
        <w:rPr>
          <w:rFonts w:ascii="Times New Roman" w:hAnsi="Times New Roman"/>
          <w:kern w:val="0"/>
          <w:sz w:val="24"/>
          <w:szCs w:val="24"/>
        </w:rPr>
        <w:t>стью, например, литературного центра. В одном помещении может быть несколько мест для отдыха.</w:t>
      </w:r>
    </w:p>
    <w:p w:rsidR="0061268D" w:rsidRDefault="0061268D" w:rsidP="001F24FC">
      <w:pPr>
        <w:widowControl w:val="0"/>
        <w:autoSpaceDE w:val="0"/>
        <w:autoSpaceDN w:val="0"/>
        <w:spacing w:after="0" w:line="240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Постоянно быть частью большой группы сверстников — большая нагрузка для дошкольника. Поэтому в помещении группы необходимо предусмотреть так называемые уголки уединения, которые помогут ребенку избежать стресса. У р</w:t>
      </w:r>
      <w:r w:rsidRPr="00887FB5">
        <w:rPr>
          <w:rFonts w:ascii="Times New Roman" w:hAnsi="Times New Roman"/>
          <w:kern w:val="0"/>
          <w:sz w:val="24"/>
          <w:szCs w:val="24"/>
        </w:rPr>
        <w:t>е</w:t>
      </w:r>
      <w:r w:rsidRPr="00887FB5">
        <w:rPr>
          <w:rFonts w:ascii="Times New Roman" w:hAnsi="Times New Roman"/>
          <w:kern w:val="0"/>
          <w:sz w:val="24"/>
          <w:szCs w:val="24"/>
        </w:rPr>
        <w:t>бенка должна быть возможность побыть одному, если он в этом нуждается. Уголок уединения может стать и местом для игры одного или двух детей. Необходимо только следить, чтобы другие дети не беспокоили находящихся в нем одногруппн</w:t>
      </w:r>
      <w:r w:rsidRPr="00887FB5">
        <w:rPr>
          <w:rFonts w:ascii="Times New Roman" w:hAnsi="Times New Roman"/>
          <w:kern w:val="0"/>
          <w:sz w:val="24"/>
          <w:szCs w:val="24"/>
        </w:rPr>
        <w:t>и</w:t>
      </w:r>
      <w:r w:rsidRPr="00887FB5">
        <w:rPr>
          <w:rFonts w:ascii="Times New Roman" w:hAnsi="Times New Roman"/>
          <w:kern w:val="0"/>
          <w:sz w:val="24"/>
          <w:szCs w:val="24"/>
        </w:rPr>
        <w:t>ков.</w:t>
      </w:r>
    </w:p>
    <w:p w:rsidR="0061268D" w:rsidRPr="00887FB5" w:rsidRDefault="0061268D" w:rsidP="00DE2066">
      <w:pPr>
        <w:widowControl w:val="0"/>
        <w:autoSpaceDE w:val="0"/>
        <w:autoSpaceDN w:val="0"/>
        <w:spacing w:after="0" w:line="240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 xml:space="preserve"> Важно научить детей понимать, что в уголках уединения не может быть много людей, а также уважать потребность в</w:t>
      </w:r>
      <w:r w:rsidRPr="00887FB5">
        <w:rPr>
          <w:rFonts w:ascii="Times New Roman" w:hAnsi="Times New Roman"/>
          <w:spacing w:val="40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уединении, возникающую у других.</w:t>
      </w:r>
    </w:p>
    <w:p w:rsidR="0061268D" w:rsidRPr="00887FB5" w:rsidRDefault="0061268D" w:rsidP="00DE2066">
      <w:pPr>
        <w:widowControl w:val="0"/>
        <w:autoSpaceDE w:val="0"/>
        <w:autoSpaceDN w:val="0"/>
        <w:spacing w:after="0" w:line="240" w:lineRule="auto"/>
        <w:ind w:left="262" w:right="414" w:firstLine="707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Следует</w:t>
      </w:r>
      <w:r w:rsidRPr="00887FB5">
        <w:rPr>
          <w:rFonts w:ascii="Times New Roman" w:hAnsi="Times New Roman"/>
          <w:spacing w:val="80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стремиться к максимальной реализации образовательного поте</w:t>
      </w:r>
      <w:r w:rsidRPr="00887FB5">
        <w:rPr>
          <w:rFonts w:ascii="Times New Roman" w:hAnsi="Times New Roman"/>
          <w:kern w:val="0"/>
          <w:sz w:val="24"/>
          <w:szCs w:val="24"/>
        </w:rPr>
        <w:t>н</w:t>
      </w:r>
      <w:r w:rsidRPr="00887FB5">
        <w:rPr>
          <w:rFonts w:ascii="Times New Roman" w:hAnsi="Times New Roman"/>
          <w:kern w:val="0"/>
          <w:sz w:val="24"/>
          <w:szCs w:val="24"/>
        </w:rPr>
        <w:t>циала пространства детского сада, группы, а также территории детского сада.</w:t>
      </w:r>
    </w:p>
    <w:p w:rsidR="0061268D" w:rsidRPr="00887FB5" w:rsidRDefault="0061268D" w:rsidP="00DE2066">
      <w:pPr>
        <w:widowControl w:val="0"/>
        <w:autoSpaceDE w:val="0"/>
        <w:autoSpaceDN w:val="0"/>
        <w:spacing w:after="0" w:line="240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В групповом помещении должно быть специальное место для размещения различных</w:t>
      </w:r>
      <w:r w:rsidRPr="00887FB5">
        <w:rPr>
          <w:rFonts w:ascii="Times New Roman" w:hAnsi="Times New Roman"/>
          <w:spacing w:val="77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плакатов,</w:t>
      </w:r>
      <w:r w:rsidRPr="00887FB5">
        <w:rPr>
          <w:rFonts w:ascii="Times New Roman" w:hAnsi="Times New Roman"/>
          <w:spacing w:val="74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объявлений,</w:t>
      </w:r>
      <w:r w:rsidRPr="00887FB5">
        <w:rPr>
          <w:rFonts w:ascii="Times New Roman" w:hAnsi="Times New Roman"/>
          <w:spacing w:val="76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детских</w:t>
      </w:r>
      <w:r w:rsidRPr="00887FB5">
        <w:rPr>
          <w:rFonts w:ascii="Times New Roman" w:hAnsi="Times New Roman"/>
          <w:spacing w:val="79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работ,</w:t>
      </w:r>
      <w:r w:rsidRPr="00887FB5">
        <w:rPr>
          <w:rFonts w:ascii="Times New Roman" w:hAnsi="Times New Roman"/>
          <w:spacing w:val="77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фотографий</w:t>
      </w:r>
      <w:r w:rsidRPr="00887FB5">
        <w:rPr>
          <w:rFonts w:ascii="Times New Roman" w:hAnsi="Times New Roman"/>
          <w:spacing w:val="77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и</w:t>
      </w:r>
      <w:r w:rsidRPr="00887FB5">
        <w:rPr>
          <w:rFonts w:ascii="Times New Roman" w:hAnsi="Times New Roman"/>
          <w:spacing w:val="75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пр.,</w:t>
      </w:r>
      <w:r w:rsidRPr="00887FB5">
        <w:rPr>
          <w:rFonts w:ascii="Times New Roman" w:hAnsi="Times New Roman"/>
          <w:spacing w:val="76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так</w:t>
      </w:r>
      <w:r w:rsidRPr="00887FB5">
        <w:rPr>
          <w:rFonts w:ascii="Times New Roman" w:hAnsi="Times New Roman"/>
          <w:spacing w:val="78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spacing w:val="-2"/>
          <w:kern w:val="0"/>
          <w:sz w:val="24"/>
          <w:szCs w:val="24"/>
        </w:rPr>
        <w:t>наз</w:t>
      </w:r>
      <w:r w:rsidRPr="00887FB5">
        <w:rPr>
          <w:rFonts w:ascii="Times New Roman" w:hAnsi="Times New Roman"/>
          <w:spacing w:val="-2"/>
          <w:kern w:val="0"/>
          <w:sz w:val="24"/>
          <w:szCs w:val="24"/>
        </w:rPr>
        <w:t>ы</w:t>
      </w:r>
      <w:r w:rsidRPr="00887FB5">
        <w:rPr>
          <w:rFonts w:ascii="Times New Roman" w:hAnsi="Times New Roman"/>
          <w:spacing w:val="-2"/>
          <w:kern w:val="0"/>
          <w:sz w:val="24"/>
          <w:szCs w:val="24"/>
        </w:rPr>
        <w:t>ваемый</w:t>
      </w:r>
    </w:p>
    <w:p w:rsidR="0061268D" w:rsidRDefault="0061268D" w:rsidP="00DD7281">
      <w:pPr>
        <w:widowControl w:val="0"/>
        <w:autoSpaceDE w:val="0"/>
        <w:autoSpaceDN w:val="0"/>
        <w:spacing w:after="0" w:line="240" w:lineRule="auto"/>
        <w:ind w:left="262" w:right="403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 xml:space="preserve">(один или несколько). </w:t>
      </w:r>
    </w:p>
    <w:p w:rsidR="0061268D" w:rsidRPr="00887FB5" w:rsidRDefault="0061268D" w:rsidP="00DE2066">
      <w:pPr>
        <w:widowControl w:val="0"/>
        <w:autoSpaceDE w:val="0"/>
        <w:autoSpaceDN w:val="0"/>
        <w:spacing w:after="0" w:line="240" w:lineRule="auto"/>
        <w:ind w:left="262" w:right="403" w:firstLine="446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Материалы, размещенные на стендах, должны быть интересны и</w:t>
      </w:r>
      <w:r w:rsidRPr="00887FB5">
        <w:rPr>
          <w:rFonts w:ascii="Times New Roman" w:hAnsi="Times New Roman"/>
          <w:spacing w:val="40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kern w:val="0"/>
          <w:sz w:val="24"/>
          <w:szCs w:val="24"/>
        </w:rPr>
        <w:t>нужны детям. Особый интерес у детей вызывают их собственные поделки и фотографии. Часть стендов может занимать так называемый справочный материал. Он будет помогать детям в их занятиях или информировать их (например, на стенде недалеко от це</w:t>
      </w:r>
      <w:r w:rsidRPr="00887FB5">
        <w:rPr>
          <w:rFonts w:ascii="Times New Roman" w:hAnsi="Times New Roman"/>
          <w:kern w:val="0"/>
          <w:sz w:val="24"/>
          <w:szCs w:val="24"/>
        </w:rPr>
        <w:t>н</w:t>
      </w:r>
      <w:r w:rsidRPr="00887FB5">
        <w:rPr>
          <w:rFonts w:ascii="Times New Roman" w:hAnsi="Times New Roman"/>
          <w:kern w:val="0"/>
          <w:sz w:val="24"/>
          <w:szCs w:val="24"/>
        </w:rPr>
        <w:t xml:space="preserve">тра грамоты и письма может быть размещен алфавит, около центра математики — плакат с числами). </w:t>
      </w:r>
    </w:p>
    <w:p w:rsidR="0061268D" w:rsidRPr="00887FB5" w:rsidRDefault="0061268D" w:rsidP="00DE2066">
      <w:pPr>
        <w:widowControl w:val="0"/>
        <w:autoSpaceDE w:val="0"/>
        <w:autoSpaceDN w:val="0"/>
        <w:spacing w:after="0" w:line="240" w:lineRule="auto"/>
        <w:ind w:left="262" w:right="403" w:firstLine="446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Материалы стенда: регулярно обновляются, соответствуют возрастным во</w:t>
      </w:r>
      <w:r w:rsidRPr="00887FB5">
        <w:rPr>
          <w:rFonts w:ascii="Times New Roman" w:hAnsi="Times New Roman"/>
          <w:kern w:val="0"/>
          <w:sz w:val="24"/>
          <w:szCs w:val="24"/>
        </w:rPr>
        <w:t>з</w:t>
      </w:r>
      <w:r w:rsidRPr="00887FB5">
        <w:rPr>
          <w:rFonts w:ascii="Times New Roman" w:hAnsi="Times New Roman"/>
          <w:kern w:val="0"/>
          <w:sz w:val="24"/>
          <w:szCs w:val="24"/>
        </w:rPr>
        <w:t>можностям детей, должны показывать то, что дети могут понять, снабжены надп</w:t>
      </w:r>
      <w:r w:rsidRPr="00887FB5">
        <w:rPr>
          <w:rFonts w:ascii="Times New Roman" w:hAnsi="Times New Roman"/>
          <w:kern w:val="0"/>
          <w:sz w:val="24"/>
          <w:szCs w:val="24"/>
        </w:rPr>
        <w:t>и</w:t>
      </w:r>
      <w:r w:rsidRPr="00887FB5">
        <w:rPr>
          <w:rFonts w:ascii="Times New Roman" w:hAnsi="Times New Roman"/>
          <w:kern w:val="0"/>
          <w:sz w:val="24"/>
          <w:szCs w:val="24"/>
        </w:rPr>
        <w:t>сями.</w:t>
      </w:r>
    </w:p>
    <w:p w:rsidR="0061268D" w:rsidRDefault="0061268D" w:rsidP="008D41BF">
      <w:pPr>
        <w:widowControl w:val="0"/>
        <w:autoSpaceDE w:val="0"/>
        <w:autoSpaceDN w:val="0"/>
        <w:spacing w:after="0" w:line="240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  <w:r w:rsidRPr="00887FB5">
        <w:rPr>
          <w:rFonts w:ascii="Times New Roman" w:hAnsi="Times New Roman"/>
          <w:kern w:val="0"/>
          <w:sz w:val="24"/>
          <w:szCs w:val="24"/>
        </w:rPr>
        <w:t>Детские работы и необходимые материалы следует выставлять на уровне, удобном детям для рассматривания и обмена мнениями.</w:t>
      </w:r>
    </w:p>
    <w:p w:rsidR="0061268D" w:rsidRPr="008D41BF" w:rsidRDefault="0061268D" w:rsidP="008D41BF">
      <w:pPr>
        <w:widowControl w:val="0"/>
        <w:autoSpaceDE w:val="0"/>
        <w:autoSpaceDN w:val="0"/>
        <w:spacing w:after="0" w:line="240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887FB5" w:rsidRDefault="0061268D" w:rsidP="00887FB5">
      <w:pPr>
        <w:widowControl w:val="0"/>
        <w:autoSpaceDE w:val="0"/>
        <w:autoSpaceDN w:val="0"/>
        <w:spacing w:after="0" w:line="240" w:lineRule="auto"/>
        <w:ind w:left="970"/>
        <w:jc w:val="center"/>
        <w:outlineLvl w:val="1"/>
        <w:rPr>
          <w:rFonts w:ascii="Times New Roman" w:hAnsi="Times New Roman"/>
          <w:b/>
          <w:bCs/>
          <w:kern w:val="0"/>
          <w:sz w:val="24"/>
          <w:szCs w:val="24"/>
        </w:rPr>
      </w:pPr>
      <w:r w:rsidRPr="00887FB5">
        <w:rPr>
          <w:rFonts w:ascii="Times New Roman" w:hAnsi="Times New Roman"/>
          <w:b/>
          <w:bCs/>
          <w:kern w:val="0"/>
          <w:sz w:val="24"/>
          <w:szCs w:val="24"/>
        </w:rPr>
        <w:t>Примерный</w:t>
      </w:r>
      <w:r w:rsidRPr="00887FB5">
        <w:rPr>
          <w:rFonts w:ascii="Times New Roman" w:hAnsi="Times New Roman"/>
          <w:b/>
          <w:bCs/>
          <w:spacing w:val="-7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b/>
          <w:bCs/>
          <w:kern w:val="0"/>
          <w:sz w:val="24"/>
          <w:szCs w:val="24"/>
        </w:rPr>
        <w:t>перечень</w:t>
      </w:r>
      <w:r w:rsidRPr="00887FB5">
        <w:rPr>
          <w:rFonts w:ascii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b/>
          <w:bCs/>
          <w:kern w:val="0"/>
          <w:sz w:val="24"/>
          <w:szCs w:val="24"/>
        </w:rPr>
        <w:t>материалов</w:t>
      </w:r>
      <w:r w:rsidRPr="00887FB5">
        <w:rPr>
          <w:rFonts w:ascii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b/>
          <w:bCs/>
          <w:kern w:val="0"/>
          <w:sz w:val="24"/>
          <w:szCs w:val="24"/>
        </w:rPr>
        <w:t>для</w:t>
      </w:r>
      <w:r w:rsidRPr="00887FB5">
        <w:rPr>
          <w:rFonts w:ascii="Times New Roman" w:hAnsi="Times New Roman"/>
          <w:b/>
          <w:bCs/>
          <w:spacing w:val="-5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b/>
          <w:bCs/>
          <w:kern w:val="0"/>
          <w:sz w:val="24"/>
          <w:szCs w:val="24"/>
        </w:rPr>
        <w:t>центров</w:t>
      </w:r>
      <w:r w:rsidRPr="00887FB5">
        <w:rPr>
          <w:rFonts w:ascii="Times New Roman" w:hAnsi="Times New Roman"/>
          <w:b/>
          <w:bCs/>
          <w:spacing w:val="-1"/>
          <w:kern w:val="0"/>
          <w:sz w:val="24"/>
          <w:szCs w:val="24"/>
        </w:rPr>
        <w:t xml:space="preserve"> </w:t>
      </w:r>
      <w:r w:rsidRPr="00887FB5">
        <w:rPr>
          <w:rFonts w:ascii="Times New Roman" w:hAnsi="Times New Roman"/>
          <w:b/>
          <w:bCs/>
          <w:spacing w:val="-2"/>
          <w:kern w:val="0"/>
          <w:sz w:val="24"/>
          <w:szCs w:val="24"/>
        </w:rPr>
        <w:t>активности:</w:t>
      </w:r>
    </w:p>
    <w:p w:rsidR="0061268D" w:rsidRPr="00887FB5" w:rsidRDefault="0061268D" w:rsidP="00887FB5">
      <w:pPr>
        <w:widowControl w:val="0"/>
        <w:autoSpaceDE w:val="0"/>
        <w:autoSpaceDN w:val="0"/>
        <w:spacing w:after="0" w:line="276" w:lineRule="auto"/>
        <w:ind w:left="262" w:right="409" w:firstLine="707"/>
        <w:jc w:val="both"/>
        <w:rPr>
          <w:rFonts w:ascii="Times New Roman" w:hAnsi="Times New Roman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7"/>
        <w:gridCol w:w="7387"/>
      </w:tblGrid>
      <w:tr w:rsidR="0061268D" w:rsidRPr="005B6B05" w:rsidTr="005B6B05">
        <w:tc>
          <w:tcPr>
            <w:tcW w:w="1980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Центр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активности</w:t>
            </w:r>
          </w:p>
        </w:tc>
        <w:tc>
          <w:tcPr>
            <w:tcW w:w="7654" w:type="dxa"/>
            <w:shd w:val="clear" w:color="auto" w:fill="FBE4D5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Оборудование и материалы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Уголок патриот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ческого воспитания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краеведения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right="-63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Зн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символы России и Крыма;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right="-63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spacing w:val="3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етод</w:t>
            </w:r>
            <w:r w:rsidRPr="005B6B05">
              <w:rPr>
                <w:rFonts w:ascii="Times New Roman" w:hAnsi="Times New Roman"/>
                <w:color w:val="000000"/>
                <w:spacing w:val="2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ческ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5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я,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ры,</w:t>
            </w:r>
            <w:r w:rsidRPr="005B6B05">
              <w:rPr>
                <w:rFonts w:ascii="Times New Roman" w:hAnsi="Times New Roman"/>
                <w:color w:val="000000"/>
                <w:spacing w:val="3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ьбомы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семейных</w:t>
            </w:r>
            <w:r w:rsidRPr="005B6B05">
              <w:rPr>
                <w:rFonts w:ascii="Times New Roman" w:hAnsi="Times New Roman"/>
                <w:color w:val="000000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трад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я,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  <w:t>«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Пом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color w:val="000000"/>
                <w:spacing w:val="4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орд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мся»</w:t>
            </w:r>
            <w:r w:rsidRPr="005B6B05">
              <w:rPr>
                <w:rFonts w:ascii="Times New Roman" w:hAnsi="Times New Roman"/>
                <w:color w:val="000000"/>
                <w:spacing w:val="17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направ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енные</w:t>
            </w:r>
            <w:r w:rsidRPr="005B6B05">
              <w:rPr>
                <w:rFonts w:ascii="Times New Roman" w:hAnsi="Times New Roman"/>
                <w:color w:val="000000"/>
                <w:spacing w:val="17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6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фор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рова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6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7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дете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color w:val="000000"/>
                <w:spacing w:val="17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ред</w:t>
            </w:r>
            <w:r w:rsidRPr="005B6B05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тав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color w:val="000000"/>
                <w:spacing w:val="17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 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ациона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ной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об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ност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Гос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дарства,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яют</w:t>
            </w:r>
            <w:r w:rsidRPr="005B6B05">
              <w:rPr>
                <w:rFonts w:ascii="Times New Roman" w:hAnsi="Times New Roman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ре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ё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ру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ть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ся</w:t>
            </w:r>
            <w:r w:rsidRPr="005B6B05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оссии,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накомс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ва 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с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остям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трад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иций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ьн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 росс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ского на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ода</w:t>
            </w:r>
            <w:r w:rsidRPr="005B6B0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для сюже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но-ролевых игр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3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игры</w:t>
            </w:r>
            <w:r w:rsidRPr="005B6B05">
              <w:rPr>
                <w:rFonts w:ascii="Times New Roman" w:hAnsi="Times New Roman"/>
                <w:i/>
                <w:spacing w:val="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i/>
                <w:spacing w:val="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  <w:szCs w:val="24"/>
              </w:rPr>
              <w:t>семью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7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куклы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младенцы</w:t>
            </w:r>
            <w:r w:rsidRPr="005B6B05">
              <w:rPr>
                <w:rFonts w:ascii="Times New Roman" w:hAnsi="Times New Roman"/>
                <w:spacing w:val="-1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аксессуары</w:t>
            </w:r>
            <w:r w:rsidRPr="005B6B05">
              <w:rPr>
                <w:rFonts w:ascii="Times New Roman" w:hAnsi="Times New Roman"/>
                <w:spacing w:val="-1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них</w:t>
            </w:r>
            <w:r w:rsidRPr="005B6B05">
              <w:rPr>
                <w:rFonts w:ascii="Times New Roman" w:hAnsi="Times New Roman"/>
                <w:spacing w:val="-5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(одеяльце,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соска,</w:t>
            </w:r>
            <w:r w:rsidRPr="005B6B05">
              <w:rPr>
                <w:rFonts w:ascii="Times New Roman" w:hAnsi="Times New Roman"/>
                <w:spacing w:val="-1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бутылочки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w w:val="95"/>
                <w:kern w:val="0"/>
                <w:sz w:val="24"/>
                <w:szCs w:val="24"/>
              </w:rPr>
              <w:t>пр.)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7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куклы</w:t>
            </w:r>
            <w:r w:rsidRPr="005B6B05">
              <w:rPr>
                <w:rFonts w:ascii="Times New Roman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одежде</w:t>
            </w:r>
            <w:r w:rsidRPr="005B6B05">
              <w:rPr>
                <w:rFonts w:ascii="Times New Roman" w:hAnsi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(мальчик</w:t>
            </w:r>
            <w:r w:rsidRPr="005B6B05">
              <w:rPr>
                <w:rFonts w:ascii="Times New Roman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>девочка)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7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37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кукольная мебель, соразмерная росту ребенка: столик со стул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ями, плита, холодильник, кровать для куклы, шкафчик; дополн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тельно: кукольная мягкая мебель (диванчик или кресло)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7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коляски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7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одежда</w:t>
            </w:r>
            <w:r w:rsidRPr="005B6B05"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кукол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(для</w:t>
            </w:r>
            <w:r w:rsidRPr="005B6B05">
              <w:rPr>
                <w:rFonts w:ascii="Times New Roman" w:hAnsi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зимы</w:t>
            </w:r>
            <w:r w:rsidRPr="005B6B05">
              <w:rPr>
                <w:rFonts w:ascii="Times New Roman" w:hAnsi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w w:val="95"/>
                <w:kern w:val="0"/>
                <w:sz w:val="24"/>
                <w:szCs w:val="24"/>
              </w:rPr>
              <w:t>лета)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7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right="91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кукольнаяпосуда(кастрюлиисковородки, тарелки, чашки, ложки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 xml:space="preserve">прочее),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игрушечнаяеда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аксессуары</w:t>
            </w:r>
            <w:r w:rsidRPr="005B6B05">
              <w:rPr>
                <w:rFonts w:ascii="Times New Roman" w:hAnsi="Times New Roman"/>
                <w:spacing w:val="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</w:t>
            </w:r>
            <w:r w:rsidRPr="005B6B05">
              <w:rPr>
                <w:rFonts w:ascii="Times New Roman" w:hAnsi="Times New Roman"/>
                <w:spacing w:val="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профессию:</w:t>
            </w:r>
            <w:r w:rsidRPr="005B6B05">
              <w:rPr>
                <w:rFonts w:ascii="Times New Roman" w:hAnsi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«Доктор»,</w:t>
            </w:r>
            <w:r w:rsidRPr="005B6B05">
              <w:rPr>
                <w:rFonts w:ascii="Times New Roman" w:hAnsi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«Пари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махер»</w:t>
            </w:r>
            <w:r w:rsidRPr="005B6B05">
              <w:rPr>
                <w:rFonts w:ascii="Times New Roman" w:hAnsi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др.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театрализ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ванных (драмат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ческих) игр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2" w:lineRule="exact"/>
              <w:ind w:left="146"/>
              <w:jc w:val="both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оснащение</w:t>
            </w:r>
            <w:r w:rsidRPr="005B6B05">
              <w:rPr>
                <w:rFonts w:ascii="Times New Roman" w:hAnsi="Times New Roman"/>
                <w:i/>
                <w:spacing w:val="4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4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игр-драматизаций</w:t>
            </w:r>
            <w:r w:rsidRPr="005B6B05">
              <w:rPr>
                <w:rFonts w:ascii="Times New Roman" w:hAnsi="Times New Roman"/>
                <w:i/>
                <w:spacing w:val="4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(театрализованных</w:t>
            </w:r>
            <w:r w:rsidRPr="005B6B05">
              <w:rPr>
                <w:rFonts w:ascii="Times New Roman" w:hAnsi="Times New Roman"/>
                <w:i/>
                <w:spacing w:val="4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предста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лений)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8"/>
              </w:numPr>
              <w:tabs>
                <w:tab w:val="left" w:pos="222"/>
              </w:tabs>
              <w:autoSpaceDE w:val="0"/>
              <w:autoSpaceDN w:val="0"/>
              <w:spacing w:after="0" w:line="229" w:lineRule="exact"/>
              <w:ind w:left="221" w:hanging="7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большая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складная</w:t>
            </w:r>
            <w:r w:rsidRPr="005B6B05">
              <w:rPr>
                <w:rFonts w:ascii="Times New Roman" w:hAnsi="Times New Roman"/>
                <w:spacing w:val="3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ширма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8"/>
              </w:numPr>
              <w:tabs>
                <w:tab w:val="left" w:pos="220"/>
              </w:tabs>
              <w:autoSpaceDE w:val="0"/>
              <w:autoSpaceDN w:val="0"/>
              <w:spacing w:before="1" w:after="0" w:line="240" w:lineRule="auto"/>
              <w:ind w:left="219" w:hanging="7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стойка-вешалка,</w:t>
            </w:r>
            <w:r w:rsidRPr="005B6B05">
              <w:rPr>
                <w:rFonts w:ascii="Times New Roman" w:hAnsi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«сундучок»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костюмов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8"/>
              </w:numPr>
              <w:tabs>
                <w:tab w:val="left" w:pos="222"/>
              </w:tabs>
              <w:autoSpaceDE w:val="0"/>
              <w:autoSpaceDN w:val="0"/>
              <w:spacing w:after="0" w:line="240" w:lineRule="auto"/>
              <w:ind w:right="14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8"/>
              </w:numPr>
              <w:tabs>
                <w:tab w:val="left" w:pos="220"/>
              </w:tabs>
              <w:autoSpaceDE w:val="0"/>
              <w:autoSpaceDN w:val="0"/>
              <w:spacing w:before="1" w:after="0" w:line="240" w:lineRule="auto"/>
              <w:ind w:right="14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атрибуты для ряженья — элементы костюмов (шляпы, шарфы, юбки, сумки,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зонты, бусы и прочее)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8"/>
              </w:numPr>
              <w:tabs>
                <w:tab w:val="left" w:pos="220"/>
              </w:tabs>
              <w:autoSpaceDE w:val="0"/>
              <w:autoSpaceDN w:val="0"/>
              <w:spacing w:after="0" w:line="240" w:lineRule="auto"/>
              <w:ind w:right="14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атрибуты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соответствии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содержанием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имитационных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роводных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игр: маски животных диких и домашних (взрослых и детенышей), маски сказочных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персонажей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46" w:right="145"/>
              <w:jc w:val="both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оснащение</w:t>
            </w:r>
            <w:r w:rsidRPr="005B6B05">
              <w:rPr>
                <w:rFonts w:ascii="Times New Roman" w:hAnsi="Times New Roman"/>
                <w:i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малых</w:t>
            </w:r>
            <w:r w:rsidRPr="005B6B05">
              <w:rPr>
                <w:rFonts w:ascii="Times New Roman" w:hAnsi="Times New Roman"/>
                <w:i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форм</w:t>
            </w:r>
            <w:r w:rsidRPr="005B6B05">
              <w:rPr>
                <w:rFonts w:ascii="Times New Roman" w:hAnsi="Times New Roman"/>
                <w:i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театрализованных</w:t>
            </w:r>
            <w:r w:rsidRPr="005B6B05">
              <w:rPr>
                <w:rFonts w:ascii="Times New Roman" w:hAnsi="Times New Roman"/>
                <w:i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представлений</w:t>
            </w:r>
            <w:r w:rsidRPr="005B6B05">
              <w:rPr>
                <w:rFonts w:ascii="Times New Roman" w:hAnsi="Times New Roman"/>
                <w:i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(кукольный театр, настольный театр и прочее)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8"/>
              </w:numPr>
              <w:tabs>
                <w:tab w:val="left" w:pos="222"/>
              </w:tabs>
              <w:autoSpaceDE w:val="0"/>
              <w:autoSpaceDN w:val="0"/>
              <w:spacing w:before="1" w:after="0" w:line="229" w:lineRule="exact"/>
              <w:ind w:left="221" w:hanging="7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маленькая</w:t>
            </w:r>
            <w:r w:rsidRPr="005B6B05">
              <w:rPr>
                <w:rFonts w:ascii="Times New Roman" w:hAnsi="Times New Roman"/>
                <w:spacing w:val="2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ширма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настольного</w:t>
            </w:r>
            <w:r w:rsidRPr="005B6B05">
              <w:rPr>
                <w:rFonts w:ascii="Times New Roman" w:hAnsi="Times New Roman"/>
                <w:spacing w:val="2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театра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8"/>
              </w:numPr>
              <w:tabs>
                <w:tab w:val="left" w:pos="220"/>
              </w:tabs>
              <w:autoSpaceDE w:val="0"/>
              <w:autoSpaceDN w:val="0"/>
              <w:spacing w:after="0" w:line="240" w:lineRule="auto"/>
              <w:ind w:right="13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атрибуты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готовых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игрушек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(фигурки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мелкого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размера) или заготовок и полуфабрикатов для изгото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ления объемных или плоскостных персонажей 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элементов дек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раций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настольного театра</w:t>
            </w:r>
          </w:p>
          <w:p w:rsidR="0061268D" w:rsidRPr="005B6B05" w:rsidRDefault="0061268D" w:rsidP="005B6B05">
            <w:pPr>
              <w:spacing w:after="0" w:line="219" w:lineRule="exact"/>
              <w:ind w:left="14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атрибутов</w:t>
            </w:r>
            <w:r w:rsidRPr="005B6B05">
              <w:rPr>
                <w:rFonts w:ascii="Times New Roman" w:hAnsi="Times New Roman"/>
                <w:spacing w:val="4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кукол,</w:t>
            </w:r>
            <w:r w:rsidRPr="005B6B05">
              <w:rPr>
                <w:rFonts w:ascii="Times New Roman" w:hAnsi="Times New Roman"/>
                <w:spacing w:val="4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соразмерные</w:t>
            </w:r>
            <w:r w:rsidRPr="005B6B05">
              <w:rPr>
                <w:rFonts w:ascii="Times New Roman" w:hAnsi="Times New Roman"/>
                <w:spacing w:val="4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руке</w:t>
            </w:r>
            <w:r w:rsidRPr="005B6B05">
              <w:rPr>
                <w:rFonts w:ascii="Times New Roman" w:hAnsi="Times New Roman"/>
                <w:spacing w:val="4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взрослого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(для</w:t>
            </w:r>
            <w:r w:rsidRPr="005B6B05">
              <w:rPr>
                <w:rFonts w:ascii="Times New Roman" w:hAnsi="Times New Roman"/>
                <w:spacing w:val="4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каза</w:t>
            </w:r>
            <w:r w:rsidRPr="005B6B05">
              <w:rPr>
                <w:rFonts w:ascii="Times New Roman" w:hAnsi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детям)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или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ребенка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(перчаточные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или</w:t>
            </w:r>
            <w:r w:rsidRPr="005B6B05">
              <w:rPr>
                <w:rFonts w:ascii="Times New Roman" w:hAnsi="Times New Roman"/>
                <w:spacing w:val="2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пальчиковые)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куклы</w:t>
            </w:r>
            <w:r w:rsidRPr="005B6B05">
              <w:rPr>
                <w:rFonts w:ascii="Times New Roman" w:hAnsi="Times New Roman"/>
                <w:spacing w:val="2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атрибуты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пальчикового</w:t>
            </w:r>
            <w:r w:rsidRPr="005B6B05">
              <w:rPr>
                <w:rFonts w:ascii="Times New Roman" w:hAnsi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театра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музыки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59"/>
              </w:numPr>
              <w:tabs>
                <w:tab w:val="left" w:pos="215"/>
              </w:tabs>
              <w:autoSpaceDE w:val="0"/>
              <w:autoSpaceDN w:val="0"/>
              <w:spacing w:after="0" w:line="217" w:lineRule="exact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детскиемузыкальные</w:t>
            </w:r>
            <w:r w:rsidRPr="005B6B05">
              <w:rPr>
                <w:rFonts w:ascii="Times New Roman" w:hAnsi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инструменты(шумовые,</w:t>
            </w:r>
            <w:r w:rsidRPr="005B6B05">
              <w:rPr>
                <w:rFonts w:ascii="Times New Roman" w:hAnsi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струнные,</w:t>
            </w:r>
            <w:r w:rsidRPr="005B6B05">
              <w:rPr>
                <w:rFonts w:ascii="Times New Roman" w:hAnsi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ударные,</w:t>
            </w:r>
            <w:r w:rsidRPr="005B6B05">
              <w:rPr>
                <w:rFonts w:ascii="Times New Roman" w:hAnsi="Times New Roman"/>
                <w:spacing w:val="29"/>
                <w:kern w:val="0"/>
                <w:sz w:val="24"/>
                <w:szCs w:val="24"/>
              </w:rPr>
              <w:t xml:space="preserve">  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>клавишные)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9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музыкально-дидактические</w:t>
            </w:r>
            <w:r w:rsidRPr="005B6B05">
              <w:rPr>
                <w:rFonts w:ascii="Times New Roman" w:hAnsi="Times New Roman"/>
                <w:spacing w:val="58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w w:val="95"/>
                <w:kern w:val="0"/>
                <w:sz w:val="24"/>
                <w:szCs w:val="24"/>
              </w:rPr>
              <w:t>игры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9"/>
              </w:numPr>
              <w:tabs>
                <w:tab w:val="left" w:pos="215"/>
              </w:tabs>
              <w:autoSpaceDE w:val="0"/>
              <w:autoSpaceDN w:val="0"/>
              <w:spacing w:before="1" w:after="0" w:line="229" w:lineRule="exact"/>
              <w:ind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портреты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композиторов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(старший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возраст)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9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магнитофон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9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аудиозаписей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9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музыкально-дидактические</w:t>
            </w:r>
            <w:r w:rsidRPr="005B6B05">
              <w:rPr>
                <w:rFonts w:ascii="Times New Roman" w:hAnsi="Times New Roman"/>
                <w:spacing w:val="69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>пособия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музыкально-дидактические</w:t>
            </w:r>
            <w:r w:rsidRPr="005B6B05">
              <w:rPr>
                <w:rFonts w:ascii="Times New Roman" w:hAnsi="Times New Roman"/>
                <w:spacing w:val="69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w w:val="95"/>
                <w:kern w:val="0"/>
                <w:sz w:val="24"/>
                <w:szCs w:val="24"/>
              </w:rPr>
              <w:t>игры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изобраз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тельного искусства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77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стол,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стулья,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открытый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стеллаж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хранения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материалов,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доска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стене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 уровне ребенка, мольберт, рабочие фартуки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все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рисования: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бумага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картон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размеров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цветов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альбомы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рисования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бумага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акварели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восковые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мелки,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пастель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простые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цветные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карандаши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маркеры,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фломастеры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краски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акварельные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гуашевые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кисти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круглые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плоские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палитры,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стаканчики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воды,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подставка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кистей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печатки,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линейки,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трафареты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губка,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ластик,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салфетки,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тряпочка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кисти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все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лепки: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пластилин,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глина,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масса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лепки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доски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лепки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стеки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все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поделок</w:t>
            </w:r>
            <w:r w:rsidRPr="005B6B05">
              <w:rPr>
                <w:rFonts w:ascii="Times New Roman" w:hAnsi="Times New Roman"/>
                <w:i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 xml:space="preserve"> аппликации: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бумага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картон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поделок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цветов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фактуры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материалы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коллажей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(не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менее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типов)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ножницы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тупыми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концами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before="1"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клей-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карандаш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0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природный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материалы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вторичного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использования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строител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ства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3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9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открытые</w:t>
            </w:r>
            <w:r w:rsidRPr="005B6B05">
              <w:rPr>
                <w:rFonts w:ascii="Times New Roman" w:hAnsi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стеллажи</w:t>
            </w:r>
            <w:r w:rsidRPr="005B6B05">
              <w:rPr>
                <w:rFonts w:ascii="Times New Roman" w:hAnsi="Times New Roman"/>
                <w:spacing w:val="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хранения</w:t>
            </w:r>
            <w:r w:rsidRPr="005B6B05">
              <w:rPr>
                <w:rFonts w:ascii="Times New Roman" w:hAnsi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материалов,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ковер</w:t>
            </w:r>
            <w:r w:rsidRPr="005B6B05">
              <w:rPr>
                <w:rFonts w:ascii="Times New Roman" w:hAnsi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w w:val="95"/>
                <w:kern w:val="0"/>
                <w:sz w:val="24"/>
                <w:szCs w:val="24"/>
              </w:rPr>
              <w:t>пол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9"/>
              </w:numPr>
              <w:tabs>
                <w:tab w:val="left" w:pos="210"/>
              </w:tabs>
              <w:autoSpaceDE w:val="0"/>
              <w:autoSpaceDN w:val="0"/>
              <w:spacing w:before="1" w:after="0" w:line="240" w:lineRule="auto"/>
              <w:ind w:left="209" w:hanging="13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крупногабаритные</w:t>
            </w:r>
            <w:r w:rsidRPr="005B6B05">
              <w:rPr>
                <w:rFonts w:ascii="Times New Roman" w:hAnsi="Times New Roman"/>
                <w:spacing w:val="-1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напольные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конструкторы:</w:t>
            </w:r>
            <w:r w:rsidRPr="005B6B05">
              <w:rPr>
                <w:rFonts w:ascii="Times New Roman" w:hAnsi="Times New Roman"/>
                <w:spacing w:val="-1"/>
                <w:w w:val="9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деревянные,</w:t>
            </w:r>
            <w:r w:rsidRPr="005B6B05">
              <w:rPr>
                <w:rFonts w:ascii="Times New Roman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>пластиковые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9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комплекты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больших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мягкихмодулей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9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транспортные</w:t>
            </w:r>
            <w:r w:rsidRPr="005B6B05">
              <w:rPr>
                <w:rFonts w:ascii="Times New Roman" w:hAnsi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игрушки.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9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right="111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фигурки,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представляющие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людей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различного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возраста,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национальностей, профессий</w:t>
            </w:r>
          </w:p>
          <w:p w:rsidR="0061268D" w:rsidRPr="005B6B05" w:rsidRDefault="0061268D" w:rsidP="005B6B05">
            <w:pPr>
              <w:widowControl w:val="0"/>
              <w:tabs>
                <w:tab w:val="left" w:pos="215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фигурки</w:t>
            </w:r>
            <w:r w:rsidRPr="005B6B05">
              <w:rPr>
                <w:rFonts w:ascii="Times New Roman" w:hAnsi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животных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мелкой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торики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9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2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стулья,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открытый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стеллаж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хранения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материалов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2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игры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«Собери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бусы»,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детская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мозаика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игрушки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действиями: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нанизывающиеся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(башенки,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пирамидки,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бусы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др.), навинчивающиеся, ввинчивающиеся, вкладыши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конструир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вания из деталей (среднего и мелк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размера)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3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стулья,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стеллаж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хранения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материалов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3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конструкторов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типа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«lego»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3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мелкого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конструктора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настольные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конструкторы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(металлический,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магнитный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др.)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настольных игр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4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стулья,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стеллаж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хранения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материалов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29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4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разрезные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картинки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4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пазлы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5"/>
              </w:numPr>
              <w:tabs>
                <w:tab w:val="left" w:pos="215"/>
              </w:tabs>
              <w:autoSpaceDE w:val="0"/>
              <w:autoSpaceDN w:val="0"/>
              <w:spacing w:after="0" w:line="21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кубиков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картинками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лото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5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домино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5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парные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карточки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5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134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другие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настольно-печатные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игры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правилами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(игры-ходилки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др.)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соответствии с возрастными возмо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ностями детей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5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шашки,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шахматы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игры-головоломки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(танграм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др.)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математики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9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стулья,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стеллаж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хранения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материалов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right="69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разнообразный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материал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открытых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коробках,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измер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взвешивания, сравнения по величине, форме. Коробки должны быть систематизированы и снабжены надписями и символами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before="1"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счетный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материал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разноцветные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стаканчики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сортировки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головоломки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(геометрические,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сложи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узор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др.)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120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цифры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арифметические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знаки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большого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размера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монстрационный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before="2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счеты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весы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объектами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взвешивания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сравнения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линейки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разной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длины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измерительные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рулетки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видов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часы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песочные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секундомер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числовой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балансир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5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моделей: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деления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части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16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карточек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цифрами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т.п.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науки и 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тествознания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стулья,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стеллаж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хранения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материалов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right="76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различных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объектов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исследований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(коллекции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камней,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раковин, сосновых шишек, минералов, тканей,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мян, растений (гербарий) и пр.)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before="1"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увеличительные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стекла,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лупы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микроскоп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магнитов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экспериментирования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весы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термометры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часы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песочные,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секундомер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наборы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мерных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стаканов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календарь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погоды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6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глобус,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географические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карты,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детский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атлас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иллюстрированные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познавательные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книги,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плакаты,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картинки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Уголок природы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68"/>
              </w:numPr>
              <w:tabs>
                <w:tab w:val="left" w:pos="215"/>
              </w:tabs>
              <w:autoSpaceDE w:val="0"/>
              <w:autoSpaceDN w:val="0"/>
              <w:spacing w:after="0" w:line="217" w:lineRule="exact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календарь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природы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8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комнатные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растения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соответствии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возрастными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рекомендаци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8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природный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8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литература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природоведческого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содержания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(средние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старшие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группы)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8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набор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картинок,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альбомы,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гербарии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8"/>
              </w:numPr>
              <w:tabs>
                <w:tab w:val="left" w:pos="215"/>
              </w:tabs>
              <w:autoSpaceDE w:val="0"/>
              <w:autoSpaceDN w:val="0"/>
              <w:spacing w:after="0" w:line="229" w:lineRule="exact"/>
              <w:ind w:hanging="21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обучающие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дидактические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экологии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left="74"/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инвентарь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трудовой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деятельности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Центр грамотности и письма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оборудование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7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детская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мебель,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стол,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стулья,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книжный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стеллаж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4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материалы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7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диски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аудиозаписями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(сказки,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рассказы)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7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left="214"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диски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музыкой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7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right="92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детская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художественная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литература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(иллюстрированные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книги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крупным простым текстом)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детская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познавательная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литература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большим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количеством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иллюс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ративного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материала)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Литературный центр (книжный уголок)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15"/>
              </w:tabs>
              <w:autoSpaceDE w:val="0"/>
              <w:autoSpaceDN w:val="0"/>
              <w:spacing w:after="0" w:line="217" w:lineRule="exact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книги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соответствии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возрастом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детей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портреты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писателей,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поэтов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(средний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старший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дошкольный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раст)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15"/>
              </w:tabs>
              <w:autoSpaceDE w:val="0"/>
              <w:autoSpaceDN w:val="0"/>
              <w:spacing w:before="1"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иллюстрации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произведениям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15"/>
              </w:tabs>
              <w:autoSpaceDE w:val="0"/>
              <w:autoSpaceDN w:val="0"/>
              <w:spacing w:after="0" w:line="240" w:lineRule="auto"/>
              <w:ind w:hanging="14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детские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рисунки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материалы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художниках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–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иллюстраторах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Уголок дорожной 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безопасности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89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макет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дороги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дорожной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разметкой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дидактические,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настольные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игры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профилактике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ДТП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89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макеты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перекрестков,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улиц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89"/>
              </w:tabs>
              <w:autoSpaceDE w:val="0"/>
              <w:autoSpaceDN w:val="0"/>
              <w:spacing w:after="0" w:line="229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дорожные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знаки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89"/>
              </w:tabs>
              <w:autoSpaceDE w:val="0"/>
              <w:autoSpaceDN w:val="0"/>
              <w:spacing w:after="0" w:line="229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литература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правилах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дорожного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движения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15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иллюстрации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ПДД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Спортивный уголок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шведская</w:t>
            </w:r>
            <w:r w:rsidRPr="005B6B05"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стенка</w:t>
            </w:r>
            <w:r w:rsidRPr="005B6B05">
              <w:rPr>
                <w:rFonts w:ascii="Times New Roman" w:hAnsi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или</w:t>
            </w:r>
            <w:r w:rsidRPr="005B6B05">
              <w:rPr>
                <w:rFonts w:ascii="Times New Roman" w:hAnsi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спортивный</w:t>
            </w:r>
            <w:r w:rsidRPr="005B6B05">
              <w:rPr>
                <w:rFonts w:ascii="Times New Roman" w:hAnsi="Times New Roman"/>
                <w:spacing w:val="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уголок</w:t>
            </w:r>
            <w:r w:rsidRPr="005B6B05">
              <w:rPr>
                <w:rFonts w:ascii="Times New Roman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(с</w:t>
            </w:r>
            <w:r w:rsidRPr="005B6B05">
              <w:rPr>
                <w:rFonts w:ascii="Times New Roman" w:hAnsi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канатом,</w:t>
            </w:r>
            <w:r w:rsidRPr="005B6B05">
              <w:rPr>
                <w:rFonts w:ascii="Times New Roman" w:hAnsi="Times New Roman"/>
                <w:spacing w:val="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кольцами</w:t>
            </w:r>
            <w:r w:rsidRPr="005B6B05">
              <w:rPr>
                <w:rFonts w:ascii="Times New Roman" w:hAnsi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w w:val="95"/>
                <w:kern w:val="0"/>
                <w:sz w:val="24"/>
                <w:szCs w:val="24"/>
              </w:rPr>
              <w:t>пр.)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спортивные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w w:val="95"/>
                <w:kern w:val="0"/>
                <w:sz w:val="24"/>
                <w:szCs w:val="24"/>
              </w:rPr>
              <w:t>маты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детские</w:t>
            </w:r>
            <w:r w:rsidRPr="005B6B05">
              <w:rPr>
                <w:rFonts w:ascii="Times New Roman" w:hAnsi="Times New Roman"/>
                <w:spacing w:val="4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спортивные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>тренажеры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15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атрибуты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подвижным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спортивным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играм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Место для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групп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вого сбора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19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магнитная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пробковая доска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29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напольный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ковер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стульчики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каждого ребенка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подушки</w:t>
            </w:r>
            <w:r w:rsidRPr="005B6B05">
              <w:rPr>
                <w:rFonts w:ascii="Times New Roman" w:hAnsi="Times New Roman"/>
                <w:spacing w:val="-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сиденья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полу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right="36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Место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для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ведения гру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повых занятий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магнитная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доска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19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столы</w:t>
            </w:r>
            <w:r w:rsidRPr="005B6B05"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стулья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всех</w:t>
            </w:r>
            <w:r w:rsidRPr="005B6B05">
              <w:rPr>
                <w:rFonts w:ascii="Times New Roman" w:hAnsi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w w:val="95"/>
                <w:kern w:val="0"/>
                <w:sz w:val="24"/>
                <w:szCs w:val="24"/>
              </w:rPr>
              <w:t>детей</w:t>
            </w:r>
          </w:p>
        </w:tc>
      </w:tr>
      <w:tr w:rsidR="0061268D" w:rsidRPr="005B6B05" w:rsidTr="005B6B05">
        <w:tc>
          <w:tcPr>
            <w:tcW w:w="198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right="36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Коррекционный центр</w:t>
            </w:r>
          </w:p>
        </w:tc>
        <w:tc>
          <w:tcPr>
            <w:tcW w:w="7654" w:type="dxa"/>
          </w:tcPr>
          <w:p w:rsidR="0061268D" w:rsidRPr="005B6B05" w:rsidRDefault="0061268D" w:rsidP="005B6B05">
            <w:pPr>
              <w:widowControl w:val="0"/>
              <w:numPr>
                <w:ilvl w:val="0"/>
                <w:numId w:val="61"/>
              </w:numPr>
              <w:tabs>
                <w:tab w:val="left" w:pos="224"/>
              </w:tabs>
              <w:autoSpaceDE w:val="0"/>
              <w:autoSpaceDN w:val="0"/>
              <w:spacing w:after="0" w:line="217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Сухие бассейны, наполненные разными наполнителями; пособия по развитию мелкой моторики рук; деревянные бусы, игры-шнуровки, игры-застёжки, конструктор; строительные наборы, пазлы, счётные палочки; реальные предметы для рассматривания и обследования различной формы, цвета, величины.</w:t>
            </w:r>
          </w:p>
        </w:tc>
      </w:tr>
    </w:tbl>
    <w:p w:rsidR="0061268D" w:rsidRPr="00887FB5" w:rsidRDefault="0061268D" w:rsidP="00887F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61268D" w:rsidRPr="00B34D8B" w:rsidRDefault="0061268D" w:rsidP="00A03EEF">
      <w:pPr>
        <w:widowControl w:val="0"/>
        <w:autoSpaceDE w:val="0"/>
        <w:autoSpaceDN w:val="0"/>
        <w:spacing w:after="0" w:line="240" w:lineRule="auto"/>
        <w:ind w:left="828"/>
        <w:jc w:val="center"/>
        <w:rPr>
          <w:rFonts w:ascii="Times New Roman" w:hAnsi="Times New Roman"/>
          <w:b/>
          <w:bCs/>
          <w:color w:val="252525"/>
          <w:spacing w:val="-2"/>
          <w:kern w:val="0"/>
          <w:sz w:val="28"/>
          <w:szCs w:val="28"/>
        </w:rPr>
      </w:pPr>
      <w:r w:rsidRPr="00B34D8B">
        <w:rPr>
          <w:rFonts w:ascii="Times New Roman" w:hAnsi="Times New Roman"/>
          <w:b/>
          <w:bCs/>
          <w:color w:val="252525"/>
          <w:spacing w:val="-2"/>
          <w:kern w:val="0"/>
          <w:sz w:val="28"/>
          <w:szCs w:val="28"/>
        </w:rPr>
        <w:t>2.8.2.3  Социальное  партн</w:t>
      </w:r>
      <w:r>
        <w:rPr>
          <w:rFonts w:ascii="Times New Roman" w:hAnsi="Times New Roman"/>
          <w:b/>
          <w:bCs/>
          <w:color w:val="252525"/>
          <w:spacing w:val="-2"/>
          <w:kern w:val="0"/>
          <w:sz w:val="28"/>
          <w:szCs w:val="28"/>
        </w:rPr>
        <w:t>ё</w:t>
      </w:r>
      <w:r w:rsidRPr="00B34D8B">
        <w:rPr>
          <w:rFonts w:ascii="Times New Roman" w:hAnsi="Times New Roman"/>
          <w:b/>
          <w:bCs/>
          <w:color w:val="252525"/>
          <w:spacing w:val="-2"/>
          <w:kern w:val="0"/>
          <w:sz w:val="28"/>
          <w:szCs w:val="28"/>
        </w:rPr>
        <w:t>рство</w:t>
      </w:r>
    </w:p>
    <w:p w:rsidR="0061268D" w:rsidRDefault="0061268D" w:rsidP="00A03EE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A03EEF" w:rsidRDefault="0061268D" w:rsidP="00A03EE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A03EEF">
        <w:rPr>
          <w:rFonts w:ascii="Times New Roman" w:hAnsi="Times New Roman"/>
          <w:kern w:val="0"/>
          <w:sz w:val="24"/>
          <w:szCs w:val="24"/>
        </w:rPr>
        <w:t>Социокультурный контекст – это социальная и культурная среда, в которой чел</w:t>
      </w:r>
      <w:r w:rsidRPr="00A03EEF">
        <w:rPr>
          <w:rFonts w:ascii="Times New Roman" w:hAnsi="Times New Roman"/>
          <w:kern w:val="0"/>
          <w:sz w:val="24"/>
          <w:szCs w:val="24"/>
        </w:rPr>
        <w:t>о</w:t>
      </w:r>
      <w:r w:rsidRPr="00A03EEF">
        <w:rPr>
          <w:rFonts w:ascii="Times New Roman" w:hAnsi="Times New Roman"/>
          <w:kern w:val="0"/>
          <w:sz w:val="24"/>
          <w:szCs w:val="24"/>
        </w:rPr>
        <w:t>век растет и живет, а также включает влияние, которое среда оказывает на его идеи и п</w:t>
      </w:r>
      <w:r w:rsidRPr="00A03EEF">
        <w:rPr>
          <w:rFonts w:ascii="Times New Roman" w:hAnsi="Times New Roman"/>
          <w:kern w:val="0"/>
          <w:sz w:val="24"/>
          <w:szCs w:val="24"/>
        </w:rPr>
        <w:t>о</w:t>
      </w:r>
      <w:r w:rsidRPr="00A03EEF">
        <w:rPr>
          <w:rFonts w:ascii="Times New Roman" w:hAnsi="Times New Roman"/>
          <w:kern w:val="0"/>
          <w:sz w:val="24"/>
          <w:szCs w:val="24"/>
        </w:rPr>
        <w:t>ведение человека.</w:t>
      </w:r>
    </w:p>
    <w:p w:rsidR="0061268D" w:rsidRPr="00A03EEF" w:rsidRDefault="0061268D" w:rsidP="00A03EE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A03EEF">
        <w:rPr>
          <w:rFonts w:ascii="Times New Roman" w:hAnsi="Times New Roman"/>
          <w:kern w:val="0"/>
          <w:sz w:val="24"/>
          <w:szCs w:val="24"/>
        </w:rPr>
        <w:t xml:space="preserve"> Социокультурные ценности – это основные жизненные смыслы, определяющие отношение человека к окружающей действительности и детерминирующие основные м</w:t>
      </w:r>
      <w:r w:rsidRPr="00A03EEF">
        <w:rPr>
          <w:rFonts w:ascii="Times New Roman" w:hAnsi="Times New Roman"/>
          <w:kern w:val="0"/>
          <w:sz w:val="24"/>
          <w:szCs w:val="24"/>
        </w:rPr>
        <w:t>о</w:t>
      </w:r>
      <w:r w:rsidRPr="00A03EEF">
        <w:rPr>
          <w:rFonts w:ascii="Times New Roman" w:hAnsi="Times New Roman"/>
          <w:kern w:val="0"/>
          <w:sz w:val="24"/>
          <w:szCs w:val="24"/>
        </w:rPr>
        <w:t xml:space="preserve">дели социального поведения, которыми руководствуется человек в повседневной жизни деятельности. </w:t>
      </w:r>
    </w:p>
    <w:p w:rsidR="0061268D" w:rsidRPr="00A03EEF" w:rsidRDefault="0061268D" w:rsidP="00A03EE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A03EEF">
        <w:rPr>
          <w:rFonts w:ascii="Times New Roman" w:hAnsi="Times New Roman"/>
          <w:b/>
          <w:kern w:val="0"/>
          <w:sz w:val="24"/>
          <w:szCs w:val="24"/>
        </w:rPr>
        <w:t>Социокультурные ценности</w:t>
      </w:r>
      <w:r w:rsidRPr="00A03EEF">
        <w:rPr>
          <w:rFonts w:ascii="Times New Roman" w:hAnsi="Times New Roman"/>
          <w:kern w:val="0"/>
          <w:sz w:val="24"/>
          <w:szCs w:val="24"/>
        </w:rPr>
        <w:t xml:space="preserve"> являются определяющей структурно-содержательной основой программы воспитания. Социокультурный контекст воспитания является вари</w:t>
      </w:r>
      <w:r w:rsidRPr="00A03EEF">
        <w:rPr>
          <w:rFonts w:ascii="Times New Roman" w:hAnsi="Times New Roman"/>
          <w:kern w:val="0"/>
          <w:sz w:val="24"/>
          <w:szCs w:val="24"/>
        </w:rPr>
        <w:t>а</w:t>
      </w:r>
      <w:r w:rsidRPr="00A03EEF">
        <w:rPr>
          <w:rFonts w:ascii="Times New Roman" w:hAnsi="Times New Roman"/>
          <w:kern w:val="0"/>
          <w:sz w:val="24"/>
          <w:szCs w:val="24"/>
        </w:rPr>
        <w:t>тивной составляющей воспитательной программы. Он учитывает этнокультурные, ко</w:t>
      </w:r>
      <w:r w:rsidRPr="00A03EEF">
        <w:rPr>
          <w:rFonts w:ascii="Times New Roman" w:hAnsi="Times New Roman"/>
          <w:kern w:val="0"/>
          <w:sz w:val="24"/>
          <w:szCs w:val="24"/>
        </w:rPr>
        <w:t>н</w:t>
      </w:r>
      <w:r w:rsidRPr="00A03EEF">
        <w:rPr>
          <w:rFonts w:ascii="Times New Roman" w:hAnsi="Times New Roman"/>
          <w:kern w:val="0"/>
          <w:sz w:val="24"/>
          <w:szCs w:val="24"/>
        </w:rPr>
        <w:t>фессиональные и региональные особенности и направлен на формирование ресурсов во</w:t>
      </w:r>
      <w:r w:rsidRPr="00A03EEF">
        <w:rPr>
          <w:rFonts w:ascii="Times New Roman" w:hAnsi="Times New Roman"/>
          <w:kern w:val="0"/>
          <w:sz w:val="24"/>
          <w:szCs w:val="24"/>
        </w:rPr>
        <w:t>с</w:t>
      </w:r>
      <w:r w:rsidRPr="00A03EEF">
        <w:rPr>
          <w:rFonts w:ascii="Times New Roman" w:hAnsi="Times New Roman"/>
          <w:kern w:val="0"/>
          <w:sz w:val="24"/>
          <w:szCs w:val="24"/>
        </w:rPr>
        <w:t xml:space="preserve">питательной программы. </w:t>
      </w:r>
    </w:p>
    <w:p w:rsidR="0061268D" w:rsidRPr="00A03EEF" w:rsidRDefault="0061268D" w:rsidP="00A03EE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A03EEF">
        <w:rPr>
          <w:rFonts w:ascii="Times New Roman" w:hAnsi="Times New Roman"/>
          <w:kern w:val="0"/>
          <w:sz w:val="24"/>
          <w:szCs w:val="24"/>
        </w:rPr>
        <w:t xml:space="preserve">Реализация социокультурного контекста опирается на построение социального партнерства Учреждения. </w:t>
      </w:r>
    </w:p>
    <w:p w:rsidR="0061268D" w:rsidRDefault="0061268D" w:rsidP="001F24FC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A03EEF">
        <w:rPr>
          <w:rFonts w:ascii="Times New Roman" w:hAnsi="Times New Roman"/>
          <w:kern w:val="0"/>
          <w:sz w:val="24"/>
          <w:szCs w:val="24"/>
        </w:rPr>
        <w:t>В рамках социокультурного контекста повышается роль родительской обществе</w:t>
      </w:r>
      <w:r w:rsidRPr="00A03EEF">
        <w:rPr>
          <w:rFonts w:ascii="Times New Roman" w:hAnsi="Times New Roman"/>
          <w:kern w:val="0"/>
          <w:sz w:val="24"/>
          <w:szCs w:val="24"/>
        </w:rPr>
        <w:t>н</w:t>
      </w:r>
      <w:r w:rsidRPr="00A03EEF">
        <w:rPr>
          <w:rFonts w:ascii="Times New Roman" w:hAnsi="Times New Roman"/>
          <w:kern w:val="0"/>
          <w:sz w:val="24"/>
          <w:szCs w:val="24"/>
        </w:rPr>
        <w:t>ности как субъекта образовательных от</w:t>
      </w:r>
      <w:r>
        <w:rPr>
          <w:rFonts w:ascii="Times New Roman" w:hAnsi="Times New Roman"/>
          <w:kern w:val="0"/>
          <w:sz w:val="24"/>
          <w:szCs w:val="24"/>
        </w:rPr>
        <w:t>ношений в Программе воспитания.</w:t>
      </w:r>
    </w:p>
    <w:p w:rsidR="0061268D" w:rsidRPr="00A03EEF" w:rsidRDefault="0061268D" w:rsidP="00A03EE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A03EEF">
        <w:rPr>
          <w:rFonts w:ascii="Times New Roman" w:hAnsi="Times New Roman"/>
          <w:kern w:val="0"/>
          <w:sz w:val="24"/>
          <w:szCs w:val="24"/>
        </w:rPr>
        <w:t>Взаимодействие с социальными структурами.</w:t>
      </w:r>
    </w:p>
    <w:p w:rsidR="0061268D" w:rsidRPr="00A03EEF" w:rsidRDefault="0061268D" w:rsidP="001F09C6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A03EEF">
        <w:rPr>
          <w:rFonts w:ascii="Times New Roman" w:hAnsi="Times New Roman"/>
          <w:kern w:val="0"/>
          <w:sz w:val="24"/>
          <w:szCs w:val="24"/>
        </w:rPr>
        <w:t>Цель: повышение качества воспитательно-образовательного процесса, реализация РПВ, годовых задач.</w:t>
      </w:r>
    </w:p>
    <w:p w:rsidR="0061268D" w:rsidRPr="00A03EEF" w:rsidRDefault="0061268D" w:rsidP="00A03EEF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2"/>
        <w:gridCol w:w="6984"/>
      </w:tblGrid>
      <w:tr w:rsidR="0061268D" w:rsidRPr="005B6B05" w:rsidTr="001F24FC">
        <w:tc>
          <w:tcPr>
            <w:tcW w:w="2592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Учреждение</w:t>
            </w:r>
          </w:p>
        </w:tc>
        <w:tc>
          <w:tcPr>
            <w:tcW w:w="6984" w:type="dxa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Формы работы</w:t>
            </w:r>
          </w:p>
        </w:tc>
      </w:tr>
      <w:tr w:rsidR="0061268D" w:rsidRPr="005B6B05" w:rsidTr="001F24FC">
        <w:tc>
          <w:tcPr>
            <w:tcW w:w="259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МБОУ «Ароматно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ская средняя школа»</w:t>
            </w:r>
          </w:p>
        </w:tc>
        <w:tc>
          <w:tcPr>
            <w:tcW w:w="6984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подготовка детей к обучению в школе;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взаимопосещение школьных уроков педагогами Учреждения, учителями НОД подготовительной группы;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экскурсии дошкольников в школу;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-взаимодействие педагогов Учреждения, школы и родителей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школьников по педагогическим вопросам, преемственности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грамм обучения</w:t>
            </w:r>
          </w:p>
        </w:tc>
      </w:tr>
      <w:tr w:rsidR="0061268D" w:rsidRPr="005B6B05" w:rsidTr="001F24FC">
        <w:tc>
          <w:tcPr>
            <w:tcW w:w="259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МКУК ЦКС «Муро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ский»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6984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посещение и участие в мероприятиях дома культуры;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1268D" w:rsidRPr="005B6B05" w:rsidTr="001F24FC">
        <w:tc>
          <w:tcPr>
            <w:tcW w:w="259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Муромская             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библиотека</w:t>
            </w:r>
          </w:p>
        </w:tc>
        <w:tc>
          <w:tcPr>
            <w:tcW w:w="6984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посещение библиотеки детьми с воспитателями, родителями;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проведение бесед, викторин, игр по ознакомлению с художес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венной литературой;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представление презентаций, викторины, проводимые с детьми, работниками библиотеки в Учреждении;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дистанционная работа посредством онлайн-чатов.</w:t>
            </w:r>
          </w:p>
        </w:tc>
      </w:tr>
      <w:tr w:rsidR="0061268D" w:rsidRPr="005B6B05" w:rsidTr="001F24FC">
        <w:tc>
          <w:tcPr>
            <w:tcW w:w="259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МЧС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Пожарная часть</w:t>
            </w:r>
          </w:p>
        </w:tc>
        <w:tc>
          <w:tcPr>
            <w:tcW w:w="6984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встречи, беседы с работниками МЧС;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проведение совместных тренировочных эвакуаций с сотрудн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ками МБДОУ</w:t>
            </w:r>
          </w:p>
        </w:tc>
      </w:tr>
      <w:tr w:rsidR="0061268D" w:rsidRPr="005B6B05" w:rsidTr="001F24FC">
        <w:tc>
          <w:tcPr>
            <w:tcW w:w="259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ГИБДД</w:t>
            </w:r>
          </w:p>
        </w:tc>
        <w:tc>
          <w:tcPr>
            <w:tcW w:w="6984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проведение встреч с работниками ГИБДД, бесед с дошкольн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ками;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выступлений на родительских собраниях, просмотр презент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ций.</w:t>
            </w:r>
          </w:p>
        </w:tc>
      </w:tr>
    </w:tbl>
    <w:p w:rsidR="0061268D" w:rsidRPr="00A03EEF" w:rsidRDefault="0061268D" w:rsidP="001F09C6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6613C5" w:rsidRDefault="0061268D">
      <w:pPr>
        <w:pStyle w:val="ListParagraph"/>
        <w:numPr>
          <w:ilvl w:val="2"/>
          <w:numId w:val="54"/>
        </w:numPr>
        <w:jc w:val="center"/>
        <w:rPr>
          <w:b/>
          <w:bCs/>
          <w:iCs/>
          <w:spacing w:val="-2"/>
          <w:sz w:val="28"/>
          <w:szCs w:val="28"/>
        </w:rPr>
      </w:pPr>
      <w:r w:rsidRPr="006613C5">
        <w:rPr>
          <w:b/>
          <w:bCs/>
          <w:iCs/>
          <w:spacing w:val="-2"/>
          <w:sz w:val="28"/>
          <w:szCs w:val="28"/>
        </w:rPr>
        <w:t>Организационный раздел воспитания</w:t>
      </w:r>
    </w:p>
    <w:p w:rsidR="0061268D" w:rsidRDefault="0061268D" w:rsidP="006613C5">
      <w:pPr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                                                        </w:t>
      </w:r>
      <w:r w:rsidRPr="006613C5">
        <w:rPr>
          <w:rFonts w:ascii="Times New Roman" w:hAnsi="Times New Roman"/>
          <w:b/>
          <w:bCs/>
          <w:iCs/>
          <w:spacing w:val="-2"/>
          <w:sz w:val="24"/>
          <w:szCs w:val="24"/>
        </w:rPr>
        <w:t>Кадровое обеспечение</w:t>
      </w:r>
    </w:p>
    <w:p w:rsidR="0061268D" w:rsidRDefault="0061268D" w:rsidP="006613C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6613C5">
        <w:rPr>
          <w:rFonts w:ascii="Times New Roman" w:hAnsi="Times New Roman"/>
          <w:color w:val="000000"/>
          <w:kern w:val="0"/>
          <w:sz w:val="24"/>
          <w:szCs w:val="24"/>
        </w:rPr>
        <w:t>Методическая детализация реализации воспитательной деятельности педагога осущест</w:t>
      </w:r>
      <w:r w:rsidRPr="006613C5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r w:rsidRPr="006613C5">
        <w:rPr>
          <w:rFonts w:ascii="Times New Roman" w:hAnsi="Times New Roman"/>
          <w:color w:val="000000"/>
          <w:kern w:val="0"/>
          <w:sz w:val="24"/>
          <w:szCs w:val="24"/>
        </w:rPr>
        <w:t>ляется в процессе ее проектирования и организации на разных уровнях.</w:t>
      </w:r>
    </w:p>
    <w:p w:rsidR="0061268D" w:rsidRPr="004A71F7" w:rsidRDefault="0061268D" w:rsidP="004A71F7">
      <w:pPr>
        <w:spacing w:after="0"/>
        <w:ind w:firstLine="708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4A71F7">
        <w:rPr>
          <w:rFonts w:ascii="Times New Roman" w:hAnsi="Times New Roman"/>
          <w:b/>
          <w:kern w:val="0"/>
          <w:sz w:val="28"/>
          <w:szCs w:val="28"/>
        </w:rPr>
        <w:t>Кадровое обеспечение воспитательного процесса</w:t>
      </w:r>
    </w:p>
    <w:p w:rsidR="0061268D" w:rsidRPr="004A71F7" w:rsidRDefault="0061268D" w:rsidP="004A71F7">
      <w:pPr>
        <w:spacing w:after="0"/>
        <w:ind w:firstLine="708"/>
        <w:rPr>
          <w:rFonts w:ascii="Times New Roman" w:hAnsi="Times New Roman"/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4"/>
        <w:gridCol w:w="6552"/>
      </w:tblGrid>
      <w:tr w:rsidR="0061268D" w:rsidRPr="005B6B05" w:rsidTr="001F24FC">
        <w:tc>
          <w:tcPr>
            <w:tcW w:w="3024" w:type="dxa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Наименование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должности</w:t>
            </w:r>
          </w:p>
        </w:tc>
        <w:tc>
          <w:tcPr>
            <w:tcW w:w="6552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1268D" w:rsidRPr="005B6B05" w:rsidTr="001F24FC">
        <w:tc>
          <w:tcPr>
            <w:tcW w:w="3024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Заведующий </w:t>
            </w:r>
          </w:p>
        </w:tc>
        <w:tc>
          <w:tcPr>
            <w:tcW w:w="655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Обеспечение психолого-педагогической поддержки семье;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осуществление контроля;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управление воспитательной деятельностью;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создание условия, позволяющие педагогическому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составу реализовать программы;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планирование деятельности Учреждения</w:t>
            </w:r>
          </w:p>
        </w:tc>
      </w:tr>
      <w:tr w:rsidR="0061268D" w:rsidRPr="005B6B05" w:rsidTr="001F24FC">
        <w:tc>
          <w:tcPr>
            <w:tcW w:w="3024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Воспитатель</w:t>
            </w:r>
          </w:p>
        </w:tc>
        <w:tc>
          <w:tcPr>
            <w:tcW w:w="655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Создание атмосферы эмоционального комфорта, условий для самовыражения и саморазвития. Обеспечение познавател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ного, речевого, социально коммуникативного, художестве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но-эстетического и физического развития.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Воспитание гражданственности, уважения к правам и св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бодам человека, любви к окружающей природе, Родине,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мье.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Взаимодействие со всеми участниками образовательных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ношений с целью обеспечения полноценного развития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питанников.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Воспитание эмоциональной отзывчивости, способности к сопереживанию, готовности к проявлению гуманного отн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шения.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Развитие познавательной активности, любознательности, стремления к самостоятельному познанию и размышлению, развитию умственных способностей и речи.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Развитие физических, интеллектуальных, нравственных, э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тетических и личностных качеств;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Пробуждение творческой активности детей, стимулирование воображения, желания включаться в творческую деятел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ность. 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представителей) и педагогического коллектива. Формирование предпосылок учебной деятельности, обесп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чение диагностики в рамках Программы воспитания. ведение наблюдения за социально эмоциональным развитием детей</w:t>
            </w:r>
          </w:p>
        </w:tc>
      </w:tr>
      <w:tr w:rsidR="0061268D" w:rsidRPr="005B6B05" w:rsidTr="001F24FC">
        <w:tc>
          <w:tcPr>
            <w:tcW w:w="3024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Помощник воспитателя</w:t>
            </w:r>
          </w:p>
        </w:tc>
        <w:tc>
          <w:tcPr>
            <w:tcW w:w="6552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Создание социальной ситуации развития обучающихся,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ответствующей специфике дошкольного возраста. Обеспеч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 совместно с воспитателем занятий обучающихся творч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ством, трудовой деятельностью.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Участие в организации работы по формированию общей культуры будущего школьника.</w:t>
            </w:r>
          </w:p>
        </w:tc>
      </w:tr>
    </w:tbl>
    <w:p w:rsidR="0061268D" w:rsidRPr="004A71F7" w:rsidRDefault="0061268D" w:rsidP="004A71F7">
      <w:pPr>
        <w:spacing w:after="0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4A71F7">
        <w:rPr>
          <w:rFonts w:ascii="Times New Roman" w:hAnsi="Times New Roman"/>
          <w:kern w:val="0"/>
          <w:sz w:val="24"/>
          <w:szCs w:val="24"/>
        </w:rPr>
        <w:t>В целях эффективной реализации Программы воспитания созданы условия для:</w:t>
      </w:r>
    </w:p>
    <w:p w:rsidR="0061268D" w:rsidRPr="004A71F7" w:rsidRDefault="0061268D" w:rsidP="004A71F7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4A71F7">
        <w:rPr>
          <w:rFonts w:ascii="Times New Roman" w:hAnsi="Times New Roman"/>
          <w:kern w:val="0"/>
          <w:sz w:val="24"/>
          <w:szCs w:val="24"/>
        </w:rPr>
        <w:t xml:space="preserve"> </w:t>
      </w:r>
      <w:r w:rsidRPr="004A71F7">
        <w:rPr>
          <w:rFonts w:ascii="Times New Roman" w:hAnsi="Times New Roman"/>
          <w:kern w:val="0"/>
          <w:sz w:val="24"/>
          <w:szCs w:val="24"/>
        </w:rPr>
        <w:sym w:font="Symbol" w:char="F02D"/>
      </w:r>
      <w:r w:rsidRPr="004A71F7">
        <w:rPr>
          <w:rFonts w:ascii="Times New Roman" w:hAnsi="Times New Roman"/>
          <w:kern w:val="0"/>
          <w:sz w:val="24"/>
          <w:szCs w:val="24"/>
        </w:rPr>
        <w:t xml:space="preserve"> 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</w:t>
      </w:r>
      <w:r w:rsidRPr="004A71F7">
        <w:rPr>
          <w:rFonts w:ascii="Times New Roman" w:hAnsi="Times New Roman"/>
          <w:kern w:val="0"/>
          <w:sz w:val="24"/>
          <w:szCs w:val="24"/>
        </w:rPr>
        <w:t>е</w:t>
      </w:r>
      <w:r w:rsidRPr="004A71F7">
        <w:rPr>
          <w:rFonts w:ascii="Times New Roman" w:hAnsi="Times New Roman"/>
          <w:kern w:val="0"/>
          <w:sz w:val="24"/>
          <w:szCs w:val="24"/>
        </w:rPr>
        <w:t xml:space="preserve">ния, семинары, научно-практическая конференция, курсы повышения квалификации) </w:t>
      </w:r>
    </w:p>
    <w:p w:rsidR="0061268D" w:rsidRPr="004A71F7" w:rsidRDefault="0061268D" w:rsidP="004A71F7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4A71F7">
        <w:rPr>
          <w:rFonts w:ascii="Times New Roman" w:hAnsi="Times New Roman"/>
          <w:kern w:val="0"/>
          <w:sz w:val="24"/>
          <w:szCs w:val="24"/>
        </w:rPr>
        <w:sym w:font="Symbol" w:char="F02D"/>
      </w:r>
      <w:r w:rsidRPr="004A71F7">
        <w:rPr>
          <w:rFonts w:ascii="Times New Roman" w:hAnsi="Times New Roman"/>
          <w:kern w:val="0"/>
          <w:sz w:val="24"/>
          <w:szCs w:val="24"/>
        </w:rPr>
        <w:t xml:space="preserve"> консультативной поддержки педагогических работников по вопросам образования и о</w:t>
      </w:r>
      <w:r w:rsidRPr="004A71F7">
        <w:rPr>
          <w:rFonts w:ascii="Times New Roman" w:hAnsi="Times New Roman"/>
          <w:kern w:val="0"/>
          <w:sz w:val="24"/>
          <w:szCs w:val="24"/>
        </w:rPr>
        <w:t>х</w:t>
      </w:r>
      <w:r w:rsidRPr="004A71F7">
        <w:rPr>
          <w:rFonts w:ascii="Times New Roman" w:hAnsi="Times New Roman"/>
          <w:kern w:val="0"/>
          <w:sz w:val="24"/>
          <w:szCs w:val="24"/>
        </w:rPr>
        <w:t xml:space="preserve">раны здоровья детей; </w:t>
      </w:r>
    </w:p>
    <w:p w:rsidR="0061268D" w:rsidRDefault="0061268D" w:rsidP="0064079E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4A71F7">
        <w:rPr>
          <w:rFonts w:ascii="Times New Roman" w:hAnsi="Times New Roman"/>
          <w:kern w:val="0"/>
          <w:sz w:val="24"/>
          <w:szCs w:val="24"/>
        </w:rPr>
        <w:sym w:font="Symbol" w:char="F02D"/>
      </w:r>
      <w:r w:rsidRPr="004A71F7">
        <w:rPr>
          <w:rFonts w:ascii="Times New Roman" w:hAnsi="Times New Roman"/>
          <w:kern w:val="0"/>
          <w:sz w:val="24"/>
          <w:szCs w:val="24"/>
        </w:rPr>
        <w:t xml:space="preserve"> организационно - методическое сопровождение процесса реализации Программы, (пед</w:t>
      </w:r>
      <w:r w:rsidRPr="004A71F7">
        <w:rPr>
          <w:rFonts w:ascii="Times New Roman" w:hAnsi="Times New Roman"/>
          <w:kern w:val="0"/>
          <w:sz w:val="24"/>
          <w:szCs w:val="24"/>
        </w:rPr>
        <w:t>а</w:t>
      </w:r>
      <w:r w:rsidRPr="004A71F7">
        <w:rPr>
          <w:rFonts w:ascii="Times New Roman" w:hAnsi="Times New Roman"/>
          <w:kern w:val="0"/>
          <w:sz w:val="24"/>
          <w:szCs w:val="24"/>
        </w:rPr>
        <w:t>гогический совет, семинар, семинар-практикум, неделя педагогического мастерства).</w:t>
      </w:r>
    </w:p>
    <w:p w:rsidR="0061268D" w:rsidRPr="0064079E" w:rsidRDefault="0061268D" w:rsidP="0064079E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1F09C6" w:rsidRDefault="0061268D" w:rsidP="008B4493">
      <w:pPr>
        <w:widowControl w:val="0"/>
        <w:spacing w:before="12" w:after="0" w:line="274" w:lineRule="auto"/>
        <w:ind w:right="-65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Но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р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ма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т</w:t>
      </w:r>
      <w:r w:rsidRPr="001F09C6">
        <w:rPr>
          <w:rFonts w:ascii="Times New Roman" w:hAnsi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в</w:t>
      </w:r>
      <w:r w:rsidRPr="001F09C6">
        <w:rPr>
          <w:rFonts w:ascii="Times New Roman" w:hAnsi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о-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м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т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од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и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чес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к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ое</w:t>
      </w:r>
      <w:r w:rsidRPr="001F09C6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обес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п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ече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ни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1F09C6">
        <w:rPr>
          <w:rFonts w:ascii="Times New Roman" w:hAnsi="Times New Roman"/>
          <w:b/>
          <w:bCs/>
          <w:color w:val="000000"/>
          <w:spacing w:val="-7"/>
          <w:kern w:val="0"/>
          <w:sz w:val="24"/>
          <w:szCs w:val="24"/>
          <w:lang w:eastAsia="ru-RU"/>
        </w:rPr>
        <w:t xml:space="preserve"> 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р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еал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и</w:t>
      </w:r>
      <w:r w:rsidRPr="001F09C6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  <w:lang w:eastAsia="ru-RU"/>
        </w:rPr>
        <w:t>з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ц</w:t>
      </w:r>
      <w:r w:rsidRPr="001F09C6">
        <w:rPr>
          <w:rFonts w:ascii="Times New Roman" w:hAnsi="Times New Roman"/>
          <w:b/>
          <w:bCs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и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1F09C6">
        <w:rPr>
          <w:rFonts w:ascii="Times New Roman" w:hAnsi="Times New Roman"/>
          <w:b/>
          <w:bCs/>
          <w:color w:val="000000"/>
          <w:spacing w:val="-1"/>
          <w:w w:val="99"/>
          <w:kern w:val="0"/>
          <w:sz w:val="24"/>
          <w:szCs w:val="24"/>
          <w:lang w:eastAsia="ru-RU"/>
        </w:rPr>
        <w:t>п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р</w:t>
      </w:r>
      <w:r w:rsidRPr="001F09C6">
        <w:rPr>
          <w:rFonts w:ascii="Times New Roman" w:hAnsi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>о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гр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1F09C6">
        <w:rPr>
          <w:rFonts w:ascii="Times New Roman" w:hAnsi="Times New Roman"/>
          <w:b/>
          <w:bCs/>
          <w:color w:val="000000"/>
          <w:w w:val="99"/>
          <w:kern w:val="0"/>
          <w:sz w:val="24"/>
          <w:szCs w:val="24"/>
          <w:lang w:eastAsia="ru-RU"/>
        </w:rPr>
        <w:t>мм</w:t>
      </w:r>
      <w:r w:rsidRPr="001F09C6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ы</w:t>
      </w:r>
    </w:p>
    <w:p w:rsidR="0061268D" w:rsidRDefault="0061268D" w:rsidP="00572BDA">
      <w:pPr>
        <w:widowControl w:val="0"/>
        <w:spacing w:after="0" w:line="240" w:lineRule="auto"/>
        <w:ind w:left="569" w:right="-65" w:hanging="568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Pr="00572BDA" w:rsidRDefault="0061268D" w:rsidP="004A71F7">
      <w:pPr>
        <w:widowControl w:val="0"/>
        <w:spacing w:after="0" w:line="240" w:lineRule="auto"/>
        <w:ind w:left="569" w:right="-65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ограмма</w:t>
      </w:r>
      <w:r w:rsidRPr="00572BDA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воспи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ания</w:t>
      </w:r>
      <w:r w:rsidRPr="00572BDA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работа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572BDA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572BDA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соответств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ии</w:t>
      </w:r>
      <w:r w:rsidRPr="00572BDA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572BDA">
        <w:rPr>
          <w:rFonts w:ascii="Times New Roman" w:hAnsi="Times New Roman"/>
          <w:color w:val="000000"/>
          <w:spacing w:val="95"/>
          <w:kern w:val="0"/>
          <w:sz w:val="24"/>
          <w:szCs w:val="24"/>
          <w:lang w:eastAsia="ru-RU"/>
        </w:rPr>
        <w:t xml:space="preserve"> 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</w:t>
      </w:r>
      <w:r w:rsidRPr="00572BDA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ивн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</w:p>
    <w:p w:rsidR="0061268D" w:rsidRDefault="0061268D" w:rsidP="00572BDA">
      <w:pPr>
        <w:widowControl w:val="0"/>
        <w:tabs>
          <w:tab w:val="left" w:pos="2178"/>
          <w:tab w:val="left" w:pos="5254"/>
          <w:tab w:val="left" w:pos="7349"/>
        </w:tabs>
        <w:spacing w:after="0" w:line="240" w:lineRule="auto"/>
        <w:ind w:right="-64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док</w:t>
      </w:r>
      <w:r w:rsidRPr="00572BDA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у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мен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ам</w:t>
      </w:r>
      <w:r w:rsidRPr="00572BDA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регламен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ти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572BDA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у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щи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де</w:t>
      </w:r>
      <w:r w:rsidRPr="00572BDA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я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ость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обра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572BDA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ьн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ор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572BDA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низ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ации по</w:t>
      </w:r>
      <w:r w:rsidRPr="00572BDA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вопросам вос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пи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та</w:t>
      </w:r>
      <w:r w:rsidRPr="00572BDA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572BD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я:</w:t>
      </w:r>
    </w:p>
    <w:p w:rsidR="0061268D" w:rsidRDefault="0061268D" w:rsidP="004A71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487FBA">
        <w:rPr>
          <w:rFonts w:ascii="Times New Roman" w:hAnsi="Times New Roman"/>
          <w:color w:val="000009"/>
          <w:kern w:val="0"/>
          <w:sz w:val="24"/>
          <w:szCs w:val="24"/>
        </w:rPr>
        <w:t>Ф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едеральный закон от 29</w:t>
      </w:r>
      <w:r>
        <w:rPr>
          <w:rFonts w:ascii="Times New Roman" w:hAnsi="Times New Roman"/>
          <w:color w:val="000009"/>
          <w:spacing w:val="1"/>
          <w:kern w:val="0"/>
          <w:sz w:val="24"/>
          <w:szCs w:val="24"/>
        </w:rPr>
        <w:t>.12</w:t>
      </w:r>
      <w:r w:rsidRPr="002C187C">
        <w:rPr>
          <w:rFonts w:ascii="Times New Roman" w:hAnsi="Times New Roman"/>
          <w:color w:val="000009"/>
          <w:spacing w:val="2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2012</w:t>
      </w:r>
      <w:r w:rsidRPr="002C187C">
        <w:rPr>
          <w:rFonts w:ascii="Times New Roman" w:hAnsi="Times New Roman"/>
          <w:color w:val="000009"/>
          <w:spacing w:val="4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г.</w:t>
      </w:r>
      <w:r w:rsidRPr="002C187C">
        <w:rPr>
          <w:rFonts w:ascii="Times New Roman" w:hAnsi="Times New Roman"/>
          <w:color w:val="000009"/>
          <w:spacing w:val="-1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№</w:t>
      </w:r>
      <w:r w:rsidRPr="002C187C">
        <w:rPr>
          <w:rFonts w:ascii="Times New Roman" w:hAnsi="Times New Roman"/>
          <w:color w:val="000009"/>
          <w:spacing w:val="-11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273-ФЗ «Об образовании в Российской Федерации»</w:t>
      </w:r>
      <w:r>
        <w:rPr>
          <w:rFonts w:ascii="Times New Roman" w:hAnsi="Times New Roman"/>
          <w:color w:val="000009"/>
          <w:kern w:val="0"/>
          <w:sz w:val="24"/>
          <w:szCs w:val="24"/>
        </w:rPr>
        <w:t xml:space="preserve"> с изм. и доп., вступ. в силу с 28.02.2023)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;</w:t>
      </w:r>
    </w:p>
    <w:p w:rsidR="0061268D" w:rsidRDefault="0061268D" w:rsidP="004A71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17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10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.2013 г. № 1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155 «Об утверждении федерального государственного образовательн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го стандарта дошкольного образования (зарегистрировано в Минюсте РФ 14 ноября 2013 г., № 30384) с изменениями и дополнениями от 08 ноября 2022 г, 17 февраля 2023 г.;</w:t>
      </w:r>
    </w:p>
    <w:p w:rsidR="0061268D" w:rsidRDefault="0061268D" w:rsidP="004A71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ab/>
        <w:t xml:space="preserve"> </w:t>
      </w:r>
      <w:r>
        <w:rPr>
          <w:rFonts w:ascii="Times New Roman" w:hAnsi="Times New Roman"/>
          <w:color w:val="000009"/>
          <w:kern w:val="0"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вания» (зарегистрирован Министерством юстиции Российской Федерации 28.12.2022 № 71847);</w:t>
      </w:r>
    </w:p>
    <w:p w:rsidR="0061268D" w:rsidRDefault="0061268D" w:rsidP="004A71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  <w:t>Приказ Министерства просвещения Российской Федерации от 01.12.2022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граммам дошкольного образования, утверждённый приказом Министерства просвещ</w:t>
      </w:r>
      <w:r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ния Российской Федерации от 31 июля 2020 г. № 373» (Зарегистрирован 12.011.2023 № 71978);</w:t>
      </w:r>
    </w:p>
    <w:p w:rsidR="0061268D" w:rsidRDefault="0061268D" w:rsidP="004A71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 xml:space="preserve">           Приказ Министерства здравоохранения и социального развития РФ от 26.08.2010 № 761н «Об утверждении Единого квалификационного справочника должностей рук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водителей, специалистов и служащих». Раздел «Квалификационные характеристики должностей работников образования»;</w:t>
      </w:r>
    </w:p>
    <w:p w:rsidR="0061268D" w:rsidRDefault="0061268D" w:rsidP="004A71F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  <w:t>Приказ Министерства труда и социальной защиты РФ от 18 октября 2013 г. 544н «Об утверждении профессионального стандарта «Педагог (педагогическая де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я</w:t>
      </w:r>
      <w:r>
        <w:rPr>
          <w:rFonts w:ascii="Times New Roman" w:hAnsi="Times New Roman"/>
          <w:color w:val="000009"/>
          <w:kern w:val="0"/>
          <w:sz w:val="24"/>
          <w:szCs w:val="24"/>
        </w:rPr>
        <w:t>тельность в сфере дошкольного, начального общего, основного общего, среднего общ</w:t>
      </w:r>
      <w:r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го образования) (воспитатель, учитель)»;</w:t>
      </w:r>
    </w:p>
    <w:p w:rsidR="0061268D" w:rsidRDefault="0061268D" w:rsidP="004A71F7">
      <w:pPr>
        <w:widowControl w:val="0"/>
        <w:tabs>
          <w:tab w:val="left" w:pos="993"/>
          <w:tab w:val="left" w:pos="143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Постановление Главного государственного санитарного врача Российской Ф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дерации от 28.09.2020 № 28 «Об утверждении санитарных правил СП 2.4. 3648-20 «С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а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нитарно-эпидемиологические требования к организациям воспитания и обучения отд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ы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ха и оздоровления детей и молодёжи» (Зарегистрирован 18.12.2020 № 61573);</w:t>
      </w:r>
    </w:p>
    <w:p w:rsidR="0061268D" w:rsidRDefault="0061268D" w:rsidP="004A71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</w:pP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Приказ Министерства образования и науки Российской Федерации от 20.09.2013 г. № 1082 «Об утверждении Положения о психолого – медикопедагогической комиссии;</w:t>
      </w:r>
    </w:p>
    <w:p w:rsidR="0061268D" w:rsidRPr="0064079E" w:rsidRDefault="0061268D" w:rsidP="006407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9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Методические рекомендации по реализации Федеральной образовательной пр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граммы дошкольного образования 2023 – Текст: электронный/- </w:t>
      </w:r>
      <w:r w:rsidRPr="002C187C">
        <w:rPr>
          <w:rFonts w:ascii="Times New Roman" w:hAnsi="Times New Roman"/>
          <w:color w:val="000009"/>
          <w:kern w:val="0"/>
          <w:sz w:val="24"/>
          <w:szCs w:val="24"/>
          <w:lang w:val="en-US"/>
        </w:rPr>
        <w:t>URL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: </w:t>
      </w:r>
      <w:hyperlink r:id="rId157" w:history="1"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https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://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docs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edu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gov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ru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dokument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/8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9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cc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040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8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31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077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fd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2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e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226/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downIoad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/5633</w:t>
        </w:r>
      </w:hyperlink>
      <w:r>
        <w:rPr>
          <w:rFonts w:ascii="Times New Roman" w:hAnsi="Times New Roman"/>
          <w:color w:val="0000FF"/>
          <w:kern w:val="0"/>
          <w:sz w:val="24"/>
          <w:szCs w:val="24"/>
          <w:u w:val="single"/>
        </w:rPr>
        <w:t xml:space="preserve"> </w:t>
      </w:r>
      <w:r w:rsidRPr="00C85007">
        <w:rPr>
          <w:rFonts w:ascii="Times New Roman" w:hAnsi="Times New Roman"/>
          <w:kern w:val="0"/>
          <w:sz w:val="24"/>
          <w:szCs w:val="24"/>
        </w:rPr>
        <w:t>и иные нормативно-правовые акты, регламентирующие образовательную деятельность ДОО.</w:t>
      </w:r>
    </w:p>
    <w:p w:rsidR="0061268D" w:rsidRDefault="0061268D" w:rsidP="004A7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</w:pPr>
    </w:p>
    <w:p w:rsidR="0061268D" w:rsidRPr="002C187C" w:rsidRDefault="0061268D" w:rsidP="004A7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>Документы р</w:t>
      </w:r>
      <w:r w:rsidRPr="002C187C"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 xml:space="preserve">егиональные </w:t>
      </w:r>
      <w:r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>уровня:</w:t>
      </w:r>
    </w:p>
    <w:p w:rsidR="0061268D" w:rsidRPr="002C187C" w:rsidRDefault="0061268D" w:rsidP="004A7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</w:pPr>
    </w:p>
    <w:p w:rsidR="0061268D" w:rsidRPr="002C187C" w:rsidRDefault="0061268D" w:rsidP="004A7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  <w:t>Закон Республики Крым от 06.07.2015 №131-ЗРК/2015 «Об образовании в Респу</w:t>
      </w:r>
      <w:r w:rsidRPr="002C187C"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  <w:t>б</w:t>
      </w:r>
      <w:r w:rsidRPr="002C187C"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  <w:t>лике Крым»;</w:t>
      </w:r>
    </w:p>
    <w:p w:rsidR="0061268D" w:rsidRPr="00E30A41" w:rsidRDefault="0061268D" w:rsidP="00E3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Приказ Министерства образования, науки и молодежи Республики Крым от 29.03.2023 .№ 579 «Об утверждении Плана мероприятий по введению федеральных обр</w:t>
      </w:r>
      <w:r w:rsidRPr="002C187C">
        <w:rPr>
          <w:rFonts w:ascii="Times New Roman" w:hAnsi="Times New Roman"/>
          <w:kern w:val="0"/>
          <w:sz w:val="24"/>
          <w:szCs w:val="24"/>
        </w:rPr>
        <w:t>а</w:t>
      </w:r>
      <w:r w:rsidRPr="002C187C">
        <w:rPr>
          <w:rFonts w:ascii="Times New Roman" w:hAnsi="Times New Roman"/>
          <w:kern w:val="0"/>
          <w:sz w:val="24"/>
          <w:szCs w:val="24"/>
        </w:rPr>
        <w:t>зовательных программ дошкольного образования в образовательных организациях Ре</w:t>
      </w:r>
      <w:r w:rsidRPr="002C187C">
        <w:rPr>
          <w:rFonts w:ascii="Times New Roman" w:hAnsi="Times New Roman"/>
          <w:kern w:val="0"/>
          <w:sz w:val="24"/>
          <w:szCs w:val="24"/>
        </w:rPr>
        <w:t>с</w:t>
      </w:r>
      <w:r w:rsidRPr="002C187C">
        <w:rPr>
          <w:rFonts w:ascii="Times New Roman" w:hAnsi="Times New Roman"/>
          <w:kern w:val="0"/>
          <w:sz w:val="24"/>
          <w:szCs w:val="24"/>
        </w:rPr>
        <w:t>публики Крым, реализующих образовательные программы дошкольного образования»;</w:t>
      </w:r>
    </w:p>
    <w:p w:rsidR="0061268D" w:rsidRPr="002C187C" w:rsidRDefault="0061268D" w:rsidP="004A7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Методические рекомендации по разработке образовательной программы ДОО в с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ответствии с Федеральной Образовательной Программой дошкольного образования в о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б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разовательных организациях Республики Крым.</w:t>
      </w:r>
    </w:p>
    <w:p w:rsidR="0061268D" w:rsidRPr="002C187C" w:rsidRDefault="0061268D" w:rsidP="004A7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1268D" w:rsidRDefault="0061268D" w:rsidP="004A7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Документы уровня образовательной организации</w:t>
      </w:r>
    </w:p>
    <w:p w:rsidR="0061268D" w:rsidRPr="002C187C" w:rsidRDefault="0061268D" w:rsidP="004A7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Pr="002C187C" w:rsidRDefault="0061268D" w:rsidP="004A71F7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Устав МБДОУ;</w:t>
      </w:r>
    </w:p>
    <w:p w:rsidR="0061268D" w:rsidRPr="00E30A41" w:rsidRDefault="0061268D" w:rsidP="00E30A41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Лицензия на право осуществления образовательной деятельности. </w:t>
      </w:r>
      <w:r w:rsidRPr="002C187C">
        <w:rPr>
          <w:rFonts w:ascii="Times New Roman" w:hAnsi="Times New Roman"/>
          <w:kern w:val="0"/>
          <w:sz w:val="24"/>
          <w:szCs w:val="24"/>
        </w:rPr>
        <w:t>Лицензия Мин</w:t>
      </w:r>
      <w:r w:rsidRPr="002C187C">
        <w:rPr>
          <w:rFonts w:ascii="Times New Roman" w:hAnsi="Times New Roman"/>
          <w:kern w:val="0"/>
          <w:sz w:val="24"/>
          <w:szCs w:val="24"/>
        </w:rPr>
        <w:t>и</w:t>
      </w:r>
      <w:r w:rsidRPr="002C187C">
        <w:rPr>
          <w:rFonts w:ascii="Times New Roman" w:hAnsi="Times New Roman"/>
          <w:kern w:val="0"/>
          <w:sz w:val="24"/>
          <w:szCs w:val="24"/>
        </w:rPr>
        <w:t>стерства образования, науки и молодёжи Республики Крым серия 82Л01 №0001310 от 09.11.2017г., срок действия лицензии бессрочно, регистрационный номер 1227;</w:t>
      </w:r>
    </w:p>
    <w:p w:rsidR="0061268D" w:rsidRPr="002C187C" w:rsidRDefault="0061268D" w:rsidP="004A71F7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 w:rsidRPr="002C187C">
        <w:rPr>
          <w:rFonts w:ascii="Times New Roman" w:hAnsi="Times New Roman"/>
          <w:kern w:val="0"/>
          <w:sz w:val="24"/>
          <w:szCs w:val="24"/>
        </w:rPr>
        <w:t>Программа</w:t>
      </w:r>
      <w:r w:rsidRPr="002C187C">
        <w:rPr>
          <w:rFonts w:ascii="Times New Roman" w:hAnsi="Times New Roman"/>
          <w:spacing w:val="-1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развития</w:t>
      </w:r>
      <w:r w:rsidRPr="002C187C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МБДОУ.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1268D" w:rsidRDefault="0061268D" w:rsidP="007E0CA5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Основная образовательная программа может корректироваться в связи с измен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ниями нормативно-правовой базы дошкольного образования, образовательного запроса родителей, видовой структуры групп МБДОУ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Pr="003E4ABE" w:rsidRDefault="0061268D" w:rsidP="008B4493">
      <w:pPr>
        <w:widowControl w:val="0"/>
        <w:spacing w:before="17"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Тре</w:t>
      </w:r>
      <w:r w:rsidRPr="003E4ABE">
        <w:rPr>
          <w:rFonts w:ascii="Times New Roman" w:hAnsi="Times New Roman"/>
          <w:b/>
          <w:bCs/>
          <w:color w:val="000000"/>
          <w:spacing w:val="1"/>
          <w:w w:val="104"/>
          <w:kern w:val="0"/>
          <w:sz w:val="24"/>
          <w:szCs w:val="24"/>
          <w:lang w:eastAsia="ru-RU"/>
        </w:rPr>
        <w:t>б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о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ва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н</w:t>
      </w:r>
      <w:r w:rsidRPr="003E4ABE">
        <w:rPr>
          <w:rFonts w:ascii="Times New Roman" w:hAnsi="Times New Roman"/>
          <w:b/>
          <w:bCs/>
          <w:color w:val="000000"/>
          <w:spacing w:val="-1"/>
          <w:w w:val="104"/>
          <w:kern w:val="0"/>
          <w:sz w:val="24"/>
          <w:szCs w:val="24"/>
          <w:lang w:eastAsia="ru-RU"/>
        </w:rPr>
        <w:t>и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я</w:t>
      </w:r>
      <w:r w:rsidRPr="003E4ABE">
        <w:rPr>
          <w:rFonts w:ascii="Times New Roman" w:hAnsi="Times New Roman"/>
          <w:b/>
          <w:bCs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к</w:t>
      </w:r>
      <w:r w:rsidRPr="003E4ABE">
        <w:rPr>
          <w:rFonts w:ascii="Times New Roman" w:hAnsi="Times New Roman"/>
          <w:b/>
          <w:bCs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3E4ABE">
        <w:rPr>
          <w:rFonts w:ascii="Times New Roman" w:hAnsi="Times New Roman"/>
          <w:b/>
          <w:bCs/>
          <w:color w:val="000000"/>
          <w:spacing w:val="1"/>
          <w:w w:val="105"/>
          <w:kern w:val="0"/>
          <w:sz w:val="24"/>
          <w:szCs w:val="24"/>
          <w:lang w:eastAsia="ru-RU"/>
        </w:rPr>
        <w:t>у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слов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и</w:t>
      </w:r>
      <w:r w:rsidRPr="003E4ABE">
        <w:rPr>
          <w:rFonts w:ascii="Times New Roman" w:hAnsi="Times New Roman"/>
          <w:b/>
          <w:bCs/>
          <w:color w:val="000000"/>
          <w:spacing w:val="-1"/>
          <w:w w:val="104"/>
          <w:kern w:val="0"/>
          <w:sz w:val="24"/>
          <w:szCs w:val="24"/>
          <w:lang w:eastAsia="ru-RU"/>
        </w:rPr>
        <w:t>я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м</w:t>
      </w:r>
      <w:r w:rsidRPr="003E4AB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р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а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бо</w:t>
      </w:r>
      <w:r w:rsidRPr="003E4ABE">
        <w:rPr>
          <w:rFonts w:ascii="Times New Roman" w:hAnsi="Times New Roman"/>
          <w:b/>
          <w:bCs/>
          <w:color w:val="000000"/>
          <w:spacing w:val="1"/>
          <w:w w:val="105"/>
          <w:kern w:val="0"/>
          <w:sz w:val="24"/>
          <w:szCs w:val="24"/>
          <w:lang w:eastAsia="ru-RU"/>
        </w:rPr>
        <w:t>т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ы</w:t>
      </w:r>
      <w:r w:rsidRPr="003E4AB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с</w:t>
      </w:r>
      <w:r w:rsidRPr="003E4ABE">
        <w:rPr>
          <w:rFonts w:ascii="Times New Roman" w:hAnsi="Times New Roman"/>
          <w:b/>
          <w:bCs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особ</w:t>
      </w:r>
      <w:r w:rsidRPr="003E4ABE">
        <w:rPr>
          <w:rFonts w:ascii="Times New Roman" w:hAnsi="Times New Roman"/>
          <w:b/>
          <w:bCs/>
          <w:color w:val="000000"/>
          <w:spacing w:val="-1"/>
          <w:w w:val="105"/>
          <w:kern w:val="0"/>
          <w:sz w:val="24"/>
          <w:szCs w:val="24"/>
          <w:lang w:eastAsia="ru-RU"/>
        </w:rPr>
        <w:t>ы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м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и</w:t>
      </w:r>
      <w:r w:rsidRPr="003E4ABE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к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ате</w:t>
      </w:r>
      <w:r w:rsidRPr="003E4ABE">
        <w:rPr>
          <w:rFonts w:ascii="Times New Roman" w:hAnsi="Times New Roman"/>
          <w:b/>
          <w:bCs/>
          <w:color w:val="000000"/>
          <w:spacing w:val="1"/>
          <w:w w:val="104"/>
          <w:kern w:val="0"/>
          <w:sz w:val="24"/>
          <w:szCs w:val="24"/>
          <w:lang w:eastAsia="ru-RU"/>
        </w:rPr>
        <w:t>г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о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ри</w:t>
      </w:r>
      <w:r w:rsidRPr="003E4ABE">
        <w:rPr>
          <w:rFonts w:ascii="Times New Roman" w:hAnsi="Times New Roman"/>
          <w:b/>
          <w:bCs/>
          <w:color w:val="000000"/>
          <w:spacing w:val="-2"/>
          <w:w w:val="104"/>
          <w:kern w:val="0"/>
          <w:sz w:val="24"/>
          <w:szCs w:val="24"/>
          <w:lang w:eastAsia="ru-RU"/>
        </w:rPr>
        <w:t>я</w:t>
      </w:r>
      <w:r w:rsidRPr="003E4ABE">
        <w:rPr>
          <w:rFonts w:ascii="Times New Roman" w:hAnsi="Times New Roman"/>
          <w:b/>
          <w:bCs/>
          <w:color w:val="000000"/>
          <w:spacing w:val="1"/>
          <w:w w:val="105"/>
          <w:kern w:val="0"/>
          <w:sz w:val="24"/>
          <w:szCs w:val="24"/>
          <w:lang w:eastAsia="ru-RU"/>
        </w:rPr>
        <w:t>м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и</w:t>
      </w:r>
      <w:r w:rsidRPr="003E4ABE">
        <w:rPr>
          <w:rFonts w:ascii="Times New Roman" w:hAnsi="Times New Roman"/>
          <w:b/>
          <w:bCs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д</w:t>
      </w:r>
      <w:r w:rsidRPr="003E4ABE">
        <w:rPr>
          <w:rFonts w:ascii="Times New Roman" w:hAnsi="Times New Roman"/>
          <w:b/>
          <w:bCs/>
          <w:color w:val="000000"/>
          <w:spacing w:val="-1"/>
          <w:w w:val="105"/>
          <w:kern w:val="0"/>
          <w:sz w:val="24"/>
          <w:szCs w:val="24"/>
          <w:lang w:eastAsia="ru-RU"/>
        </w:rPr>
        <w:t>е</w:t>
      </w:r>
      <w:r w:rsidRPr="003E4ABE">
        <w:rPr>
          <w:rFonts w:ascii="Times New Roman" w:hAnsi="Times New Roman"/>
          <w:b/>
          <w:bCs/>
          <w:color w:val="000000"/>
          <w:spacing w:val="1"/>
          <w:w w:val="105"/>
          <w:kern w:val="0"/>
          <w:sz w:val="24"/>
          <w:szCs w:val="24"/>
          <w:lang w:eastAsia="ru-RU"/>
        </w:rPr>
        <w:t>т</w:t>
      </w:r>
      <w:r w:rsidRPr="003E4ABE">
        <w:rPr>
          <w:rFonts w:ascii="Times New Roman" w:hAnsi="Times New Roman"/>
          <w:b/>
          <w:bCs/>
          <w:color w:val="000000"/>
          <w:w w:val="105"/>
          <w:kern w:val="0"/>
          <w:sz w:val="24"/>
          <w:szCs w:val="24"/>
          <w:lang w:eastAsia="ru-RU"/>
        </w:rPr>
        <w:t>е</w:t>
      </w:r>
      <w:r w:rsidRPr="003E4ABE">
        <w:rPr>
          <w:rFonts w:ascii="Times New Roman" w:hAnsi="Times New Roman"/>
          <w:b/>
          <w:bCs/>
          <w:color w:val="000000"/>
          <w:w w:val="104"/>
          <w:kern w:val="0"/>
          <w:sz w:val="24"/>
          <w:szCs w:val="24"/>
          <w:lang w:eastAsia="ru-RU"/>
        </w:rPr>
        <w:t>й</w:t>
      </w:r>
    </w:p>
    <w:p w:rsidR="0061268D" w:rsidRDefault="0061268D" w:rsidP="008B449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61268D" w:rsidRPr="0070557E" w:rsidRDefault="0061268D" w:rsidP="0070557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Инклюзия является ценностной основой уклада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 xml:space="preserve"> и основанием для проектир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вания воспитывающих сред, деятельностей и событий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Pr="00C70AC6" w:rsidRDefault="0061268D" w:rsidP="00C70AC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На уровне уклада: 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 xml:space="preserve"> –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61268D" w:rsidRPr="00C70AC6" w:rsidRDefault="0061268D" w:rsidP="00C70AC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На уровне воспитывающих сред: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 xml:space="preserve"> ППС строится как максимально доступная для детей с ОВЗ, событийная воспитывающая среда ДО</w:t>
      </w:r>
      <w:r>
        <w:rPr>
          <w:rFonts w:ascii="Times New Roman" w:hAnsi="Times New Roman"/>
          <w:color w:val="000000"/>
          <w:kern w:val="0"/>
          <w:sz w:val="24"/>
          <w:szCs w:val="24"/>
        </w:rPr>
        <w:t>У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 xml:space="preserve"> обеспечивает возможность включ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ния каждого ребенка в различные формы жизни детского сообщества, рукотворная восп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и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тывающая среда обеспечивает возможность демонстрации уникальности достижений к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ждого ребенка.</w:t>
      </w:r>
    </w:p>
    <w:p w:rsidR="0061268D" w:rsidRDefault="0061268D" w:rsidP="00D767B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:rsidR="0061268D" w:rsidRPr="00D767B4" w:rsidRDefault="0061268D" w:rsidP="00D767B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На уровне общности: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 xml:space="preserve"> формируются условия освоения социальных ролей, ответс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венности и самостоятельности, сопричастности к реализации целей и смыслов сообщес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т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ва, приобретается опыт развития отношений между детьми, родителями, воспитателями. Детская и детско-взрослая общности в инклюзивном образовании развиваются на при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ципах заботы, взаимоуважения и сотрудничества в совместной деятельности.</w:t>
      </w:r>
    </w:p>
    <w:p w:rsidR="0061268D" w:rsidRPr="00C70AC6" w:rsidRDefault="0061268D" w:rsidP="00C70AC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На уровне деятельностей: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 xml:space="preserve"> педагогическое проектирование совместной деятельн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з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вития.</w:t>
      </w:r>
    </w:p>
    <w:p w:rsidR="0061268D" w:rsidRDefault="0061268D" w:rsidP="001605A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На уровне событий: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 xml:space="preserve"> проектирование педагогами ритмов жизни, праздников и о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б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щих дел с учетом специфики социальной и культурной ситуации развития каждого ребе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й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61268D" w:rsidRPr="00C70AC6" w:rsidRDefault="0061268D" w:rsidP="00C70AC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kern w:val="0"/>
          <w:sz w:val="24"/>
          <w:szCs w:val="24"/>
        </w:rPr>
      </w:pP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Программа предполагает создание следующих условий, обеспечивающих достиж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ние целевых ориентиров в работе с особыми категориями детей:</w:t>
      </w:r>
    </w:p>
    <w:p w:rsidR="0061268D" w:rsidRPr="00C70AC6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направленное на формирование личности взаимодействие взрослых с детьми, предп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лагающее создание таких ситуаций, в которых каждому ребенку с особыми образов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ный объем личного опыта детей особых категорий;</w:t>
      </w:r>
    </w:p>
    <w:p w:rsidR="0061268D" w:rsidRPr="00C70AC6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формирование игры как важнейшего фактора воспитания и развития ребенка с особ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ы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ми образовательными потребностями, с учетом необходимости развития личности р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бенка, создание условий для самоопределения и социализации детей на основе соци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культурных, духовно-нравственных ценностей и принятых в российском обществе пр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вил и норм поведения;</w:t>
      </w:r>
    </w:p>
    <w:p w:rsidR="0061268D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Pr="00C70AC6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создание воспитывающей среды, способствующей личностному развитию особой кат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е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  <w:r w:rsidRPr="00C70AC6"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 </w:t>
      </w:r>
    </w:p>
    <w:p w:rsidR="0061268D" w:rsidRPr="00C70AC6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доступность воспитательных мероприятий, совместных и самостоятельных, подви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ж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к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61268D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- 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участие семьи как необходимое условие для полноценного воспитания ребенка дошк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о</w:t>
      </w:r>
      <w:r w:rsidRPr="00C70AC6">
        <w:rPr>
          <w:rFonts w:ascii="Times New Roman" w:hAnsi="Times New Roman"/>
          <w:color w:val="000000"/>
          <w:kern w:val="0"/>
          <w:sz w:val="24"/>
          <w:szCs w:val="24"/>
        </w:rPr>
        <w:t>льного возраста с особыми образовательными потребностями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Pr="00FB4CE0" w:rsidRDefault="0061268D">
      <w:pPr>
        <w:pStyle w:val="ListParagraph"/>
        <w:numPr>
          <w:ilvl w:val="1"/>
          <w:numId w:val="54"/>
        </w:numPr>
        <w:spacing w:before="100" w:beforeAutospacing="1" w:after="100" w:afterAutospacing="1"/>
        <w:ind w:right="180"/>
        <w:contextualSpacing/>
        <w:rPr>
          <w:b/>
          <w:bCs/>
          <w:color w:val="000000"/>
          <w:sz w:val="24"/>
          <w:szCs w:val="24"/>
        </w:rPr>
      </w:pPr>
      <w:r w:rsidRPr="00377043">
        <w:rPr>
          <w:b/>
          <w:bCs/>
          <w:color w:val="000000"/>
          <w:sz w:val="24"/>
          <w:szCs w:val="24"/>
        </w:rPr>
        <w:t>Содержательный раздел  (часть формируемая участниками отношений)</w:t>
      </w:r>
    </w:p>
    <w:p w:rsidR="0061268D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2.9.1 Содержание образовательной деятельности с детьми</w:t>
      </w:r>
    </w:p>
    <w:p w:rsidR="0061268D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</w:p>
    <w:p w:rsidR="0061268D" w:rsidRDefault="0061268D" w:rsidP="00DE2066">
      <w:pPr>
        <w:spacing w:before="100" w:beforeAutospacing="1" w:after="100" w:afterAutospacing="1" w:line="240" w:lineRule="auto"/>
        <w:ind w:right="180" w:firstLine="708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 w:rsidRPr="00827FAE">
        <w:rPr>
          <w:rFonts w:ascii="Times New Roman" w:hAnsi="Times New Roman"/>
          <w:color w:val="000000"/>
          <w:kern w:val="0"/>
          <w:sz w:val="24"/>
          <w:szCs w:val="24"/>
        </w:rPr>
        <w:t>В содержательном разделе части, формируемой участниками образовательных отношений отражена региональная специфика и особенности Республики Крым путём реализации региональной парциальной программы по гражданско-патриотическому воспитанию детей дошкольного возраста  в Республике Крым «Крымский веночек», а</w:t>
      </w:r>
      <w:r w:rsidRPr="00827FAE">
        <w:rPr>
          <w:rFonts w:ascii="Times New Roman" w:hAnsi="Times New Roman"/>
          <w:color w:val="000000"/>
          <w:kern w:val="0"/>
          <w:sz w:val="24"/>
          <w:szCs w:val="24"/>
        </w:rPr>
        <w:t>в</w:t>
      </w:r>
      <w:r w:rsidRPr="00827FAE">
        <w:rPr>
          <w:rFonts w:ascii="Times New Roman" w:hAnsi="Times New Roman"/>
          <w:color w:val="000000"/>
          <w:kern w:val="0"/>
          <w:sz w:val="24"/>
          <w:szCs w:val="24"/>
        </w:rPr>
        <w:t>тор -составители : Л.Г.Мухоморина, Э.Ф.Кемилева, Л.М.Тригуб, Е.В.Феклистова (Изд</w:t>
      </w:r>
      <w:r w:rsidRPr="00827FAE">
        <w:rPr>
          <w:rFonts w:ascii="Times New Roman" w:hAnsi="Times New Roman"/>
          <w:color w:val="000000"/>
          <w:kern w:val="0"/>
          <w:sz w:val="24"/>
          <w:szCs w:val="24"/>
        </w:rPr>
        <w:t>а</w:t>
      </w:r>
      <w:r w:rsidRPr="00827FAE">
        <w:rPr>
          <w:rFonts w:ascii="Times New Roman" w:hAnsi="Times New Roman"/>
          <w:color w:val="000000"/>
          <w:kern w:val="0"/>
          <w:sz w:val="24"/>
          <w:szCs w:val="24"/>
        </w:rPr>
        <w:t>тельство «Наша школа» Симферополь, 2017)</w:t>
      </w:r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1268D" w:rsidRDefault="0061268D" w:rsidP="00DE2066">
      <w:pPr>
        <w:spacing w:before="100" w:beforeAutospacing="1" w:after="100" w:afterAutospacing="1" w:line="240" w:lineRule="auto"/>
        <w:ind w:right="180" w:firstLine="708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DE2066">
      <w:pPr>
        <w:spacing w:before="100" w:beforeAutospacing="1" w:after="100" w:afterAutospacing="1" w:line="240" w:lineRule="auto"/>
        <w:ind w:right="180" w:firstLine="708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DE2066">
      <w:pPr>
        <w:spacing w:before="100" w:beforeAutospacing="1" w:after="100" w:afterAutospacing="1" w:line="240" w:lineRule="auto"/>
        <w:ind w:right="180" w:firstLine="708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DE2066">
      <w:pPr>
        <w:spacing w:before="100" w:beforeAutospacing="1" w:after="100" w:afterAutospacing="1" w:line="240" w:lineRule="auto"/>
        <w:ind w:right="180" w:firstLine="708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DE2066">
      <w:pPr>
        <w:spacing w:before="100" w:beforeAutospacing="1" w:after="100" w:afterAutospacing="1" w:line="240" w:lineRule="auto"/>
        <w:ind w:right="180" w:firstLine="708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Pr="00DE2066" w:rsidRDefault="0061268D" w:rsidP="00DE2066">
      <w:pPr>
        <w:spacing w:before="100" w:beforeAutospacing="1" w:after="100" w:afterAutospacing="1" w:line="240" w:lineRule="auto"/>
        <w:ind w:right="180" w:firstLine="708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  <w:r w:rsidRPr="00FB4CE0">
        <w:rPr>
          <w:rFonts w:ascii="Times New Roman" w:hAnsi="Times New Roman"/>
          <w:b/>
          <w:kern w:val="0"/>
          <w:sz w:val="24"/>
          <w:szCs w:val="24"/>
        </w:rPr>
        <w:t>П</w:t>
      </w:r>
      <w:r>
        <w:rPr>
          <w:rFonts w:ascii="Times New Roman" w:hAnsi="Times New Roman"/>
          <w:b/>
          <w:kern w:val="0"/>
          <w:sz w:val="24"/>
          <w:szCs w:val="24"/>
        </w:rPr>
        <w:t>ланируемые результаты освоения парциальной программы «Крымский веночек»</w:t>
      </w:r>
    </w:p>
    <w:p w:rsidR="0061268D" w:rsidRDefault="0061268D" w:rsidP="00C70AC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61268D" w:rsidRPr="005B6B05" w:rsidTr="005B6B05">
        <w:tc>
          <w:tcPr>
            <w:tcW w:w="10020" w:type="dxa"/>
            <w:shd w:val="clear" w:color="auto" w:fill="FBE4D5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</w:rPr>
            </w:pPr>
            <w:bookmarkStart w:id="18" w:name="_Hlk142267135"/>
            <w:bookmarkStart w:id="19" w:name="_Hlk111724482"/>
            <w:r w:rsidRPr="005B6B05">
              <w:rPr>
                <w:rFonts w:ascii="Times New Roman" w:hAnsi="Times New Roman"/>
                <w:b/>
                <w:kern w:val="0"/>
              </w:rPr>
              <w:t>ОЖИДАЕМЫЕ</w:t>
            </w:r>
            <w:r w:rsidRPr="005B6B05">
              <w:rPr>
                <w:rFonts w:ascii="Times New Roman" w:hAnsi="Times New Roman"/>
                <w:b/>
                <w:spacing w:val="-13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</w:rPr>
              <w:t>(ПЛАНИРУЕМЫЕ)</w:t>
            </w:r>
            <w:r w:rsidRPr="005B6B05">
              <w:rPr>
                <w:rFonts w:ascii="Times New Roman" w:hAnsi="Times New Roman"/>
                <w:b/>
                <w:spacing w:val="-12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</w:rPr>
              <w:t>ОБРАЗОВАТЕЛЬНЫЕ</w:t>
            </w:r>
            <w:r w:rsidRPr="005B6B05">
              <w:rPr>
                <w:rFonts w:ascii="Times New Roman" w:hAnsi="Times New Roman"/>
                <w:b/>
                <w:spacing w:val="-13"/>
                <w:kern w:val="0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</w:rPr>
              <w:t>РЕЗУЛЬТАТЫ ОСВОЕНИЯ ВАРИАТИВНОЙ ЧАСТИ</w:t>
            </w:r>
            <w:bookmarkEnd w:id="18"/>
          </w:p>
        </w:tc>
      </w:tr>
      <w:tr w:rsidR="0061268D" w:rsidRPr="005B6B05" w:rsidTr="005B6B05">
        <w:tc>
          <w:tcPr>
            <w:tcW w:w="10020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Целевые</w:t>
            </w:r>
            <w:r w:rsidRPr="005B6B05">
              <w:rPr>
                <w:rFonts w:ascii="Times New Roman" w:hAnsi="Times New Roman"/>
                <w:b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ориентиры</w:t>
            </w:r>
            <w:r w:rsidRPr="005B6B05">
              <w:rPr>
                <w:rFonts w:ascii="Times New Roman" w:hAnsi="Times New Roman"/>
                <w:b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образования</w:t>
            </w:r>
            <w:r w:rsidRPr="005B6B05">
              <w:rPr>
                <w:rFonts w:ascii="Times New Roman" w:hAnsi="Times New Roman"/>
                <w:b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младшего</w:t>
            </w:r>
            <w:r w:rsidRPr="005B6B05">
              <w:rPr>
                <w:rFonts w:ascii="Times New Roman" w:hAnsi="Times New Roman"/>
                <w:b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среднего дошкольного возраста 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(региональный компонент)</w:t>
            </w:r>
          </w:p>
        </w:tc>
      </w:tr>
      <w:tr w:rsidR="0061268D" w:rsidRPr="005B6B05" w:rsidTr="005B6B05">
        <w:tc>
          <w:tcPr>
            <w:tcW w:w="1002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3" w:lineRule="exact"/>
              <w:ind w:left="815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Раздел</w:t>
            </w:r>
            <w:r w:rsidRPr="005B6B05">
              <w:rPr>
                <w:rFonts w:ascii="Times New Roman" w:hAnsi="Times New Roman"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«Природа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Крыма»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before="2" w:after="0" w:line="237" w:lineRule="auto"/>
              <w:ind w:right="10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позитивно</w:t>
            </w:r>
            <w:r w:rsidRPr="005B6B05">
              <w:rPr>
                <w:rFonts w:ascii="Times New Roman" w:hAnsi="Times New Roman"/>
                <w:spacing w:val="7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относятся</w:t>
            </w:r>
            <w:r w:rsidRPr="005B6B05">
              <w:rPr>
                <w:rFonts w:ascii="Times New Roman" w:hAnsi="Times New Roman"/>
                <w:spacing w:val="7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6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явлениям</w:t>
            </w:r>
            <w:r w:rsidRPr="005B6B05">
              <w:rPr>
                <w:rFonts w:ascii="Times New Roman" w:hAnsi="Times New Roman"/>
                <w:spacing w:val="7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6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объектам</w:t>
            </w:r>
            <w:r w:rsidRPr="005B6B05">
              <w:rPr>
                <w:rFonts w:ascii="Times New Roman" w:hAnsi="Times New Roman"/>
                <w:spacing w:val="7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природы,</w:t>
            </w:r>
            <w:r w:rsidRPr="005B6B05">
              <w:rPr>
                <w:rFonts w:ascii="Times New Roman" w:hAnsi="Times New Roman"/>
                <w:spacing w:val="7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7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некоторые</w:t>
            </w:r>
            <w:r w:rsidRPr="005B6B05">
              <w:rPr>
                <w:rFonts w:ascii="Times New Roman" w:hAnsi="Times New Roman"/>
                <w:spacing w:val="7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ъ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екты</w:t>
            </w:r>
            <w:r w:rsidRPr="005B6B05">
              <w:rPr>
                <w:rFonts w:ascii="Times New Roman" w:hAnsi="Times New Roman"/>
                <w:spacing w:val="7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ближайшего окружения (растения и животных уголка природы, территории детского сада);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before="1"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информации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природоведческого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характера;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стремятся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самостоятельным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практическим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действиям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(полить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цветы,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покормить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рыбок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т. д.);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любознательность и познавательный интерес во всех видах организ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ванной деятельности по усвоению программного материала;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3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внимательно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бережно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относятся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природным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объектам.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815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Раздел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«Люди</w:t>
            </w:r>
            <w:r w:rsidRPr="005B6B05">
              <w:rPr>
                <w:rFonts w:ascii="Times New Roman" w:hAnsi="Times New Roman"/>
                <w:i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Крыма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 xml:space="preserve"> культуры»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позитивный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окружающим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людям,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сверстникам,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там,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явлениям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событиям ближайшего окружения;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4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стремятся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применять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элементарные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формулы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общения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различных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формах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ситу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циях;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4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общаются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своими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сверстниками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содержательно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доброжелательно;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интерес к доступным пониманию событиям и фактам истории, совр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менной жизни,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людям, прославившим их родной город (село);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позитивный интерес к «языку соседа», понимают обращенную к ним этикетную лексику. На обращенный к ним вопрос, просьбу, указание отвечают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ним словом, коротким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предложением или используют невербальные средства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щения;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3" w:lineRule="exact"/>
              <w:ind w:hanging="28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могут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повторить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небольшие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песенки,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потешки,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короткие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стихи,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повторы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сказках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«языке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соседа».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before="1"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свое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полное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имена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членов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семьи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родственников;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уверенно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ориентируются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своем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доме,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названия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назначения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комнат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доме,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предметов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быта;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before="2" w:after="0" w:line="237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знают назначение разных видов одежды (повседневной и праздничной), называют предметы одежды,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украшений;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названия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народных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игрушек,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назначение;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рассказывают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семейных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праздниках;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  <w:tab w:val="left" w:pos="1523"/>
                <w:tab w:val="left" w:pos="2232"/>
                <w:tab w:val="left" w:pos="3648"/>
                <w:tab w:val="left" w:pos="4356"/>
                <w:tab w:val="left" w:pos="5064"/>
                <w:tab w:val="left" w:pos="648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своих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  <w:t>соседей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дому,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  <w:t>улице)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 именам, имеют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представл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 внутреннем убранстве их домов;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3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где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работают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родители;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применяют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полученные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умения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игровой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деятельности.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название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своего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населенного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пункта,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улицы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некоторые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достопримеч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тельности;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представление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том,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что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Крыму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всегда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проживали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живут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много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людей.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9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внимательно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слушают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понимают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текст,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отвечают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вопросы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его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жанию,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интерес к прочитанному;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  <w:tab w:val="left" w:pos="2232"/>
                <w:tab w:val="left" w:pos="3648"/>
                <w:tab w:val="left" w:pos="5064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запоминают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интересные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эпизоды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  <w:t>произведения,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героев,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пытаются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сказывать содержание, используют запомнившиеся моменты в общении;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0"/>
              </w:numPr>
              <w:tabs>
                <w:tab w:val="left" w:pos="675"/>
              </w:tabs>
              <w:autoSpaceDE w:val="0"/>
              <w:autoSpaceDN w:val="0"/>
              <w:spacing w:after="0" w:line="244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могут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прочитать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наизусть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небольшие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стихотворения;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1"/>
              </w:numPr>
              <w:tabs>
                <w:tab w:val="left" w:pos="675"/>
              </w:tabs>
              <w:autoSpaceDE w:val="0"/>
              <w:autoSpaceDN w:val="0"/>
              <w:spacing w:after="0" w:line="23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узнают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героев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сказок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иллюстрациях,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умеют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соотносить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содержание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иллюстр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циями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сказок;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высказывают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отношение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поступкам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персонажей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сказок.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1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народной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музыке,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положительно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реагируют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нее;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1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эмоционально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исполняют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попевки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песенки;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1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выполняют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простые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характерные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движения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народных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танцев.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1"/>
              </w:numPr>
              <w:tabs>
                <w:tab w:val="left" w:pos="675"/>
              </w:tabs>
              <w:autoSpaceDE w:val="0"/>
              <w:autoSpaceDN w:val="0"/>
              <w:spacing w:after="0" w:line="244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могут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осуществить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замысел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будущей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игры;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1"/>
              </w:numPr>
              <w:tabs>
                <w:tab w:val="left" w:pos="675"/>
              </w:tabs>
              <w:autoSpaceDE w:val="0"/>
              <w:autoSpaceDN w:val="0"/>
              <w:spacing w:after="0" w:line="244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владеют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обобщенными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способами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построения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игрового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образа;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1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принимают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видах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эмоционально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положительно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откликаются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них;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умеют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строить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доброжелательные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отношения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партнерами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игре.</w:t>
            </w:r>
          </w:p>
        </w:tc>
      </w:tr>
      <w:bookmarkEnd w:id="19"/>
      <w:tr w:rsidR="0061268D" w:rsidRPr="005B6B05" w:rsidTr="005B6B05">
        <w:tc>
          <w:tcPr>
            <w:tcW w:w="10020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Целевые</w:t>
            </w:r>
            <w:r w:rsidRPr="005B6B05">
              <w:rPr>
                <w:rFonts w:ascii="Times New Roman" w:hAnsi="Times New Roman"/>
                <w:b/>
                <w:iCs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ориентиры</w:t>
            </w:r>
            <w:r w:rsidRPr="005B6B05">
              <w:rPr>
                <w:rFonts w:ascii="Times New Roman" w:hAnsi="Times New Roman"/>
                <w:b/>
                <w:iCs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образования</w:t>
            </w:r>
            <w:r w:rsidRPr="005B6B05">
              <w:rPr>
                <w:rFonts w:ascii="Times New Roman" w:hAnsi="Times New Roman"/>
                <w:b/>
                <w:iCs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iCs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spacing w:val="-2"/>
                <w:kern w:val="0"/>
                <w:sz w:val="24"/>
                <w:szCs w:val="24"/>
              </w:rPr>
              <w:t>старшего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2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b/>
                <w:iCs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возраста</w:t>
            </w:r>
            <w:r w:rsidRPr="005B6B05">
              <w:rPr>
                <w:rFonts w:ascii="Times New Roman" w:hAnsi="Times New Roman"/>
                <w:b/>
                <w:iCs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(региональный</w:t>
            </w:r>
            <w:r w:rsidRPr="005B6B05">
              <w:rPr>
                <w:rFonts w:ascii="Times New Roman" w:hAnsi="Times New Roman"/>
                <w:b/>
                <w:iCs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spacing w:val="-2"/>
                <w:kern w:val="0"/>
                <w:sz w:val="24"/>
                <w:szCs w:val="24"/>
              </w:rPr>
              <w:t>компонент).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c>
          <w:tcPr>
            <w:tcW w:w="10020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17" w:lineRule="exact"/>
              <w:ind w:left="815"/>
              <w:jc w:val="both"/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>Раздел</w:t>
            </w:r>
            <w:r w:rsidRPr="005B6B05">
              <w:rPr>
                <w:rFonts w:ascii="Times New Roman" w:hAnsi="Times New Roman"/>
                <w:b/>
                <w:bCs/>
                <w:iCs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>«Природа</w:t>
            </w:r>
            <w:r w:rsidRPr="005B6B05">
              <w:rPr>
                <w:rFonts w:ascii="Times New Roman" w:hAnsi="Times New Roman"/>
                <w:b/>
                <w:bCs/>
                <w:iCs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Cs/>
                <w:spacing w:val="-2"/>
                <w:kern w:val="0"/>
                <w:sz w:val="24"/>
                <w:szCs w:val="24"/>
              </w:rPr>
              <w:t>Крыма»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ярко выраженный интерес к информации природоведческого характ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ра, желание понять суть явлений, выявить их взаимосвязь;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37" w:lineRule="auto"/>
              <w:ind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заинтересованность в практических действиях (наблюдать за растен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ем, противостоять тому, кто наносит вред природе и т. д.);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отображают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природоведческую деятельность в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других видах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детской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(изобразительной, игровой и др.);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познавательную активность во всех видах организованной деятельн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сти, направленной на усвоение программного материала, интерес к способам до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тижения результата, наблюдательность;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ориентируются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ближайшем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природном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окружении.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Раздел «Люди Крыма и их культуры»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познавательный интерес к многообразию окружающего мира, людям;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используют речь как средство общения в многообразии жизненных ситуаций, 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бующих разрешения;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умеют описывать достопримечательности ближайшего окружения (улицы, села, 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рода);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слушают, понимают, воспринимают на слух диалогическую и монологическую речь воспитателей, детей на «языке соседа»;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умеют отвечать двумя-тремя словами, короткими предложениями на вопросы взрослого и детей на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«языке соседа», используя формулы речевого этикета;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запоминают и произносят по памяти небольшие стихотворения, реплики персон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жей сказок, повторы в сказках, песнях на «языке соседа».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имеют представления о своей семье, родственниках;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придерживаются основных правил семейного и гостевого этикета;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 и называют некоторые известные блюда национальной кухни людей, жив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щих в Крыму;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 о том, что в Крыму проживало и живет много людей разных национальн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стей;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 соседям по дому, по улице, к знакомым относятся доброжелательно, вежливо, знают их по именам;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 и называют основные народные промыслы, которыми занимались и заним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ются люди в их населенном пункте;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познавательный интерес к работам народных мастеров, бережно и ув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жительно к ним относятся;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 элементы орнаментальных мотивов декоративных росписей, характерных для различных культур;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называют профессии своих родителей, родителей своих друзей и соседей, место их работы, основные виды занятий;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бережно, уважительно относятся к святыням людей, живущих в Крыму;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применяют полученные знания и умения в разных видах деятельности: игровой, коммуникативной, художественно-творческой, художественно-речевой.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имеют представление о том, что Крым находится на юге России;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 интерес к истории родного населенного пункта, знают его старое и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вое название,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34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называют и могут кратко описать достопримечательности родного края и имена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которых знаменитых людей; имеют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представление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правилах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поведения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щении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святых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памятных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мест,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музеев;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8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 название двух-трех древних народов, живших в данном регионе, и могут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звать памятники,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оставленные ими;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знают, что в Крыму проживают представители разных национальностей, могут 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звать некоторые их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них;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называют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символы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Российской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Федерации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символику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Республики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Крым.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слушают,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заучивают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наизусть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разыгрывают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помощью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воспитателя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поэтич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ские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фольклорные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произведения;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понимают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смысл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пословиц,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поговорок,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пробуют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использовать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соответс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вующих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жизненных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ситуациях;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before="2" w:after="0" w:line="237" w:lineRule="auto"/>
              <w:ind w:right="10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проявляют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стойкий</w:t>
            </w:r>
            <w:r w:rsidRPr="005B6B05">
              <w:rPr>
                <w:rFonts w:ascii="Times New Roman" w:hAnsi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сказкам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людей,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живущих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Крыму,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высказывают</w:t>
            </w:r>
            <w:r w:rsidRPr="005B6B05">
              <w:rPr>
                <w:rFonts w:ascii="Times New Roman" w:hAnsi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свое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отношение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 героям сказок, дают оценку их поступкам;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понимают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отличие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мифов,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легенд,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былин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сказок;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некоторые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произведения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современных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писателей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поэтов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Крыма.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 о многообразии музыкального искусства людей, проживающих в Крыму, проявляют стойкий интерес к народной музыке;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3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имеют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навыки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слушания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народной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музыки,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узнают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характерные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оттенки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звуч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некоторые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музыкальные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игры;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имеют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элементарные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навыки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игры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детских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музыкальных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(народных)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инструме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тах;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5" w:lineRule="exact"/>
              <w:ind w:hanging="28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интересом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принимают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подготовке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проведении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фольклорных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праздн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ков;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before="2" w:after="0" w:line="237" w:lineRule="auto"/>
              <w:ind w:right="10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передают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свои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впечатления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чувства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народной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музыки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других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видах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деятельности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– изобразительной, художественно-речевой, театральной, ознако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лении с природой.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ind w:right="11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используют в играх реальные и сказочные ситуации, передают отношения между людьми, знания о ближайшем окружении (семья, детский сад, город, село);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before="2" w:after="0" w:line="240" w:lineRule="auto"/>
              <w:ind w:right="10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могут воплотить собственный замысел в творческих играх, интересно и содерж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тельно развернув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сюжет;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3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hanging="28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виды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игр;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имеют элементарные навыки игры на детских музыкальных (народных) инстр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ментах;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 интересом принимают участие в подготовке и проведении фольклорных праз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ников;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передают свои впечатления и чувства от народной музыки в других видах де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тельности – изобразительной, художественно-речевой, театральной, ознакомлении с природой;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используют в играх реальные и сказочные ситуации, передают отношения между людьми, знания о ближайшем окружении (семья, детский сад, город, село);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могут воплотить собственный замысел в творческих играх, интересно и содерж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тельно развернув сюжет;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40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знают разные виды игр;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2"/>
              </w:numPr>
              <w:tabs>
                <w:tab w:val="left" w:pos="675"/>
              </w:tabs>
              <w:autoSpaceDE w:val="0"/>
              <w:autoSpaceDN w:val="0"/>
              <w:spacing w:before="1" w:after="0" w:line="237" w:lineRule="auto"/>
              <w:ind w:right="109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ют роли, пытаются сами разрешать конфликтные ситуации.</w:t>
            </w:r>
          </w:p>
        </w:tc>
      </w:tr>
    </w:tbl>
    <w:p w:rsidR="0061268D" w:rsidRPr="00FB4CE0" w:rsidRDefault="0061268D" w:rsidP="00FB4C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FB4CE0" w:rsidRDefault="0061268D" w:rsidP="00FB4CE0">
      <w:pPr>
        <w:widowControl w:val="0"/>
        <w:autoSpaceDE w:val="0"/>
        <w:autoSpaceDN w:val="0"/>
        <w:spacing w:after="0" w:line="240" w:lineRule="auto"/>
        <w:ind w:right="415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FB4CE0">
        <w:rPr>
          <w:rFonts w:ascii="Times New Roman" w:hAnsi="Times New Roman"/>
          <w:kern w:val="0"/>
          <w:sz w:val="24"/>
          <w:szCs w:val="24"/>
        </w:rPr>
        <w:t>Степень реального развития этих характеристик и способности ребенка их пр</w:t>
      </w:r>
      <w:r w:rsidRPr="00FB4CE0">
        <w:rPr>
          <w:rFonts w:ascii="Times New Roman" w:hAnsi="Times New Roman"/>
          <w:kern w:val="0"/>
          <w:sz w:val="24"/>
          <w:szCs w:val="24"/>
        </w:rPr>
        <w:t>о</w:t>
      </w:r>
      <w:r w:rsidRPr="00FB4CE0">
        <w:rPr>
          <w:rFonts w:ascii="Times New Roman" w:hAnsi="Times New Roman"/>
          <w:kern w:val="0"/>
          <w:sz w:val="24"/>
          <w:szCs w:val="24"/>
        </w:rPr>
        <w:t>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61268D" w:rsidRPr="00FB4CE0" w:rsidRDefault="0061268D" w:rsidP="00FB4CE0">
      <w:pPr>
        <w:widowControl w:val="0"/>
        <w:autoSpaceDE w:val="0"/>
        <w:autoSpaceDN w:val="0"/>
        <w:spacing w:after="0" w:line="240" w:lineRule="auto"/>
        <w:ind w:right="415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FB4CE0">
        <w:rPr>
          <w:rFonts w:ascii="Times New Roman" w:hAnsi="Times New Roman"/>
          <w:kern w:val="0"/>
          <w:sz w:val="24"/>
          <w:szCs w:val="24"/>
        </w:rPr>
        <w:t>Программа строится на основе общих закономерностей развития личности д</w:t>
      </w:r>
      <w:r w:rsidRPr="00FB4CE0">
        <w:rPr>
          <w:rFonts w:ascii="Times New Roman" w:hAnsi="Times New Roman"/>
          <w:kern w:val="0"/>
          <w:sz w:val="24"/>
          <w:szCs w:val="24"/>
        </w:rPr>
        <w:t>е</w:t>
      </w:r>
      <w:r w:rsidRPr="00FB4CE0">
        <w:rPr>
          <w:rFonts w:ascii="Times New Roman" w:hAnsi="Times New Roman"/>
          <w:kern w:val="0"/>
          <w:sz w:val="24"/>
          <w:szCs w:val="24"/>
        </w:rPr>
        <w:t>тей дошкольного возраста с учетом сенситивных периодов в развитии.</w:t>
      </w:r>
    </w:p>
    <w:p w:rsidR="0061268D" w:rsidRPr="00FB4CE0" w:rsidRDefault="0061268D" w:rsidP="00FB4C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FB4CE0">
        <w:rPr>
          <w:rFonts w:ascii="Times New Roman" w:hAnsi="Times New Roman"/>
          <w:kern w:val="0"/>
          <w:sz w:val="24"/>
          <w:szCs w:val="24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</w:t>
      </w:r>
      <w:r w:rsidRPr="00FB4CE0">
        <w:rPr>
          <w:rFonts w:ascii="Times New Roman" w:hAnsi="Times New Roman"/>
          <w:kern w:val="0"/>
          <w:sz w:val="24"/>
          <w:szCs w:val="24"/>
        </w:rPr>
        <w:t>и</w:t>
      </w:r>
      <w:r w:rsidRPr="00FB4CE0">
        <w:rPr>
          <w:rFonts w:ascii="Times New Roman" w:hAnsi="Times New Roman"/>
          <w:kern w:val="0"/>
          <w:sz w:val="24"/>
          <w:szCs w:val="24"/>
        </w:rPr>
        <w:t xml:space="preserve">тия личности. </w:t>
      </w:r>
    </w:p>
    <w:p w:rsidR="0061268D" w:rsidRPr="008D41BF" w:rsidRDefault="0061268D" w:rsidP="008D41BF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kern w:val="0"/>
          <w:sz w:val="24"/>
          <w:szCs w:val="24"/>
        </w:rPr>
      </w:pPr>
      <w:r w:rsidRPr="00FB4CE0">
        <w:rPr>
          <w:rFonts w:ascii="Times New Roman" w:hAnsi="Times New Roman"/>
          <w:kern w:val="0"/>
          <w:sz w:val="24"/>
          <w:szCs w:val="24"/>
        </w:rPr>
        <w:t>Поэтому целевые ориентиры ООП ДО, реализуемой с участием детей</w:t>
      </w:r>
      <w:r w:rsidRPr="00FB4CE0">
        <w:rPr>
          <w:rFonts w:ascii="Times New Roman" w:hAnsi="Times New Roman"/>
          <w:spacing w:val="40"/>
          <w:kern w:val="0"/>
          <w:sz w:val="24"/>
          <w:szCs w:val="24"/>
        </w:rPr>
        <w:t xml:space="preserve"> </w:t>
      </w:r>
      <w:r w:rsidRPr="00FB4CE0">
        <w:rPr>
          <w:rFonts w:ascii="Times New Roman" w:hAnsi="Times New Roman"/>
          <w:kern w:val="0"/>
          <w:sz w:val="24"/>
          <w:szCs w:val="24"/>
        </w:rPr>
        <w:t>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:rsidR="0061268D" w:rsidRDefault="0061268D" w:rsidP="00691A97">
      <w:pPr>
        <w:tabs>
          <w:tab w:val="left" w:pos="829"/>
        </w:tabs>
        <w:ind w:right="405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1268D" w:rsidRPr="00691A97" w:rsidRDefault="0061268D" w:rsidP="00691A97">
      <w:pPr>
        <w:tabs>
          <w:tab w:val="left" w:pos="829"/>
        </w:tabs>
        <w:ind w:right="405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91A97">
        <w:rPr>
          <w:rFonts w:ascii="Times New Roman" w:hAnsi="Times New Roman"/>
          <w:b/>
          <w:bCs/>
          <w:sz w:val="24"/>
          <w:szCs w:val="24"/>
        </w:rPr>
        <w:t>Описание образовательной деятельности в соответствии с направлени</w:t>
      </w:r>
      <w:r w:rsidRPr="00691A97">
        <w:rPr>
          <w:rFonts w:ascii="Times New Roman" w:hAnsi="Times New Roman"/>
          <w:b/>
          <w:bCs/>
          <w:sz w:val="24"/>
          <w:szCs w:val="24"/>
        </w:rPr>
        <w:t>я</w:t>
      </w:r>
      <w:r w:rsidRPr="00691A97">
        <w:rPr>
          <w:rFonts w:ascii="Times New Roman" w:hAnsi="Times New Roman"/>
          <w:b/>
          <w:bCs/>
          <w:sz w:val="24"/>
          <w:szCs w:val="24"/>
        </w:rPr>
        <w:t>ми развития ребенка в пяти образовательных областях: социально-коммуникативной, познавательной, речевой, художественно-эстетической и ф</w:t>
      </w:r>
      <w:r w:rsidRPr="00691A97">
        <w:rPr>
          <w:rFonts w:ascii="Times New Roman" w:hAnsi="Times New Roman"/>
          <w:b/>
          <w:bCs/>
          <w:sz w:val="24"/>
          <w:szCs w:val="24"/>
        </w:rPr>
        <w:t>и</w:t>
      </w:r>
      <w:r w:rsidRPr="00691A97">
        <w:rPr>
          <w:rFonts w:ascii="Times New Roman" w:hAnsi="Times New Roman"/>
          <w:b/>
          <w:bCs/>
          <w:sz w:val="24"/>
          <w:szCs w:val="24"/>
        </w:rPr>
        <w:t>зического развития</w:t>
      </w:r>
    </w:p>
    <w:p w:rsidR="0061268D" w:rsidRPr="006426A2" w:rsidRDefault="0061268D" w:rsidP="006426A2">
      <w:pPr>
        <w:pStyle w:val="ListParagraph"/>
        <w:tabs>
          <w:tab w:val="left" w:pos="829"/>
        </w:tabs>
        <w:ind w:left="720" w:right="405" w:firstLine="0"/>
        <w:contextualSpacing/>
        <w:rPr>
          <w:b/>
          <w:bCs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6"/>
        <w:gridCol w:w="69"/>
        <w:gridCol w:w="31"/>
        <w:gridCol w:w="7281"/>
      </w:tblGrid>
      <w:tr w:rsidR="0061268D" w:rsidRPr="005B6B05" w:rsidTr="005B6B05">
        <w:tc>
          <w:tcPr>
            <w:tcW w:w="1840" w:type="dxa"/>
            <w:gridSpan w:val="3"/>
            <w:shd w:val="clear" w:color="auto" w:fill="F4B083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Социально- ко</w:t>
            </w: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муникативное развитие</w:t>
            </w:r>
          </w:p>
        </w:tc>
        <w:tc>
          <w:tcPr>
            <w:tcW w:w="7657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Задачи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: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младшего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помочь осознать свое я, уметь найти общее и отличительное между собой и другими, понять, что собственное имя указ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вает на индивидуальность, на половую и национальную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надлежность;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приобщать к общению со взрослыми и сверстниками, созд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вая условия для речевого общения в разных видах детской деятельности;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формировать позитивное отношение к народным играм,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ширять тематику и содержание игр, учить налаживать друж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ские отношения со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сверстниками;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развивать интерес к незнакомой речи, позитивное эмоци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нальное реагирование на нее, навыки восприятия и воспрои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ведения отдельных слов, имен, формул речевого этикета;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after="0" w:line="237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поощрять развитие интереса к многообразию культур окр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жающего их мира людей;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приобщать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посильному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участию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фольклорных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праздниках.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b/>
                <w:bCs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старшего</w:t>
            </w:r>
            <w:r w:rsidRPr="005B6B05">
              <w:rPr>
                <w:rFonts w:ascii="Times New Roman" w:hAnsi="Times New Roman"/>
                <w:b/>
                <w:bCs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создавать условия, способствующие осознанию принадле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ности к своему роду, семье, ее традициям и обычаям, помогая ребенку почувствовать гордость за это;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4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знакомить детей с конкретными историческими личностями, воспитывать на высоконравственных примерах для подраж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защитников народа, родной земли, Отечества;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5"/>
              </w:numPr>
              <w:tabs>
                <w:tab w:val="left" w:pos="566"/>
              </w:tabs>
              <w:autoSpaceDE w:val="0"/>
              <w:autoSpaceDN w:val="0"/>
              <w:spacing w:after="0" w:line="237" w:lineRule="auto"/>
              <w:ind w:right="10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способствовать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возрождению,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сохранению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развитию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тур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через ознакомление детей с их элементами; учить уст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навливать и развивать позитивные контакты с окружающим миром и людьми;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5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способствовать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дальнейшему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развитию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обогащению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повышая их воспитательное и развивающее значение;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5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помочь детям в овладении элементарными навыками речев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общения в условиях близкородственной и неблизкородс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венной языковой среды;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5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совершенствовать и обогащать читательский опыт детей, расширять жизненный опыт, знания о людях Крыма, о Род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не, поддерживать и развивать детскую впечатлительность и эмоциональность;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5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обогащать эмоциональный мир детей восприятием муз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кального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наследия людей, живущих в Крыму, вызывать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терес к народной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музыке;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5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акцентировать внимание на общности культур людей в 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 и показывать своеобразие каждой из них в позитивном 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пекте;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5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формировать убежденность в том, что Крым – наш общий дом и всем вместе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надо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заботиться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его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природе,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истории,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культуре;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жить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мире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друг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другом.</w:t>
            </w:r>
          </w:p>
        </w:tc>
      </w:tr>
      <w:tr w:rsidR="0061268D" w:rsidRPr="005B6B05" w:rsidTr="005B6B05">
        <w:tc>
          <w:tcPr>
            <w:tcW w:w="1840" w:type="dxa"/>
            <w:gridSpan w:val="3"/>
            <w:shd w:val="clear" w:color="auto" w:fill="F4B083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57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7" w:lineRule="exact"/>
              <w:ind w:left="2853"/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Природа</w:t>
            </w:r>
            <w:r w:rsidRPr="005B6B05">
              <w:rPr>
                <w:rFonts w:ascii="Times New Roman" w:hAnsi="Times New Roman"/>
                <w:b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spacing w:val="-2"/>
                <w:kern w:val="0"/>
                <w:sz w:val="24"/>
                <w:szCs w:val="24"/>
              </w:rPr>
              <w:t>Крыма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7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Задачи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: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младшего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10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развивать</w:t>
            </w:r>
            <w:r w:rsidRPr="005B6B05">
              <w:rPr>
                <w:rFonts w:ascii="Times New Roman" w:hAnsi="Times New Roman"/>
                <w:spacing w:val="2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 детей</w:t>
            </w:r>
            <w:r w:rsidRPr="005B6B05">
              <w:rPr>
                <w:rFonts w:ascii="Times New Roman" w:hAnsi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</w:t>
            </w:r>
            <w:r w:rsidRPr="005B6B05">
              <w:rPr>
                <w:rFonts w:ascii="Times New Roman" w:hAnsi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 природным</w:t>
            </w:r>
            <w:r w:rsidRPr="005B6B05">
              <w:rPr>
                <w:rFonts w:ascii="Times New Roman" w:hAnsi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объектам</w:t>
            </w:r>
            <w:r w:rsidRPr="005B6B05">
              <w:rPr>
                <w:rFonts w:ascii="Times New Roman" w:hAnsi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явлен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ям,</w:t>
            </w:r>
            <w:r w:rsidRPr="005B6B05">
              <w:rPr>
                <w:rFonts w:ascii="Times New Roman" w:hAnsi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вызывать положительный эмоциональный отклик при общении с ними;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</w:tabs>
              <w:autoSpaceDE w:val="0"/>
              <w:autoSpaceDN w:val="0"/>
              <w:spacing w:before="2" w:after="0" w:line="235" w:lineRule="auto"/>
              <w:ind w:right="10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обогатить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представление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разнообразии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ближайшего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окружения;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  <w:tab w:val="left" w:pos="2231"/>
                <w:tab w:val="left" w:pos="2939"/>
                <w:tab w:val="left" w:pos="4355"/>
              </w:tabs>
              <w:autoSpaceDE w:val="0"/>
              <w:autoSpaceDN w:val="0"/>
              <w:spacing w:before="1" w:after="0" w:line="240" w:lineRule="auto"/>
              <w:ind w:right="1554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приобщатьдетей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посильной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практической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природоведческой деятельности;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воспитывать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заботливое,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бережное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отношение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природным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объектам.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29" w:lineRule="exact"/>
              <w:ind w:left="707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старшего</w:t>
            </w:r>
            <w:r w:rsidRPr="005B6B05">
              <w:rPr>
                <w:rFonts w:ascii="Times New Roman" w:hAnsi="Times New Roman"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поддерживать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устойчивый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природе,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объектам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явлениям ближайшего окружения;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развивать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познавательный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познавательную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тивность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процессе природоведческой деятельности;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</w:tabs>
              <w:autoSpaceDE w:val="0"/>
              <w:autoSpaceDN w:val="0"/>
              <w:spacing w:before="1" w:after="0" w:line="235" w:lineRule="auto"/>
              <w:ind w:right="10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познакомить с особенностями климата, дать представление об их влиянии на сезонные изменения в природе своего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селка, села, города;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10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сформировать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представления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взаимосвязях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взаимооб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словленности биологических элементов природы в местности проживания;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6"/>
              </w:numPr>
              <w:tabs>
                <w:tab w:val="left" w:pos="566"/>
                <w:tab w:val="left" w:pos="2231"/>
                <w:tab w:val="left" w:pos="2939"/>
                <w:tab w:val="left" w:pos="3647"/>
                <w:tab w:val="left" w:pos="5064"/>
                <w:tab w:val="left" w:pos="6480"/>
              </w:tabs>
              <w:autoSpaceDE w:val="0"/>
              <w:autoSpaceDN w:val="0"/>
              <w:spacing w:after="0" w:line="240" w:lineRule="auto"/>
              <w:ind w:right="50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привлекать детей 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к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посильному участию 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природоохра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ной деятельности.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  <w:u w:val="single"/>
              </w:rPr>
              <w:t>Географическое</w:t>
            </w:r>
            <w:r w:rsidRPr="005B6B05">
              <w:rPr>
                <w:rFonts w:ascii="Times New Roman" w:hAnsi="Times New Roman"/>
                <w:spacing w:val="5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положение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 находится на юге России. Это полуостров, соединенный с материком узким перешейком.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Полуостров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омывается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двумя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рями: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Черным и Азовским. В северной и центральной части он равнинный, а ближе к югу появляются невысокие горы (предг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рье), которые постепенно переходят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высокие горы. За горами вдоль моря тянется узкая полоска земли – Южный берег Крыма (ЮБК). На географической карте эти природные зоны могут быть представлены в цвете: степная – зеленая, предгорная – желтая, горная – коричневая.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Степная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зона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 востоке полуострова (р-н г. Керчи) и в Присивашье почвы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солены, в остальной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части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степи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земли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плодородные. Они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ханы 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используются под сельскохозяйственные угодья. Недалеко от Керчи можно увидеть грязевые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вулканы.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Предгорье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Предгорье вобрало в себя своеобразие севера и юга полуострова. Продольные долины и невысокие пологие холмы создают жив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писные виды: степь перемежается рощицами, холмами, лесоп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садками.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Горная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зона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южный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берег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Крыма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Крымские горы расположены вдоль южного берега Крыма. Кое-где они вплотную подступают к морю, создавая неповторимый пейзаж дикой природы. В уютных плодородных долинах люди могут выращивать теплолюбивые растения, поскольку горы 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щищают эту территорию от холодных ветров и создают условия естественной оранжереи.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30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Климат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Климат определяется наличием теплого моря и гор: море смягчает холодный воздух зимой, отдавая свое тепло, и жаркий воздух 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том, делая его более прохладным;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горы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защищают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 холодных северных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ветров.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Особенно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ярко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это</w:t>
            </w:r>
          </w:p>
          <w:p w:rsidR="0061268D" w:rsidRPr="005B6B05" w:rsidRDefault="0061268D" w:rsidP="005B6B05">
            <w:pPr>
              <w:spacing w:after="0" w:line="219" w:lineRule="exact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проявляется на южном берегу, где высокие горы задерживают те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 и не пропускают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холодные</w:t>
            </w:r>
            <w:r w:rsidRPr="005B6B05">
              <w:rPr>
                <w:rFonts w:ascii="Times New Roman" w:hAnsi="Times New Roman"/>
                <w:spacing w:val="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ветры.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Крыму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выделяются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три климатических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района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равнинный,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горный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южнобережный.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Горы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Горы, так же как и наш полуостров, называются Крымскими. Наиболее известные из них: Чатыр-Даг, Демерджи, Ай-Петри, Кара-Даг.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Самая высокая горная вершина – Роман-Кош. В тех местах, где горы пересекаются реками, образуются ущелья; наиболее извес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 из них – Большой Каньон Крыма. Некоторые крымские горы имеют плоские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вершины, которые называются «яйла». Горы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стоят в основном из известняков и других легко растворимых 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род. Дождевая и талая вода скапливается на плоских вершинах и по трещинам и углублениям проникает в известняки, размывает и растворяет их – так образуются пещеры. В Крыму много пещер. Наиболее известные пещеры: Красная («Кизил-Коба»), Холодная («Суук-Коба» с подземным озером), Мраморная и Эмине-Баир-Хосар, поражающие своей красотой. Некоторые из них специал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 оборудованы для посещения.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горах встречаются и ценные горные породы: диабаз, мрамор и другие, а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также полудрагоценные поделочные камни: агат, серд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лик, яшма и другие.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07" w:right="523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Водная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среда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М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о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ря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 омывается Черным и Азовским морями. Они соединены Керченским проливом. Черное море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очень глубокое, вода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нем соленая, богатая полезными веществами. Азовское море гораздо меньше и мельче Черного, вода в нем теплее и менее соленая.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Подземные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воды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Подземные воды постепенно стекаются в маленькие ручейки, 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торые объединяются в подземные реки и озера, вытекающие на поверхность в виде родников. В Крыму много родников, в осно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ном они расположены в горной природной зоне. В Крыму есть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точники минеральной воды, особенно в районах Евпатории, Сак, Феодосии. Самые известные источники – Савлык-Су («Здоровая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вода»,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г.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Алушта),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Аджи-Су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(«Черные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воды»,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районе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Бахчис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рая).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29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Реки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Самые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полноводные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реки: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Салгир, Альма,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Кача,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Бельбек.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Все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они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начинаются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горах. Салгир впадает в Сиваш, остальные реки – в Черное море. Несмотря на большое количество рек, Крым беден пресной водой – ведь летом многие водотоки пересыхают, 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бенно в равнинной части. Поэтому сюда был проведен Северо-Крымский канал, который принес в степи днепровскую воду, что позволило людям возделывать здесь сады, виноградники и рис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вые поля.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Водохранилища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Из-за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того,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что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большая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часть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талой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дождевой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воды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стекает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море,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население Крыма испытывает недостаток пресной воды. Для ее сбора и сохранения создаются специальные водохранил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ща. Самое крупное из них – Симферопольское. Оно снабжает питьевой водой население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административного центра Крыма.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30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Водопады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Крыму есть водопады, самыми известными из которых являю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ся Учан- Су (самый высокий, недалеко от г. Ялта) и Джур-Джур (самый полноводный, у с. Генеральское , в районе г.Алушта).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2" w:after="0" w:line="229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Озера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приморской полосе равнинного Крыма находится много озер-лиманов и соленых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озер,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которых</w:t>
            </w:r>
            <w:r w:rsidRPr="005B6B05">
              <w:rPr>
                <w:rFonts w:ascii="Times New Roman" w:hAnsi="Times New Roman"/>
                <w:spacing w:val="2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древних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времен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люди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бывали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соль,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вода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>–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«рапа» – содержит много полезных веществ, поэтому является 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чебной.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Самые известные лечебные озера: Сакское и Мойнакское. Кроме воды они знамениты своими лечебными грязями, поэтому сюда приезжают лечиться люди из разных регионов России и др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гих стран.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Сезонные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изменения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в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природе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В связи с тем, что море остывает медленно и долго отдает тепло, осень в районах побережья теплая, продолжительная. Холод дает о себе знать ближе к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ноябрю.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Зима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мягкая,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часто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дождливая.</w:t>
            </w:r>
            <w:r w:rsidRPr="005B6B05">
              <w:rPr>
                <w:rFonts w:ascii="Times New Roman" w:hAnsi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Снег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выпадает</w:t>
            </w:r>
            <w:r w:rsidRPr="005B6B05">
              <w:rPr>
                <w:rFonts w:ascii="Times New Roman" w:hAnsi="Times New Roman"/>
                <w:spacing w:val="1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задерживается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основном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во</w:t>
            </w:r>
          </w:p>
          <w:p w:rsidR="0061268D" w:rsidRPr="005B6B05" w:rsidRDefault="0061268D" w:rsidP="005B6B05">
            <w:pPr>
              <w:spacing w:after="0" w:line="235" w:lineRule="auto"/>
              <w:ind w:left="107"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второй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половине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января.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Часто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(особенно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феврале),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бывают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лые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дни,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когда набухают почки, а на Южном берегу цветут дер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вья и кустарники. Весна затяжная, прохладная, с ветрами и неу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тойчивой погодой, что связано с медленным нагреванием морской воды.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Лето в основном жаркое, засушливое. В середине июля и в авг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сте растительность в степи и предгорьях высыхает, почва треск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ется, сильно мелеют или пересыхают реки.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  <w:u w:val="single"/>
              </w:rPr>
              <w:t>Растительный</w:t>
            </w:r>
            <w:r w:rsidRPr="005B6B05">
              <w:rPr>
                <w:rFonts w:ascii="Times New Roman" w:hAnsi="Times New Roman"/>
                <w:spacing w:val="44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>мир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Растительный мир Крыма богат и разнообразен. Различают раст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тельный мир равнинной, предгорной и горной части, растител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ность ЮБК.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Растительный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мир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равнинной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части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Крыма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Деревья и кустарники: акация, клен полевой, лох серебристый, тамариск, шиповник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Травянистые растения: ковыль, типчак, горицвет, пырей, луговой мятлик, клевер, полынь, кермек синеголовник, солеросы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Растительный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мир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предгорной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горной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части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Крыма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Деревья лесной и парковой зоны: дуб пушистый, липа, клен, граб осина, ясень, сосна крымская, сосна обыкновенная, бук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Дикорастущие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плодовые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деревья: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яблоня,</w:t>
            </w:r>
            <w:r w:rsidRPr="005B6B05">
              <w:rPr>
                <w:rFonts w:ascii="Times New Roman" w:hAnsi="Times New Roman"/>
                <w:spacing w:val="3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груша,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черешня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др.</w:t>
            </w:r>
            <w:r w:rsidRPr="005B6B05">
              <w:rPr>
                <w:rFonts w:ascii="Times New Roman" w:hAnsi="Times New Roman"/>
                <w:spacing w:val="3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Кустарники: боярышник, шиповник, кизил, барбарис, терн, ску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пия,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2282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лещина, сирень, спирея, форзиция, калина и др. Лианы: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ломонос,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вечнозеленый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плющ,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ежевика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Травянистые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растения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лесной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парковой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зоны: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первоцветы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(подснежник,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примула, цикламен), ландыш, крокус, пион розовый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Растительный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мир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лесов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парков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>ЮБК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Деревья: сосна обыкновенная, можжевельник, можжевельник древовидный, тис,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держидерево,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кедр,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земляничник,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пальма,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парис,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магнолия,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ленкоранская акация, багряник, каштан, грецкий орех, платан, ива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Плодовые деревья: дикая груша, инжир, миндаль, хурма, айва, гранат, фисташка, садовая рябина, яблоня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Кустарники: лавр благородный, розмарин, олеандр, будлея, 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рень, кизил, калина, спирея, форзиция, дрок, розы; лианы: глиц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ния, декома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Грибы: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масленок,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сыроежка,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лисичка,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рыжик,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груздь,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белый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гриб,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шампиньон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и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Лекарственные травы: горицвет, тысячелистник, зверобой прод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рявленный, чабрец, полынь, мать-и-мачеха, подорожник, ромашка аптечная, одуванчик, лопух, крапива, спорыш, душица, мята, пу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тырник, череда, мелисса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Ядовитые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растения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Ядовитые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травы:</w:t>
            </w:r>
            <w:r w:rsidRPr="005B6B05">
              <w:rPr>
                <w:rFonts w:ascii="Times New Roman" w:hAnsi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белена,</w:t>
            </w:r>
            <w:r w:rsidRPr="005B6B05">
              <w:rPr>
                <w:rFonts w:ascii="Times New Roman" w:hAnsi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дурман,</w:t>
            </w:r>
            <w:r w:rsidRPr="005B6B05">
              <w:rPr>
                <w:rFonts w:ascii="Times New Roman" w:hAnsi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болиголов,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паслен,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лютик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кий,</w:t>
            </w:r>
            <w:r w:rsidRPr="005B6B05">
              <w:rPr>
                <w:rFonts w:ascii="Times New Roman" w:hAnsi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ландыш, купина неопалимая и др.</w:t>
            </w:r>
          </w:p>
          <w:p w:rsidR="0061268D" w:rsidRPr="005B6B05" w:rsidRDefault="0061268D" w:rsidP="005B6B05">
            <w:pPr>
              <w:widowControl w:val="0"/>
              <w:tabs>
                <w:tab w:val="left" w:pos="3558"/>
              </w:tabs>
              <w:autoSpaceDE w:val="0"/>
              <w:autoSpaceDN w:val="0"/>
              <w:spacing w:after="0" w:line="240" w:lineRule="auto"/>
              <w:ind w:left="107" w:right="13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Ядовитые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ягоды: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вороний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глаз,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  <w:t>жимолость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обыкнове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ная,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бересклет бородавчатый, волчье лыко, крушина майская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Ядовитые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грибы: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бледная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поганка,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ложный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опенок,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ложная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лисичка,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сатанинский гриб, мухомор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Растительный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мир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морей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 w:hanging="60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Водоросли: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спирулина,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филлофора,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морская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капуста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(«ульва»),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и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Животный мир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2" w:after="0" w:line="240" w:lineRule="auto"/>
              <w:ind w:left="107"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Млекопитающие: еж, белка, барсук, дикий кабан, косуля, кры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ский благородный олень, лисица, заяц-русак, хомяк,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летучая мышь, каменная куница, ласка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Птицы: дрофа, куропатка, журавль, фазан, воробей, ворона, сор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ка, грач, синица, скворец, зяблик, сойка, кукушка, жаворонок,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тел, гриф, утка, лебедь, чайка, цапля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Пресмыкающиеся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земноводные: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змея,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лягушка,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ящерица,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череп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ха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др. Насекомые: божья коровка, майский жук, жук-олень, жук-богомол,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крымская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жужелица,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цикада,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тля,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муравей,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пчела,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оса,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шмель,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стрекоза, бабочка, комар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Фауна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морей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 xml:space="preserve"> рек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Обитатели морей: дельфин-белобочка, дельфин афалина, тюлень- монах, краб, морская звезда, медуза, барабуля, ставрида, кефаль, катран, камбала, килька, хамса, бычок-головач, осетр и др.</w:t>
            </w:r>
          </w:p>
          <w:p w:rsidR="0061268D" w:rsidRPr="005B6B05" w:rsidRDefault="0061268D" w:rsidP="005B6B05">
            <w:pPr>
              <w:spacing w:after="0" w:line="219" w:lineRule="exact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Обитатели</w:t>
            </w:r>
            <w:r w:rsidRPr="005B6B05">
              <w:rPr>
                <w:rFonts w:ascii="Times New Roman" w:hAnsi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рек:</w:t>
            </w:r>
            <w:r w:rsidRPr="005B6B05">
              <w:rPr>
                <w:rFonts w:ascii="Times New Roman" w:hAnsi="Times New Roman"/>
                <w:spacing w:val="2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ручьевая</w:t>
            </w:r>
            <w:r w:rsidRPr="005B6B05">
              <w:rPr>
                <w:rFonts w:ascii="Times New Roman" w:hAnsi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форель,</w:t>
            </w:r>
            <w:r w:rsidRPr="005B6B05">
              <w:rPr>
                <w:rFonts w:ascii="Times New Roman" w:hAnsi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пескарь,</w:t>
            </w:r>
            <w:r w:rsidRPr="005B6B05">
              <w:rPr>
                <w:rFonts w:ascii="Times New Roman" w:hAnsi="Times New Roman"/>
                <w:spacing w:val="2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крымский</w:t>
            </w:r>
            <w:r w:rsidRPr="005B6B05">
              <w:rPr>
                <w:rFonts w:ascii="Times New Roman" w:hAnsi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усач</w:t>
            </w:r>
            <w:r w:rsidRPr="005B6B05">
              <w:rPr>
                <w:rFonts w:ascii="Times New Roman" w:hAnsi="Times New Roman"/>
                <w:spacing w:val="2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(мар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на),</w:t>
            </w:r>
            <w:r w:rsidRPr="005B6B05">
              <w:rPr>
                <w:rFonts w:ascii="Times New Roman" w:hAnsi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трехиглая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колюшка,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бычок-песчаник,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карп,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тарань,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судак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Опасные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животные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Дикий кабан, тарантул, паук каракурт, клещ, сколопендра, сте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ная гадюка, морской ерш (скорпена), морской кот и морской др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кон, некоторые виды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медуз, крымский усач (марена).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Охрана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природы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Вода необходима для жизни человека так же, как воздух, поэтому ее нужно беречь: расчищать и благоустраивать родники и исто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ники, не сорить на берегах рек и озер, не сливать и не сбрасывать в них отходы.</w:t>
            </w:r>
          </w:p>
          <w:p w:rsidR="0061268D" w:rsidRPr="005B6B05" w:rsidRDefault="0061268D" w:rsidP="005B6B05">
            <w:pPr>
              <w:widowControl w:val="0"/>
              <w:tabs>
                <w:tab w:val="left" w:pos="2231"/>
                <w:tab w:val="left" w:pos="3647"/>
              </w:tabs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 охраны растительного и животного мира Крыма создано шесть заповедников. Самый большой – Крымский государстве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ный заповедник (район Чатыр-Дага) – сохраняет в неприкосн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венном виде природу горного Крыма. Заповедник международн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значения «Лебяжьи острова» в Каркинитском заливе Черного моря является одним из крупнейших мест гнездования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мовки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  <w:t>диких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водоплавающих птиц.</w:t>
            </w:r>
          </w:p>
          <w:p w:rsidR="0061268D" w:rsidRPr="005B6B05" w:rsidRDefault="0061268D" w:rsidP="005B6B05">
            <w:pPr>
              <w:widowControl w:val="0"/>
              <w:tabs>
                <w:tab w:val="left" w:pos="1523"/>
                <w:tab w:val="left" w:pos="2939"/>
                <w:tab w:val="left" w:pos="4355"/>
                <w:tab w:val="left" w:pos="5585"/>
              </w:tabs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Объектом охраны является также Кара-Даг – древневулканич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ский массив с оригинальными формами рельефа, многочисле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ными выходами редких минералов и богатой южной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лесной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фл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рой, насчитывающей более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1000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  <w:t>видов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растений. Своео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разным памятником природы является и Никитский ботанический сад. Природу охраняют лесники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пожарные. Лесники следят за санитарным состоянием леса, подкармливают животных в сур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вые зимы. Пожарные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охраняют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лес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от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пожаров.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29" w:lineRule="exact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охране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природы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должно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принимать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посильное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все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Крыма.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Растения,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занесенные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Красную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книгу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Деревья: крымский можжевельник высокий, сосна Станкевича (судакская), земляничник мелкоплодный, тис ягодный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Травянистые растения: подснежник складчатый, цикламен, чабер крымский, шалфей, горицвет, прострел, ковыль, солодка, василек, тюльпаны, крокусы, бессмертник песчаный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Животные,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занесенные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Красную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книгу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3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Животные: краб, дельфины: афалина и белобочка, землеройка х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тора малая и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Птицы: белоголовый сип, орлан белохвост, черный гриф, дрофа и др. Пресмыкающиеся: средиземноморский геккон, леопардовый полоз и др. Насекомые: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бражник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«мертвая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голова»,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крымская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нистая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жужелица 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2594"/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Люди</w:t>
            </w:r>
            <w:r w:rsidRPr="005B6B05">
              <w:rPr>
                <w:rFonts w:ascii="Times New Roman" w:hAnsi="Times New Roman"/>
                <w:b/>
                <w:iCs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Крыма</w:t>
            </w:r>
            <w:r w:rsidRPr="005B6B05">
              <w:rPr>
                <w:rFonts w:ascii="Times New Roman" w:hAnsi="Times New Roman"/>
                <w:b/>
                <w:iCs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/>
                <w:iCs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b/>
                <w:iCs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spacing w:val="-2"/>
                <w:kern w:val="0"/>
                <w:sz w:val="24"/>
                <w:szCs w:val="24"/>
              </w:rPr>
              <w:t>культуры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Задачи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: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младшего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7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помочь осознать свое я, уметь найти общее и отличительное между собой и другими, понять, что собственное имя указ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вает на индивидуальность, на половую и национальную пр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надлежность;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7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приобщать к общению со взрослыми и сверстниками, созд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вая условия для речевого общения в разных видах детской деятельности;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7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формировать позитивное отношение к народным играм,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ширять тематику и содержание игр, учить налаживать друж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ские отношения со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сверстниками;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7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развивать интерес к незнакомой речи, позитивное эмоци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нальное реагирование на нее, навыки восприятия и воспрои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ведения отдельных слов, имен, формул речевого этикета;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7"/>
              </w:numPr>
              <w:tabs>
                <w:tab w:val="left" w:pos="566"/>
              </w:tabs>
              <w:autoSpaceDE w:val="0"/>
              <w:autoSpaceDN w:val="0"/>
              <w:spacing w:after="0" w:line="235" w:lineRule="auto"/>
              <w:ind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знакомить с устным народным творчеством и музыкальным фольклором людей, живущих в Крыму;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7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поощрять развитие интереса к многообразию культур окр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жающего их мира людей;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7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приобщать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посильному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участию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фольклорных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праздниках.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b/>
                <w:bCs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старшего</w:t>
            </w:r>
            <w:r w:rsidRPr="005B6B05">
              <w:rPr>
                <w:rFonts w:ascii="Times New Roman" w:hAnsi="Times New Roman"/>
                <w:b/>
                <w:bCs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spacing w:after="0" w:line="235" w:lineRule="auto"/>
              <w:ind w:left="565" w:right="10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создавать</w:t>
            </w:r>
            <w:r w:rsidRPr="005B6B05"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условия,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способствующие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осознанию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принадле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ности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к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своему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роду, семье, ее традициям и обычаям, помогая ребенку почувствовать гордость за это;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знакомить детей с конкретными историческими личностями, воспитывать на высоконравственных примерах для подраж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 защитников народа, родной земли, Отечества;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59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способствовать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возрождению,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сохранению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развитию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культур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через ознакомление детей с их элементами;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учить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устанавливать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позитивные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контакты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окружающим миром и людьми;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способствовать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дальнейшему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развитию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обогащению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повышая их воспитательное и развивающее значение;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35" w:lineRule="auto"/>
              <w:ind w:right="10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помочь детям в овладении элементарными навыками речев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общения в условиях близкородственной и неблизкородс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венной языковой среды;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совершенствовать и обогащать читательский опыт детей, расширять жизненный опыт, знания о людях Крыма, о Род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не, поддерживать и развивать детскую впечатлительность и эмоциональность;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обогащать эмоциональный мир детей восприятием муз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кального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наследия людей, живущих в Крыму, вызывать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терес к народной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музыке;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акцентировать внимание на общности культур людей в 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 и показывать своеобразие каждой из них в позитивном 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пекте;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8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формировать убежденность в том, что Крым – наш общий дом и всем вместе надо заботиться о его природе, истории, культуре; жить в мире друг с другом.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Семья.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Родной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дом.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Наши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имена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Понятия «род», «родословная», «родовое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дерево», «семья», «с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мейное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дерево». Представления о своей семье и родственниках. Культура семейных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взаимоотношений.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Общее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</w:t>
            </w:r>
            <w:r w:rsidRPr="005B6B05"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взаимоотношениях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всех семей:</w:t>
            </w:r>
            <w:r w:rsidRPr="005B6B05">
              <w:rPr>
                <w:rFonts w:ascii="Times New Roman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уважение</w:t>
            </w:r>
            <w:r w:rsidRPr="005B6B05">
              <w:rPr>
                <w:rFonts w:ascii="Times New Roman" w:hAnsi="Times New Roman"/>
                <w:spacing w:val="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старшим,</w:t>
            </w:r>
            <w:r w:rsidRPr="005B6B05"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читание</w:t>
            </w:r>
            <w:r w:rsidRPr="005B6B05"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>отца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—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главы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семьи,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любовь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матери,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забота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младших.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76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Понятие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«полное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имя».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Имена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родителей,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членов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семьи,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родственников. Значение своего имени. В честь кого меня назвали.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История происхождения имен и фамилий у людей разных наци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нальностей. Значение имен. Одинаковые по значению имена 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 разных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национальностей.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Обряды, связанные с имянаречением у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 и наших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соседей. Им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 в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народных праздниках, в названии городов, в устном наро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ном творчестве.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Понятие «святыня». В каждой семье есть семейные святыни (с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мое дорогое и сокровенное, что передается из поколения в пок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ление).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>Дом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Святыней для каждого человека является его родной дом. Дома отличаются архитектурой, интерьером, предметами быта. У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ных людей есть свои представления о жилище, его благоустро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й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стве и благополучии. Как построен наш дом и дом наших соседей. Как называются комнаты в доме и почему. Что общего во вне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нем и внутреннем убранстве наших квартир/домов и чем они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личаются.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Кухня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Какую посуду мама использует на кухне. Из каких продуктов она любит готовить.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Что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готовят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нашей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семье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наших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соседей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ждый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день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время праздников. Как в семье сидят за столом.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2" w:after="0" w:line="229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Одежда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Современная одежда и обувь. Праздничная одежда. Как украшена наша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одежда. Предметы народной одежды (в т. ч. головной убор, обувь, украшения)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их традиционные элементы у нас и у наших соседей. Прически.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Труд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людей.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Профессии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Где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работают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наши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родители.</w:t>
            </w:r>
            <w:r w:rsidRPr="005B6B05">
              <w:rPr>
                <w:rFonts w:ascii="Times New Roman" w:hAnsi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Где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работают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родители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наших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друзей,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наших</w:t>
            </w:r>
          </w:p>
          <w:p w:rsidR="0061268D" w:rsidRPr="005B6B05" w:rsidRDefault="0061268D" w:rsidP="005B6B05">
            <w:pPr>
              <w:spacing w:after="0" w:line="235" w:lineRule="auto"/>
              <w:ind w:left="107" w:right="10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kern w:val="0"/>
                <w:sz w:val="24"/>
                <w:szCs w:val="24"/>
              </w:rPr>
              <w:t>соседей. В нашем населенном пункте есть завод / фабрика / предприятие / санаторий</w:t>
            </w:r>
            <w:r w:rsidRPr="005B6B05">
              <w:rPr>
                <w:spacing w:val="1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/</w:t>
            </w:r>
            <w:r w:rsidRPr="005B6B05">
              <w:rPr>
                <w:spacing w:val="1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агрофирма</w:t>
            </w:r>
            <w:r w:rsidRPr="005B6B05">
              <w:rPr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и</w:t>
            </w:r>
            <w:r w:rsidRPr="005B6B05">
              <w:rPr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т.д.,</w:t>
            </w:r>
            <w:r w:rsidRPr="005B6B05">
              <w:rPr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где</w:t>
            </w:r>
            <w:r w:rsidRPr="005B6B05">
              <w:rPr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люди</w:t>
            </w:r>
            <w:r w:rsidRPr="005B6B05">
              <w:rPr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разных</w:t>
            </w:r>
            <w:r w:rsidRPr="005B6B05">
              <w:rPr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>национальностей</w:t>
            </w:r>
            <w:r w:rsidRPr="005B6B05">
              <w:rPr>
                <w:spacing w:val="1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kern w:val="0"/>
                <w:sz w:val="24"/>
                <w:szCs w:val="24"/>
              </w:rPr>
              <w:t xml:space="preserve">производят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выращивают... Профессии людей. Чем раньше занимались жители нашего населенного пункта.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Приглашаем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в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гости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Как вежливо пригласить в гости / на праздник. Как поздравить с праздником. Какие подарки и как нужно дарить на семейные и религиозные праздники. Гостевой этикет в нашей семье и у наших соседей.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4065" w:firstLine="6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Праздники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народов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Крыма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Праздники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моей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мьи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соседей.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Все люди Крыма чтят вечные всеобщие природные святыни –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ду, землю, огонь, Солнце, хлеб, от которых во многом зависела и зависит их жизнь. Как отмечают свои праздники христиане (Ро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дество, Пасха, Троица и др.), мусульмане (Ураза-Байрам, Курбан-Байрам и др.), иудеи (Пурим, Песах,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Ханука и др.).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Праздники Республики Крым (День Республики Крым – 20 янв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ря, День воссоединения Крыма и Севастополя с Россией – 18 ма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та, День Конституции Республики Крым – 11 апреля, День Гос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дарственного герба и Государственного флага Республики Крым – 24 сентября, День России - 12 июня и др.).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Праздники городов (Дни освобождения от немецко-фашистских захватчиков, Дни памяти, Дни городов).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Населенные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пункты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Крыма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Малая родина для детей – это улица, поселок, село или город, в котором они живут, их родной Крым. Краткая история населенн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пункта, его старое и новое название. Достопримечательности и святые места. Культура поведения при посещении святых мест. Знаменитые люди нашего населенного пункта. Мое любимое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сто в селе Ароматное.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30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Мы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–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крымчане.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Крымоведение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 на карте России. Как и когда появлялись названия полуос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рова. Симферополь – главный город Республики Крым. Госуда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ственные символы Российской Федерации и символика Республ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ки Крым: герб, флаг, гимн. Сегодня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Крыму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живут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люди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разных национальностей: у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много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общего,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 есть и те различия, 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торые делают нас интересными друг другу.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firstLine="60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Крым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–</w:t>
            </w:r>
            <w:r w:rsidRPr="005B6B05">
              <w:rPr>
                <w:rFonts w:ascii="Times New Roman" w:hAnsi="Times New Roman"/>
                <w:spacing w:val="35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«музей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под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открытым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небом»: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перекресток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торг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вых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путей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 перекресток культур.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История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Древний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мир.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Средние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века.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Древние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племена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этносы,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рые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когда-то проживали на полуострове и памятники, которые они оставили.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Новое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новейшее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время.</w:t>
            </w:r>
          </w:p>
        </w:tc>
      </w:tr>
      <w:tr w:rsidR="0061268D" w:rsidRPr="005B6B05" w:rsidTr="005B6B05">
        <w:tc>
          <w:tcPr>
            <w:tcW w:w="1840" w:type="dxa"/>
            <w:gridSpan w:val="3"/>
            <w:shd w:val="clear" w:color="auto" w:fill="F4B083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bookmarkStart w:id="20" w:name="_Hlk111726827"/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Речевое развитие</w:t>
            </w:r>
          </w:p>
        </w:tc>
        <w:tc>
          <w:tcPr>
            <w:tcW w:w="7657" w:type="dxa"/>
          </w:tcPr>
          <w:p w:rsidR="0061268D" w:rsidRPr="005B6B05" w:rsidRDefault="0061268D" w:rsidP="005B6B05">
            <w:pPr>
              <w:spacing w:after="0" w:line="226" w:lineRule="exact"/>
              <w:ind w:left="1564"/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Речевое</w:t>
            </w:r>
            <w:r w:rsidRPr="005B6B05">
              <w:rPr>
                <w:rFonts w:ascii="Times New Roman" w:hAnsi="Times New Roman"/>
                <w:b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общение</w:t>
            </w:r>
            <w:r w:rsidRPr="005B6B05">
              <w:rPr>
                <w:rFonts w:ascii="Times New Roman" w:hAnsi="Times New Roman"/>
                <w:b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на</w:t>
            </w:r>
            <w:r w:rsidRPr="005B6B05">
              <w:rPr>
                <w:rFonts w:ascii="Times New Roman" w:hAnsi="Times New Roman"/>
                <w:b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родном</w:t>
            </w:r>
            <w:r w:rsidRPr="005B6B05">
              <w:rPr>
                <w:rFonts w:ascii="Times New Roman" w:hAnsi="Times New Roman"/>
                <w:b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языке</w:t>
            </w:r>
            <w:r w:rsidRPr="005B6B05">
              <w:rPr>
                <w:rFonts w:ascii="Times New Roman" w:hAnsi="Times New Roman"/>
                <w:b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“языке</w:t>
            </w:r>
            <w:r w:rsidRPr="005B6B05">
              <w:rPr>
                <w:rFonts w:ascii="Times New Roman" w:hAnsi="Times New Roman"/>
                <w:b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spacing w:val="-2"/>
                <w:kern w:val="0"/>
                <w:sz w:val="24"/>
                <w:szCs w:val="24"/>
              </w:rPr>
              <w:t>соседа”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Задачи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: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младшего</w:t>
            </w:r>
            <w:r w:rsidRPr="005B6B05">
              <w:rPr>
                <w:rFonts w:ascii="Times New Roman" w:hAnsi="Times New Roman"/>
                <w:b/>
                <w:bCs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b/>
                <w:bCs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приобщать к общению со взрослыми и сверстниками, созд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вая условия для речевого общения в разных видах детской деятельности;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развивать интерес к незнакомой речи, позитивное эмоци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нальное реагирование на нее, навыки восприятия и воспрои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ведения отдельных слов, имен, формул речевого этикета;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приобщать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посильному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участию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фольклорных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праздниках.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07"/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b/>
                <w:bCs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старшего</w:t>
            </w:r>
            <w:r w:rsidRPr="005B6B05">
              <w:rPr>
                <w:rFonts w:ascii="Times New Roman" w:hAnsi="Times New Roman"/>
                <w:b/>
                <w:bCs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b/>
                <w:bCs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593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способствовать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возрождению,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сохранению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развитию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культур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через ознакомление детей с их элементами;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учить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устанавливать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развивать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позитивные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контакты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окружающим миром и людьми;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before="3" w:after="0" w:line="237" w:lineRule="auto"/>
              <w:ind w:right="10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помочь детям в овладении элементарными навыками речев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 общения в условиях близкородственной и неблизкородс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венной языковой среды;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совершенствовать и обогащать читательский опыт детей, расширять жизненный опыт, знания о людях Крыма, о Род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не, поддерживать и развивать детскую впечатлительность и эмоциональность;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79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10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формировать убежденность в том, что Крым – наш общий дом и всем вместе надо заботиться о его природе, истории, культуре; жить в мире друг с другом.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Примерные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лексические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темы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Давай познакомимся! Наши имена. Игры, игрушки. Еда. Семья, дом. Мой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сосед. Давай дружить! Мой друг. Детский сад. Предм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ты быта. Животные и растения нашего края. Праздники. Крым – наш общий дом.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Примерная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тематика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словарной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работы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Имена моих друзей. Игры, игрушки. Давай познакомимся. 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ливые слова. Дом, предметы быта. Семья. Детский сад. Родная природа. Животные и растения Крыма. Родной город (село, пос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лок). Труд. Профессии взрослых. Вкусы у всех разные (наша еда): что общего в наших вкусах? Наша одежда и обувь. Наш Крым. Мы живем в России.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30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Примерная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тематика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занятий</w:t>
            </w:r>
          </w:p>
          <w:p w:rsidR="0061268D" w:rsidRPr="005B6B05" w:rsidRDefault="0061268D" w:rsidP="005B6B05">
            <w:pPr>
              <w:spacing w:after="0" w:line="240" w:lineRule="auto"/>
              <w:ind w:left="107"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Давай познакомимся! Я люблю слово ВМЕСТЕ. Для чего люди общаются? Общение</w:t>
            </w:r>
            <w:r w:rsidRPr="005B6B05">
              <w:rPr>
                <w:rFonts w:ascii="Times New Roman" w:hAnsi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бывает</w:t>
            </w:r>
            <w:r w:rsidRPr="005B6B05">
              <w:rPr>
                <w:rFonts w:ascii="Times New Roman" w:hAnsi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разным.</w:t>
            </w:r>
            <w:r w:rsidRPr="005B6B05">
              <w:rPr>
                <w:rFonts w:ascii="Times New Roman" w:hAnsi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Зачем</w:t>
            </w:r>
            <w:r w:rsidRPr="005B6B05">
              <w:rPr>
                <w:rFonts w:ascii="Times New Roman" w:hAnsi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быть</w:t>
            </w:r>
            <w:r w:rsidRPr="005B6B05">
              <w:rPr>
                <w:rFonts w:ascii="Times New Roman" w:hAnsi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вежливым?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стране</w:t>
            </w:r>
            <w:r w:rsidRPr="005B6B05">
              <w:rPr>
                <w:rFonts w:ascii="Times New Roman" w:hAnsi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вежливости.</w:t>
            </w:r>
            <w:r w:rsidRPr="005B6B05">
              <w:rPr>
                <w:rFonts w:ascii="Times New Roman" w:hAnsi="Times New Roman"/>
                <w:spacing w:val="2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Твой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голос: тихо или громко? Благодарность: каким тоном? От улыбки станет всем светлей! Можно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 общат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ся без слов? Не забудь извиниться. Правила общения. День ро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дения. Слово – не воробей, вылетит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7" w:lineRule="exact"/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– не поймаешь. Человек без друзей, что дерево без корней. Ура! Я тебя понимаю! До следующей встречи!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bookmarkEnd w:id="20"/>
      <w:tr w:rsidR="0061268D" w:rsidRPr="005B6B05" w:rsidTr="005B6B05">
        <w:tc>
          <w:tcPr>
            <w:tcW w:w="1799" w:type="dxa"/>
            <w:gridSpan w:val="2"/>
            <w:shd w:val="clear" w:color="auto" w:fill="FFF2CC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Художественно- эстетическое ра</w:t>
            </w: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витие</w:t>
            </w:r>
          </w:p>
        </w:tc>
        <w:tc>
          <w:tcPr>
            <w:tcW w:w="7698" w:type="dxa"/>
            <w:gridSpan w:val="2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6" w:lineRule="exact"/>
              <w:ind w:left="925"/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Традиционная</w:t>
            </w:r>
            <w:r w:rsidRPr="005B6B05">
              <w:rPr>
                <w:rFonts w:ascii="Times New Roman" w:hAnsi="Times New Roman"/>
                <w:b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b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современная</w:t>
            </w:r>
            <w:r w:rsidRPr="005B6B05">
              <w:rPr>
                <w:rFonts w:ascii="Times New Roman" w:hAnsi="Times New Roman"/>
                <w:b/>
                <w:i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культура</w:t>
            </w:r>
            <w:r w:rsidRPr="005B6B05">
              <w:rPr>
                <w:rFonts w:ascii="Times New Roman" w:hAnsi="Times New Roman"/>
                <w:b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людей,</w:t>
            </w:r>
            <w:r w:rsidRPr="005B6B05">
              <w:rPr>
                <w:rFonts w:ascii="Times New Roman" w:hAnsi="Times New Roman"/>
                <w:b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живущих</w:t>
            </w:r>
            <w:r w:rsidRPr="005B6B05">
              <w:rPr>
                <w:rFonts w:ascii="Times New Roman" w:hAnsi="Times New Roman"/>
                <w:b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b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/>
                <w:spacing w:val="-2"/>
                <w:kern w:val="0"/>
                <w:sz w:val="24"/>
                <w:szCs w:val="24"/>
              </w:rPr>
              <w:t>Крыму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Задачи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: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младшего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spacing w:after="0" w:line="219" w:lineRule="exact"/>
              <w:ind w:left="565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знакомить</w:t>
            </w:r>
            <w:r w:rsidRPr="005B6B05">
              <w:rPr>
                <w:rFonts w:ascii="Times New Roman" w:hAnsi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устным</w:t>
            </w:r>
            <w:r w:rsidRPr="005B6B05">
              <w:rPr>
                <w:rFonts w:ascii="Times New Roman" w:hAnsi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народным</w:t>
            </w:r>
            <w:r w:rsidRPr="005B6B05">
              <w:rPr>
                <w:rFonts w:ascii="Times New Roman" w:hAnsi="Times New Roman"/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творчеством</w:t>
            </w:r>
            <w:r w:rsidRPr="005B6B05">
              <w:rPr>
                <w:rFonts w:ascii="Times New Roman" w:hAnsi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1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музыкальным</w:t>
            </w:r>
            <w:r w:rsidRPr="005B6B05">
              <w:rPr>
                <w:rFonts w:ascii="Times New Roman" w:hAnsi="Times New Roman"/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фольклором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людей,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живущих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Крыму;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0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поощрять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развитие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интереса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многообразию</w:t>
            </w:r>
            <w:r w:rsidRPr="005B6B05">
              <w:rPr>
                <w:rFonts w:ascii="Times New Roman" w:hAnsi="Times New Roman"/>
                <w:spacing w:val="3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культур</w:t>
            </w:r>
            <w:r w:rsidRPr="005B6B05">
              <w:rPr>
                <w:rFonts w:ascii="Times New Roman" w:hAnsi="Times New Roman"/>
                <w:spacing w:val="3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ружающего</w:t>
            </w:r>
            <w:r w:rsidRPr="005B6B05">
              <w:rPr>
                <w:rFonts w:ascii="Times New Roman" w:hAnsi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их мира людей;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0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приобщать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посильному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участию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фольклорных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праздниках.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старшего</w:t>
            </w:r>
            <w:r w:rsidRPr="005B6B05">
              <w:rPr>
                <w:rFonts w:ascii="Times New Roman" w:hAnsi="Times New Roman"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0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обогащать эмоциональный мир детей восприятием музыкал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ного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наследия людей, живущих в Крыму, вызывать интерес к народной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музыке;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0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акцентировать внимание на общности культур людей в 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 и показывать своеобразие каждой из них в позитивном 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пекте.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  <w:u w:val="single"/>
              </w:rPr>
              <w:t>Декоративно-прикладное</w:t>
            </w:r>
            <w:r w:rsidRPr="005B6B05">
              <w:rPr>
                <w:rFonts w:ascii="Times New Roman" w:hAnsi="Times New Roman"/>
                <w:spacing w:val="58"/>
                <w:w w:val="150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  <w:u w:val="single"/>
              </w:rPr>
              <w:t>искусство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Свой дом, посуду, одежду, мебель и т.п. люди украшали. Наци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нальные особенности народных промыслов ярко проявляются в художественных ремеслах: вышивке, гончарном производстве, в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зании, плетении, резьбе по дереву, чеканке по металлу, изготовл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нии ювелирных изделий.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2"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Гончарное</w:t>
            </w:r>
            <w:r w:rsidRPr="005B6B05">
              <w:rPr>
                <w:rFonts w:ascii="Times New Roman" w:hAnsi="Times New Roman"/>
                <w:spacing w:val="-13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производство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36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Посуда, предметы быта, украшения жилища, игрушки. Матери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лы и способы их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обработки.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Знакомство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мастерами,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живущими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рядом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городе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поселке. Особенности росписи глиняных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делий у народных мастеров, живущих в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Крыму.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Практическая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детей: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лепка,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рисование,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аппликация.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Ковроткачество</w:t>
            </w:r>
          </w:p>
          <w:p w:rsidR="0061268D" w:rsidRPr="005B6B05" w:rsidRDefault="0061268D" w:rsidP="005B6B05">
            <w:pPr>
              <w:widowControl w:val="0"/>
              <w:tabs>
                <w:tab w:val="left" w:pos="2231"/>
                <w:tab w:val="left" w:pos="3647"/>
                <w:tab w:val="left" w:pos="5772"/>
              </w:tabs>
              <w:autoSpaceDE w:val="0"/>
              <w:autoSpaceDN w:val="0"/>
              <w:spacing w:after="0" w:line="240" w:lineRule="auto"/>
              <w:ind w:left="107" w:right="21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Изготовление безворсовых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ковров: болгарских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(писану), кры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скотатарских (килимов),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русских</w:t>
            </w:r>
            <w:r w:rsidRPr="005B6B05">
              <w:rPr>
                <w:rFonts w:ascii="Times New Roman" w:hAnsi="Times New Roman"/>
                <w:spacing w:val="-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(ковров),украинских (кылымов).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Особенности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их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рисунка,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колорита.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Практическое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использование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жилище. Современные тканые изделия.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Практическая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деятельность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детей: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рисование,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аппликация.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Вышивка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Образцы народной вышивки. Особенности орнаментов, узоров, цветовой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гаммы в работах крымских мастеров. Практическое 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пользование вышитых изделий для украшения одежды, жилища, предметов быта.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9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Практическая деятельность детей: рисование, аппликация – укр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шение игрового уголка, ручной и художественный труд – выш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вание стебельчатым швом и швом «крест».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Плетение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из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>лозы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Древнее ремесло – лозоплетение. Практическое назначение изд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лий из лозы. Основные приемы работы с лозой, доступные детям.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3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Практическая деятельность детей: выполнение доступных видов изделий (подставки под горячее, корзинки) совместно с воспит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телем.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Резьба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по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  <w:u w:val="single"/>
              </w:rPr>
              <w:t>дереву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7" w:right="101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Изделия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из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дерева: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посуда,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гребни,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спицы,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подсвечники,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подставки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горячее, разделочные доски и т. д. Их практическое назнач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ние. Объемная деревянная скульптура. Сказочные деревянные ф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гурки на «Поляне сказок» (экскурсия</w:t>
            </w:r>
            <w:r w:rsidRPr="005B6B05">
              <w:rPr>
                <w:rFonts w:ascii="Times New Roman" w:hAnsi="Times New Roman"/>
                <w:spacing w:val="4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или рассматривание илл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ю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страций).</w:t>
            </w:r>
          </w:p>
          <w:p w:rsidR="0061268D" w:rsidRPr="005B6B05" w:rsidRDefault="0061268D" w:rsidP="005B6B05">
            <w:pPr>
              <w:spacing w:before="2" w:after="0" w:line="240" w:lineRule="auto"/>
              <w:ind w:left="107" w:right="9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Практическая деятельность детей: оформление природного мат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риала (веток, коряг,</w:t>
            </w:r>
            <w:r w:rsidRPr="005B6B05">
              <w:rPr>
                <w:rFonts w:ascii="Times New Roman" w:hAnsi="Times New Roman"/>
                <w:spacing w:val="58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корней</w:t>
            </w:r>
            <w:r w:rsidRPr="005B6B05">
              <w:rPr>
                <w:rFonts w:ascii="Times New Roman" w:hAnsi="Times New Roman"/>
                <w:spacing w:val="6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деревьев</w:t>
            </w:r>
            <w:r w:rsidRPr="005B6B05">
              <w:rPr>
                <w:rFonts w:ascii="Times New Roman" w:hAnsi="Times New Roman"/>
                <w:spacing w:val="59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6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т.д.),</w:t>
            </w:r>
            <w:r w:rsidRPr="005B6B05">
              <w:rPr>
                <w:rFonts w:ascii="Times New Roman" w:hAnsi="Times New Roman"/>
                <w:spacing w:val="59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57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какой-либо</w:t>
            </w:r>
            <w:r w:rsidRPr="005B6B05">
              <w:rPr>
                <w:rFonts w:ascii="Times New Roman" w:hAnsi="Times New Roman"/>
                <w:spacing w:val="59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предмет , персонаж</w:t>
            </w:r>
            <w:r w:rsidRPr="005B6B05">
              <w:rPr>
                <w:rFonts w:ascii="Times New Roman" w:hAnsi="Times New Roman"/>
                <w:spacing w:val="57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сказки,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композицию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украшения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помещ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ния,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игрового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центра.</w:t>
            </w:r>
          </w:p>
        </w:tc>
      </w:tr>
      <w:tr w:rsidR="0061268D" w:rsidRPr="005B6B05" w:rsidTr="005B6B05">
        <w:tc>
          <w:tcPr>
            <w:tcW w:w="9497" w:type="dxa"/>
            <w:gridSpan w:val="4"/>
            <w:shd w:val="clear" w:color="auto" w:fill="F7CAAC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2465" w:right="186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Вариативная</w:t>
            </w:r>
            <w:r w:rsidRPr="005B6B05">
              <w:rPr>
                <w:rFonts w:ascii="Times New Roman" w:hAnsi="Times New Roman"/>
                <w:b/>
                <w:spacing w:val="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>часть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(региональный</w:t>
            </w:r>
            <w:r w:rsidRPr="005B6B05">
              <w:rPr>
                <w:rFonts w:ascii="Times New Roman" w:hAnsi="Times New Roman"/>
                <w:b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компонент,</w:t>
            </w:r>
            <w:r w:rsidRPr="005B6B05">
              <w:rPr>
                <w:rFonts w:ascii="Times New Roman" w:hAnsi="Times New Roman"/>
                <w:b/>
                <w:spacing w:val="-1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«Крымский</w:t>
            </w:r>
            <w:r w:rsidRPr="005B6B05">
              <w:rPr>
                <w:rFonts w:ascii="Times New Roman" w:hAnsi="Times New Roman"/>
                <w:b/>
                <w:spacing w:val="-1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вено</w:t>
            </w:r>
            <w:r w:rsidRPr="005B6B05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>чек»)</w:t>
            </w:r>
          </w:p>
        </w:tc>
      </w:tr>
      <w:tr w:rsidR="0061268D" w:rsidRPr="005B6B05" w:rsidTr="005B6B05">
        <w:tc>
          <w:tcPr>
            <w:tcW w:w="1701" w:type="dxa"/>
            <w:shd w:val="clear" w:color="auto" w:fill="F4B083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Физическое ра</w:t>
            </w: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витие</w:t>
            </w:r>
          </w:p>
        </w:tc>
        <w:tc>
          <w:tcPr>
            <w:tcW w:w="7796" w:type="dxa"/>
            <w:gridSpan w:val="3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2"/>
                <w:kern w:val="0"/>
                <w:sz w:val="24"/>
                <w:szCs w:val="24"/>
              </w:rPr>
              <w:t>Задачи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: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младшего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среднего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i/>
                <w:spacing w:val="-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1"/>
              </w:numPr>
              <w:tabs>
                <w:tab w:val="left" w:pos="566"/>
              </w:tabs>
              <w:autoSpaceDE w:val="0"/>
              <w:autoSpaceDN w:val="0"/>
              <w:spacing w:before="1" w:after="0" w:line="240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формировать позитивное отношение к народным играм,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ширять тематику и содержание игр, учить налаживать друж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ские отношения со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сверстниками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707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i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детей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старшего</w:t>
            </w:r>
            <w:r w:rsidRPr="005B6B05">
              <w:rPr>
                <w:rFonts w:ascii="Times New Roman" w:hAnsi="Times New Roman"/>
                <w:i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  <w:szCs w:val="24"/>
              </w:rPr>
              <w:t>дошкольного</w:t>
            </w:r>
            <w:r w:rsidRPr="005B6B05">
              <w:rPr>
                <w:rFonts w:ascii="Times New Roman" w:hAnsi="Times New Roman"/>
                <w:i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  <w:szCs w:val="24"/>
              </w:rPr>
              <w:t>возраста:</w:t>
            </w:r>
          </w:p>
          <w:p w:rsidR="0061268D" w:rsidRPr="005B6B05" w:rsidRDefault="0061268D" w:rsidP="005B6B05">
            <w:pPr>
              <w:widowControl w:val="0"/>
              <w:numPr>
                <w:ilvl w:val="0"/>
                <w:numId w:val="82"/>
              </w:numPr>
              <w:tabs>
                <w:tab w:val="left" w:pos="566"/>
              </w:tabs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способствовать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дальнейшему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развитию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обогащению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игр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тей,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повышая их воспитательное и развивающее значение, формировать позитивное отношение к народным играм, 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ширять тематику и содержание игр, учить налаживать друж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ские отношения со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сверстниками.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7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Примерный</w:t>
            </w:r>
            <w:r w:rsidRPr="005B6B05">
              <w:rPr>
                <w:rFonts w:ascii="Times New Roman" w:hAnsi="Times New Roman"/>
                <w:spacing w:val="-12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перечень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>подвижных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  <w:u w:val="single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  <w:u w:val="single"/>
              </w:rPr>
              <w:t>игр</w:t>
            </w:r>
          </w:p>
          <w:p w:rsidR="0061268D" w:rsidRPr="005B6B05" w:rsidRDefault="0061268D" w:rsidP="005B6B05">
            <w:pPr>
              <w:widowControl w:val="0"/>
              <w:tabs>
                <w:tab w:val="left" w:pos="1523"/>
                <w:tab w:val="left" w:pos="2939"/>
                <w:tab w:val="left" w:pos="3647"/>
                <w:tab w:val="left" w:pos="5772"/>
              </w:tabs>
              <w:autoSpaceDE w:val="0"/>
              <w:autoSpaceDN w:val="0"/>
              <w:spacing w:before="1" w:after="0" w:line="240" w:lineRule="auto"/>
              <w:ind w:left="107" w:right="136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Азербайджанские: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«Белый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мяч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черный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мяч»,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«Отдай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точек»,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«Чья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шеренгапобедит?», 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«Со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спины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лошадки»,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«Палочка-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выручалочка», «Изюминка», «Черный паша»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Армянские: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«Семь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камней»,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«Три</w:t>
            </w:r>
            <w:r w:rsidRPr="005B6B05">
              <w:rPr>
                <w:rFonts w:ascii="Times New Roman" w:hAnsi="Times New Roman"/>
                <w:spacing w:val="3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камня»,</w:t>
            </w:r>
            <w:r w:rsidRPr="005B6B05">
              <w:rPr>
                <w:rFonts w:ascii="Times New Roman" w:hAnsi="Times New Roman"/>
                <w:spacing w:val="3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«Цветы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3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ветерки»,</w:t>
            </w:r>
            <w:r w:rsidRPr="005B6B05">
              <w:rPr>
                <w:rFonts w:ascii="Times New Roman" w:hAnsi="Times New Roman"/>
                <w:spacing w:val="3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«Игра</w:t>
            </w:r>
            <w:r w:rsidRPr="005B6B05">
              <w:rPr>
                <w:rFonts w:ascii="Times New Roman" w:hAnsi="Times New Roman"/>
                <w:spacing w:val="3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3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чых- чых», «Игра в джузи-топи», «Игра в рус-топи», «Пташка и сокол», и др.</w:t>
            </w:r>
          </w:p>
          <w:p w:rsidR="0061268D" w:rsidRPr="005B6B05" w:rsidRDefault="0061268D" w:rsidP="005B6B05">
            <w:pPr>
              <w:widowControl w:val="0"/>
              <w:tabs>
                <w:tab w:val="left" w:pos="1523"/>
                <w:tab w:val="left" w:pos="2939"/>
                <w:tab w:val="left" w:pos="5772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Белорусские: «Михасик»,</w:t>
            </w:r>
            <w:r w:rsidRPr="005B6B05">
              <w:rPr>
                <w:rFonts w:ascii="Times New Roman" w:hAnsi="Times New Roman"/>
                <w:w w:val="95"/>
                <w:kern w:val="0"/>
                <w:sz w:val="24"/>
                <w:szCs w:val="24"/>
              </w:rPr>
              <w:t>«Прела-горела»,</w:t>
            </w:r>
            <w:r w:rsidRPr="005B6B05">
              <w:rPr>
                <w:rFonts w:ascii="Times New Roman" w:hAnsi="Times New Roman"/>
                <w:spacing w:val="2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w w:val="95"/>
                <w:kern w:val="0"/>
                <w:sz w:val="24"/>
                <w:szCs w:val="24"/>
              </w:rPr>
              <w:t>«Иванка»,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«Ленок», «Запл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тись,плетень!»,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  <w:p w:rsidR="0061268D" w:rsidRPr="005B6B05" w:rsidRDefault="0061268D" w:rsidP="005B6B05">
            <w:pPr>
              <w:widowControl w:val="0"/>
              <w:tabs>
                <w:tab w:val="left" w:pos="1523"/>
                <w:tab w:val="left" w:pos="2939"/>
                <w:tab w:val="left" w:pos="5772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«У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Мазаля»,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«Редьки»,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«Посадка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картошки», «Грушка» и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Болгарские: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«Пръстен»,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«Ой,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Ладо,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Ладо»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Греческие: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«Ивол»,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«Пинакоты»,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«Слепая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муха»,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«Колечко»,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хи-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каридья»,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«Семь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камешков»,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«Котч»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Крымскотатарские: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«Мяч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яме»,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«Топчек»,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«Арка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топ»,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«Кой-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качты»,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«Мырт», «Три камня», «Мормалы», «Здравствуй, мастер», «Ме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мерша» и др. Немецкие:</w:t>
            </w:r>
            <w:r w:rsidRPr="005B6B05">
              <w:rPr>
                <w:rFonts w:ascii="Times New Roman" w:hAnsi="Times New Roman"/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«Я</w:t>
            </w:r>
            <w:r w:rsidRPr="005B6B05">
              <w:rPr>
                <w:rFonts w:ascii="Times New Roman" w:hAnsi="Times New Roman"/>
                <w:spacing w:val="1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знаю,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где</w:t>
            </w:r>
            <w:r w:rsidRPr="005B6B05">
              <w:rPr>
                <w:rFonts w:ascii="Times New Roman" w:hAnsi="Times New Roman"/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я»,</w:t>
            </w:r>
            <w:r w:rsidRPr="005B6B05">
              <w:rPr>
                <w:rFonts w:ascii="Times New Roman" w:hAnsi="Times New Roman"/>
                <w:spacing w:val="2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«Растения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растут»,</w:t>
            </w:r>
            <w:r w:rsidRPr="005B6B05">
              <w:rPr>
                <w:rFonts w:ascii="Times New Roman" w:hAnsi="Times New Roman"/>
                <w:spacing w:val="1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«Рыбак,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глубока</w:t>
            </w:r>
            <w:r w:rsidRPr="005B6B05">
              <w:rPr>
                <w:rFonts w:ascii="Times New Roman" w:hAnsi="Times New Roman"/>
                <w:spacing w:val="1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ли</w:t>
            </w:r>
            <w:r w:rsidRPr="005B6B05">
              <w:rPr>
                <w:rFonts w:ascii="Times New Roman" w:hAnsi="Times New Roman"/>
                <w:spacing w:val="1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вода?»,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«Император,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сколько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шагов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ты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мне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подаришь?»,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«Метание</w:t>
            </w:r>
            <w:r w:rsidRPr="005B6B05">
              <w:rPr>
                <w:rFonts w:ascii="Times New Roman" w:hAnsi="Times New Roman"/>
                <w:spacing w:val="80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чулочных мячиков», «Спасение принцессы», «Слепая корова», «Бег на жестянках» и др. Русские:</w:t>
            </w:r>
            <w:r w:rsidRPr="005B6B05">
              <w:rPr>
                <w:rFonts w:ascii="Times New Roman" w:hAnsi="Times New Roman"/>
                <w:spacing w:val="42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«Гуси-лебеди»,</w:t>
            </w:r>
            <w:r w:rsidRPr="005B6B05">
              <w:rPr>
                <w:rFonts w:ascii="Times New Roman" w:hAnsi="Times New Roman"/>
                <w:spacing w:val="4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«Обыкновенные</w:t>
            </w:r>
            <w:r w:rsidRPr="005B6B05">
              <w:rPr>
                <w:rFonts w:ascii="Times New Roman" w:hAnsi="Times New Roman"/>
                <w:spacing w:val="4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жмурки»,</w:t>
            </w:r>
            <w:r w:rsidRPr="005B6B05">
              <w:rPr>
                <w:rFonts w:ascii="Times New Roman" w:hAnsi="Times New Roman"/>
                <w:spacing w:val="4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«Палочка</w:t>
            </w:r>
            <w:r w:rsidRPr="005B6B05">
              <w:rPr>
                <w:rFonts w:ascii="Times New Roman" w:hAnsi="Times New Roman"/>
                <w:spacing w:val="4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выручалочка»,</w:t>
            </w:r>
          </w:p>
          <w:p w:rsidR="0061268D" w:rsidRPr="005B6B05" w:rsidRDefault="0061268D" w:rsidP="005B6B05">
            <w:pPr>
              <w:widowControl w:val="0"/>
              <w:tabs>
                <w:tab w:val="left" w:pos="1427"/>
                <w:tab w:val="left" w:pos="2969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«Горелки»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«Пятнашки»,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ab/>
              <w:t>«Лапта»,</w:t>
            </w:r>
            <w:r w:rsidRPr="005B6B05">
              <w:rPr>
                <w:rFonts w:ascii="Times New Roman" w:hAnsi="Times New Roman"/>
                <w:spacing w:val="4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«Малечена-калечина»,</w:t>
            </w:r>
            <w:r w:rsidRPr="005B6B05">
              <w:rPr>
                <w:rFonts w:ascii="Times New Roman" w:hAnsi="Times New Roman"/>
                <w:spacing w:val="4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«Мо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л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чанка»,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«Золотые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ворота»,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ручеек»,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«Каравай»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др.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Украинские: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«Перепелочка»,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«Горю,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горю,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пень»,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«Котився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го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шок»,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«Ледачий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Гриць»,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«Гоп-гоп»,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«Вийшли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поле</w:t>
            </w:r>
            <w:r w:rsidRPr="005B6B05">
              <w:rPr>
                <w:rFonts w:ascii="Times New Roman" w:hAnsi="Times New Roman"/>
                <w:spacing w:val="-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косарі»,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«Куй,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куй,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ковалі»,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«Панас»,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«Горю-дуб»,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«Подоляночка»,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«Котилася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торба»</w:t>
            </w:r>
            <w:r w:rsidRPr="005B6B05">
              <w:rPr>
                <w:rFonts w:ascii="Times New Roman" w:hAnsi="Times New Roman"/>
                <w:spacing w:val="-11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1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szCs w:val="24"/>
              </w:rPr>
              <w:t>др.</w:t>
            </w:r>
          </w:p>
        </w:tc>
      </w:tr>
    </w:tbl>
    <w:p w:rsidR="0061268D" w:rsidRPr="003C44BE" w:rsidRDefault="0061268D" w:rsidP="003C44BE">
      <w:pPr>
        <w:ind w:right="113"/>
        <w:rPr>
          <w:b/>
          <w:bCs/>
          <w:sz w:val="28"/>
          <w:szCs w:val="28"/>
          <w:lang w:eastAsia="ru-RU"/>
        </w:rPr>
      </w:pPr>
      <w:bookmarkStart w:id="21" w:name="_Hlk111729450"/>
    </w:p>
    <w:p w:rsidR="0061268D" w:rsidRDefault="0061268D" w:rsidP="00F50434">
      <w:pPr>
        <w:spacing w:after="0" w:line="240" w:lineRule="auto"/>
        <w:ind w:right="113"/>
        <w:jc w:val="center"/>
        <w:rPr>
          <w:rFonts w:ascii="Times New Roman" w:hAnsi="Times New Roman"/>
          <w:b/>
          <w:bCs/>
          <w:sz w:val="24"/>
          <w:szCs w:val="24"/>
        </w:rPr>
      </w:pPr>
      <w:r w:rsidRPr="00F50434">
        <w:rPr>
          <w:rFonts w:ascii="Times New Roman" w:hAnsi="Times New Roman"/>
          <w:b/>
          <w:bCs/>
          <w:sz w:val="24"/>
          <w:szCs w:val="24"/>
        </w:rPr>
        <w:t>Парциальная образовательная программа для детей дошкольного возраста</w:t>
      </w:r>
    </w:p>
    <w:p w:rsidR="0061268D" w:rsidRPr="00F50434" w:rsidRDefault="0061268D" w:rsidP="00F50434">
      <w:pPr>
        <w:spacing w:after="0" w:line="240" w:lineRule="auto"/>
        <w:ind w:right="113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 w:rsidRPr="00F50434">
        <w:rPr>
          <w:rFonts w:ascii="Times New Roman" w:hAnsi="Times New Roman"/>
          <w:b/>
          <w:bCs/>
          <w:sz w:val="24"/>
          <w:szCs w:val="24"/>
        </w:rPr>
        <w:t>«Мир Без Оп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F50434">
        <w:rPr>
          <w:rFonts w:ascii="Times New Roman" w:hAnsi="Times New Roman"/>
          <w:b/>
          <w:bCs/>
          <w:sz w:val="24"/>
          <w:szCs w:val="24"/>
        </w:rPr>
        <w:t>сности»</w:t>
      </w:r>
    </w:p>
    <w:p w:rsidR="0061268D" w:rsidRPr="00CD21C3" w:rsidRDefault="0061268D" w:rsidP="00CD21C3">
      <w:pPr>
        <w:spacing w:after="0"/>
        <w:ind w:right="113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2"/>
        <w:gridCol w:w="7789"/>
      </w:tblGrid>
      <w:tr w:rsidR="0061268D" w:rsidRPr="005B6B05" w:rsidTr="005B6B05">
        <w:tc>
          <w:tcPr>
            <w:tcW w:w="1992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Цель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89" w:type="dxa"/>
            <w:shd w:val="clear" w:color="auto" w:fill="FBE4D5"/>
          </w:tcPr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- Становление культуры безопасности личности в процессе активной деятельности, расширение социокультурного опыта растущего челов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ка, содействие формированию эмоционально-ценностного отношения к окружающему миру и «Я-концепции».                                                                                   </w:t>
            </w:r>
          </w:p>
        </w:tc>
      </w:tr>
      <w:tr w:rsidR="0061268D" w:rsidRPr="005B6B05" w:rsidTr="005B6B05">
        <w:tc>
          <w:tcPr>
            <w:tcW w:w="1992" w:type="dxa"/>
            <w:shd w:val="clear" w:color="auto" w:fill="FFE599"/>
          </w:tcPr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Основные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задачи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- Создание условий для формирования культуры безопасности личн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сти в процессе деятельностного познания ребенком окружающего мира (природы, общества, культуры) и самого себя (своего тела, здоровья, потребностей, особенностей, интересов, способностей).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-  Расширение опыта и практических навыков безопасного поведения в различных жизненных ситуациях (дома, в детском саду, на улице, в транспорте, в общественных местах, в путешествии и др.).        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- Создание условий для системного ознакомлений ребенка с разными видами безопасности (витальная, социальная, экологическая, дорожная, пожарная, информационная и др.).               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- Создание условий для осмысления и практического освоения ребе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ком норм и правил безопасного поведения в организации своей жизни, в общении с природой и другими людьми, в процессе использования материалов, предметов, инструментов, оборудования как достижений культуры.       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- Содействие формированию эмоционально-ценностного отношения к окружающему миру во всем его многообразии и становлению в созн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нии ребенка целостной картины мира (опасно/безопасно, страшно/не страшно, болезнь/здоровье, больно/приятно, грустно/весело, сл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бый/сильный, раз ру ше ние/ созидание, движение/покой, жизнь/смерть, часть/целое и др.).                                                                                                                                                            - Развитие восприятия, мышления, воображения как эмоционально-интеллектуального процесса открытия ребенком окружающего мира и норм взаимодействия с другими людьми, природой, культурой.                                                    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kern w:val="0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- Поддержка активности, инициативы, самостоятельности с учетом во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растных, гендерных, индивидуальных особенностей каждого ребенка как уникальной личности.</w:t>
            </w:r>
            <w:r w:rsidRPr="005B6B05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:rsidR="0061268D" w:rsidRPr="005B6B05" w:rsidRDefault="0061268D" w:rsidP="005B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5B6B05">
        <w:tc>
          <w:tcPr>
            <w:tcW w:w="1992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shd w:val="clear" w:color="auto" w:fill="F7CAAC"/>
          </w:tcPr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Образовательные цели и задачи</w:t>
            </w:r>
          </w:p>
        </w:tc>
      </w:tr>
      <w:tr w:rsidR="0061268D" w:rsidRPr="005B6B05" w:rsidTr="005B6B05">
        <w:tc>
          <w:tcPr>
            <w:tcW w:w="1992" w:type="dxa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– 4 года </w:t>
            </w:r>
          </w:p>
        </w:tc>
        <w:tc>
          <w:tcPr>
            <w:tcW w:w="7789" w:type="dxa"/>
          </w:tcPr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Создать условия для эмоционально позитивного, комфортного состо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ния детей, поддерживать чувство базового доверия к миру. Дать до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тупное возрасту представление о возможных опасностях как угрозах жизни и здоровью в разных ситуациях (дома, в детском саду, на улице, в транспорте).  Создавать условия для формирования навыков осторо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ного поведения в потенциально опасных местах (возле окон и дверей, на балконе, лестнице, горке и т.п.) и ситуациях (на дороге, в транспорте, в магазине, на прогулке, за столом, в ванной).                                                                                                                              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Витальная безопасность 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( жизнь и здоровье ребёнка) В естественных условиях приобщать детей к здоровому образу жизни, продолжать зн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комить с гигиеническими нормами и правилами (умываться, чистить зубы, причесываться и др.). Продолжать знакомить с базовыми прав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лам безопасного поведения по отношению к телу и здоровью — своему и других людей (детей и близких взрослых).  Дать начальное понятие о значении движений для здоровья человека; поддерживать и развивать потребность в движениях; обогащать двигательный опыт и формир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вать культуру движений как основу витальной безопасности. Содейс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вовать формированию начальных представлений о безопасном повед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нии в быту, знакомить с возможными рисками и правилами здоровьес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хранного обращения с различными материалами и предметами (гор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чими, хрупкими, тяжелыми и др.), инструментами и приборами (остр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ми, колющими, режущими и др.).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Социальная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 Обеспечивать комфортный эмоционал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ный микроклимат в группе детского сада, в котором ребенок чувствует себя защищенным и принимаемым педагогами. Поддерживать интерес к освоению базовых правил культуры поведения и общения с другими людьми (детьми и взрослыми). Поощрять следование общепринятым правилам и нормам.  Поддерживать и развивать потребность в полож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тельных эмоциях, активности и самостоятельности в разных жизненных ситуациях.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Дорожная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 Дать базовые представления о дороге, ее зн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чении и строении. Познакомить с элементарными правилами поведения на дороге.  Расширять представления о транспорте, его видах, значении, возможных опасностях и правилах поведении в транспорте.                                                                                                                         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Пожарная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 Познакомить с огнем как явлением культуры и его функциями (тепло, свет, красота) через деятельность человека.  Дать начальное представление о том, как человек управляет огнем через представление о «домиках» для огня (печь, свеча, лампа, фонарь и др.) и возможных опасностях при обращении с огнем и электроприборами.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Экологическая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Наглядно пояснить базовые правила эк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логически грамотного поведения в природе (не рвать цветы, не ломать ветки деревьев, не ловить бабочек, не давить жуков) и в быту (аккура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но обращаться с книгами и журналами, экономно расходовать воду при умывании).</w:t>
            </w:r>
          </w:p>
        </w:tc>
      </w:tr>
      <w:tr w:rsidR="0061268D" w:rsidRPr="005B6B05" w:rsidTr="005B6B05">
        <w:tc>
          <w:tcPr>
            <w:tcW w:w="1992" w:type="dxa"/>
            <w:shd w:val="clear" w:color="auto" w:fill="FFE599"/>
          </w:tcPr>
          <w:p w:rsidR="0061268D" w:rsidRPr="005B6B05" w:rsidRDefault="0061268D" w:rsidP="005B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 </w:t>
            </w:r>
          </w:p>
          <w:p w:rsidR="0061268D" w:rsidRPr="005B6B05" w:rsidRDefault="0061268D" w:rsidP="005B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7789" w:type="dxa"/>
          </w:tcPr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Поддерживать психологически благоприятную атмосферу в группе для эмоционально позитивного состояния каждого ребенка, комфортного и безопасного взаимодействия детей в разных видах деятельности. Ра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ширить представления об опасностях как угрозах жизни и здоровью ч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ловека. Учить выявлять причины опасностей, осваивать способы их предупреждения и преодоления (например, не играть со спичками, не входить в лифт без взрослых, не вступать в общение с незнакомыми людьми без поддержки близких взрослых). Продолжать знакомить с разными видами безопасности — витальной, социальной, экологич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ской, дорожной, пожарной, информационной.  Создать условия для 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воения и осмысления правила безопасного поведения в помещении (дома и в детском саду), на улице, на участке детского сада, в транспо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те и в общественных местах.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Витальная безопасность 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( жизнь и здоровье ребёнка)                                                                     Дать представление о ценности жизни и здоровья. Воспитывать бере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ное отношение к жизни и здоровью — своему и других людей (детей и близких взрослых); поддерживать интерес к правилам здоровьесбер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гающего поведения.</w:t>
            </w:r>
            <w:r w:rsidRPr="005B6B05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Поддерживать желание вести здоровый образ жи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ни, расширить представления о важности для здоровья гигиенических и закаливающих процедур, режима дня, физических упражнений, сна, прогулок.  Продолжать формировать культурно-гигиенические навыки.  Уточнять и расширять представления о частях тела и органах чувств человека, пояснить их значение для жизни и здоровья человека. Угл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бить представление о значении движений, двигательной активности и физических качеств (ловкость, сила, скорость, меткость) для безопасн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сти жизни и здоровья человека. Системно приобщать к физической культуре; обогащать двигательный опыт.  Формировать умения обр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щаться за помощью к взрослым при плохом самочувствии (головная боль, тошнота) или травме, описывать словами свое состояние и сам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чувствие. Социальная безопасность Поддерживать доброжелательное отношение к окружающим людям; развивать эмоциональную отзывч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вость; формировать умение понимать и правильно реагировать на эм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циональное состояние других людей; поддерживать стремление к дов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рительному общению со сверстниками.  Поддерживать потребность в положительных эмоциях, активности, инициативности и самостоятел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ности. Воспитывать культуру общения, желание выполнять общеприн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я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тые нормы и правила взаимоотношений со сверстниками и взрослыми (здороваться, прощаться, извиняться, быть вежливым, благодарить). Дорожная безопасность .Продолжать знакомить с дорогой как явлением культуры.  Формировать практические навыки безопасного поведения на дороге и в транспорте.  Расширять представления о транспорте, его видах, значении, возможных опасностях и правилах поведении.                                                                                   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Пожарная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 Продолжать знакомить с огнем как явлением культуры и его значением в жизни человека (тепло, свет, приготовление еды, защита, красота, уют и др.).  Расширить представление о том, как человек управляет огнем («домики» для огня; профессии, связанные с огнем (повар, кузнец); бытовые электроприборы); какие опасности при этом могут возникнуть и как их избежать.               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Экологическая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 Содействовать формированию элеме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тарных навыков экологически грамотного поведения в окружающей среде. Учить предвидеть последствия (положительные и отрицател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ные) своего поведения по отношению к объектам природы (если раст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ния поливать, они будут расти, цвести и давать плоды; если растения вовремя не полить, оно засохнет и погибнет и др.).  Формировать ум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ние выявлять причинно-следственные связи между действиями челов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ка и состоянием природы (если мы сливаем в воду бензин или бросаем мусор, она становится грязной, непригодной для питья, купания, обит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ния животных и растений).</w:t>
            </w:r>
          </w:p>
        </w:tc>
      </w:tr>
      <w:bookmarkEnd w:id="21"/>
      <w:tr w:rsidR="0061268D" w:rsidRPr="005B6B05" w:rsidTr="005B6B05">
        <w:tc>
          <w:tcPr>
            <w:tcW w:w="1992" w:type="dxa"/>
            <w:shd w:val="clear" w:color="auto" w:fill="FBE4D5"/>
          </w:tcPr>
          <w:p w:rsidR="0061268D" w:rsidRPr="005B6B05" w:rsidRDefault="0061268D" w:rsidP="005B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7789" w:type="dxa"/>
          </w:tcPr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Обеспечить эмоционально комфортный микроклимат в группе детского сада, поддерживать потребность детей в положительных эмоциях, 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тивности и самостоятельности.  Расширять и систематизировать пре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ставления о разных видах безопасности — витальной, социальной, эк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логической, дорожной, пожарной, информационной и др. Дать начал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ные представления о безопасности личности, общества и государства. Поддерживать интерес к выявлению причин опасностей, освоению практических навыков и основных способов преодоления опасностей. Помочь установить связи между опасностями и поведением человека. Развивать умение избегать опасных для здоровья ситуаций, знакомить со способами привлечения внимания взрослых в случае их возникнов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ния.  Помочь детям составить начальное представление о правиле как общественном договоре людей. Создавать условия для осмысления, принятия и адекватного применения правил безопасного поведения в разных ситуациях (дома и в детском саду, на улице и в общественных местах, в транспорте и во время путешествий).                                  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Витальная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 Системно приобщать к физической культ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ре; обогащать двигательный опыт. Расширять представления о ценн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сти движений, о значении ловкости, силы, быстроты для безопасности жизни и здоровья человека. Углубить представление о жизни и здор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вье как безусловных человеческих ценностях. Обогащать представл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ния и совершенствовать навыки безопасного поведения детей по отн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шению к жизни и здоровью (своему и других людей). Продолжать ра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вивать интерес к своему телу и здоровью. Воспитывать потребность в самостоятельном и постоянном соблюдении правил здоровьесберега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ю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щего поведения. Расширять и систематизировать представления о ва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ж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ности для здоровья гигиенических и закаливающих процедур, соблюд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ния режима дня, физических упражнений, сна, пребывания на свежем воздухе.Дать начальные представления о факторах, разрушающих зд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ровье человека (нарушение режима дня, недостаток сна, движений и свежего воздуха, переедание, плохое настроение, курение и др.). По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держивать стремление самостоятельно и качественно выполнять кул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турно-гигиенические процедуры. Помочь осмыслить необходимость обращения за помощью к взрослым в случае травмы или недомогания, умения описывать свое самочувствие; знакомить с приемами оказания элементарной помощи себе и другим людям при небольших ушибах, синяках, ссадинах.                                                                                  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Социальная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Создавать условия для позитивной социал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зации каждого ребенка с учетом его индивидуальности. Продолжать знакомить детей с нормами и правилами безопасного поведения и дов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рительного общения в социуме. Дать представление о том, что у разных народов и в разных культурах нормы могут быть различными, но это не мешает людям общаться и понимать друг друга. Содействовать форм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рованию опыта безопасного сотрудничества и сотворчества в разных видах деятельности на основе принятых и осмысленных социокульту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ных норм. Воспитывать культуру общения, желание выполнять общ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принятые нормы и правила взаимоотношений со сверстниками и взро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лыми. Дать представление о том, что каждый человек (личность) обл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дает определенными обязанностями и правами. Познакомить с правами ребенка и способами их защиты. Дорожная безопасность Продолжать знакомить с дорогой как явлением культуры («Как человек проложил дорогу, изобрел колесо и сконструировал транспорт?»). Уточнить пре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ставление о</w:t>
            </w:r>
            <w:r w:rsidRPr="005B6B05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строении городской дороги и сооружениях для безопасного движения.  Расширять представления о транспорте, его видах, значении, возможных опасностях и правилах поведении. Формировать практич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ские навыки безопасного поведения на дороге и в транспорте.  Позн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комить с работой экстренных служб, связанных с безопасностью в транспорте и на дороге. 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Пожарная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Продолжать знакомить с огнем как явлением культуры и его значением в жизни человека («Как человек приручил огонь и где его поселил?»). Расширить представления о том, как чел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век управляет огнем (конструкции для огня; профессии, связанные с огнем (повар, кузнец, металлург, стеклодув и др.); бытовые электр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приборы); какие опасности при этом могут возникнуть и как их изб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жать. Познакомить с работой экстренных служб, связанных с пожарной безопасностью.                                         </w:t>
            </w:r>
          </w:p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Экологическая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Содействовать установлению причинно-следственных связей между опасными явлениями природы и рисками для людей, природы, архитектурных сооружений, транспорта, заводов (гололед, гроза, метель, ураган, наводнение, извержение вулкана и др.). • Продолжать формировать основы экологической культуры, эколог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чески грамотного поведения в окружающей среде, формировать первые навыки ресурсосбережения (Н.А. Рыжова), природоохранные навыки поведения в природных условиях и в населенных пунктах (уносить м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сор с собой после отдыха или бросать в урны; не пугать животных в парках, лесах, лугах, на берегах водоемов).</w:t>
            </w:r>
          </w:p>
        </w:tc>
      </w:tr>
      <w:tr w:rsidR="0061268D" w:rsidRPr="005B6B05" w:rsidTr="005B6B05">
        <w:tc>
          <w:tcPr>
            <w:tcW w:w="1992" w:type="dxa"/>
            <w:shd w:val="clear" w:color="auto" w:fill="F4B083"/>
          </w:tcPr>
          <w:p w:rsidR="0061268D" w:rsidRPr="005B6B05" w:rsidRDefault="0061268D" w:rsidP="005B6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6 – 7 лет</w:t>
            </w:r>
          </w:p>
        </w:tc>
        <w:tc>
          <w:tcPr>
            <w:tcW w:w="7789" w:type="dxa"/>
          </w:tcPr>
          <w:p w:rsidR="0061268D" w:rsidRPr="005B6B05" w:rsidRDefault="0061268D" w:rsidP="005B6B05">
            <w:pPr>
              <w:spacing w:after="0" w:line="240" w:lineRule="auto"/>
              <w:ind w:right="11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Воспитывать культуру безопасного, здоровьесберегающего и здоровь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созидающего поведения. Уточнить представления о видах опасностей, учить идентифицировать опасности, выявлять их причины и находить способы преодоления (н-р, сосульки на крыше дома — могут упасть — нужно обойти стороной). Расширять и систематизировать представл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ния детей о разных видах безопасности — витальной, социальной, эк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логической, дорожной, пожарной, информационной и др. ставления о безопасности личности, общества и государства. Уточнить представл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ние о правиле как общественном договоре людей. Создавать условия для осмысления, мотивированного принятия и адекватного применения правил безопасного поведения в разных местах и ситуациях (дома, в детском саду, на улице, в транспорте, в магазине, в театре, в цирке, в аквапарке, в путешествии и др.).                                                                                                              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Витальная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Воспитывать ценностное отношение детей к здоровью и человеческой жизни, формировать потребность в бережном отношении к своей жизни и своему здоровью, желание вести здоровый образ жизни. Продолжать развивать интерес к своему телу (его стро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нию и функционированию) и здоровью. Воспитывать потребность в 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мостоятельном и постоянном соблюдении правил здоровьесберегающ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го поведения, привычку соблюдать культурно-гигиенические правила и нормы (регулярно мыть руки, чистить зубы и причесываться, правильно пользоваться бумажной салфеткой и туалетной бумагой и др.). Расш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рять и систематизировать представления о важности для здоровья г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гиенических и закаливающих процедур, соблюдения режима дня, физ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ческих упражнений, сна, пребывания на свежем воздухе. Расширить представления о факторах, разрушающих здоровье человека: систем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тическое нарушение режима дня, недостаток сна, отдыха и свежего во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духа, гиподинамия (недостаток движений), недоедание и переедание, отрицательные эмоции (страх, гнев, раздражительность), несоблюдение правил информационной безопасности и др. Обогащать и систематиз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ровать представление детей о значении движений, двигательной акти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ности, физической культуры и спорта для безопасности жизни и здор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вья человека; развивать физические качества (ловкость, координацию движений, силу, скорость, меткость, быстроту реакции). Продолжать учить анализировать и описывать свое состояние в случае болезни, травмы, недомогания (головная боль, повышение температуры, тошн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та, слабость, нарушение зрения, слуха, координации движений). По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держивать готовность обратиться за помощью к взрослым в случае б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лезни, травмы или недомогания; познакомить с приемами ока</w:t>
            </w:r>
            <w:r w:rsidRPr="005B6B05">
              <w:rPr>
                <w:rFonts w:ascii="Times New Roman" w:hAnsi="Times New Roman"/>
                <w:kern w:val="0"/>
                <w:lang w:eastAsia="ru-RU"/>
              </w:rPr>
              <w:t>з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дания элементарной помощи себе и другим людям при небольших ушибах, синяках, ссадинах.                </w:t>
            </w:r>
          </w:p>
          <w:p w:rsidR="0061268D" w:rsidRPr="005B6B05" w:rsidRDefault="0061268D" w:rsidP="005B6B05">
            <w:pPr>
              <w:spacing w:after="0" w:line="240" w:lineRule="auto"/>
              <w:ind w:left="33" w:right="113" w:hanging="33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Социальная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Создавать условия для позитивной социал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зации и ситуации успеха для каждого ребенка с учетом его индивид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альности.  Воспитывать культуру общения, желание выполнять общ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принятые нормы и правила взаимоотношений со сверстниками и взро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лыми. Дать представление о том, что каждый человек (личность) обл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дает определенными обязанностями и правами. Познакомить с правами ребенка и способами их защиты. Содействовать формированию опыта безопасного сотрудничества и сотворчества в разных видах деятельн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сти на основе принятых и осмысленных социокультурных норм. Дать представление о том, что у разных народов и в разных культурах но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мы поведения и общения могут быть различными, но это не мешает людям дружить и понимать друг друга. Дорожная безопасность Пр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должать знакомить с дорогой как явлением культуры. Уточнить пре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ставления о строении городской дороги, сооружениях для безопасного движения. Знакомить с дорожными знаками. Конкретизировать и угл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бить представления о транспорте, его видах, значении, возможных опасностях и правилах поведении. Продолжать формировать практич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ские навыки безопасного поведения на дороге и в транспорте. Продо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жать знакомить с работой экстренных служб, связанных с дорожной и транспортной безопасностью (в сюжетно-ролевых играх, проблемных ситуациях, в процессе моделирования событий и др.).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Пожарная без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Продолжать знакомить с огнем как явлением культуры и его значением в жизни человека и общества. Предложить сравнить огонь природный и рукотворный. Помочь раскрыть символику огня и по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держать интерес к созданию образа огня в разных видах художестве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ного творчества. Расширить представления о том, как и зачем человек управляет огнем; какие опасности при этом могут возникнуть и как их избежать. Продолжать знакомить с работой экстренных служб, связа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ных с пожарной безопасностью.</w:t>
            </w:r>
            <w:r w:rsidRPr="005B6B05">
              <w:rPr>
                <w:rFonts w:ascii="Times New Roman" w:hAnsi="Times New Roman"/>
                <w:kern w:val="0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ru-RU"/>
              </w:rPr>
              <w:t>Экологическая безопасность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Продолжать формировать у детей осн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вы экологической культуры, экологически грамотного поведения в 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ружающей среде, формировать первые навыки ресурсосбережения (Н.А. Рыжова). Дать начальное представление о некоторых глобальных экологических проблемах (доступных для понимания детьми старшего дошкольного возраста), показать на конкретных примерах пути их 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шения, например, при изучении проблемы мусора дети размышляют о том, почему мусор опасен для окружающей среды и человека, как и для чего нужно сортировать отходы и уменьшать их объем, почему не сл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дует покупать ненужные товары, что означают значки на упаковках (Н.А. Рыжова). Содействовать осмыслению и принятию правил прир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доохранного поведения в природных условиях и в населенных пунктах (уносить мусор с собой после отдыха или бросать в урны; не пугать животных в парках, лесах, лугах, на берегах водоемов).</w:t>
            </w:r>
          </w:p>
        </w:tc>
      </w:tr>
    </w:tbl>
    <w:p w:rsidR="0061268D" w:rsidRDefault="0061268D" w:rsidP="00DB14C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</w:pPr>
    </w:p>
    <w:p w:rsidR="0061268D" w:rsidRDefault="0061268D" w:rsidP="001A10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268D" w:rsidRPr="00DE03FF" w:rsidRDefault="0061268D" w:rsidP="00250F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03FF">
        <w:rPr>
          <w:rFonts w:ascii="Times New Roman" w:hAnsi="Times New Roman"/>
          <w:b/>
          <w:bCs/>
          <w:i/>
          <w:iCs/>
          <w:sz w:val="24"/>
          <w:szCs w:val="24"/>
        </w:rPr>
        <w:t>2.9.2 Вариативные форм, способов, методов и средств реализации Программы с уч</w:t>
      </w:r>
      <w:r w:rsidRPr="00DE03FF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DE03FF">
        <w:rPr>
          <w:rFonts w:ascii="Times New Roman" w:hAnsi="Times New Roman"/>
          <w:b/>
          <w:bCs/>
          <w:i/>
          <w:iCs/>
          <w:sz w:val="24"/>
          <w:szCs w:val="24"/>
        </w:rPr>
        <w:t>том возрастных и индивидуальных особенностей обучающихся</w:t>
      </w:r>
    </w:p>
    <w:p w:rsidR="0061268D" w:rsidRPr="00DE03FF" w:rsidRDefault="0061268D" w:rsidP="00250F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03FF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образовательной программы</w:t>
      </w:r>
    </w:p>
    <w:p w:rsidR="0061268D" w:rsidRDefault="0061268D" w:rsidP="00250F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68D" w:rsidRPr="00DE03FF" w:rsidRDefault="0061268D" w:rsidP="00250F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3FF">
        <w:rPr>
          <w:rFonts w:ascii="Times New Roman" w:hAnsi="Times New Roman"/>
          <w:b/>
          <w:bCs/>
          <w:sz w:val="24"/>
          <w:szCs w:val="24"/>
        </w:rPr>
        <w:t xml:space="preserve">Вариативные формы, способы, методы и средства </w:t>
      </w:r>
    </w:p>
    <w:p w:rsidR="0061268D" w:rsidRPr="00DE03FF" w:rsidRDefault="0061268D" w:rsidP="00250F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3FF"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:rsidR="0061268D" w:rsidRDefault="0061268D" w:rsidP="00250F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268D" w:rsidRDefault="0061268D" w:rsidP="00250F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79EE">
        <w:rPr>
          <w:rFonts w:ascii="Times New Roman" w:hAnsi="Times New Roman"/>
          <w:sz w:val="24"/>
          <w:szCs w:val="24"/>
        </w:rPr>
        <w:t>В соответствии с задачами воспитания и обучения, возрастными и индивидуальн</w:t>
      </w:r>
      <w:r w:rsidRPr="00E079EE">
        <w:rPr>
          <w:rFonts w:ascii="Times New Roman" w:hAnsi="Times New Roman"/>
          <w:sz w:val="24"/>
          <w:szCs w:val="24"/>
        </w:rPr>
        <w:t>ы</w:t>
      </w:r>
      <w:r w:rsidRPr="00E079EE">
        <w:rPr>
          <w:rFonts w:ascii="Times New Roman" w:hAnsi="Times New Roman"/>
          <w:sz w:val="24"/>
          <w:szCs w:val="24"/>
        </w:rPr>
        <w:t xml:space="preserve">ми особенностями детей, спецификой их образовательных потребностей и интересов в МБДОУ детский сад «Алёнушка» используются вариативные формы, способы, методы и средства реализации программы которые представлены в </w:t>
      </w:r>
      <w:r w:rsidRPr="00DE03FF">
        <w:rPr>
          <w:rFonts w:ascii="Times New Roman" w:hAnsi="Times New Roman"/>
          <w:b/>
          <w:bCs/>
          <w:sz w:val="24"/>
          <w:szCs w:val="24"/>
        </w:rPr>
        <w:t>таблице 4</w:t>
      </w:r>
      <w:r>
        <w:rPr>
          <w:rFonts w:ascii="Times New Roman" w:hAnsi="Times New Roman"/>
          <w:sz w:val="24"/>
          <w:szCs w:val="24"/>
        </w:rPr>
        <w:t xml:space="preserve"> (стр. 78).</w:t>
      </w: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863022" w:rsidRDefault="0061268D" w:rsidP="00AC0A02">
      <w:pPr>
        <w:pStyle w:val="ListParagraph"/>
        <w:tabs>
          <w:tab w:val="left" w:pos="2922"/>
        </w:tabs>
        <w:ind w:left="2433" w:firstLine="0"/>
        <w:rPr>
          <w:b/>
          <w:spacing w:val="-2"/>
          <w:sz w:val="28"/>
        </w:rPr>
      </w:pPr>
      <w:bookmarkStart w:id="22" w:name="_Hlk142431352"/>
      <w:bookmarkStart w:id="23" w:name="_Hlk111730191"/>
      <w:r>
        <w:rPr>
          <w:b/>
          <w:sz w:val="28"/>
          <w:lang w:val="en-US"/>
        </w:rPr>
        <w:t>III</w:t>
      </w:r>
      <w:r w:rsidRPr="00AC0A02">
        <w:rPr>
          <w:b/>
          <w:sz w:val="28"/>
        </w:rPr>
        <w:t>.</w:t>
      </w:r>
      <w:r w:rsidRPr="00863022">
        <w:rPr>
          <w:b/>
          <w:sz w:val="28"/>
        </w:rPr>
        <w:t>ОРГАНИЗАЦИОННЫЙ</w:t>
      </w:r>
      <w:r w:rsidRPr="00863022">
        <w:rPr>
          <w:b/>
          <w:spacing w:val="-10"/>
          <w:sz w:val="28"/>
        </w:rPr>
        <w:t xml:space="preserve"> </w:t>
      </w:r>
      <w:r w:rsidRPr="00863022">
        <w:rPr>
          <w:b/>
          <w:spacing w:val="-2"/>
          <w:sz w:val="28"/>
        </w:rPr>
        <w:t>РАЗДЕЛ</w:t>
      </w:r>
    </w:p>
    <w:p w:rsidR="0061268D" w:rsidRPr="00863022" w:rsidRDefault="0061268D" w:rsidP="00AC0A02">
      <w:pPr>
        <w:tabs>
          <w:tab w:val="left" w:pos="2922"/>
        </w:tabs>
        <w:ind w:left="1713"/>
        <w:rPr>
          <w:rFonts w:ascii="Times New Roman" w:hAnsi="Times New Roman"/>
          <w:b/>
          <w:spacing w:val="-2"/>
          <w:kern w:val="0"/>
          <w:sz w:val="24"/>
          <w:szCs w:val="24"/>
        </w:rPr>
      </w:pPr>
      <w:r w:rsidRPr="00AC0A02">
        <w:rPr>
          <w:rFonts w:ascii="Times New Roman" w:hAnsi="Times New Roman"/>
          <w:b/>
          <w:spacing w:val="-2"/>
          <w:sz w:val="24"/>
          <w:szCs w:val="24"/>
        </w:rPr>
        <w:t xml:space="preserve">            </w:t>
      </w:r>
      <w:r w:rsidRPr="00863022">
        <w:rPr>
          <w:rFonts w:ascii="Times New Roman" w:hAnsi="Times New Roman"/>
          <w:b/>
          <w:spacing w:val="-2"/>
          <w:sz w:val="24"/>
          <w:szCs w:val="24"/>
        </w:rPr>
        <w:t>(обязательная часть в соответствии ФОП)</w:t>
      </w:r>
    </w:p>
    <w:p w:rsidR="0061268D" w:rsidRDefault="0061268D" w:rsidP="00D80FC4">
      <w:pPr>
        <w:widowControl w:val="0"/>
        <w:tabs>
          <w:tab w:val="left" w:pos="2922"/>
        </w:tabs>
        <w:autoSpaceDE w:val="0"/>
        <w:autoSpaceDN w:val="0"/>
        <w:spacing w:before="196"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5A381F">
        <w:rPr>
          <w:rFonts w:ascii="Times New Roman" w:hAnsi="Times New Roman"/>
          <w:b/>
          <w:kern w:val="0"/>
          <w:sz w:val="24"/>
          <w:szCs w:val="24"/>
        </w:rPr>
        <w:t>3.1 Психолого – педагогические условия реализации Программы</w:t>
      </w:r>
    </w:p>
    <w:bookmarkEnd w:id="22"/>
    <w:p w:rsidR="0061268D" w:rsidRDefault="0061268D" w:rsidP="00D80FC4">
      <w:pPr>
        <w:spacing w:after="0" w:line="240" w:lineRule="auto"/>
        <w:ind w:left="20" w:right="20" w:firstLine="720"/>
        <w:jc w:val="center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Pr="008F20F0" w:rsidRDefault="0061268D" w:rsidP="008F20F0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Успешная реализация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Федеральной программы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обеспечивается психолого-педагогическими условиями, соответствующими ФОП ДО.</w:t>
      </w:r>
    </w:p>
    <w:p w:rsidR="0061268D" w:rsidRPr="008F20F0" w:rsidRDefault="0061268D" w:rsidP="008F20F0">
      <w:pPr>
        <w:widowControl w:val="0"/>
        <w:tabs>
          <w:tab w:val="left" w:pos="10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признание детства как уникального периода в становлении человека, пон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вающейся личности, как высшей ценности, поддержка уверенности в собственных во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можностях и способностях у каждого воспитанника;</w:t>
      </w:r>
    </w:p>
    <w:p w:rsidR="0061268D" w:rsidRPr="008F20F0" w:rsidRDefault="0061268D" w:rsidP="008F20F0">
      <w:pPr>
        <w:widowControl w:val="0"/>
        <w:tabs>
          <w:tab w:val="left" w:pos="102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2)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решение образовательных задач с использованием как новых форм организ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ции процесса образования (проектная деятельность, образовательная ситуация, образов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 как дело, занимательное и интересное детям, развивающее их; деятельность, напра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ленная на освоение детьми одной или нескольких образовательных областей, или их инт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61268D" w:rsidRPr="008F20F0" w:rsidRDefault="0061268D" w:rsidP="008F20F0">
      <w:pPr>
        <w:widowControl w:val="0"/>
        <w:tabs>
          <w:tab w:val="left" w:pos="104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3)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обеспечение преемственности содержания и форм организации образов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тельного процесса в ДОО, в том числе дошкольного и начального общего уровней образ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прерывного образования - формирование умения учиться);</w:t>
      </w:r>
    </w:p>
    <w:p w:rsidR="0061268D" w:rsidRPr="008F20F0" w:rsidRDefault="0061268D" w:rsidP="008F20F0">
      <w:pPr>
        <w:widowControl w:val="0"/>
        <w:tabs>
          <w:tab w:val="left" w:pos="102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4)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стям детей; видов деятельности, специфических для каждого возрастного периода, соц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альной ситуации развития);</w:t>
      </w:r>
    </w:p>
    <w:p w:rsidR="0061268D" w:rsidRPr="008F20F0" w:rsidRDefault="0061268D" w:rsidP="008F20F0">
      <w:pPr>
        <w:widowControl w:val="0"/>
        <w:tabs>
          <w:tab w:val="left" w:pos="10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5)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создание развивающей и эмоционально комфортной для ребёнка образов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тельной среды, способствующей эмоционально-ценностному, социально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softHyphen/>
        <w:t>личностному, п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61268D" w:rsidRPr="008F20F0" w:rsidRDefault="0061268D" w:rsidP="008F20F0">
      <w:pPr>
        <w:widowControl w:val="0"/>
        <w:tabs>
          <w:tab w:val="left" w:pos="103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6)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построение образовательной деятельности на основе взаимодействия взро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лых с детьми, ориентированного на интересы и возможности каждого ребёнка и учит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вающего социальную ситуацию его развития;</w:t>
      </w:r>
    </w:p>
    <w:p w:rsidR="0061268D" w:rsidRPr="008F20F0" w:rsidRDefault="0061268D" w:rsidP="008F20F0">
      <w:pPr>
        <w:widowControl w:val="0"/>
        <w:tabs>
          <w:tab w:val="left" w:pos="10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7)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образования (в том числе поддержка ребёнка, построение его образовател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ной траектории) и оптимизация работы с группой детей, основанные на результатах пед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гогической диагностики (мониторинга);</w:t>
      </w:r>
    </w:p>
    <w:p w:rsidR="0061268D" w:rsidRPr="008F20F0" w:rsidRDefault="0061268D" w:rsidP="008F20F0">
      <w:pPr>
        <w:widowControl w:val="0"/>
        <w:tabs>
          <w:tab w:val="left" w:pos="10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8)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61268D" w:rsidRPr="008F20F0" w:rsidRDefault="0061268D" w:rsidP="008F20F0">
      <w:pPr>
        <w:widowControl w:val="0"/>
        <w:tabs>
          <w:tab w:val="left" w:pos="103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9)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совершенствование образовательной работы на основе результатов выявл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ния запросов родительского и профессионального сообщества;</w:t>
      </w:r>
    </w:p>
    <w:p w:rsidR="0061268D" w:rsidRPr="008F20F0" w:rsidRDefault="0061268D" w:rsidP="008F20F0">
      <w:pPr>
        <w:widowControl w:val="0"/>
        <w:tabs>
          <w:tab w:val="left" w:pos="116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10)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61268D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11)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61268D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</w:p>
    <w:p w:rsidR="0061268D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Pr="008F20F0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12)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щихся;</w:t>
      </w:r>
    </w:p>
    <w:p w:rsidR="0061268D" w:rsidRPr="008F20F0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13)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непрерывное психолого-педагогическое сопровождение участников обр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зовательных отношений в процессе реализации Федеральной программы в ДОО, обесп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чение вариативности его содержания, направлений и форм, согласно запросам родител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ского и профессионального сообществ;</w:t>
      </w:r>
    </w:p>
    <w:p w:rsidR="0061268D" w:rsidRPr="008F20F0" w:rsidRDefault="0061268D" w:rsidP="008F20F0">
      <w:pPr>
        <w:widowControl w:val="0"/>
        <w:tabs>
          <w:tab w:val="left" w:pos="117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14)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взаимодействие с различными социальными институтами (сферы образ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вания, культуры, физкультуры и спорта, другими социально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softHyphen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softHyphen/>
        <w:t>значимой деятельности;</w:t>
      </w:r>
    </w:p>
    <w:p w:rsidR="0061268D" w:rsidRPr="008F20F0" w:rsidRDefault="0061268D" w:rsidP="008F20F0">
      <w:pPr>
        <w:widowControl w:val="0"/>
        <w:tabs>
          <w:tab w:val="left" w:pos="116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15 )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использование широких возможностей социальной среды, социума как д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полнительного средства развития личности, совершенствования процесса её социализ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ции;</w:t>
      </w:r>
    </w:p>
    <w:p w:rsidR="0061268D" w:rsidRPr="008F20F0" w:rsidRDefault="0061268D" w:rsidP="008F20F0">
      <w:pPr>
        <w:widowControl w:val="0"/>
        <w:tabs>
          <w:tab w:val="left" w:pos="1172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16)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предоставление информации о Федеральной программе семье, заинтерес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ванным лицам, вовлеченным в образовательную деятельность, а также широкой общес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венности;</w:t>
      </w:r>
    </w:p>
    <w:p w:rsidR="0061268D" w:rsidRDefault="0061268D" w:rsidP="004E0305">
      <w:pPr>
        <w:widowControl w:val="0"/>
        <w:tabs>
          <w:tab w:val="left" w:pos="1167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 xml:space="preserve">17) 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обеспечение возможностей для обсуждения Федеральной программы, п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иска, использования материалов, обеспечивающих её реализацию, в том числе в инфо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8F20F0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мационной среде.</w:t>
      </w:r>
    </w:p>
    <w:p w:rsidR="0061268D" w:rsidRDefault="0061268D" w:rsidP="00E712B6">
      <w:pPr>
        <w:widowControl w:val="0"/>
        <w:tabs>
          <w:tab w:val="left" w:pos="1311"/>
        </w:tabs>
        <w:spacing w:after="0" w:line="276" w:lineRule="auto"/>
        <w:ind w:right="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1268D" w:rsidRDefault="0061268D" w:rsidP="00727419">
      <w:pPr>
        <w:widowControl w:val="0"/>
        <w:tabs>
          <w:tab w:val="left" w:pos="1311"/>
        </w:tabs>
        <w:spacing w:after="0" w:line="276" w:lineRule="auto"/>
        <w:ind w:left="740" w:right="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437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Pr="001437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D62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Особенности организации развивающей предметно-пространственной ср</w:t>
      </w:r>
      <w:r w:rsidRPr="007D62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</w:t>
      </w:r>
      <w:r w:rsidRPr="007D62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ды.</w:t>
      </w:r>
    </w:p>
    <w:p w:rsidR="0061268D" w:rsidRPr="007D62C7" w:rsidRDefault="0061268D" w:rsidP="00727419">
      <w:pPr>
        <w:widowControl w:val="0"/>
        <w:tabs>
          <w:tab w:val="left" w:pos="1311"/>
        </w:tabs>
        <w:spacing w:after="0" w:line="276" w:lineRule="auto"/>
        <w:ind w:left="740" w:right="20"/>
        <w:jc w:val="center"/>
        <w:rPr>
          <w:rFonts w:ascii="Times New Roman" w:hAnsi="Times New Roman"/>
          <w:b/>
          <w:sz w:val="24"/>
          <w:szCs w:val="24"/>
        </w:rPr>
      </w:pPr>
    </w:p>
    <w:p w:rsidR="0061268D" w:rsidRPr="007D62C7" w:rsidRDefault="0061268D" w:rsidP="00727419">
      <w:pPr>
        <w:widowControl w:val="0"/>
        <w:tabs>
          <w:tab w:val="left" w:pos="1354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вающей, содержательной и привлекательной для каждого ребёнка деятельности.</w:t>
      </w:r>
    </w:p>
    <w:p w:rsidR="0061268D" w:rsidRPr="007D62C7" w:rsidRDefault="0061268D" w:rsidP="00727419">
      <w:pPr>
        <w:widowControl w:val="0"/>
        <w:tabs>
          <w:tab w:val="left" w:pos="1354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РППС включает организованное пространство (территория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групповые комн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ты, специализированные, административные и иные помещения), материалы, оборудов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тельной творческой деятельности детей. РППС создает возможности для учёта особенн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стей, возможностей и интересов детей, коррекции недостатков их развития.</w:t>
      </w:r>
    </w:p>
    <w:p w:rsidR="0061268D" w:rsidRPr="007D62C7" w:rsidRDefault="0061268D" w:rsidP="00727419">
      <w:pPr>
        <w:widowControl w:val="0"/>
        <w:tabs>
          <w:tab w:val="left" w:pos="1359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Федеральная программа не выдвигает жестких требований к организации РППС и оставляет за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 самостоятельного проектирования РППС.</w:t>
      </w:r>
    </w:p>
    <w:p w:rsidR="0061268D" w:rsidRPr="007D62C7" w:rsidRDefault="0061268D" w:rsidP="00727419">
      <w:pPr>
        <w:widowControl w:val="0"/>
        <w:tabs>
          <w:tab w:val="left" w:pos="1350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РППС ДОО создается как единое пространство, все компоненты которого, как в п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мещении, так и вне его, согласуются между собой по содержанию, масштабу, художес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венному решению.</w:t>
      </w:r>
    </w:p>
    <w:p w:rsidR="0061268D" w:rsidRPr="007D62C7" w:rsidRDefault="0061268D" w:rsidP="00727419">
      <w:pPr>
        <w:widowControl w:val="0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проектировании РППС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нужно учитывать:</w:t>
      </w:r>
    </w:p>
    <w:p w:rsidR="0061268D" w:rsidRPr="007D62C7" w:rsidRDefault="0061268D" w:rsidP="00727419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местные этнопсихологические, социокультурные, культурно-исторические и пр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родно-климатические условия, в которых находится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1268D" w:rsidRPr="007D62C7" w:rsidRDefault="0061268D" w:rsidP="00727419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возраст, уровень развития детей и особенности их деятельности, содержание обр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зования;</w:t>
      </w:r>
    </w:p>
    <w:p w:rsidR="0061268D" w:rsidRPr="007D62C7" w:rsidRDefault="0061268D" w:rsidP="00727419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 образовательной программы для разных возрастных групп;</w:t>
      </w:r>
    </w:p>
    <w:p w:rsidR="0061268D" w:rsidRPr="007D62C7" w:rsidRDefault="0061268D" w:rsidP="00727419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возможности и потребности участников образовательной деятельности (детей и их семей, педагогов и других сотрудников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участников сетевого взаимодействия и др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гих участников образовательной деятельности).</w:t>
      </w:r>
    </w:p>
    <w:p w:rsidR="0061268D" w:rsidRPr="007D62C7" w:rsidRDefault="0061268D" w:rsidP="00727419">
      <w:pPr>
        <w:widowControl w:val="0"/>
        <w:tabs>
          <w:tab w:val="left" w:pos="136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учётом возможности реализации образовательной программы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различных организационных моделях и формах РППС соответств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ует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61268D" w:rsidRPr="007D62C7" w:rsidRDefault="0061268D" w:rsidP="00727419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требованиям ФГОС ДО;</w:t>
      </w:r>
    </w:p>
    <w:p w:rsidR="0061268D" w:rsidRPr="00831566" w:rsidRDefault="0061268D" w:rsidP="00831566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образовательной программе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1268D" w:rsidRPr="00863022" w:rsidRDefault="0061268D" w:rsidP="00863022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материально-техническим и медико-социальным условиям пребывания детей в ДОО;</w:t>
      </w:r>
    </w:p>
    <w:p w:rsidR="0061268D" w:rsidRPr="007D62C7" w:rsidRDefault="0061268D" w:rsidP="00727419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возрастным особенностям детей;</w:t>
      </w:r>
    </w:p>
    <w:p w:rsidR="0061268D" w:rsidRPr="007D62C7" w:rsidRDefault="0061268D" w:rsidP="00727419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воспитывающему характеру обучения детей в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61268D" w:rsidRPr="007D62C7" w:rsidRDefault="0061268D" w:rsidP="00727419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требованиям безопасности и надежности.</w:t>
      </w:r>
    </w:p>
    <w:p w:rsidR="0061268D" w:rsidRPr="007D62C7" w:rsidRDefault="0061268D" w:rsidP="00727419">
      <w:pPr>
        <w:widowControl w:val="0"/>
        <w:tabs>
          <w:tab w:val="left" w:pos="13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61268D" w:rsidRPr="007D62C7" w:rsidRDefault="0061268D" w:rsidP="00727419">
      <w:pPr>
        <w:widowControl w:val="0"/>
        <w:tabs>
          <w:tab w:val="left" w:pos="1354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РППС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обеспечива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61268D" w:rsidRPr="007D62C7" w:rsidRDefault="0061268D" w:rsidP="00727419">
      <w:pPr>
        <w:widowControl w:val="0"/>
        <w:tabs>
          <w:tab w:val="left" w:pos="1350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ФГОС ДО РППС должна быть содержательно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насыщенной; тран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формируемой; полифункциональной; доступной; безопасной.</w:t>
      </w:r>
    </w:p>
    <w:p w:rsidR="0061268D" w:rsidRPr="007D62C7" w:rsidRDefault="0061268D" w:rsidP="00727419">
      <w:pPr>
        <w:widowControl w:val="0"/>
        <w:tabs>
          <w:tab w:val="left" w:pos="1489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РППС в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обеспечива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условия для эмоционального благополучия детей и ко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фортной работы педагогических и учебно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7D62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вспомогательных сотрудников.</w:t>
      </w:r>
    </w:p>
    <w:p w:rsidR="0061268D" w:rsidRPr="00727419" w:rsidRDefault="0061268D" w:rsidP="00727419">
      <w:pPr>
        <w:widowControl w:val="0"/>
        <w:tabs>
          <w:tab w:val="left" w:pos="1479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61268D" w:rsidRPr="004E0305" w:rsidRDefault="0061268D">
      <w:pPr>
        <w:pStyle w:val="ListParagraph"/>
        <w:numPr>
          <w:ilvl w:val="1"/>
          <w:numId w:val="83"/>
        </w:numPr>
        <w:tabs>
          <w:tab w:val="left" w:pos="1285"/>
        </w:tabs>
        <w:spacing w:before="209"/>
        <w:jc w:val="center"/>
        <w:rPr>
          <w:b/>
          <w:sz w:val="24"/>
          <w:szCs w:val="24"/>
        </w:rPr>
      </w:pPr>
      <w:bookmarkStart w:id="24" w:name="_Hlk142431902"/>
      <w:r w:rsidRPr="004E0305">
        <w:rPr>
          <w:b/>
          <w:sz w:val="24"/>
          <w:szCs w:val="24"/>
        </w:rPr>
        <w:t>Материально-технического</w:t>
      </w:r>
      <w:r w:rsidRPr="004E0305">
        <w:rPr>
          <w:b/>
          <w:spacing w:val="-11"/>
          <w:sz w:val="24"/>
          <w:szCs w:val="24"/>
        </w:rPr>
        <w:t xml:space="preserve"> </w:t>
      </w:r>
      <w:r w:rsidRPr="004E0305">
        <w:rPr>
          <w:b/>
          <w:sz w:val="24"/>
          <w:szCs w:val="24"/>
        </w:rPr>
        <w:t>обеспечения</w:t>
      </w:r>
      <w:r w:rsidRPr="004E0305">
        <w:rPr>
          <w:b/>
          <w:spacing w:val="-10"/>
          <w:sz w:val="24"/>
          <w:szCs w:val="24"/>
        </w:rPr>
        <w:t xml:space="preserve"> </w:t>
      </w:r>
      <w:r w:rsidRPr="004E0305">
        <w:rPr>
          <w:b/>
          <w:spacing w:val="-2"/>
          <w:sz w:val="24"/>
          <w:szCs w:val="24"/>
        </w:rPr>
        <w:t>Программы, обеспеченность методическими материалами и средствами обучения и воспитания</w:t>
      </w:r>
    </w:p>
    <w:bookmarkEnd w:id="23"/>
    <w:p w:rsidR="0061268D" w:rsidRPr="00C53030" w:rsidRDefault="0061268D" w:rsidP="004E0305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right="103"/>
        <w:rPr>
          <w:rFonts w:ascii="Times New Roman" w:hAnsi="Times New Roman"/>
          <w:spacing w:val="-2"/>
          <w:kern w:val="0"/>
        </w:rPr>
      </w:pPr>
    </w:p>
    <w:p w:rsidR="0061268D" w:rsidRPr="00145A9E" w:rsidRDefault="0061268D" w:rsidP="00145A9E">
      <w:pPr>
        <w:widowControl w:val="0"/>
        <w:tabs>
          <w:tab w:val="left" w:pos="1345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ДОО должны быть созданы материально-технические условия, обеспечивающие:</w:t>
      </w:r>
    </w:p>
    <w:p w:rsidR="0061268D" w:rsidRPr="00145A9E" w:rsidRDefault="0061268D">
      <w:pPr>
        <w:widowControl w:val="0"/>
        <w:numPr>
          <w:ilvl w:val="0"/>
          <w:numId w:val="99"/>
        </w:numPr>
        <w:tabs>
          <w:tab w:val="left" w:pos="1028"/>
        </w:tabs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возможность достижения обучающимися планируемых результатов освоения Федеральной программы;</w:t>
      </w:r>
    </w:p>
    <w:p w:rsidR="0061268D" w:rsidRPr="00145A9E" w:rsidRDefault="0061268D">
      <w:pPr>
        <w:widowControl w:val="0"/>
        <w:numPr>
          <w:ilvl w:val="0"/>
          <w:numId w:val="99"/>
        </w:numPr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выполнение ДОО требований санитарно-эпидемиологических правил и гиги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нических нормативов, содержащихся в СП 2.4.3648-20, СанПиН 2.3/2.4.3590-20 «Сан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тарно-эпидемиологические требования к организации общественного питания насел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ния», утверждённых постановлением Главного государственного санитарного врача Ро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сийской Федерации от 27 октября 2020 г. №32 (зарегистрировано Министерством юст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61268D" w:rsidRPr="00145A9E" w:rsidRDefault="0061268D" w:rsidP="00145A9E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условиям размещения организаций, осуществляющих образовательную деятел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ность;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оборудованию и содержанию территории;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помещениям, их оборудованию и содержанию;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естественному и искусственному освещению помещений;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отоплению и вентиляции;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водоснабжению и канализации;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питания;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медицинскому обеспечению;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приему детей в организации, осуществляющих образовательную деятельность;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режима дня;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физического воспитания;</w:t>
      </w:r>
    </w:p>
    <w:p w:rsidR="0061268D" w:rsidRPr="00145A9E" w:rsidRDefault="0061268D" w:rsidP="00145A9E">
      <w:pPr>
        <w:widowControl w:val="0"/>
        <w:spacing w:after="0" w:line="240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личной гигиене персонала;</w:t>
      </w:r>
    </w:p>
    <w:p w:rsidR="0061268D" w:rsidRPr="00145A9E" w:rsidRDefault="0061268D">
      <w:pPr>
        <w:widowControl w:val="0"/>
        <w:numPr>
          <w:ilvl w:val="0"/>
          <w:numId w:val="99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выполнение ДОО требований пожарной безопасности и электробезопасности;</w:t>
      </w:r>
    </w:p>
    <w:p w:rsidR="0061268D" w:rsidRPr="00145A9E" w:rsidRDefault="0061268D">
      <w:pPr>
        <w:widowControl w:val="0"/>
        <w:numPr>
          <w:ilvl w:val="0"/>
          <w:numId w:val="99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выполнение ДОО требований по охране здоровья обучающихся и охране труда работников ДОО;</w:t>
      </w:r>
    </w:p>
    <w:p w:rsidR="0061268D" w:rsidRPr="00831566" w:rsidRDefault="0061268D" w:rsidP="00831566">
      <w:pPr>
        <w:widowControl w:val="0"/>
        <w:numPr>
          <w:ilvl w:val="0"/>
          <w:numId w:val="99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61268D" w:rsidRPr="00145A9E" w:rsidRDefault="0061268D" w:rsidP="00145A9E">
      <w:pPr>
        <w:widowControl w:val="0"/>
        <w:tabs>
          <w:tab w:val="left" w:pos="1350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создании материально-технических условий для детей с ОВЗ ДОО должна учитывать особенности их физического и психического развития.</w:t>
      </w:r>
    </w:p>
    <w:p w:rsidR="0061268D" w:rsidRPr="00145A9E" w:rsidRDefault="0061268D" w:rsidP="00145A9E">
      <w:pPr>
        <w:widowControl w:val="0"/>
        <w:tabs>
          <w:tab w:val="left" w:pos="135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ДОО должна быть оснащена полным набором оборудования для различных видов де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деятельности в помещении и на участке, игровыми и физкультурными площадками, озелененной территорией.</w:t>
      </w:r>
    </w:p>
    <w:p w:rsidR="0061268D" w:rsidRPr="00145A9E" w:rsidRDefault="0061268D" w:rsidP="00145A9E">
      <w:pPr>
        <w:widowControl w:val="0"/>
        <w:tabs>
          <w:tab w:val="left" w:pos="1354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ДОО должна иметь необходимое оснащение и оборудование для всех видов восп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тательной и образовательной деятельности обучающихся (в том числе детей с ОВЗ и д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тей-инвалидов), педагогической, административной и хозяйственной деятельности:</w:t>
      </w:r>
    </w:p>
    <w:p w:rsidR="0061268D" w:rsidRPr="00145A9E" w:rsidRDefault="0061268D">
      <w:pPr>
        <w:widowControl w:val="0"/>
        <w:numPr>
          <w:ilvl w:val="0"/>
          <w:numId w:val="100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 ребёнка с участием взрослых и других детей;</w:t>
      </w:r>
    </w:p>
    <w:p w:rsidR="0061268D" w:rsidRPr="00145A9E" w:rsidRDefault="0061268D">
      <w:pPr>
        <w:widowControl w:val="0"/>
        <w:numPr>
          <w:ilvl w:val="0"/>
          <w:numId w:val="100"/>
        </w:numPr>
        <w:tabs>
          <w:tab w:val="left" w:pos="1042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61268D" w:rsidRPr="00145A9E" w:rsidRDefault="0061268D">
      <w:pPr>
        <w:widowControl w:val="0"/>
        <w:numPr>
          <w:ilvl w:val="0"/>
          <w:numId w:val="100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мебель, техническое оборудование, спортивный и хозяйственный инвентарь, и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вентарь для художественного, театрального, музыкального творчества, музыкальные и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струменты;</w:t>
      </w:r>
    </w:p>
    <w:p w:rsidR="0061268D" w:rsidRPr="00145A9E" w:rsidRDefault="0061268D">
      <w:pPr>
        <w:widowControl w:val="0"/>
        <w:numPr>
          <w:ilvl w:val="0"/>
          <w:numId w:val="100"/>
        </w:numPr>
        <w:tabs>
          <w:tab w:val="left" w:pos="1047"/>
        </w:tabs>
        <w:spacing w:after="0" w:line="240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административные помещения, методический кабинет;</w:t>
      </w:r>
    </w:p>
    <w:p w:rsidR="0061268D" w:rsidRPr="00145A9E" w:rsidRDefault="0061268D">
      <w:pPr>
        <w:widowControl w:val="0"/>
        <w:numPr>
          <w:ilvl w:val="0"/>
          <w:numId w:val="100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помещения для занятий специалистов (учитель-логопед, учитель- дефектолог, педагог-психолог);</w:t>
      </w:r>
    </w:p>
    <w:p w:rsidR="0061268D" w:rsidRPr="00145A9E" w:rsidRDefault="0061268D">
      <w:pPr>
        <w:widowControl w:val="0"/>
        <w:numPr>
          <w:ilvl w:val="0"/>
          <w:numId w:val="100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помещения, обеспечивающие охрану и укрепление физического и психологич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ского здоровья, в том числе медицинский кабинет;</w:t>
      </w:r>
    </w:p>
    <w:p w:rsidR="0061268D" w:rsidRPr="00145A9E" w:rsidRDefault="0061268D">
      <w:pPr>
        <w:widowControl w:val="0"/>
        <w:numPr>
          <w:ilvl w:val="0"/>
          <w:numId w:val="100"/>
        </w:numPr>
        <w:tabs>
          <w:tab w:val="left" w:pos="1038"/>
        </w:tabs>
        <w:spacing w:after="0" w:line="240" w:lineRule="auto"/>
        <w:ind w:left="20" w:firstLine="720"/>
        <w:jc w:val="both"/>
        <w:rPr>
          <w:rFonts w:ascii="Times New Roman" w:hAnsi="Times New Roman"/>
          <w:sz w:val="24"/>
          <w:szCs w:val="24"/>
        </w:rPr>
      </w:pP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оформленная территория и оборудованные участки для прогулки ДОО.</w:t>
      </w:r>
    </w:p>
    <w:p w:rsidR="0061268D" w:rsidRPr="00145A9E" w:rsidRDefault="0061268D" w:rsidP="00145A9E">
      <w:pPr>
        <w:widowControl w:val="0"/>
        <w:tabs>
          <w:tab w:val="left" w:pos="1359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оставляет за ДОО право самостоятельного подбора разновидности необх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димых средств обучения, оборудования, материалов, исходя из особенностей реализации образовательной программы.</w:t>
      </w:r>
    </w:p>
    <w:p w:rsidR="0061268D" w:rsidRPr="00145A9E" w:rsidRDefault="0061268D" w:rsidP="00145A9E">
      <w:pPr>
        <w:widowControl w:val="0"/>
        <w:tabs>
          <w:tab w:val="left" w:pos="1354"/>
        </w:tabs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зависимости от возможностей, ДОО может создать условия для материально-технического оснащения дополнительных помещений: детских библиотек и видеотек, компьютерно-игровых комплексов, дизайн-студий,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странство.</w:t>
      </w:r>
    </w:p>
    <w:p w:rsidR="0061268D" w:rsidRDefault="0061268D" w:rsidP="00145A9E">
      <w:pPr>
        <w:widowControl w:val="0"/>
        <w:tabs>
          <w:tab w:val="left" w:pos="1334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14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детьми-инвалидами.</w:t>
      </w:r>
      <w:bookmarkEnd w:id="24"/>
    </w:p>
    <w:p w:rsidR="0061268D" w:rsidRPr="00145A9E" w:rsidRDefault="0061268D" w:rsidP="00145A9E">
      <w:pPr>
        <w:widowControl w:val="0"/>
        <w:tabs>
          <w:tab w:val="left" w:pos="1334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61268D" w:rsidRPr="00530E51" w:rsidRDefault="0061268D" w:rsidP="00530E5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center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3.4 </w:t>
      </w:r>
      <w:r w:rsidRPr="00530E51">
        <w:rPr>
          <w:rFonts w:ascii="Times New Roman" w:hAnsi="Times New Roman"/>
          <w:b/>
          <w:bCs/>
          <w:iCs/>
          <w:kern w:val="0"/>
          <w:sz w:val="24"/>
          <w:szCs w:val="24"/>
        </w:rPr>
        <w:t>Перечень литературных, музыкальных, художественных, анимационных пр</w:t>
      </w:r>
      <w:r w:rsidRPr="00530E51">
        <w:rPr>
          <w:rFonts w:ascii="Times New Roman" w:hAnsi="Times New Roman"/>
          <w:b/>
          <w:bCs/>
          <w:iCs/>
          <w:kern w:val="0"/>
          <w:sz w:val="24"/>
          <w:szCs w:val="24"/>
        </w:rPr>
        <w:t>о</w:t>
      </w:r>
      <w:r w:rsidRPr="00530E51">
        <w:rPr>
          <w:rFonts w:ascii="Times New Roman" w:hAnsi="Times New Roman"/>
          <w:b/>
          <w:bCs/>
          <w:iCs/>
          <w:kern w:val="0"/>
          <w:sz w:val="24"/>
          <w:szCs w:val="24"/>
        </w:rPr>
        <w:t>изведений для реализации Программы</w:t>
      </w:r>
    </w:p>
    <w:p w:rsidR="0061268D" w:rsidRPr="00530E51" w:rsidRDefault="0061268D" w:rsidP="00BF77E7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iCs/>
          <w:kern w:val="0"/>
          <w:sz w:val="24"/>
          <w:szCs w:val="24"/>
        </w:rPr>
      </w:pPr>
      <w:r w:rsidRPr="00530E51">
        <w:rPr>
          <w:rFonts w:ascii="Times New Roman" w:hAnsi="Times New Roman"/>
          <w:iCs/>
          <w:kern w:val="0"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 соответствуют п. 33 ФОП ДО</w:t>
      </w:r>
    </w:p>
    <w:p w:rsidR="0061268D" w:rsidRDefault="0061268D" w:rsidP="005373FC">
      <w:pPr>
        <w:rPr>
          <w:rFonts w:ascii="Times New Roman" w:hAnsi="Times New Roman"/>
          <w:color w:val="0070C0"/>
          <w:u w:val="single"/>
        </w:rPr>
      </w:pPr>
      <w:r>
        <w:rPr>
          <w:rFonts w:ascii="Times New Roman" w:hAnsi="Times New Roman"/>
          <w:b/>
          <w:bCs/>
          <w:iCs/>
          <w:kern w:val="0"/>
          <w:sz w:val="28"/>
          <w:szCs w:val="28"/>
        </w:rPr>
        <w:t xml:space="preserve"> </w:t>
      </w:r>
      <w:r w:rsidRPr="00BF77E7">
        <w:rPr>
          <w:rFonts w:ascii="Times New Roman" w:hAnsi="Times New Roman"/>
          <w:iCs/>
          <w:kern w:val="0"/>
          <w:sz w:val="28"/>
          <w:szCs w:val="28"/>
        </w:rPr>
        <w:t>(</w:t>
      </w:r>
      <w:r>
        <w:rPr>
          <w:rFonts w:ascii="Times New Roman" w:hAnsi="Times New Roman"/>
          <w:color w:val="000009"/>
          <w:kern w:val="0"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- Текст:</w:t>
      </w:r>
      <w:r w:rsidRPr="005373FC">
        <w:t xml:space="preserve"> </w:t>
      </w:r>
      <w:hyperlink r:id="rId158" w:history="1">
        <w:r w:rsidRPr="00DC12D2">
          <w:rPr>
            <w:rStyle w:val="Hyperlink"/>
            <w:rFonts w:ascii="Times New Roman" w:hAnsi="Times New Roman"/>
            <w:lang w:val="en-US"/>
          </w:rPr>
          <w:t>URL</w:t>
        </w:r>
        <w:r w:rsidRPr="00DC12D2">
          <w:rPr>
            <w:rStyle w:val="Hyperlink"/>
            <w:rFonts w:ascii="Times New Roman" w:hAnsi="Times New Roman"/>
          </w:rPr>
          <w:t>:</w:t>
        </w:r>
        <w:r w:rsidRPr="00DC12D2">
          <w:rPr>
            <w:rStyle w:val="Hyperlink"/>
            <w:rFonts w:ascii="Times New Roman" w:hAnsi="Times New Roman"/>
            <w:lang w:val="en-US"/>
          </w:rPr>
          <w:t>http</w:t>
        </w:r>
        <w:r w:rsidRPr="00DC12D2">
          <w:rPr>
            <w:rStyle w:val="Hyperlink"/>
            <w:rFonts w:ascii="Times New Roman" w:hAnsi="Times New Roman"/>
          </w:rPr>
          <w:t>://</w:t>
        </w:r>
        <w:r w:rsidRPr="00DC12D2">
          <w:rPr>
            <w:rStyle w:val="Hyperlink"/>
            <w:rFonts w:ascii="Times New Roman" w:hAnsi="Times New Roman"/>
            <w:lang w:val="en-US"/>
          </w:rPr>
          <w:t>publication</w:t>
        </w:r>
        <w:r w:rsidRPr="00DC12D2">
          <w:rPr>
            <w:rStyle w:val="Hyperlink"/>
            <w:rFonts w:ascii="Times New Roman" w:hAnsi="Times New Roman"/>
          </w:rPr>
          <w:t>.p</w:t>
        </w:r>
        <w:r w:rsidRPr="00DC12D2">
          <w:rPr>
            <w:rStyle w:val="Hyperlink"/>
            <w:rFonts w:ascii="Times New Roman" w:hAnsi="Times New Roman"/>
            <w:lang w:val="en-US"/>
          </w:rPr>
          <w:t>ravo</w:t>
        </w:r>
        <w:r w:rsidRPr="00DC12D2">
          <w:rPr>
            <w:rStyle w:val="Hyperlink"/>
            <w:rFonts w:ascii="Times New Roman" w:hAnsi="Times New Roman"/>
          </w:rPr>
          <w:t>.</w:t>
        </w:r>
        <w:r w:rsidRPr="00DC12D2">
          <w:rPr>
            <w:rStyle w:val="Hyperlink"/>
            <w:rFonts w:ascii="Times New Roman" w:hAnsi="Times New Roman"/>
            <w:lang w:val="en-US"/>
          </w:rPr>
          <w:t>gov</w:t>
        </w:r>
        <w:r w:rsidRPr="00DC12D2">
          <w:rPr>
            <w:rStyle w:val="Hyperlink"/>
            <w:rFonts w:ascii="Times New Roman" w:hAnsi="Times New Roman"/>
          </w:rPr>
          <w:t>.</w:t>
        </w:r>
        <w:r w:rsidRPr="00DC12D2">
          <w:rPr>
            <w:rStyle w:val="Hyperlink"/>
            <w:rFonts w:ascii="Times New Roman" w:hAnsi="Times New Roman"/>
            <w:lang w:val="en-US"/>
          </w:rPr>
          <w:t>ru</w:t>
        </w:r>
        <w:r w:rsidRPr="00DC12D2">
          <w:rPr>
            <w:rStyle w:val="Hyperlink"/>
            <w:rFonts w:ascii="Times New Roman" w:hAnsi="Times New Roman"/>
          </w:rPr>
          <w:t>/</w:t>
        </w:r>
        <w:r w:rsidRPr="00DC12D2">
          <w:rPr>
            <w:rStyle w:val="Hyperlink"/>
            <w:rFonts w:ascii="Times New Roman" w:hAnsi="Times New Roman"/>
            <w:lang w:val="en-US"/>
          </w:rPr>
          <w:t>Document</w:t>
        </w:r>
        <w:r w:rsidRPr="00DC12D2">
          <w:rPr>
            <w:rStyle w:val="Hyperlink"/>
            <w:rFonts w:ascii="Times New Roman" w:hAnsi="Times New Roman"/>
          </w:rPr>
          <w:t>/</w:t>
        </w:r>
        <w:r w:rsidRPr="00DC12D2">
          <w:rPr>
            <w:rStyle w:val="Hyperlink"/>
            <w:rFonts w:ascii="Times New Roman" w:hAnsi="Times New Roman"/>
            <w:lang w:val="en-US"/>
          </w:rPr>
          <w:t>View</w:t>
        </w:r>
        <w:r w:rsidRPr="00DC12D2">
          <w:rPr>
            <w:rStyle w:val="Hyperlink"/>
            <w:rFonts w:ascii="Times New Roman" w:hAnsi="Times New Roman"/>
          </w:rPr>
          <w:t>/00011202212280044?</w:t>
        </w:r>
        <w:r w:rsidRPr="00DC12D2">
          <w:rPr>
            <w:rStyle w:val="Hyperlink"/>
            <w:rFonts w:ascii="Times New Roman" w:hAnsi="Times New Roman"/>
            <w:lang w:val="en-US"/>
          </w:rPr>
          <w:t>index</w:t>
        </w:r>
        <w:r w:rsidRPr="00DC12D2">
          <w:rPr>
            <w:rStyle w:val="Hyperlink"/>
            <w:rFonts w:ascii="Times New Roman" w:hAnsi="Times New Roman"/>
          </w:rPr>
          <w:t>=9$</w:t>
        </w:r>
        <w:r w:rsidRPr="00DC12D2">
          <w:rPr>
            <w:rStyle w:val="Hyperlink"/>
            <w:rFonts w:ascii="Times New Roman" w:hAnsi="Times New Roman"/>
            <w:lang w:val="en-US"/>
          </w:rPr>
          <w:t>rangeSize</w:t>
        </w:r>
        <w:r w:rsidRPr="00DC12D2">
          <w:rPr>
            <w:rStyle w:val="Hyperlink"/>
            <w:rFonts w:ascii="Times New Roman" w:hAnsi="Times New Roman"/>
          </w:rPr>
          <w:t>=1</w:t>
        </w:r>
      </w:hyperlink>
    </w:p>
    <w:p w:rsidR="0061268D" w:rsidRPr="008B4493" w:rsidRDefault="0061268D" w:rsidP="008B4493">
      <w:pPr>
        <w:spacing w:after="0" w:line="379" w:lineRule="exact"/>
        <w:ind w:left="20" w:right="20" w:firstLine="700"/>
        <w:jc w:val="both"/>
        <w:rPr>
          <w:rFonts w:ascii="Times New Roman" w:hAnsi="Times New Roman"/>
          <w:b/>
          <w:kern w:val="0"/>
          <w:sz w:val="28"/>
          <w:szCs w:val="28"/>
        </w:rPr>
      </w:pPr>
    </w:p>
    <w:p w:rsidR="0061268D" w:rsidRPr="00552211" w:rsidRDefault="0061268D" w:rsidP="005373FC">
      <w:pPr>
        <w:rPr>
          <w:rFonts w:ascii="Times New Roman" w:hAnsi="Times New Roman"/>
          <w:color w:val="0070C0"/>
        </w:rPr>
      </w:pPr>
    </w:p>
    <w:p w:rsidR="0061268D" w:rsidRDefault="0061268D">
      <w:pPr>
        <w:pStyle w:val="ListParagraph"/>
        <w:numPr>
          <w:ilvl w:val="1"/>
          <w:numId w:val="86"/>
        </w:numPr>
        <w:tabs>
          <w:tab w:val="left" w:pos="993"/>
        </w:tabs>
        <w:spacing w:line="276" w:lineRule="auto"/>
        <w:ind w:right="214"/>
        <w:jc w:val="center"/>
        <w:rPr>
          <w:b/>
          <w:bCs/>
          <w:color w:val="000009"/>
          <w:sz w:val="24"/>
          <w:szCs w:val="24"/>
        </w:rPr>
      </w:pPr>
      <w:r w:rsidRPr="00530877">
        <w:rPr>
          <w:b/>
          <w:bCs/>
          <w:color w:val="000009"/>
          <w:sz w:val="24"/>
          <w:szCs w:val="24"/>
        </w:rPr>
        <w:t>Кадровые условия</w:t>
      </w:r>
      <w:bookmarkStart w:id="25" w:name="_Hlk142263450"/>
      <w:r>
        <w:rPr>
          <w:b/>
          <w:bCs/>
          <w:color w:val="000009"/>
          <w:sz w:val="24"/>
          <w:szCs w:val="24"/>
        </w:rPr>
        <w:t xml:space="preserve"> реализации Программы</w:t>
      </w:r>
    </w:p>
    <w:p w:rsidR="0061268D" w:rsidRPr="007F5085" w:rsidRDefault="0061268D" w:rsidP="007F5085">
      <w:pPr>
        <w:pStyle w:val="ListParagraph"/>
        <w:tabs>
          <w:tab w:val="left" w:pos="993"/>
        </w:tabs>
        <w:spacing w:line="276" w:lineRule="auto"/>
        <w:ind w:left="1791" w:right="214" w:firstLine="0"/>
        <w:rPr>
          <w:b/>
          <w:bCs/>
          <w:color w:val="000009"/>
          <w:sz w:val="24"/>
          <w:szCs w:val="24"/>
        </w:rPr>
      </w:pPr>
    </w:p>
    <w:p w:rsidR="0061268D" w:rsidRPr="00FB2744" w:rsidRDefault="0061268D" w:rsidP="00530877">
      <w:pPr>
        <w:widowControl w:val="0"/>
        <w:tabs>
          <w:tab w:val="left" w:pos="624"/>
          <w:tab w:val="left" w:pos="1276"/>
          <w:tab w:val="left" w:pos="5342"/>
          <w:tab w:val="left" w:pos="7589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Реализация Федеральной программы обеспечивается квалифицированными педаг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гами, наименование должностей которых должно соответствовать номенклатуре должн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стей педагогических работников организаций, осуществляющих образовательную де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тельность, должностей руководителей образовательных организаций, утверждённой п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становлением Правительства Российской Федерации от 21 февраля 2022 г. № 225 (Собр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ние законодательства Российской Федерации, 2022, № 9, ст. 1341).</w:t>
      </w:r>
    </w:p>
    <w:p w:rsidR="0061268D" w:rsidRPr="00FB2744" w:rsidRDefault="0061268D" w:rsidP="00530877">
      <w:pPr>
        <w:widowControl w:val="0"/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Необходимым условием является непрерывное сопровождение Федеральной пр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граммы педагогическими и учебно-вспомогательными работниками в течение всего вр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мени её реализации в ДОО или в дошкольной группе.</w:t>
      </w:r>
    </w:p>
    <w:p w:rsidR="0061268D" w:rsidRPr="00FB2744" w:rsidRDefault="0061268D" w:rsidP="00530877">
      <w:pPr>
        <w:widowControl w:val="0"/>
        <w:tabs>
          <w:tab w:val="left" w:pos="1359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Образовательная организация вправе применять сетевые формы реализации Фед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ральной программы или отдельных её компонентов, в связи с чем может быть задейств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ван кадровый состав других организаций, участвующих в сетевом взаимодействии с орг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низацией, квалификация которого отвечает указанным выше требованиям.</w:t>
      </w:r>
    </w:p>
    <w:p w:rsidR="0061268D" w:rsidRPr="007F5085" w:rsidRDefault="0061268D" w:rsidP="00530877">
      <w:pPr>
        <w:widowControl w:val="0"/>
        <w:tabs>
          <w:tab w:val="left" w:pos="1359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Реализация образовательной программы ДО</w:t>
      </w: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обеспечивается руководящими, пед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ю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щими вспомогательные функции. ДОО самостоятельно устанавливает штатное распис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ние, осуществляет прием на работу работников, заключение с ними и расторжение труд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вых договоров, распределение должностных обязанностей, создание условий и организ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цию методического и психологического сопровождения педагогов. </w:t>
      </w:r>
    </w:p>
    <w:p w:rsidR="0061268D" w:rsidRPr="007F5085" w:rsidRDefault="0061268D" w:rsidP="00530877">
      <w:pPr>
        <w:widowControl w:val="0"/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Руководитель организации вправе заключать договора гражданско-правового хара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тера и совершать иные действия в рамках своих полномочий.</w:t>
      </w:r>
    </w:p>
    <w:p w:rsidR="0061268D" w:rsidRDefault="0061268D" w:rsidP="007F5085">
      <w:pPr>
        <w:widowControl w:val="0"/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 целях эффективной реализации Федеральной программы ДО</w:t>
      </w: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должна создать у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ловия для профессионального развития педагогических и руководящих кадров, в том чи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 реализации права педагогов на получение дополнительного профессионального обр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зования не реже одного раза в три года за счет средств ДО</w:t>
      </w: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FB2744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и/или учредителя.</w:t>
      </w:r>
    </w:p>
    <w:p w:rsidR="0061268D" w:rsidRDefault="0061268D" w:rsidP="00145A9E">
      <w:pPr>
        <w:widowControl w:val="0"/>
        <w:tabs>
          <w:tab w:val="left" w:pos="1354"/>
        </w:tabs>
        <w:spacing w:after="0" w:line="276" w:lineRule="auto"/>
        <w:ind w:right="2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1268D" w:rsidRPr="007F5085" w:rsidRDefault="0061268D" w:rsidP="007F5085">
      <w:pPr>
        <w:widowControl w:val="0"/>
        <w:tabs>
          <w:tab w:val="left" w:pos="1354"/>
        </w:tabs>
        <w:spacing w:after="0" w:line="276" w:lineRule="auto"/>
        <w:ind w:right="20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3.6 </w:t>
      </w:r>
      <w:r w:rsidRPr="007F5085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Режим и распорядок дня в дошкольных групп</w:t>
      </w:r>
    </w:p>
    <w:p w:rsidR="0061268D" w:rsidRDefault="0061268D" w:rsidP="007F5085">
      <w:pPr>
        <w:widowControl w:val="0"/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</w:t>
      </w:r>
    </w:p>
    <w:p w:rsidR="0061268D" w:rsidRPr="007F5085" w:rsidRDefault="0061268D" w:rsidP="007F5085">
      <w:pPr>
        <w:widowControl w:val="0"/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</w:t>
      </w:r>
      <w:r w:rsidRPr="007F5085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61268D" w:rsidRPr="008B1E21" w:rsidRDefault="0061268D" w:rsidP="008B1E21">
      <w:pPr>
        <w:widowControl w:val="0"/>
        <w:autoSpaceDE w:val="0"/>
        <w:autoSpaceDN w:val="0"/>
        <w:spacing w:after="0" w:line="276" w:lineRule="auto"/>
        <w:ind w:left="212" w:right="250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Основными компонентами режима в ДОО являются: сон, пребывание на о</w:t>
      </w:r>
      <w:r w:rsidRPr="008B1E21">
        <w:rPr>
          <w:rFonts w:ascii="Times New Roman" w:hAnsi="Times New Roman"/>
          <w:kern w:val="0"/>
          <w:sz w:val="24"/>
          <w:szCs w:val="24"/>
        </w:rPr>
        <w:t>т</w:t>
      </w:r>
      <w:r w:rsidRPr="008B1E21">
        <w:rPr>
          <w:rFonts w:ascii="Times New Roman" w:hAnsi="Times New Roman"/>
          <w:kern w:val="0"/>
          <w:sz w:val="24"/>
          <w:szCs w:val="24"/>
        </w:rPr>
        <w:t>крытом воздухе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(прогулка), образовательная деятельность, игровая деятельность и отдых по собственному выбору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(самостоятельная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деятельность),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прием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пищи,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личная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гигиена.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Содержание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длительность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каждого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компонента,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также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их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роль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опред</w:t>
      </w:r>
      <w:r w:rsidRPr="008B1E21">
        <w:rPr>
          <w:rFonts w:ascii="Times New Roman" w:hAnsi="Times New Roman"/>
          <w:kern w:val="0"/>
          <w:sz w:val="24"/>
          <w:szCs w:val="24"/>
        </w:rPr>
        <w:t>е</w:t>
      </w:r>
      <w:r w:rsidRPr="008B1E21">
        <w:rPr>
          <w:rFonts w:ascii="Times New Roman" w:hAnsi="Times New Roman"/>
          <w:kern w:val="0"/>
          <w:sz w:val="24"/>
          <w:szCs w:val="24"/>
        </w:rPr>
        <w:t>ленные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возрастные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периоды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закономерно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изменяются,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приобретая новые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характе</w:t>
      </w:r>
      <w:r w:rsidRPr="008B1E21">
        <w:rPr>
          <w:rFonts w:ascii="Times New Roman" w:hAnsi="Times New Roman"/>
          <w:kern w:val="0"/>
          <w:sz w:val="24"/>
          <w:szCs w:val="24"/>
        </w:rPr>
        <w:t>р</w:t>
      </w:r>
      <w:r w:rsidRPr="008B1E21">
        <w:rPr>
          <w:rFonts w:ascii="Times New Roman" w:hAnsi="Times New Roman"/>
          <w:kern w:val="0"/>
          <w:sz w:val="24"/>
          <w:szCs w:val="24"/>
        </w:rPr>
        <w:t>ные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черты и особенности.</w:t>
      </w:r>
    </w:p>
    <w:p w:rsidR="0061268D" w:rsidRPr="008B1E21" w:rsidRDefault="0061268D" w:rsidP="008B1E21">
      <w:pPr>
        <w:widowControl w:val="0"/>
        <w:autoSpaceDE w:val="0"/>
        <w:autoSpaceDN w:val="0"/>
        <w:spacing w:after="0" w:line="276" w:lineRule="auto"/>
        <w:ind w:left="212" w:right="246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Дети, соблюдающие режим дня, более уравновешены и работоспособны, у них постепенно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вырабатываются определенные биоритмы, система условных рефлексов, что помогает организму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ребенка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физиологически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переключаться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между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теми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или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иными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видами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деятельности,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своевременно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подготавливаться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к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каждому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этапу: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при</w:t>
      </w:r>
      <w:r w:rsidRPr="008B1E21">
        <w:rPr>
          <w:rFonts w:ascii="Times New Roman" w:hAnsi="Times New Roman"/>
          <w:kern w:val="0"/>
          <w:sz w:val="24"/>
          <w:szCs w:val="24"/>
        </w:rPr>
        <w:t>е</w:t>
      </w:r>
      <w:r w:rsidRPr="008B1E21">
        <w:rPr>
          <w:rFonts w:ascii="Times New Roman" w:hAnsi="Times New Roman"/>
          <w:kern w:val="0"/>
          <w:sz w:val="24"/>
          <w:szCs w:val="24"/>
        </w:rPr>
        <w:t>му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пищи,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прогулке,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занятиям,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отдыху.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Нарушение режима отрицательно сказывается на нервной системе детей: они становятся вялыми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или, наоборот, возбужденными, начинают капризничать, теряют аппетит, плохо засыпают и спят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беспокойно.</w:t>
      </w:r>
    </w:p>
    <w:p w:rsidR="0061268D" w:rsidRPr="008B1E21" w:rsidRDefault="0061268D" w:rsidP="008B1E21">
      <w:pPr>
        <w:widowControl w:val="0"/>
        <w:autoSpaceDE w:val="0"/>
        <w:autoSpaceDN w:val="0"/>
        <w:spacing w:after="0" w:line="276" w:lineRule="auto"/>
        <w:ind w:left="212" w:right="251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Приучать детей выполнять режим дня необходимо с раннего возраста, когда легче всего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вырабатывается привычка к организованности и порядку, активной де</w:t>
      </w:r>
      <w:r w:rsidRPr="008B1E21">
        <w:rPr>
          <w:rFonts w:ascii="Times New Roman" w:hAnsi="Times New Roman"/>
          <w:kern w:val="0"/>
          <w:sz w:val="24"/>
          <w:szCs w:val="24"/>
        </w:rPr>
        <w:t>я</w:t>
      </w:r>
      <w:r w:rsidRPr="008B1E21">
        <w:rPr>
          <w:rFonts w:ascii="Times New Roman" w:hAnsi="Times New Roman"/>
          <w:kern w:val="0"/>
          <w:sz w:val="24"/>
          <w:szCs w:val="24"/>
        </w:rPr>
        <w:t>тельности и правильному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отдыху с максимальным проведением его на свежем возд</w:t>
      </w:r>
      <w:r w:rsidRPr="008B1E21">
        <w:rPr>
          <w:rFonts w:ascii="Times New Roman" w:hAnsi="Times New Roman"/>
          <w:kern w:val="0"/>
          <w:sz w:val="24"/>
          <w:szCs w:val="24"/>
        </w:rPr>
        <w:t>у</w:t>
      </w:r>
      <w:r w:rsidRPr="008B1E21">
        <w:rPr>
          <w:rFonts w:ascii="Times New Roman" w:hAnsi="Times New Roman"/>
          <w:kern w:val="0"/>
          <w:sz w:val="24"/>
          <w:szCs w:val="24"/>
        </w:rPr>
        <w:t>хе. Делать это необходимо постепенно,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последовательно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 ежедневно.</w:t>
      </w:r>
    </w:p>
    <w:p w:rsidR="0061268D" w:rsidRPr="008B1E21" w:rsidRDefault="0061268D" w:rsidP="008B1E21">
      <w:pPr>
        <w:widowControl w:val="0"/>
        <w:autoSpaceDE w:val="0"/>
        <w:autoSpaceDN w:val="0"/>
        <w:spacing w:after="0" w:line="276" w:lineRule="auto"/>
        <w:ind w:left="212" w:right="249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 xml:space="preserve">Режим дня должен быть </w:t>
      </w:r>
      <w:r w:rsidRPr="008B1E21">
        <w:rPr>
          <w:rFonts w:ascii="Times New Roman" w:hAnsi="Times New Roman"/>
          <w:i/>
          <w:kern w:val="0"/>
          <w:sz w:val="24"/>
          <w:szCs w:val="24"/>
        </w:rPr>
        <w:t>гибким</w:t>
      </w:r>
      <w:r w:rsidRPr="008B1E21">
        <w:rPr>
          <w:rFonts w:ascii="Times New Roman" w:hAnsi="Times New Roman"/>
          <w:kern w:val="0"/>
          <w:sz w:val="24"/>
          <w:szCs w:val="24"/>
        </w:rPr>
        <w:t>, однако неизменными должны оставаться вр</w:t>
      </w:r>
      <w:r w:rsidRPr="008B1E21">
        <w:rPr>
          <w:rFonts w:ascii="Times New Roman" w:hAnsi="Times New Roman"/>
          <w:kern w:val="0"/>
          <w:sz w:val="24"/>
          <w:szCs w:val="24"/>
        </w:rPr>
        <w:t>е</w:t>
      </w:r>
      <w:r w:rsidRPr="008B1E21">
        <w:rPr>
          <w:rFonts w:ascii="Times New Roman" w:hAnsi="Times New Roman"/>
          <w:kern w:val="0"/>
          <w:sz w:val="24"/>
          <w:szCs w:val="24"/>
        </w:rPr>
        <w:t>мя приема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пищи, интервалы между приемами пищи, обеспечение необходимой дл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kern w:val="0"/>
          <w:sz w:val="24"/>
          <w:szCs w:val="24"/>
        </w:rPr>
        <w:t>тельности суточного сна,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время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отхода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ко сну; проведение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ежедневной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прогулки.</w:t>
      </w:r>
    </w:p>
    <w:p w:rsidR="0061268D" w:rsidRPr="008B1E21" w:rsidRDefault="0061268D" w:rsidP="008B1E21">
      <w:pPr>
        <w:widowControl w:val="0"/>
        <w:autoSpaceDE w:val="0"/>
        <w:autoSpaceDN w:val="0"/>
        <w:spacing w:before="1" w:after="0" w:line="276" w:lineRule="auto"/>
        <w:ind w:left="212" w:right="249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При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организации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режима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следует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предусматривать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оптимальное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чередование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самостоятельной детской деятельности и организованных форм работы с детьми, коллективных 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индивидуальных игр, достаточную двигательную активность ребенка в течение дня, обеспечивать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сочетание</w:t>
      </w:r>
      <w:r w:rsidRPr="008B1E21">
        <w:rPr>
          <w:rFonts w:ascii="Times New Roman" w:hAnsi="Times New Roman"/>
          <w:spacing w:val="10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умственной</w:t>
      </w:r>
      <w:r w:rsidRPr="008B1E21">
        <w:rPr>
          <w:rFonts w:ascii="Times New Roman" w:hAnsi="Times New Roman"/>
          <w:spacing w:val="6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spacing w:val="8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физической</w:t>
      </w:r>
      <w:r w:rsidRPr="008B1E21">
        <w:rPr>
          <w:rFonts w:ascii="Times New Roman" w:hAnsi="Times New Roman"/>
          <w:spacing w:val="7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нагрузки.</w:t>
      </w:r>
      <w:r w:rsidRPr="008B1E21">
        <w:rPr>
          <w:rFonts w:ascii="Times New Roman" w:hAnsi="Times New Roman"/>
          <w:spacing w:val="7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Время</w:t>
      </w:r>
      <w:r w:rsidRPr="008B1E21">
        <w:rPr>
          <w:rFonts w:ascii="Times New Roman" w:hAnsi="Times New Roman"/>
          <w:spacing w:val="9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образовательной</w:t>
      </w:r>
      <w:r w:rsidRPr="008B1E21">
        <w:rPr>
          <w:rFonts w:ascii="Times New Roman" w:hAnsi="Times New Roman"/>
          <w:spacing w:val="7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деятельности</w:t>
      </w:r>
      <w:r w:rsidRPr="008B1E21">
        <w:rPr>
          <w:rFonts w:ascii="Times New Roman" w:hAnsi="Times New Roman"/>
          <w:spacing w:val="9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организуется</w:t>
      </w:r>
    </w:p>
    <w:p w:rsidR="0061268D" w:rsidRPr="008B1E21" w:rsidRDefault="0061268D" w:rsidP="008B1E21">
      <w:pPr>
        <w:widowControl w:val="0"/>
        <w:autoSpaceDE w:val="0"/>
        <w:autoSpaceDN w:val="0"/>
        <w:spacing w:before="80" w:after="0" w:line="276" w:lineRule="auto"/>
        <w:ind w:left="212" w:right="251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таким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образом,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чтобы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вначале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проводились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наиболее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насыщенные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содержанию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виды</w:t>
      </w:r>
      <w:r w:rsidRPr="008B1E21">
        <w:rPr>
          <w:rFonts w:ascii="Times New Roman" w:hAnsi="Times New Roman"/>
          <w:spacing w:val="-57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деятельности, связанные с умственной активностью детей, максимальной их произвольностью, 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затем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творческие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виды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деятельности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чередовании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музыкал</w:t>
      </w:r>
      <w:r w:rsidRPr="008B1E21">
        <w:rPr>
          <w:rFonts w:ascii="Times New Roman" w:hAnsi="Times New Roman"/>
          <w:kern w:val="0"/>
          <w:sz w:val="24"/>
          <w:szCs w:val="24"/>
        </w:rPr>
        <w:t>ь</w:t>
      </w:r>
      <w:r w:rsidRPr="008B1E21">
        <w:rPr>
          <w:rFonts w:ascii="Times New Roman" w:hAnsi="Times New Roman"/>
          <w:kern w:val="0"/>
          <w:sz w:val="24"/>
          <w:szCs w:val="24"/>
        </w:rPr>
        <w:t>ной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физической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активностью.</w:t>
      </w:r>
    </w:p>
    <w:p w:rsidR="0061268D" w:rsidRPr="008B1E21" w:rsidRDefault="0061268D" w:rsidP="008B1E21">
      <w:pPr>
        <w:widowControl w:val="0"/>
        <w:autoSpaceDE w:val="0"/>
        <w:autoSpaceDN w:val="0"/>
        <w:spacing w:before="1" w:after="0" w:line="276" w:lineRule="auto"/>
        <w:ind w:left="212" w:right="241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Продолжительность дневной суммарной образовательной нагрузки для детей дошкольного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возраста, условия организации образовательного процесса должны с</w:t>
      </w:r>
      <w:r w:rsidRPr="008B1E21">
        <w:rPr>
          <w:rFonts w:ascii="Times New Roman" w:hAnsi="Times New Roman"/>
          <w:kern w:val="0"/>
          <w:sz w:val="24"/>
          <w:szCs w:val="24"/>
        </w:rPr>
        <w:t>о</w:t>
      </w:r>
      <w:r w:rsidRPr="008B1E21">
        <w:rPr>
          <w:rFonts w:ascii="Times New Roman" w:hAnsi="Times New Roman"/>
          <w:kern w:val="0"/>
          <w:sz w:val="24"/>
          <w:szCs w:val="24"/>
        </w:rPr>
        <w:t>ответствовать требованиям,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предусмотренным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Санитарными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правилами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нормами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СанПиН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1.2.3685-21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«Гигиенические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нормативы и требования к обеспечению без</w:t>
      </w:r>
      <w:r w:rsidRPr="008B1E21">
        <w:rPr>
          <w:rFonts w:ascii="Times New Roman" w:hAnsi="Times New Roman"/>
          <w:kern w:val="0"/>
          <w:sz w:val="24"/>
          <w:szCs w:val="24"/>
        </w:rPr>
        <w:t>о</w:t>
      </w:r>
      <w:r w:rsidRPr="008B1E21">
        <w:rPr>
          <w:rFonts w:ascii="Times New Roman" w:hAnsi="Times New Roman"/>
          <w:kern w:val="0"/>
          <w:sz w:val="24"/>
          <w:szCs w:val="24"/>
        </w:rPr>
        <w:t>пасности и (или) безвредности для человека факторов</w:t>
      </w:r>
      <w:r w:rsidRPr="008B1E21">
        <w:rPr>
          <w:rFonts w:ascii="Times New Roman" w:hAnsi="Times New Roman"/>
          <w:spacing w:val="-57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среды обитания», утвержде</w:t>
      </w:r>
      <w:r w:rsidRPr="008B1E21">
        <w:rPr>
          <w:rFonts w:ascii="Times New Roman" w:hAnsi="Times New Roman"/>
          <w:kern w:val="0"/>
          <w:sz w:val="24"/>
          <w:szCs w:val="24"/>
        </w:rPr>
        <w:t>н</w:t>
      </w:r>
      <w:r w:rsidRPr="008B1E21">
        <w:rPr>
          <w:rFonts w:ascii="Times New Roman" w:hAnsi="Times New Roman"/>
          <w:kern w:val="0"/>
          <w:sz w:val="24"/>
          <w:szCs w:val="24"/>
        </w:rPr>
        <w:t>ным постановлением Главного государственного санитарного врача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Российской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Ф</w:t>
      </w:r>
      <w:r w:rsidRPr="008B1E21">
        <w:rPr>
          <w:rFonts w:ascii="Times New Roman" w:hAnsi="Times New Roman"/>
          <w:kern w:val="0"/>
          <w:sz w:val="24"/>
          <w:szCs w:val="24"/>
        </w:rPr>
        <w:t>е</w:t>
      </w:r>
      <w:r w:rsidRPr="008B1E21">
        <w:rPr>
          <w:rFonts w:ascii="Times New Roman" w:hAnsi="Times New Roman"/>
          <w:kern w:val="0"/>
          <w:sz w:val="24"/>
          <w:szCs w:val="24"/>
        </w:rPr>
        <w:t>дерации от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28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января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2021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г. № 2,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действующим до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1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марта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2027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г.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(далее –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Гигиен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kern w:val="0"/>
          <w:sz w:val="24"/>
          <w:szCs w:val="24"/>
        </w:rPr>
        <w:t>ческие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нормативы),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Санитарными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правилами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СанПиН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2.4.3648-20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«Санитарно-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эпидемиологические требования к организациям воспитания и обучения, отдыха и о</w:t>
      </w:r>
      <w:r w:rsidRPr="008B1E21">
        <w:rPr>
          <w:rFonts w:ascii="Times New Roman" w:hAnsi="Times New Roman"/>
          <w:kern w:val="0"/>
          <w:sz w:val="24"/>
          <w:szCs w:val="24"/>
        </w:rPr>
        <w:t>з</w:t>
      </w:r>
      <w:r w:rsidRPr="008B1E21">
        <w:rPr>
          <w:rFonts w:ascii="Times New Roman" w:hAnsi="Times New Roman"/>
          <w:kern w:val="0"/>
          <w:sz w:val="24"/>
          <w:szCs w:val="24"/>
        </w:rPr>
        <w:t>доровления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детей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молодежи»,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утвержденным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Постановлением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Главного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государс</w:t>
      </w:r>
      <w:r w:rsidRPr="008B1E21">
        <w:rPr>
          <w:rFonts w:ascii="Times New Roman" w:hAnsi="Times New Roman"/>
          <w:kern w:val="0"/>
          <w:sz w:val="24"/>
          <w:szCs w:val="24"/>
        </w:rPr>
        <w:t>т</w:t>
      </w:r>
      <w:r w:rsidRPr="008B1E21">
        <w:rPr>
          <w:rFonts w:ascii="Times New Roman" w:hAnsi="Times New Roman"/>
          <w:kern w:val="0"/>
          <w:sz w:val="24"/>
          <w:szCs w:val="24"/>
        </w:rPr>
        <w:t>венного</w:t>
      </w:r>
      <w:r w:rsidRPr="008B1E21">
        <w:rPr>
          <w:rFonts w:ascii="Times New Roman" w:hAnsi="Times New Roman"/>
          <w:spacing w:val="60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санитарного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врача Российской Федерации от 28 сентября 2020 г. № 28 (далее – Санитарно-эпидемиологические</w:t>
      </w:r>
      <w:r w:rsidRPr="008B1E21">
        <w:rPr>
          <w:rFonts w:ascii="Times New Roman" w:hAnsi="Times New Roman"/>
          <w:spacing w:val="-57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требования).</w:t>
      </w:r>
    </w:p>
    <w:p w:rsidR="0061268D" w:rsidRPr="008B1E21" w:rsidRDefault="0061268D" w:rsidP="008B1E21">
      <w:pPr>
        <w:widowControl w:val="0"/>
        <w:autoSpaceDE w:val="0"/>
        <w:autoSpaceDN w:val="0"/>
        <w:spacing w:after="0" w:line="276" w:lineRule="auto"/>
        <w:ind w:left="212" w:right="246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Режим дня строится с учетом сезонных изменений. В теплый период года ув</w:t>
      </w:r>
      <w:r w:rsidRPr="008B1E21">
        <w:rPr>
          <w:rFonts w:ascii="Times New Roman" w:hAnsi="Times New Roman"/>
          <w:kern w:val="0"/>
          <w:sz w:val="24"/>
          <w:szCs w:val="24"/>
        </w:rPr>
        <w:t>е</w:t>
      </w:r>
      <w:r w:rsidRPr="008B1E21">
        <w:rPr>
          <w:rFonts w:ascii="Times New Roman" w:hAnsi="Times New Roman"/>
          <w:kern w:val="0"/>
          <w:sz w:val="24"/>
          <w:szCs w:val="24"/>
        </w:rPr>
        <w:t>личивается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ежедневная длительность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пребывания детей на свежем воздухе, образов</w:t>
      </w:r>
      <w:r w:rsidRPr="008B1E21">
        <w:rPr>
          <w:rFonts w:ascii="Times New Roman" w:hAnsi="Times New Roman"/>
          <w:kern w:val="0"/>
          <w:sz w:val="24"/>
          <w:szCs w:val="24"/>
        </w:rPr>
        <w:t>а</w:t>
      </w:r>
      <w:r w:rsidRPr="008B1E21">
        <w:rPr>
          <w:rFonts w:ascii="Times New Roman" w:hAnsi="Times New Roman"/>
          <w:kern w:val="0"/>
          <w:sz w:val="24"/>
          <w:szCs w:val="24"/>
        </w:rPr>
        <w:t>тельная деятельность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переносится на прогулку (при наличии условий). Согласно пункту 185 Гигиенических нормативов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при температуре воздуха ниже минус 15 °C и скорости ветра более 7 м/с продолжительность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прогулки для детей до 7 лет сокращ</w:t>
      </w:r>
      <w:r w:rsidRPr="008B1E21">
        <w:rPr>
          <w:rFonts w:ascii="Times New Roman" w:hAnsi="Times New Roman"/>
          <w:kern w:val="0"/>
          <w:sz w:val="24"/>
          <w:szCs w:val="24"/>
        </w:rPr>
        <w:t>а</w:t>
      </w:r>
      <w:r w:rsidRPr="008B1E21">
        <w:rPr>
          <w:rFonts w:ascii="Times New Roman" w:hAnsi="Times New Roman"/>
          <w:kern w:val="0"/>
          <w:sz w:val="24"/>
          <w:szCs w:val="24"/>
        </w:rPr>
        <w:t>ют. При осуществлении режимных моментов необходимо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учитывать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также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индив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kern w:val="0"/>
          <w:sz w:val="24"/>
          <w:szCs w:val="24"/>
        </w:rPr>
        <w:t>дуальные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особенности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ребенка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(длительность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сна,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вкусовые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предпочтения,</w:t>
      </w:r>
      <w:r w:rsidRPr="008B1E21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характер, темп деятельности</w:t>
      </w:r>
      <w:r w:rsidRPr="008B1E21">
        <w:rPr>
          <w:rFonts w:ascii="Times New Roman" w:hAnsi="Times New Roman"/>
          <w:spacing w:val="-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и т.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д.).</w:t>
      </w:r>
    </w:p>
    <w:p w:rsidR="0061268D" w:rsidRDefault="0061268D" w:rsidP="008B1E21">
      <w:pPr>
        <w:widowControl w:val="0"/>
        <w:autoSpaceDE w:val="0"/>
        <w:autoSpaceDN w:val="0"/>
        <w:spacing w:after="0" w:line="276" w:lineRule="auto"/>
        <w:ind w:left="212" w:right="247"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8B1E21">
        <w:rPr>
          <w:rFonts w:ascii="Times New Roman" w:hAnsi="Times New Roman"/>
          <w:kern w:val="0"/>
          <w:sz w:val="24"/>
          <w:szCs w:val="24"/>
        </w:rPr>
        <w:t>Режим питания зависит от длительности пребывания детей в ДОО и регулир</w:t>
      </w:r>
      <w:r w:rsidRPr="008B1E21">
        <w:rPr>
          <w:rFonts w:ascii="Times New Roman" w:hAnsi="Times New Roman"/>
          <w:kern w:val="0"/>
          <w:sz w:val="24"/>
          <w:szCs w:val="24"/>
        </w:rPr>
        <w:t>у</w:t>
      </w:r>
      <w:r w:rsidRPr="008B1E21">
        <w:rPr>
          <w:rFonts w:ascii="Times New Roman" w:hAnsi="Times New Roman"/>
          <w:kern w:val="0"/>
          <w:sz w:val="24"/>
          <w:szCs w:val="24"/>
        </w:rPr>
        <w:t>ется СанПиН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2.3/2.4.3590-20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«Санитарно-эпидемиологические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требования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к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орган</w:t>
      </w:r>
      <w:r w:rsidRPr="008B1E21">
        <w:rPr>
          <w:rFonts w:ascii="Times New Roman" w:hAnsi="Times New Roman"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kern w:val="0"/>
          <w:sz w:val="24"/>
          <w:szCs w:val="24"/>
        </w:rPr>
        <w:t>зации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общественного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питания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населения»,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утвержденным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Постановлением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Главного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государственного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санитарного</w:t>
      </w:r>
      <w:r w:rsidRPr="008B1E21">
        <w:rPr>
          <w:rFonts w:ascii="Times New Roman" w:hAnsi="Times New Roman"/>
          <w:spacing w:val="1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врача</w:t>
      </w:r>
      <w:r w:rsidRPr="008B1E21">
        <w:rPr>
          <w:rFonts w:ascii="Times New Roman" w:hAnsi="Times New Roman"/>
          <w:spacing w:val="-4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Российской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Федерации</w:t>
      </w:r>
      <w:r w:rsidRPr="008B1E21">
        <w:rPr>
          <w:rFonts w:ascii="Times New Roman" w:hAnsi="Times New Roman"/>
          <w:spacing w:val="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от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27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октября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2020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года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№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32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(далее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–СанПиН</w:t>
      </w:r>
      <w:r w:rsidRPr="008B1E21">
        <w:rPr>
          <w:rFonts w:ascii="Times New Roman" w:hAnsi="Times New Roman"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по</w:t>
      </w:r>
      <w:r w:rsidRPr="008B1E21">
        <w:rPr>
          <w:rFonts w:ascii="Times New Roman" w:hAnsi="Times New Roman"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kern w:val="0"/>
          <w:sz w:val="24"/>
          <w:szCs w:val="24"/>
        </w:rPr>
        <w:t>питанию).</w:t>
      </w:r>
    </w:p>
    <w:p w:rsidR="0061268D" w:rsidRDefault="0061268D" w:rsidP="00A17BE2">
      <w:pPr>
        <w:widowControl w:val="0"/>
        <w:autoSpaceDE w:val="0"/>
        <w:autoSpaceDN w:val="0"/>
        <w:spacing w:after="0" w:line="276" w:lineRule="auto"/>
        <w:ind w:left="212" w:right="247" w:firstLine="708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Согласно СанПин 1.2.3685-21 ДОО может корректировать режим дня в зав</w:t>
      </w:r>
      <w:r>
        <w:rPr>
          <w:rFonts w:ascii="Times New Roman" w:hAnsi="Times New Roman"/>
          <w:kern w:val="0"/>
          <w:sz w:val="24"/>
          <w:szCs w:val="24"/>
        </w:rPr>
        <w:t>и</w:t>
      </w:r>
      <w:r>
        <w:rPr>
          <w:rFonts w:ascii="Times New Roman" w:hAnsi="Times New Roman"/>
          <w:kern w:val="0"/>
          <w:sz w:val="24"/>
          <w:szCs w:val="24"/>
        </w:rPr>
        <w:t>симости от типа организации, и вида реализуемых образовательных программ, сезо</w:t>
      </w:r>
      <w:r>
        <w:rPr>
          <w:rFonts w:ascii="Times New Roman" w:hAnsi="Times New Roman"/>
          <w:kern w:val="0"/>
          <w:sz w:val="24"/>
          <w:szCs w:val="24"/>
        </w:rPr>
        <w:t>н</w:t>
      </w:r>
      <w:r>
        <w:rPr>
          <w:rFonts w:ascii="Times New Roman" w:hAnsi="Times New Roman"/>
          <w:kern w:val="0"/>
          <w:sz w:val="24"/>
          <w:szCs w:val="24"/>
        </w:rPr>
        <w:t xml:space="preserve">на года. </w:t>
      </w:r>
    </w:p>
    <w:p w:rsidR="0061268D" w:rsidRPr="008B1E21" w:rsidRDefault="0061268D" w:rsidP="008B1E21">
      <w:pPr>
        <w:widowControl w:val="0"/>
        <w:autoSpaceDE w:val="0"/>
        <w:autoSpaceDN w:val="0"/>
        <w:spacing w:after="0" w:line="240" w:lineRule="auto"/>
        <w:ind w:left="213" w:right="249"/>
        <w:jc w:val="center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  <w:r w:rsidRPr="008B1E21">
        <w:rPr>
          <w:rFonts w:ascii="Times New Roman" w:hAnsi="Times New Roman"/>
          <w:b/>
          <w:bCs/>
          <w:kern w:val="0"/>
          <w:sz w:val="24"/>
          <w:szCs w:val="24"/>
        </w:rPr>
        <w:t>Требования</w:t>
      </w:r>
      <w:r w:rsidRPr="008B1E21">
        <w:rPr>
          <w:rFonts w:ascii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b/>
          <w:bCs/>
          <w:kern w:val="0"/>
          <w:sz w:val="24"/>
          <w:szCs w:val="24"/>
        </w:rPr>
        <w:t>и</w:t>
      </w:r>
      <w:r w:rsidRPr="008B1E21">
        <w:rPr>
          <w:rFonts w:ascii="Times New Roman" w:hAnsi="Times New Roman"/>
          <w:b/>
          <w:bCs/>
          <w:spacing w:val="-4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b/>
          <w:bCs/>
          <w:kern w:val="0"/>
          <w:sz w:val="24"/>
          <w:szCs w:val="24"/>
        </w:rPr>
        <w:t>показатели</w:t>
      </w:r>
      <w:r w:rsidRPr="008B1E21">
        <w:rPr>
          <w:rFonts w:ascii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b/>
          <w:bCs/>
          <w:kern w:val="0"/>
          <w:sz w:val="24"/>
          <w:szCs w:val="24"/>
        </w:rPr>
        <w:t>организации</w:t>
      </w:r>
      <w:r w:rsidRPr="008B1E21">
        <w:rPr>
          <w:rFonts w:ascii="Times New Roman" w:hAnsi="Times New Roman"/>
          <w:b/>
          <w:bCs/>
          <w:spacing w:val="-3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b/>
          <w:bCs/>
          <w:kern w:val="0"/>
          <w:sz w:val="24"/>
          <w:szCs w:val="24"/>
        </w:rPr>
        <w:t>образовательного</w:t>
      </w:r>
      <w:r w:rsidRPr="008B1E21">
        <w:rPr>
          <w:rFonts w:ascii="Times New Roman" w:hAnsi="Times New Roman"/>
          <w:b/>
          <w:bCs/>
          <w:spacing w:val="-2"/>
          <w:kern w:val="0"/>
          <w:sz w:val="24"/>
          <w:szCs w:val="24"/>
        </w:rPr>
        <w:t xml:space="preserve"> </w:t>
      </w:r>
      <w:r w:rsidRPr="008B1E21">
        <w:rPr>
          <w:rFonts w:ascii="Times New Roman" w:hAnsi="Times New Roman"/>
          <w:b/>
          <w:bCs/>
          <w:kern w:val="0"/>
          <w:sz w:val="24"/>
          <w:szCs w:val="24"/>
        </w:rPr>
        <w:t>процесса</w:t>
      </w:r>
    </w:p>
    <w:p w:rsidR="0061268D" w:rsidRPr="008B1E21" w:rsidRDefault="0061268D" w:rsidP="008B1E21">
      <w:pPr>
        <w:widowControl w:val="0"/>
        <w:autoSpaceDE w:val="0"/>
        <w:autoSpaceDN w:val="0"/>
        <w:spacing w:before="36" w:after="50" w:line="240" w:lineRule="auto"/>
        <w:ind w:left="216" w:right="249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102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6"/>
        <w:gridCol w:w="2304"/>
        <w:gridCol w:w="3187"/>
      </w:tblGrid>
      <w:tr w:rsidR="0061268D" w:rsidRPr="005B6B05" w:rsidTr="005B6B05">
        <w:trPr>
          <w:trHeight w:val="461"/>
        </w:trPr>
        <w:tc>
          <w:tcPr>
            <w:tcW w:w="4766" w:type="dxa"/>
            <w:shd w:val="clear" w:color="auto" w:fill="D9D9D9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40" w:lineRule="auto"/>
              <w:ind w:right="1579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Показатель</w:t>
            </w:r>
          </w:p>
        </w:tc>
        <w:tc>
          <w:tcPr>
            <w:tcW w:w="2304" w:type="dxa"/>
            <w:shd w:val="clear" w:color="auto" w:fill="D9D9D9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40" w:lineRule="auto"/>
              <w:ind w:left="818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Возраст</w:t>
            </w:r>
          </w:p>
        </w:tc>
        <w:tc>
          <w:tcPr>
            <w:tcW w:w="3187" w:type="dxa"/>
            <w:shd w:val="clear" w:color="auto" w:fill="D9D9D9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40" w:lineRule="auto"/>
              <w:ind w:left="1013" w:right="1002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Норматив</w:t>
            </w:r>
          </w:p>
        </w:tc>
      </w:tr>
      <w:tr w:rsidR="0061268D" w:rsidRPr="005B6B05" w:rsidTr="005B6B05">
        <w:trPr>
          <w:trHeight w:val="464"/>
        </w:trPr>
        <w:tc>
          <w:tcPr>
            <w:tcW w:w="10257" w:type="dxa"/>
            <w:gridSpan w:val="3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2" w:after="0" w:line="240" w:lineRule="auto"/>
              <w:ind w:left="2295" w:right="2293"/>
              <w:jc w:val="center"/>
              <w:rPr>
                <w:rFonts w:ascii="Times New Roman" w:hAnsi="Times New Roman"/>
                <w:i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kern w:val="0"/>
                <w:sz w:val="24"/>
              </w:rPr>
              <w:t>Требования</w:t>
            </w:r>
            <w:r w:rsidRPr="005B6B05">
              <w:rPr>
                <w:rFonts w:ascii="Times New Roman" w:hAnsi="Times New Roman"/>
                <w:i/>
                <w:spacing w:val="-4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</w:rPr>
              <w:t>к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</w:rPr>
              <w:t>организации</w:t>
            </w:r>
            <w:r w:rsidRPr="005B6B05">
              <w:rPr>
                <w:rFonts w:ascii="Times New Roman" w:hAnsi="Times New Roman"/>
                <w:i/>
                <w:spacing w:val="-2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</w:rPr>
              <w:t>образовательного</w:t>
            </w:r>
            <w:r w:rsidRPr="005B6B05">
              <w:rPr>
                <w:rFonts w:ascii="Times New Roman" w:hAnsi="Times New Roman"/>
                <w:i/>
                <w:spacing w:val="-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i/>
                <w:kern w:val="0"/>
                <w:sz w:val="24"/>
              </w:rPr>
              <w:t>процесса</w:t>
            </w:r>
          </w:p>
        </w:tc>
      </w:tr>
      <w:tr w:rsidR="0061268D" w:rsidRPr="005B6B05" w:rsidTr="005B6B05">
        <w:trPr>
          <w:trHeight w:val="461"/>
        </w:trPr>
        <w:tc>
          <w:tcPr>
            <w:tcW w:w="4766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40" w:lineRule="auto"/>
              <w:ind w:left="101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Начало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занятий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не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ранее</w:t>
            </w:r>
          </w:p>
        </w:tc>
        <w:tc>
          <w:tcPr>
            <w:tcW w:w="230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40" w:lineRule="auto"/>
              <w:ind w:left="59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все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возраста</w:t>
            </w:r>
          </w:p>
        </w:tc>
        <w:tc>
          <w:tcPr>
            <w:tcW w:w="3187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40" w:lineRule="auto"/>
              <w:ind w:left="1013" w:right="1000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9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.00</w:t>
            </w:r>
          </w:p>
        </w:tc>
      </w:tr>
      <w:tr w:rsidR="0061268D" w:rsidRPr="005B6B05" w:rsidTr="005B6B05">
        <w:trPr>
          <w:trHeight w:val="464"/>
        </w:trPr>
        <w:tc>
          <w:tcPr>
            <w:tcW w:w="4766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2" w:after="0" w:line="240" w:lineRule="auto"/>
              <w:ind w:left="101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Окончание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занятий,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не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позднее</w:t>
            </w:r>
          </w:p>
        </w:tc>
        <w:tc>
          <w:tcPr>
            <w:tcW w:w="2304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2" w:after="0" w:line="240" w:lineRule="auto"/>
              <w:ind w:left="59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все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возраста</w:t>
            </w:r>
          </w:p>
        </w:tc>
        <w:tc>
          <w:tcPr>
            <w:tcW w:w="3187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2" w:after="0" w:line="240" w:lineRule="auto"/>
              <w:ind w:left="1013" w:right="1000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1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6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.00</w:t>
            </w:r>
          </w:p>
        </w:tc>
      </w:tr>
      <w:tr w:rsidR="0061268D" w:rsidRPr="005B6B05" w:rsidTr="005B6B05">
        <w:trPr>
          <w:trHeight w:val="361"/>
        </w:trPr>
        <w:tc>
          <w:tcPr>
            <w:tcW w:w="4766" w:type="dxa"/>
            <w:tcBorders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61" w:lineRule="exact"/>
              <w:ind w:left="101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Продолжительность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занятия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для</w:t>
            </w:r>
            <w:r w:rsidRPr="005B6B05">
              <w:rPr>
                <w:rFonts w:ascii="Times New Roman" w:hAnsi="Times New Roman"/>
                <w:spacing w:val="-5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детей</w:t>
            </w:r>
          </w:p>
        </w:tc>
        <w:tc>
          <w:tcPr>
            <w:tcW w:w="2304" w:type="dxa"/>
            <w:tcBorders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61" w:lineRule="exact"/>
              <w:ind w:left="58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от 1,5 до 3 лет</w:t>
            </w:r>
          </w:p>
        </w:tc>
        <w:tc>
          <w:tcPr>
            <w:tcW w:w="3187" w:type="dxa"/>
            <w:tcBorders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0" w:after="0" w:line="261" w:lineRule="exact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10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минут</w:t>
            </w:r>
          </w:p>
        </w:tc>
      </w:tr>
      <w:tr w:rsidR="0061268D" w:rsidRPr="005B6B05" w:rsidTr="005B6B05">
        <w:trPr>
          <w:trHeight w:val="267"/>
        </w:trPr>
        <w:tc>
          <w:tcPr>
            <w:tcW w:w="4766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56" w:lineRule="exact"/>
              <w:ind w:left="101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дошкольного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возраста,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не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более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56" w:lineRule="exact"/>
              <w:ind w:left="58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от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3 до 4 лет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56" w:lineRule="exact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15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минут</w:t>
            </w:r>
          </w:p>
        </w:tc>
      </w:tr>
      <w:tr w:rsidR="0061268D" w:rsidRPr="005B6B05" w:rsidTr="005B6B05">
        <w:trPr>
          <w:trHeight w:val="268"/>
        </w:trPr>
        <w:tc>
          <w:tcPr>
            <w:tcW w:w="4766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lang w:val="en-US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56" w:lineRule="exact"/>
              <w:ind w:left="58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от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4 до 5 лет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56" w:lineRule="exact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20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минут</w:t>
            </w:r>
          </w:p>
        </w:tc>
      </w:tr>
      <w:tr w:rsidR="0061268D" w:rsidRPr="005B6B05" w:rsidTr="005B6B05">
        <w:trPr>
          <w:trHeight w:val="268"/>
        </w:trPr>
        <w:tc>
          <w:tcPr>
            <w:tcW w:w="4766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0"/>
                <w:lang w:val="en-US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56" w:lineRule="exact"/>
              <w:ind w:left="58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от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5 до 6 лет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56" w:lineRule="exact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25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минут</w:t>
            </w:r>
          </w:p>
        </w:tc>
      </w:tr>
      <w:tr w:rsidR="0061268D" w:rsidRPr="005B6B05" w:rsidTr="005B6B05">
        <w:trPr>
          <w:trHeight w:val="369"/>
        </w:trPr>
        <w:tc>
          <w:tcPr>
            <w:tcW w:w="4766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lang w:val="en-US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71" w:lineRule="exact"/>
              <w:ind w:left="58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от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6 до 7 лет</w:t>
            </w:r>
          </w:p>
        </w:tc>
        <w:tc>
          <w:tcPr>
            <w:tcW w:w="3187" w:type="dxa"/>
            <w:tcBorders>
              <w:top w:val="nil"/>
              <w:bottom w:val="nil"/>
            </w:tcBorders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71" w:lineRule="exact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30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минут</w:t>
            </w:r>
          </w:p>
        </w:tc>
      </w:tr>
    </w:tbl>
    <w:p w:rsidR="0061268D" w:rsidRPr="008B1E21" w:rsidRDefault="0061268D" w:rsidP="008B1E21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kern w:val="0"/>
          <w:sz w:val="7"/>
          <w:szCs w:val="24"/>
        </w:rPr>
      </w:pPr>
    </w:p>
    <w:tbl>
      <w:tblPr>
        <w:tblW w:w="1028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9"/>
        <w:gridCol w:w="2311"/>
        <w:gridCol w:w="3196"/>
      </w:tblGrid>
      <w:tr w:rsidR="0061268D" w:rsidRPr="005B6B05" w:rsidTr="005B6B05">
        <w:trPr>
          <w:trHeight w:val="2131"/>
        </w:trPr>
        <w:tc>
          <w:tcPr>
            <w:tcW w:w="477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2" w:after="0" w:line="240" w:lineRule="auto"/>
              <w:ind w:left="101" w:right="372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Продолжительность дневной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суммарной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образовательной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нагрузки</w:t>
            </w:r>
            <w:r w:rsidRPr="005B6B05">
              <w:rPr>
                <w:rFonts w:ascii="Times New Roman" w:hAnsi="Times New Roman"/>
                <w:spacing w:val="-57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для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детей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д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школьного</w:t>
            </w:r>
            <w:r w:rsidRPr="005B6B05">
              <w:rPr>
                <w:rFonts w:ascii="Times New Roman" w:hAnsi="Times New Roman"/>
                <w:spacing w:val="-4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возраста,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не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1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более</w:t>
            </w:r>
          </w:p>
        </w:tc>
        <w:tc>
          <w:tcPr>
            <w:tcW w:w="2311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2" w:after="0" w:line="240" w:lineRule="auto"/>
              <w:ind w:left="585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от 1,5 до 3 лет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585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от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3 до 4 лет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585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от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4 до 5 лет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585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от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5 до 6 лет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6"/>
              </w:rPr>
            </w:pP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585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от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6 до 7 лет</w:t>
            </w:r>
          </w:p>
        </w:tc>
        <w:tc>
          <w:tcPr>
            <w:tcW w:w="3196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92" w:after="0" w:line="240" w:lineRule="auto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20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минут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before="1" w:after="0" w:line="240" w:lineRule="auto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30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минут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40</w:t>
            </w:r>
            <w:r w:rsidRPr="005B6B05">
              <w:rPr>
                <w:rFonts w:ascii="Times New Roman" w:hAnsi="Times New Roman"/>
                <w:spacing w:val="-6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минут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216" w:right="203" w:hanging="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</w:rPr>
              <w:t>50 минут или 75 мин при</w:t>
            </w:r>
            <w:r w:rsidRPr="005B6B05">
              <w:rPr>
                <w:rFonts w:ascii="Times New Roman" w:hAnsi="Times New Roman"/>
                <w:spacing w:val="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организации 1 занятия п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сле</w:t>
            </w:r>
            <w:r w:rsidRPr="005B6B05">
              <w:rPr>
                <w:rFonts w:ascii="Times New Roman" w:hAnsi="Times New Roman"/>
                <w:spacing w:val="-58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дневного</w:t>
            </w:r>
            <w:r w:rsidRPr="005B6B05">
              <w:rPr>
                <w:rFonts w:ascii="Times New Roman" w:hAnsi="Times New Roman"/>
                <w:spacing w:val="-1"/>
                <w:kern w:val="0"/>
                <w:sz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</w:rPr>
              <w:t>сна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left="1013" w:right="1004"/>
              <w:jc w:val="center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90</w:t>
            </w:r>
            <w:r w:rsidRPr="005B6B05">
              <w:rPr>
                <w:rFonts w:ascii="Times New Roman" w:hAnsi="Times New Roman"/>
                <w:spacing w:val="-3"/>
                <w:kern w:val="0"/>
                <w:sz w:val="24"/>
                <w:lang w:val="en-US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lang w:val="en-US"/>
              </w:rPr>
              <w:t>минут</w:t>
            </w:r>
          </w:p>
        </w:tc>
      </w:tr>
    </w:tbl>
    <w:p w:rsidR="0061268D" w:rsidRPr="008B1E21" w:rsidRDefault="0061268D" w:rsidP="008B1E21">
      <w:pPr>
        <w:widowControl w:val="0"/>
        <w:autoSpaceDE w:val="0"/>
        <w:autoSpaceDN w:val="0"/>
        <w:spacing w:after="0" w:line="276" w:lineRule="auto"/>
        <w:ind w:left="212" w:right="243" w:firstLine="708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F947B8" w:rsidRDefault="0061268D" w:rsidP="00F947B8">
      <w:pPr>
        <w:widowControl w:val="0"/>
        <w:tabs>
          <w:tab w:val="left" w:pos="1359"/>
        </w:tabs>
        <w:spacing w:after="0" w:line="276" w:lineRule="auto"/>
        <w:ind w:right="20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  <w:r w:rsidRPr="00F947B8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>Режим дня</w:t>
      </w:r>
    </w:p>
    <w:tbl>
      <w:tblPr>
        <w:tblpPr w:leftFromText="180" w:rightFromText="180" w:vertAnchor="text" w:horzAnchor="margin" w:tblpXSpec="center" w:tblpY="29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4"/>
        <w:gridCol w:w="1944"/>
        <w:gridCol w:w="1980"/>
        <w:gridCol w:w="1706"/>
        <w:gridCol w:w="1407"/>
      </w:tblGrid>
      <w:tr w:rsidR="0061268D" w:rsidRPr="005B6B05" w:rsidTr="006E4C5D">
        <w:trPr>
          <w:trHeight w:val="135"/>
        </w:trPr>
        <w:tc>
          <w:tcPr>
            <w:tcW w:w="3204" w:type="dxa"/>
            <w:vMerge w:val="restart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</w:rPr>
            </w:pP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Режимные моменты</w:t>
            </w:r>
          </w:p>
        </w:tc>
        <w:tc>
          <w:tcPr>
            <w:tcW w:w="1944" w:type="dxa"/>
            <w:tcBorders>
              <w:bottom w:val="nil"/>
            </w:tcBorders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Младшая</w:t>
            </w:r>
            <w:r w:rsidRPr="005B6B05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группа     </w:t>
            </w:r>
          </w:p>
        </w:tc>
        <w:tc>
          <w:tcPr>
            <w:tcW w:w="5093" w:type="dxa"/>
            <w:gridSpan w:val="3"/>
            <w:vMerge w:val="restart"/>
          </w:tcPr>
          <w:p w:rsidR="0061268D" w:rsidRDefault="0061268D" w:rsidP="007D10C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                         </w:t>
            </w:r>
            <w:r w:rsidRPr="005B6B05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Разновозрастная группа     </w:t>
            </w:r>
          </w:p>
          <w:p w:rsidR="0061268D" w:rsidRPr="005B6B05" w:rsidRDefault="0061268D" w:rsidP="007D10C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                                    ( 4-7лет)</w:t>
            </w:r>
          </w:p>
        </w:tc>
      </w:tr>
      <w:tr w:rsidR="0061268D" w:rsidRPr="005B6B05" w:rsidTr="006E4C5D">
        <w:trPr>
          <w:trHeight w:val="77"/>
        </w:trPr>
        <w:tc>
          <w:tcPr>
            <w:tcW w:w="3204" w:type="dxa"/>
            <w:vMerge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61268D" w:rsidRPr="005B6B05" w:rsidRDefault="0061268D" w:rsidP="006E4C5D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 xml:space="preserve">     </w:t>
            </w:r>
            <w:r w:rsidRPr="005B6B05">
              <w:rPr>
                <w:rFonts w:ascii="Times New Roman" w:hAnsi="Times New Roman"/>
                <w:b/>
                <w:kern w:val="0"/>
              </w:rPr>
              <w:t xml:space="preserve"> (3-4года)</w:t>
            </w:r>
          </w:p>
        </w:tc>
        <w:tc>
          <w:tcPr>
            <w:tcW w:w="5093" w:type="dxa"/>
            <w:gridSpan w:val="3"/>
            <w:vMerge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</w:p>
        </w:tc>
      </w:tr>
      <w:tr w:rsidR="0061268D" w:rsidRPr="005B6B05" w:rsidTr="006E4C5D">
        <w:trPr>
          <w:trHeight w:val="378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Приём детей, совместная деятельность, свободная и</w:t>
            </w:r>
            <w:r w:rsidRPr="005B6B05">
              <w:rPr>
                <w:rFonts w:ascii="Times New Roman" w:hAnsi="Times New Roman"/>
                <w:b/>
                <w:kern w:val="0"/>
              </w:rPr>
              <w:t>г</w:t>
            </w:r>
            <w:r w:rsidRPr="005B6B05">
              <w:rPr>
                <w:rFonts w:ascii="Times New Roman" w:hAnsi="Times New Roman"/>
                <w:b/>
                <w:kern w:val="0"/>
              </w:rPr>
              <w:t>ра, термометрия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</w:t>
            </w: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</w:tr>
      <w:tr w:rsidR="0061268D" w:rsidRPr="005B6B05" w:rsidTr="006E4C5D">
        <w:trPr>
          <w:trHeight w:val="88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Утренняя гимнастика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</w:tr>
      <w:tr w:rsidR="0061268D" w:rsidRPr="005B6B05" w:rsidTr="006E4C5D">
        <w:trPr>
          <w:trHeight w:val="223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завтраку, за</w:t>
            </w:r>
            <w:r w:rsidRPr="005B6B05">
              <w:rPr>
                <w:rFonts w:ascii="Times New Roman" w:hAnsi="Times New Roman"/>
                <w:b/>
                <w:kern w:val="0"/>
              </w:rPr>
              <w:t>в</w:t>
            </w:r>
            <w:r w:rsidRPr="005B6B05">
              <w:rPr>
                <w:rFonts w:ascii="Times New Roman" w:hAnsi="Times New Roman"/>
                <w:b/>
                <w:kern w:val="0"/>
              </w:rPr>
              <w:t>трак, дежурство, КГН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</w:tr>
      <w:tr w:rsidR="0061268D" w:rsidRPr="005B6B05" w:rsidTr="006E4C5D">
        <w:trPr>
          <w:trHeight w:val="223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Образовател</w:t>
            </w:r>
            <w:r w:rsidRPr="005B6B05">
              <w:rPr>
                <w:rFonts w:ascii="Times New Roman" w:hAnsi="Times New Roman"/>
                <w:b/>
                <w:kern w:val="0"/>
              </w:rPr>
              <w:t>ь</w:t>
            </w:r>
            <w:r w:rsidRPr="005B6B05">
              <w:rPr>
                <w:rFonts w:ascii="Times New Roman" w:hAnsi="Times New Roman"/>
                <w:b/>
                <w:kern w:val="0"/>
              </w:rPr>
              <w:t>ной деятельности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</w:tr>
      <w:tr w:rsidR="0061268D" w:rsidRPr="005B6B05" w:rsidTr="006E4C5D">
        <w:trPr>
          <w:trHeight w:val="199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Занятия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9.10-9.25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9.35-9.50</w:t>
            </w:r>
          </w:p>
        </w:tc>
        <w:tc>
          <w:tcPr>
            <w:tcW w:w="1980" w:type="dxa"/>
          </w:tcPr>
          <w:p w:rsidR="0061268D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</w:t>
            </w:r>
            <w:r w:rsidRPr="005B6B05">
              <w:rPr>
                <w:rFonts w:ascii="Times New Roman" w:hAnsi="Times New Roman"/>
                <w:kern w:val="0"/>
              </w:rPr>
              <w:t xml:space="preserve">9.00-9.20 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</w:t>
            </w:r>
            <w:r w:rsidRPr="005B6B05">
              <w:rPr>
                <w:rFonts w:ascii="Times New Roman" w:hAnsi="Times New Roman"/>
                <w:kern w:val="0"/>
              </w:rPr>
              <w:t>9.30-9.50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9.00-9.25 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9.35-10.00 15.35–16.00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9.00-9.30 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9.40-10.10 15.35 -16.00</w:t>
            </w:r>
          </w:p>
        </w:tc>
      </w:tr>
      <w:tr w:rsidR="0061268D" w:rsidRPr="005B6B05" w:rsidTr="006E4C5D">
        <w:trPr>
          <w:trHeight w:val="277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Игры, самостоятельная де</w:t>
            </w:r>
            <w:r w:rsidRPr="005B6B05">
              <w:rPr>
                <w:rFonts w:ascii="Times New Roman" w:hAnsi="Times New Roman"/>
                <w:b/>
                <w:kern w:val="0"/>
              </w:rPr>
              <w:t>я</w:t>
            </w:r>
            <w:r w:rsidRPr="005B6B05">
              <w:rPr>
                <w:rFonts w:ascii="Times New Roman" w:hAnsi="Times New Roman"/>
                <w:b/>
                <w:kern w:val="0"/>
              </w:rPr>
              <w:t>тельность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9.50-10.00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</w:t>
            </w:r>
            <w:r w:rsidRPr="005B6B05">
              <w:rPr>
                <w:rFonts w:ascii="Times New Roman" w:hAnsi="Times New Roman"/>
                <w:kern w:val="0"/>
              </w:rPr>
              <w:t>9.50-10.00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10.00-10.35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</w:t>
            </w:r>
          </w:p>
        </w:tc>
      </w:tr>
      <w:tr w:rsidR="0061268D" w:rsidRPr="005B6B05" w:rsidTr="006E4C5D">
        <w:trPr>
          <w:trHeight w:val="90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Второй завтрак 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10.00-10.10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 w:rsidRPr="005B6B05">
              <w:rPr>
                <w:rFonts w:ascii="Times New Roman" w:hAnsi="Times New Roman"/>
                <w:kern w:val="0"/>
              </w:rPr>
              <w:t>10.00-10.10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10.35-10.40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10.50-10-55</w:t>
            </w:r>
          </w:p>
        </w:tc>
      </w:tr>
      <w:tr w:rsidR="0061268D" w:rsidRPr="005B6B05" w:rsidTr="006E4C5D">
        <w:trPr>
          <w:trHeight w:val="298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прогулке, пр</w:t>
            </w:r>
            <w:r w:rsidRPr="005B6B05">
              <w:rPr>
                <w:rFonts w:ascii="Times New Roman" w:hAnsi="Times New Roman"/>
                <w:b/>
                <w:kern w:val="0"/>
              </w:rPr>
              <w:t>о</w:t>
            </w:r>
            <w:r w:rsidRPr="005B6B05">
              <w:rPr>
                <w:rFonts w:ascii="Times New Roman" w:hAnsi="Times New Roman"/>
                <w:b/>
                <w:kern w:val="0"/>
              </w:rPr>
              <w:t xml:space="preserve">гулка             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10.10-11.30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 w:rsidRPr="005B6B05">
              <w:rPr>
                <w:rFonts w:ascii="Times New Roman" w:hAnsi="Times New Roman"/>
                <w:kern w:val="0"/>
              </w:rPr>
              <w:t xml:space="preserve">10.10-11.35 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10.40-12.20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10.55-12.25</w:t>
            </w:r>
          </w:p>
        </w:tc>
      </w:tr>
      <w:tr w:rsidR="0061268D" w:rsidRPr="005B6B05" w:rsidTr="006E4C5D">
        <w:trPr>
          <w:trHeight w:val="188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Возвращение с прогулки, КГН 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11.30-11.55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 w:rsidRPr="005B6B05">
              <w:rPr>
                <w:rFonts w:ascii="Times New Roman" w:hAnsi="Times New Roman"/>
                <w:kern w:val="0"/>
              </w:rPr>
              <w:t xml:space="preserve">11.35-11.55 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12.20-12.30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12.25-12.35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6E4C5D">
        <w:trPr>
          <w:trHeight w:val="472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обеду, обед, д</w:t>
            </w:r>
            <w:r w:rsidRPr="005B6B05">
              <w:rPr>
                <w:rFonts w:ascii="Times New Roman" w:hAnsi="Times New Roman"/>
                <w:b/>
                <w:kern w:val="0"/>
              </w:rPr>
              <w:t>е</w:t>
            </w:r>
            <w:r w:rsidRPr="005B6B05">
              <w:rPr>
                <w:rFonts w:ascii="Times New Roman" w:hAnsi="Times New Roman"/>
                <w:b/>
                <w:kern w:val="0"/>
              </w:rPr>
              <w:t xml:space="preserve">журство 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11.55-12.20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</w:t>
            </w:r>
            <w:r w:rsidRPr="005B6B05">
              <w:rPr>
                <w:rFonts w:ascii="Times New Roman" w:hAnsi="Times New Roman"/>
                <w:kern w:val="0"/>
              </w:rPr>
              <w:t>11.55-12.20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12.30 -12.50 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12.35 -12.55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6E4C5D">
        <w:trPr>
          <w:trHeight w:val="228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Подготовка ко сну, дневной сон 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12.20-15.00 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</w:t>
            </w:r>
            <w:r w:rsidRPr="005B6B05">
              <w:rPr>
                <w:rFonts w:ascii="Times New Roman" w:hAnsi="Times New Roman"/>
                <w:kern w:val="0"/>
              </w:rPr>
              <w:t>12.20-15.00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12.50-15.00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12.55-15.00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6E4C5D">
        <w:trPr>
          <w:trHeight w:val="283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Постепенный  подъём, пр</w:t>
            </w:r>
            <w:r w:rsidRPr="005B6B05">
              <w:rPr>
                <w:rFonts w:ascii="Times New Roman" w:hAnsi="Times New Roman"/>
                <w:b/>
                <w:kern w:val="0"/>
              </w:rPr>
              <w:t>о</w:t>
            </w:r>
            <w:r w:rsidRPr="005B6B05">
              <w:rPr>
                <w:rFonts w:ascii="Times New Roman" w:hAnsi="Times New Roman"/>
                <w:b/>
                <w:kern w:val="0"/>
              </w:rPr>
              <w:t>филактические физкульту</w:t>
            </w:r>
            <w:r w:rsidRPr="005B6B05">
              <w:rPr>
                <w:rFonts w:ascii="Times New Roman" w:hAnsi="Times New Roman"/>
                <w:b/>
                <w:kern w:val="0"/>
              </w:rPr>
              <w:t>р</w:t>
            </w:r>
            <w:r w:rsidRPr="005B6B05">
              <w:rPr>
                <w:rFonts w:ascii="Times New Roman" w:hAnsi="Times New Roman"/>
                <w:b/>
                <w:kern w:val="0"/>
              </w:rPr>
              <w:t>но-оздоровительные проц</w:t>
            </w:r>
            <w:r w:rsidRPr="005B6B05">
              <w:rPr>
                <w:rFonts w:ascii="Times New Roman" w:hAnsi="Times New Roman"/>
                <w:b/>
                <w:kern w:val="0"/>
              </w:rPr>
              <w:t>е</w:t>
            </w:r>
            <w:r w:rsidRPr="005B6B05">
              <w:rPr>
                <w:rFonts w:ascii="Times New Roman" w:hAnsi="Times New Roman"/>
                <w:b/>
                <w:kern w:val="0"/>
              </w:rPr>
              <w:t>дуры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6E4C5D">
        <w:trPr>
          <w:trHeight w:val="211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полднику, полдник , дежурство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</w:t>
            </w: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</w:tr>
      <w:tr w:rsidR="0061268D" w:rsidRPr="005B6B05" w:rsidTr="006E4C5D">
        <w:trPr>
          <w:trHeight w:val="336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</w:rPr>
              <w:t>Игры, кружки, занятия (старший возраст),</w:t>
            </w:r>
            <w:r w:rsidRPr="005B6B05">
              <w:rPr>
                <w:rFonts w:ascii="Times New Roman" w:hAnsi="Times New Roman"/>
                <w:spacing w:val="-13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</w:rPr>
              <w:t>литер</w:t>
            </w:r>
            <w:r w:rsidRPr="005B6B05">
              <w:rPr>
                <w:rFonts w:ascii="Times New Roman" w:hAnsi="Times New Roman"/>
                <w:b/>
                <w:kern w:val="0"/>
              </w:rPr>
              <w:t>а</w:t>
            </w:r>
            <w:r w:rsidRPr="005B6B05">
              <w:rPr>
                <w:rFonts w:ascii="Times New Roman" w:hAnsi="Times New Roman"/>
                <w:b/>
                <w:kern w:val="0"/>
              </w:rPr>
              <w:t xml:space="preserve">турное чтение 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15.35-16.00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</w:t>
            </w:r>
            <w:r w:rsidRPr="005B6B05">
              <w:rPr>
                <w:rFonts w:ascii="Times New Roman" w:hAnsi="Times New Roman"/>
                <w:kern w:val="0"/>
              </w:rPr>
              <w:t>15.35-16.00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15.35-16.00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15.35-16.00</w:t>
            </w:r>
          </w:p>
        </w:tc>
      </w:tr>
      <w:tr w:rsidR="0061268D" w:rsidRPr="005B6B05" w:rsidTr="006E4C5D">
        <w:trPr>
          <w:trHeight w:val="305"/>
        </w:trPr>
        <w:tc>
          <w:tcPr>
            <w:tcW w:w="320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прогулке, пр</w:t>
            </w:r>
            <w:r w:rsidRPr="005B6B05">
              <w:rPr>
                <w:rFonts w:ascii="Times New Roman" w:hAnsi="Times New Roman"/>
                <w:b/>
                <w:kern w:val="0"/>
              </w:rPr>
              <w:t>о</w:t>
            </w:r>
            <w:r w:rsidRPr="005B6B05">
              <w:rPr>
                <w:rFonts w:ascii="Times New Roman" w:hAnsi="Times New Roman"/>
                <w:b/>
                <w:kern w:val="0"/>
              </w:rPr>
              <w:t>гулка, уход детей домой</w:t>
            </w:r>
          </w:p>
        </w:tc>
        <w:tc>
          <w:tcPr>
            <w:tcW w:w="1944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16.00-17.00</w:t>
            </w:r>
          </w:p>
        </w:tc>
        <w:tc>
          <w:tcPr>
            <w:tcW w:w="1980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</w:t>
            </w:r>
            <w:r w:rsidRPr="005B6B05">
              <w:rPr>
                <w:rFonts w:ascii="Times New Roman" w:hAnsi="Times New Roman"/>
                <w:kern w:val="0"/>
              </w:rPr>
              <w:t>16.00-17.00</w:t>
            </w:r>
          </w:p>
        </w:tc>
        <w:tc>
          <w:tcPr>
            <w:tcW w:w="1706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16.00-17.00</w:t>
            </w:r>
          </w:p>
        </w:tc>
        <w:tc>
          <w:tcPr>
            <w:tcW w:w="1407" w:type="dxa"/>
          </w:tcPr>
          <w:p w:rsidR="0061268D" w:rsidRPr="005B6B05" w:rsidRDefault="0061268D" w:rsidP="00817BB7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16.00-17.00</w:t>
            </w:r>
          </w:p>
        </w:tc>
      </w:tr>
    </w:tbl>
    <w:p w:rsidR="0061268D" w:rsidRPr="00FC5E0C" w:rsidRDefault="0061268D" w:rsidP="00145A9E">
      <w:pPr>
        <w:widowControl w:val="0"/>
        <w:autoSpaceDE w:val="0"/>
        <w:autoSpaceDN w:val="0"/>
        <w:spacing w:after="0" w:line="273" w:lineRule="exact"/>
        <w:ind w:right="2073"/>
        <w:rPr>
          <w:rFonts w:ascii="Times New Roman" w:hAnsi="Times New Roman"/>
          <w:b/>
          <w:iCs/>
          <w:kern w:val="0"/>
          <w:sz w:val="24"/>
        </w:rPr>
      </w:pPr>
    </w:p>
    <w:p w:rsidR="0061268D" w:rsidRPr="00FC5E0C" w:rsidRDefault="0061268D" w:rsidP="00FC5E0C">
      <w:pPr>
        <w:widowControl w:val="0"/>
        <w:autoSpaceDE w:val="0"/>
        <w:autoSpaceDN w:val="0"/>
        <w:spacing w:after="0" w:line="273" w:lineRule="exact"/>
        <w:ind w:left="2081" w:right="2073"/>
        <w:jc w:val="center"/>
        <w:rPr>
          <w:rFonts w:ascii="Times New Roman" w:hAnsi="Times New Roman"/>
          <w:b/>
          <w:iCs/>
          <w:kern w:val="0"/>
          <w:sz w:val="24"/>
        </w:rPr>
      </w:pPr>
      <w:r w:rsidRPr="00FC5E0C">
        <w:rPr>
          <w:rFonts w:ascii="Times New Roman" w:hAnsi="Times New Roman"/>
          <w:b/>
          <w:iCs/>
          <w:kern w:val="0"/>
          <w:sz w:val="24"/>
        </w:rPr>
        <w:t>Режим</w:t>
      </w:r>
      <w:r w:rsidRPr="00FC5E0C">
        <w:rPr>
          <w:rFonts w:ascii="Times New Roman" w:hAnsi="Times New Roman"/>
          <w:b/>
          <w:iCs/>
          <w:spacing w:val="-3"/>
          <w:kern w:val="0"/>
          <w:sz w:val="24"/>
        </w:rPr>
        <w:t xml:space="preserve"> </w:t>
      </w:r>
      <w:r w:rsidRPr="00FC5E0C">
        <w:rPr>
          <w:rFonts w:ascii="Times New Roman" w:hAnsi="Times New Roman"/>
          <w:b/>
          <w:iCs/>
          <w:kern w:val="0"/>
          <w:sz w:val="24"/>
        </w:rPr>
        <w:t>для</w:t>
      </w:r>
      <w:r w:rsidRPr="00FC5E0C">
        <w:rPr>
          <w:rFonts w:ascii="Times New Roman" w:hAnsi="Times New Roman"/>
          <w:b/>
          <w:iCs/>
          <w:spacing w:val="-4"/>
          <w:kern w:val="0"/>
          <w:sz w:val="24"/>
        </w:rPr>
        <w:t xml:space="preserve"> </w:t>
      </w:r>
      <w:r w:rsidRPr="00FC5E0C">
        <w:rPr>
          <w:rFonts w:ascii="Times New Roman" w:hAnsi="Times New Roman"/>
          <w:b/>
          <w:iCs/>
          <w:kern w:val="0"/>
          <w:sz w:val="24"/>
        </w:rPr>
        <w:t>групп</w:t>
      </w:r>
      <w:r w:rsidRPr="00FC5E0C">
        <w:rPr>
          <w:rFonts w:ascii="Times New Roman" w:hAnsi="Times New Roman"/>
          <w:b/>
          <w:iCs/>
          <w:spacing w:val="-4"/>
          <w:kern w:val="0"/>
          <w:sz w:val="24"/>
        </w:rPr>
        <w:t xml:space="preserve"> </w:t>
      </w:r>
      <w:r w:rsidRPr="00FC5E0C">
        <w:rPr>
          <w:rFonts w:ascii="Times New Roman" w:hAnsi="Times New Roman"/>
          <w:b/>
          <w:iCs/>
          <w:kern w:val="0"/>
          <w:sz w:val="24"/>
        </w:rPr>
        <w:t>9-часовой</w:t>
      </w:r>
      <w:r w:rsidRPr="00FC5E0C">
        <w:rPr>
          <w:rFonts w:ascii="Times New Roman" w:hAnsi="Times New Roman"/>
          <w:b/>
          <w:iCs/>
          <w:spacing w:val="-3"/>
          <w:kern w:val="0"/>
          <w:sz w:val="24"/>
        </w:rPr>
        <w:t xml:space="preserve"> </w:t>
      </w:r>
      <w:r w:rsidRPr="00FC5E0C">
        <w:rPr>
          <w:rFonts w:ascii="Times New Roman" w:hAnsi="Times New Roman"/>
          <w:b/>
          <w:iCs/>
          <w:spacing w:val="-2"/>
          <w:kern w:val="0"/>
          <w:sz w:val="24"/>
        </w:rPr>
        <w:t>работы</w:t>
      </w:r>
    </w:p>
    <w:p w:rsidR="0061268D" w:rsidRPr="00FC5E0C" w:rsidRDefault="0061268D" w:rsidP="00FC5E0C">
      <w:pPr>
        <w:widowControl w:val="0"/>
        <w:tabs>
          <w:tab w:val="left" w:pos="2296"/>
          <w:tab w:val="left" w:pos="3722"/>
          <w:tab w:val="left" w:pos="5252"/>
          <w:tab w:val="left" w:pos="6756"/>
          <w:tab w:val="left" w:pos="8188"/>
          <w:tab w:val="left" w:pos="9291"/>
        </w:tabs>
        <w:autoSpaceDE w:val="0"/>
        <w:autoSpaceDN w:val="0"/>
        <w:spacing w:after="0" w:line="278" w:lineRule="auto"/>
        <w:ind w:left="262" w:right="408" w:firstLine="707"/>
        <w:jc w:val="center"/>
        <w:rPr>
          <w:rFonts w:ascii="Times New Roman" w:hAnsi="Times New Roman"/>
          <w:iCs/>
          <w:kern w:val="0"/>
        </w:rPr>
      </w:pPr>
      <w:r w:rsidRPr="00FC5E0C">
        <w:rPr>
          <w:rFonts w:ascii="Times New Roman" w:hAnsi="Times New Roman"/>
          <w:b/>
          <w:iCs/>
          <w:kern w:val="0"/>
          <w:sz w:val="24"/>
        </w:rPr>
        <w:t>(летний</w:t>
      </w:r>
      <w:r w:rsidRPr="00FC5E0C">
        <w:rPr>
          <w:rFonts w:ascii="Times New Roman" w:hAnsi="Times New Roman"/>
          <w:b/>
          <w:iCs/>
          <w:spacing w:val="-4"/>
          <w:kern w:val="0"/>
          <w:sz w:val="24"/>
        </w:rPr>
        <w:t xml:space="preserve"> </w:t>
      </w:r>
      <w:r w:rsidRPr="00FC5E0C">
        <w:rPr>
          <w:rFonts w:ascii="Times New Roman" w:hAnsi="Times New Roman"/>
          <w:b/>
          <w:iCs/>
          <w:kern w:val="0"/>
          <w:sz w:val="24"/>
        </w:rPr>
        <w:t>оздоровительный</w:t>
      </w:r>
      <w:r w:rsidRPr="00FC5E0C">
        <w:rPr>
          <w:rFonts w:ascii="Times New Roman" w:hAnsi="Times New Roman"/>
          <w:b/>
          <w:iCs/>
          <w:spacing w:val="-4"/>
          <w:kern w:val="0"/>
          <w:sz w:val="24"/>
        </w:rPr>
        <w:t xml:space="preserve"> </w:t>
      </w:r>
      <w:r w:rsidRPr="00FC5E0C">
        <w:rPr>
          <w:rFonts w:ascii="Times New Roman" w:hAnsi="Times New Roman"/>
          <w:b/>
          <w:iCs/>
          <w:kern w:val="0"/>
          <w:sz w:val="24"/>
        </w:rPr>
        <w:t>период:</w:t>
      </w:r>
      <w:r w:rsidRPr="00FC5E0C">
        <w:rPr>
          <w:rFonts w:ascii="Times New Roman" w:hAnsi="Times New Roman"/>
          <w:b/>
          <w:iCs/>
          <w:spacing w:val="-3"/>
          <w:kern w:val="0"/>
          <w:sz w:val="24"/>
        </w:rPr>
        <w:t xml:space="preserve"> </w:t>
      </w:r>
      <w:r w:rsidRPr="00FC5E0C">
        <w:rPr>
          <w:rFonts w:ascii="Times New Roman" w:hAnsi="Times New Roman"/>
          <w:b/>
          <w:iCs/>
          <w:kern w:val="0"/>
          <w:sz w:val="24"/>
        </w:rPr>
        <w:t>июнь-</w:t>
      </w:r>
      <w:r w:rsidRPr="00FC5E0C">
        <w:rPr>
          <w:rFonts w:ascii="Times New Roman" w:hAnsi="Times New Roman"/>
          <w:b/>
          <w:iCs/>
          <w:spacing w:val="-2"/>
          <w:kern w:val="0"/>
          <w:sz w:val="24"/>
        </w:rPr>
        <w:t>август)</w:t>
      </w:r>
    </w:p>
    <w:tbl>
      <w:tblPr>
        <w:tblpPr w:leftFromText="180" w:rightFromText="180" w:vertAnchor="text" w:horzAnchor="margin" w:tblpXSpec="center" w:tblpY="294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7"/>
        <w:gridCol w:w="2720"/>
        <w:gridCol w:w="1359"/>
        <w:gridCol w:w="1360"/>
        <w:gridCol w:w="1359"/>
      </w:tblGrid>
      <w:tr w:rsidR="0061268D" w:rsidRPr="005B6B05" w:rsidTr="00E92D4D">
        <w:trPr>
          <w:trHeight w:val="505"/>
        </w:trPr>
        <w:tc>
          <w:tcPr>
            <w:tcW w:w="3097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</w:rPr>
            </w:pP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Режимные моменты</w:t>
            </w:r>
          </w:p>
        </w:tc>
        <w:tc>
          <w:tcPr>
            <w:tcW w:w="2720" w:type="dxa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Младшая группа</w:t>
            </w:r>
            <w:r w:rsidRPr="005B6B05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  </w:t>
            </w:r>
          </w:p>
          <w:p w:rsidR="0061268D" w:rsidRPr="005B6B05" w:rsidRDefault="0061268D" w:rsidP="00E92D4D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(3-4года)</w:t>
            </w:r>
          </w:p>
        </w:tc>
        <w:tc>
          <w:tcPr>
            <w:tcW w:w="4078" w:type="dxa"/>
            <w:gridSpan w:val="3"/>
          </w:tcPr>
          <w:p w:rsidR="0061268D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             </w:t>
            </w:r>
            <w:r w:rsidRPr="005B6B05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Разновозрастная группа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                         ( 4-7 лет</w:t>
            </w:r>
            <w:r w:rsidRPr="005B6B05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)</w:t>
            </w:r>
          </w:p>
        </w:tc>
      </w:tr>
      <w:tr w:rsidR="0061268D" w:rsidRPr="005B6B05" w:rsidTr="00E92D4D">
        <w:trPr>
          <w:trHeight w:val="369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Приём детей, совместная деятельность, свободная и</w:t>
            </w:r>
            <w:r w:rsidRPr="005B6B05">
              <w:rPr>
                <w:rFonts w:ascii="Times New Roman" w:hAnsi="Times New Roman"/>
                <w:b/>
                <w:kern w:val="0"/>
              </w:rPr>
              <w:t>г</w:t>
            </w:r>
            <w:r w:rsidRPr="005B6B05">
              <w:rPr>
                <w:rFonts w:ascii="Times New Roman" w:hAnsi="Times New Roman"/>
                <w:b/>
                <w:kern w:val="0"/>
              </w:rPr>
              <w:t>ра, (на улице),термометрия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 </w:t>
            </w: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8.00-8.30</w:t>
            </w:r>
          </w:p>
        </w:tc>
      </w:tr>
      <w:tr w:rsidR="0061268D" w:rsidRPr="005B6B05" w:rsidTr="00E92D4D">
        <w:trPr>
          <w:trHeight w:val="85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Утренняя гимнастика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 </w:t>
            </w: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8.10-8.20</w:t>
            </w:r>
          </w:p>
        </w:tc>
      </w:tr>
      <w:tr w:rsidR="0061268D" w:rsidRPr="005B6B05" w:rsidTr="00E92D4D">
        <w:trPr>
          <w:trHeight w:val="217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завтраку, за</w:t>
            </w:r>
            <w:r w:rsidRPr="005B6B05">
              <w:rPr>
                <w:rFonts w:ascii="Times New Roman" w:hAnsi="Times New Roman"/>
                <w:b/>
                <w:kern w:val="0"/>
              </w:rPr>
              <w:t>в</w:t>
            </w:r>
            <w:r w:rsidRPr="005B6B05">
              <w:rPr>
                <w:rFonts w:ascii="Times New Roman" w:hAnsi="Times New Roman"/>
                <w:b/>
                <w:kern w:val="0"/>
              </w:rPr>
              <w:t>трак, дежурство, КГН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</w:t>
            </w: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8.30-8.50</w:t>
            </w:r>
          </w:p>
        </w:tc>
      </w:tr>
      <w:tr w:rsidR="0061268D" w:rsidRPr="005B6B05" w:rsidTr="00E92D4D">
        <w:trPr>
          <w:trHeight w:val="217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Подготовка к Организации совместной деятельности педагогов с детьми 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</w:t>
            </w: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8.50-9.00</w:t>
            </w:r>
          </w:p>
        </w:tc>
      </w:tr>
      <w:tr w:rsidR="0061268D" w:rsidRPr="005B6B05" w:rsidTr="00E92D4D">
        <w:trPr>
          <w:trHeight w:val="278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Организация совместной деятельности педагогов с детьми 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  <w:sz w:val="20"/>
                <w:szCs w:val="20"/>
              </w:rPr>
              <w:t>(продуктивная деятельность)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 </w:t>
            </w:r>
            <w:r w:rsidRPr="005B6B05">
              <w:rPr>
                <w:rFonts w:ascii="Times New Roman" w:hAnsi="Times New Roman"/>
                <w:kern w:val="0"/>
              </w:rPr>
              <w:t>9.10-9.25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9.00-9.20 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9.00-9.25 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9.00-9.30 </w:t>
            </w:r>
          </w:p>
        </w:tc>
      </w:tr>
      <w:tr w:rsidR="0061268D" w:rsidRPr="005B6B05" w:rsidTr="00E92D4D">
        <w:trPr>
          <w:trHeight w:val="270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Игры, самостоятельная де</w:t>
            </w:r>
            <w:r w:rsidRPr="005B6B05">
              <w:rPr>
                <w:rFonts w:ascii="Times New Roman" w:hAnsi="Times New Roman"/>
                <w:b/>
                <w:kern w:val="0"/>
              </w:rPr>
              <w:t>я</w:t>
            </w:r>
            <w:r w:rsidRPr="005B6B05">
              <w:rPr>
                <w:rFonts w:ascii="Times New Roman" w:hAnsi="Times New Roman"/>
                <w:b/>
                <w:kern w:val="0"/>
              </w:rPr>
              <w:t>тельность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 </w:t>
            </w:r>
            <w:r w:rsidRPr="005B6B05">
              <w:rPr>
                <w:rFonts w:ascii="Times New Roman" w:hAnsi="Times New Roman"/>
                <w:kern w:val="0"/>
              </w:rPr>
              <w:t>9.25-10.00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9.20-10.00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9.25-10.00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9.30-10.00</w:t>
            </w:r>
          </w:p>
        </w:tc>
      </w:tr>
      <w:tr w:rsidR="0061268D" w:rsidRPr="005B6B05" w:rsidTr="00E92D4D">
        <w:trPr>
          <w:trHeight w:val="87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Второй завтрак 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</w:t>
            </w:r>
            <w:r w:rsidRPr="005B6B05">
              <w:rPr>
                <w:rFonts w:ascii="Times New Roman" w:hAnsi="Times New Roman"/>
                <w:kern w:val="0"/>
              </w:rPr>
              <w:t>10.00-10.10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10.00-10.10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10.00-10.10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10.00-10.10</w:t>
            </w:r>
          </w:p>
        </w:tc>
      </w:tr>
      <w:tr w:rsidR="0061268D" w:rsidRPr="005B6B05" w:rsidTr="00E92D4D">
        <w:trPr>
          <w:trHeight w:val="290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прогулке, прогулка (</w:t>
            </w:r>
            <w:r w:rsidRPr="005B6B05">
              <w:rPr>
                <w:rFonts w:ascii="Times New Roman" w:hAnsi="Times New Roman"/>
                <w:kern w:val="0"/>
                <w:sz w:val="20"/>
              </w:rPr>
              <w:t xml:space="preserve"> игры,</w:t>
            </w:r>
            <w:r w:rsidRPr="005B6B05">
              <w:rPr>
                <w:rFonts w:ascii="Times New Roman" w:hAnsi="Times New Roman"/>
                <w:spacing w:val="59"/>
                <w:w w:val="150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0"/>
              </w:rPr>
              <w:t>наблюдения,</w:t>
            </w:r>
            <w:r w:rsidRPr="005B6B05">
              <w:rPr>
                <w:rFonts w:ascii="Times New Roman" w:hAnsi="Times New Roman"/>
                <w:spacing w:val="59"/>
                <w:w w:val="150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0"/>
              </w:rPr>
              <w:t>чтение</w:t>
            </w:r>
            <w:r w:rsidRPr="005B6B05">
              <w:rPr>
                <w:rFonts w:ascii="Times New Roman" w:hAnsi="Times New Roman"/>
                <w:spacing w:val="60"/>
                <w:w w:val="150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0"/>
              </w:rPr>
              <w:t>художественной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kern w:val="0"/>
                <w:sz w:val="20"/>
              </w:rPr>
              <w:t>литературы,</w:t>
            </w:r>
            <w:r w:rsidRPr="005B6B05">
              <w:rPr>
                <w:rFonts w:ascii="Times New Roman" w:hAnsi="Times New Roman"/>
                <w:spacing w:val="-8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0"/>
              </w:rPr>
              <w:t>воздушные</w:t>
            </w:r>
            <w:r w:rsidRPr="005B6B05">
              <w:rPr>
                <w:rFonts w:ascii="Times New Roman" w:hAnsi="Times New Roman"/>
                <w:spacing w:val="-6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0"/>
              </w:rPr>
              <w:t>и</w:t>
            </w:r>
            <w:r w:rsidRPr="005B6B05">
              <w:rPr>
                <w:rFonts w:ascii="Times New Roman" w:hAnsi="Times New Roman"/>
                <w:spacing w:val="-7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0"/>
              </w:rPr>
              <w:t>со</w:t>
            </w:r>
            <w:r w:rsidRPr="005B6B05">
              <w:rPr>
                <w:rFonts w:ascii="Times New Roman" w:hAnsi="Times New Roman"/>
                <w:kern w:val="0"/>
                <w:sz w:val="20"/>
              </w:rPr>
              <w:t>л</w:t>
            </w:r>
            <w:r w:rsidRPr="005B6B05">
              <w:rPr>
                <w:rFonts w:ascii="Times New Roman" w:hAnsi="Times New Roman"/>
                <w:kern w:val="0"/>
                <w:sz w:val="20"/>
              </w:rPr>
              <w:t>нечные</w:t>
            </w:r>
            <w:r w:rsidRPr="005B6B05">
              <w:rPr>
                <w:rFonts w:ascii="Times New Roman" w:hAnsi="Times New Roman"/>
                <w:spacing w:val="-9"/>
                <w:kern w:val="0"/>
                <w:sz w:val="20"/>
              </w:rPr>
              <w:t xml:space="preserve"> </w:t>
            </w:r>
            <w:r w:rsidRPr="005B6B05">
              <w:rPr>
                <w:rFonts w:ascii="Times New Roman" w:hAnsi="Times New Roman"/>
                <w:spacing w:val="-4"/>
                <w:kern w:val="0"/>
                <w:sz w:val="20"/>
              </w:rPr>
              <w:t>ванны</w:t>
            </w:r>
            <w:r w:rsidRPr="005B6B05">
              <w:rPr>
                <w:rFonts w:ascii="Times New Roman" w:hAnsi="Times New Roman"/>
                <w:b/>
                <w:kern w:val="0"/>
              </w:rPr>
              <w:t xml:space="preserve"> )            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  </w:t>
            </w:r>
            <w:r w:rsidRPr="005B6B05">
              <w:rPr>
                <w:rFonts w:ascii="Times New Roman" w:hAnsi="Times New Roman"/>
                <w:kern w:val="0"/>
              </w:rPr>
              <w:t>10.10-11.30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10.10-11.35 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10.10-12.20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10.10-12.25</w:t>
            </w:r>
          </w:p>
        </w:tc>
      </w:tr>
      <w:tr w:rsidR="0061268D" w:rsidRPr="005B6B05" w:rsidTr="00E92D4D">
        <w:trPr>
          <w:trHeight w:val="183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Возвращение с прогулки, КГН 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kern w:val="0"/>
              </w:rPr>
              <w:t>11.30-11.55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11.35-11.55 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12.20-12.30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12.25-12.35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E92D4D">
        <w:trPr>
          <w:trHeight w:val="461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Подготовка к обеду, обед, дежурство 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kern w:val="0"/>
              </w:rPr>
              <w:t>11.55-12.20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11.55-12.20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 xml:space="preserve">12.30 -12.50 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12.35 -12.55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E92D4D">
        <w:trPr>
          <w:trHeight w:val="222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 xml:space="preserve">Подготовка ко сну, дневной сон 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kern w:val="0"/>
              </w:rPr>
              <w:t xml:space="preserve">12.20-15.00 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12.20-15.00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12.50-15.00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12.55-15.00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E92D4D">
        <w:trPr>
          <w:trHeight w:val="276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Постепенный  подъём, пр</w:t>
            </w:r>
            <w:r w:rsidRPr="005B6B05">
              <w:rPr>
                <w:rFonts w:ascii="Times New Roman" w:hAnsi="Times New Roman"/>
                <w:b/>
                <w:kern w:val="0"/>
              </w:rPr>
              <w:t>о</w:t>
            </w:r>
            <w:r w:rsidRPr="005B6B05">
              <w:rPr>
                <w:rFonts w:ascii="Times New Roman" w:hAnsi="Times New Roman"/>
                <w:b/>
                <w:kern w:val="0"/>
              </w:rPr>
              <w:t>филактические физкул</w:t>
            </w:r>
            <w:r w:rsidRPr="005B6B05">
              <w:rPr>
                <w:rFonts w:ascii="Times New Roman" w:hAnsi="Times New Roman"/>
                <w:b/>
                <w:kern w:val="0"/>
              </w:rPr>
              <w:t>ь</w:t>
            </w:r>
            <w:r w:rsidRPr="005B6B05">
              <w:rPr>
                <w:rFonts w:ascii="Times New Roman" w:hAnsi="Times New Roman"/>
                <w:b/>
                <w:kern w:val="0"/>
              </w:rPr>
              <w:t>турно-оздоровительные процедуры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</w:t>
            </w: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15.00-15.25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61268D" w:rsidRPr="005B6B05" w:rsidTr="00E92D4D">
        <w:trPr>
          <w:trHeight w:val="205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полднику, полдник , дежурство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</w:t>
            </w: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15.25-15.35</w:t>
            </w:r>
          </w:p>
        </w:tc>
      </w:tr>
      <w:tr w:rsidR="0061268D" w:rsidRPr="005B6B05" w:rsidTr="00E92D4D">
        <w:trPr>
          <w:trHeight w:val="526"/>
        </w:trPr>
        <w:tc>
          <w:tcPr>
            <w:tcW w:w="3097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b/>
                <w:kern w:val="0"/>
              </w:rPr>
            </w:pPr>
            <w:r w:rsidRPr="005B6B05">
              <w:rPr>
                <w:rFonts w:ascii="Times New Roman" w:hAnsi="Times New Roman"/>
                <w:b/>
                <w:kern w:val="0"/>
              </w:rPr>
              <w:t>Подготовка к прогулке, прогулка, уход детей домой</w:t>
            </w:r>
          </w:p>
        </w:tc>
        <w:tc>
          <w:tcPr>
            <w:tcW w:w="272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  </w:t>
            </w:r>
            <w:r w:rsidRPr="005B6B05">
              <w:rPr>
                <w:rFonts w:ascii="Times New Roman" w:hAnsi="Times New Roman"/>
                <w:kern w:val="0"/>
              </w:rPr>
              <w:t>15.35-17.00</w:t>
            </w: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15.35-17.00</w:t>
            </w:r>
          </w:p>
        </w:tc>
        <w:tc>
          <w:tcPr>
            <w:tcW w:w="1360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15.35-17.00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59" w:type="dxa"/>
          </w:tcPr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15.35-17.00</w:t>
            </w:r>
          </w:p>
          <w:p w:rsidR="0061268D" w:rsidRPr="005B6B05" w:rsidRDefault="0061268D" w:rsidP="00812F44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61268D" w:rsidRPr="00926A82" w:rsidRDefault="0061268D" w:rsidP="00926A82">
      <w:pPr>
        <w:tabs>
          <w:tab w:val="left" w:pos="1133"/>
        </w:tabs>
        <w:spacing w:line="379" w:lineRule="exact"/>
        <w:rPr>
          <w:b/>
          <w:sz w:val="24"/>
          <w:szCs w:val="24"/>
        </w:rPr>
      </w:pPr>
    </w:p>
    <w:p w:rsidR="0061268D" w:rsidRPr="008D192E" w:rsidRDefault="0061268D" w:rsidP="00926A82">
      <w:pPr>
        <w:pStyle w:val="ListParagraph"/>
        <w:tabs>
          <w:tab w:val="left" w:pos="1133"/>
        </w:tabs>
        <w:spacing w:line="379" w:lineRule="exact"/>
        <w:ind w:left="2151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3.7 </w:t>
      </w:r>
      <w:r w:rsidRPr="008D192E">
        <w:rPr>
          <w:b/>
          <w:color w:val="000000"/>
          <w:sz w:val="24"/>
          <w:szCs w:val="24"/>
          <w:shd w:val="clear" w:color="auto" w:fill="FFFFFF"/>
        </w:rPr>
        <w:t>Федеральный календарный план воспитательной работы</w:t>
      </w:r>
    </w:p>
    <w:p w:rsidR="0061268D" w:rsidRPr="00926A82" w:rsidRDefault="0061268D" w:rsidP="00926A82">
      <w:pPr>
        <w:pStyle w:val="ListParagraph"/>
        <w:tabs>
          <w:tab w:val="left" w:pos="1339"/>
        </w:tabs>
        <w:ind w:left="1080" w:firstLine="0"/>
        <w:rPr>
          <w:sz w:val="24"/>
          <w:szCs w:val="24"/>
        </w:rPr>
      </w:pPr>
    </w:p>
    <w:p w:rsidR="0061268D" w:rsidRPr="00AC0A02" w:rsidRDefault="0061268D" w:rsidP="00926A82">
      <w:pPr>
        <w:pStyle w:val="ListParagraph"/>
        <w:tabs>
          <w:tab w:val="left" w:pos="1339"/>
        </w:tabs>
        <w:ind w:left="142" w:firstLine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AC0A02">
        <w:rPr>
          <w:color w:val="000000"/>
          <w:sz w:val="24"/>
          <w:szCs w:val="24"/>
          <w:shd w:val="clear" w:color="auto" w:fill="FFFFFF"/>
        </w:rPr>
        <w:t>План является единым для ДОО.</w:t>
      </w:r>
    </w:p>
    <w:p w:rsidR="0061268D" w:rsidRPr="00AC0A02" w:rsidRDefault="0061268D" w:rsidP="00926A82">
      <w:pPr>
        <w:pStyle w:val="ListParagraph"/>
        <w:tabs>
          <w:tab w:val="left" w:pos="1354"/>
        </w:tabs>
        <w:ind w:left="142" w:right="40" w:firstLine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AC0A02">
        <w:rPr>
          <w:color w:val="000000"/>
          <w:sz w:val="24"/>
          <w:szCs w:val="24"/>
          <w:shd w:val="clear" w:color="auto" w:fill="FFFFFF"/>
        </w:rPr>
        <w:t>ДОО вправе наряду с Планом проводить иные мероприятия согласно Программе во</w:t>
      </w:r>
      <w:r w:rsidRPr="00AC0A02">
        <w:rPr>
          <w:color w:val="000000"/>
          <w:sz w:val="24"/>
          <w:szCs w:val="24"/>
          <w:shd w:val="clear" w:color="auto" w:fill="FFFFFF"/>
        </w:rPr>
        <w:t>с</w:t>
      </w:r>
      <w:r w:rsidRPr="00AC0A02">
        <w:rPr>
          <w:color w:val="000000"/>
          <w:sz w:val="24"/>
          <w:szCs w:val="24"/>
          <w:shd w:val="clear" w:color="auto" w:fill="FFFFFF"/>
        </w:rPr>
        <w:t>питания, по ключевым направлениям воспитания и дополнительного образования детей.</w:t>
      </w:r>
    </w:p>
    <w:p w:rsidR="0061268D" w:rsidRPr="00AC0A02" w:rsidRDefault="0061268D" w:rsidP="00926A82">
      <w:pPr>
        <w:pStyle w:val="ListParagraph"/>
        <w:tabs>
          <w:tab w:val="left" w:pos="1354"/>
        </w:tabs>
        <w:ind w:left="142" w:right="40" w:firstLine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AC0A02">
        <w:rPr>
          <w:color w:val="000000"/>
          <w:sz w:val="24"/>
          <w:szCs w:val="24"/>
          <w:shd w:val="clear" w:color="auto" w:fill="FFFFFF"/>
        </w:rPr>
        <w:t>Все мероприятия должны проводиться с учётом особенностей Программы, а также возрастных, физиологических и психоэмоциональных особенностей обучающихся.</w:t>
      </w:r>
    </w:p>
    <w:p w:rsidR="0061268D" w:rsidRDefault="0061268D" w:rsidP="00926A82">
      <w:pPr>
        <w:widowControl w:val="0"/>
        <w:tabs>
          <w:tab w:val="left" w:pos="1354"/>
        </w:tabs>
        <w:spacing w:after="0" w:line="240" w:lineRule="auto"/>
        <w:ind w:left="142"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C0A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</w:p>
    <w:p w:rsidR="0061268D" w:rsidRDefault="0061268D" w:rsidP="00AC0A02">
      <w:pPr>
        <w:widowControl w:val="0"/>
        <w:tabs>
          <w:tab w:val="left" w:pos="1354"/>
        </w:tabs>
        <w:spacing w:after="0" w:line="240" w:lineRule="auto"/>
        <w:ind w:right="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C0A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Примерный перечень основных государственных и народных праздников, п</w:t>
      </w:r>
      <w:r w:rsidRPr="00AC0A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AC0A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мятных дат в календарном плане воспитательной работы в ДОО.</w:t>
      </w:r>
    </w:p>
    <w:p w:rsidR="0061268D" w:rsidRPr="00AC0A02" w:rsidRDefault="0061268D" w:rsidP="00AC0A02">
      <w:pPr>
        <w:widowControl w:val="0"/>
        <w:tabs>
          <w:tab w:val="left" w:pos="1354"/>
        </w:tabs>
        <w:spacing w:after="0" w:line="240" w:lineRule="auto"/>
        <w:ind w:right="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7757"/>
      </w:tblGrid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ь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ной работы с дошкольниками регионально и/или ситуативно).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2февраля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8 февраля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15 февраля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tabs>
                <w:tab w:val="left" w:pos="99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войск в Ст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линградской битве (рекомендуется включать в план воспитательной 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боты с дошкольниками регионально и/или ситуативно);</w:t>
            </w:r>
          </w:p>
          <w:p w:rsidR="0061268D" w:rsidRPr="005B6B05" w:rsidRDefault="0061268D" w:rsidP="005B6B05">
            <w:pPr>
              <w:widowControl w:val="0"/>
              <w:tabs>
                <w:tab w:val="left" w:pos="994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День российской науки;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Отечества;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15 февраля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21 февраля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23 февраля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Отечества;</w:t>
            </w:r>
          </w:p>
          <w:p w:rsidR="0061268D" w:rsidRPr="005B6B05" w:rsidRDefault="0061268D" w:rsidP="005B6B05">
            <w:pPr>
              <w:widowControl w:val="0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Международный день родного языка;</w:t>
            </w:r>
          </w:p>
          <w:p w:rsidR="0061268D" w:rsidRPr="005B6B05" w:rsidRDefault="0061268D" w:rsidP="005B6B05">
            <w:pPr>
              <w:widowControl w:val="0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День защитника Отечества.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 w:firstLine="700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 марта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18 марта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27 марта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tabs>
                <w:tab w:val="left" w:pos="92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Международный женский день;</w:t>
            </w:r>
          </w:p>
          <w:p w:rsidR="0061268D" w:rsidRPr="005B6B05" w:rsidRDefault="0061268D" w:rsidP="005B6B05">
            <w:pPr>
              <w:widowControl w:val="0"/>
              <w:tabs>
                <w:tab w:val="left" w:pos="111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но);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Всемирный день театра.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12 апреля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космонавтики;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 мая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 мая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18 мая 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23 мая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Праздник Весны и Труда;</w:t>
            </w:r>
          </w:p>
          <w:p w:rsidR="0061268D" w:rsidRPr="005B6B05" w:rsidRDefault="0061268D" w:rsidP="005B6B05">
            <w:pPr>
              <w:widowControl w:val="0"/>
              <w:tabs>
                <w:tab w:val="left" w:pos="92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Победы;</w:t>
            </w:r>
          </w:p>
          <w:p w:rsidR="0061268D" w:rsidRPr="005B6B05" w:rsidRDefault="0061268D" w:rsidP="005B6B05">
            <w:pPr>
              <w:widowControl w:val="0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детских общественных организаций России;</w:t>
            </w:r>
          </w:p>
          <w:p w:rsidR="0061268D" w:rsidRPr="005B6B05" w:rsidRDefault="0061268D" w:rsidP="005B6B05">
            <w:pPr>
              <w:widowControl w:val="0"/>
              <w:tabs>
                <w:tab w:val="left" w:pos="1066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славянской письменности и культуры.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 июня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 июня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12 июня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22 июня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защиты детей;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русского языка;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России;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памяти и скорби</w:t>
            </w:r>
          </w:p>
        </w:tc>
      </w:tr>
      <w:tr w:rsidR="0061268D" w:rsidRPr="005B6B05" w:rsidTr="005B6B05">
        <w:trPr>
          <w:trHeight w:val="416"/>
        </w:trPr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 июля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семьи, любви и верности.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12 августа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22 августа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27 августа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физкультурника;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Государственного флага Российской Федерации;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российского кино.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 сентября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 сентября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 сентября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27 сентября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знаний;</w:t>
            </w:r>
          </w:p>
          <w:p w:rsidR="0061268D" w:rsidRPr="005B6B05" w:rsidRDefault="0061268D" w:rsidP="005B6B05">
            <w:pPr>
              <w:widowControl w:val="0"/>
              <w:tabs>
                <w:tab w:val="left" w:pos="100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окончания Второй мировой войны, День солидарности в борьбе с терроризмом;</w:t>
            </w:r>
          </w:p>
          <w:p w:rsidR="0061268D" w:rsidRPr="005B6B05" w:rsidRDefault="0061268D" w:rsidP="005B6B05">
            <w:pPr>
              <w:widowControl w:val="0"/>
              <w:tabs>
                <w:tab w:val="left" w:pos="922"/>
              </w:tabs>
              <w:spacing w:after="46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Международный день распространения грамотности;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воспитателя и всех дошкольных работников.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2октября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4 октября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5 октября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Третье воскр</w:t>
            </w: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сенье октября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tabs>
                <w:tab w:val="left" w:pos="10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Международный день пожилых людей; Международный день музыки;</w:t>
            </w:r>
          </w:p>
          <w:p w:rsidR="0061268D" w:rsidRPr="005B6B05" w:rsidRDefault="0061268D" w:rsidP="005B6B05">
            <w:pPr>
              <w:widowControl w:val="0"/>
              <w:tabs>
                <w:tab w:val="left" w:pos="951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защиты животных;</w:t>
            </w:r>
          </w:p>
          <w:p w:rsidR="0061268D" w:rsidRPr="005B6B05" w:rsidRDefault="0061268D" w:rsidP="005B6B05">
            <w:pPr>
              <w:widowControl w:val="0"/>
              <w:tabs>
                <w:tab w:val="left" w:pos="946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учителя;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отца в России.</w:t>
            </w:r>
          </w:p>
          <w:p w:rsidR="0061268D" w:rsidRPr="005B6B05" w:rsidRDefault="0061268D" w:rsidP="005B6B05">
            <w:pPr>
              <w:widowControl w:val="0"/>
              <w:tabs>
                <w:tab w:val="left" w:pos="10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1268D" w:rsidRPr="005B6B05" w:rsidTr="005B6B05">
        <w:trPr>
          <w:trHeight w:val="1967"/>
        </w:trPr>
        <w:tc>
          <w:tcPr>
            <w:tcW w:w="1818" w:type="dxa"/>
          </w:tcPr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5ноября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8 ноября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color w:val="000000"/>
                <w:sz w:val="24"/>
                <w:szCs w:val="24"/>
                <w:shd w:val="clear" w:color="auto" w:fill="FFFFFF"/>
              </w:rPr>
              <w:t>Последнее воскресенье ноября</w:t>
            </w:r>
          </w:p>
          <w:p w:rsidR="0061268D" w:rsidRPr="005B6B05" w:rsidRDefault="0061268D" w:rsidP="005B6B05">
            <w:pPr>
              <w:pStyle w:val="ListParagraph"/>
              <w:ind w:left="0"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6B0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31 ноября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народного единства;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памяти погибших при исполнении служебных обязанностей с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трудников органов внутренних дел России;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матери в России;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Государственного герба Российской Федерации.</w:t>
            </w:r>
          </w:p>
        </w:tc>
      </w:tr>
      <w:tr w:rsidR="0061268D" w:rsidRPr="005B6B05" w:rsidTr="005B6B05">
        <w:tc>
          <w:tcPr>
            <w:tcW w:w="1818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3декабря</w:t>
            </w:r>
          </w:p>
          <w:p w:rsidR="0061268D" w:rsidRPr="005B6B05" w:rsidRDefault="0061268D" w:rsidP="005B6B05">
            <w:pPr>
              <w:pStyle w:val="ListParagraph"/>
              <w:ind w:left="4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pStyle w:val="ListParagraph"/>
              <w:ind w:left="4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4декабря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 декабря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9 декабря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12 декабря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61268D" w:rsidRPr="005B6B05" w:rsidRDefault="0061268D" w:rsidP="005B6B05">
            <w:pPr>
              <w:spacing w:after="0" w:line="240" w:lineRule="auto"/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31 декабря</w:t>
            </w:r>
          </w:p>
        </w:tc>
        <w:tc>
          <w:tcPr>
            <w:tcW w:w="8073" w:type="dxa"/>
          </w:tcPr>
          <w:p w:rsidR="0061268D" w:rsidRPr="005B6B05" w:rsidRDefault="0061268D" w:rsidP="005B6B05">
            <w:pPr>
              <w:widowControl w:val="0"/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неизвестного солдата; Международный день инвалидов (рекоме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дуется включать в план воспитательной работы с дошкольниками реги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о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нально и/или ситуативно);</w:t>
            </w:r>
          </w:p>
          <w:p w:rsidR="0061268D" w:rsidRPr="005B6B05" w:rsidRDefault="0061268D" w:rsidP="005B6B05">
            <w:pPr>
              <w:widowControl w:val="0"/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добровольца (волонтера) в России;</w:t>
            </w:r>
          </w:p>
          <w:p w:rsidR="0061268D" w:rsidRPr="005B6B05" w:rsidRDefault="0061268D" w:rsidP="005B6B05">
            <w:pPr>
              <w:widowControl w:val="0"/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Международный день художника;</w:t>
            </w:r>
          </w:p>
          <w:p w:rsidR="0061268D" w:rsidRPr="005B6B05" w:rsidRDefault="0061268D" w:rsidP="005B6B05">
            <w:pPr>
              <w:widowControl w:val="0"/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Героев Отечества;</w:t>
            </w:r>
          </w:p>
          <w:p w:rsidR="0061268D" w:rsidRPr="005B6B05" w:rsidRDefault="0061268D" w:rsidP="005B6B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День Конституции Российской Федерации;</w:t>
            </w:r>
          </w:p>
          <w:p w:rsidR="0061268D" w:rsidRPr="005B6B05" w:rsidRDefault="0061268D" w:rsidP="005B6B05">
            <w:pPr>
              <w:widowControl w:val="0"/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декабря:</w:t>
            </w:r>
          </w:p>
          <w:p w:rsidR="0061268D" w:rsidRPr="005B6B05" w:rsidRDefault="0061268D" w:rsidP="005B6B05">
            <w:pPr>
              <w:widowControl w:val="0"/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Новый год.</w:t>
            </w:r>
          </w:p>
        </w:tc>
      </w:tr>
    </w:tbl>
    <w:p w:rsidR="0061268D" w:rsidRDefault="0061268D" w:rsidP="004260C0">
      <w:pPr>
        <w:tabs>
          <w:tab w:val="left" w:pos="2913"/>
        </w:tabs>
        <w:spacing w:after="0" w:line="240" w:lineRule="auto"/>
        <w:rPr>
          <w:rFonts w:ascii="Times New Roman" w:hAnsi="Times New Roman"/>
          <w:b/>
          <w:color w:val="000000"/>
          <w:kern w:val="0"/>
          <w:sz w:val="28"/>
          <w:szCs w:val="28"/>
          <w:lang w:eastAsia="ru-RU"/>
        </w:rPr>
      </w:pPr>
    </w:p>
    <w:p w:rsidR="0061268D" w:rsidRPr="00926A82" w:rsidRDefault="0061268D" w:rsidP="00863022">
      <w:pPr>
        <w:pStyle w:val="ListParagraph"/>
        <w:tabs>
          <w:tab w:val="left" w:pos="2922"/>
        </w:tabs>
        <w:ind w:left="2433" w:firstLine="0"/>
        <w:rPr>
          <w:b/>
          <w:i/>
          <w:iCs/>
          <w:spacing w:val="-2"/>
          <w:sz w:val="24"/>
          <w:szCs w:val="24"/>
        </w:rPr>
      </w:pPr>
      <w:r w:rsidRPr="00926A82">
        <w:rPr>
          <w:b/>
          <w:i/>
          <w:iCs/>
          <w:sz w:val="24"/>
          <w:szCs w:val="24"/>
        </w:rPr>
        <w:t>3.8 ОРГАНИЗАЦИОННЫЙ</w:t>
      </w:r>
      <w:r w:rsidRPr="00926A82">
        <w:rPr>
          <w:b/>
          <w:i/>
          <w:iCs/>
          <w:spacing w:val="-10"/>
          <w:sz w:val="24"/>
          <w:szCs w:val="24"/>
        </w:rPr>
        <w:t xml:space="preserve"> </w:t>
      </w:r>
      <w:r w:rsidRPr="00926A82">
        <w:rPr>
          <w:b/>
          <w:i/>
          <w:iCs/>
          <w:spacing w:val="-2"/>
          <w:sz w:val="24"/>
          <w:szCs w:val="24"/>
        </w:rPr>
        <w:t>РАЗДЕЛ</w:t>
      </w:r>
    </w:p>
    <w:p w:rsidR="0061268D" w:rsidRPr="00863022" w:rsidRDefault="0061268D" w:rsidP="00476175">
      <w:pPr>
        <w:tabs>
          <w:tab w:val="left" w:pos="2922"/>
        </w:tabs>
        <w:ind w:left="1713"/>
        <w:jc w:val="center"/>
        <w:rPr>
          <w:rFonts w:ascii="Times New Roman" w:hAnsi="Times New Roman"/>
          <w:b/>
          <w:spacing w:val="-2"/>
          <w:kern w:val="0"/>
          <w:sz w:val="24"/>
          <w:szCs w:val="24"/>
        </w:rPr>
      </w:pPr>
      <w:r w:rsidRPr="00863022">
        <w:rPr>
          <w:rFonts w:ascii="Times New Roman" w:hAnsi="Times New Roman"/>
          <w:b/>
          <w:spacing w:val="-2"/>
          <w:sz w:val="24"/>
          <w:szCs w:val="24"/>
        </w:rPr>
        <w:t>(часть</w:t>
      </w:r>
      <w:r>
        <w:rPr>
          <w:rFonts w:ascii="Times New Roman" w:hAnsi="Times New Roman"/>
          <w:b/>
          <w:spacing w:val="-2"/>
          <w:sz w:val="24"/>
          <w:szCs w:val="24"/>
        </w:rPr>
        <w:t>, формируемая участниками образовательного процесса</w:t>
      </w:r>
      <w:r w:rsidRPr="00863022">
        <w:rPr>
          <w:rFonts w:ascii="Times New Roman" w:hAnsi="Times New Roman"/>
          <w:b/>
          <w:spacing w:val="-2"/>
          <w:sz w:val="24"/>
          <w:szCs w:val="24"/>
        </w:rPr>
        <w:t>)</w:t>
      </w:r>
    </w:p>
    <w:p w:rsidR="0061268D" w:rsidRDefault="0061268D" w:rsidP="00863022">
      <w:pPr>
        <w:widowControl w:val="0"/>
        <w:tabs>
          <w:tab w:val="left" w:pos="2922"/>
        </w:tabs>
        <w:autoSpaceDE w:val="0"/>
        <w:autoSpaceDN w:val="0"/>
        <w:spacing w:before="196"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5A381F">
        <w:rPr>
          <w:rFonts w:ascii="Times New Roman" w:hAnsi="Times New Roman"/>
          <w:b/>
          <w:kern w:val="0"/>
          <w:sz w:val="24"/>
          <w:szCs w:val="24"/>
        </w:rPr>
        <w:t>3.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8.1 </w:t>
      </w:r>
      <w:r w:rsidRPr="005A381F">
        <w:rPr>
          <w:rFonts w:ascii="Times New Roman" w:hAnsi="Times New Roman"/>
          <w:b/>
          <w:kern w:val="0"/>
          <w:sz w:val="24"/>
          <w:szCs w:val="24"/>
        </w:rPr>
        <w:t>Психолого – педагогические условия реализации Программы</w:t>
      </w:r>
    </w:p>
    <w:p w:rsidR="0061268D" w:rsidRPr="00002163" w:rsidRDefault="0061268D" w:rsidP="00055863">
      <w:pPr>
        <w:spacing w:after="0" w:line="240" w:lineRule="auto"/>
        <w:ind w:firstLine="709"/>
        <w:jc w:val="both"/>
        <w:rPr>
          <w:rFonts w:ascii="Times New Roman" w:hAnsi="Times New Roman"/>
          <w:i/>
          <w:kern w:val="0"/>
          <w:sz w:val="24"/>
          <w:szCs w:val="24"/>
          <w:lang w:eastAsia="ru-RU"/>
        </w:rPr>
      </w:pPr>
      <w:r w:rsidRPr="00E712B6">
        <w:rPr>
          <w:rFonts w:ascii="Times New Roman" w:hAnsi="Times New Roman"/>
          <w:bCs/>
          <w:i/>
          <w:iCs/>
          <w:kern w:val="0"/>
          <w:sz w:val="24"/>
          <w:szCs w:val="24"/>
        </w:rPr>
        <w:t>Психолого – педагогические условия реализации Программы</w:t>
      </w:r>
      <w:r w:rsidRPr="00E712B6">
        <w:rPr>
          <w:rFonts w:ascii="Times New Roman" w:hAnsi="Times New Roman"/>
          <w:i/>
          <w:kern w:val="0"/>
          <w:sz w:val="24"/>
          <w:szCs w:val="24"/>
          <w:lang w:eastAsia="ru-RU"/>
        </w:rPr>
        <w:t xml:space="preserve"> в части, формируемой участниками образовательных отношений, полностью совпадают с обязательной ч</w:t>
      </w:r>
      <w:r w:rsidRPr="00E712B6">
        <w:rPr>
          <w:rFonts w:ascii="Times New Roman" w:hAnsi="Times New Roman"/>
          <w:i/>
          <w:kern w:val="0"/>
          <w:sz w:val="24"/>
          <w:szCs w:val="24"/>
          <w:lang w:eastAsia="ru-RU"/>
        </w:rPr>
        <w:t>а</w:t>
      </w:r>
      <w:r w:rsidRPr="00E712B6">
        <w:rPr>
          <w:rFonts w:ascii="Times New Roman" w:hAnsi="Times New Roman"/>
          <w:i/>
          <w:kern w:val="0"/>
          <w:sz w:val="24"/>
          <w:szCs w:val="24"/>
          <w:lang w:eastAsia="ru-RU"/>
        </w:rPr>
        <w:t>стью Программы</w:t>
      </w:r>
      <w:r w:rsidRPr="00002163">
        <w:rPr>
          <w:rFonts w:ascii="Times New Roman" w:hAnsi="Times New Roman"/>
          <w:i/>
          <w:kern w:val="0"/>
          <w:sz w:val="24"/>
          <w:szCs w:val="24"/>
          <w:lang w:eastAsia="ru-RU"/>
        </w:rPr>
        <w:t>.(стр.145)</w:t>
      </w:r>
    </w:p>
    <w:p w:rsidR="0061268D" w:rsidRPr="00002163" w:rsidRDefault="0061268D" w:rsidP="00055863">
      <w:pPr>
        <w:spacing w:after="0" w:line="240" w:lineRule="auto"/>
        <w:ind w:firstLine="709"/>
        <w:jc w:val="both"/>
        <w:rPr>
          <w:rFonts w:ascii="Times New Roman" w:hAnsi="Times New Roman"/>
          <w:i/>
          <w:kern w:val="0"/>
          <w:sz w:val="24"/>
          <w:szCs w:val="24"/>
          <w:lang w:eastAsia="ru-RU"/>
        </w:rPr>
      </w:pPr>
    </w:p>
    <w:p w:rsidR="0061268D" w:rsidRDefault="0061268D" w:rsidP="006E072A">
      <w:pPr>
        <w:widowControl w:val="0"/>
        <w:tabs>
          <w:tab w:val="left" w:pos="1311"/>
        </w:tabs>
        <w:spacing w:after="0" w:line="240" w:lineRule="auto"/>
        <w:ind w:right="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437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8.2 </w:t>
      </w:r>
      <w:r w:rsidRPr="001437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D62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Особенности организации развивающей предметно-пространственной среды.</w:t>
      </w:r>
    </w:p>
    <w:p w:rsidR="0061268D" w:rsidRPr="006E072A" w:rsidRDefault="0061268D" w:rsidP="006E072A">
      <w:pPr>
        <w:widowControl w:val="0"/>
        <w:tabs>
          <w:tab w:val="left" w:pos="1311"/>
        </w:tabs>
        <w:spacing w:after="0" w:line="240" w:lineRule="auto"/>
        <w:ind w:left="740" w:right="20"/>
        <w:jc w:val="center"/>
        <w:rPr>
          <w:rFonts w:ascii="Times New Roman" w:hAnsi="Times New Roman"/>
          <w:bCs/>
          <w:i/>
          <w:iCs/>
          <w:color w:val="000000"/>
          <w:shd w:val="clear" w:color="auto" w:fill="FFFFFF"/>
        </w:rPr>
      </w:pPr>
      <w:r w:rsidRPr="006E072A">
        <w:rPr>
          <w:rFonts w:ascii="Times New Roman" w:hAnsi="Times New Roman"/>
          <w:bCs/>
          <w:i/>
          <w:iCs/>
          <w:color w:val="000000"/>
          <w:shd w:val="clear" w:color="auto" w:fill="FFFFFF"/>
        </w:rPr>
        <w:t>Особенности организации развивающей предметно-пространственной среды.</w:t>
      </w:r>
    </w:p>
    <w:p w:rsidR="0061268D" w:rsidRPr="00002163" w:rsidRDefault="0061268D" w:rsidP="00926A82">
      <w:pPr>
        <w:spacing w:after="0" w:line="240" w:lineRule="auto"/>
        <w:ind w:firstLine="709"/>
        <w:jc w:val="both"/>
        <w:rPr>
          <w:rFonts w:ascii="Times New Roman" w:hAnsi="Times New Roman"/>
          <w:i/>
          <w:kern w:val="0"/>
          <w:lang w:eastAsia="ru-RU"/>
        </w:rPr>
      </w:pPr>
      <w:r w:rsidRPr="006E072A">
        <w:rPr>
          <w:rFonts w:ascii="Times New Roman" w:hAnsi="Times New Roman"/>
          <w:bCs/>
          <w:i/>
          <w:iCs/>
          <w:kern w:val="0"/>
        </w:rPr>
        <w:t xml:space="preserve"> Программы</w:t>
      </w:r>
      <w:r w:rsidRPr="006E072A">
        <w:rPr>
          <w:rFonts w:ascii="Times New Roman" w:hAnsi="Times New Roman"/>
          <w:i/>
          <w:kern w:val="0"/>
          <w:lang w:eastAsia="ru-RU"/>
        </w:rPr>
        <w:t xml:space="preserve"> в части, формируемой участниками образовательных отношений, полн</w:t>
      </w:r>
      <w:r w:rsidRPr="006E072A">
        <w:rPr>
          <w:rFonts w:ascii="Times New Roman" w:hAnsi="Times New Roman"/>
          <w:i/>
          <w:kern w:val="0"/>
          <w:lang w:eastAsia="ru-RU"/>
        </w:rPr>
        <w:t>о</w:t>
      </w:r>
      <w:r w:rsidRPr="006E072A">
        <w:rPr>
          <w:rFonts w:ascii="Times New Roman" w:hAnsi="Times New Roman"/>
          <w:i/>
          <w:kern w:val="0"/>
          <w:lang w:eastAsia="ru-RU"/>
        </w:rPr>
        <w:t>стью совпадают с обязательной частью Программы</w:t>
      </w:r>
      <w:r w:rsidRPr="00002163">
        <w:rPr>
          <w:rFonts w:ascii="Times New Roman" w:hAnsi="Times New Roman"/>
          <w:i/>
          <w:kern w:val="0"/>
          <w:lang w:eastAsia="ru-RU"/>
        </w:rPr>
        <w:t>.(стр.146)</w:t>
      </w:r>
    </w:p>
    <w:p w:rsidR="0061268D" w:rsidRPr="008D192E" w:rsidRDefault="0061268D" w:rsidP="00CD6F92">
      <w:pPr>
        <w:pStyle w:val="ListParagraph"/>
        <w:numPr>
          <w:ilvl w:val="2"/>
          <w:numId w:val="101"/>
        </w:numPr>
        <w:tabs>
          <w:tab w:val="left" w:pos="1285"/>
        </w:tabs>
        <w:spacing w:before="209"/>
        <w:rPr>
          <w:b/>
          <w:sz w:val="24"/>
          <w:szCs w:val="24"/>
        </w:rPr>
      </w:pPr>
      <w:r w:rsidRPr="008D192E">
        <w:rPr>
          <w:b/>
          <w:sz w:val="24"/>
          <w:szCs w:val="24"/>
        </w:rPr>
        <w:t>Материально-технического</w:t>
      </w:r>
      <w:r w:rsidRPr="008D192E">
        <w:rPr>
          <w:b/>
          <w:spacing w:val="-11"/>
          <w:sz w:val="24"/>
          <w:szCs w:val="24"/>
        </w:rPr>
        <w:t xml:space="preserve"> </w:t>
      </w:r>
      <w:r w:rsidRPr="008D192E">
        <w:rPr>
          <w:b/>
          <w:sz w:val="24"/>
          <w:szCs w:val="24"/>
        </w:rPr>
        <w:t>обеспечения</w:t>
      </w:r>
      <w:r w:rsidRPr="008D192E">
        <w:rPr>
          <w:b/>
          <w:spacing w:val="-10"/>
          <w:sz w:val="24"/>
          <w:szCs w:val="24"/>
        </w:rPr>
        <w:t xml:space="preserve"> </w:t>
      </w:r>
      <w:r w:rsidRPr="008D192E">
        <w:rPr>
          <w:b/>
          <w:spacing w:val="-2"/>
          <w:sz w:val="24"/>
          <w:szCs w:val="24"/>
        </w:rPr>
        <w:t>Программы, обеспеченность м</w:t>
      </w:r>
      <w:r w:rsidRPr="008D192E">
        <w:rPr>
          <w:b/>
          <w:spacing w:val="-2"/>
          <w:sz w:val="24"/>
          <w:szCs w:val="24"/>
        </w:rPr>
        <w:t>е</w:t>
      </w:r>
      <w:r w:rsidRPr="008D192E">
        <w:rPr>
          <w:b/>
          <w:spacing w:val="-2"/>
          <w:sz w:val="24"/>
          <w:szCs w:val="24"/>
        </w:rPr>
        <w:t>тодическими материалами и средствами обучения и воспитания</w:t>
      </w:r>
    </w:p>
    <w:p w:rsidR="0061268D" w:rsidRPr="00C53030" w:rsidRDefault="0061268D" w:rsidP="00E712B6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right="103"/>
        <w:rPr>
          <w:rFonts w:ascii="Times New Roman" w:hAnsi="Times New Roman"/>
          <w:spacing w:val="-2"/>
          <w:kern w:val="0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4"/>
      </w:tblGrid>
      <w:tr w:rsidR="0061268D" w:rsidRPr="005B6B05" w:rsidTr="005B6B05">
        <w:tc>
          <w:tcPr>
            <w:tcW w:w="10064" w:type="dxa"/>
            <w:shd w:val="clear" w:color="auto" w:fill="FFF2CC"/>
          </w:tcPr>
          <w:p w:rsidR="0061268D" w:rsidRPr="005B6B05" w:rsidRDefault="0061268D" w:rsidP="005B6B05">
            <w:pPr>
              <w:spacing w:after="0" w:line="228" w:lineRule="exact"/>
              <w:ind w:left="1450" w:right="1444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w w:val="95"/>
                <w:kern w:val="0"/>
                <w:sz w:val="24"/>
                <w:szCs w:val="24"/>
              </w:rPr>
              <w:t>Материально-техническая</w:t>
            </w:r>
            <w:r w:rsidRPr="005B6B05">
              <w:rPr>
                <w:rFonts w:ascii="Times New Roman" w:hAnsi="Times New Roman"/>
                <w:b/>
                <w:spacing w:val="73"/>
                <w:w w:val="15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spacing w:val="-4"/>
                <w:w w:val="95"/>
                <w:kern w:val="0"/>
                <w:sz w:val="24"/>
                <w:szCs w:val="24"/>
              </w:rPr>
              <w:t>база</w:t>
            </w:r>
          </w:p>
          <w:p w:rsidR="0061268D" w:rsidRPr="005B6B05" w:rsidRDefault="0061268D" w:rsidP="005B6B05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left="390" w:right="103"/>
              <w:jc w:val="center"/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b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МБДОУ</w:t>
            </w:r>
            <w:r w:rsidRPr="005B6B05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детский</w:t>
            </w:r>
            <w:r w:rsidRPr="005B6B05">
              <w:rPr>
                <w:rFonts w:ascii="Times New Roman" w:hAnsi="Times New Roman"/>
                <w:b/>
                <w:spacing w:val="-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 xml:space="preserve"> «Солнышко» с. С.Муромское</w:t>
            </w:r>
            <w:r w:rsidRPr="005B6B05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 xml:space="preserve"> Белогорского района </w:t>
            </w:r>
          </w:p>
          <w:p w:rsidR="0061268D" w:rsidRPr="005B6B05" w:rsidRDefault="0061268D" w:rsidP="005B6B05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40" w:lineRule="auto"/>
              <w:ind w:left="390" w:right="10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>Республики Крым</w:t>
            </w:r>
          </w:p>
        </w:tc>
      </w:tr>
      <w:tr w:rsidR="0061268D" w:rsidRPr="005B6B05" w:rsidTr="005B6B05">
        <w:trPr>
          <w:trHeight w:val="692"/>
        </w:trPr>
        <w:tc>
          <w:tcPr>
            <w:tcW w:w="10064" w:type="dxa"/>
          </w:tcPr>
          <w:p w:rsidR="0061268D" w:rsidRPr="005B6B05" w:rsidRDefault="0061268D" w:rsidP="005B6B05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В ДОУ созданы благоприятные условия, обеспечивающие комплексную безопасность участников образовательного процесса. </w:t>
            </w:r>
          </w:p>
          <w:p w:rsidR="0061268D" w:rsidRPr="005B6B05" w:rsidRDefault="0061268D" w:rsidP="005B6B05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Помещение оснащено необходимой мебелью, подобранной в соответствии с возра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тными и индивидуальными особенностями воспитанников.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Учреждение постоянно работает над укреплением материально-технической базы.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Характеристика здания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 общая площадь 1552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:rsidR="0061268D" w:rsidRPr="005B6B05" w:rsidRDefault="0061268D" w:rsidP="005B6B05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Площадь зе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мельного участка составляет 6011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м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 каждую возрастную группу имеется игровая площадка.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 территории МБДОУ разбиты цветники, где дети реализуют своё общение с прир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дой.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детском саду имеются: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групповые помещения, приемные, туалетные комнаты, спальни.     </w:t>
            </w:r>
          </w:p>
          <w:p w:rsidR="0061268D" w:rsidRPr="005B6B05" w:rsidRDefault="0061268D" w:rsidP="00E92D4D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- кабинет заведующего;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музыкальный зал;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пищеблок;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прачечная.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Оснащение музыкального зала соответствует санитарно-гигиеническим нормам, пл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щадь музыкального зала достаточна для реализации образовательных задач, оборудование, представленное в музыкальном зале, имеет все необходимые документы и сертификаты кач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ства.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музыкального зала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нащено в соответствии с принципом необходимости и достаточности для организации образ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вательной работы. 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Все технические средства обучения, имеющиеся в дошкольном учреждении, соответс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 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 дошкольном учреждении имеется медицинский кабинет, оснащение кабинета соо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ветствует нормам. 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Количество и соотношение возрастных групп детей в образовательном учреждении 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ределено, исходя из их предельной наполняемости и гигиенического норматива площади на одного ребенка в соответствии с требованиями санитарно-эпидемиологических правил и но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мативов. Питание детей организовано строго в соответствии с требованиями СанПиН, утве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ждено заведующим.  Процесс оздоровления детей в детском саду организован в соответствии с требованиями СанПиН, позволяет учитывать особенности здоровья воспитанников, возможн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сти детей. </w:t>
            </w:r>
          </w:p>
          <w:p w:rsidR="0061268D" w:rsidRPr="005B6B05" w:rsidRDefault="0061268D" w:rsidP="005B6B05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kern w:val="0"/>
                <w:sz w:val="24"/>
                <w:szCs w:val="24"/>
              </w:rPr>
              <w:t>Обеспечение безопасности.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Для безопасного пребывания детей </w:t>
            </w:r>
            <w:r w:rsidRPr="005B6B0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в детском саду имеется: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 Имеются первичные средства пожаротушения – огнетушители.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 Имеется пожарная декларация.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3. Разработан план эвакуации с инструкцией, определяющей действия персонала по обеспечению безопасной и быстрой эвакуации людей. 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 Разработана инструкция по действиям должностных лиц учреждений при угрозе или проведении террористического акта.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5. Имеется паспорт безопасности. 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6. Пост охраны: в штате детского сада 3 сторожа.</w:t>
            </w:r>
          </w:p>
          <w:p w:rsidR="0061268D" w:rsidRPr="005B6B05" w:rsidRDefault="0061268D" w:rsidP="005B6B05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      </w:r>
          </w:p>
        </w:tc>
      </w:tr>
    </w:tbl>
    <w:p w:rsidR="0061268D" w:rsidRPr="00C53030" w:rsidRDefault="0061268D" w:rsidP="00E712B6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390" w:right="103"/>
        <w:rPr>
          <w:rFonts w:ascii="Times New Roman" w:hAnsi="Times New Roman"/>
          <w:spacing w:val="-2"/>
          <w:kern w:val="0"/>
        </w:rPr>
      </w:pPr>
    </w:p>
    <w:p w:rsidR="0061268D" w:rsidRPr="002D2930" w:rsidRDefault="0061268D" w:rsidP="00E712B6">
      <w:pPr>
        <w:widowControl w:val="0"/>
        <w:autoSpaceDE w:val="0"/>
        <w:autoSpaceDN w:val="0"/>
        <w:spacing w:after="0" w:line="240" w:lineRule="auto"/>
        <w:ind w:left="262" w:right="408" w:firstLine="22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D2930">
        <w:rPr>
          <w:rFonts w:ascii="Times New Roman" w:hAnsi="Times New Roman"/>
          <w:kern w:val="0"/>
          <w:sz w:val="24"/>
          <w:szCs w:val="24"/>
        </w:rPr>
        <w:t>Обеспеченность методическими материалами и средствами обуче</w:t>
      </w:r>
      <w:r>
        <w:rPr>
          <w:rFonts w:ascii="Times New Roman" w:hAnsi="Times New Roman"/>
          <w:kern w:val="0"/>
          <w:sz w:val="24"/>
          <w:szCs w:val="24"/>
        </w:rPr>
        <w:t>ния в МБДОУ детский сад «Солнышко» с.Муромское</w:t>
      </w:r>
      <w:r w:rsidRPr="002D2930">
        <w:rPr>
          <w:rFonts w:ascii="Times New Roman" w:hAnsi="Times New Roman"/>
          <w:kern w:val="0"/>
          <w:sz w:val="24"/>
          <w:szCs w:val="24"/>
        </w:rPr>
        <w:t xml:space="preserve"> Белогорского района Республики Крым удовлетворительная, позволяет решать поставленные ООП ДО задачи, соответств</w:t>
      </w:r>
      <w:r w:rsidRPr="002D2930">
        <w:rPr>
          <w:rFonts w:ascii="Times New Roman" w:hAnsi="Times New Roman"/>
          <w:kern w:val="0"/>
          <w:sz w:val="24"/>
          <w:szCs w:val="24"/>
        </w:rPr>
        <w:t>у</w:t>
      </w:r>
      <w:r w:rsidRPr="002D2930">
        <w:rPr>
          <w:rFonts w:ascii="Times New Roman" w:hAnsi="Times New Roman"/>
          <w:kern w:val="0"/>
          <w:sz w:val="24"/>
          <w:szCs w:val="24"/>
        </w:rPr>
        <w:t xml:space="preserve">ет </w:t>
      </w:r>
      <w:r>
        <w:rPr>
          <w:rFonts w:ascii="Times New Roman" w:hAnsi="Times New Roman"/>
          <w:kern w:val="0"/>
          <w:sz w:val="24"/>
          <w:szCs w:val="24"/>
        </w:rPr>
        <w:t xml:space="preserve">ФОП и </w:t>
      </w:r>
      <w:r w:rsidRPr="002D2930">
        <w:rPr>
          <w:rFonts w:ascii="Times New Roman" w:hAnsi="Times New Roman"/>
          <w:kern w:val="0"/>
          <w:sz w:val="24"/>
          <w:szCs w:val="24"/>
        </w:rPr>
        <w:t>ФГОС ДО.</w:t>
      </w:r>
    </w:p>
    <w:p w:rsidR="0061268D" w:rsidRDefault="0061268D" w:rsidP="00E712B6">
      <w:pPr>
        <w:widowControl w:val="0"/>
        <w:autoSpaceDE w:val="0"/>
        <w:autoSpaceDN w:val="0"/>
        <w:spacing w:after="0" w:line="240" w:lineRule="auto"/>
        <w:ind w:left="970" w:firstLine="22"/>
        <w:contextualSpacing/>
        <w:rPr>
          <w:rFonts w:ascii="Times New Roman" w:hAnsi="Times New Roman"/>
          <w:i/>
          <w:spacing w:val="-2"/>
          <w:kern w:val="0"/>
          <w:sz w:val="24"/>
        </w:rPr>
      </w:pPr>
      <w:r w:rsidRPr="002D2930">
        <w:rPr>
          <w:rFonts w:ascii="Times New Roman" w:hAnsi="Times New Roman"/>
          <w:i/>
          <w:kern w:val="0"/>
          <w:sz w:val="24"/>
        </w:rPr>
        <w:t>В</w:t>
      </w:r>
      <w:r w:rsidRPr="002D2930">
        <w:rPr>
          <w:rFonts w:ascii="Times New Roman" w:hAnsi="Times New Roman"/>
          <w:i/>
          <w:spacing w:val="-5"/>
          <w:kern w:val="0"/>
          <w:sz w:val="24"/>
        </w:rPr>
        <w:t xml:space="preserve"> </w:t>
      </w:r>
      <w:r w:rsidRPr="002D2930">
        <w:rPr>
          <w:rFonts w:ascii="Times New Roman" w:hAnsi="Times New Roman"/>
          <w:i/>
          <w:kern w:val="0"/>
          <w:sz w:val="24"/>
        </w:rPr>
        <w:t>учебно-методическим</w:t>
      </w:r>
      <w:r w:rsidRPr="002D2930">
        <w:rPr>
          <w:rFonts w:ascii="Times New Roman" w:hAnsi="Times New Roman"/>
          <w:i/>
          <w:spacing w:val="-5"/>
          <w:kern w:val="0"/>
          <w:sz w:val="24"/>
        </w:rPr>
        <w:t xml:space="preserve"> </w:t>
      </w:r>
      <w:r w:rsidRPr="002D2930">
        <w:rPr>
          <w:rFonts w:ascii="Times New Roman" w:hAnsi="Times New Roman"/>
          <w:i/>
          <w:kern w:val="0"/>
          <w:sz w:val="24"/>
        </w:rPr>
        <w:t>комплект</w:t>
      </w:r>
      <w:r w:rsidRPr="002D2930">
        <w:rPr>
          <w:rFonts w:ascii="Times New Roman" w:hAnsi="Times New Roman"/>
          <w:i/>
          <w:spacing w:val="-4"/>
          <w:kern w:val="0"/>
          <w:sz w:val="24"/>
        </w:rPr>
        <w:t xml:space="preserve"> </w:t>
      </w:r>
      <w:r w:rsidRPr="002D2930">
        <w:rPr>
          <w:rFonts w:ascii="Times New Roman" w:hAnsi="Times New Roman"/>
          <w:i/>
          <w:kern w:val="0"/>
          <w:sz w:val="24"/>
        </w:rPr>
        <w:t>Программы</w:t>
      </w:r>
      <w:r w:rsidRPr="002D2930">
        <w:rPr>
          <w:rFonts w:ascii="Times New Roman" w:hAnsi="Times New Roman"/>
          <w:i/>
          <w:spacing w:val="-4"/>
          <w:kern w:val="0"/>
          <w:sz w:val="24"/>
        </w:rPr>
        <w:t xml:space="preserve"> </w:t>
      </w:r>
      <w:r w:rsidRPr="002D2930">
        <w:rPr>
          <w:rFonts w:ascii="Times New Roman" w:hAnsi="Times New Roman"/>
          <w:i/>
          <w:spacing w:val="-2"/>
          <w:kern w:val="0"/>
          <w:sz w:val="24"/>
        </w:rPr>
        <w:t>входят:</w:t>
      </w:r>
    </w:p>
    <w:p w:rsidR="0061268D" w:rsidRPr="00B05C5D" w:rsidRDefault="0061268D" w:rsidP="00E712B6">
      <w:pPr>
        <w:widowControl w:val="0"/>
        <w:tabs>
          <w:tab w:val="left" w:pos="2512"/>
          <w:tab w:val="left" w:pos="3859"/>
          <w:tab w:val="left" w:pos="6138"/>
          <w:tab w:val="left" w:pos="7646"/>
        </w:tabs>
        <w:spacing w:after="0" w:line="240" w:lineRule="auto"/>
        <w:ind w:right="-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w w:val="99"/>
          <w:sz w:val="24"/>
          <w:szCs w:val="24"/>
          <w:lang w:eastAsia="ru-RU"/>
        </w:rPr>
        <w:t xml:space="preserve">- 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Ф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едеральная</w:t>
      </w:r>
      <w:r w:rsidRPr="005F39FD">
        <w:rPr>
          <w:rFonts w:ascii="Times New Roman" w:hAnsi="Times New Roman"/>
          <w:color w:val="000000"/>
          <w:spacing w:val="184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5F39FD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ая</w:t>
      </w:r>
      <w:r w:rsidRPr="005F39FD">
        <w:rPr>
          <w:rFonts w:ascii="Times New Roman" w:hAnsi="Times New Roman"/>
          <w:color w:val="000000"/>
          <w:spacing w:val="182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</w:t>
      </w:r>
      <w:r w:rsidRPr="005F39F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5F39FD">
        <w:rPr>
          <w:rFonts w:ascii="Times New Roman" w:hAnsi="Times New Roman"/>
          <w:color w:val="000000"/>
          <w:spacing w:val="183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ко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5F39FD">
        <w:rPr>
          <w:rFonts w:ascii="Times New Roman" w:hAnsi="Times New Roman"/>
          <w:color w:val="000000"/>
          <w:spacing w:val="183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5F39FD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ги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рац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онн</w:t>
      </w:r>
      <w:r w:rsidRPr="005F39F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ы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№71847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У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ТВ</w:t>
      </w:r>
      <w:r w:rsidRPr="005F39FD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Е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ЖДЕНА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ини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стерс</w:t>
      </w:r>
      <w:r w:rsidRPr="005F39FD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т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а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росве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щ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ения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Р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оссийской </w:t>
      </w:r>
      <w:r w:rsidRPr="005F39FD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Ф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ед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ции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от 25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оября 2022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. </w:t>
      </w:r>
      <w:r w:rsidRPr="005F39FD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№</w:t>
      </w:r>
      <w:r w:rsidRPr="005F39FD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1028</w:t>
      </w:r>
    </w:p>
    <w:p w:rsidR="0061268D" w:rsidRPr="002D2930" w:rsidRDefault="0061268D" w:rsidP="00E712B6">
      <w:pPr>
        <w:widowControl w:val="0"/>
        <w:tabs>
          <w:tab w:val="left" w:pos="1114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- </w:t>
      </w:r>
      <w:r w:rsidRPr="002D2930">
        <w:rPr>
          <w:rFonts w:ascii="Times New Roman" w:hAnsi="Times New Roman"/>
          <w:kern w:val="0"/>
          <w:sz w:val="24"/>
        </w:rPr>
        <w:t>инновационная</w:t>
      </w:r>
      <w:r w:rsidRPr="002D2930">
        <w:rPr>
          <w:rFonts w:ascii="Times New Roman" w:hAnsi="Times New Roman"/>
          <w:spacing w:val="52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программа</w:t>
      </w:r>
      <w:r w:rsidRPr="002D2930">
        <w:rPr>
          <w:rFonts w:ascii="Times New Roman" w:hAnsi="Times New Roman"/>
          <w:spacing w:val="-3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дошкольного</w:t>
      </w:r>
      <w:r w:rsidRPr="002D2930">
        <w:rPr>
          <w:rFonts w:ascii="Times New Roman" w:hAnsi="Times New Roman"/>
          <w:spacing w:val="-3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образования</w:t>
      </w:r>
      <w:r w:rsidRPr="002D2930">
        <w:rPr>
          <w:rFonts w:ascii="Times New Roman" w:hAnsi="Times New Roman"/>
          <w:spacing w:val="1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«От</w:t>
      </w:r>
      <w:r w:rsidRPr="002D2930">
        <w:rPr>
          <w:rFonts w:ascii="Times New Roman" w:hAnsi="Times New Roman"/>
          <w:spacing w:val="-3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рождения</w:t>
      </w:r>
      <w:r w:rsidRPr="002D2930">
        <w:rPr>
          <w:rFonts w:ascii="Times New Roman" w:hAnsi="Times New Roman"/>
          <w:spacing w:val="-3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до</w:t>
      </w:r>
      <w:r w:rsidRPr="002D2930">
        <w:rPr>
          <w:rFonts w:ascii="Times New Roman" w:hAnsi="Times New Roman"/>
          <w:spacing w:val="-2"/>
          <w:kern w:val="0"/>
          <w:sz w:val="24"/>
        </w:rPr>
        <w:t xml:space="preserve"> школы»;</w:t>
      </w:r>
    </w:p>
    <w:p w:rsidR="0061268D" w:rsidRPr="002D2930" w:rsidRDefault="0061268D" w:rsidP="00E712B6">
      <w:pPr>
        <w:widowControl w:val="0"/>
        <w:tabs>
          <w:tab w:val="left" w:pos="1205"/>
        </w:tabs>
        <w:autoSpaceDE w:val="0"/>
        <w:autoSpaceDN w:val="0"/>
        <w:spacing w:after="0" w:line="240" w:lineRule="auto"/>
        <w:ind w:right="410"/>
        <w:contextualSpacing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- </w:t>
      </w:r>
      <w:r w:rsidRPr="002D2930">
        <w:rPr>
          <w:rFonts w:ascii="Times New Roman" w:hAnsi="Times New Roman"/>
          <w:kern w:val="0"/>
          <w:sz w:val="24"/>
        </w:rPr>
        <w:t>методические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пособия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для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педагогов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по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всем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5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образовательным</w:t>
      </w:r>
      <w:r w:rsidRPr="002D2930">
        <w:rPr>
          <w:rFonts w:ascii="Times New Roman" w:hAnsi="Times New Roman"/>
          <w:spacing w:val="80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областям ра</w:t>
      </w:r>
      <w:r w:rsidRPr="002D2930">
        <w:rPr>
          <w:rFonts w:ascii="Times New Roman" w:hAnsi="Times New Roman"/>
          <w:kern w:val="0"/>
          <w:sz w:val="24"/>
        </w:rPr>
        <w:t>з</w:t>
      </w:r>
      <w:r w:rsidRPr="002D2930">
        <w:rPr>
          <w:rFonts w:ascii="Times New Roman" w:hAnsi="Times New Roman"/>
          <w:kern w:val="0"/>
          <w:sz w:val="24"/>
        </w:rPr>
        <w:t>вития ребенка;</w:t>
      </w:r>
    </w:p>
    <w:p w:rsidR="0061268D" w:rsidRPr="002D2930" w:rsidRDefault="0061268D">
      <w:pPr>
        <w:widowControl w:val="0"/>
        <w:numPr>
          <w:ilvl w:val="0"/>
          <w:numId w:val="84"/>
        </w:numPr>
        <w:tabs>
          <w:tab w:val="left" w:pos="1114"/>
        </w:tabs>
        <w:autoSpaceDE w:val="0"/>
        <w:autoSpaceDN w:val="0"/>
        <w:spacing w:after="0" w:line="240" w:lineRule="auto"/>
        <w:ind w:left="1114" w:firstLine="22"/>
        <w:contextualSpacing/>
        <w:rPr>
          <w:rFonts w:ascii="Times New Roman" w:hAnsi="Times New Roman"/>
          <w:kern w:val="0"/>
          <w:sz w:val="24"/>
        </w:rPr>
      </w:pPr>
      <w:r w:rsidRPr="002D2930">
        <w:rPr>
          <w:rFonts w:ascii="Times New Roman" w:hAnsi="Times New Roman"/>
          <w:kern w:val="0"/>
          <w:sz w:val="24"/>
        </w:rPr>
        <w:t>наглядно-дидактические</w:t>
      </w:r>
      <w:r w:rsidRPr="002D2930">
        <w:rPr>
          <w:rFonts w:ascii="Times New Roman" w:hAnsi="Times New Roman"/>
          <w:spacing w:val="-10"/>
          <w:kern w:val="0"/>
          <w:sz w:val="24"/>
        </w:rPr>
        <w:t xml:space="preserve"> </w:t>
      </w:r>
      <w:r w:rsidRPr="002D2930">
        <w:rPr>
          <w:rFonts w:ascii="Times New Roman" w:hAnsi="Times New Roman"/>
          <w:spacing w:val="-2"/>
          <w:kern w:val="0"/>
          <w:sz w:val="24"/>
        </w:rPr>
        <w:t>пособия;</w:t>
      </w:r>
    </w:p>
    <w:p w:rsidR="0061268D" w:rsidRPr="002D2930" w:rsidRDefault="0061268D">
      <w:pPr>
        <w:widowControl w:val="0"/>
        <w:numPr>
          <w:ilvl w:val="0"/>
          <w:numId w:val="84"/>
        </w:numPr>
        <w:tabs>
          <w:tab w:val="left" w:pos="1114"/>
        </w:tabs>
        <w:autoSpaceDE w:val="0"/>
        <w:autoSpaceDN w:val="0"/>
        <w:spacing w:before="41" w:after="0" w:line="240" w:lineRule="auto"/>
        <w:ind w:left="1113" w:firstLine="22"/>
        <w:contextualSpacing/>
        <w:rPr>
          <w:rFonts w:ascii="Times New Roman" w:hAnsi="Times New Roman"/>
          <w:kern w:val="0"/>
          <w:sz w:val="24"/>
        </w:rPr>
      </w:pPr>
      <w:r w:rsidRPr="002D2930">
        <w:rPr>
          <w:rFonts w:ascii="Times New Roman" w:hAnsi="Times New Roman"/>
          <w:kern w:val="0"/>
          <w:sz w:val="24"/>
        </w:rPr>
        <w:t>комплекты</w:t>
      </w:r>
      <w:r w:rsidRPr="002D2930">
        <w:rPr>
          <w:rFonts w:ascii="Times New Roman" w:hAnsi="Times New Roman"/>
          <w:spacing w:val="-1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для</w:t>
      </w:r>
      <w:r w:rsidRPr="002D2930">
        <w:rPr>
          <w:rFonts w:ascii="Times New Roman" w:hAnsi="Times New Roman"/>
          <w:spacing w:val="-1"/>
          <w:kern w:val="0"/>
          <w:sz w:val="24"/>
        </w:rPr>
        <w:t xml:space="preserve"> </w:t>
      </w:r>
      <w:r w:rsidRPr="002D2930">
        <w:rPr>
          <w:rFonts w:ascii="Times New Roman" w:hAnsi="Times New Roman"/>
          <w:spacing w:val="-2"/>
          <w:kern w:val="0"/>
          <w:sz w:val="24"/>
        </w:rPr>
        <w:t>творчества;</w:t>
      </w:r>
    </w:p>
    <w:p w:rsidR="0061268D" w:rsidRPr="002D2930" w:rsidRDefault="0061268D">
      <w:pPr>
        <w:widowControl w:val="0"/>
        <w:numPr>
          <w:ilvl w:val="0"/>
          <w:numId w:val="84"/>
        </w:numPr>
        <w:tabs>
          <w:tab w:val="left" w:pos="1114"/>
        </w:tabs>
        <w:autoSpaceDE w:val="0"/>
        <w:autoSpaceDN w:val="0"/>
        <w:spacing w:before="43" w:after="0" w:line="240" w:lineRule="auto"/>
        <w:ind w:left="1113" w:firstLine="22"/>
        <w:contextualSpacing/>
        <w:rPr>
          <w:rFonts w:ascii="Times New Roman" w:hAnsi="Times New Roman"/>
          <w:kern w:val="0"/>
          <w:sz w:val="24"/>
        </w:rPr>
      </w:pPr>
      <w:r w:rsidRPr="002D2930">
        <w:rPr>
          <w:rFonts w:ascii="Times New Roman" w:hAnsi="Times New Roman"/>
          <w:kern w:val="0"/>
          <w:sz w:val="24"/>
        </w:rPr>
        <w:t>вариативные</w:t>
      </w:r>
      <w:r w:rsidRPr="002D2930">
        <w:rPr>
          <w:rFonts w:ascii="Times New Roman" w:hAnsi="Times New Roman"/>
          <w:spacing w:val="-8"/>
          <w:kern w:val="0"/>
          <w:sz w:val="24"/>
        </w:rPr>
        <w:t xml:space="preserve"> </w:t>
      </w:r>
      <w:r w:rsidRPr="002D2930">
        <w:rPr>
          <w:rFonts w:ascii="Times New Roman" w:hAnsi="Times New Roman"/>
          <w:kern w:val="0"/>
          <w:sz w:val="24"/>
        </w:rPr>
        <w:t>парциальные</w:t>
      </w:r>
      <w:r w:rsidRPr="002D2930">
        <w:rPr>
          <w:rFonts w:ascii="Times New Roman" w:hAnsi="Times New Roman"/>
          <w:spacing w:val="-8"/>
          <w:kern w:val="0"/>
          <w:sz w:val="24"/>
        </w:rPr>
        <w:t xml:space="preserve"> </w:t>
      </w:r>
      <w:r w:rsidRPr="002D2930">
        <w:rPr>
          <w:rFonts w:ascii="Times New Roman" w:hAnsi="Times New Roman"/>
          <w:spacing w:val="-2"/>
          <w:kern w:val="0"/>
          <w:sz w:val="24"/>
        </w:rPr>
        <w:t>программы.</w:t>
      </w:r>
    </w:p>
    <w:p w:rsidR="0061268D" w:rsidRPr="002D2930" w:rsidRDefault="0061268D" w:rsidP="00E712B6">
      <w:pPr>
        <w:widowControl w:val="0"/>
        <w:autoSpaceDE w:val="0"/>
        <w:autoSpaceDN w:val="0"/>
        <w:spacing w:before="1" w:after="0" w:line="240" w:lineRule="auto"/>
        <w:ind w:left="262" w:right="409" w:firstLine="22"/>
        <w:contextualSpacing/>
        <w:jc w:val="both"/>
        <w:rPr>
          <w:rFonts w:ascii="Times New Roman" w:hAnsi="Times New Roman"/>
          <w:kern w:val="0"/>
          <w:sz w:val="24"/>
        </w:rPr>
      </w:pPr>
      <w:r w:rsidRPr="002D2930">
        <w:rPr>
          <w:rFonts w:ascii="Times New Roman" w:hAnsi="Times New Roman"/>
          <w:i/>
          <w:kern w:val="0"/>
          <w:sz w:val="24"/>
        </w:rPr>
        <w:t>Учебно-материальное обеспечение ТСО</w:t>
      </w:r>
      <w:r w:rsidRPr="002D2930">
        <w:rPr>
          <w:rFonts w:ascii="Times New Roman" w:hAnsi="Times New Roman"/>
          <w:kern w:val="0"/>
          <w:sz w:val="24"/>
        </w:rPr>
        <w:t xml:space="preserve">: удовлетворительное. </w:t>
      </w:r>
    </w:p>
    <w:p w:rsidR="0061268D" w:rsidRPr="002D2930" w:rsidRDefault="0061268D" w:rsidP="00E712B6">
      <w:pPr>
        <w:widowControl w:val="0"/>
        <w:autoSpaceDE w:val="0"/>
        <w:autoSpaceDN w:val="0"/>
        <w:spacing w:before="1" w:after="0" w:line="240" w:lineRule="auto"/>
        <w:ind w:left="262" w:right="409" w:firstLine="22"/>
        <w:contextualSpacing/>
        <w:jc w:val="both"/>
        <w:rPr>
          <w:rFonts w:ascii="Times New Roman" w:hAnsi="Times New Roman"/>
          <w:kern w:val="0"/>
          <w:sz w:val="24"/>
        </w:rPr>
      </w:pPr>
      <w:r w:rsidRPr="002D2930">
        <w:rPr>
          <w:rFonts w:ascii="Times New Roman" w:hAnsi="Times New Roman"/>
          <w:kern w:val="0"/>
          <w:sz w:val="24"/>
        </w:rPr>
        <w:t xml:space="preserve">В Учреждении в наличии телевизоры, </w:t>
      </w:r>
      <w:r w:rsidRPr="002D2930">
        <w:rPr>
          <w:rFonts w:ascii="Times New Roman" w:hAnsi="Times New Roman"/>
          <w:kern w:val="0"/>
          <w:sz w:val="24"/>
          <w:szCs w:val="24"/>
        </w:rPr>
        <w:t>ноутбуки, аудиосистема</w:t>
      </w:r>
      <w:r w:rsidRPr="002D2930">
        <w:rPr>
          <w:rFonts w:ascii="Times New Roman" w:hAnsi="Times New Roman"/>
          <w:kern w:val="0"/>
          <w:sz w:val="24"/>
        </w:rPr>
        <w:t>, принтер, интера</w:t>
      </w:r>
      <w:r w:rsidRPr="002D2930">
        <w:rPr>
          <w:rFonts w:ascii="Times New Roman" w:hAnsi="Times New Roman"/>
          <w:kern w:val="0"/>
          <w:sz w:val="24"/>
        </w:rPr>
        <w:t>к</w:t>
      </w:r>
      <w:r w:rsidRPr="002D2930">
        <w:rPr>
          <w:rFonts w:ascii="Times New Roman" w:hAnsi="Times New Roman"/>
          <w:kern w:val="0"/>
          <w:sz w:val="24"/>
        </w:rPr>
        <w:t>тивная доска.</w:t>
      </w:r>
    </w:p>
    <w:p w:rsidR="0061268D" w:rsidRPr="002D2930" w:rsidRDefault="0061268D" w:rsidP="00E712B6">
      <w:pPr>
        <w:widowControl w:val="0"/>
        <w:autoSpaceDE w:val="0"/>
        <w:autoSpaceDN w:val="0"/>
        <w:spacing w:after="0" w:line="240" w:lineRule="auto"/>
        <w:ind w:left="262" w:right="406" w:firstLine="22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D2930">
        <w:rPr>
          <w:rFonts w:ascii="Times New Roman" w:hAnsi="Times New Roman"/>
          <w:i/>
          <w:kern w:val="0"/>
        </w:rPr>
        <w:t>Информационно-методическое обеспечение</w:t>
      </w:r>
      <w:r w:rsidRPr="002D2930">
        <w:rPr>
          <w:rFonts w:ascii="Times New Roman" w:hAnsi="Times New Roman"/>
          <w:kern w:val="0"/>
        </w:rPr>
        <w:t xml:space="preserve">: в Учреждении организовано </w:t>
      </w:r>
      <w:r w:rsidRPr="002D2930">
        <w:rPr>
          <w:rFonts w:ascii="Times New Roman" w:hAnsi="Times New Roman"/>
          <w:kern w:val="0"/>
          <w:sz w:val="24"/>
          <w:szCs w:val="24"/>
        </w:rPr>
        <w:t>методическое сопровождение реализации основной общеобразовательной программы дошкольн</w:t>
      </w:r>
      <w:r w:rsidRPr="002D2930">
        <w:rPr>
          <w:rFonts w:ascii="Times New Roman" w:hAnsi="Times New Roman"/>
          <w:kern w:val="0"/>
          <w:sz w:val="24"/>
          <w:szCs w:val="24"/>
        </w:rPr>
        <w:t>о</w:t>
      </w:r>
      <w:r w:rsidRPr="002D2930">
        <w:rPr>
          <w:rFonts w:ascii="Times New Roman" w:hAnsi="Times New Roman"/>
          <w:kern w:val="0"/>
          <w:sz w:val="24"/>
          <w:szCs w:val="24"/>
        </w:rPr>
        <w:t xml:space="preserve">го образования; внедрены в работу требований ФГОС ДО. </w:t>
      </w:r>
    </w:p>
    <w:p w:rsidR="0061268D" w:rsidRPr="002D2930" w:rsidRDefault="0061268D" w:rsidP="00E712B6">
      <w:pPr>
        <w:widowControl w:val="0"/>
        <w:autoSpaceDE w:val="0"/>
        <w:autoSpaceDN w:val="0"/>
        <w:spacing w:after="0" w:line="240" w:lineRule="auto"/>
        <w:ind w:left="262" w:right="406" w:firstLine="22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D2930">
        <w:rPr>
          <w:rFonts w:ascii="Times New Roman" w:hAnsi="Times New Roman"/>
          <w:kern w:val="0"/>
          <w:sz w:val="24"/>
          <w:szCs w:val="24"/>
        </w:rPr>
        <w:t>Методический кабинет оснащен необходимым оборудованием для образовательн</w:t>
      </w:r>
      <w:r w:rsidRPr="002D2930">
        <w:rPr>
          <w:rFonts w:ascii="Times New Roman" w:hAnsi="Times New Roman"/>
          <w:kern w:val="0"/>
          <w:sz w:val="24"/>
          <w:szCs w:val="24"/>
        </w:rPr>
        <w:t>о</w:t>
      </w:r>
      <w:r w:rsidRPr="002D2930">
        <w:rPr>
          <w:rFonts w:ascii="Times New Roman" w:hAnsi="Times New Roman"/>
          <w:kern w:val="0"/>
          <w:sz w:val="24"/>
          <w:szCs w:val="24"/>
        </w:rPr>
        <w:t xml:space="preserve">го процесса, учебной литературой и методическими пособиями. </w:t>
      </w:r>
    </w:p>
    <w:p w:rsidR="0061268D" w:rsidRPr="002D2930" w:rsidRDefault="0061268D" w:rsidP="00E712B6">
      <w:pPr>
        <w:widowControl w:val="0"/>
        <w:autoSpaceDE w:val="0"/>
        <w:autoSpaceDN w:val="0"/>
        <w:spacing w:after="0" w:line="240" w:lineRule="auto"/>
        <w:ind w:left="262" w:right="406" w:firstLine="22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D2930">
        <w:rPr>
          <w:rFonts w:ascii="Times New Roman" w:hAnsi="Times New Roman"/>
          <w:kern w:val="0"/>
          <w:sz w:val="24"/>
          <w:szCs w:val="24"/>
        </w:rPr>
        <w:t>Регулярно проводится информирование родителей (законных представителей) о ходе реализации ООП ДО на официальном сайте.</w:t>
      </w:r>
    </w:p>
    <w:p w:rsidR="0061268D" w:rsidRDefault="0061268D" w:rsidP="00CD6F92">
      <w:pPr>
        <w:tabs>
          <w:tab w:val="left" w:pos="2913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</w:pPr>
    </w:p>
    <w:p w:rsidR="0061268D" w:rsidRDefault="0061268D" w:rsidP="00CD6F92">
      <w:pPr>
        <w:tabs>
          <w:tab w:val="left" w:pos="2913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</w:pPr>
      <w:r w:rsidRPr="00937424"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  <w:t>Методическая литература, позволяющая с содержанием выбранных участниками образовательных отношений парциальных программ</w:t>
      </w:r>
    </w:p>
    <w:p w:rsidR="0061268D" w:rsidRPr="00937424" w:rsidRDefault="0061268D" w:rsidP="00CD6F92">
      <w:pPr>
        <w:tabs>
          <w:tab w:val="left" w:pos="2913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3"/>
        <w:gridCol w:w="7512"/>
      </w:tblGrid>
      <w:tr w:rsidR="0061268D" w:rsidRPr="005B6B05" w:rsidTr="005B6B05">
        <w:tc>
          <w:tcPr>
            <w:tcW w:w="2553" w:type="dxa"/>
            <w:shd w:val="clear" w:color="auto" w:fill="FBE4D5"/>
          </w:tcPr>
          <w:p w:rsidR="0061268D" w:rsidRPr="005B6B05" w:rsidRDefault="0061268D" w:rsidP="005B6B05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Парциальные пр</w:t>
            </w:r>
            <w:r w:rsidRPr="005B6B05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512" w:type="dxa"/>
            <w:shd w:val="clear" w:color="auto" w:fill="F7CAAC"/>
          </w:tcPr>
          <w:p w:rsidR="0061268D" w:rsidRPr="005B6B05" w:rsidRDefault="0061268D" w:rsidP="005B6B05">
            <w:pP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5B6B05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61268D" w:rsidRPr="005B6B05" w:rsidTr="005B6B05">
        <w:tc>
          <w:tcPr>
            <w:tcW w:w="2553" w:type="dxa"/>
          </w:tcPr>
          <w:p w:rsidR="0061268D" w:rsidRPr="005B6B05" w:rsidRDefault="0061268D" w:rsidP="005B6B05">
            <w:pPr>
              <w:widowControl w:val="0"/>
              <w:tabs>
                <w:tab w:val="left" w:pos="970"/>
              </w:tabs>
              <w:autoSpaceDE w:val="0"/>
              <w:autoSpaceDN w:val="0"/>
              <w:spacing w:before="43" w:after="0" w:line="273" w:lineRule="auto"/>
              <w:ind w:right="404"/>
              <w:jc w:val="both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Региональная па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циальная пр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грамма по гра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ж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данско-патриотическому воспитанию д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тей дошкольного возраста в Ре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публике Крым «Крымский вен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чек»</w:t>
            </w:r>
          </w:p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61268D" w:rsidRPr="005B6B05" w:rsidRDefault="0061268D" w:rsidP="005B6B05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ind w:right="404"/>
              <w:jc w:val="both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авторы-составители: Л.Г.Мухоморина, Э.Ф.Кемилева, Л.М. Тригуб, Е.В.Феклистова, (Симферополь, изд. «Наша школа», 2017)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«Города Крыма. Гербы и флаги» (ч.№ 1) 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«Города Крыма. Гербы и флаги» ( ч.№ 2) ) 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«Животные Крыма. Звери Крымского леса» ( ч.№ 2)Э.Ф.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«Животные Крыма. Звери степей и лесостепей Крыма»(ч.№1)Э.Ф Кемил</w:t>
            </w:r>
            <w:r w:rsidRPr="005B6B05">
              <w:rPr>
                <w:rFonts w:ascii="Times New Roman" w:hAnsi="Times New Roman"/>
                <w:kern w:val="0"/>
              </w:rPr>
              <w:t>е</w:t>
            </w:r>
            <w:r w:rsidRPr="005B6B05">
              <w:rPr>
                <w:rFonts w:ascii="Times New Roman" w:hAnsi="Times New Roman"/>
                <w:kern w:val="0"/>
              </w:rPr>
              <w:t>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«Национальные костюмы народов Крыма» 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«Азбука юного Крымчанина» стихи Л. Огурцова;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«Легенды Крыма» А. А. Руденко;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«Дворцы Крыма»;</w:t>
            </w:r>
          </w:p>
          <w:p w:rsidR="0061268D" w:rsidRPr="005B6B05" w:rsidRDefault="0061268D" w:rsidP="005B6B05">
            <w:pPr>
              <w:widowControl w:val="0"/>
              <w:tabs>
                <w:tab w:val="left" w:pos="970"/>
              </w:tabs>
              <w:autoSpaceDE w:val="0"/>
              <w:autoSpaceDN w:val="0"/>
              <w:spacing w:after="0" w:line="240" w:lineRule="auto"/>
              <w:ind w:right="404"/>
              <w:jc w:val="both"/>
              <w:rPr>
                <w:rFonts w:ascii="Times New Roman" w:hAnsi="Times New Roman"/>
                <w:kern w:val="0"/>
                <w:sz w:val="24"/>
              </w:rPr>
            </w:pPr>
            <w:r w:rsidRPr="005B6B05">
              <w:rPr>
                <w:rFonts w:ascii="Times New Roman" w:hAnsi="Times New Roman"/>
                <w:kern w:val="0"/>
              </w:rPr>
              <w:t>- Наглядно-Дидактические пособия «село Ароматное»</w:t>
            </w:r>
          </w:p>
        </w:tc>
      </w:tr>
      <w:tr w:rsidR="0061268D" w:rsidRPr="005B6B05" w:rsidTr="005B6B05">
        <w:tc>
          <w:tcPr>
            <w:tcW w:w="2553" w:type="dxa"/>
          </w:tcPr>
          <w:p w:rsidR="0061268D" w:rsidRPr="005B6B05" w:rsidRDefault="0061268D" w:rsidP="005B6B05">
            <w:pPr>
              <w:tabs>
                <w:tab w:val="left" w:pos="291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И.А.Лыкова Парц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альная образовател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ная программа для детей дошкольного возраста «Мир Без Опсности» </w:t>
            </w:r>
          </w:p>
        </w:tc>
        <w:tc>
          <w:tcPr>
            <w:tcW w:w="7512" w:type="dxa"/>
          </w:tcPr>
          <w:p w:rsidR="0061268D" w:rsidRPr="005B6B05" w:rsidRDefault="0061268D" w:rsidP="005B6B05">
            <w:pPr>
              <w:tabs>
                <w:tab w:val="left" w:pos="2913"/>
              </w:tabs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-М.:Издательский дом  «Цветной мир», 2017.</w:t>
            </w:r>
          </w:p>
          <w:p w:rsidR="0061268D" w:rsidRPr="005B6B05" w:rsidRDefault="0061268D" w:rsidP="005B6B05">
            <w:pPr>
              <w:tabs>
                <w:tab w:val="left" w:pos="2913"/>
              </w:tabs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-«Безопасность на дороге» И.Ю.Бордачёва;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«Беседы о поведении ребёнка за столом» В.Г.Алямовская, К.Ю.Белая, и.Н.Куцакова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«Бседы о правилах дорожного движения» Т.А.Шорыгина;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«Беседы о правилах пожарной безопасности» Т.А.Шорыгина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«Знакомим дошкольника с ПДД» Т.Ф.Седина;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«Формирование культуры поведения безопасности у детей 3-7 лет»;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«Формирование основ безопасности у дошкольников», К.Ю.Белая;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«Я и моё тело» С.Е. Шукшина;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</w:rPr>
              <w:t>- «Виды спорта» (карты)</w:t>
            </w:r>
            <w:r w:rsidRPr="005B6B05">
              <w:rPr>
                <w:rFonts w:ascii="Times New Roman" w:hAnsi="Times New Roman"/>
                <w:i/>
                <w:iCs/>
                <w:kern w:val="0"/>
              </w:rPr>
              <w:t>.</w:t>
            </w:r>
            <w:r w:rsidRPr="005B6B05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1268D" w:rsidRDefault="0061268D" w:rsidP="00265D5E">
      <w:pPr>
        <w:widowControl w:val="0"/>
        <w:autoSpaceDE w:val="0"/>
        <w:autoSpaceDN w:val="0"/>
        <w:spacing w:after="0" w:line="240" w:lineRule="auto"/>
        <w:ind w:right="413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E712B6" w:rsidRDefault="0061268D" w:rsidP="00CD6F92">
      <w:pPr>
        <w:widowControl w:val="0"/>
        <w:autoSpaceDE w:val="0"/>
        <w:autoSpaceDN w:val="0"/>
        <w:spacing w:after="0" w:line="240" w:lineRule="auto"/>
        <w:ind w:left="262" w:right="413" w:firstLine="22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D2930">
        <w:rPr>
          <w:rFonts w:ascii="Times New Roman" w:hAnsi="Times New Roman"/>
          <w:kern w:val="0"/>
          <w:sz w:val="24"/>
          <w:szCs w:val="24"/>
        </w:rPr>
        <w:t>Учебно-методическое</w:t>
      </w:r>
      <w:r w:rsidRPr="002D2930">
        <w:rPr>
          <w:rFonts w:ascii="Times New Roman" w:hAnsi="Times New Roman"/>
          <w:spacing w:val="-7"/>
          <w:kern w:val="0"/>
          <w:sz w:val="24"/>
          <w:szCs w:val="24"/>
        </w:rPr>
        <w:t xml:space="preserve"> </w:t>
      </w:r>
      <w:r w:rsidRPr="002D2930">
        <w:rPr>
          <w:rFonts w:ascii="Times New Roman" w:hAnsi="Times New Roman"/>
          <w:kern w:val="0"/>
          <w:sz w:val="24"/>
          <w:szCs w:val="24"/>
        </w:rPr>
        <w:t>обеспечение</w:t>
      </w:r>
      <w:r w:rsidRPr="002D2930">
        <w:rPr>
          <w:rFonts w:ascii="Times New Roman" w:hAnsi="Times New Roman"/>
          <w:spacing w:val="-7"/>
          <w:kern w:val="0"/>
          <w:sz w:val="24"/>
          <w:szCs w:val="24"/>
        </w:rPr>
        <w:t xml:space="preserve"> </w:t>
      </w:r>
      <w:r w:rsidRPr="002D2930">
        <w:rPr>
          <w:rFonts w:ascii="Times New Roman" w:hAnsi="Times New Roman"/>
          <w:kern w:val="0"/>
          <w:sz w:val="24"/>
          <w:szCs w:val="24"/>
        </w:rPr>
        <w:t>Программы</w:t>
      </w:r>
      <w:r w:rsidRPr="002D2930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2D2930">
        <w:rPr>
          <w:rFonts w:ascii="Times New Roman" w:hAnsi="Times New Roman"/>
          <w:kern w:val="0"/>
          <w:sz w:val="24"/>
          <w:szCs w:val="24"/>
        </w:rPr>
        <w:t>является</w:t>
      </w:r>
      <w:r w:rsidRPr="002D2930">
        <w:rPr>
          <w:rFonts w:ascii="Times New Roman" w:hAnsi="Times New Roman"/>
          <w:spacing w:val="-6"/>
          <w:kern w:val="0"/>
          <w:sz w:val="24"/>
          <w:szCs w:val="24"/>
        </w:rPr>
        <w:t xml:space="preserve"> </w:t>
      </w:r>
      <w:r w:rsidRPr="002D2930">
        <w:rPr>
          <w:rFonts w:ascii="Times New Roman" w:hAnsi="Times New Roman"/>
          <w:kern w:val="0"/>
          <w:sz w:val="24"/>
          <w:szCs w:val="24"/>
        </w:rPr>
        <w:t>постоянно</w:t>
      </w:r>
      <w:r w:rsidRPr="002D2930">
        <w:rPr>
          <w:rFonts w:ascii="Times New Roman" w:hAnsi="Times New Roman"/>
          <w:spacing w:val="-6"/>
          <w:kern w:val="0"/>
          <w:sz w:val="24"/>
          <w:szCs w:val="24"/>
        </w:rPr>
        <w:t xml:space="preserve"> </w:t>
      </w:r>
      <w:r w:rsidRPr="002D2930">
        <w:rPr>
          <w:rFonts w:ascii="Times New Roman" w:hAnsi="Times New Roman"/>
          <w:kern w:val="0"/>
          <w:sz w:val="24"/>
          <w:szCs w:val="24"/>
        </w:rPr>
        <w:t>развивающимся инструментом профессиональной деятельности, отражающим современные дост</w:t>
      </w:r>
      <w:r w:rsidRPr="002D2930">
        <w:rPr>
          <w:rFonts w:ascii="Times New Roman" w:hAnsi="Times New Roman"/>
          <w:kern w:val="0"/>
          <w:sz w:val="24"/>
          <w:szCs w:val="24"/>
        </w:rPr>
        <w:t>и</w:t>
      </w:r>
      <w:r w:rsidRPr="002D2930">
        <w:rPr>
          <w:rFonts w:ascii="Times New Roman" w:hAnsi="Times New Roman"/>
          <w:kern w:val="0"/>
          <w:sz w:val="24"/>
          <w:szCs w:val="24"/>
        </w:rPr>
        <w:t>жения и тенденции в отечественном и мировом дошкольном образовании</w:t>
      </w:r>
    </w:p>
    <w:p w:rsidR="0061268D" w:rsidRPr="002D2930" w:rsidRDefault="0061268D" w:rsidP="00E712B6">
      <w:pPr>
        <w:spacing w:after="0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243"/>
      </w:tblGrid>
      <w:tr w:rsidR="0061268D" w:rsidRPr="005B6B05" w:rsidTr="005B6B05">
        <w:tc>
          <w:tcPr>
            <w:tcW w:w="9811" w:type="dxa"/>
            <w:gridSpan w:val="2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Инновационная программа дошкольного образования «От рождения до школы» под редакцией Н.Е.Вераксы, Т.С.Комаровой, Э.М.Дорофеевой. –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-е издание (инновацио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ное), испр. и дополнен. – М.: Мозаика-Синтез, 2020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Примерная образовательная программа дошкольного образования 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«От рождения до школы» под редакцией Н.Е.Вераксы, Т.С.Комаровой, М.А.Васильевой. Издание 4-е, исправленное и дополненное. – Москва: Мозаика-Синтез, 2016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Региональная парциальная программа по гражданскопатриотическому воспитанию детей дошкольного возраста в Республике Крым «Крымский веночек». Составители: Л.Г.Мухоморина, Э.Ф.Кемилева, Л.М. Тригуб, Е.В.Феклистова – Симферополь: Изд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тельство «Наша школа» - 2017г.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зования Для детей 5–7 лет;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Дыбина О.В. Ознакомление с предметным и социальным окружением. Младшая группа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– М.: МОЗАИКА-СИНТЕЗ, 2015.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«Мир безопасности »парциальная образовательная программа для детей дошкольного возраста  И.А.Лыкова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«Детям р космосе» 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Парамонова М.Ю., Шорыгина Т.А.;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поведении ребёнка за столом» В.Г.Алямовская, К.Ю.Белая, и.Н.Куцакова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«Бседы о правилах дорожного движения» Т.А.Шорыгина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«Финансовая грамотность дошкольника», Г.П. Поварницина, Ю.А.Киселёва;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«Театрализованные преставления в детском саду» Программа, Е.А. Антипина;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«Знакомим дошкольника с ПДД» Т.Ф.Седина;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«Формирование культуры поведения безопасности у детей 3-7 лет»;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«Формирование основ безопасности у дошкольников», К.Ю.Белая;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«Школа дорожных наук», О.Ю.Старцева;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«Обучение дошкольников безопасному поведению», О.В.Чермашенцева;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«Комплексная коррекционная образовательная программа развития 4-7 лет» Е.В.Мазанова;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«Коррекция речевых нарушений у детей 5-7 лет» С.И.Токарева;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«Преодоление задержки психоречевого развития у детей 4-7 лет», О.А.Романович;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«Природа России» (деменстрационные картинки, беседы,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«Народы России» (демонстрационные картинки, раздоточные карточки,беседы);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Учебно-методическое пособие «Информационная культура и безопасность в детском саду» И.А.Лыкова, В.А.Шипунова;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61268D" w:rsidRPr="005B6B05" w:rsidTr="005B6B05">
        <w:trPr>
          <w:trHeight w:val="983"/>
        </w:trPr>
        <w:tc>
          <w:tcPr>
            <w:tcW w:w="568" w:type="dxa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Инновационная программа дошкольного образования «От рождения до школы» под редакцией Н.Е.Вераксы, Т.С.Комаровой, Э.М.Дорофеевой. –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-е издание (инновацио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ное), испр. и дополнен. – М.: Мозаика-Синтез, 2020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Примерная образовательная программа дошкольного образования 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«От рождения до школы» под редакцией Н.Е.Вераксы, Т.С.Комаровой, М.А.Васильевой. Издание 4-е, исправленное и дополненное. – Москва: Мозаика-Синтез, 2016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Региональная парциальная программа по гражданскопатриотическому воспитанию детей дошкольного возраста в Республике Крым «Крымский веночек». Составители: Л.Г.Мухоморина, Э.Ф.Кемилева, Л.М. Тригуб, Е.В.Феклистова – Симферополь: Изд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тельство «Наша школа» - 2017г.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зования Для детей 5–7 лет;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Дыбина О.В. Ознакомление с предметным и социальным окружением. Младшая группа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– М.: МОЗАИКА-СИНТЕЗ, 2015.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«Мир безопасности »парциальная образовательная программа для детей дошкольного возраста  И.А.Лыкова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Сборник конспектов занятий по ознакомлению детей дошкольного возраста с родным краем «Путешествуем по Крыму вместе» Э.Ф. Кемилева, Т.В. Лапшина, Л.В. Огурц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«Познаём мир вместе» авт. Состав Л. Г Мухоморина, А. А. Горькая, Э.Ф.Кемилева, Т.А.Пичугина, Л.М.Тригуб, Е.В. Феклистова;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Играем вместе. Игры для детей дошкольного и младшего школьного возра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та/составитель: Мухоморина Л.Г.;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«Крымский веночек» Региональная парциальная программа по гражданско-патриотическому воспитанию детей дошкольного возраста в Республике Крым;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«Города Крыма. Гербы и флаги» (ч.№ 1) 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«Города Крыма. Гербы и флаги» ( ч.№ 2) ) 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«Животные Крыма. Звери Крымского леса» ( ч.№ 2)Э.Ф.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«Животные Крыма. Звери степей и лесостепей Крыма»(ч.№1)Э.Ф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«Национальные костюмы народов Крыма» Э.Ф. Кемилева, А.В. Супрычёв;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«Азбука юного Крымчанина» стихи Л. Огурцова;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«Легенды Крыма» А. А. Руденко;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«Дворцы Крыма»;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«Развивающие занятия с детьми от 2 до 3 лет»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«Формирование культуры поведения безопасности у детей 3-7 лет»;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«Формирование основ безопасности у дошкольников», К.Ю.Белая;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«Мы живём в России» Н.Г.Зелёнова, Л.Е.Осипова (средняя группа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«Мы живём в России» Н.Г.Зелёнова, Л.Е.Осипова (старшая группа)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«Культура добрососедства» (для родителей);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«Этические беседы с дошкольниками» В.И.Петрова, Т.Д.Стульник;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«Познавательное развитие в дошкольном детстве» Н.Е.Веракса, А.Н.Веракса;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Картотека бесед на нравственно-патриотические темы с детьми с дошкольного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 Наглядное пособие по краеведению, мини-музей «Наше село Ароматное»;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«Мир безопасности» парциальная образовательная программа для детей дошкольного возраста  И.А.Лыкова;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«Детям о космосе» 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Парамонова М.Ю., Шорыгина Т.А.;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том, кто где живёт» Т.А.Шорыгина;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поведении ребёнка за столом» В.Г.Алямовская, К.Ю.Белая, и.Н.Куцакова;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правилах дорожного движения» Т.А.Шорыгина;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Беседы «Безопасность на дорогах» Т.А.Шорыгина;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правилах пожарной безопасности» Т.А.Шорыгина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«Знакомим дошкольника с ПДД» Т.Ф.Седина;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«Комплексная образовательная программа дошкольного образования для детей с т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я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жёлыми нарушениями речи (общим недоразвитием речи) с 3 до 7 лет» Н.В.Нищева;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«Преодоление задержки психоречевого развития у детей 4-7 лет;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«Инклюзивные практики в детском саду» О.Е.Потапова;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«Система-коррекционной работы с аутичными дошкольниками» С.В.Ихсанова;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«Сопровождени Б.М.Басангова;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Программа «Формирование моторно-двигательных умений посредством штрихогр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фии у детей с ОВЗ 5-6 лет, О.А.Небыкова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«Комплексная коррекционная образовательная программа развития 4-7 лет» Е.В.Мазанова;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«Коррекция речевых нарушений у детей 5-7 лет» С.И.Токарева;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«Преодоление задержки психоречевого развития у детей 4-7 лет», О.А.Романович;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«Проектная деятельность старших дошкольников» В.Н.Журавлёва;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«Занятие для детей с задержкой психического развития» старший дошкольный во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раст, Н.В.Ротарь, Т.В.Карцева;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«Природа России» (демонстрационные  картинки, беседы,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«Народы России» (демонстрационные картинки, раздоточные карточки, 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«Праздники России» (демонстрационные картинки, раздаточные карточки,беседы);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«Народные промыслы» Н.В.Шайдурова;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«Слова-действия от предложения к рассказу», Т.Р.Насонова, О.В.Бурлакина;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43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«Разноцветная дуга – это радуга» серия «Мир почемучек»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«Проектная деятельность дошкольников» Н.Е.Веракса, А.Н.Веракса; (5-7 лет);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«Проектная деятельность старших дошкольников» В.Н.Журавлёва;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«Развитие познавательных способностей дошкольников» Е.Е.Крашенинников, О.Л.Холодова;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Наглядно-Дидактические пособия «село Ароматное»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Ознакомление с предметами окружением и социальным миром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Развивающие занятия с дет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ьми от 3 до 4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лет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«Праздники России» (беседы);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«Народы России» (беседы);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«Природа России» (беседы);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«Игрушки» (карты);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«Виды спорта» (карты);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правилах дорожного движения»;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об основах безопасности»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«Этические беседы с дошкольниками» В.И.Петрова, Т.Д.Стульник;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«Игровая деятельность в детском саду».Н.Ф.Губанова;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«Я и Мир»  Л.Л.Мосалова;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«Конспекты занятий по этическому воспитанию(для детей младшей гру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пы))Л.Г.Мухоморова;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«Социальное развитие дошкольников» С.А.Козлова;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«Я и моё тело» С.Е. Шукшина;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«Формирование культуры безопасного поведения у детей 3-7 лет»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«Мир безопасности»парциальная образовательная программа для детей дошкольного возраста  И.А.Лыкова 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поведении ребёнка за столом» В.Г.Алямовская, К.Ю.Белая, и.Н.Куцакова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«Бседы о правилах дорожного движения» Т.А.Шорыгина;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правилах пожарной безопасности» Т.А.Шорыгина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«Знакомим дошкольника с ПДД» Т.Ф.Седина;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«Формирование культуры поведения безопасности у детей 3-7 лет»;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«Формирование основ безопасности у дошкольников», К.Ю.Белая;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«Праздники России» (демонстрационные картинки, раздоточные карточки,беседы);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«Народные промыслы» Н.В.Шайдурова;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«Слова-действия от предложения к рассказу», Т.Р.Насонова, О.В.Бурлакина;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-«Безопасность на дороге» И.Ю.Бордачёва;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-Помораева И.А. Позина В.А. Формирование элементарных математических предста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лений. Младшая группа. – М.:МОЗАИКА-СИНТЕЗ, 2015.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Г.И. Винникова Занятия с детьми 2-3 лет первые шаги в математику, развитие движ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ний. Творческий центр Сфера. Москва 2010.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Новикова В. П. Математика в детском саду. Сценарии занятий с детьми 3-4 лет. –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М.: МОЗАИКА-СИНТЕЗ, 2016.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азвивающие занятия с детьми от 3 до 4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лет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«Комплексная коррекционная образовательная программа развития 4-7 лет» Е.В.Мазанова;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Ознакомление с миром природы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FF2CC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Соломенникова О.А.Ознакомление с природой в детском саду. Младшая группа. – М.: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МОЗАИКА-СИНТЕЗ, 2016.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-Комплект тематических карт для подготовительной группы «Сезонные прогулки зима », М.П. Костюченко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-Комплект тематических карт для подготовительной группы «Сезонные прогулки л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то», М.П. Костюченко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 xml:space="preserve">-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азвивающие занятия с детьми от 3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о 4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лет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«Трудовое воспитание в ДОУ» Л.В.Куцакова;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«Сценарии занятий по комплексному развитию дошкольников» Л.Г.Горькова, О.Е.Жиренко, Л.А.обухова;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«Беседы о том, кто где живёт» Т.А.Шорыгина;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«Кто где живёт?» Москва РОСМЕН 2018.;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E599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FE599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Инновационная программа дошкольного образования «От рождения до школы» под редакцией Н.Е.Вераксы, Т.С.Комаровой, Э.М.Дорофеевой. –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-е издание (инновацио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ное), испр. и дополнен. – М.: Мозаика-Синтез, 2020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Примерная образовательная программа дошкольного образования 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«От рождения до школы» под редакцией Н.Е.Вераксы, Т.С.Комаровой, М.А.Васильевой. Издание 4-е, исправленное и дополненное. – Москва: Мозаика-Синтез, 2016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Региональная парциальная программа по гражданскопатриотическому воспитанию детей дошкольного возраста в Республике Крым «Крымский веночек». Составители: Л.Г.Мухоморина, Э.Ф.Кемилева, Л.М. Тригуб, Е.В.Феклистова – Симферополь: Изд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тельство «Наша школа» - 2017г.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-Развитие речи детей 3-5 лет. 3-е изд., дополн. / Под ред. О.С. Ушаковой. – М.: ТЦ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«Сфера», 2016. – (Развиваем речь).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-В.В. Гербова.  Развитие речи в детском саду. Младшая группа. – М.: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МОЗАИКА-СИНТЕЗ, 2015.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-В.В. Гербова.  Развитие речи в детском саду. Средняя  группа. – М.: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МОЗАИКА-СИНТЕЗ, 2015.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-В.В. Гербова.  Развитие речи в детском саду. Старшая группа – М.: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МОЗАИКА-СИНТЕЗ, 2015.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-В.В. Гербова.  «Развитие речи в детском саду» Подготовительная к школе группа. – М.: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МОЗАИКА-СИНТЕЗ, 2015.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В.В. Гербова.   Занятия по развитию речи в первой младшей группе детского сада.. – М.: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МОЗАИКА-СИНТЕЗ, 2011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Развитие речи в детском саду, 5-6 лет МОЗАИКА-СИНТЕЗ, 2020.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Развитие речи в детском саду, 6-7 лет МОЗАИКА-СИНТЕЗ, 2016.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азвивающие занятия с детьми от3 до 4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лет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«Театрализованные игры дошкольников» Л.В. Артёмова;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«Театрализованные преставления в детском саду» Е.А. Антипина;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«Обучение рассказыванию в детском саду» Э.П.Короткова;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«Сценарии занятий по комплексному развитию дошкольников» Л.Г.Горькова, О.Е.Жиренко, Л.А.Обухова;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«Детям р космосе» 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Парамонова М.Ю., Шорыгина Т.А.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 младшая группа Н.Л.Шестернина,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средняя группа, Н.Л.Шестернина, 2014,;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старшая группа, Н.Л.Шестернина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подготовительная группа, Н.Л.Шестернина,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«Знакомим дошкольника с ПДД» Т.Ф.Седина;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«Природа России» (деменстрационные картинки, беседы,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«Народы России» (демонстрационные картинки, раздоточные карточки,беседы);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«Праздники России» (демонстрационные картинки, раздоточные карточки,беседы);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«Слова-действия от предложения к рассказу», Т.Р.Насонова, О.В.Бурлакина;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1268D" w:rsidRPr="005B6B05" w:rsidTr="005B6B05">
        <w:tc>
          <w:tcPr>
            <w:tcW w:w="568" w:type="dxa"/>
            <w:shd w:val="clear" w:color="auto" w:fill="FFE599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43" w:type="dxa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Хрестоматия для  чтения в детском саду и дома (3-4 г.) – М.:МОЗАИКА-СИНТЕЗ, 2016.;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Хрестоматия для  чтения в детском саду и дома (4-5лет) – М.:МОЗАИКА-СИНТЕЗ, 2016.;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</w:rPr>
              <w:t>- Хрестоматия для  чтения в детском саду и дома (5-6 лет) – М.:МОЗАИКА-СИНТЕЗ, 2016.;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Хрестоматия для  чтения в детском саду и дома (6-7 лет) – М.:МОЗАИКА-СИНТЕЗ, 2016.;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Хрестоматия для подготовительной группы – составитель: Юдаева М.В.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Хрестоматия для детей старшего и дошкольного возраста Тригуб Л.М.;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Хрестоматия для средней группы - составитель: Юдаева М.В;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«Хрестоматия для детского сада Младшая группа (2 - 4года) ООО «РОСМЕН», 2021.;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Лучшая книга для чтения от 1 года до 3 лет,ООО «РОСМЕН», 2019.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Читаем детям, под ред. З.Г.Сахиповой;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Книга для чтения в детском саду (5 – 7 лет) В.В.Гербова, Н.П.Ильчук;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D966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D966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Изобразительная деятельность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FD966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Инновационная программа дошкольного образования «От рождения до школы» под редакцией Н.Е.Вераксы, Т.С.Комаровой, Э.М.Дорофеевой. –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-е издание (инновацио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ное), испр. и дополнен. – М.: Мозаика-Синтез, 2020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Примерная образовательная программа дошкольного образования 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«От рождения до школы» под редакцией Н.Е.Вераксы, Т.С.Комаровой, М.А.Васильевой. Издание 4-е, исправленное и дополненное. – Москва: Мозаика-Синтез, 2016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Региональная парциальная программа по гражданскопатриотическому воспитанию детей дошкольного возраста в Республике Крым «Крымский веночек». Составители: Л.Г.Мухоморина, Э.Ф.Кемилева, Л.М. Тригуб, Е.В.Феклистова – Симферополь: Изд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тельство «Наша школа» - 2017г.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Комарова Т.С. Изобразительная деятельность в детском саду. Младшая группа. – М.: МОЗАИКА-СИНТЕЗ, 2016.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О.Г. Жукова Планирование и конспекты занятий по изодеятельности для детей ра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него возраста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Комарова Т.С. Изобразительная деятельность в детском саду. Средняя группа. – М.: МОЗАИКА-СИНТЕЗ, 2016.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Комарова Т.С. Изобразительная деятельность в детском саду. Старшая  группа. – М.: МОЗАИКА-СИНТЕЗ, 2016.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Комарова Т.С. Изобразительная деятельность в детском саду.Подготовительная гру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па. – М.: МОЗАИКА-СИНТЕЗ, 2016.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-Развитие художественных способностей дошкольников. Т.С.Комартова;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азвивающие занятия с детьми от 3 до 4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лет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«Народное искусство детям 3-7 лет» Т.С.Комаровой;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«Интеграция в воспитательно-образовательной работе детского сада, с детьми 2-7 лет» Т.С.Комарова, М.Б.Зацепина;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«Развитие художественных способностей дошкольников, с детьми 3-7 лет»;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«Художественное творчество и конструирование» (3-4 года);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«Большая книга развивающих занятий для детей»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«Русское народное творчество детскому саду» А.П.Усова;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 младшая группа Н.Л.Шестернина,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средняя группа, Н.Л.Шестернина, 2014,;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старшая группа, Н.Л.Шестернина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подготовительная группа, Н.Л.Шестернина,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«Дидактические игры» Т.Г. Тристапшон;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Развивающая игра «Ассоциация. Учим цвета»;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FD966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Музыкальное воспитание</w:t>
            </w:r>
          </w:p>
        </w:tc>
      </w:tr>
      <w:tr w:rsidR="0061268D" w:rsidRPr="005B6B05" w:rsidTr="005B6B05">
        <w:trPr>
          <w:trHeight w:val="551"/>
        </w:trPr>
        <w:tc>
          <w:tcPr>
            <w:tcW w:w="568" w:type="dxa"/>
            <w:shd w:val="clear" w:color="auto" w:fill="FFD966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«Музыкальное воспитание в детском саду» М.Б.Зацепина (2-7 лет)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«Народное искусство детям»;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азвивающие занятия с детьми от 3 до 4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лет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«Сценарии занятий по комплексному развитию дошкольников» Л.Г. Горькова, Л.А. Обухова;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«Театрализованные преставления в детском саду» Программа, Е.А. Антипина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«Театрализованные игры дошкольников» Л.В. Артёмова;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«Сценарии праздников , развлечений и музыкальных занятий, О.В.Ткачёва;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«Народное искусство детям 3-7 лет» Т.С.Комаровой;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«Интеграция в воспитательно-образовательной работе детского сада, с детьми 2-7 лет» Т.С.Комарова, М.Б.Зацепина;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«Театрализованная деятельность в ДОУ» Л.Б. Дерягина;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«Театрализова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нная деятельность дошкольников 3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-5 лет» Н.Ф.Губанова;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 младшая группа Н.Л.Шестернина,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средняя группа, Н.Л.Шестернина, 2014,;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старшая группа, Н.Л.Шестернина 2014.;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Русский фольклор - антология детской литературы, подготовительная группа, Н.Л.Шестернина, 2014.;</w:t>
            </w:r>
          </w:p>
        </w:tc>
      </w:tr>
      <w:tr w:rsidR="0061268D" w:rsidRPr="005B6B05" w:rsidTr="005B6B05">
        <w:tc>
          <w:tcPr>
            <w:tcW w:w="9811" w:type="dxa"/>
            <w:gridSpan w:val="2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61268D" w:rsidRPr="005B6B05" w:rsidTr="005B6B05">
        <w:tc>
          <w:tcPr>
            <w:tcW w:w="568" w:type="dxa"/>
            <w:shd w:val="clear" w:color="auto" w:fill="F4B083"/>
          </w:tcPr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9243" w:type="dxa"/>
          </w:tcPr>
          <w:p w:rsidR="0061268D" w:rsidRPr="005B6B05" w:rsidRDefault="0061268D" w:rsidP="005B6B05">
            <w:pPr>
              <w:widowControl w:val="0"/>
              <w:tabs>
                <w:tab w:val="left" w:pos="2512"/>
                <w:tab w:val="left" w:pos="3859"/>
                <w:tab w:val="left" w:pos="6138"/>
                <w:tab w:val="left" w:pos="7646"/>
              </w:tabs>
              <w:spacing w:before="40" w:after="0" w:line="276" w:lineRule="auto"/>
              <w:ind w:right="-16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- 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едеральная</w:t>
            </w:r>
            <w:r w:rsidRPr="005B6B05">
              <w:rPr>
                <w:rFonts w:ascii="Times New Roman" w:hAnsi="Times New Roman"/>
                <w:color w:val="000000"/>
                <w:spacing w:val="184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овате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5B6B05">
              <w:rPr>
                <w:rFonts w:ascii="Times New Roman" w:hAnsi="Times New Roman"/>
                <w:color w:val="000000"/>
                <w:spacing w:val="182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ш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л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spacing w:val="183"/>
                <w:kern w:val="0"/>
                <w:sz w:val="24"/>
                <w:szCs w:val="24"/>
                <w:lang w:eastAsia="ru-RU"/>
              </w:rPr>
              <w:t xml:space="preserve"> 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ционн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ы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й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№71847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У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ТВ</w:t>
            </w:r>
            <w:r w:rsidRPr="005B6B05">
              <w:rPr>
                <w:rFonts w:ascii="Times New Roman" w:hAnsi="Times New Roman"/>
                <w:color w:val="000000"/>
                <w:spacing w:val="1"/>
                <w:kern w:val="0"/>
                <w:sz w:val="24"/>
                <w:szCs w:val="24"/>
                <w:lang w:eastAsia="ru-RU"/>
              </w:rPr>
              <w:t>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ЖДЕНА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з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ab/>
              <w:t>М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ини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стерс</w:t>
            </w:r>
            <w:r w:rsidRPr="005B6B05">
              <w:rPr>
                <w:rFonts w:ascii="Times New Roman" w:hAnsi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</w:rPr>
              <w:t>т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в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п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росве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щ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ения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Р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оссийской </w:t>
            </w:r>
            <w:r w:rsidRPr="005B6B05">
              <w:rPr>
                <w:rFonts w:ascii="Times New Roman" w:hAnsi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</w:rPr>
              <w:t>Ф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едера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ции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25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н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оября 2022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г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5B6B05">
              <w:rPr>
                <w:rFonts w:ascii="Times New Roman" w:hAnsi="Times New Roman"/>
                <w:color w:val="000000"/>
                <w:w w:val="99"/>
                <w:kern w:val="0"/>
                <w:sz w:val="24"/>
                <w:szCs w:val="24"/>
                <w:lang w:eastAsia="ru-RU"/>
              </w:rPr>
              <w:t>№</w:t>
            </w:r>
            <w:r w:rsidRPr="005B6B0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1028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Инновационная программа дошкольного образования «От рождения до школы» под редакцией Н.Е.Вераксы, Т.С.Комаровой, Э.М.Дорофеевой. – </w:t>
            </w: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-е издание (инновацио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ное), испр. и дополнен. – М.: Мозаика-Синтез, 2020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- Примерная образовательная программа дошкольного образования 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«От рождения до школы» под редакцией Н.Е.Вераксы, Т.С.Комаровой, М.А.Васильевой. Издание 4-е, исправленное и дополненное. – Москва: Мозаика-Синтез, 2016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Региональная парциальная программа по гражданскопатриотическому воспитанию детей дошкольного возраста в Республике Крым «Крымский веночек». Составители: Л.Г.Мухоморина, Э.Ф.Кемилева, Л.М. Тригуб, Е.В.Феклистова – Симферополь: Изд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тельство «Наша школа» - 2017г.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Пензулаева Л.И. Физическая культура в детском саду. Младшая группа. – М.:МОЗАИКА-СИНТЕЗ, 2015.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Пензулаева Л.И. Физическая культура в детском саду. Средняя группа. – М.:</w:t>
            </w: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br/>
              <w:t>МОЗАИКА-СИНТЕЗ, 2015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Пензулаева Л.И. Физическая культура в детском саду. Старшая. – М.:МОЗАИКА-СИНТЕЗ, 2015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Пензулаева Л.И. Физическая культура в детском саду. Подготовительная группа. – М.:МОЗАИКА-СИНТЕЗ, 2015</w:t>
            </w:r>
          </w:p>
          <w:p w:rsidR="0061268D" w:rsidRPr="005B6B05" w:rsidRDefault="0061268D" w:rsidP="005B6B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color w:val="232323"/>
                <w:kern w:val="0"/>
                <w:sz w:val="24"/>
                <w:szCs w:val="24"/>
              </w:rPr>
              <w:t>- Оздоровительная гимнастика для занятий с детьми 3-7 лет», Л.И.Пензулаева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азвивающие занятия с детьми от 3 до 4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лет Л.В. Парамонова;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«Физкультурные занятия на воздухе» В.Г.Фролов, Г.П.Юрко;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«Утренняя гимнастика в детском саду» Т.Е.Харченко;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«Русские народные подвижные игры» М.Ф.Литвинова;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«Комплексы утренней гимнастики в ДОУ» К.С.Бабина;</w:t>
            </w:r>
          </w:p>
          <w:p w:rsidR="0061268D" w:rsidRPr="005B6B05" w:rsidRDefault="0061268D" w:rsidP="005B6B05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- «Сборник подвижных игр» Э.Я.Степаненкова;</w:t>
            </w:r>
          </w:p>
        </w:tc>
      </w:tr>
    </w:tbl>
    <w:p w:rsidR="0061268D" w:rsidRDefault="0061268D" w:rsidP="00E712B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887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kern w:val="0"/>
          <w:sz w:val="24"/>
          <w:szCs w:val="24"/>
        </w:rPr>
      </w:pPr>
    </w:p>
    <w:p w:rsidR="0061268D" w:rsidRDefault="0061268D" w:rsidP="008874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C41E5C">
        <w:rPr>
          <w:rFonts w:ascii="Times New Roman" w:hAnsi="Times New Roman"/>
          <w:b/>
          <w:bCs/>
          <w:iCs/>
          <w:kern w:val="0"/>
          <w:sz w:val="24"/>
          <w:szCs w:val="24"/>
        </w:rPr>
        <w:t>3.8.</w:t>
      </w:r>
      <w:r>
        <w:rPr>
          <w:rFonts w:ascii="Times New Roman" w:hAnsi="Times New Roman"/>
          <w:b/>
          <w:bCs/>
          <w:iCs/>
          <w:kern w:val="0"/>
          <w:sz w:val="24"/>
          <w:szCs w:val="24"/>
        </w:rPr>
        <w:t>4</w:t>
      </w:r>
      <w:r w:rsidRPr="00FE1670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</w:t>
      </w:r>
      <w:r w:rsidRPr="00530E51">
        <w:rPr>
          <w:rFonts w:ascii="Times New Roman" w:hAnsi="Times New Roman"/>
          <w:b/>
          <w:bCs/>
          <w:iCs/>
          <w:kern w:val="0"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  <w:r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</w:t>
      </w:r>
    </w:p>
    <w:p w:rsidR="0061268D" w:rsidRPr="00CD6F92" w:rsidRDefault="0061268D" w:rsidP="00CD6F92">
      <w:pPr>
        <w:spacing w:after="0" w:line="240" w:lineRule="auto"/>
        <w:ind w:firstLine="709"/>
        <w:jc w:val="both"/>
        <w:rPr>
          <w:rFonts w:ascii="Times New Roman" w:hAnsi="Times New Roman"/>
          <w:i/>
          <w:kern w:val="0"/>
          <w:sz w:val="24"/>
          <w:szCs w:val="24"/>
        </w:rPr>
      </w:pPr>
      <w:r w:rsidRPr="00CD6F92">
        <w:rPr>
          <w:rFonts w:ascii="Times New Roman" w:hAnsi="Times New Roman"/>
          <w:i/>
          <w:kern w:val="0"/>
          <w:sz w:val="24"/>
          <w:szCs w:val="24"/>
        </w:rPr>
        <w:t>Перечень литературных, музыкальных, художественных, анимационных произв</w:t>
      </w:r>
      <w:r w:rsidRPr="00CD6F92">
        <w:rPr>
          <w:rFonts w:ascii="Times New Roman" w:hAnsi="Times New Roman"/>
          <w:i/>
          <w:kern w:val="0"/>
          <w:sz w:val="24"/>
          <w:szCs w:val="24"/>
        </w:rPr>
        <w:t>е</w:t>
      </w:r>
      <w:r w:rsidRPr="00CD6F92">
        <w:rPr>
          <w:rFonts w:ascii="Times New Roman" w:hAnsi="Times New Roman"/>
          <w:i/>
          <w:kern w:val="0"/>
          <w:sz w:val="24"/>
          <w:szCs w:val="24"/>
        </w:rPr>
        <w:t xml:space="preserve">дений для реализации Программы </w:t>
      </w:r>
      <w:r w:rsidRPr="006E072A">
        <w:rPr>
          <w:rFonts w:ascii="Times New Roman" w:hAnsi="Times New Roman"/>
          <w:i/>
          <w:kern w:val="0"/>
          <w:lang w:eastAsia="ru-RU"/>
        </w:rPr>
        <w:t xml:space="preserve"> в части, формируемой участниками образовательных о</w:t>
      </w:r>
      <w:r w:rsidRPr="006E072A">
        <w:rPr>
          <w:rFonts w:ascii="Times New Roman" w:hAnsi="Times New Roman"/>
          <w:i/>
          <w:kern w:val="0"/>
          <w:lang w:eastAsia="ru-RU"/>
        </w:rPr>
        <w:t>т</w:t>
      </w:r>
      <w:r w:rsidRPr="006E072A">
        <w:rPr>
          <w:rFonts w:ascii="Times New Roman" w:hAnsi="Times New Roman"/>
          <w:i/>
          <w:kern w:val="0"/>
          <w:lang w:eastAsia="ru-RU"/>
        </w:rPr>
        <w:t>ношений, полностью совпадают с обязательной частью Программы</w:t>
      </w:r>
      <w:r>
        <w:rPr>
          <w:rFonts w:ascii="Times New Roman" w:hAnsi="Times New Roman"/>
          <w:i/>
          <w:color w:val="FF0000"/>
          <w:kern w:val="0"/>
          <w:lang w:eastAsia="ru-RU"/>
        </w:rPr>
        <w:t>.(стр.148</w:t>
      </w:r>
      <w:r w:rsidRPr="00D823C5">
        <w:rPr>
          <w:rFonts w:ascii="Times New Roman" w:hAnsi="Times New Roman"/>
          <w:i/>
          <w:color w:val="FF0000"/>
          <w:kern w:val="0"/>
          <w:lang w:eastAsia="ru-RU"/>
        </w:rPr>
        <w:t>)</w:t>
      </w:r>
    </w:p>
    <w:p w:rsidR="0061268D" w:rsidRPr="002D2930" w:rsidRDefault="0061268D" w:rsidP="00E712B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Default="0061268D" w:rsidP="00E712B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E571F8">
        <w:rPr>
          <w:rFonts w:ascii="Times New Roman" w:hAnsi="Times New Roman"/>
          <w:b/>
          <w:bCs/>
          <w:iCs/>
          <w:kern w:val="0"/>
          <w:sz w:val="24"/>
          <w:szCs w:val="24"/>
        </w:rPr>
        <w:t>3.8.</w:t>
      </w:r>
      <w:r>
        <w:rPr>
          <w:rFonts w:ascii="Times New Roman" w:hAnsi="Times New Roman"/>
          <w:b/>
          <w:bCs/>
          <w:iCs/>
          <w:kern w:val="0"/>
          <w:sz w:val="24"/>
          <w:szCs w:val="24"/>
        </w:rPr>
        <w:t>5</w:t>
      </w:r>
      <w:r w:rsidRPr="00E571F8">
        <w:rPr>
          <w:rFonts w:ascii="Times New Roman" w:hAnsi="Times New Roman"/>
          <w:b/>
          <w:bCs/>
          <w:iCs/>
          <w:kern w:val="0"/>
          <w:sz w:val="24"/>
          <w:szCs w:val="24"/>
        </w:rPr>
        <w:t xml:space="preserve"> Региональный календарный план воспитательной работы</w:t>
      </w:r>
    </w:p>
    <w:p w:rsidR="0061268D" w:rsidRPr="00E571F8" w:rsidRDefault="0061268D" w:rsidP="00E712B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iCs/>
          <w:kern w:val="0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513"/>
      </w:tblGrid>
      <w:tr w:rsidR="0061268D" w:rsidRPr="005B6B05" w:rsidTr="005B6B05">
        <w:tc>
          <w:tcPr>
            <w:tcW w:w="2269" w:type="dxa"/>
            <w:shd w:val="clear" w:color="auto" w:fill="F4B083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>Дата</w:t>
            </w:r>
          </w:p>
        </w:tc>
        <w:tc>
          <w:tcPr>
            <w:tcW w:w="7513" w:type="dxa"/>
            <w:shd w:val="clear" w:color="auto" w:fill="F7CAAC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>Наименование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20 апреля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Республики Крым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26 февраля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защитника Республики Крым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16 марта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Общекрымского референдума 2014 года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18 марта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воссоединения Крыма с Россией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8 апреля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начала Крымской наступательной операции 1944 года по осв</w:t>
            </w: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бождению Крыма от фашистских захватчиков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11 апреля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Конституции РК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Пасха Христова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Ораза -байрам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18 мая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памяти жертв депортации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10 июля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освобождения Крымского полуострова от османского владыч</w:t>
            </w: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е</w:t>
            </w: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ства в ходе Крымского похода русской армии под командованием В.М.Долгорукова в 1771 году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святой Троицы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Курбан-байрам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9 сентября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памяти воинов, павших в Крымской войне 1853-1856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24 сентября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Денб Государственного герба и Государственного флага РК</w:t>
            </w:r>
          </w:p>
        </w:tc>
      </w:tr>
      <w:tr w:rsidR="0061268D" w:rsidRPr="005B6B05" w:rsidTr="005B6B05">
        <w:tc>
          <w:tcPr>
            <w:tcW w:w="2269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 xml:space="preserve">11 декабря </w:t>
            </w:r>
          </w:p>
        </w:tc>
        <w:tc>
          <w:tcPr>
            <w:tcW w:w="7513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iCs/>
                <w:kern w:val="0"/>
                <w:sz w:val="24"/>
                <w:szCs w:val="24"/>
              </w:rPr>
              <w:t>День памяти крымчаков и евреев Крыма – жертв нацизма</w:t>
            </w:r>
          </w:p>
        </w:tc>
      </w:tr>
    </w:tbl>
    <w:p w:rsidR="0061268D" w:rsidRPr="00E712B6" w:rsidRDefault="0061268D" w:rsidP="00F82515">
      <w:pPr>
        <w:adjustRightInd w:val="0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</w:p>
    <w:p w:rsidR="0061268D" w:rsidRDefault="0061268D" w:rsidP="00931934">
      <w:pPr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931934">
        <w:rPr>
          <w:rFonts w:ascii="Times New Roman" w:hAnsi="Times New Roman"/>
          <w:b/>
          <w:bCs/>
          <w:spacing w:val="-10"/>
          <w:sz w:val="24"/>
          <w:szCs w:val="24"/>
          <w:lang w:val="en-US" w:eastAsia="ru-RU"/>
        </w:rPr>
        <w:t>IV</w:t>
      </w:r>
      <w:r w:rsidRPr="00FC1647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. </w:t>
      </w:r>
      <w:r w:rsidRPr="0093193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Дополнительный раздел</w:t>
      </w:r>
    </w:p>
    <w:p w:rsidR="0061268D" w:rsidRDefault="0061268D" w:rsidP="00931934">
      <w:pPr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93119E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4.1 Краткая презентация программы</w:t>
      </w:r>
    </w:p>
    <w:p w:rsidR="0061268D" w:rsidRPr="002C187C" w:rsidRDefault="0061268D" w:rsidP="0093119E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Пояснительная записка</w:t>
      </w:r>
    </w:p>
    <w:p w:rsidR="0061268D" w:rsidRPr="002C187C" w:rsidRDefault="0061268D" w:rsidP="0093119E">
      <w:pPr>
        <w:spacing w:after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1268D" w:rsidRPr="002C187C" w:rsidRDefault="0061268D" w:rsidP="006E072A">
      <w:pPr>
        <w:widowControl w:val="0"/>
        <w:tabs>
          <w:tab w:val="left" w:pos="1240"/>
          <w:tab w:val="left" w:pos="1555"/>
          <w:tab w:val="left" w:pos="2479"/>
          <w:tab w:val="left" w:pos="2883"/>
          <w:tab w:val="left" w:pos="3718"/>
          <w:tab w:val="left" w:pos="4392"/>
          <w:tab w:val="left" w:pos="5079"/>
          <w:tab w:val="left" w:pos="5454"/>
          <w:tab w:val="left" w:pos="6178"/>
          <w:tab w:val="left" w:pos="7399"/>
          <w:tab w:val="left" w:pos="8257"/>
          <w:tab w:val="left" w:pos="8756"/>
          <w:tab w:val="left" w:pos="9993"/>
        </w:tabs>
        <w:spacing w:after="0" w:line="240" w:lineRule="auto"/>
        <w:ind w:right="-19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общеобра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ователь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рограм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-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программа до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ьн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обра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(д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-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мма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)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я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ляе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ся   норма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ив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но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-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правл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нче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ким    </w:t>
      </w:r>
      <w:r w:rsidRPr="002C187C">
        <w:rPr>
          <w:rFonts w:ascii="Times New Roman" w:hAnsi="Times New Roman"/>
          <w:color w:val="000000"/>
          <w:spacing w:val="-1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ом, ре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ам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м      </w:t>
      </w:r>
      <w:r w:rsidRPr="002C187C">
        <w:rPr>
          <w:rFonts w:ascii="Times New Roman" w:hAnsi="Times New Roman"/>
          <w:color w:val="000000"/>
          <w:spacing w:val="-5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одерж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е      </w:t>
      </w:r>
      <w:r w:rsidRPr="002C187C">
        <w:rPr>
          <w:rFonts w:ascii="Times New Roman" w:hAnsi="Times New Roman"/>
          <w:color w:val="000000"/>
          <w:spacing w:val="-5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и      </w:t>
      </w:r>
      <w:r w:rsidRPr="002C187C">
        <w:rPr>
          <w:rFonts w:ascii="Times New Roman" w:hAnsi="Times New Roman"/>
          <w:color w:val="000000"/>
          <w:spacing w:val="-5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дея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редстав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ю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щ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2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модель</w:t>
      </w:r>
      <w:r w:rsidRPr="002C187C">
        <w:rPr>
          <w:rFonts w:ascii="Times New Roman" w:hAnsi="Times New Roman"/>
          <w:color w:val="000000"/>
          <w:spacing w:val="2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тель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ого</w:t>
      </w:r>
      <w:r w:rsidRPr="002C187C">
        <w:rPr>
          <w:rFonts w:ascii="Times New Roman" w:hAnsi="Times New Roman"/>
          <w:color w:val="000000"/>
          <w:spacing w:val="2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проце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са</w:t>
      </w:r>
      <w:r w:rsidRPr="002C187C">
        <w:rPr>
          <w:rFonts w:ascii="Times New Roman" w:hAnsi="Times New Roman"/>
          <w:kern w:val="0"/>
          <w:sz w:val="24"/>
          <w:szCs w:val="24"/>
        </w:rPr>
        <w:t xml:space="preserve"> Муниципального бюджетного</w:t>
      </w:r>
      <w:r w:rsidRPr="002C187C">
        <w:rPr>
          <w:rFonts w:ascii="Times New Roman" w:hAnsi="Times New Roman"/>
          <w:spacing w:val="78"/>
          <w:w w:val="150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дошкольного</w:t>
      </w:r>
      <w:r w:rsidRPr="002C187C">
        <w:rPr>
          <w:rFonts w:ascii="Times New Roman" w:hAnsi="Times New Roman"/>
          <w:spacing w:val="76"/>
          <w:w w:val="150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образовательного</w:t>
      </w:r>
      <w:r w:rsidRPr="002C187C">
        <w:rPr>
          <w:rFonts w:ascii="Times New Roman" w:hAnsi="Times New Roman"/>
          <w:spacing w:val="25"/>
          <w:kern w:val="0"/>
          <w:sz w:val="24"/>
          <w:szCs w:val="24"/>
        </w:rPr>
        <w:t xml:space="preserve">  </w:t>
      </w:r>
      <w:r w:rsidRPr="002C187C">
        <w:rPr>
          <w:rFonts w:ascii="Times New Roman" w:hAnsi="Times New Roman"/>
          <w:spacing w:val="-2"/>
          <w:kern w:val="0"/>
          <w:sz w:val="24"/>
          <w:szCs w:val="24"/>
        </w:rPr>
        <w:t>учреждения детский сад «Алёнушка» с. Ароматное (далее – МБДОУ)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.</w:t>
      </w:r>
    </w:p>
    <w:p w:rsidR="0061268D" w:rsidRPr="002C187C" w:rsidRDefault="0061268D" w:rsidP="006E072A">
      <w:pPr>
        <w:widowControl w:val="0"/>
        <w:spacing w:after="0" w:line="240" w:lineRule="auto"/>
        <w:ind w:right="-18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рамма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работа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соотв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вии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венным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льн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 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дартом</w:t>
      </w:r>
      <w:r w:rsidRPr="002C187C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8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(дал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2C187C">
        <w:rPr>
          <w:rFonts w:ascii="Times New Roman" w:hAnsi="Times New Roman"/>
          <w:color w:val="000000"/>
          <w:spacing w:val="8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ФГОС</w:t>
      </w:r>
      <w:r w:rsidRPr="002C187C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О)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8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2C187C">
        <w:rPr>
          <w:rFonts w:ascii="Times New Roman" w:hAnsi="Times New Roman"/>
          <w:color w:val="000000"/>
          <w:spacing w:val="8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раммо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дош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образова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(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далее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ФОП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).</w:t>
      </w:r>
    </w:p>
    <w:p w:rsidR="0061268D" w:rsidRPr="00E51242" w:rsidRDefault="0061268D" w:rsidP="006E072A">
      <w:pPr>
        <w:widowControl w:val="0"/>
        <w:spacing w:after="0" w:line="240" w:lineRule="auto"/>
        <w:ind w:right="-18" w:firstLine="708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Программа МБДО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 детский сад «Солнышко» с. Муромское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Белогорского района Республики Крым 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разработана  в соответствии с нормативно-правовыми и иными док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ментами: </w:t>
      </w:r>
    </w:p>
    <w:p w:rsidR="0061268D" w:rsidRPr="001C4075" w:rsidRDefault="0061268D" w:rsidP="0093119E">
      <w:pPr>
        <w:widowControl w:val="0"/>
        <w:spacing w:after="0" w:line="276" w:lineRule="auto"/>
        <w:ind w:right="-18" w:firstLine="708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1C407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Документы федерального уровня</w:t>
      </w:r>
      <w:r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:</w:t>
      </w:r>
    </w:p>
    <w:p w:rsidR="0061268D" w:rsidRDefault="0061268D" w:rsidP="0093119E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</w:p>
    <w:p w:rsidR="0061268D" w:rsidRDefault="0061268D" w:rsidP="006E07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487FBA">
        <w:rPr>
          <w:rFonts w:ascii="Times New Roman" w:hAnsi="Times New Roman"/>
          <w:color w:val="000009"/>
          <w:kern w:val="0"/>
          <w:sz w:val="24"/>
          <w:szCs w:val="24"/>
        </w:rPr>
        <w:t>- Ф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едеральный закон от 29</w:t>
      </w:r>
      <w:r>
        <w:rPr>
          <w:rFonts w:ascii="Times New Roman" w:hAnsi="Times New Roman"/>
          <w:color w:val="000009"/>
          <w:spacing w:val="1"/>
          <w:kern w:val="0"/>
          <w:sz w:val="24"/>
          <w:szCs w:val="24"/>
        </w:rPr>
        <w:t>.12</w:t>
      </w:r>
      <w:r w:rsidRPr="002C187C">
        <w:rPr>
          <w:rFonts w:ascii="Times New Roman" w:hAnsi="Times New Roman"/>
          <w:color w:val="000009"/>
          <w:spacing w:val="2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2012</w:t>
      </w:r>
      <w:r w:rsidRPr="002C187C">
        <w:rPr>
          <w:rFonts w:ascii="Times New Roman" w:hAnsi="Times New Roman"/>
          <w:color w:val="000009"/>
          <w:spacing w:val="4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г.</w:t>
      </w:r>
      <w:r w:rsidRPr="002C187C">
        <w:rPr>
          <w:rFonts w:ascii="Times New Roman" w:hAnsi="Times New Roman"/>
          <w:color w:val="000009"/>
          <w:spacing w:val="-1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№</w:t>
      </w:r>
      <w:r w:rsidRPr="002C187C">
        <w:rPr>
          <w:rFonts w:ascii="Times New Roman" w:hAnsi="Times New Roman"/>
          <w:color w:val="000009"/>
          <w:spacing w:val="-11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273-ФЗ «Об образовании в Российской Федерации»</w:t>
      </w:r>
      <w:r>
        <w:rPr>
          <w:rFonts w:ascii="Times New Roman" w:hAnsi="Times New Roman"/>
          <w:color w:val="000009"/>
          <w:kern w:val="0"/>
          <w:sz w:val="24"/>
          <w:szCs w:val="24"/>
        </w:rPr>
        <w:t xml:space="preserve"> с изм. и доп., вступ. в силу с 28.02.2023)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;</w:t>
      </w:r>
    </w:p>
    <w:p w:rsidR="0061268D" w:rsidRDefault="0061268D" w:rsidP="006E07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  <w:t xml:space="preserve">- 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17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10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.2013 г. № 1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155 «Об утверждении федерального государственного образовательн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го стандарта дошкольного образования (зарегистрировано в Минюсте РФ 14 ноября 2013 г., № 30384) с изменениями и дополнениями от 08 ноября 2022 г, 17 февраля 2023 г.;</w:t>
      </w:r>
    </w:p>
    <w:p w:rsidR="0061268D" w:rsidRDefault="0061268D" w:rsidP="006E07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ab/>
        <w:t xml:space="preserve">- </w:t>
      </w:r>
      <w:r>
        <w:rPr>
          <w:rFonts w:ascii="Times New Roman" w:hAnsi="Times New Roman"/>
          <w:color w:val="000009"/>
          <w:kern w:val="0"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вания» (зарегистрирован Министерством юстиции Российской Федерации 28.12.2022 № 71847);</w:t>
      </w:r>
    </w:p>
    <w:p w:rsidR="0061268D" w:rsidRDefault="0061268D" w:rsidP="006E07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- </w:t>
      </w:r>
      <w:r>
        <w:rPr>
          <w:rFonts w:ascii="Times New Roman" w:hAnsi="Times New Roman"/>
          <w:color w:val="000009"/>
          <w:kern w:val="0"/>
          <w:sz w:val="24"/>
          <w:szCs w:val="24"/>
        </w:rPr>
        <w:t>Приказ Министерства просвещения Российской Федерации от 01.12.2022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граммам дошкольного образования, утверждённый приказом Министерства просвещ</w:t>
      </w:r>
      <w:r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ния Российской Федерации от 31 июля 2020 г. № 373» (Зарегистрирован 12.011.2023 № 71978);</w:t>
      </w:r>
    </w:p>
    <w:p w:rsidR="0061268D" w:rsidRDefault="0061268D" w:rsidP="006E07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  <w:t>- Приказ Министерства здравоохранения и социального развития РФ от 26.08.2010 № 761н «Об утверждении Единого квалификационного справочника должн</w:t>
      </w:r>
      <w:r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>
        <w:rPr>
          <w:rFonts w:ascii="Times New Roman" w:hAnsi="Times New Roman"/>
          <w:color w:val="000009"/>
          <w:kern w:val="0"/>
          <w:sz w:val="24"/>
          <w:szCs w:val="24"/>
        </w:rPr>
        <w:t>стей руководителей, специалистов и служащих». Раздел «Квалификационные характ</w:t>
      </w:r>
      <w:r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ристики должностей работников образования»;</w:t>
      </w:r>
    </w:p>
    <w:p w:rsidR="0061268D" w:rsidRDefault="0061268D" w:rsidP="006E07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  <w:t xml:space="preserve">- Приказ Министерства труда и социальной защиты РФ от 18 октября 2013 г. </w:t>
      </w:r>
    </w:p>
    <w:p w:rsidR="0061268D" w:rsidRDefault="0061268D" w:rsidP="006E072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>544н «Об утверждении профессионального стандарта «Педагог (педагогическая де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я</w:t>
      </w:r>
      <w:r>
        <w:rPr>
          <w:rFonts w:ascii="Times New Roman" w:hAnsi="Times New Roman"/>
          <w:color w:val="000009"/>
          <w:kern w:val="0"/>
          <w:sz w:val="24"/>
          <w:szCs w:val="24"/>
        </w:rPr>
        <w:t>тельность в сфере дошкольного, начального общего, основного общего, среднего общ</w:t>
      </w:r>
      <w:r>
        <w:rPr>
          <w:rFonts w:ascii="Times New Roman" w:hAnsi="Times New Roman"/>
          <w:color w:val="000009"/>
          <w:kern w:val="0"/>
          <w:sz w:val="24"/>
          <w:szCs w:val="24"/>
        </w:rPr>
        <w:t>е</w:t>
      </w:r>
      <w:r>
        <w:rPr>
          <w:rFonts w:ascii="Times New Roman" w:hAnsi="Times New Roman"/>
          <w:color w:val="000009"/>
          <w:kern w:val="0"/>
          <w:sz w:val="24"/>
          <w:szCs w:val="24"/>
        </w:rPr>
        <w:t>го образования) (воспитатель, учитель)»;</w:t>
      </w:r>
    </w:p>
    <w:p w:rsidR="0061268D" w:rsidRPr="004F425C" w:rsidRDefault="0061268D" w:rsidP="004F425C">
      <w:pPr>
        <w:widowControl w:val="0"/>
        <w:tabs>
          <w:tab w:val="left" w:pos="993"/>
          <w:tab w:val="left" w:pos="143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- 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 отдыха и оздоровления детей и молодёжи» (Зарегистрирован 18.12.2020 № 61573);</w:t>
      </w:r>
    </w:p>
    <w:p w:rsidR="0061268D" w:rsidRDefault="0061268D" w:rsidP="006E07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 xml:space="preserve">- </w:t>
      </w:r>
      <w:r w:rsidRPr="002C187C">
        <w:rPr>
          <w:rFonts w:ascii="Times New Roman" w:hAnsi="Times New Roman"/>
          <w:bCs/>
          <w:kern w:val="0"/>
          <w:sz w:val="24"/>
          <w:szCs w:val="24"/>
          <w:shd w:val="clear" w:color="auto" w:fill="FFFFFF"/>
          <w:lang w:eastAsia="ru-RU"/>
        </w:rPr>
        <w:t>Приказ Министерства образования и науки Российской Федерации от 20.09.2013 г. № 1082 «Об утверждении Положения о психолого – медикопедагогической комиссии;</w:t>
      </w:r>
    </w:p>
    <w:p w:rsidR="0061268D" w:rsidRDefault="0061268D" w:rsidP="006E07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9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 xml:space="preserve">-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Методические рекомендации по реализации Федеральной образовательной пр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о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граммы дошкольного образования 2023 – Текст: электронный/- </w:t>
      </w:r>
      <w:r w:rsidRPr="002C187C">
        <w:rPr>
          <w:rFonts w:ascii="Times New Roman" w:hAnsi="Times New Roman"/>
          <w:color w:val="000009"/>
          <w:kern w:val="0"/>
          <w:sz w:val="24"/>
          <w:szCs w:val="24"/>
          <w:lang w:val="en-US"/>
        </w:rPr>
        <w:t>URL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 xml:space="preserve">: </w:t>
      </w:r>
      <w:hyperlink r:id="rId159" w:history="1"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https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://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docs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edu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gov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.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ru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dokument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/8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9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cc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040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8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c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31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077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fd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2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a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6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e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226/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  <w:lang w:val="en-US"/>
          </w:rPr>
          <w:t>downIoad</w:t>
        </w:r>
        <w:r w:rsidRPr="002C187C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/5633</w:t>
        </w:r>
      </w:hyperlink>
      <w:r>
        <w:rPr>
          <w:rFonts w:ascii="Times New Roman" w:hAnsi="Times New Roman"/>
          <w:color w:val="0000FF"/>
          <w:kern w:val="0"/>
          <w:sz w:val="24"/>
          <w:szCs w:val="24"/>
          <w:u w:val="single"/>
        </w:rPr>
        <w:t xml:space="preserve"> </w:t>
      </w:r>
      <w:r w:rsidRPr="00C85007">
        <w:rPr>
          <w:rFonts w:ascii="Times New Roman" w:hAnsi="Times New Roman"/>
          <w:kern w:val="0"/>
          <w:sz w:val="24"/>
          <w:szCs w:val="24"/>
        </w:rPr>
        <w:t>и иные нормативно-правовые акты, регламентирующие образовательную деятельность ДОО.</w:t>
      </w:r>
    </w:p>
    <w:p w:rsidR="0061268D" w:rsidRDefault="0061268D" w:rsidP="0093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9"/>
          <w:kern w:val="0"/>
          <w:sz w:val="24"/>
          <w:szCs w:val="24"/>
        </w:rPr>
      </w:pPr>
    </w:p>
    <w:p w:rsidR="0061268D" w:rsidRDefault="0061268D" w:rsidP="0093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9"/>
          <w:kern w:val="0"/>
          <w:sz w:val="24"/>
          <w:szCs w:val="24"/>
        </w:rPr>
      </w:pPr>
    </w:p>
    <w:p w:rsidR="0061268D" w:rsidRPr="001C4075" w:rsidRDefault="0061268D" w:rsidP="0093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9"/>
          <w:kern w:val="0"/>
          <w:sz w:val="24"/>
          <w:szCs w:val="24"/>
        </w:rPr>
      </w:pPr>
    </w:p>
    <w:p w:rsidR="0061268D" w:rsidRPr="002C187C" w:rsidRDefault="0061268D" w:rsidP="00931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>Документы р</w:t>
      </w:r>
      <w:r w:rsidRPr="002C187C"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 xml:space="preserve">егиональные </w:t>
      </w:r>
      <w:r>
        <w:rPr>
          <w:rFonts w:ascii="Times New Roman" w:hAnsi="Times New Roman"/>
          <w:b/>
          <w:kern w:val="0"/>
          <w:sz w:val="24"/>
          <w:szCs w:val="24"/>
          <w:shd w:val="clear" w:color="auto" w:fill="FFFFFF"/>
          <w:lang w:eastAsia="ru-RU"/>
        </w:rPr>
        <w:t>уровня:</w:t>
      </w:r>
    </w:p>
    <w:p w:rsidR="0061268D" w:rsidRPr="002C187C" w:rsidRDefault="0061268D" w:rsidP="0093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</w:pPr>
    </w:p>
    <w:p w:rsidR="0061268D" w:rsidRPr="002C187C" w:rsidRDefault="0061268D" w:rsidP="0093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  <w:t>- Закон Республики Крым от 06.07.2015 №131-ЗРК/2015 «Об образовании в Ре</w:t>
      </w:r>
      <w:r w:rsidRPr="002C187C"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  <w:t>с</w:t>
      </w:r>
      <w:r w:rsidRPr="002C187C">
        <w:rPr>
          <w:rFonts w:ascii="Times New Roman" w:hAnsi="Times New Roman"/>
          <w:kern w:val="0"/>
          <w:sz w:val="24"/>
          <w:szCs w:val="24"/>
          <w:shd w:val="clear" w:color="auto" w:fill="FFFFFF"/>
          <w:lang w:eastAsia="ru-RU"/>
        </w:rPr>
        <w:t>публике Крым»;</w:t>
      </w:r>
    </w:p>
    <w:p w:rsidR="0061268D" w:rsidRPr="002C187C" w:rsidRDefault="0061268D" w:rsidP="0093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kern w:val="0"/>
          <w:sz w:val="24"/>
          <w:szCs w:val="24"/>
        </w:rPr>
        <w:t>- Приказ Министерства образования, науки и молодежи Республики Крым от 29.03.2023 .№ 579 «Об утверждении Плана мероприятий по введению федеральных обр</w:t>
      </w:r>
      <w:r w:rsidRPr="002C187C">
        <w:rPr>
          <w:rFonts w:ascii="Times New Roman" w:hAnsi="Times New Roman"/>
          <w:kern w:val="0"/>
          <w:sz w:val="24"/>
          <w:szCs w:val="24"/>
        </w:rPr>
        <w:t>а</w:t>
      </w:r>
      <w:r w:rsidRPr="002C187C">
        <w:rPr>
          <w:rFonts w:ascii="Times New Roman" w:hAnsi="Times New Roman"/>
          <w:kern w:val="0"/>
          <w:sz w:val="24"/>
          <w:szCs w:val="24"/>
        </w:rPr>
        <w:t>зовательных программ дошкольного образования в образовательных организациях Ре</w:t>
      </w:r>
      <w:r w:rsidRPr="002C187C">
        <w:rPr>
          <w:rFonts w:ascii="Times New Roman" w:hAnsi="Times New Roman"/>
          <w:kern w:val="0"/>
          <w:sz w:val="24"/>
          <w:szCs w:val="24"/>
        </w:rPr>
        <w:t>с</w:t>
      </w:r>
      <w:r w:rsidRPr="002C187C">
        <w:rPr>
          <w:rFonts w:ascii="Times New Roman" w:hAnsi="Times New Roman"/>
          <w:kern w:val="0"/>
          <w:sz w:val="24"/>
          <w:szCs w:val="24"/>
        </w:rPr>
        <w:t>публики Крым, реализующих образовательные программы дошкольного образования»;</w:t>
      </w:r>
    </w:p>
    <w:p w:rsidR="0061268D" w:rsidRPr="002C187C" w:rsidRDefault="0061268D" w:rsidP="00931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- Методические рекомендации по разработке образовательной программы ДОО в соответствии с Федеральной Образовательной Программой дошкольного образования в образовательных организациях Республики Крым.</w:t>
      </w:r>
    </w:p>
    <w:p w:rsidR="0061268D" w:rsidRPr="002C187C" w:rsidRDefault="0061268D" w:rsidP="0093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1268D" w:rsidRPr="00AC0548" w:rsidRDefault="0061268D" w:rsidP="00AC0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b/>
          <w:bCs/>
          <w:kern w:val="0"/>
          <w:sz w:val="24"/>
          <w:szCs w:val="24"/>
        </w:rPr>
        <w:t>Документы уровня образовательной организации</w:t>
      </w:r>
    </w:p>
    <w:p w:rsidR="0061268D" w:rsidRPr="002C187C" w:rsidRDefault="0061268D" w:rsidP="006E072A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9"/>
          <w:kern w:val="0"/>
          <w:sz w:val="24"/>
          <w:szCs w:val="24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- </w:t>
      </w:r>
      <w:r w:rsidRPr="002C187C">
        <w:rPr>
          <w:rFonts w:ascii="Times New Roman" w:hAnsi="Times New Roman"/>
          <w:color w:val="000009"/>
          <w:kern w:val="0"/>
          <w:sz w:val="24"/>
          <w:szCs w:val="24"/>
        </w:rPr>
        <w:t>Устав МБДОУ;</w:t>
      </w:r>
    </w:p>
    <w:p w:rsidR="0061268D" w:rsidRPr="009B1534" w:rsidRDefault="0061268D" w:rsidP="001D5299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FF0000"/>
          <w:kern w:val="0"/>
          <w:sz w:val="24"/>
          <w:szCs w:val="24"/>
        </w:rPr>
      </w:pPr>
      <w:r>
        <w:rPr>
          <w:rFonts w:ascii="Times New Roman" w:hAnsi="Times New Roman"/>
          <w:color w:val="000009"/>
          <w:kern w:val="0"/>
          <w:sz w:val="24"/>
          <w:szCs w:val="24"/>
        </w:rPr>
        <w:tab/>
        <w:t>-</w:t>
      </w:r>
      <w:r w:rsidRPr="00F62F78">
        <w:rPr>
          <w:rFonts w:ascii="Times New Roman" w:hAnsi="Times New Roman"/>
          <w:kern w:val="0"/>
          <w:sz w:val="24"/>
          <w:szCs w:val="24"/>
        </w:rPr>
        <w:t>Лицензии на право осуществления образовательной деятельности.</w:t>
      </w:r>
      <w:r w:rsidRPr="009B1534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Pr="00F62F78">
        <w:rPr>
          <w:rFonts w:ascii="Times New Roman" w:hAnsi="Times New Roman"/>
          <w:kern w:val="0"/>
          <w:sz w:val="24"/>
          <w:szCs w:val="24"/>
        </w:rPr>
        <w:t xml:space="preserve"> :регистрационный номер лицензии  Л035-01251-91/00175069 от 17.07.2017г., срок де</w:t>
      </w:r>
      <w:r w:rsidRPr="00F62F78">
        <w:rPr>
          <w:rFonts w:ascii="Times New Roman" w:hAnsi="Times New Roman"/>
          <w:kern w:val="0"/>
          <w:sz w:val="24"/>
          <w:szCs w:val="24"/>
        </w:rPr>
        <w:t>й</w:t>
      </w:r>
      <w:r w:rsidRPr="00F62F78">
        <w:rPr>
          <w:rFonts w:ascii="Times New Roman" w:hAnsi="Times New Roman"/>
          <w:kern w:val="0"/>
          <w:sz w:val="24"/>
          <w:szCs w:val="24"/>
        </w:rPr>
        <w:t>ствия лицензии бессрочно.</w:t>
      </w:r>
    </w:p>
    <w:p w:rsidR="0061268D" w:rsidRPr="001D5299" w:rsidRDefault="0061268D" w:rsidP="001D5299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FF0000"/>
          <w:kern w:val="0"/>
          <w:sz w:val="24"/>
          <w:szCs w:val="24"/>
        </w:rPr>
      </w:pPr>
      <w:r w:rsidRPr="00D823C5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kern w:val="0"/>
          <w:sz w:val="24"/>
          <w:szCs w:val="24"/>
        </w:rPr>
        <w:t xml:space="preserve">      </w:t>
      </w:r>
      <w:r w:rsidRPr="002C187C">
        <w:rPr>
          <w:rFonts w:ascii="Times New Roman" w:hAnsi="Times New Roman"/>
          <w:kern w:val="0"/>
          <w:sz w:val="24"/>
          <w:szCs w:val="24"/>
        </w:rPr>
        <w:t>- Программа</w:t>
      </w:r>
      <w:r w:rsidRPr="002C187C">
        <w:rPr>
          <w:rFonts w:ascii="Times New Roman" w:hAnsi="Times New Roman"/>
          <w:spacing w:val="-1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развития</w:t>
      </w:r>
      <w:r w:rsidRPr="002C187C">
        <w:rPr>
          <w:rFonts w:ascii="Times New Roman" w:hAnsi="Times New Roman"/>
          <w:spacing w:val="-5"/>
          <w:kern w:val="0"/>
          <w:sz w:val="24"/>
          <w:szCs w:val="24"/>
        </w:rPr>
        <w:t xml:space="preserve"> </w:t>
      </w:r>
      <w:r w:rsidRPr="002C187C">
        <w:rPr>
          <w:rFonts w:ascii="Times New Roman" w:hAnsi="Times New Roman"/>
          <w:kern w:val="0"/>
          <w:sz w:val="24"/>
          <w:szCs w:val="24"/>
        </w:rPr>
        <w:t>МБДОУ.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1268D" w:rsidRDefault="0061268D" w:rsidP="006E072A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Основная образовательная программа может корректироваться в связи с измен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ниями нормативно-правовой базы дошкольного образования, образовательного запроса родителей, видовой структуры групп МБДОУ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1268D" w:rsidRPr="0029069E" w:rsidRDefault="0061268D" w:rsidP="0093119E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center"/>
        <w:rPr>
          <w:rFonts w:ascii="Times New Roman" w:hAnsi="Times New Roman"/>
          <w:b/>
          <w:bCs/>
          <w:color w:val="000009"/>
          <w:kern w:val="0"/>
          <w:sz w:val="24"/>
          <w:szCs w:val="24"/>
        </w:rPr>
      </w:pP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и</w:t>
      </w:r>
      <w:r w:rsidRPr="0029069E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реализации Программы</w:t>
      </w:r>
    </w:p>
    <w:p w:rsidR="0061268D" w:rsidRPr="002C187C" w:rsidRDefault="0061268D" w:rsidP="006E072A">
      <w:pPr>
        <w:widowControl w:val="0"/>
        <w:spacing w:after="0" w:line="240" w:lineRule="auto"/>
        <w:ind w:right="-7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kern w:val="0"/>
          <w:sz w:val="24"/>
          <w:szCs w:val="24"/>
          <w:lang w:eastAsia="ru-RU"/>
        </w:rPr>
        <w:t xml:space="preserve">  </w:t>
      </w:r>
      <w:r w:rsidRPr="002C187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Целью</w:t>
      </w:r>
      <w:r w:rsidRPr="002C187C">
        <w:rPr>
          <w:rFonts w:ascii="Times New Roman" w:hAnsi="Times New Roman"/>
          <w:b/>
          <w:bCs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раммы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явля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тся</w:t>
      </w:r>
      <w:r w:rsidRPr="002C187C">
        <w:rPr>
          <w:rFonts w:ascii="Times New Roman" w:hAnsi="Times New Roman"/>
          <w:color w:val="000000"/>
          <w:spacing w:val="2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оннее</w:t>
      </w:r>
      <w:r w:rsidRPr="002C187C">
        <w:rPr>
          <w:rFonts w:ascii="Times New Roman" w:hAnsi="Times New Roman"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азви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ие</w:t>
      </w:r>
      <w:r w:rsidRPr="002C187C">
        <w:rPr>
          <w:rFonts w:ascii="Times New Roman" w:hAnsi="Times New Roman"/>
          <w:color w:val="000000"/>
          <w:spacing w:val="2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реб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нка</w:t>
      </w:r>
      <w:r w:rsidRPr="002C187C">
        <w:rPr>
          <w:rFonts w:ascii="Times New Roman" w:hAnsi="Times New Roman"/>
          <w:color w:val="000000"/>
          <w:spacing w:val="2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 период</w:t>
      </w:r>
      <w:r w:rsidRPr="002C187C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ошк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2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ства</w:t>
      </w:r>
      <w:r w:rsidRPr="002C187C">
        <w:rPr>
          <w:rFonts w:ascii="Times New Roman" w:hAnsi="Times New Roman"/>
          <w:color w:val="000000"/>
          <w:spacing w:val="2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2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четом</w:t>
      </w:r>
      <w:r w:rsidRPr="002C187C">
        <w:rPr>
          <w:rFonts w:ascii="Times New Roman" w:hAnsi="Times New Roman"/>
          <w:color w:val="000000"/>
          <w:spacing w:val="1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воз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ых</w:t>
      </w:r>
      <w:r w:rsidRPr="002C187C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2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инди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х</w:t>
      </w:r>
      <w:r w:rsidRPr="002C187C">
        <w:rPr>
          <w:rFonts w:ascii="Times New Roman" w:hAnsi="Times New Roman"/>
          <w:color w:val="000000"/>
          <w:spacing w:val="1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особенност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 на</w:t>
      </w:r>
      <w:r w:rsidRPr="002C187C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-нр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стве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ных</w:t>
      </w:r>
      <w:r w:rsidRPr="002C187C">
        <w:rPr>
          <w:rFonts w:ascii="Times New Roman" w:hAnsi="Times New Roman"/>
          <w:color w:val="000000"/>
          <w:spacing w:val="6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енн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6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арода,</w:t>
      </w:r>
      <w:r w:rsidRPr="002C187C">
        <w:rPr>
          <w:rFonts w:ascii="Times New Roman" w:hAnsi="Times New Roman"/>
          <w:color w:val="000000"/>
          <w:spacing w:val="6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ичес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их</w:t>
      </w:r>
      <w:r w:rsidRPr="002C187C">
        <w:rPr>
          <w:rFonts w:ascii="Times New Roman" w:hAnsi="Times New Roman"/>
          <w:color w:val="000000"/>
          <w:spacing w:val="6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 национальн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-к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ул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ьтурных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ий.</w:t>
      </w:r>
    </w:p>
    <w:p w:rsidR="0061268D" w:rsidRDefault="0061268D" w:rsidP="006E072A">
      <w:pPr>
        <w:widowControl w:val="0"/>
        <w:spacing w:after="0" w:line="240" w:lineRule="auto"/>
        <w:ind w:right="-62" w:firstLine="708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9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ади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ц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ионным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spacing w:val="8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ховн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-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равстве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ценно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ям</w:t>
      </w:r>
      <w:r w:rsidRPr="002C187C">
        <w:rPr>
          <w:rFonts w:ascii="Times New Roman" w:hAnsi="Times New Roman"/>
          <w:color w:val="000000"/>
          <w:spacing w:val="8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ятс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п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жде</w:t>
      </w:r>
      <w:r w:rsidRPr="002C187C">
        <w:rPr>
          <w:rFonts w:ascii="Times New Roman" w:hAnsi="Times New Roman"/>
          <w:color w:val="000000"/>
          <w:spacing w:val="15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все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о,</w:t>
      </w:r>
      <w:r w:rsidRPr="002C187C">
        <w:rPr>
          <w:rFonts w:ascii="Times New Roman" w:hAnsi="Times New Roman"/>
          <w:color w:val="000000"/>
          <w:spacing w:val="159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жизнь,</w:t>
      </w:r>
      <w:r w:rsidRPr="002C187C">
        <w:rPr>
          <w:rFonts w:ascii="Times New Roman" w:hAnsi="Times New Roman"/>
          <w:color w:val="000000"/>
          <w:spacing w:val="16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оинст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о,</w:t>
      </w:r>
      <w:r w:rsidRPr="002C187C">
        <w:rPr>
          <w:rFonts w:ascii="Times New Roman" w:hAnsi="Times New Roman"/>
          <w:color w:val="000000"/>
          <w:spacing w:val="15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пр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ава</w:t>
      </w:r>
      <w:r w:rsidRPr="002C187C">
        <w:rPr>
          <w:rFonts w:ascii="Times New Roman" w:hAnsi="Times New Roman"/>
          <w:color w:val="000000"/>
          <w:spacing w:val="15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6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свободы</w:t>
      </w:r>
      <w:r w:rsidRPr="002C187C">
        <w:rPr>
          <w:rFonts w:ascii="Times New Roman" w:hAnsi="Times New Roman"/>
          <w:color w:val="000000"/>
          <w:spacing w:val="16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челов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ка,</w:t>
      </w:r>
      <w:r w:rsidRPr="002C187C">
        <w:rPr>
          <w:rFonts w:ascii="Times New Roman" w:hAnsi="Times New Roman"/>
          <w:color w:val="000000"/>
          <w:spacing w:val="16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иотизм, г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ж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нств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сть,</w:t>
      </w:r>
      <w:r w:rsidRPr="002C187C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сл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жение</w:t>
      </w:r>
      <w:r w:rsidRPr="002C187C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Отечест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spacing w:val="3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3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тветственнос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3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за</w:t>
      </w:r>
      <w:r w:rsidRPr="002C187C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его</w:t>
      </w:r>
      <w:r w:rsidRPr="002C187C">
        <w:rPr>
          <w:rFonts w:ascii="Times New Roman" w:hAnsi="Times New Roman"/>
          <w:color w:val="000000"/>
          <w:spacing w:val="3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дьб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2C187C">
        <w:rPr>
          <w:rFonts w:ascii="Times New Roman" w:hAnsi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выс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кие 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стве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ные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идеа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ы,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кая</w:t>
      </w:r>
      <w:r w:rsidRPr="002C187C">
        <w:rPr>
          <w:rFonts w:ascii="Times New Roman" w:hAnsi="Times New Roman"/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семья,</w:t>
      </w:r>
      <w:r w:rsidRPr="002C187C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со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ный</w:t>
      </w:r>
      <w:r w:rsidRPr="002C187C">
        <w:rPr>
          <w:rFonts w:ascii="Times New Roman" w:hAnsi="Times New Roman"/>
          <w:color w:val="000000"/>
          <w:spacing w:val="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д,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тет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х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</w:t>
      </w:r>
      <w:r w:rsidRPr="002C187C">
        <w:rPr>
          <w:rFonts w:ascii="Times New Roman" w:hAnsi="Times New Roman"/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над матер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аль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манизм,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мило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ивость,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ab/>
        <w:t>к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ллективизм, взаимоп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мощь</w:t>
      </w:r>
      <w:r w:rsidRPr="002C187C">
        <w:rPr>
          <w:rFonts w:ascii="Times New Roman" w:hAnsi="Times New Roman"/>
          <w:color w:val="000000"/>
          <w:spacing w:val="19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9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взаи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м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важение,</w:t>
      </w:r>
      <w:r w:rsidRPr="002C187C">
        <w:rPr>
          <w:rFonts w:ascii="Times New Roman" w:hAnsi="Times New Roman"/>
          <w:color w:val="000000"/>
          <w:spacing w:val="19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орич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ская</w:t>
      </w:r>
      <w:r w:rsidRPr="002C187C">
        <w:rPr>
          <w:rFonts w:ascii="Times New Roman" w:hAnsi="Times New Roman"/>
          <w:color w:val="000000"/>
          <w:spacing w:val="19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память</w:t>
      </w:r>
      <w:r w:rsidRPr="002C187C">
        <w:rPr>
          <w:rFonts w:ascii="Times New Roman" w:hAnsi="Times New Roman"/>
          <w:color w:val="000000"/>
          <w:spacing w:val="198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9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преемст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еннос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ь пок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й, 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нст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народов 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сс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и.</w:t>
      </w:r>
    </w:p>
    <w:p w:rsidR="0061268D" w:rsidRDefault="0061268D" w:rsidP="006E072A">
      <w:pPr>
        <w:widowControl w:val="0"/>
        <w:spacing w:after="0" w:line="240" w:lineRule="auto"/>
        <w:ind w:right="-62" w:firstLine="708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2C187C">
        <w:rPr>
          <w:rFonts w:ascii="Times New Roman" w:hAnsi="Times New Roman"/>
          <w:kern w:val="0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на формирование общей культуры, развитие физических, инте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л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лектуальных, нравственных, эстетических и личностных качеств, формирование предп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сылок учебной деятельности, сохранение и укрепление здоровья детей дошкольного во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раста.</w:t>
      </w:r>
    </w:p>
    <w:p w:rsidR="0061268D" w:rsidRPr="006E072A" w:rsidRDefault="0061268D" w:rsidP="006E072A">
      <w:pPr>
        <w:widowControl w:val="0"/>
        <w:spacing w:after="0" w:line="240" w:lineRule="auto"/>
        <w:ind w:right="-62" w:firstLine="708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99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78"/>
      </w:tblGrid>
      <w:tr w:rsidR="0061268D" w:rsidRPr="005B6B05" w:rsidTr="005B6B05">
        <w:trPr>
          <w:trHeight w:val="311"/>
        </w:trPr>
        <w:tc>
          <w:tcPr>
            <w:tcW w:w="9978" w:type="dxa"/>
            <w:shd w:val="clear" w:color="auto" w:fill="FFF2CC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2010" w:right="1294"/>
              <w:jc w:val="center"/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</w:pP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28" w:lineRule="exact"/>
              <w:ind w:left="2010" w:right="1294"/>
              <w:jc w:val="center"/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РАЗДЕЛЫ</w:t>
            </w:r>
            <w:r w:rsidRPr="005B6B05">
              <w:rPr>
                <w:rFonts w:ascii="Times New Roman" w:hAnsi="Times New Roman"/>
                <w:b/>
                <w:iCs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kern w:val="0"/>
                <w:sz w:val="24"/>
                <w:szCs w:val="24"/>
              </w:rPr>
              <w:t>ООП</w:t>
            </w:r>
            <w:r w:rsidRPr="005B6B05">
              <w:rPr>
                <w:rFonts w:ascii="Times New Roman" w:hAnsi="Times New Roman"/>
                <w:b/>
                <w:iCs/>
                <w:spacing w:val="-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iCs/>
                <w:spacing w:val="-5"/>
                <w:kern w:val="0"/>
                <w:sz w:val="24"/>
                <w:szCs w:val="24"/>
              </w:rPr>
              <w:t>ДО</w:t>
            </w:r>
          </w:p>
        </w:tc>
      </w:tr>
      <w:tr w:rsidR="0061268D" w:rsidRPr="005B6B05" w:rsidTr="005B6B05">
        <w:trPr>
          <w:trHeight w:val="841"/>
        </w:trPr>
        <w:tc>
          <w:tcPr>
            <w:tcW w:w="9978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>Целевой</w:t>
            </w:r>
            <w:r w:rsidRPr="005B6B05">
              <w:rPr>
                <w:rFonts w:ascii="Times New Roman" w:hAnsi="Times New Roman"/>
                <w:b/>
                <w:bCs/>
                <w:iCs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>раздел</w:t>
            </w:r>
            <w:r w:rsidRPr="005B6B05">
              <w:rPr>
                <w:rFonts w:ascii="Times New Roman" w:hAnsi="Times New Roman"/>
                <w:i/>
                <w:spacing w:val="2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Программы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определяет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ее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цели</w:t>
            </w:r>
            <w:r w:rsidRPr="005B6B05">
              <w:rPr>
                <w:rFonts w:ascii="Times New Roman" w:hAnsi="Times New Roman"/>
                <w:spacing w:val="2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задачи,</w:t>
            </w:r>
            <w:r w:rsidRPr="005B6B05">
              <w:rPr>
                <w:rFonts w:ascii="Times New Roman" w:hAnsi="Times New Roman"/>
                <w:spacing w:val="2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принципы</w:t>
            </w:r>
            <w:r w:rsidRPr="005B6B05">
              <w:rPr>
                <w:rFonts w:ascii="Times New Roman" w:hAnsi="Times New Roman"/>
                <w:spacing w:val="3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2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подходы</w:t>
            </w:r>
            <w:r w:rsidRPr="005B6B05">
              <w:rPr>
                <w:rFonts w:ascii="Times New Roman" w:hAnsi="Times New Roman"/>
                <w:spacing w:val="2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Pr="005B6B05">
              <w:rPr>
                <w:rFonts w:ascii="Times New Roman" w:hAnsi="Times New Roman"/>
                <w:spacing w:val="29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форм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и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рованию</w:t>
            </w:r>
          </w:p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right="403"/>
              <w:jc w:val="both"/>
              <w:rPr>
                <w:rFonts w:ascii="Times New Roman" w:hAnsi="Times New Roman"/>
                <w:kern w:val="0"/>
              </w:rPr>
            </w:pP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Программы,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планируемые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результаты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ее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освоения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виде</w:t>
            </w:r>
            <w:r w:rsidRPr="005B6B05">
              <w:rPr>
                <w:rFonts w:ascii="Times New Roman" w:hAnsi="Times New Roman"/>
                <w:spacing w:val="-7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целевых</w:t>
            </w:r>
            <w:r w:rsidRPr="005B6B05"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ориентиров.</w:t>
            </w:r>
          </w:p>
        </w:tc>
      </w:tr>
      <w:tr w:rsidR="0061268D" w:rsidRPr="005B6B05" w:rsidTr="005B6B05">
        <w:trPr>
          <w:trHeight w:val="1174"/>
        </w:trPr>
        <w:tc>
          <w:tcPr>
            <w:tcW w:w="9978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Содержательный раздел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 xml:space="preserve"> Программы включает описание образовательной деятельности в соответствии с направлениями развития ребенка в пяти образовательных областях - социал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ь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но- коммуникативной, познавательной, речевой, художественно-эстетической, физической; описание коррекционно-развивающей работы.______</w:t>
            </w:r>
          </w:p>
        </w:tc>
      </w:tr>
      <w:tr w:rsidR="0061268D" w:rsidRPr="005B6B05" w:rsidTr="005B6B05">
        <w:trPr>
          <w:trHeight w:val="908"/>
        </w:trPr>
        <w:tc>
          <w:tcPr>
            <w:tcW w:w="9978" w:type="dxa"/>
          </w:tcPr>
          <w:p w:rsidR="0061268D" w:rsidRPr="005B6B05" w:rsidRDefault="0061268D" w:rsidP="005B6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 xml:space="preserve"> Организационный</w:t>
            </w:r>
            <w:r w:rsidRPr="005B6B05">
              <w:rPr>
                <w:rFonts w:ascii="Times New Roman" w:hAnsi="Times New Roman"/>
                <w:b/>
                <w:bCs/>
                <w:iCs/>
                <w:spacing w:val="6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b/>
                <w:bCs/>
                <w:iCs/>
                <w:kern w:val="0"/>
                <w:sz w:val="24"/>
                <w:szCs w:val="24"/>
              </w:rPr>
              <w:t>раздел</w:t>
            </w:r>
            <w:r w:rsidRPr="005B6B05">
              <w:rPr>
                <w:rFonts w:ascii="Times New Roman" w:hAnsi="Times New Roman"/>
                <w:i/>
                <w:spacing w:val="65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Программы</w:t>
            </w:r>
            <w:r w:rsidRPr="005B6B05">
              <w:rPr>
                <w:rFonts w:ascii="Times New Roman" w:hAnsi="Times New Roman"/>
                <w:spacing w:val="6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описывает</w:t>
            </w:r>
            <w:r w:rsidRPr="005B6B05">
              <w:rPr>
                <w:rFonts w:ascii="Times New Roman" w:hAnsi="Times New Roman"/>
                <w:spacing w:val="6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систему</w:t>
            </w:r>
            <w:r w:rsidRPr="005B6B05">
              <w:rPr>
                <w:rFonts w:ascii="Times New Roman" w:hAnsi="Times New Roman"/>
                <w:spacing w:val="63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условий</w:t>
            </w:r>
            <w:r w:rsidRPr="005B6B05">
              <w:rPr>
                <w:rFonts w:ascii="Times New Roman" w:hAnsi="Times New Roman"/>
                <w:spacing w:val="64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реализации</w:t>
            </w:r>
            <w:r w:rsidRPr="005B6B05">
              <w:rPr>
                <w:rFonts w:ascii="Times New Roman" w:hAnsi="Times New Roman"/>
                <w:spacing w:val="66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образ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вательной 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деятельности,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необходимых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для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достижения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целей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Программы,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а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также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ос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бенности</w:t>
            </w:r>
            <w:r w:rsidRPr="005B6B05">
              <w:rPr>
                <w:rFonts w:ascii="Times New Roman" w:hAnsi="Times New Roman"/>
                <w:spacing w:val="80"/>
                <w:kern w:val="0"/>
                <w:sz w:val="24"/>
                <w:szCs w:val="24"/>
              </w:rPr>
              <w:t xml:space="preserve"> </w:t>
            </w:r>
            <w:r w:rsidRPr="005B6B05">
              <w:rPr>
                <w:rFonts w:ascii="Times New Roman" w:hAnsi="Times New Roman"/>
                <w:kern w:val="0"/>
                <w:sz w:val="24"/>
                <w:szCs w:val="24"/>
              </w:rPr>
              <w:t>организации образовательной деятельности.</w:t>
            </w:r>
          </w:p>
        </w:tc>
      </w:tr>
    </w:tbl>
    <w:p w:rsidR="0061268D" w:rsidRDefault="0061268D" w:rsidP="003E415C">
      <w:pPr>
        <w:widowControl w:val="0"/>
        <w:spacing w:after="0" w:line="272" w:lineRule="auto"/>
        <w:ind w:right="-62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</w:p>
    <w:p w:rsidR="0061268D" w:rsidRDefault="0061268D" w:rsidP="003E415C">
      <w:pPr>
        <w:widowControl w:val="0"/>
        <w:spacing w:after="0" w:line="272" w:lineRule="auto"/>
        <w:ind w:right="-62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</w:p>
    <w:p w:rsidR="0061268D" w:rsidRDefault="0061268D" w:rsidP="003E415C">
      <w:pPr>
        <w:widowControl w:val="0"/>
        <w:spacing w:after="0" w:line="272" w:lineRule="auto"/>
        <w:ind w:right="-62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</w:p>
    <w:p w:rsidR="0061268D" w:rsidRDefault="0061268D" w:rsidP="003E415C">
      <w:pPr>
        <w:widowControl w:val="0"/>
        <w:spacing w:after="0" w:line="272" w:lineRule="auto"/>
        <w:ind w:right="-62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</w:p>
    <w:p w:rsidR="0061268D" w:rsidRPr="00874077" w:rsidRDefault="0061268D">
      <w:pPr>
        <w:widowControl w:val="0"/>
        <w:numPr>
          <w:ilvl w:val="2"/>
          <w:numId w:val="98"/>
        </w:numPr>
        <w:tabs>
          <w:tab w:val="left" w:pos="2956"/>
        </w:tabs>
        <w:autoSpaceDE w:val="0"/>
        <w:autoSpaceDN w:val="0"/>
        <w:spacing w:after="0" w:line="240" w:lineRule="auto"/>
        <w:ind w:right="2389"/>
        <w:jc w:val="center"/>
        <w:rPr>
          <w:rFonts w:ascii="Times New Roman" w:hAnsi="Times New Roman"/>
          <w:b/>
          <w:kern w:val="0"/>
          <w:sz w:val="24"/>
          <w:szCs w:val="24"/>
        </w:rPr>
      </w:pPr>
      <w:bookmarkStart w:id="26" w:name="_Hlk109399891"/>
      <w:r w:rsidRPr="00874077">
        <w:rPr>
          <w:rFonts w:ascii="Times New Roman" w:hAnsi="Times New Roman"/>
          <w:b/>
          <w:kern w:val="0"/>
          <w:sz w:val="24"/>
          <w:szCs w:val="24"/>
        </w:rPr>
        <w:t>Возрастные</w:t>
      </w:r>
      <w:r w:rsidRPr="00874077">
        <w:rPr>
          <w:rFonts w:ascii="Times New Roman" w:hAnsi="Times New Roman"/>
          <w:b/>
          <w:spacing w:val="-8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kern w:val="0"/>
          <w:sz w:val="24"/>
          <w:szCs w:val="24"/>
        </w:rPr>
        <w:t>и</w:t>
      </w:r>
      <w:r w:rsidRPr="00874077">
        <w:rPr>
          <w:rFonts w:ascii="Times New Roman" w:hAnsi="Times New Roman"/>
          <w:b/>
          <w:spacing w:val="-9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kern w:val="0"/>
          <w:sz w:val="24"/>
          <w:szCs w:val="24"/>
        </w:rPr>
        <w:t>иные</w:t>
      </w:r>
      <w:r w:rsidRPr="00874077">
        <w:rPr>
          <w:rFonts w:ascii="Times New Roman" w:hAnsi="Times New Roman"/>
          <w:b/>
          <w:spacing w:val="-8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kern w:val="0"/>
          <w:sz w:val="24"/>
          <w:szCs w:val="24"/>
        </w:rPr>
        <w:t>категории</w:t>
      </w:r>
      <w:r w:rsidRPr="00874077">
        <w:rPr>
          <w:rFonts w:ascii="Times New Roman" w:hAnsi="Times New Roman"/>
          <w:b/>
          <w:spacing w:val="-8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kern w:val="0"/>
          <w:sz w:val="24"/>
          <w:szCs w:val="24"/>
        </w:rPr>
        <w:t>детей, на которых ориентирована Программа</w:t>
      </w:r>
    </w:p>
    <w:p w:rsidR="0061268D" w:rsidRPr="00874077" w:rsidRDefault="0061268D" w:rsidP="00874077">
      <w:pPr>
        <w:widowControl w:val="0"/>
        <w:tabs>
          <w:tab w:val="left" w:pos="829"/>
        </w:tabs>
        <w:autoSpaceDE w:val="0"/>
        <w:autoSpaceDN w:val="0"/>
        <w:spacing w:before="3" w:after="0" w:line="273" w:lineRule="auto"/>
        <w:ind w:right="407"/>
        <w:rPr>
          <w:rFonts w:ascii="Times New Roman" w:hAnsi="Times New Roman"/>
          <w:kern w:val="0"/>
          <w:sz w:val="24"/>
          <w:szCs w:val="24"/>
        </w:rPr>
      </w:pPr>
      <w:r w:rsidRPr="00874077">
        <w:rPr>
          <w:rFonts w:ascii="Times New Roman" w:hAnsi="Times New Roman"/>
          <w:kern w:val="0"/>
          <w:sz w:val="24"/>
          <w:szCs w:val="24"/>
        </w:rPr>
        <w:tab/>
        <w:t>ОО</w:t>
      </w:r>
      <w:r>
        <w:rPr>
          <w:rFonts w:ascii="Times New Roman" w:hAnsi="Times New Roman"/>
          <w:kern w:val="0"/>
          <w:sz w:val="24"/>
          <w:szCs w:val="24"/>
        </w:rPr>
        <w:t>П ДО МБДОУ детский сад «Солнышко</w:t>
      </w:r>
      <w:r w:rsidRPr="00874077">
        <w:rPr>
          <w:rFonts w:ascii="Times New Roman" w:hAnsi="Times New Roman"/>
          <w:kern w:val="0"/>
          <w:sz w:val="24"/>
          <w:szCs w:val="24"/>
        </w:rPr>
        <w:t>» призвана обеспечить разност</w:t>
      </w:r>
      <w:r w:rsidRPr="00874077">
        <w:rPr>
          <w:rFonts w:ascii="Times New Roman" w:hAnsi="Times New Roman"/>
          <w:kern w:val="0"/>
          <w:sz w:val="24"/>
          <w:szCs w:val="24"/>
        </w:rPr>
        <w:t>о</w:t>
      </w:r>
      <w:r w:rsidRPr="00874077">
        <w:rPr>
          <w:rFonts w:ascii="Times New Roman" w:hAnsi="Times New Roman"/>
          <w:kern w:val="0"/>
          <w:sz w:val="24"/>
          <w:szCs w:val="24"/>
        </w:rPr>
        <w:t>роннее воспитание и образование детей в возрасте от 2 до 7 лет с учетом их возра</w:t>
      </w:r>
      <w:r w:rsidRPr="00874077">
        <w:rPr>
          <w:rFonts w:ascii="Times New Roman" w:hAnsi="Times New Roman"/>
          <w:kern w:val="0"/>
          <w:sz w:val="24"/>
          <w:szCs w:val="24"/>
        </w:rPr>
        <w:t>с</w:t>
      </w:r>
      <w:r w:rsidRPr="00874077">
        <w:rPr>
          <w:rFonts w:ascii="Times New Roman" w:hAnsi="Times New Roman"/>
          <w:kern w:val="0"/>
          <w:sz w:val="24"/>
          <w:szCs w:val="24"/>
        </w:rPr>
        <w:t>тных и индивидуальных особенностей по основным образовательным областям, соо</w:t>
      </w:r>
      <w:r w:rsidRPr="00874077">
        <w:rPr>
          <w:rFonts w:ascii="Times New Roman" w:hAnsi="Times New Roman"/>
          <w:kern w:val="0"/>
          <w:sz w:val="24"/>
          <w:szCs w:val="24"/>
        </w:rPr>
        <w:t>т</w:t>
      </w:r>
      <w:r w:rsidRPr="00874077">
        <w:rPr>
          <w:rFonts w:ascii="Times New Roman" w:hAnsi="Times New Roman"/>
          <w:kern w:val="0"/>
          <w:sz w:val="24"/>
          <w:szCs w:val="24"/>
        </w:rPr>
        <w:t>ветствующим Федеральному государственному образовательному стандарту дошк</w:t>
      </w:r>
      <w:r w:rsidRPr="00874077">
        <w:rPr>
          <w:rFonts w:ascii="Times New Roman" w:hAnsi="Times New Roman"/>
          <w:kern w:val="0"/>
          <w:sz w:val="24"/>
          <w:szCs w:val="24"/>
        </w:rPr>
        <w:t>о</w:t>
      </w:r>
      <w:r w:rsidRPr="00874077">
        <w:rPr>
          <w:rFonts w:ascii="Times New Roman" w:hAnsi="Times New Roman"/>
          <w:kern w:val="0"/>
          <w:sz w:val="24"/>
          <w:szCs w:val="24"/>
        </w:rPr>
        <w:t>льного образования:</w:t>
      </w:r>
    </w:p>
    <w:p w:rsidR="0061268D" w:rsidRPr="00874077" w:rsidRDefault="0061268D" w:rsidP="00874077">
      <w:pPr>
        <w:widowControl w:val="0"/>
        <w:tabs>
          <w:tab w:val="left" w:pos="829"/>
        </w:tabs>
        <w:autoSpaceDE w:val="0"/>
        <w:autoSpaceDN w:val="0"/>
        <w:spacing w:before="3" w:after="0" w:line="273" w:lineRule="auto"/>
        <w:ind w:right="407"/>
        <w:rPr>
          <w:rFonts w:ascii="Times New Roman" w:hAnsi="Times New Roman"/>
          <w:kern w:val="0"/>
          <w:sz w:val="24"/>
          <w:szCs w:val="24"/>
        </w:rPr>
      </w:pPr>
      <w:r w:rsidRPr="00874077">
        <w:rPr>
          <w:rFonts w:ascii="Times New Roman" w:hAnsi="Times New Roman"/>
          <w:kern w:val="0"/>
          <w:sz w:val="24"/>
          <w:szCs w:val="24"/>
        </w:rPr>
        <w:t xml:space="preserve"> - социально-коммуникативное развитие;</w:t>
      </w:r>
    </w:p>
    <w:p w:rsidR="0061268D" w:rsidRPr="00874077" w:rsidRDefault="0061268D" w:rsidP="00874077">
      <w:pPr>
        <w:widowControl w:val="0"/>
        <w:tabs>
          <w:tab w:val="left" w:pos="829"/>
        </w:tabs>
        <w:autoSpaceDE w:val="0"/>
        <w:autoSpaceDN w:val="0"/>
        <w:spacing w:before="3" w:after="0" w:line="273" w:lineRule="auto"/>
        <w:ind w:right="407"/>
        <w:rPr>
          <w:rFonts w:ascii="Times New Roman" w:hAnsi="Times New Roman"/>
          <w:kern w:val="0"/>
          <w:sz w:val="24"/>
          <w:szCs w:val="24"/>
        </w:rPr>
      </w:pPr>
      <w:r w:rsidRPr="00874077">
        <w:rPr>
          <w:rFonts w:ascii="Times New Roman" w:hAnsi="Times New Roman"/>
          <w:kern w:val="0"/>
          <w:sz w:val="24"/>
          <w:szCs w:val="24"/>
        </w:rPr>
        <w:t>-  познавательное развитие;</w:t>
      </w:r>
    </w:p>
    <w:p w:rsidR="0061268D" w:rsidRPr="00874077" w:rsidRDefault="0061268D" w:rsidP="00874077">
      <w:pPr>
        <w:widowControl w:val="0"/>
        <w:tabs>
          <w:tab w:val="left" w:pos="829"/>
        </w:tabs>
        <w:autoSpaceDE w:val="0"/>
        <w:autoSpaceDN w:val="0"/>
        <w:spacing w:before="3" w:after="0" w:line="273" w:lineRule="auto"/>
        <w:ind w:right="407"/>
        <w:rPr>
          <w:rFonts w:ascii="Times New Roman" w:hAnsi="Times New Roman"/>
          <w:kern w:val="0"/>
          <w:sz w:val="24"/>
          <w:szCs w:val="24"/>
        </w:rPr>
      </w:pPr>
      <w:r w:rsidRPr="00874077">
        <w:rPr>
          <w:rFonts w:ascii="Times New Roman" w:hAnsi="Times New Roman"/>
          <w:kern w:val="0"/>
          <w:sz w:val="24"/>
          <w:szCs w:val="24"/>
        </w:rPr>
        <w:t>-  речевое развитие;</w:t>
      </w:r>
    </w:p>
    <w:p w:rsidR="0061268D" w:rsidRPr="00874077" w:rsidRDefault="0061268D" w:rsidP="00874077">
      <w:pPr>
        <w:widowControl w:val="0"/>
        <w:tabs>
          <w:tab w:val="left" w:pos="829"/>
        </w:tabs>
        <w:autoSpaceDE w:val="0"/>
        <w:autoSpaceDN w:val="0"/>
        <w:spacing w:before="3" w:after="0" w:line="273" w:lineRule="auto"/>
        <w:ind w:right="407"/>
        <w:rPr>
          <w:rFonts w:ascii="Times New Roman" w:hAnsi="Times New Roman"/>
          <w:kern w:val="0"/>
          <w:sz w:val="24"/>
          <w:szCs w:val="24"/>
        </w:rPr>
      </w:pPr>
      <w:r w:rsidRPr="00874077">
        <w:rPr>
          <w:rFonts w:ascii="Times New Roman" w:hAnsi="Times New Roman"/>
          <w:kern w:val="0"/>
          <w:sz w:val="24"/>
          <w:szCs w:val="24"/>
        </w:rPr>
        <w:t xml:space="preserve">-  художественно-эстетическое развитие; </w:t>
      </w:r>
    </w:p>
    <w:p w:rsidR="0061268D" w:rsidRPr="00874077" w:rsidRDefault="0061268D" w:rsidP="00874077">
      <w:pPr>
        <w:widowControl w:val="0"/>
        <w:tabs>
          <w:tab w:val="left" w:pos="829"/>
        </w:tabs>
        <w:autoSpaceDE w:val="0"/>
        <w:autoSpaceDN w:val="0"/>
        <w:spacing w:before="3" w:after="0" w:line="273" w:lineRule="auto"/>
        <w:ind w:right="407"/>
        <w:rPr>
          <w:rFonts w:ascii="Times New Roman" w:hAnsi="Times New Roman"/>
          <w:kern w:val="0"/>
          <w:sz w:val="24"/>
          <w:szCs w:val="24"/>
        </w:rPr>
      </w:pPr>
      <w:r w:rsidRPr="00874077">
        <w:rPr>
          <w:rFonts w:ascii="Times New Roman" w:hAnsi="Times New Roman"/>
          <w:kern w:val="0"/>
          <w:sz w:val="24"/>
          <w:szCs w:val="24"/>
        </w:rPr>
        <w:t>- физическое развитие.</w:t>
      </w:r>
    </w:p>
    <w:p w:rsidR="0061268D" w:rsidRPr="00874077" w:rsidRDefault="0061268D" w:rsidP="00874077">
      <w:pPr>
        <w:spacing w:after="0" w:line="240" w:lineRule="atLeast"/>
        <w:ind w:left="321" w:right="826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В МБДОУ детский сад «Солнышко» 2</w:t>
      </w:r>
      <w:r w:rsidRPr="00874077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 xml:space="preserve"> возрастные группы:</w:t>
      </w:r>
    </w:p>
    <w:p w:rsidR="0061268D" w:rsidRPr="00874077" w:rsidRDefault="0061268D" w:rsidP="00874077">
      <w:pPr>
        <w:spacing w:after="0" w:line="240" w:lineRule="atLeast"/>
        <w:ind w:left="321" w:right="826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</w:p>
    <w:tbl>
      <w:tblPr>
        <w:tblW w:w="977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5"/>
        <w:gridCol w:w="6093"/>
        <w:gridCol w:w="3121"/>
      </w:tblGrid>
      <w:tr w:rsidR="0061268D" w:rsidRPr="005B6B05" w:rsidTr="00D823C5">
        <w:trPr>
          <w:trHeight w:val="272"/>
        </w:trPr>
        <w:tc>
          <w:tcPr>
            <w:tcW w:w="565" w:type="dxa"/>
            <w:shd w:val="clear" w:color="auto" w:fill="FBE4D5"/>
          </w:tcPr>
          <w:p w:rsidR="0061268D" w:rsidRPr="00874077" w:rsidRDefault="0061268D" w:rsidP="00874077">
            <w:pPr>
              <w:widowControl w:val="0"/>
              <w:autoSpaceDE w:val="0"/>
              <w:autoSpaceDN w:val="0"/>
              <w:spacing w:after="0" w:line="240" w:lineRule="atLeast"/>
              <w:ind w:left="110" w:right="-58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74077">
              <w:rPr>
                <w:rFonts w:ascii="Times New Roman" w:hAnsi="Times New Roman"/>
                <w:b/>
                <w:kern w:val="0"/>
                <w:sz w:val="24"/>
                <w:szCs w:val="24"/>
              </w:rPr>
              <w:t>№</w:t>
            </w:r>
            <w:r w:rsidRPr="00874077">
              <w:rPr>
                <w:rFonts w:ascii="Times New Roman" w:hAnsi="Times New Roman"/>
                <w:b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F7CAAC"/>
          </w:tcPr>
          <w:p w:rsidR="0061268D" w:rsidRPr="00874077" w:rsidRDefault="0061268D" w:rsidP="00874077">
            <w:pPr>
              <w:widowControl w:val="0"/>
              <w:tabs>
                <w:tab w:val="left" w:pos="3238"/>
              </w:tabs>
              <w:autoSpaceDE w:val="0"/>
              <w:autoSpaceDN w:val="0"/>
              <w:spacing w:after="0" w:line="240" w:lineRule="atLeast"/>
              <w:ind w:left="4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Возрастные группы</w:t>
            </w:r>
          </w:p>
        </w:tc>
        <w:tc>
          <w:tcPr>
            <w:tcW w:w="3121" w:type="dxa"/>
            <w:shd w:val="clear" w:color="auto" w:fill="FFD966"/>
          </w:tcPr>
          <w:p w:rsidR="0061268D" w:rsidRPr="00874077" w:rsidRDefault="0061268D" w:rsidP="00874077">
            <w:pPr>
              <w:widowControl w:val="0"/>
              <w:autoSpaceDE w:val="0"/>
              <w:autoSpaceDN w:val="0"/>
              <w:spacing w:after="0" w:line="240" w:lineRule="atLeast"/>
              <w:ind w:left="641" w:right="630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74077">
              <w:rPr>
                <w:rFonts w:ascii="Times New Roman" w:hAnsi="Times New Roman"/>
                <w:b/>
                <w:kern w:val="0"/>
                <w:sz w:val="24"/>
                <w:szCs w:val="24"/>
              </w:rPr>
              <w:t>Возраст (лет)</w:t>
            </w:r>
          </w:p>
        </w:tc>
      </w:tr>
      <w:tr w:rsidR="0061268D" w:rsidRPr="005B6B05" w:rsidTr="00D823C5">
        <w:trPr>
          <w:trHeight w:val="277"/>
        </w:trPr>
        <w:tc>
          <w:tcPr>
            <w:tcW w:w="565" w:type="dxa"/>
            <w:shd w:val="clear" w:color="auto" w:fill="FFFFFF"/>
          </w:tcPr>
          <w:p w:rsidR="0061268D" w:rsidRPr="00874077" w:rsidRDefault="0061268D" w:rsidP="00874077">
            <w:pPr>
              <w:widowControl w:val="0"/>
              <w:autoSpaceDE w:val="0"/>
              <w:autoSpaceDN w:val="0"/>
              <w:spacing w:after="0" w:line="240" w:lineRule="atLeast"/>
              <w:ind w:left="11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77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874077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FFF2CC"/>
          </w:tcPr>
          <w:p w:rsidR="0061268D" w:rsidRPr="00D823C5" w:rsidRDefault="0061268D" w:rsidP="00D823C5">
            <w:pPr>
              <w:widowControl w:val="0"/>
              <w:tabs>
                <w:tab w:val="left" w:pos="1024"/>
              </w:tabs>
              <w:autoSpaceDE w:val="0"/>
              <w:autoSpaceDN w:val="0"/>
              <w:spacing w:after="0" w:line="240" w:lineRule="atLeast"/>
              <w:ind w:left="-52"/>
              <w:jc w:val="both"/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</w:pPr>
            <w:r w:rsidRPr="00874077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Группа дошкольного возраста </w:t>
            </w:r>
          </w:p>
        </w:tc>
        <w:tc>
          <w:tcPr>
            <w:tcW w:w="3121" w:type="dxa"/>
            <w:shd w:val="clear" w:color="auto" w:fill="FFF2CC"/>
          </w:tcPr>
          <w:p w:rsidR="0061268D" w:rsidRPr="00874077" w:rsidRDefault="0061268D" w:rsidP="00D823C5">
            <w:pPr>
              <w:widowControl w:val="0"/>
              <w:autoSpaceDE w:val="0"/>
              <w:autoSpaceDN w:val="0"/>
              <w:spacing w:after="0" w:line="240" w:lineRule="atLeast"/>
              <w:ind w:right="63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 xml:space="preserve"> От 3 лет до 4 лет</w:t>
            </w:r>
          </w:p>
        </w:tc>
      </w:tr>
      <w:tr w:rsidR="0061268D" w:rsidRPr="005B6B05" w:rsidTr="00D823C5">
        <w:trPr>
          <w:trHeight w:val="277"/>
        </w:trPr>
        <w:tc>
          <w:tcPr>
            <w:tcW w:w="565" w:type="dxa"/>
            <w:shd w:val="clear" w:color="auto" w:fill="FFFFFF"/>
          </w:tcPr>
          <w:p w:rsidR="0061268D" w:rsidRPr="00874077" w:rsidRDefault="0061268D" w:rsidP="00874077">
            <w:pPr>
              <w:widowControl w:val="0"/>
              <w:autoSpaceDE w:val="0"/>
              <w:autoSpaceDN w:val="0"/>
              <w:spacing w:after="0" w:line="240" w:lineRule="atLeast"/>
              <w:ind w:left="110" w:right="-15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77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874077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shd w:val="clear" w:color="auto" w:fill="FFE599"/>
          </w:tcPr>
          <w:p w:rsidR="0061268D" w:rsidRPr="00874077" w:rsidRDefault="0061268D" w:rsidP="00874077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7407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Разновозрастная группа</w:t>
            </w:r>
          </w:p>
        </w:tc>
        <w:tc>
          <w:tcPr>
            <w:tcW w:w="3121" w:type="dxa"/>
            <w:shd w:val="clear" w:color="auto" w:fill="FFE599"/>
          </w:tcPr>
          <w:p w:rsidR="0061268D" w:rsidRPr="00874077" w:rsidRDefault="0061268D" w:rsidP="00D823C5">
            <w:pPr>
              <w:widowControl w:val="0"/>
              <w:autoSpaceDE w:val="0"/>
              <w:autoSpaceDN w:val="0"/>
              <w:spacing w:after="0" w:line="240" w:lineRule="atLeast"/>
              <w:ind w:right="63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От 4 лет до 7(8) лет</w:t>
            </w:r>
          </w:p>
        </w:tc>
      </w:tr>
      <w:bookmarkEnd w:id="26"/>
    </w:tbl>
    <w:p w:rsidR="0061268D" w:rsidRPr="00874077" w:rsidRDefault="0061268D" w:rsidP="00874077">
      <w:pPr>
        <w:spacing w:after="0"/>
        <w:ind w:right="113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61268D" w:rsidRPr="00874077" w:rsidRDefault="0061268D" w:rsidP="00874077">
      <w:pPr>
        <w:tabs>
          <w:tab w:val="left" w:pos="2800"/>
        </w:tabs>
        <w:spacing w:before="89"/>
        <w:jc w:val="center"/>
        <w:rPr>
          <w:rFonts w:ascii="Times New Roman" w:hAnsi="Times New Roman"/>
          <w:b/>
          <w:kern w:val="0"/>
          <w:sz w:val="24"/>
          <w:szCs w:val="24"/>
        </w:rPr>
      </w:pPr>
      <w:bookmarkStart w:id="27" w:name="_Hlk109400184"/>
      <w:r w:rsidRPr="00874077">
        <w:rPr>
          <w:rFonts w:ascii="Times New Roman" w:hAnsi="Times New Roman"/>
          <w:b/>
          <w:iCs/>
          <w:kern w:val="0"/>
          <w:sz w:val="24"/>
          <w:szCs w:val="24"/>
        </w:rPr>
        <w:t>4.1.2.</w:t>
      </w:r>
      <w:r w:rsidRPr="00874077">
        <w:rPr>
          <w:rFonts w:ascii="Times New Roman" w:hAnsi="Times New Roman"/>
          <w:b/>
          <w:kern w:val="0"/>
          <w:sz w:val="24"/>
          <w:szCs w:val="24"/>
        </w:rPr>
        <w:t xml:space="preserve"> Используемые</w:t>
      </w:r>
      <w:r w:rsidRPr="00874077">
        <w:rPr>
          <w:rFonts w:ascii="Times New Roman" w:hAnsi="Times New Roman"/>
          <w:b/>
          <w:spacing w:val="-10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kern w:val="0"/>
          <w:sz w:val="24"/>
          <w:szCs w:val="24"/>
        </w:rPr>
        <w:t>П</w:t>
      </w:r>
      <w:r w:rsidRPr="00874077">
        <w:rPr>
          <w:rFonts w:ascii="Times New Roman" w:hAnsi="Times New Roman"/>
          <w:b/>
          <w:spacing w:val="-2"/>
          <w:kern w:val="0"/>
          <w:sz w:val="24"/>
          <w:szCs w:val="24"/>
        </w:rPr>
        <w:t>рограммы</w:t>
      </w:r>
    </w:p>
    <w:p w:rsidR="0061268D" w:rsidRPr="00874077" w:rsidRDefault="0061268D" w:rsidP="006E072A">
      <w:pPr>
        <w:widowControl w:val="0"/>
        <w:spacing w:after="0" w:line="240" w:lineRule="auto"/>
        <w:ind w:right="-18" w:firstLine="708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874077">
        <w:rPr>
          <w:rFonts w:ascii="Times New Roman" w:hAnsi="Times New Roman"/>
          <w:b/>
          <w:iCs/>
          <w:kern w:val="0"/>
          <w:sz w:val="24"/>
          <w:szCs w:val="24"/>
        </w:rPr>
        <w:t>Содержание образовательного процесса</w:t>
      </w:r>
      <w:r w:rsidRPr="00874077">
        <w:rPr>
          <w:rFonts w:ascii="Times New Roman" w:hAnsi="Times New Roman"/>
          <w:b/>
          <w:i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kern w:val="0"/>
          <w:sz w:val="24"/>
          <w:szCs w:val="24"/>
        </w:rPr>
        <w:t xml:space="preserve">выстроено </w:t>
      </w:r>
      <w:r>
        <w:rPr>
          <w:rFonts w:ascii="Times New Roman" w:hAnsi="Times New Roman"/>
          <w:kern w:val="0"/>
          <w:sz w:val="24"/>
          <w:szCs w:val="24"/>
        </w:rPr>
        <w:t xml:space="preserve">в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соотв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вии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7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Фед</w:t>
      </w:r>
      <w:r w:rsidRPr="002C187C">
        <w:rPr>
          <w:rFonts w:ascii="Times New Roman" w:hAnsi="Times New Roman"/>
          <w:color w:val="000000"/>
          <w:spacing w:val="-2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</w:t>
      </w:r>
      <w:r w:rsidRPr="002C187C">
        <w:rPr>
          <w:rFonts w:ascii="Times New Roman" w:hAnsi="Times New Roman"/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го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-3"/>
          <w:kern w:val="0"/>
          <w:sz w:val="24"/>
          <w:szCs w:val="24"/>
          <w:lang w:eastAsia="ru-RU"/>
        </w:rPr>
        <w:t>у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с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т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венным</w:t>
      </w:r>
      <w:r w:rsidRPr="002C187C">
        <w:rPr>
          <w:rFonts w:ascii="Times New Roman" w:hAnsi="Times New Roman"/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льн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ым ст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дартом</w:t>
      </w:r>
      <w:r w:rsidRPr="002C187C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дош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я</w:t>
      </w:r>
      <w:r w:rsidRPr="002C187C">
        <w:rPr>
          <w:rFonts w:ascii="Times New Roman" w:hAnsi="Times New Roman"/>
          <w:color w:val="000000"/>
          <w:spacing w:val="85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(дал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2C187C">
        <w:rPr>
          <w:rFonts w:ascii="Times New Roman" w:hAnsi="Times New Roman"/>
          <w:color w:val="000000"/>
          <w:spacing w:val="8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ФГОС</w:t>
      </w:r>
      <w:r w:rsidRPr="002C187C">
        <w:rPr>
          <w:rFonts w:ascii="Times New Roman" w:hAnsi="Times New Roman"/>
          <w:color w:val="000000"/>
          <w:spacing w:val="8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О)</w:t>
      </w:r>
      <w:r w:rsidRPr="002C187C">
        <w:rPr>
          <w:rFonts w:ascii="Times New Roman" w:hAnsi="Times New Roman"/>
          <w:color w:val="000000"/>
          <w:spacing w:val="8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и</w:t>
      </w:r>
      <w:r w:rsidRPr="002C187C">
        <w:rPr>
          <w:rFonts w:ascii="Times New Roman" w:hAnsi="Times New Roman"/>
          <w:color w:val="000000"/>
          <w:spacing w:val="8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де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ль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ой</w:t>
      </w:r>
      <w:r w:rsidRPr="002C187C">
        <w:rPr>
          <w:rFonts w:ascii="Times New Roman" w:hAnsi="Times New Roman"/>
          <w:color w:val="000000"/>
          <w:spacing w:val="83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обра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з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в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ате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л</w:t>
      </w:r>
      <w:r w:rsidRPr="002C187C">
        <w:rPr>
          <w:rFonts w:ascii="Times New Roman" w:hAnsi="Times New Roman"/>
          <w:color w:val="000000"/>
          <w:spacing w:val="-1"/>
          <w:w w:val="99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п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раммо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й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дош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к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ол</w:t>
      </w:r>
      <w:r w:rsidRPr="002C187C"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  <w:t>ь</w:t>
      </w:r>
      <w:r w:rsidRPr="002C187C">
        <w:rPr>
          <w:rFonts w:ascii="Times New Roman" w:hAnsi="Times New Roman"/>
          <w:color w:val="000000"/>
          <w:spacing w:val="1"/>
          <w:w w:val="99"/>
          <w:kern w:val="0"/>
          <w:sz w:val="24"/>
          <w:szCs w:val="24"/>
          <w:lang w:eastAsia="ru-RU"/>
        </w:rPr>
        <w:t>н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г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 образова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ни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я 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>(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а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лее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–</w:t>
      </w:r>
      <w:r w:rsidRPr="002C187C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ФОП </w:t>
      </w:r>
      <w:r w:rsidRPr="002C187C">
        <w:rPr>
          <w:rFonts w:ascii="Times New Roman" w:hAnsi="Times New Roman"/>
          <w:color w:val="000000"/>
          <w:w w:val="99"/>
          <w:kern w:val="0"/>
          <w:sz w:val="24"/>
          <w:szCs w:val="24"/>
          <w:lang w:eastAsia="ru-RU"/>
        </w:rPr>
        <w:t>Д</w:t>
      </w:r>
      <w:r w:rsidRPr="002C187C">
        <w:rPr>
          <w:rFonts w:ascii="Times New Roman" w:hAnsi="Times New Roman"/>
          <w:color w:val="000000"/>
          <w:spacing w:val="-1"/>
          <w:kern w:val="0"/>
          <w:sz w:val="24"/>
          <w:szCs w:val="24"/>
          <w:lang w:eastAsia="ru-RU"/>
        </w:rPr>
        <w:t>О</w:t>
      </w:r>
      <w:r w:rsidRPr="002C187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).</w:t>
      </w:r>
    </w:p>
    <w:p w:rsidR="0061268D" w:rsidRPr="00874077" w:rsidRDefault="0061268D" w:rsidP="006E072A">
      <w:pPr>
        <w:widowControl w:val="0"/>
        <w:autoSpaceDE w:val="0"/>
        <w:autoSpaceDN w:val="0"/>
        <w:spacing w:before="1" w:after="0" w:line="240" w:lineRule="auto"/>
        <w:ind w:left="828"/>
        <w:jc w:val="both"/>
        <w:rPr>
          <w:rFonts w:ascii="Times New Roman" w:hAnsi="Times New Roman"/>
          <w:b/>
          <w:bCs/>
          <w:iCs/>
          <w:kern w:val="0"/>
          <w:sz w:val="24"/>
        </w:rPr>
      </w:pPr>
      <w:r w:rsidRPr="00874077">
        <w:rPr>
          <w:rFonts w:ascii="Times New Roman" w:hAnsi="Times New Roman"/>
          <w:b/>
          <w:bCs/>
          <w:iCs/>
          <w:kern w:val="0"/>
          <w:sz w:val="24"/>
        </w:rPr>
        <w:t>Часть</w:t>
      </w:r>
      <w:r w:rsidRPr="00874077">
        <w:rPr>
          <w:rFonts w:ascii="Times New Roman" w:hAnsi="Times New Roman"/>
          <w:b/>
          <w:bCs/>
          <w:iCs/>
          <w:spacing w:val="9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Программы,</w:t>
      </w:r>
      <w:r w:rsidRPr="00874077">
        <w:rPr>
          <w:rFonts w:ascii="Times New Roman" w:hAnsi="Times New Roman"/>
          <w:b/>
          <w:bCs/>
          <w:iCs/>
          <w:spacing w:val="10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формируемая</w:t>
      </w:r>
      <w:r w:rsidRPr="00874077">
        <w:rPr>
          <w:rFonts w:ascii="Times New Roman" w:hAnsi="Times New Roman"/>
          <w:b/>
          <w:bCs/>
          <w:iCs/>
          <w:spacing w:val="11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участниками</w:t>
      </w:r>
      <w:r w:rsidRPr="00874077">
        <w:rPr>
          <w:rFonts w:ascii="Times New Roman" w:hAnsi="Times New Roman"/>
          <w:b/>
          <w:bCs/>
          <w:iCs/>
          <w:spacing w:val="10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образовательных</w:t>
      </w:r>
      <w:r w:rsidRPr="00874077">
        <w:rPr>
          <w:rFonts w:ascii="Times New Roman" w:hAnsi="Times New Roman"/>
          <w:b/>
          <w:bCs/>
          <w:iCs/>
          <w:spacing w:val="10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отношений</w:t>
      </w:r>
      <w:r w:rsidRPr="00874077">
        <w:rPr>
          <w:rFonts w:ascii="Times New Roman" w:hAnsi="Times New Roman"/>
          <w:b/>
          <w:bCs/>
          <w:iCs/>
          <w:spacing w:val="18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spacing w:val="-2"/>
          <w:kern w:val="0"/>
          <w:sz w:val="24"/>
        </w:rPr>
        <w:t>(далее</w:t>
      </w:r>
    </w:p>
    <w:p w:rsidR="0061268D" w:rsidRPr="00874077" w:rsidRDefault="0061268D" w:rsidP="006E072A">
      <w:pPr>
        <w:widowControl w:val="0"/>
        <w:numPr>
          <w:ilvl w:val="0"/>
          <w:numId w:val="97"/>
        </w:numPr>
        <w:tabs>
          <w:tab w:val="left" w:pos="443"/>
        </w:tabs>
        <w:autoSpaceDE w:val="0"/>
        <w:autoSpaceDN w:val="0"/>
        <w:spacing w:before="40" w:after="0" w:line="240" w:lineRule="auto"/>
        <w:ind w:left="442" w:hanging="181"/>
        <w:jc w:val="both"/>
        <w:rPr>
          <w:rFonts w:ascii="Times New Roman" w:hAnsi="Times New Roman"/>
          <w:b/>
          <w:bCs/>
          <w:iCs/>
          <w:kern w:val="0"/>
          <w:sz w:val="24"/>
        </w:rPr>
      </w:pPr>
      <w:r w:rsidRPr="00874077">
        <w:rPr>
          <w:rFonts w:ascii="Times New Roman" w:hAnsi="Times New Roman"/>
          <w:b/>
          <w:bCs/>
          <w:iCs/>
          <w:kern w:val="0"/>
          <w:sz w:val="24"/>
        </w:rPr>
        <w:t>вариативная</w:t>
      </w:r>
      <w:r w:rsidRPr="00874077">
        <w:rPr>
          <w:rFonts w:ascii="Times New Roman" w:hAnsi="Times New Roman"/>
          <w:b/>
          <w:bCs/>
          <w:iCs/>
          <w:spacing w:val="-2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часть)</w:t>
      </w:r>
      <w:r w:rsidRPr="00874077">
        <w:rPr>
          <w:rFonts w:ascii="Times New Roman" w:hAnsi="Times New Roman"/>
          <w:b/>
          <w:bCs/>
          <w:iCs/>
          <w:spacing w:val="-5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выстроена</w:t>
      </w:r>
      <w:r w:rsidRPr="00874077">
        <w:rPr>
          <w:rFonts w:ascii="Times New Roman" w:hAnsi="Times New Roman"/>
          <w:b/>
          <w:bCs/>
          <w:iCs/>
          <w:spacing w:val="-3"/>
          <w:kern w:val="0"/>
          <w:sz w:val="24"/>
        </w:rPr>
        <w:t xml:space="preserve"> </w:t>
      </w:r>
      <w:r w:rsidRPr="00874077">
        <w:rPr>
          <w:rFonts w:ascii="Times New Roman" w:hAnsi="Times New Roman"/>
          <w:b/>
          <w:bCs/>
          <w:iCs/>
          <w:kern w:val="0"/>
          <w:sz w:val="24"/>
        </w:rPr>
        <w:t>в</w:t>
      </w:r>
      <w:r w:rsidRPr="00874077">
        <w:rPr>
          <w:rFonts w:ascii="Times New Roman" w:hAnsi="Times New Roman"/>
          <w:b/>
          <w:bCs/>
          <w:iCs/>
          <w:spacing w:val="-2"/>
          <w:kern w:val="0"/>
          <w:sz w:val="24"/>
        </w:rPr>
        <w:t xml:space="preserve"> соответствии:</w:t>
      </w:r>
    </w:p>
    <w:p w:rsidR="0061268D" w:rsidRPr="006E072A" w:rsidRDefault="0061268D" w:rsidP="006E072A">
      <w:pPr>
        <w:widowControl w:val="0"/>
        <w:tabs>
          <w:tab w:val="left" w:pos="970"/>
        </w:tabs>
        <w:autoSpaceDE w:val="0"/>
        <w:autoSpaceDN w:val="0"/>
        <w:spacing w:before="43" w:after="0" w:line="240" w:lineRule="auto"/>
        <w:ind w:right="404"/>
        <w:jc w:val="both"/>
        <w:rPr>
          <w:rFonts w:ascii="Times New Roman" w:hAnsi="Times New Roman"/>
          <w:kern w:val="0"/>
          <w:sz w:val="24"/>
        </w:rPr>
      </w:pPr>
      <w:r w:rsidRPr="00874077">
        <w:rPr>
          <w:rFonts w:ascii="Times New Roman" w:hAnsi="Times New Roman"/>
          <w:kern w:val="0"/>
          <w:sz w:val="24"/>
        </w:rPr>
        <w:t>с региональной парциальной программой по гражданско-патриотическому воспит</w:t>
      </w:r>
      <w:r w:rsidRPr="00874077">
        <w:rPr>
          <w:rFonts w:ascii="Times New Roman" w:hAnsi="Times New Roman"/>
          <w:kern w:val="0"/>
          <w:sz w:val="24"/>
        </w:rPr>
        <w:t>а</w:t>
      </w:r>
      <w:r w:rsidRPr="00874077">
        <w:rPr>
          <w:rFonts w:ascii="Times New Roman" w:hAnsi="Times New Roman"/>
          <w:kern w:val="0"/>
          <w:sz w:val="24"/>
        </w:rPr>
        <w:t>нию детей дошкольного возраста</w:t>
      </w:r>
      <w:r w:rsidRPr="00874077">
        <w:rPr>
          <w:rFonts w:ascii="Times New Roman" w:hAnsi="Times New Roman"/>
          <w:spacing w:val="40"/>
          <w:kern w:val="0"/>
          <w:sz w:val="24"/>
        </w:rPr>
        <w:t xml:space="preserve"> </w:t>
      </w:r>
      <w:r w:rsidRPr="00874077">
        <w:rPr>
          <w:rFonts w:ascii="Times New Roman" w:hAnsi="Times New Roman"/>
          <w:kern w:val="0"/>
          <w:sz w:val="24"/>
        </w:rPr>
        <w:t>в Республике Крым «Крымский веночек», под авт.-сот. Л.Г.Мухоморина, Э.Ф.Кемилева, Л.М. Тригуб, Е.В.Феклистова, Симферополь, изд. «Наша школа», 2017г.,</w:t>
      </w:r>
      <w:bookmarkEnd w:id="27"/>
    </w:p>
    <w:p w:rsidR="0061268D" w:rsidRPr="00874077" w:rsidRDefault="0061268D" w:rsidP="00874077">
      <w:pPr>
        <w:spacing w:after="0"/>
        <w:ind w:right="113" w:firstLine="708"/>
        <w:rPr>
          <w:rFonts w:ascii="Times New Roman" w:hAnsi="Times New Roman"/>
          <w:kern w:val="0"/>
          <w:sz w:val="24"/>
          <w:szCs w:val="24"/>
          <w:lang w:eastAsia="ru-RU"/>
        </w:rPr>
      </w:pPr>
      <w:r w:rsidRPr="00874077">
        <w:rPr>
          <w:rFonts w:ascii="Times New Roman" w:hAnsi="Times New Roman"/>
          <w:kern w:val="0"/>
          <w:sz w:val="24"/>
          <w:szCs w:val="24"/>
          <w:lang w:eastAsia="ru-RU"/>
        </w:rPr>
        <w:t>Объем обязательной части Программы составляет не менее 60% времени, необх</w:t>
      </w:r>
      <w:r w:rsidRPr="00874077">
        <w:rPr>
          <w:rFonts w:ascii="Times New Roman" w:hAnsi="Times New Roman"/>
          <w:kern w:val="0"/>
          <w:sz w:val="24"/>
          <w:szCs w:val="24"/>
          <w:lang w:eastAsia="ru-RU"/>
        </w:rPr>
        <w:t>о</w:t>
      </w:r>
      <w:r w:rsidRPr="00874077">
        <w:rPr>
          <w:rFonts w:ascii="Times New Roman" w:hAnsi="Times New Roman"/>
          <w:kern w:val="0"/>
          <w:sz w:val="24"/>
          <w:szCs w:val="24"/>
          <w:lang w:eastAsia="ru-RU"/>
        </w:rPr>
        <w:t>димого для реализации Программы, а части, формируемой участниками образовательн</w:t>
      </w:r>
      <w:r w:rsidRPr="00874077">
        <w:rPr>
          <w:rFonts w:ascii="Times New Roman" w:hAnsi="Times New Roman"/>
          <w:kern w:val="0"/>
          <w:sz w:val="24"/>
          <w:szCs w:val="24"/>
          <w:lang w:eastAsia="ru-RU"/>
        </w:rPr>
        <w:t>о</w:t>
      </w:r>
      <w:r w:rsidRPr="00874077">
        <w:rPr>
          <w:rFonts w:ascii="Times New Roman" w:hAnsi="Times New Roman"/>
          <w:kern w:val="0"/>
          <w:sz w:val="24"/>
          <w:szCs w:val="24"/>
          <w:lang w:eastAsia="ru-RU"/>
        </w:rPr>
        <w:t>го процесса – не более 40% общего объема Программы, что соответствует ФГОС ДО.</w:t>
      </w:r>
    </w:p>
    <w:p w:rsidR="0061268D" w:rsidRPr="008B1A1C" w:rsidRDefault="0061268D" w:rsidP="008B1A1C">
      <w:pPr>
        <w:spacing w:after="0"/>
        <w:ind w:right="113" w:firstLine="262"/>
        <w:rPr>
          <w:rFonts w:ascii="Times New Roman" w:hAnsi="Times New Roman"/>
          <w:kern w:val="0"/>
          <w:sz w:val="24"/>
        </w:rPr>
      </w:pPr>
      <w:r w:rsidRPr="00874077">
        <w:rPr>
          <w:rFonts w:ascii="Times New Roman" w:hAnsi="Times New Roman"/>
          <w:kern w:val="0"/>
          <w:sz w:val="24"/>
        </w:rPr>
        <w:t xml:space="preserve">- с парциальной образовательной программой </w:t>
      </w:r>
      <w:r w:rsidRPr="00874077">
        <w:rPr>
          <w:rFonts w:ascii="Times New Roman" w:hAnsi="Times New Roman"/>
          <w:kern w:val="0"/>
          <w:sz w:val="24"/>
          <w:szCs w:val="24"/>
        </w:rPr>
        <w:t xml:space="preserve">«Мир Без Опасности» </w:t>
      </w:r>
      <w:r w:rsidRPr="00874077">
        <w:rPr>
          <w:rFonts w:ascii="Times New Roman" w:hAnsi="Times New Roman"/>
          <w:kern w:val="0"/>
          <w:sz w:val="24"/>
        </w:rPr>
        <w:t>авт. Лыкова И.А., соответствует ФГОС ДО. — Москва: ИД «Цветной</w:t>
      </w:r>
      <w:r w:rsidRPr="00874077">
        <w:rPr>
          <w:rFonts w:ascii="Times New Roman" w:hAnsi="Times New Roman"/>
          <w:spacing w:val="40"/>
          <w:kern w:val="0"/>
          <w:sz w:val="24"/>
        </w:rPr>
        <w:t xml:space="preserve"> </w:t>
      </w:r>
      <w:r w:rsidRPr="00874077">
        <w:rPr>
          <w:rFonts w:ascii="Times New Roman" w:hAnsi="Times New Roman"/>
          <w:kern w:val="0"/>
          <w:sz w:val="24"/>
        </w:rPr>
        <w:t>мир», 2018г. (3-е издание, перераб. и доп.).</w:t>
      </w:r>
    </w:p>
    <w:p w:rsidR="0061268D" w:rsidRDefault="0061268D" w:rsidP="00931934">
      <w:pPr>
        <w:widowControl w:val="0"/>
        <w:tabs>
          <w:tab w:val="left" w:pos="318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  <w:sz w:val="24"/>
          <w:szCs w:val="24"/>
        </w:rPr>
      </w:pPr>
    </w:p>
    <w:p w:rsidR="0061268D" w:rsidRPr="00874077" w:rsidRDefault="0061268D" w:rsidP="00931934">
      <w:pPr>
        <w:widowControl w:val="0"/>
        <w:tabs>
          <w:tab w:val="left" w:pos="318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DB5007">
        <w:rPr>
          <w:rFonts w:ascii="Times New Roman" w:hAnsi="Times New Roman"/>
          <w:b/>
          <w:bCs/>
          <w:kern w:val="0"/>
          <w:sz w:val="24"/>
          <w:szCs w:val="24"/>
        </w:rPr>
        <w:t xml:space="preserve">4.4.1 </w:t>
      </w:r>
      <w:r w:rsidRPr="00874077">
        <w:rPr>
          <w:rFonts w:ascii="Times New Roman" w:hAnsi="Times New Roman"/>
          <w:b/>
          <w:bCs/>
          <w:kern w:val="0"/>
          <w:sz w:val="24"/>
          <w:szCs w:val="24"/>
        </w:rPr>
        <w:t>Характеристика</w:t>
      </w:r>
      <w:r w:rsidRPr="00874077">
        <w:rPr>
          <w:rFonts w:ascii="Times New Roman" w:hAnsi="Times New Roman"/>
          <w:b/>
          <w:bCs/>
          <w:spacing w:val="-10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bCs/>
          <w:spacing w:val="-2"/>
          <w:kern w:val="0"/>
          <w:sz w:val="24"/>
          <w:szCs w:val="24"/>
        </w:rPr>
        <w:t>взаимодействия</w:t>
      </w:r>
      <w:r w:rsidRPr="00DB5007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bCs/>
          <w:kern w:val="0"/>
          <w:sz w:val="24"/>
          <w:szCs w:val="24"/>
        </w:rPr>
        <w:t>педагогического</w:t>
      </w:r>
      <w:r w:rsidRPr="00874077">
        <w:rPr>
          <w:rFonts w:ascii="Times New Roman" w:hAnsi="Times New Roman"/>
          <w:b/>
          <w:bCs/>
          <w:spacing w:val="-8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bCs/>
          <w:kern w:val="0"/>
          <w:sz w:val="24"/>
          <w:szCs w:val="24"/>
        </w:rPr>
        <w:t>коллектива</w:t>
      </w:r>
      <w:r w:rsidRPr="00DB5007">
        <w:rPr>
          <w:rFonts w:ascii="Times New Roman" w:hAnsi="Times New Roman"/>
          <w:b/>
          <w:bCs/>
          <w:kern w:val="0"/>
          <w:sz w:val="24"/>
          <w:szCs w:val="24"/>
        </w:rPr>
        <w:t xml:space="preserve">   </w:t>
      </w:r>
      <w:r w:rsidRPr="00874077">
        <w:rPr>
          <w:rFonts w:ascii="Times New Roman" w:hAnsi="Times New Roman"/>
          <w:b/>
          <w:bCs/>
          <w:kern w:val="0"/>
          <w:sz w:val="24"/>
          <w:szCs w:val="24"/>
        </w:rPr>
        <w:t>с</w:t>
      </w:r>
      <w:r w:rsidRPr="00874077">
        <w:rPr>
          <w:rFonts w:ascii="Times New Roman" w:hAnsi="Times New Roman"/>
          <w:b/>
          <w:bCs/>
          <w:spacing w:val="-7"/>
          <w:kern w:val="0"/>
          <w:sz w:val="24"/>
          <w:szCs w:val="24"/>
        </w:rPr>
        <w:t xml:space="preserve"> </w:t>
      </w:r>
      <w:r w:rsidRPr="00874077">
        <w:rPr>
          <w:rFonts w:ascii="Times New Roman" w:hAnsi="Times New Roman"/>
          <w:b/>
          <w:bCs/>
          <w:kern w:val="0"/>
          <w:sz w:val="24"/>
          <w:szCs w:val="24"/>
        </w:rPr>
        <w:t>семья</w:t>
      </w:r>
      <w:r w:rsidRPr="00DB5007">
        <w:rPr>
          <w:rFonts w:ascii="Times New Roman" w:hAnsi="Times New Roman"/>
          <w:b/>
          <w:bCs/>
          <w:kern w:val="0"/>
          <w:sz w:val="24"/>
          <w:szCs w:val="24"/>
        </w:rPr>
        <w:t xml:space="preserve">ми  </w:t>
      </w:r>
      <w:r w:rsidRPr="00874077">
        <w:rPr>
          <w:rFonts w:ascii="Times New Roman" w:hAnsi="Times New Roman"/>
          <w:b/>
          <w:bCs/>
          <w:spacing w:val="-2"/>
          <w:kern w:val="0"/>
          <w:sz w:val="24"/>
          <w:szCs w:val="24"/>
        </w:rPr>
        <w:t>детей</w:t>
      </w:r>
    </w:p>
    <w:p w:rsidR="0061268D" w:rsidRDefault="0061268D" w:rsidP="00910EDC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913F48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61268D" w:rsidRPr="00913F48" w:rsidRDefault="0061268D" w:rsidP="00910EDC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13F4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913F48">
        <w:rPr>
          <w:rFonts w:ascii="Times New Roman" w:hAnsi="Times New Roman"/>
          <w:sz w:val="24"/>
          <w:szCs w:val="24"/>
        </w:rPr>
        <w:t>Главными целями взаимодействия педагогического коллек</w:t>
      </w:r>
      <w:r>
        <w:rPr>
          <w:rFonts w:ascii="Times New Roman" w:hAnsi="Times New Roman"/>
          <w:sz w:val="24"/>
          <w:szCs w:val="24"/>
        </w:rPr>
        <w:t>тива МБДОУ детский сад «Солнышко</w:t>
      </w:r>
      <w:r w:rsidRPr="00913F48">
        <w:rPr>
          <w:rFonts w:ascii="Times New Roman" w:hAnsi="Times New Roman"/>
          <w:sz w:val="24"/>
          <w:szCs w:val="24"/>
        </w:rPr>
        <w:t>» с семьями обучающихся дошкольного возраста являются:</w:t>
      </w:r>
    </w:p>
    <w:p w:rsidR="0061268D" w:rsidRPr="00913F48" w:rsidRDefault="0061268D" w:rsidP="00910EDC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13F48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</w:t>
      </w:r>
      <w:r w:rsidRPr="00913F48">
        <w:rPr>
          <w:rFonts w:ascii="Times New Roman" w:hAnsi="Times New Roman"/>
          <w:sz w:val="24"/>
          <w:szCs w:val="24"/>
        </w:rPr>
        <w:t>т</w:t>
      </w:r>
      <w:r w:rsidRPr="00913F48">
        <w:rPr>
          <w:rFonts w:ascii="Times New Roman" w:hAnsi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913F48">
        <w:rPr>
          <w:rFonts w:ascii="Times New Roman" w:hAnsi="Times New Roman"/>
          <w:sz w:val="24"/>
          <w:szCs w:val="24"/>
        </w:rPr>
        <w:t>е</w:t>
      </w:r>
      <w:r w:rsidRPr="00913F48">
        <w:rPr>
          <w:rFonts w:ascii="Times New Roman" w:hAnsi="Times New Roman"/>
          <w:sz w:val="24"/>
          <w:szCs w:val="24"/>
        </w:rPr>
        <w:t>ния здоровья детей младенческого, раннего и дошкольного возрастов;</w:t>
      </w:r>
    </w:p>
    <w:p w:rsidR="0061268D" w:rsidRDefault="0061268D" w:rsidP="00910EDC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913F48">
        <w:rPr>
          <w:rFonts w:ascii="Times New Roman" w:hAnsi="Times New Roman"/>
          <w:sz w:val="24"/>
          <w:szCs w:val="24"/>
        </w:rPr>
        <w:t>обеспечение единства подходов к воспитанию и обучению детей в условиях ДО</w:t>
      </w:r>
      <w:r>
        <w:rPr>
          <w:rFonts w:ascii="Times New Roman" w:hAnsi="Times New Roman"/>
          <w:sz w:val="24"/>
          <w:szCs w:val="24"/>
        </w:rPr>
        <w:t>У</w:t>
      </w:r>
      <w:r w:rsidRPr="00913F48">
        <w:rPr>
          <w:rFonts w:ascii="Times New Roman" w:hAnsi="Times New Roman"/>
          <w:sz w:val="24"/>
          <w:szCs w:val="24"/>
        </w:rPr>
        <w:t xml:space="preserve"> и семьи; повышение воспитательного потенциала семьи.</w:t>
      </w:r>
    </w:p>
    <w:p w:rsidR="0061268D" w:rsidRDefault="0061268D" w:rsidP="00910EDC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</w:p>
    <w:p w:rsidR="0061268D" w:rsidRPr="00682D90" w:rsidRDefault="0061268D" w:rsidP="00DB5007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 w:rsidRPr="00682D90">
        <w:rPr>
          <w:rFonts w:ascii="Times New Roman" w:hAnsi="Times New Roman"/>
          <w:b/>
          <w:bCs/>
          <w:kern w:val="0"/>
          <w:sz w:val="24"/>
          <w:szCs w:val="24"/>
        </w:rPr>
        <w:t xml:space="preserve">                                      </w:t>
      </w:r>
      <w:r w:rsidRPr="00DB5007">
        <w:rPr>
          <w:rFonts w:ascii="Times New Roman" w:hAnsi="Times New Roman"/>
          <w:b/>
          <w:bCs/>
          <w:kern w:val="0"/>
          <w:sz w:val="24"/>
          <w:szCs w:val="24"/>
        </w:rPr>
        <w:t>4.4.2</w:t>
      </w:r>
      <w:r w:rsidRPr="00682D90">
        <w:rPr>
          <w:rFonts w:ascii="Times New Roman" w:hAnsi="Times New Roman"/>
          <w:b/>
          <w:bCs/>
          <w:kern w:val="0"/>
          <w:sz w:val="24"/>
          <w:szCs w:val="24"/>
        </w:rPr>
        <w:t xml:space="preserve">    </w:t>
      </w:r>
      <w:bookmarkStart w:id="28" w:name="_Hlk144129549"/>
      <w:r w:rsidRPr="00682D90">
        <w:rPr>
          <w:rFonts w:ascii="Times New Roman" w:hAnsi="Times New Roman"/>
          <w:b/>
          <w:bCs/>
          <w:kern w:val="0"/>
          <w:sz w:val="24"/>
          <w:szCs w:val="24"/>
        </w:rPr>
        <w:t xml:space="preserve">Календарный план воспитательной работы </w:t>
      </w:r>
    </w:p>
    <w:p w:rsidR="0061268D" w:rsidRPr="00682D90" w:rsidRDefault="0061268D" w:rsidP="00DB5007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82D90">
        <w:rPr>
          <w:rFonts w:ascii="Times New Roman" w:hAnsi="Times New Roman"/>
          <w:b/>
          <w:bCs/>
          <w:kern w:val="0"/>
          <w:sz w:val="24"/>
          <w:szCs w:val="24"/>
        </w:rPr>
        <w:t>по реализации Федеральной рабочей программы воспитания</w:t>
      </w:r>
    </w:p>
    <w:p w:rsidR="0061268D" w:rsidRPr="00682D90" w:rsidRDefault="0061268D" w:rsidP="00DB5007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682D90">
        <w:rPr>
          <w:rFonts w:ascii="Times New Roman" w:hAnsi="Times New Roman"/>
          <w:b/>
          <w:bCs/>
          <w:kern w:val="0"/>
          <w:sz w:val="24"/>
          <w:szCs w:val="24"/>
        </w:rPr>
        <w:t xml:space="preserve"> на 2023 - 2024 учебный год</w:t>
      </w:r>
    </w:p>
    <w:p w:rsidR="0061268D" w:rsidRPr="00682D90" w:rsidRDefault="0061268D" w:rsidP="00682D90">
      <w:pPr>
        <w:spacing w:after="0"/>
        <w:ind w:firstLine="708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682D90">
        <w:rPr>
          <w:rFonts w:ascii="Times New Roman" w:hAnsi="Times New Roman"/>
          <w:bCs/>
          <w:kern w:val="0"/>
          <w:sz w:val="24"/>
          <w:szCs w:val="24"/>
        </w:rPr>
        <w:t>Календарный план воспитательной ра</w:t>
      </w:r>
      <w:r>
        <w:rPr>
          <w:rFonts w:ascii="Times New Roman" w:hAnsi="Times New Roman"/>
          <w:bCs/>
          <w:kern w:val="0"/>
          <w:sz w:val="24"/>
          <w:szCs w:val="24"/>
        </w:rPr>
        <w:t>боты МБДОУ детский сад «Солнышко» с.Муромское</w:t>
      </w:r>
      <w:r w:rsidRPr="00682D90">
        <w:rPr>
          <w:rFonts w:ascii="Times New Roman" w:hAnsi="Times New Roman"/>
          <w:bCs/>
          <w:kern w:val="0"/>
          <w:sz w:val="24"/>
          <w:szCs w:val="24"/>
        </w:rPr>
        <w:t xml:space="preserve"> Белогорского района Республики Крым составлен, как часть Федеральной рабочей  программы воспитания, с целью конкретизации форм и видов воспитательных мероприятий, проводимых педагога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ми в МБДОУ детский сад «Солнышко» с. Муромское </w:t>
      </w:r>
      <w:r w:rsidRPr="00682D90">
        <w:rPr>
          <w:rFonts w:ascii="Times New Roman" w:hAnsi="Times New Roman"/>
          <w:bCs/>
          <w:kern w:val="0"/>
          <w:sz w:val="24"/>
          <w:szCs w:val="24"/>
        </w:rPr>
        <w:t>Республики Крым.</w:t>
      </w:r>
    </w:p>
    <w:p w:rsidR="0061268D" w:rsidRPr="00682D90" w:rsidRDefault="0061268D" w:rsidP="00682D90">
      <w:pPr>
        <w:spacing w:after="0"/>
        <w:ind w:firstLine="708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682D90">
        <w:rPr>
          <w:rFonts w:ascii="Times New Roman" w:hAnsi="Times New Roman"/>
          <w:bCs/>
          <w:kern w:val="0"/>
          <w:sz w:val="24"/>
          <w:szCs w:val="24"/>
        </w:rPr>
        <w:t xml:space="preserve">Реализация плана происходит по пяти образовательным областям в соответствии ФГОС ДО. </w:t>
      </w:r>
    </w:p>
    <w:p w:rsidR="0061268D" w:rsidRPr="008917C4" w:rsidRDefault="0061268D" w:rsidP="008917C4">
      <w:pPr>
        <w:spacing w:after="0"/>
        <w:ind w:hanging="142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682D90">
        <w:rPr>
          <w:rFonts w:ascii="Times New Roman" w:hAnsi="Times New Roman"/>
          <w:bCs/>
          <w:kern w:val="0"/>
          <w:sz w:val="24"/>
          <w:szCs w:val="24"/>
        </w:rPr>
        <w:t>Организация мероприятий проходит в совместном взаимодействии между детьми, педаг</w:t>
      </w:r>
      <w:r w:rsidRPr="00682D90">
        <w:rPr>
          <w:rFonts w:ascii="Times New Roman" w:hAnsi="Times New Roman"/>
          <w:bCs/>
          <w:kern w:val="0"/>
          <w:sz w:val="24"/>
          <w:szCs w:val="24"/>
        </w:rPr>
        <w:t>о</w:t>
      </w:r>
      <w:r w:rsidRPr="00682D90">
        <w:rPr>
          <w:rFonts w:ascii="Times New Roman" w:hAnsi="Times New Roman"/>
          <w:bCs/>
          <w:kern w:val="0"/>
          <w:sz w:val="24"/>
          <w:szCs w:val="24"/>
        </w:rPr>
        <w:t>гами и родителями воспитанн</w:t>
      </w:r>
      <w:r>
        <w:rPr>
          <w:rFonts w:ascii="Times New Roman" w:hAnsi="Times New Roman"/>
          <w:bCs/>
          <w:kern w:val="0"/>
          <w:sz w:val="24"/>
          <w:szCs w:val="24"/>
        </w:rPr>
        <w:t>иков МБДОУ детский сад «Солнышко» с. Муромское</w:t>
      </w:r>
      <w:r w:rsidRPr="00682D90">
        <w:rPr>
          <w:rFonts w:ascii="Times New Roman" w:hAnsi="Times New Roman"/>
          <w:bCs/>
          <w:kern w:val="0"/>
          <w:sz w:val="24"/>
          <w:szCs w:val="24"/>
        </w:rPr>
        <w:t xml:space="preserve"> Бел</w:t>
      </w:r>
      <w:r w:rsidRPr="00682D90">
        <w:rPr>
          <w:rFonts w:ascii="Times New Roman" w:hAnsi="Times New Roman"/>
          <w:bCs/>
          <w:kern w:val="0"/>
          <w:sz w:val="24"/>
          <w:szCs w:val="24"/>
        </w:rPr>
        <w:t>о</w:t>
      </w:r>
      <w:r w:rsidRPr="00682D90">
        <w:rPr>
          <w:rFonts w:ascii="Times New Roman" w:hAnsi="Times New Roman"/>
          <w:bCs/>
          <w:kern w:val="0"/>
          <w:sz w:val="24"/>
          <w:szCs w:val="24"/>
        </w:rPr>
        <w:t>горского района Республики Крым.</w:t>
      </w:r>
    </w:p>
    <w:tbl>
      <w:tblPr>
        <w:tblW w:w="10207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02"/>
        <w:gridCol w:w="4958"/>
        <w:gridCol w:w="3547"/>
      </w:tblGrid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8917C4" w:rsidRDefault="0061268D" w:rsidP="00EB1B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lang w:eastAsia="ru-RU"/>
              </w:rPr>
            </w:pPr>
            <w:r w:rsidRPr="008917C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8917C4" w:rsidRDefault="0061268D" w:rsidP="00EB1B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lang w:eastAsia="ru-RU"/>
              </w:rPr>
            </w:pPr>
            <w:r w:rsidRPr="008917C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Памятная дата, государственный или н</w:t>
            </w:r>
            <w:r w:rsidRPr="008917C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8917C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родный праздник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8917C4" w:rsidRDefault="0061268D" w:rsidP="00EB1BD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kern w:val="0"/>
                <w:lang w:eastAsia="ru-RU"/>
              </w:rPr>
            </w:pPr>
            <w:r w:rsidRPr="008917C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 Развлеч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ние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Беседа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распространения гр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мотности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памяти воинов, павших в Крымской войне 1853 – 1856 годов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Тематическая беседа 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о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мительный,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старшая, подготов.гр.)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 Днём рождения село родное!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Концерт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Государственного герба и Государс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венного флага Республики Крым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200" w:line="276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Тематический досуг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(средняя, старшая, подготовительная гр.)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воспитателя и дошкольных работников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Праздничный концерт, выста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в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ка детских работ</w:t>
            </w:r>
          </w:p>
        </w:tc>
      </w:tr>
      <w:tr w:rsidR="0061268D" w:rsidRPr="005B6B05" w:rsidTr="00682D90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пожилого человека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Фотовыставка «Наши бабушки, наши дедушки»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Акция «Помощь четвероногим друзьям»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Танцы и песни народов Крыма </w:t>
            </w:r>
          </w:p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Видео-презентация:</w:t>
            </w:r>
          </w:p>
          <w:p w:rsidR="0061268D" w:rsidRPr="00EB1BDF" w:rsidRDefault="0061268D" w:rsidP="00EB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Ср.гр. - Русские, украинские;</w:t>
            </w:r>
          </w:p>
          <w:p w:rsidR="0061268D" w:rsidRPr="00EB1BDF" w:rsidRDefault="0061268D" w:rsidP="00EB1BDF">
            <w:pPr>
              <w:spacing w:after="200"/>
              <w:contextualSpacing/>
              <w:jc w:val="both"/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Стар.гр. -Русские, украинские,</w:t>
            </w:r>
          </w:p>
          <w:p w:rsidR="0061268D" w:rsidRPr="00EB1BDF" w:rsidRDefault="0061268D" w:rsidP="00EB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крымско-татарские;</w:t>
            </w:r>
          </w:p>
          <w:p w:rsidR="0061268D" w:rsidRPr="00EB1BDF" w:rsidRDefault="0061268D" w:rsidP="00EB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подг.гр. -Русские, украинские, крымско-татарские, армя</w:t>
            </w: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н</w:t>
            </w: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ские, еврейские и др.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3-е воскрес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нье октября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Фотовыставка «Мой папа»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ноябрь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народного единства</w:t>
            </w:r>
          </w:p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Тематическая гостиная: «Вм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е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сте мы-одна семья, все народы здесь-друзья!» (</w:t>
            </w: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Изучаем язык соседа)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</w:p>
        </w:tc>
      </w:tr>
      <w:tr w:rsidR="0061268D" w:rsidRPr="005B6B05" w:rsidTr="00682D90">
        <w:trPr>
          <w:trHeight w:val="82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памяти погибших при исполнении сл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жебных обязанностей сотрудников органов внутренних дел России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</w:tr>
      <w:tr w:rsidR="0061268D" w:rsidRPr="005B6B05" w:rsidTr="00682D90">
        <w:trPr>
          <w:trHeight w:val="57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Мастерская: «С Днём рождения Дедушка Мороз!»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беседа, творч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ские работы,</w:t>
            </w:r>
          </w:p>
        </w:tc>
      </w:tr>
      <w:tr w:rsidR="0061268D" w:rsidRPr="005B6B05" w:rsidTr="00682D90">
        <w:trPr>
          <w:trHeight w:val="8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Последнее воскресенье ноября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Концерт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«Разные возможности-равные права!» к М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е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ждународному дню инвалида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беседа, творч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ские работы, Видеопрезентация</w:t>
            </w:r>
          </w:p>
          <w:p w:rsidR="0061268D" w:rsidRPr="00EB1BDF" w:rsidRDefault="0061268D" w:rsidP="00EB1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( все возрастные группы)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Час мужества «Живая память», посвящённый Дню Неизвестного Солдата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(ознакомительный, 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старшая, подготовительная гр.)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добровольца (волонтёра) в России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памяти крымчаков и евреев Крыма – жертв нацизма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Тематическая беседа 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о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мительный,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старшая, подготовительная гр.)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Развлечение: «Андреевские вечерницы.</w:t>
            </w:r>
          </w:p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Праздник Калиты» </w:t>
            </w:r>
            <w:r w:rsidRPr="00EB1BDF">
              <w:rPr>
                <w:rFonts w:ascii="Times New Roman" w:hAnsi="Times New Roman"/>
                <w:bCs/>
                <w:i/>
                <w:kern w:val="0"/>
                <w:sz w:val="24"/>
                <w:szCs w:val="24"/>
              </w:rPr>
              <w:t>Украинский праздник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Развлечение 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средняя, старшая, подготовительная гр.)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 Новый год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Утренники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</w:tr>
      <w:tr w:rsidR="0061268D" w:rsidRPr="005B6B05" w:rsidTr="00682D90">
        <w:trPr>
          <w:trHeight w:val="8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20 января 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Республики Крым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Праздник</w:t>
            </w:r>
          </w:p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(старшая, подготовительн.гр.)</w:t>
            </w:r>
          </w:p>
        </w:tc>
      </w:tr>
      <w:tr w:rsidR="0061268D" w:rsidRPr="005B6B05" w:rsidTr="00682D90">
        <w:trPr>
          <w:trHeight w:val="83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снятия блокады Ленинграда</w:t>
            </w:r>
          </w:p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освобождения Красной армией кру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нейшего «лагеря смерти» Аушвиц-Биркенау (Освенцума)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(ознакомительный, 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старшая, подготовительная  гр.)</w:t>
            </w:r>
          </w:p>
        </w:tc>
      </w:tr>
      <w:tr w:rsidR="0061268D" w:rsidRPr="005B6B05" w:rsidTr="00682D90">
        <w:trPr>
          <w:trHeight w:val="269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</w:tr>
      <w:tr w:rsidR="0061268D" w:rsidRPr="005B6B05" w:rsidTr="00682D90">
        <w:trPr>
          <w:trHeight w:val="56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разгрома советскими войсками неме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ко- фашистских войск в Сталинградской би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(ознакомительный, сре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д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няя,старшая, подготовительная гр.)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(ознакомительный, сре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д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няя,старшая, подготовительная гр.)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памяти о россиянах, исполнявших сл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жебный долг за пределами Отечества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(ознакомительный, сре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д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няя,старшая, подготовительная гр.)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(ознакомительный, </w:t>
            </w: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все возра</w:t>
            </w: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с</w:t>
            </w: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тные группы)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Праздник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(все возрастные группы)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защитника республики Крым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(ознакомительный, </w:t>
            </w: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все возра</w:t>
            </w: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с</w:t>
            </w: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тные группы)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Утренник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(все возрастные группы)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Общекрымского  референдума 2014 г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(ознакомительный, старшая, подготовительная гр.)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Праздник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(средняя, старшая, подготов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и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тельная гр.)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Театральная постановка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(все возрастные группы)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Конституции Республики Крым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(ознакомительный, старшая, подготовительная гр.)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</w:p>
        </w:tc>
      </w:tr>
      <w:tr w:rsidR="0061268D" w:rsidRPr="005B6B05" w:rsidTr="00682D90">
        <w:trPr>
          <w:trHeight w:val="29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Спортивный праздник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Пасха Христова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Коллективная работа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(все возрастные группы)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Ораза - байрам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Коллективная работа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(все возрастные группы)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май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Коллективная работа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(все возрастные группы)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Концерт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Коллективная работа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lang w:eastAsia="ru-RU"/>
              </w:rPr>
              <w:t>(все возрастные группы)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Конкурс чтецов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Развлечение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Конкурс чтецов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61268D" w:rsidRPr="005B6B05" w:rsidTr="00682D90">
        <w:trPr>
          <w:trHeight w:val="5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июль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61268D" w:rsidRPr="005B6B05" w:rsidTr="00682D90">
        <w:trPr>
          <w:trHeight w:val="26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Курбан Байрам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Тематическая беседа</w:t>
            </w:r>
          </w:p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(ознакомительный, старшая, подготовительная гр.)</w:t>
            </w:r>
          </w:p>
        </w:tc>
      </w:tr>
      <w:tr w:rsidR="0061268D" w:rsidRPr="005B6B05" w:rsidTr="00682D90">
        <w:trPr>
          <w:trHeight w:val="284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август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200" w:line="276" w:lineRule="auto"/>
              <w:rPr>
                <w:rFonts w:ascii="Times New Roman" w:hAnsi="Times New Roman"/>
                <w:kern w:val="0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«День Государственного флага Российской Федерации»</w:t>
            </w:r>
          </w:p>
          <w:p w:rsidR="0061268D" w:rsidRPr="00EB1BDF" w:rsidRDefault="0061268D" w:rsidP="00EB1BDF">
            <w:pPr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cs="Calibri"/>
                <w:color w:val="000000"/>
                <w:kern w:val="0"/>
                <w:lang w:eastAsia="ru-RU"/>
              </w:rPr>
            </w:pPr>
            <w:r w:rsidRPr="00EB1BDF">
              <w:rPr>
                <w:rFonts w:ascii="Times New Roman" w:hAnsi="Times New Roman"/>
                <w:kern w:val="0"/>
              </w:rPr>
              <w:t>(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Ознакомительный, выставка творческих работ, все возра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с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тные группы)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видеопрезентация</w:t>
            </w:r>
          </w:p>
        </w:tc>
      </w:tr>
      <w:tr w:rsidR="0061268D" w:rsidRPr="005B6B05" w:rsidTr="00682D90">
        <w:trPr>
          <w:trHeight w:val="28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«До свидания, лето»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68D" w:rsidRPr="00EB1BDF" w:rsidRDefault="0061268D" w:rsidP="00EB1B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Спортивный праздник (возра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с</w:t>
            </w:r>
            <w:r w:rsidRPr="00EB1BD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тные группы)</w:t>
            </w:r>
          </w:p>
        </w:tc>
      </w:tr>
    </w:tbl>
    <w:p w:rsidR="0061268D" w:rsidRPr="00EB1BDF" w:rsidRDefault="0061268D" w:rsidP="00EB1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EB1BDF" w:rsidRDefault="0061268D" w:rsidP="00EB1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EB1BDF" w:rsidRDefault="0061268D" w:rsidP="00EB1BDF">
      <w:pPr>
        <w:rPr>
          <w:kern w:val="0"/>
        </w:rPr>
      </w:pPr>
    </w:p>
    <w:p w:rsidR="0061268D" w:rsidRPr="00EB1BDF" w:rsidRDefault="0061268D" w:rsidP="00EB1BDF">
      <w:pPr>
        <w:rPr>
          <w:kern w:val="0"/>
        </w:rPr>
      </w:pPr>
    </w:p>
    <w:p w:rsidR="0061268D" w:rsidRPr="00EB1BDF" w:rsidRDefault="0061268D" w:rsidP="00EB1BDF">
      <w:pPr>
        <w:rPr>
          <w:kern w:val="0"/>
        </w:rPr>
      </w:pPr>
    </w:p>
    <w:p w:rsidR="0061268D" w:rsidRPr="00EB1BDF" w:rsidRDefault="0061268D" w:rsidP="00EB1BDF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EB1BDF" w:rsidRDefault="0061268D" w:rsidP="00EB1BDF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EB1BDF" w:rsidRDefault="0061268D" w:rsidP="00EB1BDF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EB1BDF" w:rsidRDefault="0061268D" w:rsidP="00EB1BDF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61268D" w:rsidRPr="00913F48" w:rsidRDefault="0061268D" w:rsidP="00910EDC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</w:p>
    <w:p w:rsidR="0061268D" w:rsidRPr="0021135E" w:rsidRDefault="0061268D" w:rsidP="0093119E">
      <w:pPr>
        <w:widowControl w:val="0"/>
        <w:spacing w:after="0" w:line="272" w:lineRule="auto"/>
        <w:ind w:right="-62" w:firstLine="708"/>
        <w:rPr>
          <w:rFonts w:ascii="Times New Roman" w:hAnsi="Times New Roman"/>
          <w:color w:val="000000"/>
          <w:spacing w:val="1"/>
          <w:kern w:val="0"/>
          <w:sz w:val="24"/>
          <w:szCs w:val="24"/>
          <w:lang w:eastAsia="ru-RU"/>
        </w:rPr>
      </w:pPr>
    </w:p>
    <w:p w:rsidR="0061268D" w:rsidRDefault="0061268D" w:rsidP="0093119E">
      <w:pPr>
        <w:widowControl w:val="0"/>
        <w:tabs>
          <w:tab w:val="left" w:pos="1522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61268D" w:rsidRPr="0093119E" w:rsidRDefault="0061268D" w:rsidP="0093119E">
      <w:pPr>
        <w:adjustRightInd w:val="0"/>
        <w:rPr>
          <w:rFonts w:ascii="Times New Roman" w:hAnsi="Times New Roman"/>
          <w:b/>
          <w:bCs/>
          <w:spacing w:val="-10"/>
          <w:kern w:val="0"/>
          <w:sz w:val="24"/>
          <w:szCs w:val="24"/>
          <w:lang w:eastAsia="ru-RU"/>
        </w:rPr>
      </w:pPr>
    </w:p>
    <w:p w:rsidR="0061268D" w:rsidRPr="00FC5E0C" w:rsidRDefault="0061268D" w:rsidP="00FC5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0"/>
          <w:kern w:val="0"/>
          <w:sz w:val="24"/>
          <w:szCs w:val="24"/>
          <w:lang w:eastAsia="ru-RU"/>
        </w:rPr>
      </w:pPr>
    </w:p>
    <w:p w:rsidR="0061268D" w:rsidRPr="007F5085" w:rsidRDefault="0061268D" w:rsidP="007F5085">
      <w:pPr>
        <w:widowControl w:val="0"/>
        <w:tabs>
          <w:tab w:val="left" w:pos="1359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bookmarkEnd w:id="28"/>
    <w:p w:rsidR="0061268D" w:rsidRPr="00FB2744" w:rsidRDefault="0061268D" w:rsidP="00530877">
      <w:pPr>
        <w:widowControl w:val="0"/>
        <w:tabs>
          <w:tab w:val="left" w:pos="1354"/>
        </w:tabs>
        <w:spacing w:after="0" w:line="276" w:lineRule="auto"/>
        <w:ind w:right="2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61268D" w:rsidRPr="005373FC" w:rsidRDefault="0061268D" w:rsidP="005373FC">
      <w:pPr>
        <w:shd w:val="clear" w:color="auto" w:fill="FFFFFF"/>
        <w:spacing w:after="0" w:line="256" w:lineRule="auto"/>
        <w:ind w:firstLine="708"/>
        <w:rPr>
          <w:rFonts w:ascii="Times New Roman" w:hAnsi="Times New Roman"/>
          <w:color w:val="232323"/>
          <w:kern w:val="0"/>
          <w:sz w:val="24"/>
          <w:szCs w:val="24"/>
          <w:lang w:eastAsia="ru-RU"/>
        </w:rPr>
      </w:pPr>
      <w:r w:rsidRPr="005373FC">
        <w:rPr>
          <w:rFonts w:ascii="Times New Roman" w:hAnsi="Times New Roman"/>
          <w:color w:val="232323"/>
          <w:kern w:val="0"/>
          <w:sz w:val="24"/>
          <w:szCs w:val="24"/>
          <w:lang w:eastAsia="ru-RU"/>
        </w:rPr>
        <w:t xml:space="preserve">.                                                                            </w:t>
      </w: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bookmarkEnd w:id="25"/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5373FC" w:rsidRDefault="0061268D" w:rsidP="00537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C53030" w:rsidRDefault="0061268D" w:rsidP="00C53030">
      <w:pPr>
        <w:pStyle w:val="ListParagraph"/>
        <w:ind w:left="720" w:firstLine="0"/>
        <w:rPr>
          <w:iCs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kern w:val="0"/>
          <w:sz w:val="24"/>
          <w:szCs w:val="24"/>
        </w:rPr>
      </w:pPr>
    </w:p>
    <w:p w:rsidR="0061268D" w:rsidRPr="00EE57BC" w:rsidRDefault="0061268D" w:rsidP="00EE57BC">
      <w:pPr>
        <w:widowControl w:val="0"/>
        <w:autoSpaceDE w:val="0"/>
        <w:autoSpaceDN w:val="0"/>
        <w:spacing w:before="1" w:after="0" w:line="240" w:lineRule="auto"/>
        <w:ind w:left="2538"/>
        <w:rPr>
          <w:rFonts w:ascii="Times New Roman" w:hAnsi="Times New Roman"/>
          <w:b/>
          <w:kern w:val="0"/>
          <w:sz w:val="24"/>
          <w:szCs w:val="24"/>
        </w:rPr>
      </w:pPr>
      <w:r w:rsidRPr="00EE57BC">
        <w:rPr>
          <w:rFonts w:ascii="Times New Roman" w:hAnsi="Times New Roman"/>
          <w:b/>
          <w:kern w:val="0"/>
          <w:sz w:val="24"/>
          <w:szCs w:val="24"/>
        </w:rPr>
        <w:t xml:space="preserve"> </w:t>
      </w:r>
    </w:p>
    <w:p w:rsidR="0061268D" w:rsidRPr="002D1467" w:rsidRDefault="0061268D" w:rsidP="002D1467">
      <w:pPr>
        <w:widowControl w:val="0"/>
        <w:autoSpaceDE w:val="0"/>
        <w:autoSpaceDN w:val="0"/>
        <w:spacing w:after="0" w:line="240" w:lineRule="auto"/>
        <w:ind w:left="2948"/>
        <w:rPr>
          <w:rFonts w:ascii="Times New Roman" w:hAnsi="Times New Roman"/>
          <w:b/>
          <w:kern w:val="0"/>
          <w:sz w:val="28"/>
        </w:rPr>
      </w:pPr>
    </w:p>
    <w:p w:rsidR="0061268D" w:rsidRPr="003E4ABE" w:rsidRDefault="0061268D" w:rsidP="00FB4CE0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kern w:val="0"/>
          <w:sz w:val="24"/>
          <w:szCs w:val="24"/>
        </w:rPr>
        <w:sectPr w:rsidR="0061268D" w:rsidRPr="003E4ABE">
          <w:pgSz w:w="11905" w:h="16838"/>
          <w:pgMar w:top="1126" w:right="844" w:bottom="0" w:left="1701" w:header="0" w:footer="0" w:gutter="0"/>
          <w:cols w:space="708"/>
        </w:sectPr>
      </w:pPr>
    </w:p>
    <w:p w:rsidR="0061268D" w:rsidRDefault="0061268D" w:rsidP="004A71F7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Pr="00572BDA" w:rsidRDefault="0061268D" w:rsidP="00572BDA">
      <w:pPr>
        <w:widowControl w:val="0"/>
        <w:tabs>
          <w:tab w:val="left" w:pos="2178"/>
          <w:tab w:val="left" w:pos="5254"/>
          <w:tab w:val="left" w:pos="7349"/>
        </w:tabs>
        <w:spacing w:after="0" w:line="240" w:lineRule="auto"/>
        <w:ind w:right="-64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61268D" w:rsidRDefault="0061268D" w:rsidP="006613C5">
      <w:pPr>
        <w:rPr>
          <w:rFonts w:ascii="Times New Roman" w:hAnsi="Times New Roman"/>
          <w:b/>
          <w:bCs/>
          <w:iCs/>
          <w:spacing w:val="-2"/>
          <w:sz w:val="24"/>
          <w:szCs w:val="24"/>
        </w:rPr>
      </w:pPr>
    </w:p>
    <w:p w:rsidR="0061268D" w:rsidRPr="006613C5" w:rsidRDefault="0061268D" w:rsidP="00661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6613C5" w:rsidRDefault="0061268D" w:rsidP="00661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6613C5" w:rsidRDefault="0061268D" w:rsidP="00661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6613C5" w:rsidRDefault="0061268D" w:rsidP="00661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6613C5" w:rsidRDefault="0061268D" w:rsidP="006613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0"/>
          <w:sz w:val="20"/>
        </w:rPr>
      </w:pPr>
    </w:p>
    <w:p w:rsidR="0061268D" w:rsidRPr="006613C5" w:rsidRDefault="0061268D" w:rsidP="006613C5">
      <w:pPr>
        <w:rPr>
          <w:rFonts w:ascii="Times New Roman" w:hAnsi="Times New Roman"/>
          <w:b/>
          <w:bCs/>
          <w:iCs/>
          <w:spacing w:val="-2"/>
          <w:sz w:val="24"/>
          <w:szCs w:val="24"/>
        </w:rPr>
      </w:pPr>
    </w:p>
    <w:p w:rsidR="0061268D" w:rsidRPr="006613C5" w:rsidRDefault="0061268D" w:rsidP="006613C5">
      <w:pPr>
        <w:pStyle w:val="ListParagraph"/>
        <w:ind w:left="720" w:firstLine="0"/>
        <w:rPr>
          <w:b/>
          <w:bCs/>
          <w:iCs/>
          <w:spacing w:val="-2"/>
          <w:sz w:val="28"/>
          <w:szCs w:val="28"/>
        </w:rPr>
      </w:pPr>
    </w:p>
    <w:p w:rsidR="0061268D" w:rsidRPr="00887FB5" w:rsidRDefault="0061268D" w:rsidP="00A03EEF">
      <w:pPr>
        <w:widowControl w:val="0"/>
        <w:autoSpaceDE w:val="0"/>
        <w:autoSpaceDN w:val="0"/>
        <w:spacing w:after="0" w:line="240" w:lineRule="auto"/>
        <w:ind w:left="828"/>
        <w:jc w:val="center"/>
        <w:rPr>
          <w:rFonts w:ascii="Times New Roman" w:hAnsi="Times New Roman"/>
          <w:b/>
          <w:bCs/>
          <w:iCs/>
          <w:kern w:val="0"/>
          <w:sz w:val="28"/>
          <w:szCs w:val="28"/>
        </w:rPr>
      </w:pPr>
    </w:p>
    <w:p w:rsidR="0061268D" w:rsidRPr="00887FB5" w:rsidRDefault="0061268D" w:rsidP="00887F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kern w:val="0"/>
          <w:sz w:val="20"/>
          <w:szCs w:val="24"/>
        </w:rPr>
      </w:pPr>
    </w:p>
    <w:p w:rsidR="0061268D" w:rsidRPr="00887FB5" w:rsidRDefault="0061268D" w:rsidP="00887FB5">
      <w:pPr>
        <w:widowControl w:val="0"/>
        <w:autoSpaceDE w:val="0"/>
        <w:autoSpaceDN w:val="0"/>
        <w:spacing w:before="9" w:after="1" w:line="240" w:lineRule="auto"/>
        <w:rPr>
          <w:rFonts w:ascii="Times New Roman" w:hAnsi="Times New Roman"/>
          <w:i/>
          <w:kern w:val="0"/>
          <w:sz w:val="11"/>
          <w:szCs w:val="24"/>
        </w:rPr>
      </w:pPr>
    </w:p>
    <w:p w:rsidR="0061268D" w:rsidRPr="00887FB5" w:rsidRDefault="0061268D" w:rsidP="00887FB5">
      <w:pPr>
        <w:widowControl w:val="0"/>
        <w:autoSpaceDE w:val="0"/>
        <w:autoSpaceDN w:val="0"/>
        <w:spacing w:after="0" w:line="217" w:lineRule="exact"/>
        <w:ind w:left="828"/>
        <w:jc w:val="both"/>
        <w:rPr>
          <w:rFonts w:ascii="Times New Roman" w:hAnsi="Times New Roman"/>
          <w:kern w:val="0"/>
          <w:sz w:val="20"/>
        </w:rPr>
      </w:pPr>
    </w:p>
    <w:p w:rsidR="0061268D" w:rsidRPr="00887FB5" w:rsidRDefault="0061268D" w:rsidP="00887FB5">
      <w:pPr>
        <w:spacing w:line="217" w:lineRule="exact"/>
        <w:rPr>
          <w:kern w:val="0"/>
          <w:sz w:val="20"/>
        </w:rPr>
      </w:pPr>
    </w:p>
    <w:p w:rsidR="0061268D" w:rsidRPr="00887FB5" w:rsidRDefault="0061268D" w:rsidP="00887FB5">
      <w:pPr>
        <w:widowControl w:val="0"/>
        <w:autoSpaceDE w:val="0"/>
        <w:autoSpaceDN w:val="0"/>
        <w:spacing w:after="0" w:line="240" w:lineRule="auto"/>
        <w:ind w:left="970"/>
        <w:rPr>
          <w:rFonts w:ascii="Times New Roman" w:hAnsi="Times New Roman"/>
          <w:i/>
          <w:kern w:val="0"/>
          <w:sz w:val="24"/>
        </w:rPr>
      </w:pPr>
    </w:p>
    <w:p w:rsidR="0061268D" w:rsidRPr="00887FB5" w:rsidRDefault="0061268D" w:rsidP="00887FB5">
      <w:pPr>
        <w:widowControl w:val="0"/>
        <w:tabs>
          <w:tab w:val="left" w:pos="1690"/>
        </w:tabs>
        <w:autoSpaceDE w:val="0"/>
        <w:autoSpaceDN w:val="0"/>
        <w:spacing w:before="42" w:after="0" w:line="240" w:lineRule="auto"/>
        <w:rPr>
          <w:rFonts w:ascii="Times New Roman" w:hAnsi="Times New Roman"/>
          <w:kern w:val="0"/>
          <w:sz w:val="24"/>
        </w:rPr>
      </w:pPr>
    </w:p>
    <w:p w:rsidR="0061268D" w:rsidRDefault="0061268D" w:rsidP="00887FB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61268D" w:rsidRDefault="0061268D" w:rsidP="00DC2F1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sectPr w:rsidR="0061268D" w:rsidSect="0002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8D" w:rsidRDefault="0061268D" w:rsidP="002C187C">
      <w:pPr>
        <w:spacing w:after="0" w:line="240" w:lineRule="auto"/>
      </w:pPr>
      <w:r>
        <w:separator/>
      </w:r>
    </w:p>
  </w:endnote>
  <w:endnote w:type="continuationSeparator" w:id="0">
    <w:p w:rsidR="0061268D" w:rsidRDefault="0061268D" w:rsidP="002C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dni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8D" w:rsidRDefault="0061268D" w:rsidP="002C187C">
      <w:pPr>
        <w:spacing w:after="0" w:line="240" w:lineRule="auto"/>
      </w:pPr>
      <w:r>
        <w:separator/>
      </w:r>
    </w:p>
  </w:footnote>
  <w:footnote w:type="continuationSeparator" w:id="0">
    <w:p w:rsidR="0061268D" w:rsidRDefault="0061268D" w:rsidP="002C187C">
      <w:pPr>
        <w:spacing w:after="0" w:line="240" w:lineRule="auto"/>
      </w:pPr>
      <w:r>
        <w:continuationSeparator/>
      </w:r>
    </w:p>
  </w:footnote>
  <w:footnote w:id="1">
    <w:p w:rsidR="0061268D" w:rsidRDefault="0061268D"/>
    <w:p w:rsidR="0061268D" w:rsidRDefault="006126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8D" w:rsidRDefault="0061268D">
    <w:pPr>
      <w:pStyle w:val="Header"/>
      <w:jc w:val="center"/>
    </w:pPr>
  </w:p>
  <w:p w:rsidR="0061268D" w:rsidRDefault="0061268D">
    <w:pPr>
      <w:pStyle w:val="Header"/>
      <w:jc w:val="center"/>
    </w:pPr>
  </w:p>
  <w:p w:rsidR="0061268D" w:rsidRDefault="0061268D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61268D" w:rsidRDefault="006126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dnie" w:hAnsi="Sydnie"/>
      </w:rPr>
    </w:lvl>
  </w:abstractNum>
  <w:abstractNum w:abstractNumId="1">
    <w:nsid w:val="006C57C0"/>
    <w:multiLevelType w:val="hybridMultilevel"/>
    <w:tmpl w:val="4FA26D10"/>
    <w:lvl w:ilvl="0" w:tplc="6A48C95C">
      <w:numFmt w:val="bullet"/>
      <w:lvlText w:val="•"/>
      <w:lvlJc w:val="left"/>
      <w:pPr>
        <w:ind w:left="-211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805EF5F0">
      <w:numFmt w:val="bullet"/>
      <w:lvlText w:val="•"/>
      <w:lvlJc w:val="left"/>
      <w:pPr>
        <w:ind w:left="537" w:hanging="140"/>
      </w:pPr>
      <w:rPr>
        <w:rFonts w:hint="default"/>
      </w:rPr>
    </w:lvl>
    <w:lvl w:ilvl="2" w:tplc="BA142BA6">
      <w:numFmt w:val="bullet"/>
      <w:lvlText w:val="•"/>
      <w:lvlJc w:val="left"/>
      <w:pPr>
        <w:ind w:left="1279" w:hanging="140"/>
      </w:pPr>
      <w:rPr>
        <w:rFonts w:hint="default"/>
      </w:rPr>
    </w:lvl>
    <w:lvl w:ilvl="3" w:tplc="DB96A94E">
      <w:numFmt w:val="bullet"/>
      <w:lvlText w:val="•"/>
      <w:lvlJc w:val="left"/>
      <w:pPr>
        <w:ind w:left="2022" w:hanging="140"/>
      </w:pPr>
      <w:rPr>
        <w:rFonts w:hint="default"/>
      </w:rPr>
    </w:lvl>
    <w:lvl w:ilvl="4" w:tplc="B86C87A8">
      <w:numFmt w:val="bullet"/>
      <w:lvlText w:val="•"/>
      <w:lvlJc w:val="left"/>
      <w:pPr>
        <w:ind w:left="2764" w:hanging="140"/>
      </w:pPr>
      <w:rPr>
        <w:rFonts w:hint="default"/>
      </w:rPr>
    </w:lvl>
    <w:lvl w:ilvl="5" w:tplc="BF2A1F8C">
      <w:numFmt w:val="bullet"/>
      <w:lvlText w:val="•"/>
      <w:lvlJc w:val="left"/>
      <w:pPr>
        <w:ind w:left="3507" w:hanging="140"/>
      </w:pPr>
      <w:rPr>
        <w:rFonts w:hint="default"/>
      </w:rPr>
    </w:lvl>
    <w:lvl w:ilvl="6" w:tplc="AE1AB476">
      <w:numFmt w:val="bullet"/>
      <w:lvlText w:val="•"/>
      <w:lvlJc w:val="left"/>
      <w:pPr>
        <w:ind w:left="4249" w:hanging="140"/>
      </w:pPr>
      <w:rPr>
        <w:rFonts w:hint="default"/>
      </w:rPr>
    </w:lvl>
    <w:lvl w:ilvl="7" w:tplc="84D8ED62">
      <w:numFmt w:val="bullet"/>
      <w:lvlText w:val="•"/>
      <w:lvlJc w:val="left"/>
      <w:pPr>
        <w:ind w:left="4991" w:hanging="140"/>
      </w:pPr>
      <w:rPr>
        <w:rFonts w:hint="default"/>
      </w:rPr>
    </w:lvl>
    <w:lvl w:ilvl="8" w:tplc="63BA440A">
      <w:numFmt w:val="bullet"/>
      <w:lvlText w:val="•"/>
      <w:lvlJc w:val="left"/>
      <w:pPr>
        <w:ind w:left="5734" w:hanging="140"/>
      </w:pPr>
      <w:rPr>
        <w:rFonts w:hint="default"/>
      </w:rPr>
    </w:lvl>
  </w:abstractNum>
  <w:abstractNum w:abstractNumId="2">
    <w:nsid w:val="02095015"/>
    <w:multiLevelType w:val="hybridMultilevel"/>
    <w:tmpl w:val="F5C8B11C"/>
    <w:lvl w:ilvl="0" w:tplc="06C88AD0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E4E832B8">
      <w:numFmt w:val="bullet"/>
      <w:lvlText w:val="•"/>
      <w:lvlJc w:val="left"/>
      <w:pPr>
        <w:ind w:left="1211" w:hanging="284"/>
      </w:pPr>
      <w:rPr>
        <w:rFonts w:hint="default"/>
      </w:rPr>
    </w:lvl>
    <w:lvl w:ilvl="2" w:tplc="24320F00">
      <w:numFmt w:val="bullet"/>
      <w:lvlText w:val="•"/>
      <w:lvlJc w:val="left"/>
      <w:pPr>
        <w:ind w:left="1863" w:hanging="284"/>
      </w:pPr>
      <w:rPr>
        <w:rFonts w:hint="default"/>
      </w:rPr>
    </w:lvl>
    <w:lvl w:ilvl="3" w:tplc="EA16D994">
      <w:numFmt w:val="bullet"/>
      <w:lvlText w:val="•"/>
      <w:lvlJc w:val="left"/>
      <w:pPr>
        <w:ind w:left="2515" w:hanging="284"/>
      </w:pPr>
      <w:rPr>
        <w:rFonts w:hint="default"/>
      </w:rPr>
    </w:lvl>
    <w:lvl w:ilvl="4" w:tplc="8E140362">
      <w:numFmt w:val="bullet"/>
      <w:lvlText w:val="•"/>
      <w:lvlJc w:val="left"/>
      <w:pPr>
        <w:ind w:left="3167" w:hanging="284"/>
      </w:pPr>
      <w:rPr>
        <w:rFonts w:hint="default"/>
      </w:rPr>
    </w:lvl>
    <w:lvl w:ilvl="5" w:tplc="4370ACDE">
      <w:numFmt w:val="bullet"/>
      <w:lvlText w:val="•"/>
      <w:lvlJc w:val="left"/>
      <w:pPr>
        <w:ind w:left="3819" w:hanging="284"/>
      </w:pPr>
      <w:rPr>
        <w:rFonts w:hint="default"/>
      </w:rPr>
    </w:lvl>
    <w:lvl w:ilvl="6" w:tplc="72D275D2">
      <w:numFmt w:val="bullet"/>
      <w:lvlText w:val="•"/>
      <w:lvlJc w:val="left"/>
      <w:pPr>
        <w:ind w:left="4471" w:hanging="284"/>
      </w:pPr>
      <w:rPr>
        <w:rFonts w:hint="default"/>
      </w:rPr>
    </w:lvl>
    <w:lvl w:ilvl="7" w:tplc="542C8A46">
      <w:numFmt w:val="bullet"/>
      <w:lvlText w:val="•"/>
      <w:lvlJc w:val="left"/>
      <w:pPr>
        <w:ind w:left="5123" w:hanging="284"/>
      </w:pPr>
      <w:rPr>
        <w:rFonts w:hint="default"/>
      </w:rPr>
    </w:lvl>
    <w:lvl w:ilvl="8" w:tplc="048EF72E">
      <w:numFmt w:val="bullet"/>
      <w:lvlText w:val="•"/>
      <w:lvlJc w:val="left"/>
      <w:pPr>
        <w:ind w:left="5775" w:hanging="284"/>
      </w:pPr>
      <w:rPr>
        <w:rFonts w:hint="default"/>
      </w:rPr>
    </w:lvl>
  </w:abstractNum>
  <w:abstractNum w:abstractNumId="3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4F550F8"/>
    <w:multiLevelType w:val="multilevel"/>
    <w:tmpl w:val="1284A1E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9FF2B41"/>
    <w:multiLevelType w:val="hybridMultilevel"/>
    <w:tmpl w:val="10DE96EC"/>
    <w:lvl w:ilvl="0" w:tplc="7796417A">
      <w:numFmt w:val="bullet"/>
      <w:lvlText w:val="•"/>
      <w:lvlJc w:val="left"/>
      <w:pPr>
        <w:ind w:left="21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76EEF352">
      <w:numFmt w:val="bullet"/>
      <w:lvlText w:val="•"/>
      <w:lvlJc w:val="left"/>
      <w:pPr>
        <w:ind w:left="948" w:hanging="140"/>
      </w:pPr>
      <w:rPr>
        <w:rFonts w:hint="default"/>
      </w:rPr>
    </w:lvl>
    <w:lvl w:ilvl="2" w:tplc="377E6DA8">
      <w:numFmt w:val="bullet"/>
      <w:lvlText w:val="•"/>
      <w:lvlJc w:val="left"/>
      <w:pPr>
        <w:ind w:left="1676" w:hanging="140"/>
      </w:pPr>
      <w:rPr>
        <w:rFonts w:hint="default"/>
      </w:rPr>
    </w:lvl>
    <w:lvl w:ilvl="3" w:tplc="56488C74">
      <w:numFmt w:val="bullet"/>
      <w:lvlText w:val="•"/>
      <w:lvlJc w:val="left"/>
      <w:pPr>
        <w:ind w:left="2405" w:hanging="140"/>
      </w:pPr>
      <w:rPr>
        <w:rFonts w:hint="default"/>
      </w:rPr>
    </w:lvl>
    <w:lvl w:ilvl="4" w:tplc="AB625BCC">
      <w:numFmt w:val="bullet"/>
      <w:lvlText w:val="•"/>
      <w:lvlJc w:val="left"/>
      <w:pPr>
        <w:ind w:left="3133" w:hanging="140"/>
      </w:pPr>
      <w:rPr>
        <w:rFonts w:hint="default"/>
      </w:rPr>
    </w:lvl>
    <w:lvl w:ilvl="5" w:tplc="FA02C2DA">
      <w:numFmt w:val="bullet"/>
      <w:lvlText w:val="•"/>
      <w:lvlJc w:val="left"/>
      <w:pPr>
        <w:ind w:left="3862" w:hanging="140"/>
      </w:pPr>
      <w:rPr>
        <w:rFonts w:hint="default"/>
      </w:rPr>
    </w:lvl>
    <w:lvl w:ilvl="6" w:tplc="B5CA9396">
      <w:numFmt w:val="bullet"/>
      <w:lvlText w:val="•"/>
      <w:lvlJc w:val="left"/>
      <w:pPr>
        <w:ind w:left="4590" w:hanging="140"/>
      </w:pPr>
      <w:rPr>
        <w:rFonts w:hint="default"/>
      </w:rPr>
    </w:lvl>
    <w:lvl w:ilvl="7" w:tplc="4D44B8B0">
      <w:numFmt w:val="bullet"/>
      <w:lvlText w:val="•"/>
      <w:lvlJc w:val="left"/>
      <w:pPr>
        <w:ind w:left="5318" w:hanging="140"/>
      </w:pPr>
      <w:rPr>
        <w:rFonts w:hint="default"/>
      </w:rPr>
    </w:lvl>
    <w:lvl w:ilvl="8" w:tplc="BCB60714">
      <w:numFmt w:val="bullet"/>
      <w:lvlText w:val="•"/>
      <w:lvlJc w:val="left"/>
      <w:pPr>
        <w:ind w:left="6047" w:hanging="140"/>
      </w:pPr>
      <w:rPr>
        <w:rFonts w:hint="default"/>
      </w:rPr>
    </w:lvl>
  </w:abstractNum>
  <w:abstractNum w:abstractNumId="13">
    <w:nsid w:val="0AA50AB6"/>
    <w:multiLevelType w:val="hybridMultilevel"/>
    <w:tmpl w:val="319C8586"/>
    <w:lvl w:ilvl="0" w:tplc="00B44F8A">
      <w:numFmt w:val="bullet"/>
      <w:lvlText w:val="•"/>
      <w:lvlJc w:val="left"/>
      <w:pPr>
        <w:ind w:left="74" w:hanging="142"/>
      </w:pPr>
      <w:rPr>
        <w:rFonts w:ascii="Tahoma" w:eastAsia="Times New Roman" w:hAnsi="Tahoma" w:hint="default"/>
        <w:b w:val="0"/>
        <w:i w:val="0"/>
        <w:color w:val="3A569F"/>
        <w:w w:val="112"/>
        <w:sz w:val="18"/>
      </w:rPr>
    </w:lvl>
    <w:lvl w:ilvl="1" w:tplc="E2C0630C">
      <w:numFmt w:val="bullet"/>
      <w:lvlText w:val="•"/>
      <w:lvlJc w:val="left"/>
      <w:pPr>
        <w:ind w:left="822" w:hanging="142"/>
      </w:pPr>
      <w:rPr>
        <w:rFonts w:hint="default"/>
      </w:rPr>
    </w:lvl>
    <w:lvl w:ilvl="2" w:tplc="3010419A">
      <w:numFmt w:val="bullet"/>
      <w:lvlText w:val="•"/>
      <w:lvlJc w:val="left"/>
      <w:pPr>
        <w:ind w:left="1564" w:hanging="142"/>
      </w:pPr>
      <w:rPr>
        <w:rFonts w:hint="default"/>
      </w:rPr>
    </w:lvl>
    <w:lvl w:ilvl="3" w:tplc="07907934">
      <w:numFmt w:val="bullet"/>
      <w:lvlText w:val="•"/>
      <w:lvlJc w:val="left"/>
      <w:pPr>
        <w:ind w:left="2307" w:hanging="142"/>
      </w:pPr>
      <w:rPr>
        <w:rFonts w:hint="default"/>
      </w:rPr>
    </w:lvl>
    <w:lvl w:ilvl="4" w:tplc="400A1EFA">
      <w:numFmt w:val="bullet"/>
      <w:lvlText w:val="•"/>
      <w:lvlJc w:val="left"/>
      <w:pPr>
        <w:ind w:left="3049" w:hanging="142"/>
      </w:pPr>
      <w:rPr>
        <w:rFonts w:hint="default"/>
      </w:rPr>
    </w:lvl>
    <w:lvl w:ilvl="5" w:tplc="A260B504">
      <w:numFmt w:val="bullet"/>
      <w:lvlText w:val="•"/>
      <w:lvlJc w:val="left"/>
      <w:pPr>
        <w:ind w:left="3792" w:hanging="142"/>
      </w:pPr>
      <w:rPr>
        <w:rFonts w:hint="default"/>
      </w:rPr>
    </w:lvl>
    <w:lvl w:ilvl="6" w:tplc="F8C4116E">
      <w:numFmt w:val="bullet"/>
      <w:lvlText w:val="•"/>
      <w:lvlJc w:val="left"/>
      <w:pPr>
        <w:ind w:left="4534" w:hanging="142"/>
      </w:pPr>
      <w:rPr>
        <w:rFonts w:hint="default"/>
      </w:rPr>
    </w:lvl>
    <w:lvl w:ilvl="7" w:tplc="F6C20E18">
      <w:numFmt w:val="bullet"/>
      <w:lvlText w:val="•"/>
      <w:lvlJc w:val="left"/>
      <w:pPr>
        <w:ind w:left="5276" w:hanging="142"/>
      </w:pPr>
      <w:rPr>
        <w:rFonts w:hint="default"/>
      </w:rPr>
    </w:lvl>
    <w:lvl w:ilvl="8" w:tplc="254AFF34">
      <w:numFmt w:val="bullet"/>
      <w:lvlText w:val="•"/>
      <w:lvlJc w:val="left"/>
      <w:pPr>
        <w:ind w:left="6019" w:hanging="142"/>
      </w:pPr>
      <w:rPr>
        <w:rFonts w:hint="default"/>
      </w:rPr>
    </w:lvl>
  </w:abstractNum>
  <w:abstractNum w:abstractNumId="14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DCE5B9A"/>
    <w:multiLevelType w:val="hybridMultilevel"/>
    <w:tmpl w:val="FCD2BA28"/>
    <w:lvl w:ilvl="0" w:tplc="491E6064">
      <w:numFmt w:val="bullet"/>
      <w:lvlText w:val="•"/>
      <w:lvlJc w:val="left"/>
      <w:pPr>
        <w:ind w:left="74" w:hanging="140"/>
      </w:pPr>
      <w:rPr>
        <w:rFonts w:ascii="Tahoma" w:eastAsia="Times New Roman" w:hAnsi="Tahoma" w:hint="default"/>
        <w:b w:val="0"/>
        <w:i w:val="0"/>
        <w:color w:val="3A569F"/>
        <w:w w:val="112"/>
        <w:sz w:val="18"/>
      </w:rPr>
    </w:lvl>
    <w:lvl w:ilvl="1" w:tplc="33127FF2">
      <w:numFmt w:val="bullet"/>
      <w:lvlText w:val="•"/>
      <w:lvlJc w:val="left"/>
      <w:pPr>
        <w:ind w:left="822" w:hanging="140"/>
      </w:pPr>
      <w:rPr>
        <w:rFonts w:hint="default"/>
      </w:rPr>
    </w:lvl>
    <w:lvl w:ilvl="2" w:tplc="EC9CB61E">
      <w:numFmt w:val="bullet"/>
      <w:lvlText w:val="•"/>
      <w:lvlJc w:val="left"/>
      <w:pPr>
        <w:ind w:left="1564" w:hanging="140"/>
      </w:pPr>
      <w:rPr>
        <w:rFonts w:hint="default"/>
      </w:rPr>
    </w:lvl>
    <w:lvl w:ilvl="3" w:tplc="54781AE0">
      <w:numFmt w:val="bullet"/>
      <w:lvlText w:val="•"/>
      <w:lvlJc w:val="left"/>
      <w:pPr>
        <w:ind w:left="2307" w:hanging="140"/>
      </w:pPr>
      <w:rPr>
        <w:rFonts w:hint="default"/>
      </w:rPr>
    </w:lvl>
    <w:lvl w:ilvl="4" w:tplc="6AC0DED0">
      <w:numFmt w:val="bullet"/>
      <w:lvlText w:val="•"/>
      <w:lvlJc w:val="left"/>
      <w:pPr>
        <w:ind w:left="3049" w:hanging="140"/>
      </w:pPr>
      <w:rPr>
        <w:rFonts w:hint="default"/>
      </w:rPr>
    </w:lvl>
    <w:lvl w:ilvl="5" w:tplc="93FCAD9E">
      <w:numFmt w:val="bullet"/>
      <w:lvlText w:val="•"/>
      <w:lvlJc w:val="left"/>
      <w:pPr>
        <w:ind w:left="3792" w:hanging="140"/>
      </w:pPr>
      <w:rPr>
        <w:rFonts w:hint="default"/>
      </w:rPr>
    </w:lvl>
    <w:lvl w:ilvl="6" w:tplc="1EAE4DE0">
      <w:numFmt w:val="bullet"/>
      <w:lvlText w:val="•"/>
      <w:lvlJc w:val="left"/>
      <w:pPr>
        <w:ind w:left="4534" w:hanging="140"/>
      </w:pPr>
      <w:rPr>
        <w:rFonts w:hint="default"/>
      </w:rPr>
    </w:lvl>
    <w:lvl w:ilvl="7" w:tplc="E450510A">
      <w:numFmt w:val="bullet"/>
      <w:lvlText w:val="•"/>
      <w:lvlJc w:val="left"/>
      <w:pPr>
        <w:ind w:left="5276" w:hanging="140"/>
      </w:pPr>
      <w:rPr>
        <w:rFonts w:hint="default"/>
      </w:rPr>
    </w:lvl>
    <w:lvl w:ilvl="8" w:tplc="57523AFE">
      <w:numFmt w:val="bullet"/>
      <w:lvlText w:val="•"/>
      <w:lvlJc w:val="left"/>
      <w:pPr>
        <w:ind w:left="6019" w:hanging="140"/>
      </w:pPr>
      <w:rPr>
        <w:rFonts w:hint="default"/>
      </w:rPr>
    </w:lvl>
  </w:abstractNum>
  <w:abstractNum w:abstractNumId="16">
    <w:nsid w:val="0EFF73E1"/>
    <w:multiLevelType w:val="hybridMultilevel"/>
    <w:tmpl w:val="8DD8371E"/>
    <w:lvl w:ilvl="0" w:tplc="F05A4046">
      <w:numFmt w:val="bullet"/>
      <w:lvlText w:val=""/>
      <w:lvlJc w:val="left"/>
      <w:pPr>
        <w:ind w:left="674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0F464972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E8E8C606">
      <w:numFmt w:val="bullet"/>
      <w:lvlText w:val="•"/>
      <w:lvlJc w:val="left"/>
      <w:pPr>
        <w:ind w:left="2456" w:hanging="284"/>
      </w:pPr>
      <w:rPr>
        <w:rFonts w:hint="default"/>
      </w:rPr>
    </w:lvl>
    <w:lvl w:ilvl="3" w:tplc="71649770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226E2082"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7F3CA58E">
      <w:numFmt w:val="bullet"/>
      <w:lvlText w:val="•"/>
      <w:lvlJc w:val="left"/>
      <w:pPr>
        <w:ind w:left="5122" w:hanging="284"/>
      </w:pPr>
      <w:rPr>
        <w:rFonts w:hint="default"/>
      </w:rPr>
    </w:lvl>
    <w:lvl w:ilvl="6" w:tplc="D9B2053C">
      <w:numFmt w:val="bullet"/>
      <w:lvlText w:val="•"/>
      <w:lvlJc w:val="left"/>
      <w:pPr>
        <w:ind w:left="6010" w:hanging="284"/>
      </w:pPr>
      <w:rPr>
        <w:rFonts w:hint="default"/>
      </w:rPr>
    </w:lvl>
    <w:lvl w:ilvl="7" w:tplc="115AF210">
      <w:numFmt w:val="bullet"/>
      <w:lvlText w:val="•"/>
      <w:lvlJc w:val="left"/>
      <w:pPr>
        <w:ind w:left="6898" w:hanging="284"/>
      </w:pPr>
      <w:rPr>
        <w:rFonts w:hint="default"/>
      </w:rPr>
    </w:lvl>
    <w:lvl w:ilvl="8" w:tplc="CFF8F5BE">
      <w:numFmt w:val="bullet"/>
      <w:lvlText w:val="•"/>
      <w:lvlJc w:val="left"/>
      <w:pPr>
        <w:ind w:left="7787" w:hanging="284"/>
      </w:pPr>
      <w:rPr>
        <w:rFonts w:hint="default"/>
      </w:rPr>
    </w:lvl>
  </w:abstractNum>
  <w:abstractNum w:abstractNumId="17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2A43FBA"/>
    <w:multiLevelType w:val="multilevel"/>
    <w:tmpl w:val="F2680EBE"/>
    <w:styleLink w:val="WW8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0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146C148D"/>
    <w:multiLevelType w:val="hybridMultilevel"/>
    <w:tmpl w:val="8320E5C0"/>
    <w:lvl w:ilvl="0" w:tplc="DC680044">
      <w:start w:val="1"/>
      <w:numFmt w:val="decimal"/>
      <w:lvlText w:val="%1)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2">
    <w:nsid w:val="15A33B50"/>
    <w:multiLevelType w:val="hybridMultilevel"/>
    <w:tmpl w:val="796238FA"/>
    <w:lvl w:ilvl="0" w:tplc="50E4CC7A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E536E5B0">
      <w:numFmt w:val="bullet"/>
      <w:lvlText w:val="•"/>
      <w:lvlJc w:val="left"/>
      <w:pPr>
        <w:ind w:left="1211" w:hanging="284"/>
      </w:pPr>
    </w:lvl>
    <w:lvl w:ilvl="2" w:tplc="1AEADE24">
      <w:numFmt w:val="bullet"/>
      <w:lvlText w:val="•"/>
      <w:lvlJc w:val="left"/>
      <w:pPr>
        <w:ind w:left="1863" w:hanging="284"/>
      </w:pPr>
    </w:lvl>
    <w:lvl w:ilvl="3" w:tplc="8D765210">
      <w:numFmt w:val="bullet"/>
      <w:lvlText w:val="•"/>
      <w:lvlJc w:val="left"/>
      <w:pPr>
        <w:ind w:left="2515" w:hanging="284"/>
      </w:pPr>
    </w:lvl>
    <w:lvl w:ilvl="4" w:tplc="884C6D4E">
      <w:numFmt w:val="bullet"/>
      <w:lvlText w:val="•"/>
      <w:lvlJc w:val="left"/>
      <w:pPr>
        <w:ind w:left="3167" w:hanging="284"/>
      </w:pPr>
    </w:lvl>
    <w:lvl w:ilvl="5" w:tplc="DC6A6D3A">
      <w:numFmt w:val="bullet"/>
      <w:lvlText w:val="•"/>
      <w:lvlJc w:val="left"/>
      <w:pPr>
        <w:ind w:left="3819" w:hanging="284"/>
      </w:pPr>
    </w:lvl>
    <w:lvl w:ilvl="6" w:tplc="D1CE4C9E">
      <w:numFmt w:val="bullet"/>
      <w:lvlText w:val="•"/>
      <w:lvlJc w:val="left"/>
      <w:pPr>
        <w:ind w:left="4471" w:hanging="284"/>
      </w:pPr>
    </w:lvl>
    <w:lvl w:ilvl="7" w:tplc="A6743880">
      <w:numFmt w:val="bullet"/>
      <w:lvlText w:val="•"/>
      <w:lvlJc w:val="left"/>
      <w:pPr>
        <w:ind w:left="5123" w:hanging="284"/>
      </w:pPr>
    </w:lvl>
    <w:lvl w:ilvl="8" w:tplc="18A4A156">
      <w:numFmt w:val="bullet"/>
      <w:lvlText w:val="•"/>
      <w:lvlJc w:val="left"/>
      <w:pPr>
        <w:ind w:left="5775" w:hanging="284"/>
      </w:pPr>
    </w:lvl>
  </w:abstractNum>
  <w:abstractNum w:abstractNumId="23">
    <w:nsid w:val="18104BFA"/>
    <w:multiLevelType w:val="hybridMultilevel"/>
    <w:tmpl w:val="D23E3252"/>
    <w:lvl w:ilvl="0" w:tplc="D42C3D8C">
      <w:numFmt w:val="bullet"/>
      <w:lvlText w:val="•"/>
      <w:lvlJc w:val="left"/>
      <w:pPr>
        <w:ind w:left="146" w:hanging="75"/>
      </w:pPr>
      <w:rPr>
        <w:rFonts w:ascii="Times New Roman" w:eastAsia="Times New Roman" w:hAnsi="Times New Roman" w:hint="default"/>
        <w:b w:val="0"/>
        <w:i w:val="0"/>
        <w:spacing w:val="2"/>
        <w:w w:val="102"/>
        <w:sz w:val="18"/>
      </w:rPr>
    </w:lvl>
    <w:lvl w:ilvl="1" w:tplc="AF04C320">
      <w:numFmt w:val="bullet"/>
      <w:lvlText w:val="•"/>
      <w:lvlJc w:val="left"/>
      <w:pPr>
        <w:ind w:left="876" w:hanging="75"/>
      </w:pPr>
      <w:rPr>
        <w:rFonts w:hint="default"/>
      </w:rPr>
    </w:lvl>
    <w:lvl w:ilvl="2" w:tplc="3AE01328">
      <w:numFmt w:val="bullet"/>
      <w:lvlText w:val="•"/>
      <w:lvlJc w:val="left"/>
      <w:pPr>
        <w:ind w:left="1612" w:hanging="75"/>
      </w:pPr>
      <w:rPr>
        <w:rFonts w:hint="default"/>
      </w:rPr>
    </w:lvl>
    <w:lvl w:ilvl="3" w:tplc="26142826">
      <w:numFmt w:val="bullet"/>
      <w:lvlText w:val="•"/>
      <w:lvlJc w:val="left"/>
      <w:pPr>
        <w:ind w:left="2349" w:hanging="75"/>
      </w:pPr>
      <w:rPr>
        <w:rFonts w:hint="default"/>
      </w:rPr>
    </w:lvl>
    <w:lvl w:ilvl="4" w:tplc="8D08E2F4">
      <w:numFmt w:val="bullet"/>
      <w:lvlText w:val="•"/>
      <w:lvlJc w:val="left"/>
      <w:pPr>
        <w:ind w:left="3085" w:hanging="75"/>
      </w:pPr>
      <w:rPr>
        <w:rFonts w:hint="default"/>
      </w:rPr>
    </w:lvl>
    <w:lvl w:ilvl="5" w:tplc="5EA698F4">
      <w:numFmt w:val="bullet"/>
      <w:lvlText w:val="•"/>
      <w:lvlJc w:val="left"/>
      <w:pPr>
        <w:ind w:left="3822" w:hanging="75"/>
      </w:pPr>
      <w:rPr>
        <w:rFonts w:hint="default"/>
      </w:rPr>
    </w:lvl>
    <w:lvl w:ilvl="6" w:tplc="5640452E">
      <w:numFmt w:val="bullet"/>
      <w:lvlText w:val="•"/>
      <w:lvlJc w:val="left"/>
      <w:pPr>
        <w:ind w:left="4558" w:hanging="75"/>
      </w:pPr>
      <w:rPr>
        <w:rFonts w:hint="default"/>
      </w:rPr>
    </w:lvl>
    <w:lvl w:ilvl="7" w:tplc="43DA988C">
      <w:numFmt w:val="bullet"/>
      <w:lvlText w:val="•"/>
      <w:lvlJc w:val="left"/>
      <w:pPr>
        <w:ind w:left="5294" w:hanging="75"/>
      </w:pPr>
      <w:rPr>
        <w:rFonts w:hint="default"/>
      </w:rPr>
    </w:lvl>
    <w:lvl w:ilvl="8" w:tplc="C3DEA2B8">
      <w:numFmt w:val="bullet"/>
      <w:lvlText w:val="•"/>
      <w:lvlJc w:val="left"/>
      <w:pPr>
        <w:ind w:left="6031" w:hanging="75"/>
      </w:pPr>
      <w:rPr>
        <w:rFonts w:hint="default"/>
      </w:rPr>
    </w:lvl>
  </w:abstractNum>
  <w:abstractNum w:abstractNumId="24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1E39235E"/>
    <w:multiLevelType w:val="hybridMultilevel"/>
    <w:tmpl w:val="14AA39C8"/>
    <w:lvl w:ilvl="0" w:tplc="16FE5B8E">
      <w:numFmt w:val="bullet"/>
      <w:lvlText w:val="•"/>
      <w:lvlJc w:val="left"/>
      <w:pPr>
        <w:ind w:left="7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E410FF4C">
      <w:numFmt w:val="bullet"/>
      <w:lvlText w:val="•"/>
      <w:lvlJc w:val="left"/>
      <w:pPr>
        <w:ind w:left="822" w:hanging="140"/>
      </w:pPr>
      <w:rPr>
        <w:rFonts w:hint="default"/>
      </w:rPr>
    </w:lvl>
    <w:lvl w:ilvl="2" w:tplc="C17A0978">
      <w:numFmt w:val="bullet"/>
      <w:lvlText w:val="•"/>
      <w:lvlJc w:val="left"/>
      <w:pPr>
        <w:ind w:left="1564" w:hanging="140"/>
      </w:pPr>
      <w:rPr>
        <w:rFonts w:hint="default"/>
      </w:rPr>
    </w:lvl>
    <w:lvl w:ilvl="3" w:tplc="7C4E4818">
      <w:numFmt w:val="bullet"/>
      <w:lvlText w:val="•"/>
      <w:lvlJc w:val="left"/>
      <w:pPr>
        <w:ind w:left="2307" w:hanging="140"/>
      </w:pPr>
      <w:rPr>
        <w:rFonts w:hint="default"/>
      </w:rPr>
    </w:lvl>
    <w:lvl w:ilvl="4" w:tplc="47168636">
      <w:numFmt w:val="bullet"/>
      <w:lvlText w:val="•"/>
      <w:lvlJc w:val="left"/>
      <w:pPr>
        <w:ind w:left="3049" w:hanging="140"/>
      </w:pPr>
      <w:rPr>
        <w:rFonts w:hint="default"/>
      </w:rPr>
    </w:lvl>
    <w:lvl w:ilvl="5" w:tplc="3B2A3800">
      <w:numFmt w:val="bullet"/>
      <w:lvlText w:val="•"/>
      <w:lvlJc w:val="left"/>
      <w:pPr>
        <w:ind w:left="3792" w:hanging="140"/>
      </w:pPr>
      <w:rPr>
        <w:rFonts w:hint="default"/>
      </w:rPr>
    </w:lvl>
    <w:lvl w:ilvl="6" w:tplc="A68493E6">
      <w:numFmt w:val="bullet"/>
      <w:lvlText w:val="•"/>
      <w:lvlJc w:val="left"/>
      <w:pPr>
        <w:ind w:left="4534" w:hanging="140"/>
      </w:pPr>
      <w:rPr>
        <w:rFonts w:hint="default"/>
      </w:rPr>
    </w:lvl>
    <w:lvl w:ilvl="7" w:tplc="6BD2F8B6">
      <w:numFmt w:val="bullet"/>
      <w:lvlText w:val="•"/>
      <w:lvlJc w:val="left"/>
      <w:pPr>
        <w:ind w:left="5276" w:hanging="140"/>
      </w:pPr>
      <w:rPr>
        <w:rFonts w:hint="default"/>
      </w:rPr>
    </w:lvl>
    <w:lvl w:ilvl="8" w:tplc="258029C2">
      <w:numFmt w:val="bullet"/>
      <w:lvlText w:val="•"/>
      <w:lvlJc w:val="left"/>
      <w:pPr>
        <w:ind w:left="6019" w:hanging="140"/>
      </w:pPr>
      <w:rPr>
        <w:rFonts w:hint="default"/>
      </w:rPr>
    </w:lvl>
  </w:abstractNum>
  <w:abstractNum w:abstractNumId="27">
    <w:nsid w:val="1FA37969"/>
    <w:multiLevelType w:val="hybridMultilevel"/>
    <w:tmpl w:val="0B120286"/>
    <w:lvl w:ilvl="0" w:tplc="17D6F22E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8B1ADFEC">
      <w:numFmt w:val="bullet"/>
      <w:lvlText w:val="•"/>
      <w:lvlJc w:val="left"/>
      <w:pPr>
        <w:ind w:left="1211" w:hanging="284"/>
      </w:pPr>
      <w:rPr>
        <w:rFonts w:hint="default"/>
      </w:rPr>
    </w:lvl>
    <w:lvl w:ilvl="2" w:tplc="121072CE">
      <w:numFmt w:val="bullet"/>
      <w:lvlText w:val="•"/>
      <w:lvlJc w:val="left"/>
      <w:pPr>
        <w:ind w:left="1863" w:hanging="284"/>
      </w:pPr>
      <w:rPr>
        <w:rFonts w:hint="default"/>
      </w:rPr>
    </w:lvl>
    <w:lvl w:ilvl="3" w:tplc="E926FE42">
      <w:numFmt w:val="bullet"/>
      <w:lvlText w:val="•"/>
      <w:lvlJc w:val="left"/>
      <w:pPr>
        <w:ind w:left="2515" w:hanging="284"/>
      </w:pPr>
      <w:rPr>
        <w:rFonts w:hint="default"/>
      </w:rPr>
    </w:lvl>
    <w:lvl w:ilvl="4" w:tplc="C2640760">
      <w:numFmt w:val="bullet"/>
      <w:lvlText w:val="•"/>
      <w:lvlJc w:val="left"/>
      <w:pPr>
        <w:ind w:left="3167" w:hanging="284"/>
      </w:pPr>
      <w:rPr>
        <w:rFonts w:hint="default"/>
      </w:rPr>
    </w:lvl>
    <w:lvl w:ilvl="5" w:tplc="4210D900">
      <w:numFmt w:val="bullet"/>
      <w:lvlText w:val="•"/>
      <w:lvlJc w:val="left"/>
      <w:pPr>
        <w:ind w:left="3819" w:hanging="284"/>
      </w:pPr>
      <w:rPr>
        <w:rFonts w:hint="default"/>
      </w:rPr>
    </w:lvl>
    <w:lvl w:ilvl="6" w:tplc="64EABF36">
      <w:numFmt w:val="bullet"/>
      <w:lvlText w:val="•"/>
      <w:lvlJc w:val="left"/>
      <w:pPr>
        <w:ind w:left="4471" w:hanging="284"/>
      </w:pPr>
      <w:rPr>
        <w:rFonts w:hint="default"/>
      </w:rPr>
    </w:lvl>
    <w:lvl w:ilvl="7" w:tplc="1AE664B0">
      <w:numFmt w:val="bullet"/>
      <w:lvlText w:val="•"/>
      <w:lvlJc w:val="left"/>
      <w:pPr>
        <w:ind w:left="5123" w:hanging="284"/>
      </w:pPr>
      <w:rPr>
        <w:rFonts w:hint="default"/>
      </w:rPr>
    </w:lvl>
    <w:lvl w:ilvl="8" w:tplc="44C243BA">
      <w:numFmt w:val="bullet"/>
      <w:lvlText w:val="•"/>
      <w:lvlJc w:val="left"/>
      <w:pPr>
        <w:ind w:left="5775" w:hanging="284"/>
      </w:pPr>
      <w:rPr>
        <w:rFonts w:hint="default"/>
      </w:rPr>
    </w:lvl>
  </w:abstractNum>
  <w:abstractNum w:abstractNumId="28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295A1CA9"/>
    <w:multiLevelType w:val="multilevel"/>
    <w:tmpl w:val="69124B92"/>
    <w:styleLink w:val="WW8Num5"/>
    <w:lvl w:ilvl="0">
      <w:numFmt w:val="bullet"/>
      <w:lvlText w:val=""/>
      <w:lvlJc w:val="left"/>
      <w:rPr>
        <w:rFonts w:ascii="Symbol" w:hAnsi="Symbol"/>
        <w:color w:val="000000"/>
      </w:rPr>
    </w:lvl>
    <w:lvl w:ilvl="1">
      <w:numFmt w:val="bullet"/>
      <w:lvlText w:val=""/>
      <w:lvlJc w:val="left"/>
      <w:rPr>
        <w:rFonts w:ascii="Symbol" w:hAnsi="Symbol"/>
        <w:color w:val="000000"/>
      </w:rPr>
    </w:lvl>
    <w:lvl w:ilvl="2">
      <w:numFmt w:val="bullet"/>
      <w:lvlText w:val=""/>
      <w:lvlJc w:val="left"/>
      <w:rPr>
        <w:rFonts w:ascii="Symbol" w:hAnsi="Symbol"/>
        <w:color w:val="000000"/>
      </w:rPr>
    </w:lvl>
    <w:lvl w:ilvl="3">
      <w:numFmt w:val="bullet"/>
      <w:lvlText w:val=""/>
      <w:lvlJc w:val="left"/>
      <w:rPr>
        <w:rFonts w:ascii="Symbol" w:hAnsi="Symbol"/>
        <w:color w:val="000000"/>
      </w:rPr>
    </w:lvl>
    <w:lvl w:ilvl="4">
      <w:numFmt w:val="bullet"/>
      <w:lvlText w:val=""/>
      <w:lvlJc w:val="left"/>
      <w:rPr>
        <w:rFonts w:ascii="Symbol" w:hAnsi="Symbol"/>
        <w:color w:val="000000"/>
      </w:rPr>
    </w:lvl>
    <w:lvl w:ilvl="5">
      <w:numFmt w:val="bullet"/>
      <w:lvlText w:val=""/>
      <w:lvlJc w:val="left"/>
      <w:rPr>
        <w:rFonts w:ascii="Symbol" w:hAnsi="Symbol"/>
        <w:color w:val="000000"/>
      </w:rPr>
    </w:lvl>
    <w:lvl w:ilvl="6">
      <w:numFmt w:val="bullet"/>
      <w:lvlText w:val=""/>
      <w:lvlJc w:val="left"/>
      <w:rPr>
        <w:rFonts w:ascii="Symbol" w:hAnsi="Symbol"/>
        <w:color w:val="000000"/>
      </w:rPr>
    </w:lvl>
    <w:lvl w:ilvl="7">
      <w:numFmt w:val="bullet"/>
      <w:lvlText w:val=""/>
      <w:lvlJc w:val="left"/>
      <w:rPr>
        <w:rFonts w:ascii="Symbol" w:hAnsi="Symbol"/>
        <w:color w:val="000000"/>
      </w:rPr>
    </w:lvl>
    <w:lvl w:ilvl="8">
      <w:numFmt w:val="bullet"/>
      <w:lvlText w:val=""/>
      <w:lvlJc w:val="left"/>
      <w:rPr>
        <w:rFonts w:ascii="Symbol" w:hAnsi="Symbol"/>
        <w:color w:val="000000"/>
      </w:rPr>
    </w:lvl>
  </w:abstractNum>
  <w:abstractNum w:abstractNumId="34">
    <w:nsid w:val="2CD2308F"/>
    <w:multiLevelType w:val="hybridMultilevel"/>
    <w:tmpl w:val="3D3C7DFA"/>
    <w:lvl w:ilvl="0" w:tplc="653AEBC2">
      <w:numFmt w:val="bullet"/>
      <w:lvlText w:val="•"/>
      <w:lvlJc w:val="left"/>
      <w:pPr>
        <w:ind w:left="21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134A6526">
      <w:numFmt w:val="bullet"/>
      <w:lvlText w:val="•"/>
      <w:lvlJc w:val="left"/>
      <w:pPr>
        <w:ind w:left="948" w:hanging="140"/>
      </w:pPr>
      <w:rPr>
        <w:rFonts w:hint="default"/>
      </w:rPr>
    </w:lvl>
    <w:lvl w:ilvl="2" w:tplc="F5B4970A">
      <w:numFmt w:val="bullet"/>
      <w:lvlText w:val="•"/>
      <w:lvlJc w:val="left"/>
      <w:pPr>
        <w:ind w:left="1676" w:hanging="140"/>
      </w:pPr>
      <w:rPr>
        <w:rFonts w:hint="default"/>
      </w:rPr>
    </w:lvl>
    <w:lvl w:ilvl="3" w:tplc="E1F066B6">
      <w:numFmt w:val="bullet"/>
      <w:lvlText w:val="•"/>
      <w:lvlJc w:val="left"/>
      <w:pPr>
        <w:ind w:left="2405" w:hanging="140"/>
      </w:pPr>
      <w:rPr>
        <w:rFonts w:hint="default"/>
      </w:rPr>
    </w:lvl>
    <w:lvl w:ilvl="4" w:tplc="B5D6469E">
      <w:numFmt w:val="bullet"/>
      <w:lvlText w:val="•"/>
      <w:lvlJc w:val="left"/>
      <w:pPr>
        <w:ind w:left="3133" w:hanging="140"/>
      </w:pPr>
      <w:rPr>
        <w:rFonts w:hint="default"/>
      </w:rPr>
    </w:lvl>
    <w:lvl w:ilvl="5" w:tplc="77301166">
      <w:numFmt w:val="bullet"/>
      <w:lvlText w:val="•"/>
      <w:lvlJc w:val="left"/>
      <w:pPr>
        <w:ind w:left="3862" w:hanging="140"/>
      </w:pPr>
      <w:rPr>
        <w:rFonts w:hint="default"/>
      </w:rPr>
    </w:lvl>
    <w:lvl w:ilvl="6" w:tplc="B9021D7C">
      <w:numFmt w:val="bullet"/>
      <w:lvlText w:val="•"/>
      <w:lvlJc w:val="left"/>
      <w:pPr>
        <w:ind w:left="4590" w:hanging="140"/>
      </w:pPr>
      <w:rPr>
        <w:rFonts w:hint="default"/>
      </w:rPr>
    </w:lvl>
    <w:lvl w:ilvl="7" w:tplc="A5C02678">
      <w:numFmt w:val="bullet"/>
      <w:lvlText w:val="•"/>
      <w:lvlJc w:val="left"/>
      <w:pPr>
        <w:ind w:left="5318" w:hanging="140"/>
      </w:pPr>
      <w:rPr>
        <w:rFonts w:hint="default"/>
      </w:rPr>
    </w:lvl>
    <w:lvl w:ilvl="8" w:tplc="4FE8F7A2">
      <w:numFmt w:val="bullet"/>
      <w:lvlText w:val="•"/>
      <w:lvlJc w:val="left"/>
      <w:pPr>
        <w:ind w:left="6047" w:hanging="140"/>
      </w:pPr>
      <w:rPr>
        <w:rFonts w:hint="default"/>
      </w:rPr>
    </w:lvl>
  </w:abstractNum>
  <w:abstractNum w:abstractNumId="35">
    <w:nsid w:val="2CD76B80"/>
    <w:multiLevelType w:val="hybridMultilevel"/>
    <w:tmpl w:val="9C169F8C"/>
    <w:lvl w:ilvl="0" w:tplc="63CC1ABC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FF0C0E6E">
      <w:numFmt w:val="bullet"/>
      <w:lvlText w:val="•"/>
      <w:lvlJc w:val="left"/>
      <w:pPr>
        <w:ind w:left="1211" w:hanging="284"/>
      </w:pPr>
      <w:rPr>
        <w:rFonts w:hint="default"/>
      </w:rPr>
    </w:lvl>
    <w:lvl w:ilvl="2" w:tplc="E822DCEA">
      <w:numFmt w:val="bullet"/>
      <w:lvlText w:val="•"/>
      <w:lvlJc w:val="left"/>
      <w:pPr>
        <w:ind w:left="1863" w:hanging="284"/>
      </w:pPr>
      <w:rPr>
        <w:rFonts w:hint="default"/>
      </w:rPr>
    </w:lvl>
    <w:lvl w:ilvl="3" w:tplc="BE7E8586">
      <w:numFmt w:val="bullet"/>
      <w:lvlText w:val="•"/>
      <w:lvlJc w:val="left"/>
      <w:pPr>
        <w:ind w:left="2515" w:hanging="284"/>
      </w:pPr>
      <w:rPr>
        <w:rFonts w:hint="default"/>
      </w:rPr>
    </w:lvl>
    <w:lvl w:ilvl="4" w:tplc="FF6ECF22">
      <w:numFmt w:val="bullet"/>
      <w:lvlText w:val="•"/>
      <w:lvlJc w:val="left"/>
      <w:pPr>
        <w:ind w:left="3167" w:hanging="284"/>
      </w:pPr>
      <w:rPr>
        <w:rFonts w:hint="default"/>
      </w:rPr>
    </w:lvl>
    <w:lvl w:ilvl="5" w:tplc="EE803936">
      <w:numFmt w:val="bullet"/>
      <w:lvlText w:val="•"/>
      <w:lvlJc w:val="left"/>
      <w:pPr>
        <w:ind w:left="3819" w:hanging="284"/>
      </w:pPr>
      <w:rPr>
        <w:rFonts w:hint="default"/>
      </w:rPr>
    </w:lvl>
    <w:lvl w:ilvl="6" w:tplc="191ED7DC">
      <w:numFmt w:val="bullet"/>
      <w:lvlText w:val="•"/>
      <w:lvlJc w:val="left"/>
      <w:pPr>
        <w:ind w:left="4471" w:hanging="284"/>
      </w:pPr>
      <w:rPr>
        <w:rFonts w:hint="default"/>
      </w:rPr>
    </w:lvl>
    <w:lvl w:ilvl="7" w:tplc="8BF48460">
      <w:numFmt w:val="bullet"/>
      <w:lvlText w:val="•"/>
      <w:lvlJc w:val="left"/>
      <w:pPr>
        <w:ind w:left="5123" w:hanging="284"/>
      </w:pPr>
      <w:rPr>
        <w:rFonts w:hint="default"/>
      </w:rPr>
    </w:lvl>
    <w:lvl w:ilvl="8" w:tplc="F4B67E2E">
      <w:numFmt w:val="bullet"/>
      <w:lvlText w:val="•"/>
      <w:lvlJc w:val="left"/>
      <w:pPr>
        <w:ind w:left="5775" w:hanging="284"/>
      </w:pPr>
      <w:rPr>
        <w:rFonts w:hint="default"/>
      </w:rPr>
    </w:lvl>
  </w:abstractNum>
  <w:abstractNum w:abstractNumId="36">
    <w:nsid w:val="2D194650"/>
    <w:multiLevelType w:val="hybridMultilevel"/>
    <w:tmpl w:val="6862E95C"/>
    <w:lvl w:ilvl="0" w:tplc="123AC33C">
      <w:numFmt w:val="bullet"/>
      <w:lvlText w:val="•"/>
      <w:lvlJc w:val="left"/>
      <w:pPr>
        <w:ind w:left="7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5E94E036">
      <w:numFmt w:val="bullet"/>
      <w:lvlText w:val="•"/>
      <w:lvlJc w:val="left"/>
      <w:pPr>
        <w:ind w:left="822" w:hanging="140"/>
      </w:pPr>
      <w:rPr>
        <w:rFonts w:hint="default"/>
      </w:rPr>
    </w:lvl>
    <w:lvl w:ilvl="2" w:tplc="19DC67D6">
      <w:numFmt w:val="bullet"/>
      <w:lvlText w:val="•"/>
      <w:lvlJc w:val="left"/>
      <w:pPr>
        <w:ind w:left="1564" w:hanging="140"/>
      </w:pPr>
      <w:rPr>
        <w:rFonts w:hint="default"/>
      </w:rPr>
    </w:lvl>
    <w:lvl w:ilvl="3" w:tplc="0D9C5DAA">
      <w:numFmt w:val="bullet"/>
      <w:lvlText w:val="•"/>
      <w:lvlJc w:val="left"/>
      <w:pPr>
        <w:ind w:left="2307" w:hanging="140"/>
      </w:pPr>
      <w:rPr>
        <w:rFonts w:hint="default"/>
      </w:rPr>
    </w:lvl>
    <w:lvl w:ilvl="4" w:tplc="B720FAB8">
      <w:numFmt w:val="bullet"/>
      <w:lvlText w:val="•"/>
      <w:lvlJc w:val="left"/>
      <w:pPr>
        <w:ind w:left="3049" w:hanging="140"/>
      </w:pPr>
      <w:rPr>
        <w:rFonts w:hint="default"/>
      </w:rPr>
    </w:lvl>
    <w:lvl w:ilvl="5" w:tplc="0BC8767C">
      <w:numFmt w:val="bullet"/>
      <w:lvlText w:val="•"/>
      <w:lvlJc w:val="left"/>
      <w:pPr>
        <w:ind w:left="3792" w:hanging="140"/>
      </w:pPr>
      <w:rPr>
        <w:rFonts w:hint="default"/>
      </w:rPr>
    </w:lvl>
    <w:lvl w:ilvl="6" w:tplc="F9DAA38A">
      <w:numFmt w:val="bullet"/>
      <w:lvlText w:val="•"/>
      <w:lvlJc w:val="left"/>
      <w:pPr>
        <w:ind w:left="4534" w:hanging="140"/>
      </w:pPr>
      <w:rPr>
        <w:rFonts w:hint="default"/>
      </w:rPr>
    </w:lvl>
    <w:lvl w:ilvl="7" w:tplc="8BE44C56">
      <w:numFmt w:val="bullet"/>
      <w:lvlText w:val="•"/>
      <w:lvlJc w:val="left"/>
      <w:pPr>
        <w:ind w:left="5276" w:hanging="140"/>
      </w:pPr>
      <w:rPr>
        <w:rFonts w:hint="default"/>
      </w:rPr>
    </w:lvl>
    <w:lvl w:ilvl="8" w:tplc="079066D8">
      <w:numFmt w:val="bullet"/>
      <w:lvlText w:val="•"/>
      <w:lvlJc w:val="left"/>
      <w:pPr>
        <w:ind w:left="6019" w:hanging="140"/>
      </w:pPr>
      <w:rPr>
        <w:rFonts w:hint="default"/>
      </w:rPr>
    </w:lvl>
  </w:abstractNum>
  <w:abstractNum w:abstractNumId="37">
    <w:nsid w:val="2DE0328C"/>
    <w:multiLevelType w:val="hybridMultilevel"/>
    <w:tmpl w:val="A1BE9F68"/>
    <w:lvl w:ilvl="0" w:tplc="01CA07C0">
      <w:numFmt w:val="bullet"/>
      <w:lvlText w:val="•"/>
      <w:lvlJc w:val="left"/>
      <w:pPr>
        <w:ind w:left="262" w:hanging="144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8F52D4BE">
      <w:numFmt w:val="bullet"/>
      <w:lvlText w:val="•"/>
      <w:lvlJc w:val="left"/>
      <w:pPr>
        <w:ind w:left="1236" w:hanging="144"/>
      </w:pPr>
      <w:rPr>
        <w:rFonts w:hint="default"/>
      </w:rPr>
    </w:lvl>
    <w:lvl w:ilvl="2" w:tplc="37A8882C">
      <w:numFmt w:val="bullet"/>
      <w:lvlText w:val="•"/>
      <w:lvlJc w:val="left"/>
      <w:pPr>
        <w:ind w:left="2213" w:hanging="144"/>
      </w:pPr>
      <w:rPr>
        <w:rFonts w:hint="default"/>
      </w:rPr>
    </w:lvl>
    <w:lvl w:ilvl="3" w:tplc="8CF88544">
      <w:numFmt w:val="bullet"/>
      <w:lvlText w:val="•"/>
      <w:lvlJc w:val="left"/>
      <w:pPr>
        <w:ind w:left="3189" w:hanging="144"/>
      </w:pPr>
      <w:rPr>
        <w:rFonts w:hint="default"/>
      </w:rPr>
    </w:lvl>
    <w:lvl w:ilvl="4" w:tplc="11F43E98">
      <w:numFmt w:val="bullet"/>
      <w:lvlText w:val="•"/>
      <w:lvlJc w:val="left"/>
      <w:pPr>
        <w:ind w:left="4166" w:hanging="144"/>
      </w:pPr>
      <w:rPr>
        <w:rFonts w:hint="default"/>
      </w:rPr>
    </w:lvl>
    <w:lvl w:ilvl="5" w:tplc="A3768F52">
      <w:numFmt w:val="bullet"/>
      <w:lvlText w:val="•"/>
      <w:lvlJc w:val="left"/>
      <w:pPr>
        <w:ind w:left="5143" w:hanging="144"/>
      </w:pPr>
      <w:rPr>
        <w:rFonts w:hint="default"/>
      </w:rPr>
    </w:lvl>
    <w:lvl w:ilvl="6" w:tplc="AE348A0C">
      <w:numFmt w:val="bullet"/>
      <w:lvlText w:val="•"/>
      <w:lvlJc w:val="left"/>
      <w:pPr>
        <w:ind w:left="6119" w:hanging="144"/>
      </w:pPr>
      <w:rPr>
        <w:rFonts w:hint="default"/>
      </w:rPr>
    </w:lvl>
    <w:lvl w:ilvl="7" w:tplc="836EAC6C">
      <w:numFmt w:val="bullet"/>
      <w:lvlText w:val="•"/>
      <w:lvlJc w:val="left"/>
      <w:pPr>
        <w:ind w:left="7096" w:hanging="144"/>
      </w:pPr>
      <w:rPr>
        <w:rFonts w:hint="default"/>
      </w:rPr>
    </w:lvl>
    <w:lvl w:ilvl="8" w:tplc="3BC0B736">
      <w:numFmt w:val="bullet"/>
      <w:lvlText w:val="•"/>
      <w:lvlJc w:val="left"/>
      <w:pPr>
        <w:ind w:left="8073" w:hanging="144"/>
      </w:pPr>
      <w:rPr>
        <w:rFonts w:hint="default"/>
      </w:rPr>
    </w:lvl>
  </w:abstractNum>
  <w:abstractNum w:abstractNumId="38">
    <w:nsid w:val="304A4BE8"/>
    <w:multiLevelType w:val="multilevel"/>
    <w:tmpl w:val="7390D900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>
    <w:nsid w:val="313B69BC"/>
    <w:multiLevelType w:val="multilevel"/>
    <w:tmpl w:val="1FBA9DA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0">
    <w:nsid w:val="340E4C77"/>
    <w:multiLevelType w:val="hybridMultilevel"/>
    <w:tmpl w:val="76460080"/>
    <w:lvl w:ilvl="0" w:tplc="7BD2B7C2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1D7A4F10">
      <w:numFmt w:val="bullet"/>
      <w:lvlText w:val="•"/>
      <w:lvlJc w:val="left"/>
      <w:pPr>
        <w:ind w:left="1211" w:hanging="284"/>
      </w:pPr>
      <w:rPr>
        <w:rFonts w:hint="default"/>
      </w:rPr>
    </w:lvl>
    <w:lvl w:ilvl="2" w:tplc="9990BA0C">
      <w:numFmt w:val="bullet"/>
      <w:lvlText w:val="•"/>
      <w:lvlJc w:val="left"/>
      <w:pPr>
        <w:ind w:left="1863" w:hanging="284"/>
      </w:pPr>
      <w:rPr>
        <w:rFonts w:hint="default"/>
      </w:rPr>
    </w:lvl>
    <w:lvl w:ilvl="3" w:tplc="02D613BC">
      <w:numFmt w:val="bullet"/>
      <w:lvlText w:val="•"/>
      <w:lvlJc w:val="left"/>
      <w:pPr>
        <w:ind w:left="2515" w:hanging="284"/>
      </w:pPr>
      <w:rPr>
        <w:rFonts w:hint="default"/>
      </w:rPr>
    </w:lvl>
    <w:lvl w:ilvl="4" w:tplc="8A7E72F8">
      <w:numFmt w:val="bullet"/>
      <w:lvlText w:val="•"/>
      <w:lvlJc w:val="left"/>
      <w:pPr>
        <w:ind w:left="3167" w:hanging="284"/>
      </w:pPr>
      <w:rPr>
        <w:rFonts w:hint="default"/>
      </w:rPr>
    </w:lvl>
    <w:lvl w:ilvl="5" w:tplc="FA8EA706">
      <w:numFmt w:val="bullet"/>
      <w:lvlText w:val="•"/>
      <w:lvlJc w:val="left"/>
      <w:pPr>
        <w:ind w:left="3819" w:hanging="284"/>
      </w:pPr>
      <w:rPr>
        <w:rFonts w:hint="default"/>
      </w:rPr>
    </w:lvl>
    <w:lvl w:ilvl="6" w:tplc="2FC64A40">
      <w:numFmt w:val="bullet"/>
      <w:lvlText w:val="•"/>
      <w:lvlJc w:val="left"/>
      <w:pPr>
        <w:ind w:left="4471" w:hanging="284"/>
      </w:pPr>
      <w:rPr>
        <w:rFonts w:hint="default"/>
      </w:rPr>
    </w:lvl>
    <w:lvl w:ilvl="7" w:tplc="E9888AEA">
      <w:numFmt w:val="bullet"/>
      <w:lvlText w:val="•"/>
      <w:lvlJc w:val="left"/>
      <w:pPr>
        <w:ind w:left="5123" w:hanging="284"/>
      </w:pPr>
      <w:rPr>
        <w:rFonts w:hint="default"/>
      </w:rPr>
    </w:lvl>
    <w:lvl w:ilvl="8" w:tplc="D194DAE6">
      <w:numFmt w:val="bullet"/>
      <w:lvlText w:val="•"/>
      <w:lvlJc w:val="left"/>
      <w:pPr>
        <w:ind w:left="5775" w:hanging="284"/>
      </w:pPr>
      <w:rPr>
        <w:rFonts w:hint="default"/>
      </w:rPr>
    </w:lvl>
  </w:abstractNum>
  <w:abstractNum w:abstractNumId="41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3C7E7289"/>
    <w:multiLevelType w:val="hybridMultilevel"/>
    <w:tmpl w:val="7834E088"/>
    <w:lvl w:ilvl="0" w:tplc="5BBCA4B8">
      <w:numFmt w:val="bullet"/>
      <w:lvlText w:val="•"/>
      <w:lvlJc w:val="left"/>
      <w:pPr>
        <w:ind w:left="21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D30AA13C">
      <w:numFmt w:val="bullet"/>
      <w:lvlText w:val="•"/>
      <w:lvlJc w:val="left"/>
      <w:pPr>
        <w:ind w:left="948" w:hanging="140"/>
      </w:pPr>
      <w:rPr>
        <w:rFonts w:hint="default"/>
      </w:rPr>
    </w:lvl>
    <w:lvl w:ilvl="2" w:tplc="27F0646A">
      <w:numFmt w:val="bullet"/>
      <w:lvlText w:val="•"/>
      <w:lvlJc w:val="left"/>
      <w:pPr>
        <w:ind w:left="1676" w:hanging="140"/>
      </w:pPr>
      <w:rPr>
        <w:rFonts w:hint="default"/>
      </w:rPr>
    </w:lvl>
    <w:lvl w:ilvl="3" w:tplc="A42E0494">
      <w:numFmt w:val="bullet"/>
      <w:lvlText w:val="•"/>
      <w:lvlJc w:val="left"/>
      <w:pPr>
        <w:ind w:left="2405" w:hanging="140"/>
      </w:pPr>
      <w:rPr>
        <w:rFonts w:hint="default"/>
      </w:rPr>
    </w:lvl>
    <w:lvl w:ilvl="4" w:tplc="15885ECA">
      <w:numFmt w:val="bullet"/>
      <w:lvlText w:val="•"/>
      <w:lvlJc w:val="left"/>
      <w:pPr>
        <w:ind w:left="3133" w:hanging="140"/>
      </w:pPr>
      <w:rPr>
        <w:rFonts w:hint="default"/>
      </w:rPr>
    </w:lvl>
    <w:lvl w:ilvl="5" w:tplc="08B6B132">
      <w:numFmt w:val="bullet"/>
      <w:lvlText w:val="•"/>
      <w:lvlJc w:val="left"/>
      <w:pPr>
        <w:ind w:left="3862" w:hanging="140"/>
      </w:pPr>
      <w:rPr>
        <w:rFonts w:hint="default"/>
      </w:rPr>
    </w:lvl>
    <w:lvl w:ilvl="6" w:tplc="5CFE0910">
      <w:numFmt w:val="bullet"/>
      <w:lvlText w:val="•"/>
      <w:lvlJc w:val="left"/>
      <w:pPr>
        <w:ind w:left="4590" w:hanging="140"/>
      </w:pPr>
      <w:rPr>
        <w:rFonts w:hint="default"/>
      </w:rPr>
    </w:lvl>
    <w:lvl w:ilvl="7" w:tplc="28F49966">
      <w:numFmt w:val="bullet"/>
      <w:lvlText w:val="•"/>
      <w:lvlJc w:val="left"/>
      <w:pPr>
        <w:ind w:left="5318" w:hanging="140"/>
      </w:pPr>
      <w:rPr>
        <w:rFonts w:hint="default"/>
      </w:rPr>
    </w:lvl>
    <w:lvl w:ilvl="8" w:tplc="766469F0">
      <w:numFmt w:val="bullet"/>
      <w:lvlText w:val="•"/>
      <w:lvlJc w:val="left"/>
      <w:pPr>
        <w:ind w:left="6047" w:hanging="140"/>
      </w:pPr>
      <w:rPr>
        <w:rFonts w:hint="default"/>
      </w:rPr>
    </w:lvl>
  </w:abstractNum>
  <w:abstractNum w:abstractNumId="43">
    <w:nsid w:val="3CC049F0"/>
    <w:multiLevelType w:val="multilevel"/>
    <w:tmpl w:val="64A0E9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15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09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1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97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128" w:hanging="1800"/>
      </w:pPr>
      <w:rPr>
        <w:rFonts w:cs="Times New Roman" w:hint="default"/>
      </w:rPr>
    </w:lvl>
  </w:abstractNum>
  <w:abstractNum w:abstractNumId="44">
    <w:nsid w:val="3CEB5111"/>
    <w:multiLevelType w:val="hybridMultilevel"/>
    <w:tmpl w:val="A43CFB9A"/>
    <w:lvl w:ilvl="0" w:tplc="DB3C0754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A572B8BC">
      <w:numFmt w:val="bullet"/>
      <w:lvlText w:val="•"/>
      <w:lvlJc w:val="left"/>
      <w:pPr>
        <w:ind w:left="1211" w:hanging="284"/>
      </w:pPr>
    </w:lvl>
    <w:lvl w:ilvl="2" w:tplc="BD0C094E">
      <w:numFmt w:val="bullet"/>
      <w:lvlText w:val="•"/>
      <w:lvlJc w:val="left"/>
      <w:pPr>
        <w:ind w:left="1863" w:hanging="284"/>
      </w:pPr>
    </w:lvl>
    <w:lvl w:ilvl="3" w:tplc="5FC4375E">
      <w:numFmt w:val="bullet"/>
      <w:lvlText w:val="•"/>
      <w:lvlJc w:val="left"/>
      <w:pPr>
        <w:ind w:left="2515" w:hanging="284"/>
      </w:pPr>
    </w:lvl>
    <w:lvl w:ilvl="4" w:tplc="8FEE1096">
      <w:numFmt w:val="bullet"/>
      <w:lvlText w:val="•"/>
      <w:lvlJc w:val="left"/>
      <w:pPr>
        <w:ind w:left="3167" w:hanging="284"/>
      </w:pPr>
    </w:lvl>
    <w:lvl w:ilvl="5" w:tplc="BE64B308">
      <w:numFmt w:val="bullet"/>
      <w:lvlText w:val="•"/>
      <w:lvlJc w:val="left"/>
      <w:pPr>
        <w:ind w:left="3819" w:hanging="284"/>
      </w:pPr>
    </w:lvl>
    <w:lvl w:ilvl="6" w:tplc="E1B09702">
      <w:numFmt w:val="bullet"/>
      <w:lvlText w:val="•"/>
      <w:lvlJc w:val="left"/>
      <w:pPr>
        <w:ind w:left="4471" w:hanging="284"/>
      </w:pPr>
    </w:lvl>
    <w:lvl w:ilvl="7" w:tplc="B434BC24">
      <w:numFmt w:val="bullet"/>
      <w:lvlText w:val="•"/>
      <w:lvlJc w:val="left"/>
      <w:pPr>
        <w:ind w:left="5123" w:hanging="284"/>
      </w:pPr>
    </w:lvl>
    <w:lvl w:ilvl="8" w:tplc="5DF27026">
      <w:numFmt w:val="bullet"/>
      <w:lvlText w:val="•"/>
      <w:lvlJc w:val="left"/>
      <w:pPr>
        <w:ind w:left="5775" w:hanging="284"/>
      </w:pPr>
    </w:lvl>
  </w:abstractNum>
  <w:abstractNum w:abstractNumId="45">
    <w:nsid w:val="3F1C4B6F"/>
    <w:multiLevelType w:val="hybridMultilevel"/>
    <w:tmpl w:val="27A67CD0"/>
    <w:lvl w:ilvl="0" w:tplc="CDACD44C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1884E4C6">
      <w:numFmt w:val="bullet"/>
      <w:lvlText w:val="•"/>
      <w:lvlJc w:val="left"/>
      <w:pPr>
        <w:ind w:left="1211" w:hanging="284"/>
      </w:pPr>
      <w:rPr>
        <w:rFonts w:hint="default"/>
      </w:rPr>
    </w:lvl>
    <w:lvl w:ilvl="2" w:tplc="1730FA2C">
      <w:numFmt w:val="bullet"/>
      <w:lvlText w:val="•"/>
      <w:lvlJc w:val="left"/>
      <w:pPr>
        <w:ind w:left="1863" w:hanging="284"/>
      </w:pPr>
      <w:rPr>
        <w:rFonts w:hint="default"/>
      </w:rPr>
    </w:lvl>
    <w:lvl w:ilvl="3" w:tplc="00A4D382">
      <w:numFmt w:val="bullet"/>
      <w:lvlText w:val="•"/>
      <w:lvlJc w:val="left"/>
      <w:pPr>
        <w:ind w:left="2515" w:hanging="284"/>
      </w:pPr>
      <w:rPr>
        <w:rFonts w:hint="default"/>
      </w:rPr>
    </w:lvl>
    <w:lvl w:ilvl="4" w:tplc="A088EC2A">
      <w:numFmt w:val="bullet"/>
      <w:lvlText w:val="•"/>
      <w:lvlJc w:val="left"/>
      <w:pPr>
        <w:ind w:left="3167" w:hanging="284"/>
      </w:pPr>
      <w:rPr>
        <w:rFonts w:hint="default"/>
      </w:rPr>
    </w:lvl>
    <w:lvl w:ilvl="5" w:tplc="AD6A6EEE">
      <w:numFmt w:val="bullet"/>
      <w:lvlText w:val="•"/>
      <w:lvlJc w:val="left"/>
      <w:pPr>
        <w:ind w:left="3819" w:hanging="284"/>
      </w:pPr>
      <w:rPr>
        <w:rFonts w:hint="default"/>
      </w:rPr>
    </w:lvl>
    <w:lvl w:ilvl="6" w:tplc="33FEE5F0">
      <w:numFmt w:val="bullet"/>
      <w:lvlText w:val="•"/>
      <w:lvlJc w:val="left"/>
      <w:pPr>
        <w:ind w:left="4471" w:hanging="284"/>
      </w:pPr>
      <w:rPr>
        <w:rFonts w:hint="default"/>
      </w:rPr>
    </w:lvl>
    <w:lvl w:ilvl="7" w:tplc="AB8E1714">
      <w:numFmt w:val="bullet"/>
      <w:lvlText w:val="•"/>
      <w:lvlJc w:val="left"/>
      <w:pPr>
        <w:ind w:left="5123" w:hanging="284"/>
      </w:pPr>
      <w:rPr>
        <w:rFonts w:hint="default"/>
      </w:rPr>
    </w:lvl>
    <w:lvl w:ilvl="8" w:tplc="C1880626">
      <w:numFmt w:val="bullet"/>
      <w:lvlText w:val="•"/>
      <w:lvlJc w:val="left"/>
      <w:pPr>
        <w:ind w:left="5775" w:hanging="284"/>
      </w:pPr>
      <w:rPr>
        <w:rFonts w:hint="default"/>
      </w:rPr>
    </w:lvl>
  </w:abstractNum>
  <w:abstractNum w:abstractNumId="46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445D7861"/>
    <w:multiLevelType w:val="hybridMultilevel"/>
    <w:tmpl w:val="EAEAD190"/>
    <w:lvl w:ilvl="0" w:tplc="0BF63710">
      <w:numFmt w:val="bullet"/>
      <w:lvlText w:val=""/>
      <w:lvlJc w:val="left"/>
      <w:pPr>
        <w:ind w:left="674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C2828702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C71897FA">
      <w:numFmt w:val="bullet"/>
      <w:lvlText w:val="•"/>
      <w:lvlJc w:val="left"/>
      <w:pPr>
        <w:ind w:left="2456" w:hanging="284"/>
      </w:pPr>
      <w:rPr>
        <w:rFonts w:hint="default"/>
      </w:rPr>
    </w:lvl>
    <w:lvl w:ilvl="3" w:tplc="E6366188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396676EE"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138084C4">
      <w:numFmt w:val="bullet"/>
      <w:lvlText w:val="•"/>
      <w:lvlJc w:val="left"/>
      <w:pPr>
        <w:ind w:left="5121" w:hanging="284"/>
      </w:pPr>
      <w:rPr>
        <w:rFonts w:hint="default"/>
      </w:rPr>
    </w:lvl>
    <w:lvl w:ilvl="6" w:tplc="B3F0A14C"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826E38EE">
      <w:numFmt w:val="bullet"/>
      <w:lvlText w:val="•"/>
      <w:lvlJc w:val="left"/>
      <w:pPr>
        <w:ind w:left="6898" w:hanging="284"/>
      </w:pPr>
      <w:rPr>
        <w:rFonts w:hint="default"/>
      </w:rPr>
    </w:lvl>
    <w:lvl w:ilvl="8" w:tplc="6760467A">
      <w:numFmt w:val="bullet"/>
      <w:lvlText w:val="•"/>
      <w:lvlJc w:val="left"/>
      <w:pPr>
        <w:ind w:left="7786" w:hanging="284"/>
      </w:pPr>
      <w:rPr>
        <w:rFonts w:hint="default"/>
      </w:rPr>
    </w:lvl>
  </w:abstractNum>
  <w:abstractNum w:abstractNumId="48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44D8536E"/>
    <w:multiLevelType w:val="multilevel"/>
    <w:tmpl w:val="C2388774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50">
    <w:nsid w:val="457A2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6E741F1"/>
    <w:multiLevelType w:val="multilevel"/>
    <w:tmpl w:val="7B46A01E"/>
    <w:lvl w:ilvl="0">
      <w:start w:val="2"/>
      <w:numFmt w:val="upperRoman"/>
      <w:lvlText w:val="%1."/>
      <w:lvlJc w:val="left"/>
      <w:pPr>
        <w:ind w:left="2433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243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cs="Times New Roman" w:hint="default"/>
      </w:rPr>
    </w:lvl>
  </w:abstractNum>
  <w:abstractNum w:abstractNumId="52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48982A68"/>
    <w:multiLevelType w:val="multilevel"/>
    <w:tmpl w:val="FF840250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56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4E6956E2"/>
    <w:multiLevelType w:val="hybridMultilevel"/>
    <w:tmpl w:val="A2D69D48"/>
    <w:lvl w:ilvl="0" w:tplc="4BE2AA82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ABC641E2">
      <w:numFmt w:val="bullet"/>
      <w:lvlText w:val="•"/>
      <w:lvlJc w:val="left"/>
      <w:pPr>
        <w:ind w:left="1211" w:hanging="284"/>
      </w:pPr>
    </w:lvl>
    <w:lvl w:ilvl="2" w:tplc="FB0E01B4">
      <w:numFmt w:val="bullet"/>
      <w:lvlText w:val="•"/>
      <w:lvlJc w:val="left"/>
      <w:pPr>
        <w:ind w:left="1863" w:hanging="284"/>
      </w:pPr>
    </w:lvl>
    <w:lvl w:ilvl="3" w:tplc="C1DA4B98">
      <w:numFmt w:val="bullet"/>
      <w:lvlText w:val="•"/>
      <w:lvlJc w:val="left"/>
      <w:pPr>
        <w:ind w:left="2515" w:hanging="284"/>
      </w:pPr>
    </w:lvl>
    <w:lvl w:ilvl="4" w:tplc="7BAE609E">
      <w:numFmt w:val="bullet"/>
      <w:lvlText w:val="•"/>
      <w:lvlJc w:val="left"/>
      <w:pPr>
        <w:ind w:left="3167" w:hanging="284"/>
      </w:pPr>
    </w:lvl>
    <w:lvl w:ilvl="5" w:tplc="EF2E437C">
      <w:numFmt w:val="bullet"/>
      <w:lvlText w:val="•"/>
      <w:lvlJc w:val="left"/>
      <w:pPr>
        <w:ind w:left="3819" w:hanging="284"/>
      </w:pPr>
    </w:lvl>
    <w:lvl w:ilvl="6" w:tplc="4A1A200C">
      <w:numFmt w:val="bullet"/>
      <w:lvlText w:val="•"/>
      <w:lvlJc w:val="left"/>
      <w:pPr>
        <w:ind w:left="4471" w:hanging="284"/>
      </w:pPr>
    </w:lvl>
    <w:lvl w:ilvl="7" w:tplc="D03AFA94">
      <w:numFmt w:val="bullet"/>
      <w:lvlText w:val="•"/>
      <w:lvlJc w:val="left"/>
      <w:pPr>
        <w:ind w:left="5123" w:hanging="284"/>
      </w:pPr>
    </w:lvl>
    <w:lvl w:ilvl="8" w:tplc="849615CE">
      <w:numFmt w:val="bullet"/>
      <w:lvlText w:val="•"/>
      <w:lvlJc w:val="left"/>
      <w:pPr>
        <w:ind w:left="5775" w:hanging="284"/>
      </w:pPr>
    </w:lvl>
  </w:abstractNum>
  <w:abstractNum w:abstractNumId="59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</w:rPr>
    </w:lvl>
  </w:abstractNum>
  <w:abstractNum w:abstractNumId="62">
    <w:nsid w:val="519C16D7"/>
    <w:multiLevelType w:val="hybridMultilevel"/>
    <w:tmpl w:val="CCEC309C"/>
    <w:lvl w:ilvl="0" w:tplc="2482D798">
      <w:numFmt w:val="bullet"/>
      <w:lvlText w:val="–"/>
      <w:lvlJc w:val="left"/>
      <w:pPr>
        <w:ind w:left="262" w:hanging="180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69EC077A">
      <w:numFmt w:val="bullet"/>
      <w:lvlText w:val=""/>
      <w:lvlJc w:val="left"/>
      <w:pPr>
        <w:ind w:left="828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3560271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11183862">
      <w:numFmt w:val="bullet"/>
      <w:lvlText w:val="•"/>
      <w:lvlJc w:val="left"/>
      <w:pPr>
        <w:ind w:left="2865" w:hanging="284"/>
      </w:pPr>
      <w:rPr>
        <w:rFonts w:hint="default"/>
      </w:rPr>
    </w:lvl>
    <w:lvl w:ilvl="4" w:tplc="94CCFE5A">
      <w:numFmt w:val="bullet"/>
      <w:lvlText w:val="•"/>
      <w:lvlJc w:val="left"/>
      <w:pPr>
        <w:ind w:left="3888" w:hanging="284"/>
      </w:pPr>
      <w:rPr>
        <w:rFonts w:hint="default"/>
      </w:rPr>
    </w:lvl>
    <w:lvl w:ilvl="5" w:tplc="4762DB28">
      <w:numFmt w:val="bullet"/>
      <w:lvlText w:val="•"/>
      <w:lvlJc w:val="left"/>
      <w:pPr>
        <w:ind w:left="4911" w:hanging="284"/>
      </w:pPr>
      <w:rPr>
        <w:rFonts w:hint="default"/>
      </w:rPr>
    </w:lvl>
    <w:lvl w:ilvl="6" w:tplc="10144564">
      <w:numFmt w:val="bullet"/>
      <w:lvlText w:val="•"/>
      <w:lvlJc w:val="left"/>
      <w:pPr>
        <w:ind w:left="5934" w:hanging="284"/>
      </w:pPr>
      <w:rPr>
        <w:rFonts w:hint="default"/>
      </w:rPr>
    </w:lvl>
    <w:lvl w:ilvl="7" w:tplc="8B14FEBA">
      <w:numFmt w:val="bullet"/>
      <w:lvlText w:val="•"/>
      <w:lvlJc w:val="left"/>
      <w:pPr>
        <w:ind w:left="6957" w:hanging="284"/>
      </w:pPr>
      <w:rPr>
        <w:rFonts w:hint="default"/>
      </w:rPr>
    </w:lvl>
    <w:lvl w:ilvl="8" w:tplc="F22E7454">
      <w:numFmt w:val="bullet"/>
      <w:lvlText w:val="•"/>
      <w:lvlJc w:val="left"/>
      <w:pPr>
        <w:ind w:left="7980" w:hanging="284"/>
      </w:pPr>
      <w:rPr>
        <w:rFonts w:hint="default"/>
      </w:rPr>
    </w:lvl>
  </w:abstractNum>
  <w:abstractNum w:abstractNumId="63">
    <w:nsid w:val="52915488"/>
    <w:multiLevelType w:val="hybridMultilevel"/>
    <w:tmpl w:val="5296CC58"/>
    <w:lvl w:ilvl="0" w:tplc="CC6274DC">
      <w:numFmt w:val="bullet"/>
      <w:lvlText w:val="•"/>
      <w:lvlJc w:val="left"/>
      <w:pPr>
        <w:ind w:left="7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939A04CA">
      <w:numFmt w:val="bullet"/>
      <w:lvlText w:val="•"/>
      <w:lvlJc w:val="left"/>
      <w:pPr>
        <w:ind w:left="822" w:hanging="140"/>
      </w:pPr>
      <w:rPr>
        <w:rFonts w:hint="default"/>
      </w:rPr>
    </w:lvl>
    <w:lvl w:ilvl="2" w:tplc="3A3A3B5A">
      <w:numFmt w:val="bullet"/>
      <w:lvlText w:val="•"/>
      <w:lvlJc w:val="left"/>
      <w:pPr>
        <w:ind w:left="1564" w:hanging="140"/>
      </w:pPr>
      <w:rPr>
        <w:rFonts w:hint="default"/>
      </w:rPr>
    </w:lvl>
    <w:lvl w:ilvl="3" w:tplc="4A38A3BA">
      <w:numFmt w:val="bullet"/>
      <w:lvlText w:val="•"/>
      <w:lvlJc w:val="left"/>
      <w:pPr>
        <w:ind w:left="2307" w:hanging="140"/>
      </w:pPr>
      <w:rPr>
        <w:rFonts w:hint="default"/>
      </w:rPr>
    </w:lvl>
    <w:lvl w:ilvl="4" w:tplc="8A6027F0">
      <w:numFmt w:val="bullet"/>
      <w:lvlText w:val="•"/>
      <w:lvlJc w:val="left"/>
      <w:pPr>
        <w:ind w:left="3049" w:hanging="140"/>
      </w:pPr>
      <w:rPr>
        <w:rFonts w:hint="default"/>
      </w:rPr>
    </w:lvl>
    <w:lvl w:ilvl="5" w:tplc="751C2368">
      <w:numFmt w:val="bullet"/>
      <w:lvlText w:val="•"/>
      <w:lvlJc w:val="left"/>
      <w:pPr>
        <w:ind w:left="3792" w:hanging="140"/>
      </w:pPr>
      <w:rPr>
        <w:rFonts w:hint="default"/>
      </w:rPr>
    </w:lvl>
    <w:lvl w:ilvl="6" w:tplc="CE509216">
      <w:numFmt w:val="bullet"/>
      <w:lvlText w:val="•"/>
      <w:lvlJc w:val="left"/>
      <w:pPr>
        <w:ind w:left="4534" w:hanging="140"/>
      </w:pPr>
      <w:rPr>
        <w:rFonts w:hint="default"/>
      </w:rPr>
    </w:lvl>
    <w:lvl w:ilvl="7" w:tplc="BFB64B36">
      <w:numFmt w:val="bullet"/>
      <w:lvlText w:val="•"/>
      <w:lvlJc w:val="left"/>
      <w:pPr>
        <w:ind w:left="5276" w:hanging="140"/>
      </w:pPr>
      <w:rPr>
        <w:rFonts w:hint="default"/>
      </w:rPr>
    </w:lvl>
    <w:lvl w:ilvl="8" w:tplc="D2546C0C">
      <w:numFmt w:val="bullet"/>
      <w:lvlText w:val="•"/>
      <w:lvlJc w:val="left"/>
      <w:pPr>
        <w:ind w:left="6019" w:hanging="140"/>
      </w:pPr>
      <w:rPr>
        <w:rFonts w:hint="default"/>
      </w:rPr>
    </w:lvl>
  </w:abstractNum>
  <w:abstractNum w:abstractNumId="64">
    <w:nsid w:val="53F22DE4"/>
    <w:multiLevelType w:val="multilevel"/>
    <w:tmpl w:val="9392C3E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cs="Times New Roman" w:hint="default"/>
      </w:rPr>
    </w:lvl>
  </w:abstractNum>
  <w:abstractNum w:abstractNumId="65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56356609"/>
    <w:multiLevelType w:val="hybridMultilevel"/>
    <w:tmpl w:val="5F329602"/>
    <w:lvl w:ilvl="0" w:tplc="2E76CFFA">
      <w:numFmt w:val="bullet"/>
      <w:lvlText w:val=""/>
      <w:lvlJc w:val="left"/>
      <w:pPr>
        <w:ind w:left="674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66B0D9F6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63A4FBEC">
      <w:numFmt w:val="bullet"/>
      <w:lvlText w:val="•"/>
      <w:lvlJc w:val="left"/>
      <w:pPr>
        <w:ind w:left="2456" w:hanging="284"/>
      </w:pPr>
      <w:rPr>
        <w:rFonts w:hint="default"/>
      </w:rPr>
    </w:lvl>
    <w:lvl w:ilvl="3" w:tplc="3E92F20C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60A63A12"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3168E84E">
      <w:numFmt w:val="bullet"/>
      <w:lvlText w:val="•"/>
      <w:lvlJc w:val="left"/>
      <w:pPr>
        <w:ind w:left="5121" w:hanging="284"/>
      </w:pPr>
      <w:rPr>
        <w:rFonts w:hint="default"/>
      </w:rPr>
    </w:lvl>
    <w:lvl w:ilvl="6" w:tplc="B2B0ACEC"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7A72EB98">
      <w:numFmt w:val="bullet"/>
      <w:lvlText w:val="•"/>
      <w:lvlJc w:val="left"/>
      <w:pPr>
        <w:ind w:left="6898" w:hanging="284"/>
      </w:pPr>
      <w:rPr>
        <w:rFonts w:hint="default"/>
      </w:rPr>
    </w:lvl>
    <w:lvl w:ilvl="8" w:tplc="D32CC8DA">
      <w:numFmt w:val="bullet"/>
      <w:lvlText w:val="•"/>
      <w:lvlJc w:val="left"/>
      <w:pPr>
        <w:ind w:left="7786" w:hanging="284"/>
      </w:pPr>
      <w:rPr>
        <w:rFonts w:hint="default"/>
      </w:rPr>
    </w:lvl>
  </w:abstractNum>
  <w:abstractNum w:abstractNumId="67">
    <w:nsid w:val="56A241D7"/>
    <w:multiLevelType w:val="hybridMultilevel"/>
    <w:tmpl w:val="4BAC61FA"/>
    <w:lvl w:ilvl="0" w:tplc="1004D664">
      <w:numFmt w:val="bullet"/>
      <w:lvlText w:val="•"/>
      <w:lvlJc w:val="left"/>
      <w:pPr>
        <w:ind w:left="21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676CF0EE">
      <w:numFmt w:val="bullet"/>
      <w:lvlText w:val=""/>
      <w:lvlJc w:val="left"/>
      <w:pPr>
        <w:ind w:left="288" w:hanging="142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2" w:tplc="667ACBEA">
      <w:numFmt w:val="bullet"/>
      <w:lvlText w:val="•"/>
      <w:lvlJc w:val="left"/>
      <w:pPr>
        <w:ind w:left="1082" w:hanging="142"/>
      </w:pPr>
      <w:rPr>
        <w:rFonts w:hint="default"/>
      </w:rPr>
    </w:lvl>
    <w:lvl w:ilvl="3" w:tplc="55DC679E">
      <w:numFmt w:val="bullet"/>
      <w:lvlText w:val="•"/>
      <w:lvlJc w:val="left"/>
      <w:pPr>
        <w:ind w:left="1885" w:hanging="142"/>
      </w:pPr>
      <w:rPr>
        <w:rFonts w:hint="default"/>
      </w:rPr>
    </w:lvl>
    <w:lvl w:ilvl="4" w:tplc="8AB23C24">
      <w:numFmt w:val="bullet"/>
      <w:lvlText w:val="•"/>
      <w:lvlJc w:val="left"/>
      <w:pPr>
        <w:ind w:left="2688" w:hanging="142"/>
      </w:pPr>
      <w:rPr>
        <w:rFonts w:hint="default"/>
      </w:rPr>
    </w:lvl>
    <w:lvl w:ilvl="5" w:tplc="8990DAF0">
      <w:numFmt w:val="bullet"/>
      <w:lvlText w:val="•"/>
      <w:lvlJc w:val="left"/>
      <w:pPr>
        <w:ind w:left="3490" w:hanging="142"/>
      </w:pPr>
      <w:rPr>
        <w:rFonts w:hint="default"/>
      </w:rPr>
    </w:lvl>
    <w:lvl w:ilvl="6" w:tplc="CD40C82E">
      <w:numFmt w:val="bullet"/>
      <w:lvlText w:val="•"/>
      <w:lvlJc w:val="left"/>
      <w:pPr>
        <w:ind w:left="4293" w:hanging="142"/>
      </w:pPr>
      <w:rPr>
        <w:rFonts w:hint="default"/>
      </w:rPr>
    </w:lvl>
    <w:lvl w:ilvl="7" w:tplc="43F0B3B0">
      <w:numFmt w:val="bullet"/>
      <w:lvlText w:val="•"/>
      <w:lvlJc w:val="left"/>
      <w:pPr>
        <w:ind w:left="5096" w:hanging="142"/>
      </w:pPr>
      <w:rPr>
        <w:rFonts w:hint="default"/>
      </w:rPr>
    </w:lvl>
    <w:lvl w:ilvl="8" w:tplc="0A0CE19A">
      <w:numFmt w:val="bullet"/>
      <w:lvlText w:val="•"/>
      <w:lvlJc w:val="left"/>
      <w:pPr>
        <w:ind w:left="5898" w:hanging="142"/>
      </w:pPr>
      <w:rPr>
        <w:rFonts w:hint="default"/>
      </w:rPr>
    </w:lvl>
  </w:abstractNum>
  <w:abstractNum w:abstractNumId="68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9">
    <w:nsid w:val="5BB20EDA"/>
    <w:multiLevelType w:val="hybridMultilevel"/>
    <w:tmpl w:val="C36C8FD2"/>
    <w:lvl w:ilvl="0" w:tplc="D6807D4A">
      <w:numFmt w:val="bullet"/>
      <w:lvlText w:val="•"/>
      <w:lvlJc w:val="left"/>
      <w:pPr>
        <w:ind w:left="7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E66EC026">
      <w:numFmt w:val="bullet"/>
      <w:lvlText w:val="•"/>
      <w:lvlJc w:val="left"/>
      <w:pPr>
        <w:ind w:left="822" w:hanging="140"/>
      </w:pPr>
      <w:rPr>
        <w:rFonts w:hint="default"/>
      </w:rPr>
    </w:lvl>
    <w:lvl w:ilvl="2" w:tplc="E7ECD39C">
      <w:numFmt w:val="bullet"/>
      <w:lvlText w:val="•"/>
      <w:lvlJc w:val="left"/>
      <w:pPr>
        <w:ind w:left="1564" w:hanging="140"/>
      </w:pPr>
      <w:rPr>
        <w:rFonts w:hint="default"/>
      </w:rPr>
    </w:lvl>
    <w:lvl w:ilvl="3" w:tplc="A92EF67C">
      <w:numFmt w:val="bullet"/>
      <w:lvlText w:val="•"/>
      <w:lvlJc w:val="left"/>
      <w:pPr>
        <w:ind w:left="2307" w:hanging="140"/>
      </w:pPr>
      <w:rPr>
        <w:rFonts w:hint="default"/>
      </w:rPr>
    </w:lvl>
    <w:lvl w:ilvl="4" w:tplc="BF7A2D28">
      <w:numFmt w:val="bullet"/>
      <w:lvlText w:val="•"/>
      <w:lvlJc w:val="left"/>
      <w:pPr>
        <w:ind w:left="3049" w:hanging="140"/>
      </w:pPr>
      <w:rPr>
        <w:rFonts w:hint="default"/>
      </w:rPr>
    </w:lvl>
    <w:lvl w:ilvl="5" w:tplc="DEC24DA6">
      <w:numFmt w:val="bullet"/>
      <w:lvlText w:val="•"/>
      <w:lvlJc w:val="left"/>
      <w:pPr>
        <w:ind w:left="3792" w:hanging="140"/>
      </w:pPr>
      <w:rPr>
        <w:rFonts w:hint="default"/>
      </w:rPr>
    </w:lvl>
    <w:lvl w:ilvl="6" w:tplc="3E7EE436">
      <w:numFmt w:val="bullet"/>
      <w:lvlText w:val="•"/>
      <w:lvlJc w:val="left"/>
      <w:pPr>
        <w:ind w:left="4534" w:hanging="140"/>
      </w:pPr>
      <w:rPr>
        <w:rFonts w:hint="default"/>
      </w:rPr>
    </w:lvl>
    <w:lvl w:ilvl="7" w:tplc="6B1EDCF0">
      <w:numFmt w:val="bullet"/>
      <w:lvlText w:val="•"/>
      <w:lvlJc w:val="left"/>
      <w:pPr>
        <w:ind w:left="5276" w:hanging="140"/>
      </w:pPr>
      <w:rPr>
        <w:rFonts w:hint="default"/>
      </w:rPr>
    </w:lvl>
    <w:lvl w:ilvl="8" w:tplc="8C145584">
      <w:numFmt w:val="bullet"/>
      <w:lvlText w:val="•"/>
      <w:lvlJc w:val="left"/>
      <w:pPr>
        <w:ind w:left="6019" w:hanging="140"/>
      </w:pPr>
      <w:rPr>
        <w:rFonts w:hint="default"/>
      </w:rPr>
    </w:lvl>
  </w:abstractNum>
  <w:abstractNum w:abstractNumId="7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1">
    <w:nsid w:val="61D73689"/>
    <w:multiLevelType w:val="hybridMultilevel"/>
    <w:tmpl w:val="3F9C9952"/>
    <w:lvl w:ilvl="0" w:tplc="8730C8F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</w:rPr>
    </w:lvl>
  </w:abstractNum>
  <w:abstractNum w:abstractNumId="72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63213303"/>
    <w:multiLevelType w:val="multilevel"/>
    <w:tmpl w:val="853CD922"/>
    <w:styleLink w:val="WW8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5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6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64670074"/>
    <w:multiLevelType w:val="multilevel"/>
    <w:tmpl w:val="00366674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8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9">
    <w:nsid w:val="66DC4717"/>
    <w:multiLevelType w:val="multilevel"/>
    <w:tmpl w:val="1B0ABB4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0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1">
    <w:nsid w:val="683E6FB5"/>
    <w:multiLevelType w:val="hybridMultilevel"/>
    <w:tmpl w:val="A0684416"/>
    <w:lvl w:ilvl="0" w:tplc="7BF266B8">
      <w:numFmt w:val="bullet"/>
      <w:lvlText w:val="•"/>
      <w:lvlJc w:val="left"/>
      <w:pPr>
        <w:ind w:left="214" w:hanging="140"/>
      </w:pPr>
      <w:rPr>
        <w:rFonts w:ascii="Tahoma" w:eastAsia="Times New Roman" w:hAnsi="Tahoma" w:hint="default"/>
        <w:b w:val="0"/>
        <w:i w:val="0"/>
        <w:color w:val="3A569F"/>
        <w:w w:val="112"/>
        <w:sz w:val="18"/>
      </w:rPr>
    </w:lvl>
    <w:lvl w:ilvl="1" w:tplc="21CAC696">
      <w:numFmt w:val="bullet"/>
      <w:lvlText w:val="•"/>
      <w:lvlJc w:val="left"/>
      <w:pPr>
        <w:ind w:left="948" w:hanging="140"/>
      </w:pPr>
      <w:rPr>
        <w:rFonts w:hint="default"/>
      </w:rPr>
    </w:lvl>
    <w:lvl w:ilvl="2" w:tplc="0D82716E">
      <w:numFmt w:val="bullet"/>
      <w:lvlText w:val="•"/>
      <w:lvlJc w:val="left"/>
      <w:pPr>
        <w:ind w:left="1676" w:hanging="140"/>
      </w:pPr>
      <w:rPr>
        <w:rFonts w:hint="default"/>
      </w:rPr>
    </w:lvl>
    <w:lvl w:ilvl="3" w:tplc="02002410">
      <w:numFmt w:val="bullet"/>
      <w:lvlText w:val="•"/>
      <w:lvlJc w:val="left"/>
      <w:pPr>
        <w:ind w:left="2405" w:hanging="140"/>
      </w:pPr>
      <w:rPr>
        <w:rFonts w:hint="default"/>
      </w:rPr>
    </w:lvl>
    <w:lvl w:ilvl="4" w:tplc="C268873E">
      <w:numFmt w:val="bullet"/>
      <w:lvlText w:val="•"/>
      <w:lvlJc w:val="left"/>
      <w:pPr>
        <w:ind w:left="3133" w:hanging="140"/>
      </w:pPr>
      <w:rPr>
        <w:rFonts w:hint="default"/>
      </w:rPr>
    </w:lvl>
    <w:lvl w:ilvl="5" w:tplc="BC128D8A">
      <w:numFmt w:val="bullet"/>
      <w:lvlText w:val="•"/>
      <w:lvlJc w:val="left"/>
      <w:pPr>
        <w:ind w:left="3862" w:hanging="140"/>
      </w:pPr>
      <w:rPr>
        <w:rFonts w:hint="default"/>
      </w:rPr>
    </w:lvl>
    <w:lvl w:ilvl="6" w:tplc="5DC02968">
      <w:numFmt w:val="bullet"/>
      <w:lvlText w:val="•"/>
      <w:lvlJc w:val="left"/>
      <w:pPr>
        <w:ind w:left="4590" w:hanging="140"/>
      </w:pPr>
      <w:rPr>
        <w:rFonts w:hint="default"/>
      </w:rPr>
    </w:lvl>
    <w:lvl w:ilvl="7" w:tplc="FA401FFA">
      <w:numFmt w:val="bullet"/>
      <w:lvlText w:val="•"/>
      <w:lvlJc w:val="left"/>
      <w:pPr>
        <w:ind w:left="5318" w:hanging="140"/>
      </w:pPr>
      <w:rPr>
        <w:rFonts w:hint="default"/>
      </w:rPr>
    </w:lvl>
    <w:lvl w:ilvl="8" w:tplc="17FED524">
      <w:numFmt w:val="bullet"/>
      <w:lvlText w:val="•"/>
      <w:lvlJc w:val="left"/>
      <w:pPr>
        <w:ind w:left="6047" w:hanging="140"/>
      </w:pPr>
      <w:rPr>
        <w:rFonts w:hint="default"/>
      </w:rPr>
    </w:lvl>
  </w:abstractNum>
  <w:abstractNum w:abstractNumId="82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3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6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7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8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9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0">
    <w:nsid w:val="711572C6"/>
    <w:multiLevelType w:val="hybridMultilevel"/>
    <w:tmpl w:val="CED6A326"/>
    <w:lvl w:ilvl="0" w:tplc="50485102">
      <w:numFmt w:val="bullet"/>
      <w:lvlText w:val="•"/>
      <w:lvlJc w:val="left"/>
      <w:pPr>
        <w:ind w:left="74" w:hanging="140"/>
      </w:pPr>
      <w:rPr>
        <w:rFonts w:ascii="Times New Roman" w:eastAsia="Times New Roman" w:hAnsi="Times New Roman" w:hint="default"/>
        <w:b w:val="0"/>
        <w:i w:val="0"/>
        <w:w w:val="99"/>
        <w:sz w:val="20"/>
      </w:rPr>
    </w:lvl>
    <w:lvl w:ilvl="1" w:tplc="157C8FF0">
      <w:numFmt w:val="bullet"/>
      <w:lvlText w:val="•"/>
      <w:lvlJc w:val="left"/>
      <w:pPr>
        <w:ind w:left="822" w:hanging="140"/>
      </w:pPr>
      <w:rPr>
        <w:rFonts w:hint="default"/>
      </w:rPr>
    </w:lvl>
    <w:lvl w:ilvl="2" w:tplc="64349266">
      <w:numFmt w:val="bullet"/>
      <w:lvlText w:val="•"/>
      <w:lvlJc w:val="left"/>
      <w:pPr>
        <w:ind w:left="1564" w:hanging="140"/>
      </w:pPr>
      <w:rPr>
        <w:rFonts w:hint="default"/>
      </w:rPr>
    </w:lvl>
    <w:lvl w:ilvl="3" w:tplc="EB48C574">
      <w:numFmt w:val="bullet"/>
      <w:lvlText w:val="•"/>
      <w:lvlJc w:val="left"/>
      <w:pPr>
        <w:ind w:left="2307" w:hanging="140"/>
      </w:pPr>
      <w:rPr>
        <w:rFonts w:hint="default"/>
      </w:rPr>
    </w:lvl>
    <w:lvl w:ilvl="4" w:tplc="AAB6878C">
      <w:numFmt w:val="bullet"/>
      <w:lvlText w:val="•"/>
      <w:lvlJc w:val="left"/>
      <w:pPr>
        <w:ind w:left="3049" w:hanging="140"/>
      </w:pPr>
      <w:rPr>
        <w:rFonts w:hint="default"/>
      </w:rPr>
    </w:lvl>
    <w:lvl w:ilvl="5" w:tplc="9D4C0AC0">
      <w:numFmt w:val="bullet"/>
      <w:lvlText w:val="•"/>
      <w:lvlJc w:val="left"/>
      <w:pPr>
        <w:ind w:left="3792" w:hanging="140"/>
      </w:pPr>
      <w:rPr>
        <w:rFonts w:hint="default"/>
      </w:rPr>
    </w:lvl>
    <w:lvl w:ilvl="6" w:tplc="B874AE5C">
      <w:numFmt w:val="bullet"/>
      <w:lvlText w:val="•"/>
      <w:lvlJc w:val="left"/>
      <w:pPr>
        <w:ind w:left="4534" w:hanging="140"/>
      </w:pPr>
      <w:rPr>
        <w:rFonts w:hint="default"/>
      </w:rPr>
    </w:lvl>
    <w:lvl w:ilvl="7" w:tplc="91B07E8C">
      <w:numFmt w:val="bullet"/>
      <w:lvlText w:val="•"/>
      <w:lvlJc w:val="left"/>
      <w:pPr>
        <w:ind w:left="5276" w:hanging="140"/>
      </w:pPr>
      <w:rPr>
        <w:rFonts w:hint="default"/>
      </w:rPr>
    </w:lvl>
    <w:lvl w:ilvl="8" w:tplc="66C4CEC0">
      <w:numFmt w:val="bullet"/>
      <w:lvlText w:val="•"/>
      <w:lvlJc w:val="left"/>
      <w:pPr>
        <w:ind w:left="6019" w:hanging="140"/>
      </w:pPr>
      <w:rPr>
        <w:rFonts w:hint="default"/>
      </w:rPr>
    </w:lvl>
  </w:abstractNum>
  <w:abstractNum w:abstractNumId="91">
    <w:nsid w:val="718F5AFF"/>
    <w:multiLevelType w:val="multilevel"/>
    <w:tmpl w:val="72768494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2">
    <w:nsid w:val="725F7BDD"/>
    <w:multiLevelType w:val="hybridMultilevel"/>
    <w:tmpl w:val="4BCEB2E4"/>
    <w:lvl w:ilvl="0" w:tplc="5CA0C4BA">
      <w:numFmt w:val="bullet"/>
      <w:lvlText w:val=""/>
      <w:lvlJc w:val="left"/>
      <w:pPr>
        <w:ind w:left="565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9D928CC0">
      <w:numFmt w:val="bullet"/>
      <w:lvlText w:val="•"/>
      <w:lvlJc w:val="left"/>
      <w:pPr>
        <w:ind w:left="1211" w:hanging="284"/>
      </w:pPr>
      <w:rPr>
        <w:rFonts w:hint="default"/>
      </w:rPr>
    </w:lvl>
    <w:lvl w:ilvl="2" w:tplc="046ACBC6">
      <w:numFmt w:val="bullet"/>
      <w:lvlText w:val="•"/>
      <w:lvlJc w:val="left"/>
      <w:pPr>
        <w:ind w:left="1863" w:hanging="284"/>
      </w:pPr>
      <w:rPr>
        <w:rFonts w:hint="default"/>
      </w:rPr>
    </w:lvl>
    <w:lvl w:ilvl="3" w:tplc="267CCDF8">
      <w:numFmt w:val="bullet"/>
      <w:lvlText w:val="•"/>
      <w:lvlJc w:val="left"/>
      <w:pPr>
        <w:ind w:left="2515" w:hanging="284"/>
      </w:pPr>
      <w:rPr>
        <w:rFonts w:hint="default"/>
      </w:rPr>
    </w:lvl>
    <w:lvl w:ilvl="4" w:tplc="47783A48">
      <w:numFmt w:val="bullet"/>
      <w:lvlText w:val="•"/>
      <w:lvlJc w:val="left"/>
      <w:pPr>
        <w:ind w:left="3167" w:hanging="284"/>
      </w:pPr>
      <w:rPr>
        <w:rFonts w:hint="default"/>
      </w:rPr>
    </w:lvl>
    <w:lvl w:ilvl="5" w:tplc="63145E20">
      <w:numFmt w:val="bullet"/>
      <w:lvlText w:val="•"/>
      <w:lvlJc w:val="left"/>
      <w:pPr>
        <w:ind w:left="3819" w:hanging="284"/>
      </w:pPr>
      <w:rPr>
        <w:rFonts w:hint="default"/>
      </w:rPr>
    </w:lvl>
    <w:lvl w:ilvl="6" w:tplc="79F630A6">
      <w:numFmt w:val="bullet"/>
      <w:lvlText w:val="•"/>
      <w:lvlJc w:val="left"/>
      <w:pPr>
        <w:ind w:left="4471" w:hanging="284"/>
      </w:pPr>
      <w:rPr>
        <w:rFonts w:hint="default"/>
      </w:rPr>
    </w:lvl>
    <w:lvl w:ilvl="7" w:tplc="B6E86CFC">
      <w:numFmt w:val="bullet"/>
      <w:lvlText w:val="•"/>
      <w:lvlJc w:val="left"/>
      <w:pPr>
        <w:ind w:left="5123" w:hanging="284"/>
      </w:pPr>
      <w:rPr>
        <w:rFonts w:hint="default"/>
      </w:rPr>
    </w:lvl>
    <w:lvl w:ilvl="8" w:tplc="94109E1A">
      <w:numFmt w:val="bullet"/>
      <w:lvlText w:val="•"/>
      <w:lvlJc w:val="left"/>
      <w:pPr>
        <w:ind w:left="5775" w:hanging="284"/>
      </w:pPr>
      <w:rPr>
        <w:rFonts w:hint="default"/>
      </w:rPr>
    </w:lvl>
  </w:abstractNum>
  <w:abstractNum w:abstractNumId="93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4">
    <w:nsid w:val="74360C54"/>
    <w:multiLevelType w:val="hybridMultilevel"/>
    <w:tmpl w:val="CACA1B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6FD298B"/>
    <w:multiLevelType w:val="hybridMultilevel"/>
    <w:tmpl w:val="EEFE1EAC"/>
    <w:lvl w:ilvl="0" w:tplc="161A34DA">
      <w:numFmt w:val="bullet"/>
      <w:lvlText w:val=""/>
      <w:lvlJc w:val="left"/>
      <w:pPr>
        <w:ind w:left="674" w:hanging="284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DB3287A8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D66A5F14">
      <w:numFmt w:val="bullet"/>
      <w:lvlText w:val="•"/>
      <w:lvlJc w:val="left"/>
      <w:pPr>
        <w:ind w:left="2456" w:hanging="284"/>
      </w:pPr>
      <w:rPr>
        <w:rFonts w:hint="default"/>
      </w:rPr>
    </w:lvl>
    <w:lvl w:ilvl="3" w:tplc="01D003B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B7DAD484"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4FA4977A">
      <w:numFmt w:val="bullet"/>
      <w:lvlText w:val="•"/>
      <w:lvlJc w:val="left"/>
      <w:pPr>
        <w:ind w:left="5121" w:hanging="284"/>
      </w:pPr>
      <w:rPr>
        <w:rFonts w:hint="default"/>
      </w:rPr>
    </w:lvl>
    <w:lvl w:ilvl="6" w:tplc="A8180AEC"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4C4EDE14">
      <w:numFmt w:val="bullet"/>
      <w:lvlText w:val="•"/>
      <w:lvlJc w:val="left"/>
      <w:pPr>
        <w:ind w:left="6898" w:hanging="284"/>
      </w:pPr>
      <w:rPr>
        <w:rFonts w:hint="default"/>
      </w:rPr>
    </w:lvl>
    <w:lvl w:ilvl="8" w:tplc="254E7FAC">
      <w:numFmt w:val="bullet"/>
      <w:lvlText w:val="•"/>
      <w:lvlJc w:val="left"/>
      <w:pPr>
        <w:ind w:left="7786" w:hanging="284"/>
      </w:pPr>
      <w:rPr>
        <w:rFonts w:hint="default"/>
      </w:rPr>
    </w:lvl>
  </w:abstractNum>
  <w:abstractNum w:abstractNumId="96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7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8">
    <w:nsid w:val="7BAE0649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9">
    <w:nsid w:val="7CE352ED"/>
    <w:multiLevelType w:val="multilevel"/>
    <w:tmpl w:val="273219B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0">
    <w:nsid w:val="7D7D74AD"/>
    <w:multiLevelType w:val="multilevel"/>
    <w:tmpl w:val="CB2049A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1">
    <w:nsid w:val="7E4854C9"/>
    <w:multiLevelType w:val="multilevel"/>
    <w:tmpl w:val="322E7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2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1"/>
  </w:num>
  <w:num w:numId="2">
    <w:abstractNumId w:val="61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2"/>
  </w:num>
  <w:num w:numId="20">
    <w:abstractNumId w:val="7"/>
  </w:num>
  <w:num w:numId="21">
    <w:abstractNumId w:val="4"/>
  </w:num>
  <w:num w:numId="22">
    <w:abstractNumId w:val="24"/>
  </w:num>
  <w:num w:numId="23">
    <w:abstractNumId w:val="32"/>
  </w:num>
  <w:num w:numId="24">
    <w:abstractNumId w:val="96"/>
  </w:num>
  <w:num w:numId="25">
    <w:abstractNumId w:val="87"/>
  </w:num>
  <w:num w:numId="26">
    <w:abstractNumId w:val="3"/>
  </w:num>
  <w:num w:numId="27">
    <w:abstractNumId w:val="6"/>
  </w:num>
  <w:num w:numId="28">
    <w:abstractNumId w:val="8"/>
  </w:num>
  <w:num w:numId="29">
    <w:abstractNumId w:val="73"/>
  </w:num>
  <w:num w:numId="30">
    <w:abstractNumId w:val="59"/>
  </w:num>
  <w:num w:numId="31">
    <w:abstractNumId w:val="60"/>
  </w:num>
  <w:num w:numId="32">
    <w:abstractNumId w:val="21"/>
  </w:num>
  <w:num w:numId="33">
    <w:abstractNumId w:val="94"/>
  </w:num>
  <w:num w:numId="34">
    <w:abstractNumId w:val="5"/>
  </w:num>
  <w:num w:numId="35">
    <w:abstractNumId w:val="93"/>
  </w:num>
  <w:num w:numId="36">
    <w:abstractNumId w:val="76"/>
  </w:num>
  <w:num w:numId="37">
    <w:abstractNumId w:val="98"/>
  </w:num>
  <w:num w:numId="38">
    <w:abstractNumId w:val="97"/>
  </w:num>
  <w:num w:numId="39">
    <w:abstractNumId w:val="57"/>
  </w:num>
  <w:num w:numId="40">
    <w:abstractNumId w:val="41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9"/>
  </w:num>
  <w:num w:numId="43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72"/>
  </w:num>
  <w:num w:numId="47">
    <w:abstractNumId w:val="14"/>
  </w:num>
  <w:num w:numId="48">
    <w:abstractNumId w:val="48"/>
  </w:num>
  <w:num w:numId="49">
    <w:abstractNumId w:val="56"/>
  </w:num>
  <w:num w:numId="50">
    <w:abstractNumId w:val="9"/>
  </w:num>
  <w:num w:numId="51">
    <w:abstractNumId w:val="11"/>
  </w:num>
  <w:num w:numId="52">
    <w:abstractNumId w:val="53"/>
  </w:num>
  <w:num w:numId="53">
    <w:abstractNumId w:val="54"/>
  </w:num>
  <w:num w:numId="54">
    <w:abstractNumId w:val="100"/>
  </w:num>
  <w:num w:numId="55">
    <w:abstractNumId w:val="50"/>
  </w:num>
  <w:num w:numId="56">
    <w:abstractNumId w:val="26"/>
  </w:num>
  <w:num w:numId="57">
    <w:abstractNumId w:val="15"/>
  </w:num>
  <w:num w:numId="58">
    <w:abstractNumId w:val="23"/>
  </w:num>
  <w:num w:numId="59">
    <w:abstractNumId w:val="81"/>
  </w:num>
  <w:num w:numId="60">
    <w:abstractNumId w:val="90"/>
  </w:num>
  <w:num w:numId="61">
    <w:abstractNumId w:val="42"/>
  </w:num>
  <w:num w:numId="62">
    <w:abstractNumId w:val="36"/>
  </w:num>
  <w:num w:numId="63">
    <w:abstractNumId w:val="12"/>
  </w:num>
  <w:num w:numId="64">
    <w:abstractNumId w:val="34"/>
  </w:num>
  <w:num w:numId="65">
    <w:abstractNumId w:val="69"/>
  </w:num>
  <w:num w:numId="66">
    <w:abstractNumId w:val="63"/>
  </w:num>
  <w:num w:numId="67">
    <w:abstractNumId w:val="1"/>
  </w:num>
  <w:num w:numId="68">
    <w:abstractNumId w:val="67"/>
  </w:num>
  <w:num w:numId="69">
    <w:abstractNumId w:val="13"/>
  </w:num>
  <w:num w:numId="70">
    <w:abstractNumId w:val="47"/>
  </w:num>
  <w:num w:numId="71">
    <w:abstractNumId w:val="66"/>
  </w:num>
  <w:num w:numId="72">
    <w:abstractNumId w:val="95"/>
  </w:num>
  <w:num w:numId="73">
    <w:abstractNumId w:val="16"/>
  </w:num>
  <w:num w:numId="74">
    <w:abstractNumId w:val="27"/>
  </w:num>
  <w:num w:numId="75">
    <w:abstractNumId w:val="40"/>
  </w:num>
  <w:num w:numId="76">
    <w:abstractNumId w:val="22"/>
  </w:num>
  <w:num w:numId="77">
    <w:abstractNumId w:val="44"/>
  </w:num>
  <w:num w:numId="78">
    <w:abstractNumId w:val="58"/>
  </w:num>
  <w:num w:numId="79">
    <w:abstractNumId w:val="2"/>
  </w:num>
  <w:num w:numId="80">
    <w:abstractNumId w:val="45"/>
  </w:num>
  <w:num w:numId="81">
    <w:abstractNumId w:val="35"/>
  </w:num>
  <w:num w:numId="82">
    <w:abstractNumId w:val="92"/>
  </w:num>
  <w:num w:numId="83">
    <w:abstractNumId w:val="64"/>
  </w:num>
  <w:num w:numId="84">
    <w:abstractNumId w:val="37"/>
  </w:num>
  <w:num w:numId="85">
    <w:abstractNumId w:val="51"/>
  </w:num>
  <w:num w:numId="86">
    <w:abstractNumId w:val="43"/>
  </w:num>
  <w:num w:numId="87">
    <w:abstractNumId w:val="77"/>
  </w:num>
  <w:num w:numId="88">
    <w:abstractNumId w:val="99"/>
  </w:num>
  <w:num w:numId="89">
    <w:abstractNumId w:val="68"/>
  </w:num>
  <w:num w:numId="90">
    <w:abstractNumId w:val="38"/>
  </w:num>
  <w:num w:numId="91">
    <w:abstractNumId w:val="33"/>
  </w:num>
  <w:num w:numId="92">
    <w:abstractNumId w:val="49"/>
  </w:num>
  <w:num w:numId="93">
    <w:abstractNumId w:val="91"/>
  </w:num>
  <w:num w:numId="94">
    <w:abstractNumId w:val="74"/>
  </w:num>
  <w:num w:numId="95">
    <w:abstractNumId w:val="55"/>
  </w:num>
  <w:num w:numId="96">
    <w:abstractNumId w:val="19"/>
  </w:num>
  <w:num w:numId="97">
    <w:abstractNumId w:val="62"/>
  </w:num>
  <w:num w:numId="98">
    <w:abstractNumId w:val="79"/>
  </w:num>
  <w:num w:numId="99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39"/>
  </w:num>
  <w:num w:numId="102">
    <w:abstractNumId w:val="28"/>
  </w:num>
  <w:num w:numId="103">
    <w:abstractNumId w:val="25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87C"/>
    <w:rsid w:val="0000043C"/>
    <w:rsid w:val="00002163"/>
    <w:rsid w:val="00003685"/>
    <w:rsid w:val="00006FB6"/>
    <w:rsid w:val="0001110D"/>
    <w:rsid w:val="00012D66"/>
    <w:rsid w:val="00013A6D"/>
    <w:rsid w:val="00020E19"/>
    <w:rsid w:val="00021080"/>
    <w:rsid w:val="000265EA"/>
    <w:rsid w:val="0002670D"/>
    <w:rsid w:val="000308B8"/>
    <w:rsid w:val="00033F35"/>
    <w:rsid w:val="00040D41"/>
    <w:rsid w:val="00047968"/>
    <w:rsid w:val="00051B57"/>
    <w:rsid w:val="00051F8A"/>
    <w:rsid w:val="00055863"/>
    <w:rsid w:val="00056511"/>
    <w:rsid w:val="000678A7"/>
    <w:rsid w:val="00074541"/>
    <w:rsid w:val="00076086"/>
    <w:rsid w:val="00080C5A"/>
    <w:rsid w:val="00081F8A"/>
    <w:rsid w:val="00082140"/>
    <w:rsid w:val="00082CD8"/>
    <w:rsid w:val="00084CF1"/>
    <w:rsid w:val="000853B6"/>
    <w:rsid w:val="000862FD"/>
    <w:rsid w:val="00086573"/>
    <w:rsid w:val="000935C4"/>
    <w:rsid w:val="00093BAB"/>
    <w:rsid w:val="0009584B"/>
    <w:rsid w:val="000A49A0"/>
    <w:rsid w:val="000B0EB1"/>
    <w:rsid w:val="000C0822"/>
    <w:rsid w:val="000C1468"/>
    <w:rsid w:val="000C782B"/>
    <w:rsid w:val="000D22C8"/>
    <w:rsid w:val="000D44E1"/>
    <w:rsid w:val="000E0040"/>
    <w:rsid w:val="000E146B"/>
    <w:rsid w:val="000E5B2A"/>
    <w:rsid w:val="000E6E58"/>
    <w:rsid w:val="000E70DF"/>
    <w:rsid w:val="000F085E"/>
    <w:rsid w:val="000F6140"/>
    <w:rsid w:val="000F61A0"/>
    <w:rsid w:val="00103CB2"/>
    <w:rsid w:val="00130B57"/>
    <w:rsid w:val="00134539"/>
    <w:rsid w:val="001358F1"/>
    <w:rsid w:val="00135C09"/>
    <w:rsid w:val="00140C76"/>
    <w:rsid w:val="00143770"/>
    <w:rsid w:val="00144EB7"/>
    <w:rsid w:val="00145A9E"/>
    <w:rsid w:val="00154881"/>
    <w:rsid w:val="0015761E"/>
    <w:rsid w:val="001605A8"/>
    <w:rsid w:val="00160815"/>
    <w:rsid w:val="00160B11"/>
    <w:rsid w:val="00162353"/>
    <w:rsid w:val="001714E7"/>
    <w:rsid w:val="0018134E"/>
    <w:rsid w:val="00182BEA"/>
    <w:rsid w:val="001848F0"/>
    <w:rsid w:val="00193229"/>
    <w:rsid w:val="001971BB"/>
    <w:rsid w:val="001A1053"/>
    <w:rsid w:val="001A2B1D"/>
    <w:rsid w:val="001A6C3C"/>
    <w:rsid w:val="001A7F8D"/>
    <w:rsid w:val="001B37C5"/>
    <w:rsid w:val="001B4770"/>
    <w:rsid w:val="001B766C"/>
    <w:rsid w:val="001C4075"/>
    <w:rsid w:val="001C5FF3"/>
    <w:rsid w:val="001D3C79"/>
    <w:rsid w:val="001D5299"/>
    <w:rsid w:val="001D5A2C"/>
    <w:rsid w:val="001E6DDA"/>
    <w:rsid w:val="001E71EE"/>
    <w:rsid w:val="001F09C6"/>
    <w:rsid w:val="001F24FC"/>
    <w:rsid w:val="0021135E"/>
    <w:rsid w:val="00213591"/>
    <w:rsid w:val="0022073C"/>
    <w:rsid w:val="002234F8"/>
    <w:rsid w:val="002265BC"/>
    <w:rsid w:val="00226B37"/>
    <w:rsid w:val="002302DB"/>
    <w:rsid w:val="00234804"/>
    <w:rsid w:val="00240047"/>
    <w:rsid w:val="002400EF"/>
    <w:rsid w:val="00245ECB"/>
    <w:rsid w:val="00246698"/>
    <w:rsid w:val="0024749E"/>
    <w:rsid w:val="0024781F"/>
    <w:rsid w:val="00250F7D"/>
    <w:rsid w:val="00252695"/>
    <w:rsid w:val="00254160"/>
    <w:rsid w:val="00262C9B"/>
    <w:rsid w:val="0026324E"/>
    <w:rsid w:val="0026502E"/>
    <w:rsid w:val="00265D5E"/>
    <w:rsid w:val="00266935"/>
    <w:rsid w:val="00267191"/>
    <w:rsid w:val="002708AC"/>
    <w:rsid w:val="00271560"/>
    <w:rsid w:val="00271F4B"/>
    <w:rsid w:val="00280737"/>
    <w:rsid w:val="0028214B"/>
    <w:rsid w:val="00284DE3"/>
    <w:rsid w:val="00287D78"/>
    <w:rsid w:val="0029069E"/>
    <w:rsid w:val="00290BB8"/>
    <w:rsid w:val="0029700A"/>
    <w:rsid w:val="00297321"/>
    <w:rsid w:val="002A5D74"/>
    <w:rsid w:val="002B2FBB"/>
    <w:rsid w:val="002B5E13"/>
    <w:rsid w:val="002B74C1"/>
    <w:rsid w:val="002C187C"/>
    <w:rsid w:val="002C2E02"/>
    <w:rsid w:val="002C5227"/>
    <w:rsid w:val="002C6B82"/>
    <w:rsid w:val="002C7711"/>
    <w:rsid w:val="002D01EF"/>
    <w:rsid w:val="002D1467"/>
    <w:rsid w:val="002D2643"/>
    <w:rsid w:val="002D2930"/>
    <w:rsid w:val="002E2C44"/>
    <w:rsid w:val="002E2F7A"/>
    <w:rsid w:val="002E50F1"/>
    <w:rsid w:val="002F0B9C"/>
    <w:rsid w:val="002F2944"/>
    <w:rsid w:val="002F7858"/>
    <w:rsid w:val="0030017C"/>
    <w:rsid w:val="00301D33"/>
    <w:rsid w:val="003024ED"/>
    <w:rsid w:val="00303FFF"/>
    <w:rsid w:val="00305E1C"/>
    <w:rsid w:val="00311C6F"/>
    <w:rsid w:val="00312167"/>
    <w:rsid w:val="00313ADF"/>
    <w:rsid w:val="00313C84"/>
    <w:rsid w:val="00316CAF"/>
    <w:rsid w:val="00317206"/>
    <w:rsid w:val="0032307A"/>
    <w:rsid w:val="0032485E"/>
    <w:rsid w:val="0033171D"/>
    <w:rsid w:val="0033521C"/>
    <w:rsid w:val="0034017D"/>
    <w:rsid w:val="00345EE7"/>
    <w:rsid w:val="0035288B"/>
    <w:rsid w:val="003535C9"/>
    <w:rsid w:val="00353A7A"/>
    <w:rsid w:val="0035566B"/>
    <w:rsid w:val="00357DC8"/>
    <w:rsid w:val="00375231"/>
    <w:rsid w:val="00377043"/>
    <w:rsid w:val="00380055"/>
    <w:rsid w:val="003866F7"/>
    <w:rsid w:val="00390BDD"/>
    <w:rsid w:val="003A012B"/>
    <w:rsid w:val="003A2A29"/>
    <w:rsid w:val="003B1F51"/>
    <w:rsid w:val="003C0ABF"/>
    <w:rsid w:val="003C2F3C"/>
    <w:rsid w:val="003C326A"/>
    <w:rsid w:val="003C44BE"/>
    <w:rsid w:val="003C58B2"/>
    <w:rsid w:val="003C6359"/>
    <w:rsid w:val="003D0B44"/>
    <w:rsid w:val="003D0B7F"/>
    <w:rsid w:val="003D0E6C"/>
    <w:rsid w:val="003D11F0"/>
    <w:rsid w:val="003D1D31"/>
    <w:rsid w:val="003D7A58"/>
    <w:rsid w:val="003E1469"/>
    <w:rsid w:val="003E2E74"/>
    <w:rsid w:val="003E3BB3"/>
    <w:rsid w:val="003E415C"/>
    <w:rsid w:val="003E4ABE"/>
    <w:rsid w:val="003E54F3"/>
    <w:rsid w:val="003E7C25"/>
    <w:rsid w:val="003F0896"/>
    <w:rsid w:val="003F34A6"/>
    <w:rsid w:val="003F4E90"/>
    <w:rsid w:val="004052BF"/>
    <w:rsid w:val="00410578"/>
    <w:rsid w:val="00412242"/>
    <w:rsid w:val="00420806"/>
    <w:rsid w:val="0042223E"/>
    <w:rsid w:val="004260C0"/>
    <w:rsid w:val="0043791A"/>
    <w:rsid w:val="00440B9E"/>
    <w:rsid w:val="00445946"/>
    <w:rsid w:val="004500EA"/>
    <w:rsid w:val="0045076C"/>
    <w:rsid w:val="0045779F"/>
    <w:rsid w:val="004613AD"/>
    <w:rsid w:val="00463515"/>
    <w:rsid w:val="00476175"/>
    <w:rsid w:val="00480070"/>
    <w:rsid w:val="00482AEF"/>
    <w:rsid w:val="0048420B"/>
    <w:rsid w:val="00486130"/>
    <w:rsid w:val="00487FBA"/>
    <w:rsid w:val="00491B1A"/>
    <w:rsid w:val="004959FC"/>
    <w:rsid w:val="00496655"/>
    <w:rsid w:val="00497157"/>
    <w:rsid w:val="004A0300"/>
    <w:rsid w:val="004A1644"/>
    <w:rsid w:val="004A672A"/>
    <w:rsid w:val="004A71F7"/>
    <w:rsid w:val="004B12C7"/>
    <w:rsid w:val="004B439F"/>
    <w:rsid w:val="004C1269"/>
    <w:rsid w:val="004C633D"/>
    <w:rsid w:val="004D2B26"/>
    <w:rsid w:val="004D6A81"/>
    <w:rsid w:val="004D76EF"/>
    <w:rsid w:val="004D7DD3"/>
    <w:rsid w:val="004D7DF6"/>
    <w:rsid w:val="004D7E26"/>
    <w:rsid w:val="004E0305"/>
    <w:rsid w:val="004E7546"/>
    <w:rsid w:val="004F06E4"/>
    <w:rsid w:val="004F3E86"/>
    <w:rsid w:val="004F425C"/>
    <w:rsid w:val="004F5011"/>
    <w:rsid w:val="004F5EB0"/>
    <w:rsid w:val="00503FAC"/>
    <w:rsid w:val="00507A58"/>
    <w:rsid w:val="0051213B"/>
    <w:rsid w:val="00512B7F"/>
    <w:rsid w:val="0051350F"/>
    <w:rsid w:val="0052007C"/>
    <w:rsid w:val="00520621"/>
    <w:rsid w:val="00530877"/>
    <w:rsid w:val="00530E51"/>
    <w:rsid w:val="00533911"/>
    <w:rsid w:val="005373FC"/>
    <w:rsid w:val="00542180"/>
    <w:rsid w:val="0054333C"/>
    <w:rsid w:val="005438B4"/>
    <w:rsid w:val="0054405E"/>
    <w:rsid w:val="005456F8"/>
    <w:rsid w:val="00545987"/>
    <w:rsid w:val="0055038B"/>
    <w:rsid w:val="00552211"/>
    <w:rsid w:val="005579C5"/>
    <w:rsid w:val="0056059B"/>
    <w:rsid w:val="0056261B"/>
    <w:rsid w:val="005630C7"/>
    <w:rsid w:val="00564262"/>
    <w:rsid w:val="00567E08"/>
    <w:rsid w:val="00572BDA"/>
    <w:rsid w:val="0057543E"/>
    <w:rsid w:val="0057543F"/>
    <w:rsid w:val="00580606"/>
    <w:rsid w:val="0058171E"/>
    <w:rsid w:val="0058369E"/>
    <w:rsid w:val="00583789"/>
    <w:rsid w:val="005903A7"/>
    <w:rsid w:val="005958B6"/>
    <w:rsid w:val="005A1F63"/>
    <w:rsid w:val="005A357B"/>
    <w:rsid w:val="005A381F"/>
    <w:rsid w:val="005A3D62"/>
    <w:rsid w:val="005A446E"/>
    <w:rsid w:val="005A5872"/>
    <w:rsid w:val="005A60F4"/>
    <w:rsid w:val="005B07B2"/>
    <w:rsid w:val="005B2207"/>
    <w:rsid w:val="005B3FC1"/>
    <w:rsid w:val="005B6B05"/>
    <w:rsid w:val="005C41D9"/>
    <w:rsid w:val="005C4928"/>
    <w:rsid w:val="005C5064"/>
    <w:rsid w:val="005D0F10"/>
    <w:rsid w:val="005D442E"/>
    <w:rsid w:val="005D4F70"/>
    <w:rsid w:val="005E3F0A"/>
    <w:rsid w:val="005E6E85"/>
    <w:rsid w:val="005F181F"/>
    <w:rsid w:val="005F39FD"/>
    <w:rsid w:val="00611CB6"/>
    <w:rsid w:val="0061236C"/>
    <w:rsid w:val="0061268D"/>
    <w:rsid w:val="00615E28"/>
    <w:rsid w:val="00616413"/>
    <w:rsid w:val="0062756C"/>
    <w:rsid w:val="006347B8"/>
    <w:rsid w:val="006350E9"/>
    <w:rsid w:val="0064079E"/>
    <w:rsid w:val="00640BCF"/>
    <w:rsid w:val="006426A2"/>
    <w:rsid w:val="00642BA8"/>
    <w:rsid w:val="00642F2C"/>
    <w:rsid w:val="00653B58"/>
    <w:rsid w:val="006613C5"/>
    <w:rsid w:val="006614B3"/>
    <w:rsid w:val="006616EC"/>
    <w:rsid w:val="00667C5D"/>
    <w:rsid w:val="0067746A"/>
    <w:rsid w:val="00680C42"/>
    <w:rsid w:val="00681618"/>
    <w:rsid w:val="00682215"/>
    <w:rsid w:val="00682D90"/>
    <w:rsid w:val="00683FAB"/>
    <w:rsid w:val="00685374"/>
    <w:rsid w:val="00691A97"/>
    <w:rsid w:val="00694192"/>
    <w:rsid w:val="006B27F2"/>
    <w:rsid w:val="006B4C2D"/>
    <w:rsid w:val="006B7A98"/>
    <w:rsid w:val="006C0FC2"/>
    <w:rsid w:val="006C10B4"/>
    <w:rsid w:val="006C2A45"/>
    <w:rsid w:val="006C3695"/>
    <w:rsid w:val="006C4349"/>
    <w:rsid w:val="006D41BF"/>
    <w:rsid w:val="006D7117"/>
    <w:rsid w:val="006D739D"/>
    <w:rsid w:val="006E072A"/>
    <w:rsid w:val="006E2151"/>
    <w:rsid w:val="006E4837"/>
    <w:rsid w:val="006E4C5D"/>
    <w:rsid w:val="006E57B9"/>
    <w:rsid w:val="006E5DF1"/>
    <w:rsid w:val="006F4CE1"/>
    <w:rsid w:val="007052F3"/>
    <w:rsid w:val="0070557E"/>
    <w:rsid w:val="0070707C"/>
    <w:rsid w:val="00714FA2"/>
    <w:rsid w:val="00727419"/>
    <w:rsid w:val="007310AC"/>
    <w:rsid w:val="007345DB"/>
    <w:rsid w:val="00735EA2"/>
    <w:rsid w:val="00743248"/>
    <w:rsid w:val="007549AE"/>
    <w:rsid w:val="007572CD"/>
    <w:rsid w:val="00765245"/>
    <w:rsid w:val="00765D29"/>
    <w:rsid w:val="007701A5"/>
    <w:rsid w:val="00772A4F"/>
    <w:rsid w:val="007773CF"/>
    <w:rsid w:val="00780EC4"/>
    <w:rsid w:val="00791178"/>
    <w:rsid w:val="00791604"/>
    <w:rsid w:val="00793D0F"/>
    <w:rsid w:val="007A2585"/>
    <w:rsid w:val="007A3B71"/>
    <w:rsid w:val="007B18F8"/>
    <w:rsid w:val="007B1AC6"/>
    <w:rsid w:val="007B6D24"/>
    <w:rsid w:val="007C3B8A"/>
    <w:rsid w:val="007D10C6"/>
    <w:rsid w:val="007D1780"/>
    <w:rsid w:val="007D501D"/>
    <w:rsid w:val="007D5489"/>
    <w:rsid w:val="007D62C7"/>
    <w:rsid w:val="007E0CA5"/>
    <w:rsid w:val="007E58A3"/>
    <w:rsid w:val="007F5085"/>
    <w:rsid w:val="007F621F"/>
    <w:rsid w:val="008019D6"/>
    <w:rsid w:val="00801B1F"/>
    <w:rsid w:val="00803A70"/>
    <w:rsid w:val="0080486A"/>
    <w:rsid w:val="0080545A"/>
    <w:rsid w:val="00812F44"/>
    <w:rsid w:val="00817BB7"/>
    <w:rsid w:val="00820875"/>
    <w:rsid w:val="00822F8A"/>
    <w:rsid w:val="00826E51"/>
    <w:rsid w:val="00827306"/>
    <w:rsid w:val="00827FAE"/>
    <w:rsid w:val="008302A5"/>
    <w:rsid w:val="00831566"/>
    <w:rsid w:val="00841B62"/>
    <w:rsid w:val="0085462D"/>
    <w:rsid w:val="008602C0"/>
    <w:rsid w:val="00860FB5"/>
    <w:rsid w:val="00863022"/>
    <w:rsid w:val="0087016A"/>
    <w:rsid w:val="00871332"/>
    <w:rsid w:val="00872264"/>
    <w:rsid w:val="00872C29"/>
    <w:rsid w:val="00874077"/>
    <w:rsid w:val="00875BC3"/>
    <w:rsid w:val="00877705"/>
    <w:rsid w:val="008777CE"/>
    <w:rsid w:val="00885B2E"/>
    <w:rsid w:val="0088741F"/>
    <w:rsid w:val="00887CA6"/>
    <w:rsid w:val="00887FB5"/>
    <w:rsid w:val="00891686"/>
    <w:rsid w:val="008917C4"/>
    <w:rsid w:val="008951F3"/>
    <w:rsid w:val="008A28E1"/>
    <w:rsid w:val="008B13C2"/>
    <w:rsid w:val="008B1A1C"/>
    <w:rsid w:val="008B1E21"/>
    <w:rsid w:val="008B3502"/>
    <w:rsid w:val="008B4493"/>
    <w:rsid w:val="008C2F0B"/>
    <w:rsid w:val="008C785E"/>
    <w:rsid w:val="008C7C1D"/>
    <w:rsid w:val="008D192E"/>
    <w:rsid w:val="008D30F6"/>
    <w:rsid w:val="008D31B5"/>
    <w:rsid w:val="008D41BF"/>
    <w:rsid w:val="008D4481"/>
    <w:rsid w:val="008E1133"/>
    <w:rsid w:val="008E5F6B"/>
    <w:rsid w:val="008E78E5"/>
    <w:rsid w:val="008F072C"/>
    <w:rsid w:val="008F20F0"/>
    <w:rsid w:val="008F603C"/>
    <w:rsid w:val="008F6196"/>
    <w:rsid w:val="0090779D"/>
    <w:rsid w:val="00907CB2"/>
    <w:rsid w:val="00910972"/>
    <w:rsid w:val="00910EDC"/>
    <w:rsid w:val="00912996"/>
    <w:rsid w:val="00912F9C"/>
    <w:rsid w:val="00913F48"/>
    <w:rsid w:val="009228C4"/>
    <w:rsid w:val="00926A82"/>
    <w:rsid w:val="009306B7"/>
    <w:rsid w:val="00930F37"/>
    <w:rsid w:val="0093119E"/>
    <w:rsid w:val="00931934"/>
    <w:rsid w:val="00935A3A"/>
    <w:rsid w:val="009370CD"/>
    <w:rsid w:val="00937424"/>
    <w:rsid w:val="00943A95"/>
    <w:rsid w:val="00947BB3"/>
    <w:rsid w:val="00956423"/>
    <w:rsid w:val="00961984"/>
    <w:rsid w:val="00962D57"/>
    <w:rsid w:val="009662CD"/>
    <w:rsid w:val="00970C61"/>
    <w:rsid w:val="00972551"/>
    <w:rsid w:val="00972AAF"/>
    <w:rsid w:val="00975D69"/>
    <w:rsid w:val="009837A6"/>
    <w:rsid w:val="00995C85"/>
    <w:rsid w:val="009A14D5"/>
    <w:rsid w:val="009A357C"/>
    <w:rsid w:val="009A4869"/>
    <w:rsid w:val="009A7EE5"/>
    <w:rsid w:val="009B1534"/>
    <w:rsid w:val="009B5330"/>
    <w:rsid w:val="009B616D"/>
    <w:rsid w:val="009C32E3"/>
    <w:rsid w:val="009D3A1C"/>
    <w:rsid w:val="009E0196"/>
    <w:rsid w:val="009E09DB"/>
    <w:rsid w:val="009E2249"/>
    <w:rsid w:val="009E31BC"/>
    <w:rsid w:val="009E53EA"/>
    <w:rsid w:val="009F141D"/>
    <w:rsid w:val="009F6B08"/>
    <w:rsid w:val="00A02A48"/>
    <w:rsid w:val="00A03EEF"/>
    <w:rsid w:val="00A04596"/>
    <w:rsid w:val="00A132BB"/>
    <w:rsid w:val="00A17BE2"/>
    <w:rsid w:val="00A20941"/>
    <w:rsid w:val="00A20B38"/>
    <w:rsid w:val="00A241B5"/>
    <w:rsid w:val="00A250FB"/>
    <w:rsid w:val="00A41336"/>
    <w:rsid w:val="00A6069D"/>
    <w:rsid w:val="00A6251E"/>
    <w:rsid w:val="00A63D40"/>
    <w:rsid w:val="00A647C0"/>
    <w:rsid w:val="00A663C7"/>
    <w:rsid w:val="00A67DB4"/>
    <w:rsid w:val="00A93DB3"/>
    <w:rsid w:val="00A95CB6"/>
    <w:rsid w:val="00A95DBD"/>
    <w:rsid w:val="00A96352"/>
    <w:rsid w:val="00A97693"/>
    <w:rsid w:val="00AA4D7A"/>
    <w:rsid w:val="00AB40E3"/>
    <w:rsid w:val="00AC0001"/>
    <w:rsid w:val="00AC0548"/>
    <w:rsid w:val="00AC0A02"/>
    <w:rsid w:val="00AC241A"/>
    <w:rsid w:val="00AC2B4B"/>
    <w:rsid w:val="00AC6116"/>
    <w:rsid w:val="00AD2C2F"/>
    <w:rsid w:val="00AD3F28"/>
    <w:rsid w:val="00AD5D20"/>
    <w:rsid w:val="00AD7938"/>
    <w:rsid w:val="00AE006C"/>
    <w:rsid w:val="00AE0271"/>
    <w:rsid w:val="00AF1479"/>
    <w:rsid w:val="00AF3500"/>
    <w:rsid w:val="00AF443D"/>
    <w:rsid w:val="00AF4D31"/>
    <w:rsid w:val="00AF62D7"/>
    <w:rsid w:val="00B0353C"/>
    <w:rsid w:val="00B05C5D"/>
    <w:rsid w:val="00B071FE"/>
    <w:rsid w:val="00B1190A"/>
    <w:rsid w:val="00B15D4D"/>
    <w:rsid w:val="00B16B79"/>
    <w:rsid w:val="00B20071"/>
    <w:rsid w:val="00B27A68"/>
    <w:rsid w:val="00B30387"/>
    <w:rsid w:val="00B309A6"/>
    <w:rsid w:val="00B34D8B"/>
    <w:rsid w:val="00B36E13"/>
    <w:rsid w:val="00B378AB"/>
    <w:rsid w:val="00B4262B"/>
    <w:rsid w:val="00B45537"/>
    <w:rsid w:val="00B51734"/>
    <w:rsid w:val="00B51B18"/>
    <w:rsid w:val="00B52769"/>
    <w:rsid w:val="00B61846"/>
    <w:rsid w:val="00B62744"/>
    <w:rsid w:val="00B65959"/>
    <w:rsid w:val="00B7211D"/>
    <w:rsid w:val="00B8013F"/>
    <w:rsid w:val="00B82E02"/>
    <w:rsid w:val="00B83F0D"/>
    <w:rsid w:val="00B84478"/>
    <w:rsid w:val="00B86E4D"/>
    <w:rsid w:val="00B90572"/>
    <w:rsid w:val="00B91697"/>
    <w:rsid w:val="00B92C67"/>
    <w:rsid w:val="00B96E2C"/>
    <w:rsid w:val="00BA08CC"/>
    <w:rsid w:val="00BA23A0"/>
    <w:rsid w:val="00BA46C1"/>
    <w:rsid w:val="00BB4615"/>
    <w:rsid w:val="00BB63EC"/>
    <w:rsid w:val="00BC457C"/>
    <w:rsid w:val="00BC6C8D"/>
    <w:rsid w:val="00BD0AA6"/>
    <w:rsid w:val="00BD3E50"/>
    <w:rsid w:val="00BD4750"/>
    <w:rsid w:val="00BD6118"/>
    <w:rsid w:val="00BD6592"/>
    <w:rsid w:val="00BD6A2C"/>
    <w:rsid w:val="00BE519D"/>
    <w:rsid w:val="00BE6E83"/>
    <w:rsid w:val="00BE6FD4"/>
    <w:rsid w:val="00BE7F4E"/>
    <w:rsid w:val="00BF2FA1"/>
    <w:rsid w:val="00BF4D78"/>
    <w:rsid w:val="00BF77E7"/>
    <w:rsid w:val="00C00992"/>
    <w:rsid w:val="00C01C96"/>
    <w:rsid w:val="00C0504D"/>
    <w:rsid w:val="00C06BA0"/>
    <w:rsid w:val="00C232B2"/>
    <w:rsid w:val="00C34A5A"/>
    <w:rsid w:val="00C36040"/>
    <w:rsid w:val="00C41E5C"/>
    <w:rsid w:val="00C42351"/>
    <w:rsid w:val="00C463DD"/>
    <w:rsid w:val="00C46A3F"/>
    <w:rsid w:val="00C474AE"/>
    <w:rsid w:val="00C47FAC"/>
    <w:rsid w:val="00C53030"/>
    <w:rsid w:val="00C5581C"/>
    <w:rsid w:val="00C5744C"/>
    <w:rsid w:val="00C620BE"/>
    <w:rsid w:val="00C63F86"/>
    <w:rsid w:val="00C66DAD"/>
    <w:rsid w:val="00C70AC6"/>
    <w:rsid w:val="00C71557"/>
    <w:rsid w:val="00C71E51"/>
    <w:rsid w:val="00C75FAF"/>
    <w:rsid w:val="00C767EB"/>
    <w:rsid w:val="00C80ECD"/>
    <w:rsid w:val="00C825B2"/>
    <w:rsid w:val="00C85007"/>
    <w:rsid w:val="00C904AB"/>
    <w:rsid w:val="00C90E14"/>
    <w:rsid w:val="00C95FCE"/>
    <w:rsid w:val="00CA06EC"/>
    <w:rsid w:val="00CB0BC5"/>
    <w:rsid w:val="00CB29A7"/>
    <w:rsid w:val="00CB3BED"/>
    <w:rsid w:val="00CC2175"/>
    <w:rsid w:val="00CC5F30"/>
    <w:rsid w:val="00CC6614"/>
    <w:rsid w:val="00CC7A9D"/>
    <w:rsid w:val="00CC7E63"/>
    <w:rsid w:val="00CD1073"/>
    <w:rsid w:val="00CD21C3"/>
    <w:rsid w:val="00CD62EC"/>
    <w:rsid w:val="00CD6F92"/>
    <w:rsid w:val="00D01BF0"/>
    <w:rsid w:val="00D0574F"/>
    <w:rsid w:val="00D107FE"/>
    <w:rsid w:val="00D127FB"/>
    <w:rsid w:val="00D30A2B"/>
    <w:rsid w:val="00D432FD"/>
    <w:rsid w:val="00D45004"/>
    <w:rsid w:val="00D471B9"/>
    <w:rsid w:val="00D50B32"/>
    <w:rsid w:val="00D51B58"/>
    <w:rsid w:val="00D549B1"/>
    <w:rsid w:val="00D555AC"/>
    <w:rsid w:val="00D6217C"/>
    <w:rsid w:val="00D73730"/>
    <w:rsid w:val="00D752A5"/>
    <w:rsid w:val="00D76648"/>
    <w:rsid w:val="00D767B4"/>
    <w:rsid w:val="00D80FC4"/>
    <w:rsid w:val="00D823C5"/>
    <w:rsid w:val="00D919AC"/>
    <w:rsid w:val="00D92A51"/>
    <w:rsid w:val="00DA2DB8"/>
    <w:rsid w:val="00DA7AF3"/>
    <w:rsid w:val="00DB14C3"/>
    <w:rsid w:val="00DB5007"/>
    <w:rsid w:val="00DB61B3"/>
    <w:rsid w:val="00DB64EB"/>
    <w:rsid w:val="00DC12D2"/>
    <w:rsid w:val="00DC2F1F"/>
    <w:rsid w:val="00DC58DD"/>
    <w:rsid w:val="00DC7A91"/>
    <w:rsid w:val="00DD6474"/>
    <w:rsid w:val="00DD7281"/>
    <w:rsid w:val="00DE03FF"/>
    <w:rsid w:val="00DE17CE"/>
    <w:rsid w:val="00DE2064"/>
    <w:rsid w:val="00DE2066"/>
    <w:rsid w:val="00DE3689"/>
    <w:rsid w:val="00DE5058"/>
    <w:rsid w:val="00DF138F"/>
    <w:rsid w:val="00DF3685"/>
    <w:rsid w:val="00DF4AB6"/>
    <w:rsid w:val="00E001AB"/>
    <w:rsid w:val="00E01200"/>
    <w:rsid w:val="00E059B7"/>
    <w:rsid w:val="00E069E2"/>
    <w:rsid w:val="00E079EE"/>
    <w:rsid w:val="00E1109C"/>
    <w:rsid w:val="00E11BE4"/>
    <w:rsid w:val="00E1271E"/>
    <w:rsid w:val="00E22A43"/>
    <w:rsid w:val="00E24F54"/>
    <w:rsid w:val="00E30A41"/>
    <w:rsid w:val="00E32845"/>
    <w:rsid w:val="00E32FDF"/>
    <w:rsid w:val="00E45A9B"/>
    <w:rsid w:val="00E51242"/>
    <w:rsid w:val="00E56987"/>
    <w:rsid w:val="00E571F8"/>
    <w:rsid w:val="00E60D11"/>
    <w:rsid w:val="00E62693"/>
    <w:rsid w:val="00E64CB6"/>
    <w:rsid w:val="00E712B6"/>
    <w:rsid w:val="00E740A6"/>
    <w:rsid w:val="00E766AF"/>
    <w:rsid w:val="00E85F38"/>
    <w:rsid w:val="00E92D4D"/>
    <w:rsid w:val="00EA0C87"/>
    <w:rsid w:val="00EA20C4"/>
    <w:rsid w:val="00EA4D93"/>
    <w:rsid w:val="00EA7C02"/>
    <w:rsid w:val="00EB09DF"/>
    <w:rsid w:val="00EB1BDF"/>
    <w:rsid w:val="00EB51F8"/>
    <w:rsid w:val="00EC5713"/>
    <w:rsid w:val="00EC5A73"/>
    <w:rsid w:val="00EC6EA5"/>
    <w:rsid w:val="00ED18F9"/>
    <w:rsid w:val="00ED1A34"/>
    <w:rsid w:val="00ED6E8A"/>
    <w:rsid w:val="00ED7A69"/>
    <w:rsid w:val="00EE081F"/>
    <w:rsid w:val="00EE183A"/>
    <w:rsid w:val="00EE2BBB"/>
    <w:rsid w:val="00EE57BC"/>
    <w:rsid w:val="00EF52CF"/>
    <w:rsid w:val="00F00700"/>
    <w:rsid w:val="00F021CD"/>
    <w:rsid w:val="00F041CB"/>
    <w:rsid w:val="00F0443E"/>
    <w:rsid w:val="00F04843"/>
    <w:rsid w:val="00F07514"/>
    <w:rsid w:val="00F07E59"/>
    <w:rsid w:val="00F17B7D"/>
    <w:rsid w:val="00F215CD"/>
    <w:rsid w:val="00F26B20"/>
    <w:rsid w:val="00F27330"/>
    <w:rsid w:val="00F30558"/>
    <w:rsid w:val="00F35C48"/>
    <w:rsid w:val="00F35DC2"/>
    <w:rsid w:val="00F365F1"/>
    <w:rsid w:val="00F445DB"/>
    <w:rsid w:val="00F45686"/>
    <w:rsid w:val="00F465C8"/>
    <w:rsid w:val="00F476AD"/>
    <w:rsid w:val="00F50434"/>
    <w:rsid w:val="00F51AF7"/>
    <w:rsid w:val="00F62F78"/>
    <w:rsid w:val="00F731C0"/>
    <w:rsid w:val="00F73737"/>
    <w:rsid w:val="00F7415D"/>
    <w:rsid w:val="00F77BD0"/>
    <w:rsid w:val="00F82515"/>
    <w:rsid w:val="00F82B50"/>
    <w:rsid w:val="00F84C2C"/>
    <w:rsid w:val="00F8712E"/>
    <w:rsid w:val="00F87C00"/>
    <w:rsid w:val="00F9015C"/>
    <w:rsid w:val="00F947B8"/>
    <w:rsid w:val="00F95FA5"/>
    <w:rsid w:val="00FA01C1"/>
    <w:rsid w:val="00FA1D04"/>
    <w:rsid w:val="00FA46C4"/>
    <w:rsid w:val="00FA6C03"/>
    <w:rsid w:val="00FB191F"/>
    <w:rsid w:val="00FB2744"/>
    <w:rsid w:val="00FB4CE0"/>
    <w:rsid w:val="00FB6791"/>
    <w:rsid w:val="00FB6B55"/>
    <w:rsid w:val="00FC1647"/>
    <w:rsid w:val="00FC5E0C"/>
    <w:rsid w:val="00FC7048"/>
    <w:rsid w:val="00FD1953"/>
    <w:rsid w:val="00FD26C1"/>
    <w:rsid w:val="00FD2EC5"/>
    <w:rsid w:val="00FD3A63"/>
    <w:rsid w:val="00FE1670"/>
    <w:rsid w:val="00FE2446"/>
    <w:rsid w:val="00FE40F6"/>
    <w:rsid w:val="00FF376C"/>
    <w:rsid w:val="00FF42D5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21080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87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kern w:val="0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C187C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/>
      <w:b/>
      <w:bCs/>
      <w:i/>
      <w:iCs/>
      <w:kern w:val="0"/>
      <w:sz w:val="24"/>
      <w:szCs w:val="24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FB6791"/>
    <w:pPr>
      <w:keepNext/>
      <w:widowControl/>
      <w:suppressAutoHyphens w:val="0"/>
      <w:textAlignment w:val="baseline"/>
      <w:outlineLvl w:val="2"/>
    </w:pPr>
    <w:rPr>
      <w:rFonts w:eastAsia="Times New Roman" w:cs="Times New Roman"/>
      <w:b/>
      <w:bCs/>
      <w:szCs w:val="20"/>
      <w:u w:val="single"/>
      <w:lang w:eastAsia="zh-CN"/>
    </w:rPr>
  </w:style>
  <w:style w:type="paragraph" w:styleId="Heading4">
    <w:name w:val="heading 4"/>
    <w:basedOn w:val="Standard"/>
    <w:next w:val="Standard"/>
    <w:link w:val="Heading4Char"/>
    <w:uiPriority w:val="99"/>
    <w:qFormat/>
    <w:rsid w:val="00FB6791"/>
    <w:pPr>
      <w:keepNext/>
      <w:widowControl/>
      <w:suppressAutoHyphens w:val="0"/>
      <w:textAlignment w:val="baseline"/>
      <w:outlineLvl w:val="3"/>
    </w:pPr>
    <w:rPr>
      <w:rFonts w:eastAsia="Times New Roman" w:cs="Times New Roman"/>
      <w:szCs w:val="20"/>
      <w:u w:val="single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6791"/>
    <w:pPr>
      <w:keepNext/>
      <w:keepLines/>
      <w:spacing w:before="4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6791"/>
    <w:pPr>
      <w:keepNext/>
      <w:keepLines/>
      <w:spacing w:before="4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Standard"/>
    <w:next w:val="Standard"/>
    <w:link w:val="Heading7Char"/>
    <w:uiPriority w:val="99"/>
    <w:qFormat/>
    <w:rsid w:val="00FB6791"/>
    <w:pPr>
      <w:keepNext/>
      <w:widowControl/>
      <w:suppressAutoHyphens w:val="0"/>
      <w:jc w:val="center"/>
      <w:textAlignment w:val="baseline"/>
      <w:outlineLvl w:val="6"/>
    </w:pPr>
    <w:rPr>
      <w:rFonts w:eastAsia="Times New Roman" w:cs="Times New Roman"/>
      <w:b/>
      <w:bCs/>
      <w:sz w:val="28"/>
      <w:szCs w:val="20"/>
      <w:lang w:eastAsia="zh-CN"/>
    </w:rPr>
  </w:style>
  <w:style w:type="paragraph" w:styleId="Heading8">
    <w:name w:val="heading 8"/>
    <w:basedOn w:val="Standard"/>
    <w:next w:val="Standard"/>
    <w:link w:val="Heading8Char"/>
    <w:uiPriority w:val="99"/>
    <w:qFormat/>
    <w:rsid w:val="00FB6791"/>
    <w:pPr>
      <w:keepNext/>
      <w:widowControl/>
      <w:suppressAutoHyphens w:val="0"/>
      <w:ind w:left="360"/>
      <w:textAlignment w:val="baseline"/>
      <w:outlineLvl w:val="7"/>
    </w:pPr>
    <w:rPr>
      <w:rFonts w:eastAsia="Times New Roman" w:cs="Times New Roman"/>
      <w:b/>
      <w:bCs/>
      <w:i/>
      <w:iCs/>
      <w:szCs w:val="20"/>
      <w:lang w:eastAsia="zh-CN"/>
    </w:rPr>
  </w:style>
  <w:style w:type="paragraph" w:styleId="Heading9">
    <w:name w:val="heading 9"/>
    <w:basedOn w:val="Standard"/>
    <w:next w:val="Standard"/>
    <w:link w:val="Heading9Char"/>
    <w:uiPriority w:val="99"/>
    <w:qFormat/>
    <w:rsid w:val="00FB6791"/>
    <w:pPr>
      <w:keepNext/>
      <w:widowControl/>
      <w:suppressAutoHyphens w:val="0"/>
      <w:jc w:val="center"/>
      <w:textAlignment w:val="baseline"/>
      <w:outlineLvl w:val="8"/>
    </w:pPr>
    <w:rPr>
      <w:rFonts w:eastAsia="Times New Roman" w:cs="Times New Roman"/>
      <w:b/>
      <w:bCs/>
      <w:i/>
      <w:iCs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87C"/>
    <w:rPr>
      <w:rFonts w:ascii="Calibri Light" w:hAnsi="Calibri Light" w:cs="Times New Roman"/>
      <w:color w:val="2F5496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187C"/>
    <w:rPr>
      <w:rFonts w:ascii="Times New Roman" w:hAnsi="Times New Roman" w:cs="Times New Roman"/>
      <w:b/>
      <w:bCs/>
      <w:i/>
      <w:i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6791"/>
    <w:rPr>
      <w:rFonts w:ascii="Times New Roman" w:hAnsi="Times New Roman" w:cs="Times New Roman"/>
      <w:b/>
      <w:bCs/>
      <w:kern w:val="3"/>
      <w:sz w:val="20"/>
      <w:szCs w:val="20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B6791"/>
    <w:rPr>
      <w:rFonts w:ascii="Times New Roman" w:hAnsi="Times New Roman" w:cs="Times New Roman"/>
      <w:kern w:val="3"/>
      <w:sz w:val="20"/>
      <w:szCs w:val="20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B679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B679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B6791"/>
    <w:rPr>
      <w:rFonts w:ascii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B6791"/>
    <w:rPr>
      <w:rFonts w:ascii="Times New Roman" w:hAnsi="Times New Roman" w:cs="Times New Roman"/>
      <w:b/>
      <w:bCs/>
      <w:i/>
      <w:iCs/>
      <w:kern w:val="3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B6791"/>
    <w:rPr>
      <w:rFonts w:ascii="Times New Roman" w:hAnsi="Times New Roman" w:cs="Times New Roman"/>
      <w:b/>
      <w:bCs/>
      <w:i/>
      <w:iCs/>
      <w:kern w:val="3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2C18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187C"/>
    <w:pPr>
      <w:widowControl w:val="0"/>
      <w:autoSpaceDE w:val="0"/>
      <w:autoSpaceDN w:val="0"/>
      <w:spacing w:after="0" w:line="240" w:lineRule="auto"/>
      <w:ind w:left="828" w:hanging="567"/>
      <w:jc w:val="both"/>
    </w:pPr>
    <w:rPr>
      <w:rFonts w:ascii="Times New Roman" w:eastAsia="Times New Roman" w:hAnsi="Times New Roman"/>
      <w:kern w:val="0"/>
    </w:rPr>
  </w:style>
  <w:style w:type="paragraph" w:customStyle="1" w:styleId="TableParagraph">
    <w:name w:val="Table Paragraph"/>
    <w:basedOn w:val="Normal"/>
    <w:uiPriority w:val="99"/>
    <w:rsid w:val="002C187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kern w:val="0"/>
    </w:rPr>
  </w:style>
  <w:style w:type="table" w:customStyle="1" w:styleId="TableNormal1">
    <w:name w:val="Table Normal1"/>
    <w:uiPriority w:val="99"/>
    <w:semiHidden/>
    <w:rsid w:val="002C187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C18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187C"/>
    <w:rPr>
      <w:rFonts w:ascii="Times New Roman" w:hAnsi="Times New Roman" w:cs="Times New Roman"/>
      <w:kern w:val="0"/>
      <w:sz w:val="24"/>
      <w:szCs w:val="24"/>
    </w:rPr>
  </w:style>
  <w:style w:type="paragraph" w:customStyle="1" w:styleId="1">
    <w:name w:val="1"/>
    <w:basedOn w:val="Normal"/>
    <w:next w:val="NormalWeb"/>
    <w:uiPriority w:val="99"/>
    <w:rsid w:val="002C187C"/>
    <w:pPr>
      <w:spacing w:before="30" w:after="3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2C187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2C187C"/>
    <w:rPr>
      <w:rFonts w:cs="Times New Roman"/>
      <w:color w:val="0000FF"/>
      <w:u w:val="single"/>
    </w:rPr>
  </w:style>
  <w:style w:type="character" w:customStyle="1" w:styleId="fill">
    <w:name w:val="fill"/>
    <w:uiPriority w:val="99"/>
    <w:rsid w:val="002C187C"/>
  </w:style>
  <w:style w:type="paragraph" w:styleId="NormalWeb">
    <w:name w:val="Normal (Web)"/>
    <w:basedOn w:val="Normal"/>
    <w:uiPriority w:val="99"/>
    <w:rsid w:val="002C187C"/>
    <w:rPr>
      <w:rFonts w:ascii="Times New Roman" w:hAnsi="Times New Roman"/>
      <w:kern w:val="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2C187C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2C187C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187C"/>
    <w:rPr>
      <w:rFonts w:cs="Times New Roman"/>
      <w:kern w:val="0"/>
    </w:rPr>
  </w:style>
  <w:style w:type="paragraph" w:styleId="Footer">
    <w:name w:val="footer"/>
    <w:basedOn w:val="Normal"/>
    <w:link w:val="FooterChar"/>
    <w:uiPriority w:val="99"/>
    <w:rsid w:val="002C187C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187C"/>
    <w:rPr>
      <w:rFonts w:cs="Times New Roman"/>
      <w:kern w:val="0"/>
    </w:rPr>
  </w:style>
  <w:style w:type="character" w:styleId="LineNumber">
    <w:name w:val="line number"/>
    <w:basedOn w:val="DefaultParagraphFont"/>
    <w:uiPriority w:val="99"/>
    <w:semiHidden/>
    <w:rsid w:val="002C187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C187C"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187C"/>
    <w:rPr>
      <w:rFonts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C187C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2C187C"/>
    <w:rPr>
      <w:rFonts w:cs="Times New Roman"/>
      <w:color w:val="954F72"/>
      <w:u w:val="single"/>
    </w:rPr>
  </w:style>
  <w:style w:type="paragraph" w:customStyle="1" w:styleId="c4">
    <w:name w:val="c4"/>
    <w:basedOn w:val="Normal"/>
    <w:uiPriority w:val="99"/>
    <w:rsid w:val="0048420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48420B"/>
    <w:rPr>
      <w:rFonts w:cs="Times New Roman"/>
    </w:rPr>
  </w:style>
  <w:style w:type="paragraph" w:customStyle="1" w:styleId="c11">
    <w:name w:val="c11"/>
    <w:basedOn w:val="Normal"/>
    <w:uiPriority w:val="99"/>
    <w:rsid w:val="00EE183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E183A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3535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535C9"/>
    <w:pPr>
      <w:widowControl w:val="0"/>
      <w:shd w:val="clear" w:color="auto" w:fill="FFFFFF"/>
      <w:spacing w:before="360" w:after="120" w:line="240" w:lineRule="atLeast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uiPriority w:val="99"/>
    <w:rsid w:val="0032307A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50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47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8B44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Normal"/>
    <w:next w:val="Normal"/>
    <w:uiPriority w:val="99"/>
    <w:rsid w:val="00FB6791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kern w:val="0"/>
    </w:rPr>
  </w:style>
  <w:style w:type="paragraph" w:customStyle="1" w:styleId="61">
    <w:name w:val="Заголовок 61"/>
    <w:basedOn w:val="Normal"/>
    <w:next w:val="Normal"/>
    <w:uiPriority w:val="99"/>
    <w:rsid w:val="00FB6791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kern w:val="0"/>
    </w:rPr>
  </w:style>
  <w:style w:type="paragraph" w:customStyle="1" w:styleId="ui-helper-hidden">
    <w:name w:val="ui-helper-hidden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kern w:val="0"/>
      <w:sz w:val="24"/>
      <w:szCs w:val="24"/>
      <w:lang w:eastAsia="ru-RU"/>
    </w:rPr>
  </w:style>
  <w:style w:type="paragraph" w:customStyle="1" w:styleId="ui-helper-reset">
    <w:name w:val="ui-helper-reset"/>
    <w:basedOn w:val="Normal"/>
    <w:uiPriority w:val="99"/>
    <w:rsid w:val="00FB679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helper-zfix">
    <w:name w:val="ui-helper-zfix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">
    <w:name w:val="ui-icon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widget-overlay">
    <w:name w:val="ui-widget-overlay"/>
    <w:basedOn w:val="Normal"/>
    <w:uiPriority w:val="99"/>
    <w:rsid w:val="00FB6791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widget">
    <w:name w:val="ui-widge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rebuchet MS" w:eastAsia="Times New Roman" w:hAnsi="Trebuchet MS"/>
      <w:kern w:val="0"/>
      <w:sz w:val="26"/>
      <w:szCs w:val="26"/>
      <w:lang w:eastAsia="ru-RU"/>
    </w:rPr>
  </w:style>
  <w:style w:type="paragraph" w:customStyle="1" w:styleId="ui-widget-content">
    <w:name w:val="ui-widget-content"/>
    <w:basedOn w:val="Normal"/>
    <w:uiPriority w:val="99"/>
    <w:rsid w:val="00FB679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kern w:val="0"/>
      <w:sz w:val="24"/>
      <w:szCs w:val="24"/>
      <w:lang w:eastAsia="ru-RU"/>
    </w:rPr>
  </w:style>
  <w:style w:type="paragraph" w:customStyle="1" w:styleId="ui-widget-header">
    <w:name w:val="ui-widget-header"/>
    <w:basedOn w:val="Normal"/>
    <w:uiPriority w:val="99"/>
    <w:rsid w:val="00FB6791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kern w:val="0"/>
      <w:sz w:val="24"/>
      <w:szCs w:val="24"/>
      <w:lang w:eastAsia="ru-RU"/>
    </w:rPr>
  </w:style>
  <w:style w:type="paragraph" w:customStyle="1" w:styleId="ui-state-default">
    <w:name w:val="ui-state-default"/>
    <w:basedOn w:val="Normal"/>
    <w:uiPriority w:val="99"/>
    <w:rsid w:val="00FB679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kern w:val="0"/>
      <w:sz w:val="24"/>
      <w:szCs w:val="24"/>
      <w:lang w:eastAsia="ru-RU"/>
    </w:rPr>
  </w:style>
  <w:style w:type="paragraph" w:customStyle="1" w:styleId="ui-state-hover">
    <w:name w:val="ui-state-hover"/>
    <w:basedOn w:val="Normal"/>
    <w:uiPriority w:val="99"/>
    <w:rsid w:val="00FB6791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kern w:val="0"/>
      <w:sz w:val="24"/>
      <w:szCs w:val="24"/>
      <w:lang w:eastAsia="ru-RU"/>
    </w:rPr>
  </w:style>
  <w:style w:type="paragraph" w:customStyle="1" w:styleId="ui-state-focus">
    <w:name w:val="ui-state-focus"/>
    <w:basedOn w:val="Normal"/>
    <w:uiPriority w:val="99"/>
    <w:rsid w:val="00FB6791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kern w:val="0"/>
      <w:sz w:val="24"/>
      <w:szCs w:val="24"/>
      <w:lang w:eastAsia="ru-RU"/>
    </w:rPr>
  </w:style>
  <w:style w:type="paragraph" w:customStyle="1" w:styleId="ui-state-active">
    <w:name w:val="ui-state-active"/>
    <w:basedOn w:val="Normal"/>
    <w:uiPriority w:val="99"/>
    <w:rsid w:val="00FB6791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kern w:val="0"/>
      <w:sz w:val="24"/>
      <w:szCs w:val="24"/>
      <w:lang w:eastAsia="ru-RU"/>
    </w:rPr>
  </w:style>
  <w:style w:type="paragraph" w:customStyle="1" w:styleId="ui-state-highlight">
    <w:name w:val="ui-state-highlight"/>
    <w:basedOn w:val="Normal"/>
    <w:uiPriority w:val="99"/>
    <w:rsid w:val="00FB6791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kern w:val="0"/>
      <w:sz w:val="24"/>
      <w:szCs w:val="24"/>
      <w:lang w:eastAsia="ru-RU"/>
    </w:rPr>
  </w:style>
  <w:style w:type="paragraph" w:customStyle="1" w:styleId="ui-state-error">
    <w:name w:val="ui-state-error"/>
    <w:basedOn w:val="Normal"/>
    <w:uiPriority w:val="99"/>
    <w:rsid w:val="00FB679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ui-state-error-text">
    <w:name w:val="ui-state-error-tex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ui-priority-primary">
    <w:name w:val="ui-priority-primary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ui-priority-secondary">
    <w:name w:val="ui-priority-secondary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tate-disabled">
    <w:name w:val="ui-state-disabled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widget-shadow">
    <w:name w:val="ui-widget-shadow"/>
    <w:basedOn w:val="Normal"/>
    <w:uiPriority w:val="99"/>
    <w:rsid w:val="00FB6791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handle">
    <w:name w:val="ui-resizable-handl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ui-resizable-n">
    <w:name w:val="ui-resizable-n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s">
    <w:name w:val="ui-resizable-s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e">
    <w:name w:val="ui-resizable-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w">
    <w:name w:val="ui-resizable-w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se">
    <w:name w:val="ui-resizable-s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sw">
    <w:name w:val="ui-resizable-sw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nw">
    <w:name w:val="ui-resizable-nw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ne">
    <w:name w:val="ui-resizable-n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electable-helper">
    <w:name w:val="ui-selectable-helper"/>
    <w:basedOn w:val="Normal"/>
    <w:uiPriority w:val="99"/>
    <w:rsid w:val="00FB6791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">
    <w:name w:val="ui-accordion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menu">
    <w:name w:val="ui-menu"/>
    <w:basedOn w:val="Normal"/>
    <w:uiPriority w:val="99"/>
    <w:rsid w:val="00FB679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">
    <w:name w:val="ui-button"/>
    <w:basedOn w:val="Normal"/>
    <w:uiPriority w:val="99"/>
    <w:rsid w:val="00FB6791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icon-only">
    <w:name w:val="ui-button-icon-only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icons-only">
    <w:name w:val="ui-button-icons-only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set">
    <w:name w:val="ui-buttonset"/>
    <w:basedOn w:val="Normal"/>
    <w:uiPriority w:val="99"/>
    <w:rsid w:val="00FB6791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">
    <w:name w:val="ui-dialog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">
    <w:name w:val="ui-slid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horizontal">
    <w:name w:val="ui-slider-horizontal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vertical">
    <w:name w:val="ui-slider-vertical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tabs">
    <w:name w:val="ui-tabs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">
    <w:name w:val="ui-datepick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kern w:val="0"/>
      <w:sz w:val="24"/>
      <w:szCs w:val="24"/>
      <w:lang w:eastAsia="ru-RU"/>
    </w:rPr>
  </w:style>
  <w:style w:type="paragraph" w:customStyle="1" w:styleId="ui-datepicker-row-break">
    <w:name w:val="ui-datepicker-row-break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ui-datepicker-rtl">
    <w:name w:val="ui-datepicker-rtl"/>
    <w:basedOn w:val="Normal"/>
    <w:uiPriority w:val="99"/>
    <w:rsid w:val="00FB67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cover">
    <w:name w:val="ui-datepicker-cov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progressbar">
    <w:name w:val="ui-progressba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">
    <w:name w:val="fc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header-left">
    <w:name w:val="fc-header-lef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header-center">
    <w:name w:val="fc-header-center"/>
    <w:basedOn w:val="Normal"/>
    <w:uiPriority w:val="99"/>
    <w:rsid w:val="00FB6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header-right">
    <w:name w:val="fc-header-right"/>
    <w:basedOn w:val="Normal"/>
    <w:uiPriority w:val="99"/>
    <w:rsid w:val="00FB67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header-title">
    <w:name w:val="fc-header-title"/>
    <w:basedOn w:val="Normal"/>
    <w:uiPriority w:val="99"/>
    <w:rsid w:val="00FB67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ntent">
    <w:name w:val="fc-conten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view">
    <w:name w:val="fc-view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widget-header">
    <w:name w:val="fc-widget-header"/>
    <w:basedOn w:val="Normal"/>
    <w:uiPriority w:val="99"/>
    <w:rsid w:val="00FB679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widget-content">
    <w:name w:val="fc-widget-content"/>
    <w:basedOn w:val="Normal"/>
    <w:uiPriority w:val="99"/>
    <w:rsid w:val="00FB679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state-highlight">
    <w:name w:val="fc-state-highlight"/>
    <w:basedOn w:val="Normal"/>
    <w:uiPriority w:val="99"/>
    <w:rsid w:val="00FB6791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ell-overlay">
    <w:name w:val="fc-cell-overlay"/>
    <w:basedOn w:val="Normal"/>
    <w:uiPriority w:val="99"/>
    <w:rsid w:val="00FB6791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state-default">
    <w:name w:val="fc-state-default"/>
    <w:basedOn w:val="Normal"/>
    <w:uiPriority w:val="99"/>
    <w:rsid w:val="00FB6791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fc-button-content">
    <w:name w:val="fc-button-content"/>
    <w:basedOn w:val="Normal"/>
    <w:uiPriority w:val="99"/>
    <w:rsid w:val="00FB6791"/>
    <w:pPr>
      <w:spacing w:before="100" w:beforeAutospacing="1" w:after="100" w:afterAutospacing="1" w:line="456" w:lineRule="atLeas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state-hover">
    <w:name w:val="fc-state-hov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state-down">
    <w:name w:val="fc-state-down"/>
    <w:basedOn w:val="Normal"/>
    <w:uiPriority w:val="99"/>
    <w:rsid w:val="00FB6791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state-active">
    <w:name w:val="fc-state-active"/>
    <w:basedOn w:val="Normal"/>
    <w:uiPriority w:val="99"/>
    <w:rsid w:val="00FB6791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fc-state-disabled">
    <w:name w:val="fc-state-disabled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kern w:val="0"/>
      <w:sz w:val="24"/>
      <w:szCs w:val="24"/>
      <w:lang w:eastAsia="ru-RU"/>
    </w:rPr>
  </w:style>
  <w:style w:type="paragraph" w:customStyle="1" w:styleId="fc-event">
    <w:name w:val="fc-event"/>
    <w:basedOn w:val="Normal"/>
    <w:uiPriority w:val="99"/>
    <w:rsid w:val="00FB6791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fc-event-skin">
    <w:name w:val="fc-event-skin"/>
    <w:basedOn w:val="Normal"/>
    <w:uiPriority w:val="99"/>
    <w:rsid w:val="00FB6791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fc-event-inner">
    <w:name w:val="fc-event-inner"/>
    <w:basedOn w:val="Normal"/>
    <w:uiPriority w:val="99"/>
    <w:rsid w:val="00FB6791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time">
    <w:name w:val="fc-event-tim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title">
    <w:name w:val="fc-event-titl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hori">
    <w:name w:val="fc-event-hori"/>
    <w:basedOn w:val="Normal"/>
    <w:uiPriority w:val="99"/>
    <w:rsid w:val="00FB6791"/>
    <w:pPr>
      <w:spacing w:before="100" w:beforeAutospacing="1" w:after="15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rner-left">
    <w:name w:val="fc-corner-left"/>
    <w:basedOn w:val="Normal"/>
    <w:uiPriority w:val="99"/>
    <w:rsid w:val="00FB6791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rner-right">
    <w:name w:val="fc-corner-right"/>
    <w:basedOn w:val="Normal"/>
    <w:uiPriority w:val="99"/>
    <w:rsid w:val="00FB6791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rner-top">
    <w:name w:val="fc-corner-top"/>
    <w:basedOn w:val="Normal"/>
    <w:uiPriority w:val="99"/>
    <w:rsid w:val="00FB6791"/>
    <w:pPr>
      <w:spacing w:before="15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rner-bottom">
    <w:name w:val="fc-corner-bottom"/>
    <w:basedOn w:val="Normal"/>
    <w:uiPriority w:val="99"/>
    <w:rsid w:val="00FB6791"/>
    <w:pPr>
      <w:spacing w:before="100" w:beforeAutospacing="1" w:after="15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agenda-divider-inner">
    <w:name w:val="fc-agenda-divider-inn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vert">
    <w:name w:val="fc-event-ver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header">
    <w:name w:val="ui-accordion-head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li-fix">
    <w:name w:val="ui-accordion-li-fix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content">
    <w:name w:val="ui-accordion-conten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content-active">
    <w:name w:val="ui-accordion-content-activ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menu-item">
    <w:name w:val="ui-menu-item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">
    <w:name w:val="ui-button-tex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titlebar">
    <w:name w:val="ui-dialog-titleba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title">
    <w:name w:val="ui-dialog-titl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titlebar-close">
    <w:name w:val="ui-dialog-titlebar-clos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content">
    <w:name w:val="ui-dialog-conten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buttonpane">
    <w:name w:val="ui-dialog-buttonpan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handle">
    <w:name w:val="ui-slider-handl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range">
    <w:name w:val="ui-slider-rang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tabs-nav">
    <w:name w:val="ui-tabs-nav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tabs-panel">
    <w:name w:val="ui-tabs-panel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header">
    <w:name w:val="ui-datepicker-head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prev">
    <w:name w:val="ui-datepicker-prev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next">
    <w:name w:val="ui-datepicker-nex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title">
    <w:name w:val="ui-datepicker-titl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buttonpane">
    <w:name w:val="ui-datepicker-buttonpan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group">
    <w:name w:val="ui-datepicker-group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progressbar-value">
    <w:name w:val="ui-progressbar-valu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header-space">
    <w:name w:val="fc-header-spac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">
    <w:name w:val="fc-button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corner-right">
    <w:name w:val="ui-corner-righ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inner">
    <w:name w:val="fc-button-inn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effect">
    <w:name w:val="fc-button-effec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day-number">
    <w:name w:val="fc-day-numbe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day-content">
    <w:name w:val="fc-day-conten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agenda-axis">
    <w:name w:val="fc-agenda-axis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l0">
    <w:name w:val="fc-col0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head">
    <w:name w:val="fc-event-head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content">
    <w:name w:val="fc-event-content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bg">
    <w:name w:val="fc-event-bg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header-active">
    <w:name w:val="ui-accordion-header-activ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tabs-hide">
    <w:name w:val="ui-tabs-hide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widget1">
    <w:name w:val="ui-widge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rebuchet MS" w:eastAsia="Times New Roman" w:hAnsi="Trebuchet MS"/>
      <w:kern w:val="0"/>
      <w:sz w:val="24"/>
      <w:szCs w:val="24"/>
      <w:lang w:eastAsia="ru-RU"/>
    </w:rPr>
  </w:style>
  <w:style w:type="paragraph" w:customStyle="1" w:styleId="ui-state-default1">
    <w:name w:val="ui-state-default1"/>
    <w:basedOn w:val="Normal"/>
    <w:uiPriority w:val="99"/>
    <w:rsid w:val="00FB679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kern w:val="0"/>
      <w:sz w:val="24"/>
      <w:szCs w:val="24"/>
      <w:lang w:eastAsia="ru-RU"/>
    </w:rPr>
  </w:style>
  <w:style w:type="paragraph" w:customStyle="1" w:styleId="ui-state-default2">
    <w:name w:val="ui-state-default2"/>
    <w:basedOn w:val="Normal"/>
    <w:uiPriority w:val="99"/>
    <w:rsid w:val="00FB679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kern w:val="0"/>
      <w:sz w:val="24"/>
      <w:szCs w:val="24"/>
      <w:lang w:eastAsia="ru-RU"/>
    </w:rPr>
  </w:style>
  <w:style w:type="paragraph" w:customStyle="1" w:styleId="ui-state-hover1">
    <w:name w:val="ui-state-hover1"/>
    <w:basedOn w:val="Normal"/>
    <w:uiPriority w:val="99"/>
    <w:rsid w:val="00FB6791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kern w:val="0"/>
      <w:sz w:val="24"/>
      <w:szCs w:val="24"/>
      <w:lang w:eastAsia="ru-RU"/>
    </w:rPr>
  </w:style>
  <w:style w:type="paragraph" w:customStyle="1" w:styleId="ui-state-hover2">
    <w:name w:val="ui-state-hover2"/>
    <w:basedOn w:val="Normal"/>
    <w:uiPriority w:val="99"/>
    <w:rsid w:val="00FB6791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kern w:val="0"/>
      <w:sz w:val="24"/>
      <w:szCs w:val="24"/>
      <w:lang w:eastAsia="ru-RU"/>
    </w:rPr>
  </w:style>
  <w:style w:type="paragraph" w:customStyle="1" w:styleId="ui-state-focus1">
    <w:name w:val="ui-state-focus1"/>
    <w:basedOn w:val="Normal"/>
    <w:uiPriority w:val="99"/>
    <w:rsid w:val="00FB6791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kern w:val="0"/>
      <w:sz w:val="24"/>
      <w:szCs w:val="24"/>
      <w:lang w:eastAsia="ru-RU"/>
    </w:rPr>
  </w:style>
  <w:style w:type="paragraph" w:customStyle="1" w:styleId="ui-state-focus2">
    <w:name w:val="ui-state-focus2"/>
    <w:basedOn w:val="Normal"/>
    <w:uiPriority w:val="99"/>
    <w:rsid w:val="00FB6791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kern w:val="0"/>
      <w:sz w:val="24"/>
      <w:szCs w:val="24"/>
      <w:lang w:eastAsia="ru-RU"/>
    </w:rPr>
  </w:style>
  <w:style w:type="paragraph" w:customStyle="1" w:styleId="ui-state-active1">
    <w:name w:val="ui-state-active1"/>
    <w:basedOn w:val="Normal"/>
    <w:uiPriority w:val="99"/>
    <w:rsid w:val="00FB6791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kern w:val="0"/>
      <w:sz w:val="24"/>
      <w:szCs w:val="24"/>
      <w:lang w:eastAsia="ru-RU"/>
    </w:rPr>
  </w:style>
  <w:style w:type="paragraph" w:customStyle="1" w:styleId="ui-state-active2">
    <w:name w:val="ui-state-active2"/>
    <w:basedOn w:val="Normal"/>
    <w:uiPriority w:val="99"/>
    <w:rsid w:val="00FB6791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kern w:val="0"/>
      <w:sz w:val="24"/>
      <w:szCs w:val="24"/>
      <w:lang w:eastAsia="ru-RU"/>
    </w:rPr>
  </w:style>
  <w:style w:type="paragraph" w:customStyle="1" w:styleId="ui-state-highlight1">
    <w:name w:val="ui-state-highlight1"/>
    <w:basedOn w:val="Normal"/>
    <w:uiPriority w:val="99"/>
    <w:rsid w:val="00FB6791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kern w:val="0"/>
      <w:sz w:val="24"/>
      <w:szCs w:val="24"/>
      <w:lang w:eastAsia="ru-RU"/>
    </w:rPr>
  </w:style>
  <w:style w:type="paragraph" w:customStyle="1" w:styleId="ui-state-highlight2">
    <w:name w:val="ui-state-highlight2"/>
    <w:basedOn w:val="Normal"/>
    <w:uiPriority w:val="99"/>
    <w:rsid w:val="00FB6791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kern w:val="0"/>
      <w:sz w:val="24"/>
      <w:szCs w:val="24"/>
      <w:lang w:eastAsia="ru-RU"/>
    </w:rPr>
  </w:style>
  <w:style w:type="paragraph" w:customStyle="1" w:styleId="ui-state-error1">
    <w:name w:val="ui-state-error1"/>
    <w:basedOn w:val="Normal"/>
    <w:uiPriority w:val="99"/>
    <w:rsid w:val="00FB679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ui-state-error2">
    <w:name w:val="ui-state-error2"/>
    <w:basedOn w:val="Normal"/>
    <w:uiPriority w:val="99"/>
    <w:rsid w:val="00FB679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ui-state-error-text1">
    <w:name w:val="ui-state-error-tex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ui-state-error-text2">
    <w:name w:val="ui-state-error-text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ui-priority-primary1">
    <w:name w:val="ui-priority-primary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ui-priority-primary2">
    <w:name w:val="ui-priority-primary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ui-priority-secondary1">
    <w:name w:val="ui-priority-secondary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priority-secondary2">
    <w:name w:val="ui-priority-secondary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tate-disabled1">
    <w:name w:val="ui-state-disabled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tate-disabled2">
    <w:name w:val="ui-state-disabled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1">
    <w:name w:val="ui-icon1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2">
    <w:name w:val="ui-icon2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3">
    <w:name w:val="ui-icon3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4">
    <w:name w:val="ui-icon4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5">
    <w:name w:val="ui-icon5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6">
    <w:name w:val="ui-icon6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7">
    <w:name w:val="ui-icon7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8">
    <w:name w:val="ui-icon8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9">
    <w:name w:val="ui-icon9"/>
    <w:basedOn w:val="Normal"/>
    <w:uiPriority w:val="99"/>
    <w:rsid w:val="00FB679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handle1">
    <w:name w:val="ui-resizable-handl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kern w:val="0"/>
      <w:sz w:val="2"/>
      <w:szCs w:val="2"/>
      <w:lang w:eastAsia="ru-RU"/>
    </w:rPr>
  </w:style>
  <w:style w:type="paragraph" w:customStyle="1" w:styleId="ui-resizable-handle2">
    <w:name w:val="ui-resizable-handle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kern w:val="0"/>
      <w:sz w:val="2"/>
      <w:szCs w:val="2"/>
      <w:lang w:eastAsia="ru-RU"/>
    </w:rPr>
  </w:style>
  <w:style w:type="paragraph" w:customStyle="1" w:styleId="ui-accordion-header1">
    <w:name w:val="ui-accordion-header1"/>
    <w:basedOn w:val="Normal"/>
    <w:uiPriority w:val="99"/>
    <w:rsid w:val="00FB6791"/>
    <w:pPr>
      <w:spacing w:before="15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li-fix1">
    <w:name w:val="ui-accordion-li-fix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header-active1">
    <w:name w:val="ui-accordion-header-activ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10">
    <w:name w:val="ui-icon10"/>
    <w:basedOn w:val="Normal"/>
    <w:uiPriority w:val="99"/>
    <w:rsid w:val="00FB6791"/>
    <w:pPr>
      <w:spacing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accordion-content1">
    <w:name w:val="ui-accordion-content1"/>
    <w:basedOn w:val="Normal"/>
    <w:uiPriority w:val="99"/>
    <w:rsid w:val="00FB6791"/>
    <w:pPr>
      <w:spacing w:after="30" w:line="240" w:lineRule="auto"/>
    </w:pPr>
    <w:rPr>
      <w:rFonts w:ascii="Times New Roman" w:eastAsia="Times New Roman" w:hAnsi="Times New Roman"/>
      <w:vanish/>
      <w:kern w:val="0"/>
      <w:sz w:val="24"/>
      <w:szCs w:val="24"/>
      <w:lang w:eastAsia="ru-RU"/>
    </w:rPr>
  </w:style>
  <w:style w:type="paragraph" w:customStyle="1" w:styleId="ui-accordion-content-active1">
    <w:name w:val="ui-accordion-content-activ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menu1">
    <w:name w:val="ui-menu1"/>
    <w:basedOn w:val="Normal"/>
    <w:uiPriority w:val="99"/>
    <w:rsid w:val="00FB679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menu-item1">
    <w:name w:val="ui-menu-item1"/>
    <w:basedOn w:val="Normal"/>
    <w:uiPriority w:val="99"/>
    <w:rsid w:val="00FB679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1">
    <w:name w:val="ui-button-tex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2">
    <w:name w:val="ui-button-text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3">
    <w:name w:val="ui-button-text3"/>
    <w:basedOn w:val="Normal"/>
    <w:uiPriority w:val="99"/>
    <w:rsid w:val="00FB6791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4">
    <w:name w:val="ui-button-text4"/>
    <w:basedOn w:val="Normal"/>
    <w:uiPriority w:val="99"/>
    <w:rsid w:val="00FB6791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5">
    <w:name w:val="ui-button-text5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6">
    <w:name w:val="ui-button-text6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-text7">
    <w:name w:val="ui-button-text7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11">
    <w:name w:val="ui-icon11"/>
    <w:basedOn w:val="Normal"/>
    <w:uiPriority w:val="99"/>
    <w:rsid w:val="00FB6791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12">
    <w:name w:val="ui-icon12"/>
    <w:basedOn w:val="Normal"/>
    <w:uiPriority w:val="99"/>
    <w:rsid w:val="00FB6791"/>
    <w:pPr>
      <w:spacing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13">
    <w:name w:val="ui-icon13"/>
    <w:basedOn w:val="Normal"/>
    <w:uiPriority w:val="99"/>
    <w:rsid w:val="00FB6791"/>
    <w:pPr>
      <w:spacing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14">
    <w:name w:val="ui-icon14"/>
    <w:basedOn w:val="Normal"/>
    <w:uiPriority w:val="99"/>
    <w:rsid w:val="00FB6791"/>
    <w:pPr>
      <w:spacing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icon15">
    <w:name w:val="ui-icon15"/>
    <w:basedOn w:val="Normal"/>
    <w:uiPriority w:val="99"/>
    <w:rsid w:val="00FB6791"/>
    <w:pPr>
      <w:spacing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button1">
    <w:name w:val="ui-button1"/>
    <w:basedOn w:val="Normal"/>
    <w:uiPriority w:val="99"/>
    <w:rsid w:val="00FB6791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titlebar1">
    <w:name w:val="ui-dialog-titlebar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title1">
    <w:name w:val="ui-dialog-title1"/>
    <w:basedOn w:val="Normal"/>
    <w:uiPriority w:val="99"/>
    <w:rsid w:val="00FB6791"/>
    <w:pPr>
      <w:spacing w:before="24" w:after="24" w:line="240" w:lineRule="auto"/>
      <w:ind w:right="24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titlebar-close1">
    <w:name w:val="ui-dialog-titlebar-close1"/>
    <w:basedOn w:val="Normal"/>
    <w:uiPriority w:val="99"/>
    <w:rsid w:val="00FB679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content1">
    <w:name w:val="ui-dialog-conten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ialog-buttonpane1">
    <w:name w:val="ui-dialog-buttonpane1"/>
    <w:basedOn w:val="Normal"/>
    <w:uiPriority w:val="99"/>
    <w:rsid w:val="00FB6791"/>
    <w:pPr>
      <w:spacing w:before="120"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se1">
    <w:name w:val="ui-resizable-s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handle1">
    <w:name w:val="ui-slider-handl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range1">
    <w:name w:val="ui-slider-rang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7"/>
      <w:szCs w:val="17"/>
      <w:lang w:eastAsia="ru-RU"/>
    </w:rPr>
  </w:style>
  <w:style w:type="paragraph" w:customStyle="1" w:styleId="ui-slider-handle2">
    <w:name w:val="ui-slider-handle2"/>
    <w:basedOn w:val="Normal"/>
    <w:uiPriority w:val="99"/>
    <w:rsid w:val="00FB6791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handle3">
    <w:name w:val="ui-slider-handle3"/>
    <w:basedOn w:val="Normal"/>
    <w:uiPriority w:val="99"/>
    <w:rsid w:val="00FB6791"/>
    <w:pPr>
      <w:spacing w:before="100" w:beforeAutospacing="1"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slider-range2">
    <w:name w:val="ui-slider-range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tabs-nav1">
    <w:name w:val="ui-tabs-nav1"/>
    <w:basedOn w:val="Normal"/>
    <w:uiPriority w:val="99"/>
    <w:rsid w:val="00FB6791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tabs-panel1">
    <w:name w:val="ui-tabs-panel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tabs-hide1">
    <w:name w:val="ui-tabs-hid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kern w:val="0"/>
      <w:sz w:val="24"/>
      <w:szCs w:val="24"/>
      <w:lang w:eastAsia="ru-RU"/>
    </w:rPr>
  </w:style>
  <w:style w:type="paragraph" w:customStyle="1" w:styleId="ui-datepicker-header1">
    <w:name w:val="ui-datepicker-header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prev1">
    <w:name w:val="ui-datepicker-prev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next1">
    <w:name w:val="ui-datepicker-nex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title1">
    <w:name w:val="ui-datepicker-title1"/>
    <w:basedOn w:val="Normal"/>
    <w:uiPriority w:val="99"/>
    <w:rsid w:val="00FB6791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buttonpane1">
    <w:name w:val="ui-datepicker-buttonpane1"/>
    <w:basedOn w:val="Normal"/>
    <w:uiPriority w:val="99"/>
    <w:rsid w:val="00FB6791"/>
    <w:pPr>
      <w:spacing w:before="168"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group1">
    <w:name w:val="ui-datepicker-group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group2">
    <w:name w:val="ui-datepicker-group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group3">
    <w:name w:val="ui-datepicker-group3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header2">
    <w:name w:val="ui-datepicker-header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header3">
    <w:name w:val="ui-datepicker-header3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buttonpane2">
    <w:name w:val="ui-datepicker-buttonpane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buttonpane3">
    <w:name w:val="ui-datepicker-buttonpane3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header4">
    <w:name w:val="ui-datepicker-header4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datepicker-header5">
    <w:name w:val="ui-datepicker-header5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progressbar-value1">
    <w:name w:val="ui-progressbar-value1"/>
    <w:basedOn w:val="Normal"/>
    <w:uiPriority w:val="99"/>
    <w:rsid w:val="00FB6791"/>
    <w:pPr>
      <w:spacing w:after="0" w:line="240" w:lineRule="auto"/>
      <w:ind w:left="-15" w:right="-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1">
    <w:name w:val="fc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header-space1">
    <w:name w:val="fc-header-spac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1">
    <w:name w:val="fc-button1"/>
    <w:basedOn w:val="Normal"/>
    <w:uiPriority w:val="99"/>
    <w:rsid w:val="00FB6791"/>
    <w:pPr>
      <w:spacing w:before="100" w:beforeAutospacing="1" w:after="240" w:line="240" w:lineRule="auto"/>
      <w:ind w:right="-15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rner-right1">
    <w:name w:val="fc-corner-right1"/>
    <w:basedOn w:val="Normal"/>
    <w:uiPriority w:val="99"/>
    <w:rsid w:val="00FB6791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corner-right1">
    <w:name w:val="ui-corner-righ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inner1">
    <w:name w:val="fc-button-inner1"/>
    <w:basedOn w:val="Normal"/>
    <w:uiPriority w:val="99"/>
    <w:rsid w:val="00FB6791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</w:rPr>
  </w:style>
  <w:style w:type="paragraph" w:customStyle="1" w:styleId="ui-icon16">
    <w:name w:val="ui-icon16"/>
    <w:basedOn w:val="Normal"/>
    <w:uiPriority w:val="99"/>
    <w:rsid w:val="00FB6791"/>
    <w:pPr>
      <w:spacing w:after="100" w:afterAutospacing="1" w:line="240" w:lineRule="auto"/>
      <w:ind w:firstLine="7343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inner2">
    <w:name w:val="fc-button-inner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inner3">
    <w:name w:val="fc-button-inner3"/>
    <w:basedOn w:val="Normal"/>
    <w:uiPriority w:val="99"/>
    <w:rsid w:val="00FB6791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inner4">
    <w:name w:val="fc-button-inner4"/>
    <w:basedOn w:val="Normal"/>
    <w:uiPriority w:val="99"/>
    <w:rsid w:val="00FB6791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kern w:val="0"/>
      <w:sz w:val="24"/>
      <w:szCs w:val="24"/>
      <w:lang w:eastAsia="ru-RU"/>
    </w:rPr>
  </w:style>
  <w:style w:type="paragraph" w:customStyle="1" w:styleId="fc-button-inner5">
    <w:name w:val="fc-button-inner5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kern w:val="0"/>
      <w:sz w:val="24"/>
      <w:szCs w:val="24"/>
      <w:lang w:eastAsia="ru-RU"/>
    </w:rPr>
  </w:style>
  <w:style w:type="paragraph" w:customStyle="1" w:styleId="fc-button-effect1">
    <w:name w:val="fc-button-effec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kern w:val="0"/>
      <w:sz w:val="24"/>
      <w:szCs w:val="24"/>
      <w:lang w:eastAsia="ru-RU"/>
    </w:rPr>
  </w:style>
  <w:style w:type="paragraph" w:customStyle="1" w:styleId="fc-event1">
    <w:name w:val="fc-event1"/>
    <w:basedOn w:val="Normal"/>
    <w:uiPriority w:val="99"/>
    <w:rsid w:val="00FB6791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ui-resizable-handle3">
    <w:name w:val="ui-resizable-handle3"/>
    <w:basedOn w:val="Normal"/>
    <w:uiPriority w:val="99"/>
    <w:rsid w:val="00FB6791"/>
    <w:pPr>
      <w:spacing w:before="100" w:beforeAutospacing="1" w:after="100" w:afterAutospacing="1" w:line="120" w:lineRule="auto"/>
    </w:pPr>
    <w:rPr>
      <w:rFonts w:ascii="Times New Roman" w:eastAsia="Times New Roman" w:hAnsi="Times New Roman"/>
      <w:kern w:val="0"/>
      <w:sz w:val="72"/>
      <w:szCs w:val="72"/>
      <w:lang w:eastAsia="ru-RU"/>
    </w:rPr>
  </w:style>
  <w:style w:type="paragraph" w:customStyle="1" w:styleId="ui-resizable-e1">
    <w:name w:val="ui-resizable-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w1">
    <w:name w:val="ui-resizable-w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inner6">
    <w:name w:val="fc-button-inner6"/>
    <w:basedOn w:val="Normal"/>
    <w:uiPriority w:val="99"/>
    <w:rsid w:val="00FB6791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inner1">
    <w:name w:val="fc-event-inner1"/>
    <w:basedOn w:val="Normal"/>
    <w:uiPriority w:val="99"/>
    <w:rsid w:val="00FB6791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button-inner7">
    <w:name w:val="fc-button-inner7"/>
    <w:basedOn w:val="Normal"/>
    <w:uiPriority w:val="99"/>
    <w:rsid w:val="00FB6791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inner2">
    <w:name w:val="fc-event-inner2"/>
    <w:basedOn w:val="Normal"/>
    <w:uiPriority w:val="99"/>
    <w:rsid w:val="00FB6791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inner3">
    <w:name w:val="fc-event-inner3"/>
    <w:basedOn w:val="Normal"/>
    <w:uiPriority w:val="99"/>
    <w:rsid w:val="00FB6791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inner4">
    <w:name w:val="fc-event-inner4"/>
    <w:basedOn w:val="Normal"/>
    <w:uiPriority w:val="99"/>
    <w:rsid w:val="00FB6791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day-number1">
    <w:name w:val="fc-day-number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day-content1">
    <w:name w:val="fc-day-conten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time1">
    <w:name w:val="fc-event-time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fc-agenda-axis1">
    <w:name w:val="fc-agenda-axis1"/>
    <w:basedOn w:val="Normal"/>
    <w:uiPriority w:val="99"/>
    <w:rsid w:val="00FB67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day-content2">
    <w:name w:val="fc-day-content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agenda-axis2">
    <w:name w:val="fc-agenda-axis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col01">
    <w:name w:val="fc-col0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agenda-divider-inner1">
    <w:name w:val="fc-agenda-divider-inner1"/>
    <w:basedOn w:val="Normal"/>
    <w:uiPriority w:val="99"/>
    <w:rsid w:val="00FB6791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head1">
    <w:name w:val="fc-event-head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content1">
    <w:name w:val="fc-event-content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c-event-time2">
    <w:name w:val="fc-event-time2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5"/>
      <w:szCs w:val="15"/>
      <w:lang w:eastAsia="ru-RU"/>
    </w:rPr>
  </w:style>
  <w:style w:type="paragraph" w:customStyle="1" w:styleId="fc-event-bg1">
    <w:name w:val="fc-event-bg1"/>
    <w:basedOn w:val="Normal"/>
    <w:uiPriority w:val="99"/>
    <w:rsid w:val="00FB67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i-resizable-s1">
    <w:name w:val="ui-resizable-s1"/>
    <w:basedOn w:val="Normal"/>
    <w:uiPriority w:val="99"/>
    <w:rsid w:val="00FB6791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kern w:val="0"/>
      <w:sz w:val="17"/>
      <w:szCs w:val="17"/>
      <w:lang w:eastAsia="ru-RU"/>
    </w:rPr>
  </w:style>
  <w:style w:type="character" w:styleId="Emphasis">
    <w:name w:val="Emphasis"/>
    <w:basedOn w:val="DefaultParagraphFont"/>
    <w:uiPriority w:val="99"/>
    <w:qFormat/>
    <w:rsid w:val="00FB6791"/>
    <w:rPr>
      <w:rFonts w:cs="Times New Roman"/>
      <w:i/>
      <w:iCs/>
    </w:rPr>
  </w:style>
  <w:style w:type="table" w:customStyle="1" w:styleId="5">
    <w:name w:val="Сетка таблицы5"/>
    <w:uiPriority w:val="99"/>
    <w:rsid w:val="00FB67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B6791"/>
    <w:rPr>
      <w:rFonts w:cs="Times New Roman"/>
    </w:rPr>
  </w:style>
  <w:style w:type="paragraph" w:customStyle="1" w:styleId="Standard">
    <w:name w:val="Standard"/>
    <w:uiPriority w:val="99"/>
    <w:rsid w:val="00FB679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FB6791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FB6791"/>
    <w:pPr>
      <w:spacing w:after="0" w:line="360" w:lineRule="auto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6791"/>
    <w:rPr>
      <w:rFonts w:ascii="Times New Roman" w:hAnsi="Times New Roman" w:cs="Times New Roman"/>
      <w:kern w:val="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FB6791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6791"/>
    <w:rPr>
      <w:rFonts w:ascii="Tahoma" w:hAnsi="Tahoma" w:cs="Tahoma"/>
      <w:kern w:val="0"/>
      <w:sz w:val="16"/>
      <w:szCs w:val="16"/>
    </w:rPr>
  </w:style>
  <w:style w:type="paragraph" w:styleId="Title">
    <w:name w:val="Title"/>
    <w:basedOn w:val="Standard"/>
    <w:next w:val="Textbody"/>
    <w:link w:val="TitleChar"/>
    <w:uiPriority w:val="99"/>
    <w:qFormat/>
    <w:rsid w:val="00FB6791"/>
    <w:pPr>
      <w:keepNext/>
      <w:widowControl/>
      <w:suppressAutoHyphens w:val="0"/>
      <w:spacing w:before="240" w:after="120"/>
      <w:textAlignment w:val="baseline"/>
    </w:pPr>
    <w:rPr>
      <w:rFonts w:ascii="Arial" w:hAnsi="Arial" w:cs="Mangal"/>
      <w:sz w:val="28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FB6791"/>
    <w:rPr>
      <w:rFonts w:ascii="Arial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uiPriority w:val="99"/>
    <w:rsid w:val="00FB6791"/>
    <w:pPr>
      <w:widowControl/>
      <w:suppressAutoHyphens w:val="0"/>
      <w:textAlignment w:val="baseline"/>
    </w:pPr>
    <w:rPr>
      <w:rFonts w:eastAsia="Times New Roman" w:cs="Times New Roman"/>
      <w:b/>
      <w:bCs/>
      <w:i/>
      <w:iCs/>
      <w:szCs w:val="20"/>
      <w:lang w:eastAsia="zh-CN"/>
    </w:rPr>
  </w:style>
  <w:style w:type="paragraph" w:styleId="Subtitle">
    <w:name w:val="Subtitle"/>
    <w:basedOn w:val="Caption"/>
    <w:next w:val="Textbody"/>
    <w:link w:val="SubtitleChar"/>
    <w:uiPriority w:val="99"/>
    <w:qFormat/>
    <w:rsid w:val="00FB6791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FB6791"/>
    <w:rPr>
      <w:rFonts w:ascii="Arial" w:hAnsi="Arial" w:cs="Mangal"/>
      <w:i/>
      <w:iCs/>
      <w:kern w:val="3"/>
      <w:sz w:val="24"/>
      <w:szCs w:val="24"/>
      <w:lang w:eastAsia="zh-CN"/>
    </w:rPr>
  </w:style>
  <w:style w:type="paragraph" w:styleId="Caption">
    <w:name w:val="caption"/>
    <w:basedOn w:val="Standard"/>
    <w:uiPriority w:val="99"/>
    <w:qFormat/>
    <w:rsid w:val="00FB6791"/>
    <w:pPr>
      <w:widowControl/>
      <w:suppressLineNumbers/>
      <w:suppressAutoHyphens w:val="0"/>
      <w:spacing w:before="120" w:after="120"/>
      <w:textAlignment w:val="baseline"/>
    </w:pPr>
    <w:rPr>
      <w:rFonts w:ascii="Arial" w:eastAsia="Times New Roman" w:hAnsi="Arial" w:cs="Mangal"/>
      <w:i/>
      <w:iCs/>
      <w:sz w:val="20"/>
      <w:lang w:eastAsia="zh-CN"/>
    </w:rPr>
  </w:style>
  <w:style w:type="paragraph" w:styleId="List">
    <w:name w:val="List"/>
    <w:basedOn w:val="Textbody"/>
    <w:uiPriority w:val="99"/>
    <w:rsid w:val="00FB6791"/>
    <w:rPr>
      <w:rFonts w:ascii="Arial" w:hAnsi="Arial" w:cs="Mangal"/>
    </w:rPr>
  </w:style>
  <w:style w:type="paragraph" w:customStyle="1" w:styleId="Index">
    <w:name w:val="Index"/>
    <w:basedOn w:val="Standard"/>
    <w:uiPriority w:val="99"/>
    <w:rsid w:val="00FB6791"/>
    <w:pPr>
      <w:widowControl/>
      <w:suppressLineNumbers/>
      <w:suppressAutoHyphens w:val="0"/>
      <w:textAlignment w:val="baseline"/>
    </w:pPr>
    <w:rPr>
      <w:rFonts w:ascii="Arial" w:eastAsia="Times New Roman" w:hAnsi="Arial" w:cs="Mangal"/>
      <w:szCs w:val="20"/>
      <w:lang w:eastAsia="zh-CN"/>
    </w:rPr>
  </w:style>
  <w:style w:type="paragraph" w:customStyle="1" w:styleId="Textbodyindent">
    <w:name w:val="Text body indent"/>
    <w:basedOn w:val="Standard"/>
    <w:uiPriority w:val="99"/>
    <w:rsid w:val="00FB6791"/>
    <w:pPr>
      <w:widowControl/>
      <w:suppressAutoHyphens w:val="0"/>
      <w:ind w:left="360" w:hanging="94"/>
      <w:textAlignment w:val="baseline"/>
    </w:pPr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Standard"/>
    <w:link w:val="BodyTextIndent2Char"/>
    <w:uiPriority w:val="99"/>
    <w:rsid w:val="00FB6791"/>
    <w:pPr>
      <w:widowControl/>
      <w:suppressAutoHyphens w:val="0"/>
      <w:ind w:left="360"/>
      <w:textAlignment w:val="baseline"/>
    </w:pPr>
    <w:rPr>
      <w:rFonts w:eastAsia="Times New Roman" w:cs="Times New Roman"/>
      <w:b/>
      <w:bCs/>
      <w:i/>
      <w:iCs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B6791"/>
    <w:rPr>
      <w:rFonts w:ascii="Times New Roman" w:hAnsi="Times New Roman" w:cs="Times New Roman"/>
      <w:b/>
      <w:bCs/>
      <w:i/>
      <w:iCs/>
      <w:kern w:val="3"/>
      <w:sz w:val="20"/>
      <w:szCs w:val="20"/>
      <w:lang w:eastAsia="zh-CN"/>
    </w:rPr>
  </w:style>
  <w:style w:type="paragraph" w:styleId="BodyTextIndent3">
    <w:name w:val="Body Text Indent 3"/>
    <w:basedOn w:val="Standard"/>
    <w:link w:val="BodyTextIndent3Char"/>
    <w:uiPriority w:val="99"/>
    <w:rsid w:val="00FB6791"/>
    <w:pPr>
      <w:widowControl/>
      <w:suppressAutoHyphens w:val="0"/>
      <w:ind w:left="360"/>
      <w:textAlignment w:val="baseline"/>
    </w:pPr>
    <w:rPr>
      <w:rFonts w:eastAsia="Times New Roman" w:cs="Times New Roman"/>
      <w:b/>
      <w:bCs/>
      <w:i/>
      <w:iCs/>
      <w:szCs w:val="20"/>
      <w:u w:val="single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B6791"/>
    <w:rPr>
      <w:rFonts w:ascii="Times New Roman" w:hAnsi="Times New Roman" w:cs="Times New Roman"/>
      <w:b/>
      <w:bCs/>
      <w:i/>
      <w:iCs/>
      <w:kern w:val="3"/>
      <w:sz w:val="20"/>
      <w:szCs w:val="20"/>
      <w:u w:val="single"/>
      <w:lang w:eastAsia="zh-CN"/>
    </w:rPr>
  </w:style>
  <w:style w:type="paragraph" w:styleId="BodyText3">
    <w:name w:val="Body Text 3"/>
    <w:basedOn w:val="Standard"/>
    <w:link w:val="BodyText3Char"/>
    <w:uiPriority w:val="99"/>
    <w:rsid w:val="00FB6791"/>
    <w:pPr>
      <w:widowControl/>
      <w:jc w:val="both"/>
      <w:textAlignment w:val="baseline"/>
    </w:pPr>
    <w:rPr>
      <w:rFonts w:eastAsia="Times New Roman" w:cs="Times New Roman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B6791"/>
    <w:rPr>
      <w:rFonts w:ascii="Times New Roman" w:hAnsi="Times New Roman" w:cs="Times New Roman"/>
      <w:kern w:val="3"/>
      <w:sz w:val="20"/>
      <w:szCs w:val="20"/>
      <w:lang w:eastAsia="zh-CN"/>
    </w:rPr>
  </w:style>
  <w:style w:type="paragraph" w:styleId="List2">
    <w:name w:val="List 2"/>
    <w:basedOn w:val="Standard"/>
    <w:uiPriority w:val="99"/>
    <w:rsid w:val="00FB6791"/>
    <w:pPr>
      <w:widowControl/>
      <w:ind w:left="566" w:hanging="283"/>
      <w:textAlignment w:val="baseline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uiPriority w:val="99"/>
    <w:rsid w:val="00FB6791"/>
    <w:pPr>
      <w:widowControl/>
      <w:suppressAutoHyphens w:val="0"/>
      <w:jc w:val="center"/>
      <w:textAlignment w:val="baseline"/>
    </w:pPr>
    <w:rPr>
      <w:rFonts w:eastAsia="Times New Roman" w:cs="Times New Roman"/>
      <w:b/>
      <w:bCs/>
      <w:szCs w:val="20"/>
      <w:lang w:eastAsia="zh-CN"/>
    </w:rPr>
  </w:style>
  <w:style w:type="paragraph" w:customStyle="1" w:styleId="Framecontents">
    <w:name w:val="Frame contents"/>
    <w:basedOn w:val="Textbody"/>
    <w:uiPriority w:val="99"/>
    <w:rsid w:val="00FB6791"/>
  </w:style>
  <w:style w:type="character" w:customStyle="1" w:styleId="WW8Num2z0">
    <w:name w:val="WW8Num2z0"/>
    <w:uiPriority w:val="99"/>
    <w:rsid w:val="00FB6791"/>
    <w:rPr>
      <w:rFonts w:ascii="Wingdings" w:hAnsi="Wingdings"/>
    </w:rPr>
  </w:style>
  <w:style w:type="character" w:customStyle="1" w:styleId="WW8Num5z0">
    <w:name w:val="WW8Num5z0"/>
    <w:uiPriority w:val="99"/>
    <w:rsid w:val="00FB6791"/>
    <w:rPr>
      <w:rFonts w:ascii="Symbol" w:hAnsi="Symbol"/>
      <w:color w:val="000000"/>
    </w:rPr>
  </w:style>
  <w:style w:type="character" w:customStyle="1" w:styleId="WW8Num6z0">
    <w:name w:val="WW8Num6z0"/>
    <w:uiPriority w:val="99"/>
    <w:rsid w:val="00FB6791"/>
    <w:rPr>
      <w:rFonts w:ascii="Symbol" w:hAnsi="Symbol"/>
    </w:rPr>
  </w:style>
  <w:style w:type="character" w:customStyle="1" w:styleId="WW8Num9z0">
    <w:name w:val="WW8Num9z0"/>
    <w:uiPriority w:val="99"/>
    <w:rsid w:val="00FB6791"/>
    <w:rPr>
      <w:rFonts w:ascii="Symbol" w:hAnsi="Symbol"/>
    </w:rPr>
  </w:style>
  <w:style w:type="character" w:customStyle="1" w:styleId="WW8Num10z0">
    <w:name w:val="WW8Num10z0"/>
    <w:uiPriority w:val="99"/>
    <w:rsid w:val="00FB679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FB6791"/>
  </w:style>
  <w:style w:type="character" w:customStyle="1" w:styleId="WW-Absatz-Standardschriftart">
    <w:name w:val="WW-Absatz-Standardschriftart"/>
    <w:uiPriority w:val="99"/>
    <w:rsid w:val="00FB6791"/>
  </w:style>
  <w:style w:type="character" w:customStyle="1" w:styleId="WW-Absatz-Standardschriftart1">
    <w:name w:val="WW-Absatz-Standardschriftart1"/>
    <w:uiPriority w:val="99"/>
    <w:rsid w:val="00FB6791"/>
  </w:style>
  <w:style w:type="character" w:customStyle="1" w:styleId="WW-Absatz-Standardschriftart11">
    <w:name w:val="WW-Absatz-Standardschriftart11"/>
    <w:uiPriority w:val="99"/>
    <w:rsid w:val="00FB6791"/>
  </w:style>
  <w:style w:type="character" w:customStyle="1" w:styleId="WW-Absatz-Standardschriftart111">
    <w:name w:val="WW-Absatz-Standardschriftart111"/>
    <w:uiPriority w:val="99"/>
    <w:rsid w:val="00FB6791"/>
  </w:style>
  <w:style w:type="character" w:customStyle="1" w:styleId="WW-Absatz-Standardschriftart1111">
    <w:name w:val="WW-Absatz-Standardschriftart1111"/>
    <w:uiPriority w:val="99"/>
    <w:rsid w:val="00FB6791"/>
  </w:style>
  <w:style w:type="character" w:customStyle="1" w:styleId="WW8Num3z0">
    <w:name w:val="WW8Num3z0"/>
    <w:uiPriority w:val="99"/>
    <w:rsid w:val="00FB6791"/>
    <w:rPr>
      <w:b/>
    </w:rPr>
  </w:style>
  <w:style w:type="character" w:customStyle="1" w:styleId="WW8Num8z0">
    <w:name w:val="WW8Num8z0"/>
    <w:uiPriority w:val="99"/>
    <w:rsid w:val="00FB6791"/>
    <w:rPr>
      <w:color w:val="000000"/>
    </w:rPr>
  </w:style>
  <w:style w:type="character" w:customStyle="1" w:styleId="WW-Absatz-Standardschriftart11111">
    <w:name w:val="WW-Absatz-Standardschriftart11111"/>
    <w:uiPriority w:val="99"/>
    <w:rsid w:val="00FB6791"/>
  </w:style>
  <w:style w:type="character" w:customStyle="1" w:styleId="WW-Absatz-Standardschriftart111111">
    <w:name w:val="WW-Absatz-Standardschriftart111111"/>
    <w:uiPriority w:val="99"/>
    <w:rsid w:val="00FB6791"/>
  </w:style>
  <w:style w:type="character" w:customStyle="1" w:styleId="WW8Num3z1">
    <w:name w:val="WW8Num3z1"/>
    <w:uiPriority w:val="99"/>
    <w:rsid w:val="00FB6791"/>
    <w:rPr>
      <w:b/>
      <w:color w:val="000000"/>
    </w:rPr>
  </w:style>
  <w:style w:type="character" w:customStyle="1" w:styleId="WW8Num6z1">
    <w:name w:val="WW8Num6z1"/>
    <w:uiPriority w:val="99"/>
    <w:rsid w:val="00FB6791"/>
    <w:rPr>
      <w:b/>
    </w:rPr>
  </w:style>
  <w:style w:type="character" w:customStyle="1" w:styleId="WW8Num9z1">
    <w:name w:val="WW8Num9z1"/>
    <w:uiPriority w:val="99"/>
    <w:rsid w:val="00FB6791"/>
    <w:rPr>
      <w:b/>
    </w:rPr>
  </w:style>
  <w:style w:type="character" w:customStyle="1" w:styleId="WW8Num12z1">
    <w:name w:val="WW8Num12z1"/>
    <w:uiPriority w:val="99"/>
    <w:rsid w:val="00FB6791"/>
    <w:rPr>
      <w:b/>
    </w:rPr>
  </w:style>
  <w:style w:type="character" w:customStyle="1" w:styleId="WW8Num13z0">
    <w:name w:val="WW8Num13z0"/>
    <w:uiPriority w:val="99"/>
    <w:rsid w:val="00FB6791"/>
    <w:rPr>
      <w:b/>
    </w:rPr>
  </w:style>
  <w:style w:type="character" w:customStyle="1" w:styleId="WW8Num17z0">
    <w:name w:val="WW8Num17z0"/>
    <w:uiPriority w:val="99"/>
    <w:rsid w:val="00FB6791"/>
    <w:rPr>
      <w:rFonts w:ascii="Wingdings" w:hAnsi="Wingdings"/>
    </w:rPr>
  </w:style>
  <w:style w:type="character" w:customStyle="1" w:styleId="WW8Num17z1">
    <w:name w:val="WW8Num17z1"/>
    <w:uiPriority w:val="99"/>
    <w:rsid w:val="00FB6791"/>
    <w:rPr>
      <w:rFonts w:ascii="Courier New" w:hAnsi="Courier New"/>
    </w:rPr>
  </w:style>
  <w:style w:type="character" w:customStyle="1" w:styleId="WW8Num17z3">
    <w:name w:val="WW8Num17z3"/>
    <w:uiPriority w:val="99"/>
    <w:rsid w:val="00FB6791"/>
    <w:rPr>
      <w:rFonts w:ascii="Symbol" w:hAnsi="Symbol"/>
    </w:rPr>
  </w:style>
  <w:style w:type="character" w:customStyle="1" w:styleId="WW8Num18z1">
    <w:name w:val="WW8Num18z1"/>
    <w:uiPriority w:val="99"/>
    <w:rsid w:val="00FB6791"/>
    <w:rPr>
      <w:b/>
    </w:rPr>
  </w:style>
  <w:style w:type="character" w:customStyle="1" w:styleId="WW8Num20z0">
    <w:name w:val="WW8Num20z0"/>
    <w:uiPriority w:val="99"/>
    <w:rsid w:val="00FB6791"/>
    <w:rPr>
      <w:color w:val="000000"/>
    </w:rPr>
  </w:style>
  <w:style w:type="character" w:customStyle="1" w:styleId="WW8Num21z1">
    <w:name w:val="WW8Num21z1"/>
    <w:uiPriority w:val="99"/>
    <w:rsid w:val="00FB6791"/>
    <w:rPr>
      <w:b/>
    </w:rPr>
  </w:style>
  <w:style w:type="character" w:customStyle="1" w:styleId="WW8Num22z1">
    <w:name w:val="WW8Num22z1"/>
    <w:uiPriority w:val="99"/>
    <w:rsid w:val="00FB6791"/>
    <w:rPr>
      <w:b/>
    </w:rPr>
  </w:style>
  <w:style w:type="character" w:customStyle="1" w:styleId="WW8Num23z0">
    <w:name w:val="WW8Num23z0"/>
    <w:uiPriority w:val="99"/>
    <w:rsid w:val="00FB6791"/>
    <w:rPr>
      <w:color w:val="000000"/>
    </w:rPr>
  </w:style>
  <w:style w:type="character" w:customStyle="1" w:styleId="WW8Num24z0">
    <w:name w:val="WW8Num24z0"/>
    <w:uiPriority w:val="99"/>
    <w:rsid w:val="00FB6791"/>
    <w:rPr>
      <w:color w:val="000000"/>
    </w:rPr>
  </w:style>
  <w:style w:type="character" w:customStyle="1" w:styleId="WW8Num27z0">
    <w:name w:val="WW8Num27z0"/>
    <w:uiPriority w:val="99"/>
    <w:rsid w:val="00FB6791"/>
    <w:rPr>
      <w:b/>
    </w:rPr>
  </w:style>
  <w:style w:type="character" w:customStyle="1" w:styleId="WW8Num28z0">
    <w:name w:val="WW8Num28z0"/>
    <w:uiPriority w:val="99"/>
    <w:rsid w:val="00FB6791"/>
    <w:rPr>
      <w:rFonts w:ascii="Wingdings" w:hAnsi="Wingdings"/>
    </w:rPr>
  </w:style>
  <w:style w:type="character" w:customStyle="1" w:styleId="WW8Num28z1">
    <w:name w:val="WW8Num28z1"/>
    <w:uiPriority w:val="99"/>
    <w:rsid w:val="00FB6791"/>
    <w:rPr>
      <w:rFonts w:ascii="Courier New" w:hAnsi="Courier New"/>
    </w:rPr>
  </w:style>
  <w:style w:type="character" w:customStyle="1" w:styleId="WW8Num28z3">
    <w:name w:val="WW8Num28z3"/>
    <w:uiPriority w:val="99"/>
    <w:rsid w:val="00FB6791"/>
    <w:rPr>
      <w:rFonts w:ascii="Symbol" w:hAnsi="Symbol"/>
    </w:rPr>
  </w:style>
  <w:style w:type="character" w:customStyle="1" w:styleId="WW8Num35z1">
    <w:name w:val="WW8Num35z1"/>
    <w:uiPriority w:val="99"/>
    <w:rsid w:val="00FB6791"/>
    <w:rPr>
      <w:b/>
    </w:rPr>
  </w:style>
  <w:style w:type="character" w:customStyle="1" w:styleId="WW8Num38z1">
    <w:name w:val="WW8Num38z1"/>
    <w:uiPriority w:val="99"/>
    <w:rsid w:val="00FB6791"/>
    <w:rPr>
      <w:b/>
    </w:rPr>
  </w:style>
  <w:style w:type="character" w:customStyle="1" w:styleId="WW8Num41z0">
    <w:name w:val="WW8Num41z0"/>
    <w:uiPriority w:val="99"/>
    <w:rsid w:val="00FB6791"/>
    <w:rPr>
      <w:rFonts w:ascii="Symbol" w:hAnsi="Symbol"/>
    </w:rPr>
  </w:style>
  <w:style w:type="character" w:customStyle="1" w:styleId="WW8Num41z1">
    <w:name w:val="WW8Num41z1"/>
    <w:uiPriority w:val="99"/>
    <w:rsid w:val="00FB6791"/>
    <w:rPr>
      <w:rFonts w:ascii="Courier New" w:hAnsi="Courier New"/>
    </w:rPr>
  </w:style>
  <w:style w:type="character" w:customStyle="1" w:styleId="WW8Num41z2">
    <w:name w:val="WW8Num41z2"/>
    <w:uiPriority w:val="99"/>
    <w:rsid w:val="00FB6791"/>
    <w:rPr>
      <w:rFonts w:ascii="Wingdings" w:hAnsi="Wingdings"/>
    </w:rPr>
  </w:style>
  <w:style w:type="character" w:customStyle="1" w:styleId="WW8Num43z1">
    <w:name w:val="WW8Num43z1"/>
    <w:uiPriority w:val="99"/>
    <w:rsid w:val="00FB6791"/>
    <w:rPr>
      <w:b/>
    </w:rPr>
  </w:style>
  <w:style w:type="character" w:customStyle="1" w:styleId="WW8Num44z0">
    <w:name w:val="WW8Num44z0"/>
    <w:uiPriority w:val="99"/>
    <w:rsid w:val="00FB6791"/>
    <w:rPr>
      <w:b/>
    </w:rPr>
  </w:style>
  <w:style w:type="character" w:customStyle="1" w:styleId="WW8Num45z0">
    <w:name w:val="WW8Num45z0"/>
    <w:uiPriority w:val="99"/>
    <w:rsid w:val="00FB6791"/>
    <w:rPr>
      <w:b/>
    </w:rPr>
  </w:style>
  <w:style w:type="character" w:customStyle="1" w:styleId="WW8Num48z0">
    <w:name w:val="WW8Num48z0"/>
    <w:uiPriority w:val="99"/>
    <w:rsid w:val="00FB6791"/>
    <w:rPr>
      <w:color w:val="000000"/>
    </w:rPr>
  </w:style>
  <w:style w:type="character" w:customStyle="1" w:styleId="WW8Num49z0">
    <w:name w:val="WW8Num49z0"/>
    <w:uiPriority w:val="99"/>
    <w:rsid w:val="00FB6791"/>
    <w:rPr>
      <w:rFonts w:ascii="Times New Roman" w:hAnsi="Times New Roman"/>
    </w:rPr>
  </w:style>
  <w:style w:type="character" w:customStyle="1" w:styleId="WW8Num49z1">
    <w:name w:val="WW8Num49z1"/>
    <w:uiPriority w:val="99"/>
    <w:rsid w:val="00FB6791"/>
    <w:rPr>
      <w:rFonts w:ascii="Courier New" w:hAnsi="Courier New"/>
    </w:rPr>
  </w:style>
  <w:style w:type="character" w:customStyle="1" w:styleId="WW8Num49z2">
    <w:name w:val="WW8Num49z2"/>
    <w:uiPriority w:val="99"/>
    <w:rsid w:val="00FB6791"/>
    <w:rPr>
      <w:rFonts w:ascii="Wingdings" w:hAnsi="Wingdings"/>
    </w:rPr>
  </w:style>
  <w:style w:type="character" w:customStyle="1" w:styleId="WW8Num49z3">
    <w:name w:val="WW8Num49z3"/>
    <w:uiPriority w:val="99"/>
    <w:rsid w:val="00FB6791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FB6791"/>
    <w:rPr>
      <w:rFonts w:cs="Times New Roman"/>
    </w:rPr>
  </w:style>
  <w:style w:type="character" w:customStyle="1" w:styleId="NumberingSymbols">
    <w:name w:val="Numbering Symbols"/>
    <w:uiPriority w:val="99"/>
    <w:rsid w:val="00FB6791"/>
  </w:style>
  <w:style w:type="character" w:customStyle="1" w:styleId="BulletSymbols">
    <w:name w:val="Bullet Symbols"/>
    <w:uiPriority w:val="99"/>
    <w:rsid w:val="00FB6791"/>
    <w:rPr>
      <w:rFonts w:ascii="OpenSymbol, 'Arial Unicode MS'" w:hAnsi="OpenSymbol, 'Arial Unicode MS'"/>
    </w:rPr>
  </w:style>
  <w:style w:type="character" w:customStyle="1" w:styleId="StrongEmphasis">
    <w:name w:val="Strong Emphasis"/>
    <w:uiPriority w:val="99"/>
    <w:rsid w:val="00FB6791"/>
    <w:rPr>
      <w:b/>
    </w:rPr>
  </w:style>
  <w:style w:type="paragraph" w:customStyle="1" w:styleId="a0">
    <w:name w:val="Содержимое таблицы"/>
    <w:basedOn w:val="Normal"/>
    <w:uiPriority w:val="99"/>
    <w:rsid w:val="00FB6791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FB6791"/>
    <w:pPr>
      <w:spacing w:after="120" w:line="276" w:lineRule="auto"/>
      <w:ind w:left="283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6791"/>
    <w:rPr>
      <w:rFonts w:cs="Times New Roman"/>
      <w:kern w:val="0"/>
    </w:rPr>
  </w:style>
  <w:style w:type="paragraph" w:styleId="NoSpacing">
    <w:name w:val="No Spacing"/>
    <w:link w:val="NoSpacingChar"/>
    <w:uiPriority w:val="99"/>
    <w:qFormat/>
    <w:rsid w:val="00FB6791"/>
    <w:pPr>
      <w:spacing w:after="160" w:line="259" w:lineRule="auto"/>
    </w:pPr>
    <w:rPr>
      <w:kern w:val="2"/>
    </w:rPr>
  </w:style>
  <w:style w:type="paragraph" w:customStyle="1" w:styleId="msonospacing0">
    <w:name w:val="msonospacing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FB6791"/>
    <w:rPr>
      <w:rFonts w:cs="Times New Roman"/>
    </w:rPr>
  </w:style>
  <w:style w:type="character" w:customStyle="1" w:styleId="st">
    <w:name w:val="st"/>
    <w:basedOn w:val="DefaultParagraphFont"/>
    <w:uiPriority w:val="99"/>
    <w:rsid w:val="00FB6791"/>
    <w:rPr>
      <w:rFonts w:cs="Times New Roman"/>
    </w:rPr>
  </w:style>
  <w:style w:type="table" w:customStyle="1" w:styleId="11">
    <w:name w:val="Сетка таблицы11"/>
    <w:uiPriority w:val="99"/>
    <w:rsid w:val="00FB6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B6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Normal"/>
    <w:uiPriority w:val="99"/>
    <w:rsid w:val="00FB6791"/>
    <w:pPr>
      <w:spacing w:after="200" w:line="276" w:lineRule="auto"/>
      <w:ind w:left="720"/>
      <w:contextualSpacing/>
    </w:pPr>
    <w:rPr>
      <w:rFonts w:eastAsia="Times New Roman"/>
      <w:kern w:val="0"/>
    </w:rPr>
  </w:style>
  <w:style w:type="character" w:customStyle="1" w:styleId="contentpane">
    <w:name w:val="contentpane"/>
    <w:basedOn w:val="DefaultParagraphFont"/>
    <w:uiPriority w:val="99"/>
    <w:rsid w:val="00FB6791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FB6791"/>
    <w:rPr>
      <w:kern w:val="2"/>
      <w:sz w:val="22"/>
      <w:lang w:eastAsia="ru-RU"/>
    </w:rPr>
  </w:style>
  <w:style w:type="paragraph" w:customStyle="1" w:styleId="c5">
    <w:name w:val="c5"/>
    <w:basedOn w:val="Normal"/>
    <w:uiPriority w:val="99"/>
    <w:rsid w:val="00FB6791"/>
    <w:pPr>
      <w:spacing w:before="90" w:after="9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FB6791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FB6791"/>
    <w:rPr>
      <w:rFonts w:cs="Times New Roman"/>
    </w:rPr>
  </w:style>
  <w:style w:type="character" w:customStyle="1" w:styleId="FontStyle11">
    <w:name w:val="Font Style11"/>
    <w:uiPriority w:val="99"/>
    <w:rsid w:val="00FB6791"/>
    <w:rPr>
      <w:rFonts w:ascii="Times New Roman" w:hAnsi="Times New Roman"/>
      <w:sz w:val="24"/>
    </w:rPr>
  </w:style>
  <w:style w:type="paragraph" w:customStyle="1" w:styleId="Style3">
    <w:name w:val="Style3"/>
    <w:basedOn w:val="Normal"/>
    <w:uiPriority w:val="99"/>
    <w:rsid w:val="00FB6791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paragraph" w:customStyle="1" w:styleId="msonormalbullet1gif">
    <w:name w:val="msonormalbullet1.gif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13">
    <w:name w:val="Основной текст1"/>
    <w:basedOn w:val="Normal"/>
    <w:uiPriority w:val="99"/>
    <w:rsid w:val="00FB679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kern w:val="0"/>
      <w:sz w:val="23"/>
      <w:szCs w:val="23"/>
    </w:rPr>
  </w:style>
  <w:style w:type="character" w:customStyle="1" w:styleId="FontStyle216">
    <w:name w:val="Font Style216"/>
    <w:uiPriority w:val="99"/>
    <w:rsid w:val="00FB6791"/>
    <w:rPr>
      <w:rFonts w:ascii="Microsoft Sans Serif" w:hAnsi="Microsoft Sans Serif"/>
      <w:b/>
      <w:sz w:val="14"/>
    </w:rPr>
  </w:style>
  <w:style w:type="character" w:customStyle="1" w:styleId="FontStyle217">
    <w:name w:val="Font Style217"/>
    <w:uiPriority w:val="99"/>
    <w:rsid w:val="00FB6791"/>
    <w:rPr>
      <w:rFonts w:ascii="Microsoft Sans Serif" w:hAnsi="Microsoft Sans Serif"/>
      <w:sz w:val="14"/>
    </w:rPr>
  </w:style>
  <w:style w:type="paragraph" w:customStyle="1" w:styleId="Style72">
    <w:name w:val="Style72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157">
    <w:name w:val="Style157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07">
    <w:name w:val="Font Style207"/>
    <w:uiPriority w:val="99"/>
    <w:rsid w:val="00FB6791"/>
    <w:rPr>
      <w:rFonts w:ascii="Century Schoolbook" w:hAnsi="Century Schoolbook"/>
      <w:sz w:val="18"/>
    </w:rPr>
  </w:style>
  <w:style w:type="character" w:customStyle="1" w:styleId="FontStyle212">
    <w:name w:val="Font Style212"/>
    <w:uiPriority w:val="99"/>
    <w:rsid w:val="00FB6791"/>
    <w:rPr>
      <w:rFonts w:ascii="Microsoft Sans Serif" w:hAnsi="Microsoft Sans Serif"/>
      <w:b/>
      <w:sz w:val="40"/>
    </w:rPr>
  </w:style>
  <w:style w:type="character" w:customStyle="1" w:styleId="FontStyle210">
    <w:name w:val="Font Style210"/>
    <w:uiPriority w:val="99"/>
    <w:rsid w:val="00FB6791"/>
    <w:rPr>
      <w:rFonts w:ascii="Microsoft Sans Serif" w:hAnsi="Microsoft Sans Serif"/>
      <w:b/>
      <w:spacing w:val="-10"/>
      <w:sz w:val="46"/>
    </w:rPr>
  </w:style>
  <w:style w:type="paragraph" w:customStyle="1" w:styleId="Style11">
    <w:name w:val="Style11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37">
    <w:name w:val="Style37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94">
    <w:name w:val="Style94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50">
    <w:name w:val="Font Style250"/>
    <w:uiPriority w:val="99"/>
    <w:rsid w:val="00FB6791"/>
    <w:rPr>
      <w:rFonts w:ascii="Franklin Gothic Medium" w:hAnsi="Franklin Gothic Medium"/>
      <w:i/>
      <w:sz w:val="14"/>
    </w:rPr>
  </w:style>
  <w:style w:type="paragraph" w:customStyle="1" w:styleId="Style25">
    <w:name w:val="Style25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105">
    <w:name w:val="Style105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70">
    <w:name w:val="Font Style270"/>
    <w:uiPriority w:val="99"/>
    <w:rsid w:val="00FB6791"/>
    <w:rPr>
      <w:rFonts w:ascii="Microsoft Sans Serif" w:hAnsi="Microsoft Sans Serif"/>
      <w:spacing w:val="-10"/>
      <w:sz w:val="46"/>
    </w:rPr>
  </w:style>
  <w:style w:type="paragraph" w:customStyle="1" w:styleId="Style26">
    <w:name w:val="Style26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48">
    <w:name w:val="Style48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132">
    <w:name w:val="Style132"/>
    <w:basedOn w:val="Normal"/>
    <w:uiPriority w:val="99"/>
    <w:rsid w:val="00FB67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B6791"/>
    <w:rPr>
      <w:rFonts w:cs="Times New Roman"/>
    </w:rPr>
  </w:style>
  <w:style w:type="paragraph" w:customStyle="1" w:styleId="mcetaggedbr">
    <w:name w:val="_mce_tagged_br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SimSun" w:hAnsi="Times New Roman"/>
      <w:kern w:val="0"/>
      <w:sz w:val="24"/>
      <w:szCs w:val="24"/>
      <w:lang w:eastAsia="zh-CN"/>
    </w:rPr>
  </w:style>
  <w:style w:type="character" w:customStyle="1" w:styleId="c35">
    <w:name w:val="c35"/>
    <w:basedOn w:val="DefaultParagraphFont"/>
    <w:uiPriority w:val="99"/>
    <w:rsid w:val="00FB6791"/>
    <w:rPr>
      <w:rFonts w:cs="Times New Roman"/>
    </w:rPr>
  </w:style>
  <w:style w:type="character" w:customStyle="1" w:styleId="c13">
    <w:name w:val="c13"/>
    <w:basedOn w:val="DefaultParagraphFont"/>
    <w:uiPriority w:val="99"/>
    <w:rsid w:val="00FB6791"/>
    <w:rPr>
      <w:rFonts w:cs="Times New Roman"/>
    </w:rPr>
  </w:style>
  <w:style w:type="paragraph" w:customStyle="1" w:styleId="c14">
    <w:name w:val="c14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19">
    <w:name w:val="c19"/>
    <w:basedOn w:val="DefaultParagraphFont"/>
    <w:uiPriority w:val="99"/>
    <w:rsid w:val="00FB6791"/>
    <w:rPr>
      <w:rFonts w:cs="Times New Roman"/>
    </w:rPr>
  </w:style>
  <w:style w:type="paragraph" w:customStyle="1" w:styleId="c113">
    <w:name w:val="c113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FB6791"/>
    <w:rPr>
      <w:rFonts w:cs="Times New Roman"/>
    </w:rPr>
  </w:style>
  <w:style w:type="paragraph" w:customStyle="1" w:styleId="c170">
    <w:name w:val="c170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75">
    <w:name w:val="c75"/>
    <w:basedOn w:val="DefaultParagraphFont"/>
    <w:uiPriority w:val="99"/>
    <w:rsid w:val="00FB6791"/>
    <w:rPr>
      <w:rFonts w:cs="Times New Roman"/>
    </w:rPr>
  </w:style>
  <w:style w:type="character" w:customStyle="1" w:styleId="c24">
    <w:name w:val="c24"/>
    <w:basedOn w:val="DefaultParagraphFont"/>
    <w:uiPriority w:val="99"/>
    <w:rsid w:val="00FB6791"/>
    <w:rPr>
      <w:rFonts w:cs="Times New Roman"/>
    </w:rPr>
  </w:style>
  <w:style w:type="character" w:customStyle="1" w:styleId="c12">
    <w:name w:val="c12"/>
    <w:basedOn w:val="DefaultParagraphFont"/>
    <w:uiPriority w:val="99"/>
    <w:rsid w:val="00FB6791"/>
    <w:rPr>
      <w:rFonts w:cs="Times New Roman"/>
    </w:rPr>
  </w:style>
  <w:style w:type="character" w:customStyle="1" w:styleId="c56">
    <w:name w:val="c56"/>
    <w:basedOn w:val="DefaultParagraphFont"/>
    <w:uiPriority w:val="99"/>
    <w:rsid w:val="00FB6791"/>
    <w:rPr>
      <w:rFonts w:cs="Times New Roman"/>
    </w:rPr>
  </w:style>
  <w:style w:type="paragraph" w:customStyle="1" w:styleId="c87">
    <w:name w:val="c87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FB6791"/>
    <w:rPr>
      <w:rFonts w:cs="Times New Roman"/>
    </w:rPr>
  </w:style>
  <w:style w:type="paragraph" w:customStyle="1" w:styleId="c101">
    <w:name w:val="c101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74">
    <w:name w:val="c74"/>
    <w:basedOn w:val="DefaultParagraphFont"/>
    <w:uiPriority w:val="99"/>
    <w:rsid w:val="00FB6791"/>
    <w:rPr>
      <w:rFonts w:cs="Times New Roman"/>
    </w:rPr>
  </w:style>
  <w:style w:type="paragraph" w:customStyle="1" w:styleId="c20">
    <w:name w:val="c20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145">
    <w:name w:val="c145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89">
    <w:name w:val="c89"/>
    <w:basedOn w:val="Normal"/>
    <w:uiPriority w:val="99"/>
    <w:rsid w:val="00FB679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14">
    <w:name w:val="Заголовок оглавления1"/>
    <w:basedOn w:val="Heading1"/>
    <w:next w:val="Normal"/>
    <w:uiPriority w:val="99"/>
    <w:rsid w:val="00FB6791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TOC2">
    <w:name w:val="toc 2"/>
    <w:basedOn w:val="Normal"/>
    <w:next w:val="Normal"/>
    <w:autoRedefine/>
    <w:uiPriority w:val="99"/>
    <w:rsid w:val="00FB6791"/>
    <w:pPr>
      <w:spacing w:after="100" w:line="276" w:lineRule="auto"/>
      <w:ind w:left="220"/>
    </w:pPr>
    <w:rPr>
      <w:kern w:val="0"/>
    </w:rPr>
  </w:style>
  <w:style w:type="paragraph" w:styleId="TOC1">
    <w:name w:val="toc 1"/>
    <w:basedOn w:val="Normal"/>
    <w:next w:val="Normal"/>
    <w:autoRedefine/>
    <w:uiPriority w:val="99"/>
    <w:rsid w:val="00FB6791"/>
    <w:pPr>
      <w:spacing w:after="100" w:line="276" w:lineRule="auto"/>
    </w:pPr>
    <w:rPr>
      <w:rFonts w:ascii="Times New Roman" w:hAnsi="Times New Roman"/>
      <w:b/>
      <w:bCs/>
      <w:kern w:val="0"/>
      <w:sz w:val="28"/>
    </w:rPr>
  </w:style>
  <w:style w:type="paragraph" w:styleId="TOC3">
    <w:name w:val="toc 3"/>
    <w:basedOn w:val="Normal"/>
    <w:next w:val="Normal"/>
    <w:autoRedefine/>
    <w:uiPriority w:val="99"/>
    <w:rsid w:val="00FB6791"/>
    <w:pPr>
      <w:spacing w:after="100" w:line="240" w:lineRule="auto"/>
      <w:jc w:val="both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15">
    <w:name w:val="Неразрешенное упоминание1"/>
    <w:basedOn w:val="DefaultParagraphFont"/>
    <w:uiPriority w:val="99"/>
    <w:semiHidden/>
    <w:rsid w:val="00FB6791"/>
    <w:rPr>
      <w:rFonts w:cs="Times New Roman"/>
      <w:color w:val="605E5C"/>
      <w:shd w:val="clear" w:color="auto" w:fill="E1DFDD"/>
    </w:rPr>
  </w:style>
  <w:style w:type="table" w:customStyle="1" w:styleId="31">
    <w:name w:val="Сетка таблицы31"/>
    <w:uiPriority w:val="99"/>
    <w:rsid w:val="00FB6791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FB679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B67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6791"/>
    <w:pPr>
      <w:spacing w:after="200"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6791"/>
    <w:rPr>
      <w:rFonts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6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6791"/>
    <w:rPr>
      <w:b/>
      <w:bCs/>
    </w:rPr>
  </w:style>
  <w:style w:type="table" w:customStyle="1" w:styleId="510">
    <w:name w:val="Сетка таблицы51"/>
    <w:uiPriority w:val="99"/>
    <w:rsid w:val="00FB679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B6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FB6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FB6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1">
    <w:name w:val="Заголовок 5 Знак1"/>
    <w:basedOn w:val="DefaultParagraphFont"/>
    <w:uiPriority w:val="99"/>
    <w:semiHidden/>
    <w:rsid w:val="00FB6791"/>
    <w:rPr>
      <w:rFonts w:ascii="Calibri Light" w:hAnsi="Calibri Light" w:cs="Times New Roman"/>
      <w:color w:val="2F5496"/>
    </w:rPr>
  </w:style>
  <w:style w:type="character" w:customStyle="1" w:styleId="610">
    <w:name w:val="Заголовок 6 Знак1"/>
    <w:basedOn w:val="DefaultParagraphFont"/>
    <w:uiPriority w:val="99"/>
    <w:semiHidden/>
    <w:rsid w:val="00FB6791"/>
    <w:rPr>
      <w:rFonts w:ascii="Calibri Light" w:hAnsi="Calibri Light" w:cs="Times New Roman"/>
      <w:color w:val="1F3763"/>
    </w:rPr>
  </w:style>
  <w:style w:type="table" w:customStyle="1" w:styleId="9">
    <w:name w:val="Сетка таблицы9"/>
    <w:uiPriority w:val="99"/>
    <w:rsid w:val="003C32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">
    <w:name w:val="WW8Num10"/>
    <w:rsid w:val="0093761C"/>
    <w:pPr>
      <w:numPr>
        <w:numId w:val="96"/>
      </w:numPr>
    </w:pPr>
  </w:style>
  <w:style w:type="numbering" w:customStyle="1" w:styleId="WW8Num5">
    <w:name w:val="WW8Num5"/>
    <w:rsid w:val="0093761C"/>
    <w:pPr>
      <w:numPr>
        <w:numId w:val="91"/>
      </w:numPr>
    </w:pPr>
  </w:style>
  <w:style w:type="numbering" w:customStyle="1" w:styleId="WW8Num4">
    <w:name w:val="WW8Num4"/>
    <w:rsid w:val="0093761C"/>
    <w:pPr>
      <w:numPr>
        <w:numId w:val="90"/>
      </w:numPr>
    </w:pPr>
  </w:style>
  <w:style w:type="numbering" w:customStyle="1" w:styleId="WW8Num6">
    <w:name w:val="WW8Num6"/>
    <w:rsid w:val="0093761C"/>
    <w:pPr>
      <w:numPr>
        <w:numId w:val="92"/>
      </w:numPr>
    </w:pPr>
  </w:style>
  <w:style w:type="numbering" w:customStyle="1" w:styleId="WW8Num9">
    <w:name w:val="WW8Num9"/>
    <w:rsid w:val="0093761C"/>
    <w:pPr>
      <w:numPr>
        <w:numId w:val="95"/>
      </w:numPr>
    </w:pPr>
  </w:style>
  <w:style w:type="numbering" w:customStyle="1" w:styleId="WW8Num3">
    <w:name w:val="WW8Num3"/>
    <w:rsid w:val="0093761C"/>
    <w:pPr>
      <w:numPr>
        <w:numId w:val="89"/>
      </w:numPr>
    </w:pPr>
  </w:style>
  <w:style w:type="numbering" w:customStyle="1" w:styleId="WW8Num8">
    <w:name w:val="WW8Num8"/>
    <w:rsid w:val="0093761C"/>
    <w:pPr>
      <w:numPr>
        <w:numId w:val="94"/>
      </w:numPr>
    </w:pPr>
  </w:style>
  <w:style w:type="numbering" w:customStyle="1" w:styleId="WW8Num1">
    <w:name w:val="WW8Num1"/>
    <w:rsid w:val="0093761C"/>
    <w:pPr>
      <w:numPr>
        <w:numId w:val="87"/>
      </w:numPr>
    </w:pPr>
  </w:style>
  <w:style w:type="numbering" w:customStyle="1" w:styleId="WW8Num7">
    <w:name w:val="WW8Num7"/>
    <w:rsid w:val="0093761C"/>
    <w:pPr>
      <w:numPr>
        <w:numId w:val="93"/>
      </w:numPr>
    </w:pPr>
  </w:style>
  <w:style w:type="numbering" w:customStyle="1" w:styleId="WW8Num2">
    <w:name w:val="WW8Num2"/>
    <w:rsid w:val="0093761C"/>
    <w:pPr>
      <w:numPr>
        <w:numId w:val="8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212280044?index=29" TargetMode="External"/><Relationship Id="rId117" Type="http://schemas.openxmlformats.org/officeDocument/2006/relationships/hyperlink" Target="http://publication.pravo.gov.ru/Document/View/0001202212280044?index=103" TargetMode="External"/><Relationship Id="rId21" Type="http://schemas.openxmlformats.org/officeDocument/2006/relationships/hyperlink" Target="http://publication.pravo.gov.ru/Document/View/0001202212280044?index=25" TargetMode="External"/><Relationship Id="rId42" Type="http://schemas.openxmlformats.org/officeDocument/2006/relationships/hyperlink" Target="http://publication.pravo.gov.ru/Document/View/0001202212280044?index=46" TargetMode="External"/><Relationship Id="rId47" Type="http://schemas.openxmlformats.org/officeDocument/2006/relationships/hyperlink" Target="http://publication.pravo.gov.ru/Document/View/0001202212280044?index=48" TargetMode="External"/><Relationship Id="rId63" Type="http://schemas.openxmlformats.org/officeDocument/2006/relationships/hyperlink" Target="http://publication.pravo.gov.ru/Document/View/0001202212280044?index=60" TargetMode="External"/><Relationship Id="rId68" Type="http://schemas.openxmlformats.org/officeDocument/2006/relationships/hyperlink" Target="http://publication.pravo.gov.ru/Document/View/0001202212280044?index=62" TargetMode="External"/><Relationship Id="rId84" Type="http://schemas.openxmlformats.org/officeDocument/2006/relationships/hyperlink" Target="http://publication.pravo.gov.ru/Document/View/0001202212280044?index=72" TargetMode="External"/><Relationship Id="rId89" Type="http://schemas.openxmlformats.org/officeDocument/2006/relationships/hyperlink" Target="http://publication.pravo.gov.ru/Document/View/0001202212280044?index=75" TargetMode="External"/><Relationship Id="rId112" Type="http://schemas.openxmlformats.org/officeDocument/2006/relationships/hyperlink" Target="http://publication.pravo.gov.ru/Document/View/0001202212280044?index=103" TargetMode="External"/><Relationship Id="rId133" Type="http://schemas.openxmlformats.org/officeDocument/2006/relationships/hyperlink" Target="http://publication.pravo.gov.ru/Document/View/0001202212280044?index=125" TargetMode="External"/><Relationship Id="rId138" Type="http://schemas.openxmlformats.org/officeDocument/2006/relationships/hyperlink" Target="http://publication.pravo.gov.ru/Document/View/0001202212280044?index=128" TargetMode="External"/><Relationship Id="rId154" Type="http://schemas.openxmlformats.org/officeDocument/2006/relationships/hyperlink" Target="http://publication.pravo.gov.ru/Document/View/0001202212280044?index=142" TargetMode="External"/><Relationship Id="rId159" Type="http://schemas.openxmlformats.org/officeDocument/2006/relationships/hyperlink" Target="https://docs.edu.gov.ru/dokument/8a9cc6ca040d8c6dd31a077fd2a6e226/downIoad/5633" TargetMode="External"/><Relationship Id="rId16" Type="http://schemas.openxmlformats.org/officeDocument/2006/relationships/hyperlink" Target="http://publication.pravo.gov.ru/Document/View/0001202212280044?index=24" TargetMode="External"/><Relationship Id="rId107" Type="http://schemas.openxmlformats.org/officeDocument/2006/relationships/hyperlink" Target="http://publication.pravo.gov.ru/Document/View/0001202212280044?index=94" TargetMode="External"/><Relationship Id="rId11" Type="http://schemas.openxmlformats.org/officeDocument/2006/relationships/hyperlink" Target="http://publication.pravo.gov.ru/Document/View/0001202212280044?index=22" TargetMode="External"/><Relationship Id="rId32" Type="http://schemas.openxmlformats.org/officeDocument/2006/relationships/hyperlink" Target="http://publication.pravo.gov.ru/Document/View/0001202212280044?index=38" TargetMode="External"/><Relationship Id="rId37" Type="http://schemas.openxmlformats.org/officeDocument/2006/relationships/hyperlink" Target="http://publication.pravo.gov.ru/Document/View/0001202212280044?index=43" TargetMode="External"/><Relationship Id="rId53" Type="http://schemas.openxmlformats.org/officeDocument/2006/relationships/hyperlink" Target="http://publication.pravo.gov.ru/Document/View/0001202212280044?index=50" TargetMode="External"/><Relationship Id="rId58" Type="http://schemas.openxmlformats.org/officeDocument/2006/relationships/hyperlink" Target="http://publication.pravo.gov.ru/Document/View/0001202212280044?index=55" TargetMode="External"/><Relationship Id="rId74" Type="http://schemas.openxmlformats.org/officeDocument/2006/relationships/hyperlink" Target="http://publication.pravo.gov.ru/Document/View/0001202212280044?index=65" TargetMode="External"/><Relationship Id="rId79" Type="http://schemas.openxmlformats.org/officeDocument/2006/relationships/hyperlink" Target="http://publication.pravo.gov.ru/Document/View/0001202212280044?index=68" TargetMode="External"/><Relationship Id="rId102" Type="http://schemas.openxmlformats.org/officeDocument/2006/relationships/hyperlink" Target="http://publication.pravo.gov.ru/Document/View/0001202212280044?index=81" TargetMode="External"/><Relationship Id="rId123" Type="http://schemas.openxmlformats.org/officeDocument/2006/relationships/hyperlink" Target="http://publication.pravo.gov.ru/Document/View/0001202212280044?index=114" TargetMode="External"/><Relationship Id="rId128" Type="http://schemas.openxmlformats.org/officeDocument/2006/relationships/hyperlink" Target="http://publication.pravo.gov.ru/Document/View/0001202212280044?index=124" TargetMode="External"/><Relationship Id="rId144" Type="http://schemas.openxmlformats.org/officeDocument/2006/relationships/hyperlink" Target="http://publication.pravo.gov.ru/Document/View/0001202212280044?index=132" TargetMode="External"/><Relationship Id="rId149" Type="http://schemas.openxmlformats.org/officeDocument/2006/relationships/hyperlink" Target="http://publication.pravo.gov.ru/Document/View/0001202212280044?index=13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publication.pravo.gov.ru/Document/View/0001202212280044?index=75" TargetMode="External"/><Relationship Id="rId95" Type="http://schemas.openxmlformats.org/officeDocument/2006/relationships/hyperlink" Target="http://publication.pravo.gov.ru/Document/View/0001202212280044?index=7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publication.pravo.gov.ru/Document/View/0001202212280044?index=25" TargetMode="External"/><Relationship Id="rId27" Type="http://schemas.openxmlformats.org/officeDocument/2006/relationships/hyperlink" Target="http://publication.pravo.gov.ru/Document/View/0001202212280044?index=34" TargetMode="External"/><Relationship Id="rId43" Type="http://schemas.openxmlformats.org/officeDocument/2006/relationships/hyperlink" Target="http://publication.pravo.gov.ru/Document/View/0001202212280044?index=46" TargetMode="External"/><Relationship Id="rId48" Type="http://schemas.openxmlformats.org/officeDocument/2006/relationships/hyperlink" Target="http://publication.pravo.gov.ru/Document/View/0001202212280044?index=48" TargetMode="External"/><Relationship Id="rId64" Type="http://schemas.openxmlformats.org/officeDocument/2006/relationships/hyperlink" Target="http://publication.pravo.gov.ru/Document/View/0001202212280044?index=60" TargetMode="External"/><Relationship Id="rId69" Type="http://schemas.openxmlformats.org/officeDocument/2006/relationships/hyperlink" Target="http://publication.pravo.gov.ru/Document/View/0001202212280044?index=62" TargetMode="External"/><Relationship Id="rId113" Type="http://schemas.openxmlformats.org/officeDocument/2006/relationships/hyperlink" Target="http://publication.pravo.gov.ru/Document/View/0001202212280044?index=103" TargetMode="External"/><Relationship Id="rId118" Type="http://schemas.openxmlformats.org/officeDocument/2006/relationships/hyperlink" Target="http://publication.pravo.gov.ru/Document/View/0001202212280044?index=114" TargetMode="External"/><Relationship Id="rId134" Type="http://schemas.openxmlformats.org/officeDocument/2006/relationships/hyperlink" Target="http://publication.pravo.gov.ru/Document/View/0001202212280044?index=125" TargetMode="External"/><Relationship Id="rId139" Type="http://schemas.openxmlformats.org/officeDocument/2006/relationships/hyperlink" Target="http://publication.pravo.gov.ru/Document/View/0001202212280044?index=128" TargetMode="External"/><Relationship Id="rId80" Type="http://schemas.openxmlformats.org/officeDocument/2006/relationships/hyperlink" Target="http://publication.pravo.gov.ru/Document/View/0001202212280044?index=72" TargetMode="External"/><Relationship Id="rId85" Type="http://schemas.openxmlformats.org/officeDocument/2006/relationships/hyperlink" Target="http://publication.pravo.gov.ru/Document/View/0001202212280044?index=72" TargetMode="External"/><Relationship Id="rId150" Type="http://schemas.openxmlformats.org/officeDocument/2006/relationships/hyperlink" Target="http://publication.pravo.gov.ru/Document/View/0001202212280044?index=136" TargetMode="External"/><Relationship Id="rId155" Type="http://schemas.openxmlformats.org/officeDocument/2006/relationships/hyperlink" Target="http://publication.pravo.gov.ru/Document/View/0001202212280044?index=142" TargetMode="External"/><Relationship Id="rId12" Type="http://schemas.openxmlformats.org/officeDocument/2006/relationships/hyperlink" Target="http://publication.pravo.gov.ru/Document/View/0001202212280044?index=22" TargetMode="External"/><Relationship Id="rId17" Type="http://schemas.openxmlformats.org/officeDocument/2006/relationships/hyperlink" Target="http://publication.pravo.gov.ru/Document/View/0001202212280044?index=24" TargetMode="External"/><Relationship Id="rId33" Type="http://schemas.openxmlformats.org/officeDocument/2006/relationships/hyperlink" Target="http://publication.pravo.gov.ru/Document/View/0001202212280044?index=38" TargetMode="External"/><Relationship Id="rId38" Type="http://schemas.openxmlformats.org/officeDocument/2006/relationships/hyperlink" Target="http://publication.pravo.gov.ru/Document/View/0001202212280044?index=43" TargetMode="External"/><Relationship Id="rId59" Type="http://schemas.openxmlformats.org/officeDocument/2006/relationships/hyperlink" Target="http://publication.pravo.gov.ru/Document/View/0001202212280044?index=55" TargetMode="External"/><Relationship Id="rId103" Type="http://schemas.openxmlformats.org/officeDocument/2006/relationships/hyperlink" Target="http://publication.pravo.gov.ru/Document/View/0001202212280044?index=86" TargetMode="External"/><Relationship Id="rId108" Type="http://schemas.openxmlformats.org/officeDocument/2006/relationships/hyperlink" Target="http://publication.pravo.gov.ru/Document/View/0001202212280044?index=94" TargetMode="External"/><Relationship Id="rId124" Type="http://schemas.openxmlformats.org/officeDocument/2006/relationships/hyperlink" Target="URL:http://publication.pravo" TargetMode="External"/><Relationship Id="rId129" Type="http://schemas.openxmlformats.org/officeDocument/2006/relationships/hyperlink" Target="http://publication.pravo.gov.ru/Document/View/0001202212280044?index=124" TargetMode="External"/><Relationship Id="rId20" Type="http://schemas.openxmlformats.org/officeDocument/2006/relationships/hyperlink" Target="http://publication.pravo.gov.ru/Document/View/0001202212280044?index=25" TargetMode="External"/><Relationship Id="rId41" Type="http://schemas.openxmlformats.org/officeDocument/2006/relationships/hyperlink" Target="http://publication.pravo.gov.ru/Document/View/0001202212280044?index=46" TargetMode="External"/><Relationship Id="rId54" Type="http://schemas.openxmlformats.org/officeDocument/2006/relationships/hyperlink" Target="http://publication.pravo.gov.ru/Document/View/0001202212280044?index=53" TargetMode="External"/><Relationship Id="rId62" Type="http://schemas.openxmlformats.org/officeDocument/2006/relationships/hyperlink" Target="URL:http://publication.pravo" TargetMode="External"/><Relationship Id="rId70" Type="http://schemas.openxmlformats.org/officeDocument/2006/relationships/hyperlink" Target="http://publication.pravo.gov.ru/Document/View/0001202212280044?index=62" TargetMode="External"/><Relationship Id="rId75" Type="http://schemas.openxmlformats.org/officeDocument/2006/relationships/hyperlink" Target="http://publication.pravo.gov.ru/Document/View/0001202212280044?index=68" TargetMode="External"/><Relationship Id="rId83" Type="http://schemas.openxmlformats.org/officeDocument/2006/relationships/hyperlink" Target="http://publication.pravo.gov.ru/Document/View/0001202212280044?index=72" TargetMode="External"/><Relationship Id="rId88" Type="http://schemas.openxmlformats.org/officeDocument/2006/relationships/hyperlink" Target="http://publication.pravo.gov.ru/Document/View/0001202212280044?index=75" TargetMode="External"/><Relationship Id="rId91" Type="http://schemas.openxmlformats.org/officeDocument/2006/relationships/hyperlink" Target="URL:http://publication.pravo" TargetMode="External"/><Relationship Id="rId96" Type="http://schemas.openxmlformats.org/officeDocument/2006/relationships/hyperlink" Target="http://publication.pravo.gov.ru/Document/View/0001202212280044?index=78" TargetMode="External"/><Relationship Id="rId111" Type="http://schemas.openxmlformats.org/officeDocument/2006/relationships/hyperlink" Target="http://publication.pravo.gov.ru/Document/View/0001202212280044?index=94" TargetMode="External"/><Relationship Id="rId132" Type="http://schemas.openxmlformats.org/officeDocument/2006/relationships/hyperlink" Target="http://publication.pravo.gov.ru/Document/View/0001202212280044?index=125" TargetMode="External"/><Relationship Id="rId140" Type="http://schemas.openxmlformats.org/officeDocument/2006/relationships/hyperlink" Target="http://publication.pravo.gov.ru/Document/View/0001202212280044?index=128" TargetMode="External"/><Relationship Id="rId145" Type="http://schemas.openxmlformats.org/officeDocument/2006/relationships/hyperlink" Target="http://publication.pravo.gov.ru/Document/View/0001202212280044?index=132" TargetMode="External"/><Relationship Id="rId153" Type="http://schemas.openxmlformats.org/officeDocument/2006/relationships/hyperlink" Target="http://publication.pravo.gov.ru/Document/View/0001202212280044?index=142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ublication.pravo.gov.ru/Document/View/0001202212280044?index=24" TargetMode="External"/><Relationship Id="rId23" Type="http://schemas.openxmlformats.org/officeDocument/2006/relationships/hyperlink" Target="http://publication.pravo.gov.ru/Document/View/0001202212280044?index=29" TargetMode="External"/><Relationship Id="rId28" Type="http://schemas.openxmlformats.org/officeDocument/2006/relationships/hyperlink" Target="http://publication.pravo.gov.ru/Document/View/0001202212280044?index=34" TargetMode="External"/><Relationship Id="rId36" Type="http://schemas.openxmlformats.org/officeDocument/2006/relationships/hyperlink" Target="http://publication.pravo.gov.ru/Document/View/0001202212280044?index=43" TargetMode="External"/><Relationship Id="rId49" Type="http://schemas.openxmlformats.org/officeDocument/2006/relationships/hyperlink" Target="http://publication.pravo.gov.ru/Document/View/0001202212280044?index=48" TargetMode="External"/><Relationship Id="rId57" Type="http://schemas.openxmlformats.org/officeDocument/2006/relationships/hyperlink" Target="http://publication.pravo.gov.ru/Document/View/0001202212280044?index=53" TargetMode="External"/><Relationship Id="rId106" Type="http://schemas.openxmlformats.org/officeDocument/2006/relationships/hyperlink" Target="http://publication.pravo.gov.ru/Document/View/0001202212280044?index=86" TargetMode="External"/><Relationship Id="rId114" Type="http://schemas.openxmlformats.org/officeDocument/2006/relationships/hyperlink" Target="http://publication.pravo.gov.ru/Document/View/0001202212280044?index=103" TargetMode="External"/><Relationship Id="rId119" Type="http://schemas.openxmlformats.org/officeDocument/2006/relationships/hyperlink" Target="http://publication.pravo.gov.ru/Document/View/0001202212280044?index=114" TargetMode="External"/><Relationship Id="rId127" Type="http://schemas.openxmlformats.org/officeDocument/2006/relationships/hyperlink" Target="http://publication.pravo.gov.ru/Document/View/0001202212280044?index=124" TargetMode="External"/><Relationship Id="rId10" Type="http://schemas.openxmlformats.org/officeDocument/2006/relationships/hyperlink" Target="http://publication.pravo.gov.ru/Document/View/0001202212280044?index=22" TargetMode="External"/><Relationship Id="rId31" Type="http://schemas.openxmlformats.org/officeDocument/2006/relationships/hyperlink" Target="http://publication.pravo.gov.ru/Document/View/0001202212280044?index=38" TargetMode="External"/><Relationship Id="rId44" Type="http://schemas.openxmlformats.org/officeDocument/2006/relationships/hyperlink" Target="http://publication.pravo.gov.ru/Document/View/0001202212280044?index=48" TargetMode="External"/><Relationship Id="rId52" Type="http://schemas.openxmlformats.org/officeDocument/2006/relationships/hyperlink" Target="http://publication.pravo.gov.ru/Document/View/0001202212280044?index=50" TargetMode="External"/><Relationship Id="rId60" Type="http://schemas.openxmlformats.org/officeDocument/2006/relationships/hyperlink" Target="http://publication.pravo.gov.ru/Document/View/0001202212280044?index=55" TargetMode="External"/><Relationship Id="rId65" Type="http://schemas.openxmlformats.org/officeDocument/2006/relationships/hyperlink" Target="http://publication.pravo.gov.ru/Document/View/0001202212280044?index=60" TargetMode="External"/><Relationship Id="rId73" Type="http://schemas.openxmlformats.org/officeDocument/2006/relationships/hyperlink" Target="http://publication.pravo.gov.ru/Document/View/0001202212280044?index=65" TargetMode="External"/><Relationship Id="rId78" Type="http://schemas.openxmlformats.org/officeDocument/2006/relationships/hyperlink" Target="http://publication.pravo.gov.ru/Document/View/0001202212280044?index=68" TargetMode="External"/><Relationship Id="rId81" Type="http://schemas.openxmlformats.org/officeDocument/2006/relationships/hyperlink" Target="http://publication.pravo.gov.ru/Document/View/0001202212280044?index=72" TargetMode="External"/><Relationship Id="rId86" Type="http://schemas.openxmlformats.org/officeDocument/2006/relationships/hyperlink" Target="http://publication.pravo.gov.ru/Document/View/0001202212280044?index=75" TargetMode="External"/><Relationship Id="rId94" Type="http://schemas.openxmlformats.org/officeDocument/2006/relationships/hyperlink" Target="http://publication.pravo.gov.ru/Document/View/0001202212280044?index=78" TargetMode="External"/><Relationship Id="rId99" Type="http://schemas.openxmlformats.org/officeDocument/2006/relationships/hyperlink" Target="http://publication.pravo.gov.ru/Document/View/0001202212280044?index=81" TargetMode="External"/><Relationship Id="rId101" Type="http://schemas.openxmlformats.org/officeDocument/2006/relationships/hyperlink" Target="http://publication.pravo.gov.ru/Document/View/0001202212280044?index=81" TargetMode="External"/><Relationship Id="rId122" Type="http://schemas.openxmlformats.org/officeDocument/2006/relationships/hyperlink" Target="http://publication.pravo.gov.ru/Document/View/0001202212280044?index=114" TargetMode="External"/><Relationship Id="rId130" Type="http://schemas.openxmlformats.org/officeDocument/2006/relationships/hyperlink" Target="http://publication.pravo.gov.ru/Document/View/0001202212280044?index=125" TargetMode="External"/><Relationship Id="rId135" Type="http://schemas.openxmlformats.org/officeDocument/2006/relationships/hyperlink" Target="http://publication.pravo.gov.ru/Document/View/0001202212280044?index=128" TargetMode="External"/><Relationship Id="rId143" Type="http://schemas.openxmlformats.org/officeDocument/2006/relationships/hyperlink" Target="http://publication.pravo.gov.ru/Document/View/0001202212280044?index=132" TargetMode="External"/><Relationship Id="rId148" Type="http://schemas.openxmlformats.org/officeDocument/2006/relationships/hyperlink" Target="http://publication.pravo.gov.ru/Document/View/0001202212280044?index=136" TargetMode="External"/><Relationship Id="rId151" Type="http://schemas.openxmlformats.org/officeDocument/2006/relationships/hyperlink" Target="http://publication.pravo.gov.ru/Document/View/0001202212280044?index=142" TargetMode="External"/><Relationship Id="rId156" Type="http://schemas.openxmlformats.org/officeDocument/2006/relationships/hyperlink" Target="URL:http://publication.prav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publication.pravo.gov.ru/Document/View/0001202212280044?index=22" TargetMode="External"/><Relationship Id="rId18" Type="http://schemas.openxmlformats.org/officeDocument/2006/relationships/hyperlink" Target="http://publication.pravo.gov.ru/Document/View/0001202212280044?index=25" TargetMode="External"/><Relationship Id="rId39" Type="http://schemas.openxmlformats.org/officeDocument/2006/relationships/hyperlink" Target="http://publication.pravo.gov.ru/Document/View/0001202212280044?index=43" TargetMode="External"/><Relationship Id="rId109" Type="http://schemas.openxmlformats.org/officeDocument/2006/relationships/hyperlink" Target="http://publication.pravo.gov.ru/Document/View/0001202212280044?index=94" TargetMode="External"/><Relationship Id="rId34" Type="http://schemas.openxmlformats.org/officeDocument/2006/relationships/hyperlink" Target="http://publication.pravo.gov.ru/Document/View/0001202212280044?index=38" TargetMode="External"/><Relationship Id="rId50" Type="http://schemas.openxmlformats.org/officeDocument/2006/relationships/hyperlink" Target="http://publication.pravo.gov.ru/Document/View/0001202212280044?index=50" TargetMode="External"/><Relationship Id="rId55" Type="http://schemas.openxmlformats.org/officeDocument/2006/relationships/hyperlink" Target="http://publication.pravo.gov.ru/Document/View/0001202212280044?index=53" TargetMode="External"/><Relationship Id="rId76" Type="http://schemas.openxmlformats.org/officeDocument/2006/relationships/hyperlink" Target="http://publication.pravo.gov.ru/Document/View/0001202212280044?index=68" TargetMode="External"/><Relationship Id="rId97" Type="http://schemas.openxmlformats.org/officeDocument/2006/relationships/hyperlink" Target="http://publication.pravo.gov.ru/Document/View/0001202212280044?index=81" TargetMode="External"/><Relationship Id="rId104" Type="http://schemas.openxmlformats.org/officeDocument/2006/relationships/hyperlink" Target="http://publication.pravo.gov.ru/Document/View/0001202212280044?index=86" TargetMode="External"/><Relationship Id="rId120" Type="http://schemas.openxmlformats.org/officeDocument/2006/relationships/hyperlink" Target="http://publication.pravo.gov.ru/Document/View/0001202212280044?index=114" TargetMode="External"/><Relationship Id="rId125" Type="http://schemas.openxmlformats.org/officeDocument/2006/relationships/hyperlink" Target="http://publication.pravo.gov.ru/Document/View/0001202212280044?index=124" TargetMode="External"/><Relationship Id="rId141" Type="http://schemas.openxmlformats.org/officeDocument/2006/relationships/hyperlink" Target="http://publication.pravo.gov.ru/Document/View/0001202212280044?index=132" TargetMode="External"/><Relationship Id="rId146" Type="http://schemas.openxmlformats.org/officeDocument/2006/relationships/hyperlink" Target="http://publication.pravo.gov.ru/Document/View/0001202212280044?index=136" TargetMode="External"/><Relationship Id="rId7" Type="http://schemas.openxmlformats.org/officeDocument/2006/relationships/hyperlink" Target="mailto:sadik_solnishko-muromskoe@crimeaedu.ru" TargetMode="External"/><Relationship Id="rId71" Type="http://schemas.openxmlformats.org/officeDocument/2006/relationships/hyperlink" Target="http://publication.pravo.gov.ru/Document/View/0001202212280044?index=65" TargetMode="External"/><Relationship Id="rId92" Type="http://schemas.openxmlformats.org/officeDocument/2006/relationships/hyperlink" Target="http://publication.pravo.gov.ru/Document/View/0001202212280044?index=78" TargetMode="External"/><Relationship Id="rId2" Type="http://schemas.openxmlformats.org/officeDocument/2006/relationships/styles" Target="styles.xml"/><Relationship Id="rId29" Type="http://schemas.openxmlformats.org/officeDocument/2006/relationships/hyperlink" Target="http://publication.pravo.gov.ru/Document/View/0001202212280044?index=34" TargetMode="External"/><Relationship Id="rId24" Type="http://schemas.openxmlformats.org/officeDocument/2006/relationships/hyperlink" Target="http://publication.pravo.gov.ru/Document/View/0001202212280044?index=29" TargetMode="External"/><Relationship Id="rId40" Type="http://schemas.openxmlformats.org/officeDocument/2006/relationships/hyperlink" Target="http://publication.pravo.gov.ru/Document/View/0001202212280044?index=46" TargetMode="External"/><Relationship Id="rId45" Type="http://schemas.openxmlformats.org/officeDocument/2006/relationships/hyperlink" Target="http://publication.pravo.gov.ru/Document/View/0001202212280044?index=48" TargetMode="External"/><Relationship Id="rId66" Type="http://schemas.openxmlformats.org/officeDocument/2006/relationships/hyperlink" Target="http://publication.pravo.gov.ru/Document/View/0001202212280044?index=60" TargetMode="External"/><Relationship Id="rId87" Type="http://schemas.openxmlformats.org/officeDocument/2006/relationships/hyperlink" Target="http://publication.pravo.gov.ru/Document/View/0001202212280044?index=75" TargetMode="External"/><Relationship Id="rId110" Type="http://schemas.openxmlformats.org/officeDocument/2006/relationships/hyperlink" Target="http://publication.pravo.gov.ru/Document/View/0001202212280044?index=94" TargetMode="External"/><Relationship Id="rId115" Type="http://schemas.openxmlformats.org/officeDocument/2006/relationships/hyperlink" Target="http://publication.pravo.gov.ru/Document/View/0001202212280044?index=103" TargetMode="External"/><Relationship Id="rId131" Type="http://schemas.openxmlformats.org/officeDocument/2006/relationships/hyperlink" Target="http://publication.pravo.gov.ru/Document/View/0001202212280044?index=125" TargetMode="External"/><Relationship Id="rId136" Type="http://schemas.openxmlformats.org/officeDocument/2006/relationships/hyperlink" Target="http://publication.pravo.gov.ru/Document/View/0001202212280044?index=128" TargetMode="External"/><Relationship Id="rId157" Type="http://schemas.openxmlformats.org/officeDocument/2006/relationships/hyperlink" Target="https://docs.edu.gov.ru/dokument/8a9cc6ca040d8c6dd31a077fd2a6e226/downIoad/5633" TargetMode="External"/><Relationship Id="rId61" Type="http://schemas.openxmlformats.org/officeDocument/2006/relationships/hyperlink" Target="http://publication.pravo.gov.ru/Document/View/0001202212280044?index=55" TargetMode="External"/><Relationship Id="rId82" Type="http://schemas.openxmlformats.org/officeDocument/2006/relationships/hyperlink" Target="http://publication.pravo.gov.ru/Document/View/0001202212280044?index=72" TargetMode="External"/><Relationship Id="rId152" Type="http://schemas.openxmlformats.org/officeDocument/2006/relationships/hyperlink" Target="http://publication.pravo.gov.ru/Document/View/0001202212280044?index=142" TargetMode="External"/><Relationship Id="rId19" Type="http://schemas.openxmlformats.org/officeDocument/2006/relationships/hyperlink" Target="http://publication.pravo.gov.ru/Document/View/0001202212280044?index=25" TargetMode="External"/><Relationship Id="rId14" Type="http://schemas.openxmlformats.org/officeDocument/2006/relationships/hyperlink" Target="http://publication.pravo.gov.ru/Document/View/0001202212280044?index=24" TargetMode="External"/><Relationship Id="rId30" Type="http://schemas.openxmlformats.org/officeDocument/2006/relationships/hyperlink" Target="http://publication.pravo.gov.ru/Document/View/0001202212280044?index=34" TargetMode="External"/><Relationship Id="rId35" Type="http://schemas.openxmlformats.org/officeDocument/2006/relationships/hyperlink" Target="URL:http://publication.pravo" TargetMode="External"/><Relationship Id="rId56" Type="http://schemas.openxmlformats.org/officeDocument/2006/relationships/hyperlink" Target="http://publication.pravo.gov.ru/Document/View/0001202212280044?index=53" TargetMode="External"/><Relationship Id="rId77" Type="http://schemas.openxmlformats.org/officeDocument/2006/relationships/hyperlink" Target="http://publication.pravo.gov.ru/Document/View/0001202212280044?index=68" TargetMode="External"/><Relationship Id="rId100" Type="http://schemas.openxmlformats.org/officeDocument/2006/relationships/hyperlink" Target="http://publication.pravo.gov.ru/Document/View/0001202212280044?index=81" TargetMode="External"/><Relationship Id="rId105" Type="http://schemas.openxmlformats.org/officeDocument/2006/relationships/hyperlink" Target="http://publication.pravo.gov.ru/Document/View/0001202212280044?index=86" TargetMode="External"/><Relationship Id="rId126" Type="http://schemas.openxmlformats.org/officeDocument/2006/relationships/hyperlink" Target="http://publication.pravo.gov.ru/Document/View/0001202212280044?index=124" TargetMode="External"/><Relationship Id="rId147" Type="http://schemas.openxmlformats.org/officeDocument/2006/relationships/hyperlink" Target="http://publication.pravo.gov.ru/Document/View/0001202212280044?index=136" TargetMode="External"/><Relationship Id="rId8" Type="http://schemas.openxmlformats.org/officeDocument/2006/relationships/hyperlink" Target="https://docs.edu.gov.ru/dokument/8a9cc6ca040d8c6dd31a077fd2a6e226/downIoad/5633" TargetMode="External"/><Relationship Id="rId51" Type="http://schemas.openxmlformats.org/officeDocument/2006/relationships/hyperlink" Target="http://publication.pravo.gov.ru/Document/View/0001202212280044?index=50" TargetMode="External"/><Relationship Id="rId72" Type="http://schemas.openxmlformats.org/officeDocument/2006/relationships/hyperlink" Target="http://publication.pravo.gov.ru/Document/View/0001202212280044?index=65" TargetMode="External"/><Relationship Id="rId93" Type="http://schemas.openxmlformats.org/officeDocument/2006/relationships/hyperlink" Target="http://publication.pravo.gov.ru/Document/View/0001202212280044?index=78" TargetMode="External"/><Relationship Id="rId98" Type="http://schemas.openxmlformats.org/officeDocument/2006/relationships/hyperlink" Target="http://publication.pravo.gov.ru/Document/View/0001202212280044?index=81" TargetMode="External"/><Relationship Id="rId121" Type="http://schemas.openxmlformats.org/officeDocument/2006/relationships/hyperlink" Target="http://publication.pravo.gov.ru/Document/View/0001202212280044?index=114" TargetMode="External"/><Relationship Id="rId142" Type="http://schemas.openxmlformats.org/officeDocument/2006/relationships/hyperlink" Target="http://publication.pravo.gov.ru/Document/View/0001202212280044?index=13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ublication.pravo.gov.ru/Document/View/0001202212280044?index=29" TargetMode="External"/><Relationship Id="rId46" Type="http://schemas.openxmlformats.org/officeDocument/2006/relationships/hyperlink" Target="http://publication.pravo.gov.ru/Document/View/0001202212280044?index=48" TargetMode="External"/><Relationship Id="rId67" Type="http://schemas.openxmlformats.org/officeDocument/2006/relationships/hyperlink" Target="http://publication.pravo.gov.ru/Document/View/0001202212280044?index=62" TargetMode="External"/><Relationship Id="rId116" Type="http://schemas.openxmlformats.org/officeDocument/2006/relationships/hyperlink" Target="http://publication.pravo.gov.ru/Document/View/0001202212280044?index=103" TargetMode="External"/><Relationship Id="rId137" Type="http://schemas.openxmlformats.org/officeDocument/2006/relationships/hyperlink" Target="http://publication.pravo.gov.ru/Document/View/0001202212280044?index=128" TargetMode="External"/><Relationship Id="rId158" Type="http://schemas.openxmlformats.org/officeDocument/2006/relationships/hyperlink" Target="URL:http://publication.pravo.gov.ru/Document/View/00011202212280044?index=9$rangeSiz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1683</TotalTime>
  <Pages>170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225</cp:revision>
  <cp:lastPrinted>2023-08-31T12:41:00Z</cp:lastPrinted>
  <dcterms:created xsi:type="dcterms:W3CDTF">2023-08-08T09:31:00Z</dcterms:created>
  <dcterms:modified xsi:type="dcterms:W3CDTF">2025-07-15T07:56:00Z</dcterms:modified>
</cp:coreProperties>
</file>