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4BD" w:rsidRDefault="00B544BD" w:rsidP="00F12267">
      <w:pPr>
        <w:rPr>
          <w:rFonts w:ascii="Times New Roman" w:hAnsi="Times New Roman"/>
          <w:b/>
        </w:rPr>
      </w:pPr>
    </w:p>
    <w:tbl>
      <w:tblPr>
        <w:tblpPr w:leftFromText="180" w:rightFromText="180" w:bottomFromText="200" w:vertAnchor="text" w:horzAnchor="margin" w:tblpXSpec="center" w:tblpY="-81"/>
        <w:tblW w:w="10035" w:type="dxa"/>
        <w:tblLayout w:type="fixed"/>
        <w:tblLook w:val="00A0"/>
      </w:tblPr>
      <w:tblGrid>
        <w:gridCol w:w="4930"/>
        <w:gridCol w:w="5105"/>
      </w:tblGrid>
      <w:tr w:rsidR="00B544BD" w:rsidRPr="00795B57" w:rsidTr="005C66BF">
        <w:tc>
          <w:tcPr>
            <w:tcW w:w="10035" w:type="dxa"/>
            <w:gridSpan w:val="2"/>
          </w:tcPr>
          <w:p w:rsidR="00B544BD" w:rsidRPr="00795B57" w:rsidRDefault="00B544BD" w:rsidP="005C66BF">
            <w:pPr>
              <w:widowControl w:val="0"/>
              <w:autoSpaceDE w:val="0"/>
              <w:autoSpaceDN w:val="0"/>
              <w:spacing w:before="73" w:after="0" w:line="319" w:lineRule="exact"/>
              <w:ind w:left="1630" w:hanging="1488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95B57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дошкольное образовательное учреждение де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тский сад «Солнышко» с.Муромское</w:t>
            </w:r>
            <w:r w:rsidRPr="00795B57">
              <w:rPr>
                <w:rFonts w:ascii="Times New Roman" w:hAnsi="Times New Roman"/>
                <w:b/>
                <w:sz w:val="24"/>
                <w:szCs w:val="24"/>
              </w:rPr>
              <w:t xml:space="preserve"> Белогорского района Республики Крым</w:t>
            </w:r>
          </w:p>
          <w:p w:rsidR="00B544BD" w:rsidRPr="00795B57" w:rsidRDefault="00B544BD" w:rsidP="005C66BF">
            <w:pPr>
              <w:widowControl w:val="0"/>
              <w:suppressAutoHyphens/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544BD" w:rsidRPr="00795B57" w:rsidTr="005C66BF">
        <w:tc>
          <w:tcPr>
            <w:tcW w:w="4930" w:type="dxa"/>
          </w:tcPr>
          <w:p w:rsidR="00B544BD" w:rsidRPr="00795B57" w:rsidRDefault="00B544BD" w:rsidP="005C66BF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B544BD" w:rsidRPr="00795B57" w:rsidRDefault="00B544BD" w:rsidP="005C66BF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B544BD" w:rsidRPr="00795B57" w:rsidRDefault="00B544BD" w:rsidP="005C66BF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795B5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ПРИНЯТО:</w:t>
            </w:r>
          </w:p>
          <w:p w:rsidR="00B544BD" w:rsidRPr="00795B57" w:rsidRDefault="00B544BD" w:rsidP="005C66BF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95B5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родительском собрании</w:t>
            </w:r>
          </w:p>
          <w:p w:rsidR="00B544BD" w:rsidRPr="00795B57" w:rsidRDefault="00B544BD" w:rsidP="005C66BF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95B57">
              <w:rPr>
                <w:rFonts w:ascii="Times New Roman" w:hAnsi="Times New Roman"/>
                <w:sz w:val="24"/>
                <w:szCs w:val="24"/>
                <w:lang w:eastAsia="ar-SA"/>
              </w:rPr>
              <w:t>МБДОУ детский сад «Солнышко»</w:t>
            </w:r>
          </w:p>
          <w:p w:rsidR="00B544BD" w:rsidRPr="00795B57" w:rsidRDefault="00B544BD" w:rsidP="005C66BF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Протокол № 01 от 03.09.2024</w:t>
            </w:r>
            <w:r w:rsidRPr="00795B5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  <w:p w:rsidR="00B544BD" w:rsidRPr="00795B57" w:rsidRDefault="00B544BD" w:rsidP="005C66BF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105" w:type="dxa"/>
          </w:tcPr>
          <w:p w:rsidR="00B544BD" w:rsidRPr="00795B57" w:rsidRDefault="00B544BD" w:rsidP="005C66BF">
            <w:pPr>
              <w:widowControl w:val="0"/>
              <w:suppressAutoHyphens/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B544BD" w:rsidRPr="00795B57" w:rsidRDefault="00B544BD" w:rsidP="005C66BF">
            <w:pPr>
              <w:widowControl w:val="0"/>
              <w:suppressAutoHyphens/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B544BD" w:rsidRPr="00795B57" w:rsidRDefault="00B544BD" w:rsidP="005C66BF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795B5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                                             УТВЕРЖДАЮ:</w:t>
            </w:r>
          </w:p>
          <w:p w:rsidR="00B544BD" w:rsidRPr="00795B57" w:rsidRDefault="00B544BD" w:rsidP="005C66BF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95B5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              Заведующий МБДОУ детский</w:t>
            </w:r>
          </w:p>
          <w:p w:rsidR="00B544BD" w:rsidRPr="00795B57" w:rsidRDefault="00B544BD" w:rsidP="005C66BF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95B5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            сад «Солнышко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» с.Муромское</w:t>
            </w:r>
          </w:p>
          <w:p w:rsidR="00B544BD" w:rsidRPr="00795B57" w:rsidRDefault="00B544BD" w:rsidP="005C66BF">
            <w:pPr>
              <w:widowControl w:val="0"/>
              <w:suppressAutoHyphens/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____________Н.Л.Пригодюк</w:t>
            </w:r>
            <w:r w:rsidRPr="00795B5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B544BD" w:rsidRPr="00795B57" w:rsidRDefault="00B544BD" w:rsidP="005C66BF">
            <w:pPr>
              <w:widowControl w:val="0"/>
              <w:suppressAutoHyphens/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Приказ № 103 от 03.09. 2024</w:t>
            </w:r>
            <w:r w:rsidRPr="00795B57">
              <w:rPr>
                <w:rFonts w:ascii="Times New Roman" w:hAnsi="Times New Roman"/>
                <w:sz w:val="24"/>
                <w:szCs w:val="24"/>
                <w:lang w:eastAsia="ar-SA"/>
              </w:rPr>
              <w:t>г.</w:t>
            </w:r>
          </w:p>
          <w:p w:rsidR="00B544BD" w:rsidRPr="00795B57" w:rsidRDefault="00B544BD" w:rsidP="005C66BF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B544BD" w:rsidRPr="009566C6" w:rsidRDefault="00B544BD" w:rsidP="00F12267">
      <w:pPr>
        <w:rPr>
          <w:rFonts w:eastAsia="MS Mincho"/>
          <w:b/>
          <w:lang w:eastAsia="ja-JP"/>
        </w:rPr>
      </w:pPr>
    </w:p>
    <w:p w:rsidR="00B544BD" w:rsidRPr="009566C6" w:rsidRDefault="00B544BD" w:rsidP="009566C6">
      <w:pPr>
        <w:spacing w:after="0" w:line="225" w:lineRule="auto"/>
        <w:ind w:left="1468" w:right="1568"/>
        <w:rPr>
          <w:rFonts w:ascii="Times New Roman" w:hAnsi="Times New Roman"/>
          <w:sz w:val="36"/>
          <w:szCs w:val="36"/>
        </w:rPr>
      </w:pPr>
      <w:r w:rsidRPr="009566C6">
        <w:rPr>
          <w:b/>
          <w:sz w:val="30"/>
        </w:rPr>
        <w:t xml:space="preserve">                          </w:t>
      </w:r>
      <w:r w:rsidRPr="009566C6">
        <w:rPr>
          <w:rFonts w:ascii="Times New Roman" w:hAnsi="Times New Roman"/>
          <w:b/>
          <w:sz w:val="36"/>
          <w:szCs w:val="36"/>
        </w:rPr>
        <w:t>ПОЛОЖЕНИЕ</w:t>
      </w:r>
      <w:r w:rsidRPr="009566C6">
        <w:rPr>
          <w:rFonts w:ascii="Times New Roman" w:hAnsi="Times New Roman"/>
          <w:sz w:val="36"/>
          <w:szCs w:val="36"/>
        </w:rPr>
        <w:t xml:space="preserve"> </w:t>
      </w:r>
    </w:p>
    <w:p w:rsidR="00B544BD" w:rsidRPr="00A84494" w:rsidRDefault="00B544BD" w:rsidP="009566C6">
      <w:pPr>
        <w:spacing w:after="0" w:line="225" w:lineRule="auto"/>
        <w:ind w:right="1568"/>
        <w:rPr>
          <w:rFonts w:ascii="Times New Roman" w:hAnsi="Times New Roman"/>
          <w:sz w:val="32"/>
          <w:szCs w:val="32"/>
        </w:rPr>
      </w:pPr>
      <w:r>
        <w:rPr>
          <w:sz w:val="30"/>
        </w:rPr>
        <w:t xml:space="preserve">           </w:t>
      </w:r>
      <w:r w:rsidRPr="00A84494">
        <w:rPr>
          <w:rFonts w:ascii="Times New Roman" w:hAnsi="Times New Roman"/>
          <w:sz w:val="32"/>
          <w:szCs w:val="32"/>
        </w:rPr>
        <w:t>о порядке кооптации членов Управляющего совета</w:t>
      </w:r>
    </w:p>
    <w:p w:rsidR="00B544BD" w:rsidRPr="00A84494" w:rsidRDefault="00B544BD" w:rsidP="009566C6">
      <w:pPr>
        <w:spacing w:after="0" w:line="225" w:lineRule="auto"/>
        <w:rPr>
          <w:rFonts w:ascii="Times New Roman" w:hAnsi="Times New Roman"/>
          <w:sz w:val="32"/>
          <w:szCs w:val="32"/>
        </w:rPr>
      </w:pPr>
      <w:r w:rsidRPr="00A84494">
        <w:rPr>
          <w:rFonts w:ascii="Times New Roman" w:hAnsi="Times New Roman"/>
          <w:sz w:val="32"/>
          <w:szCs w:val="32"/>
        </w:rPr>
        <w:t xml:space="preserve">Муниципального бюджетного дошкольного образовательного учреждения  детский сад «Солнышко»с.Муромское Белогорского района Республики   Крым </w:t>
      </w:r>
    </w:p>
    <w:p w:rsidR="00B544BD" w:rsidRDefault="00B544BD" w:rsidP="00A84494">
      <w:pPr>
        <w:spacing w:after="233" w:line="259" w:lineRule="auto"/>
        <w:rPr>
          <w:sz w:val="26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B544BD" w:rsidRPr="008258EE" w:rsidRDefault="00B544BD" w:rsidP="008258EE">
      <w:pPr>
        <w:spacing w:after="233" w:line="259" w:lineRule="auto"/>
        <w:ind w:left="91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Pr="008258EE">
        <w:rPr>
          <w:rFonts w:ascii="Times New Roman" w:hAnsi="Times New Roman"/>
          <w:b/>
          <w:sz w:val="24"/>
          <w:szCs w:val="24"/>
        </w:rPr>
        <w:t xml:space="preserve"> 1. Общие положения</w:t>
      </w:r>
    </w:p>
    <w:p w:rsidR="00B544BD" w:rsidRPr="008258EE" w:rsidRDefault="00B544BD" w:rsidP="00F12267">
      <w:pPr>
        <w:spacing w:after="281"/>
        <w:ind w:left="223" w:right="7" w:firstLine="741"/>
        <w:rPr>
          <w:rFonts w:ascii="Times New Roman" w:hAnsi="Times New Roman"/>
          <w:sz w:val="24"/>
          <w:szCs w:val="24"/>
        </w:rPr>
      </w:pPr>
      <w:r w:rsidRPr="008258EE">
        <w:rPr>
          <w:rFonts w:ascii="Times New Roman" w:hAnsi="Times New Roman"/>
          <w:sz w:val="24"/>
          <w:szCs w:val="24"/>
        </w:rPr>
        <w:t xml:space="preserve">1.1. Кооптация, т. е. введение в состав Управляющего совета муниципального </w:t>
      </w:r>
      <w:r>
        <w:rPr>
          <w:rFonts w:ascii="Times New Roman" w:hAnsi="Times New Roman"/>
          <w:sz w:val="24"/>
          <w:szCs w:val="24"/>
        </w:rPr>
        <w:t xml:space="preserve"> бюджетного дошкольного образовательного учреждения д</w:t>
      </w:r>
      <w:r w:rsidRPr="008258EE">
        <w:rPr>
          <w:rFonts w:ascii="Times New Roman" w:hAnsi="Times New Roman"/>
          <w:sz w:val="24"/>
          <w:szCs w:val="24"/>
        </w:rPr>
        <w:t>етс</w:t>
      </w:r>
      <w:r>
        <w:rPr>
          <w:rFonts w:ascii="Times New Roman" w:hAnsi="Times New Roman"/>
          <w:sz w:val="24"/>
          <w:szCs w:val="24"/>
        </w:rPr>
        <w:t>кий сад  «Солнышко</w:t>
      </w:r>
      <w:r w:rsidRPr="008258E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с.Муромское Белогорского района Республика Крым</w:t>
      </w:r>
      <w:r w:rsidRPr="008258EE">
        <w:rPr>
          <w:rFonts w:ascii="Times New Roman" w:hAnsi="Times New Roman"/>
          <w:sz w:val="24"/>
          <w:szCs w:val="24"/>
        </w:rPr>
        <w:t xml:space="preserve"> (далее — МБДОУ) новых членов без проведения выборов, осуществляется действующим Управляющим советом путем принятия решения. Решение о кооптации действительно в течение срока работы Управляющего совета, принявшего решение.</w:t>
      </w:r>
    </w:p>
    <w:p w:rsidR="00B544BD" w:rsidRPr="008258EE" w:rsidRDefault="00B544BD" w:rsidP="00F12267">
      <w:pPr>
        <w:spacing w:after="289"/>
        <w:ind w:left="230" w:right="7"/>
        <w:rPr>
          <w:rFonts w:ascii="Times New Roman" w:hAnsi="Times New Roman"/>
          <w:sz w:val="24"/>
          <w:szCs w:val="24"/>
        </w:rPr>
      </w:pPr>
      <w:r w:rsidRPr="008258EE">
        <w:rPr>
          <w:rFonts w:ascii="Times New Roman" w:hAnsi="Times New Roman"/>
          <w:sz w:val="24"/>
          <w:szCs w:val="24"/>
        </w:rPr>
        <w:t>1.2. О проведении кооптации Управляющий совет извещает доступными ему способами наиболее широкий круг лиц и организаций, не менее чем за две недели до заседания, на котором будет проводиться кооптация. При этом предлагается выдвинуть кандидатуры на включение в члены Управляющего совета путем кооптации.</w:t>
      </w:r>
    </w:p>
    <w:p w:rsidR="00B544BD" w:rsidRPr="008258EE" w:rsidRDefault="00B544BD" w:rsidP="00F12267">
      <w:pPr>
        <w:ind w:left="237"/>
        <w:rPr>
          <w:rFonts w:ascii="Times New Roman" w:hAnsi="Times New Roman"/>
          <w:sz w:val="24"/>
          <w:szCs w:val="24"/>
        </w:rPr>
      </w:pPr>
      <w:r w:rsidRPr="008258EE">
        <w:rPr>
          <w:rFonts w:ascii="Times New Roman" w:hAnsi="Times New Roman"/>
          <w:sz w:val="24"/>
          <w:szCs w:val="24"/>
        </w:rPr>
        <w:t>1.3. Кандидатуры на включение в члены Управляющего совета путем кооптации также могут быть предложены:</w:t>
      </w:r>
    </w:p>
    <w:p w:rsidR="00B544BD" w:rsidRPr="008258EE" w:rsidRDefault="00B544BD" w:rsidP="00F12267">
      <w:pPr>
        <w:ind w:left="928" w:right="4770" w:firstLine="14"/>
        <w:rPr>
          <w:rFonts w:ascii="Times New Roman" w:hAnsi="Times New Roman"/>
          <w:sz w:val="24"/>
          <w:szCs w:val="24"/>
        </w:rPr>
      </w:pPr>
      <w:r w:rsidRPr="008258EE">
        <w:rPr>
          <w:rFonts w:ascii="Times New Roman" w:hAnsi="Times New Roman"/>
          <w:sz w:val="24"/>
          <w:szCs w:val="24"/>
        </w:rPr>
        <w:t xml:space="preserve">— управлением образования; </w:t>
      </w:r>
      <w:r w:rsidRPr="00FC5244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36" o:spid="_x0000_i1025" type="#_x0000_t75" style="width:12.75pt;height:.75pt;visibility:visible">
            <v:imagedata r:id="rId5" o:title=""/>
          </v:shape>
        </w:pict>
      </w:r>
      <w:r w:rsidRPr="008258EE">
        <w:rPr>
          <w:rFonts w:ascii="Times New Roman" w:hAnsi="Times New Roman"/>
          <w:sz w:val="24"/>
          <w:szCs w:val="24"/>
        </w:rPr>
        <w:t>членами Управляющего совета;</w:t>
      </w:r>
    </w:p>
    <w:p w:rsidR="00B544BD" w:rsidRPr="008258EE" w:rsidRDefault="00B544BD" w:rsidP="008258EE">
      <w:pPr>
        <w:ind w:right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8258EE">
        <w:rPr>
          <w:rFonts w:ascii="Times New Roman" w:hAnsi="Times New Roman"/>
          <w:sz w:val="24"/>
          <w:szCs w:val="24"/>
        </w:rPr>
        <w:t>— родителями (законными представителями) воспитанников;</w:t>
      </w:r>
    </w:p>
    <w:p w:rsidR="00B544BD" w:rsidRPr="008258EE" w:rsidRDefault="00B544BD" w:rsidP="00F12267">
      <w:pPr>
        <w:spacing w:after="43"/>
        <w:ind w:left="935" w:right="150"/>
        <w:rPr>
          <w:rFonts w:ascii="Times New Roman" w:hAnsi="Times New Roman"/>
          <w:sz w:val="24"/>
          <w:szCs w:val="24"/>
        </w:rPr>
      </w:pPr>
      <w:r w:rsidRPr="008258EE">
        <w:rPr>
          <w:rFonts w:ascii="Times New Roman" w:hAnsi="Times New Roman"/>
          <w:sz w:val="24"/>
          <w:szCs w:val="24"/>
        </w:rPr>
        <w:t>— работниками МБДОУ;</w:t>
      </w:r>
    </w:p>
    <w:p w:rsidR="00B544BD" w:rsidRPr="008258EE" w:rsidRDefault="00B544BD" w:rsidP="00A84494">
      <w:pPr>
        <w:ind w:left="2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8258EE">
        <w:rPr>
          <w:rFonts w:ascii="Times New Roman" w:hAnsi="Times New Roman"/>
          <w:sz w:val="24"/>
          <w:szCs w:val="24"/>
        </w:rPr>
        <w:t>— заинтересованными юридическими лицами, в т. ч. государственными и муниципальными органами, включая управление образования.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8258EE">
        <w:rPr>
          <w:rFonts w:ascii="Times New Roman" w:hAnsi="Times New Roman"/>
          <w:sz w:val="24"/>
          <w:szCs w:val="24"/>
        </w:rPr>
        <w:t>Допускается самовыдвижение кандидатов, назначаемых в члены Управляющего совета путем кооптации.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8258EE">
        <w:rPr>
          <w:rFonts w:ascii="Times New Roman" w:hAnsi="Times New Roman"/>
          <w:sz w:val="24"/>
          <w:szCs w:val="24"/>
        </w:rPr>
        <w:t>Все предложения вносятся в письменном виде (в форме письма с обоснованием предложения, в форме записи в протоколе заседания Управляющего совета или личного заявления).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8258EE">
        <w:rPr>
          <w:rFonts w:ascii="Times New Roman" w:hAnsi="Times New Roman"/>
          <w:sz w:val="24"/>
          <w:szCs w:val="24"/>
        </w:rPr>
        <w:t>Во всех случаях требуется предварительное согласие кандидата на включение его в состав У</w:t>
      </w:r>
      <w:r>
        <w:rPr>
          <w:rFonts w:ascii="Times New Roman" w:hAnsi="Times New Roman"/>
          <w:sz w:val="24"/>
          <w:szCs w:val="24"/>
        </w:rPr>
        <w:t>правляющего совета МБ</w:t>
      </w:r>
      <w:r w:rsidRPr="008258EE">
        <w:rPr>
          <w:rFonts w:ascii="Times New Roman" w:hAnsi="Times New Roman"/>
          <w:sz w:val="24"/>
          <w:szCs w:val="24"/>
        </w:rPr>
        <w:t>ДОУ.</w:t>
      </w:r>
    </w:p>
    <w:p w:rsidR="00B544BD" w:rsidRPr="008258EE" w:rsidRDefault="00B544BD" w:rsidP="00F12267">
      <w:pPr>
        <w:ind w:left="71" w:right="150" w:firstLine="741"/>
        <w:rPr>
          <w:rFonts w:ascii="Times New Roman" w:hAnsi="Times New Roman"/>
          <w:sz w:val="24"/>
          <w:szCs w:val="24"/>
        </w:rPr>
      </w:pPr>
      <w:r w:rsidRPr="008258EE">
        <w:rPr>
          <w:rFonts w:ascii="Times New Roman" w:hAnsi="Times New Roman"/>
          <w:sz w:val="24"/>
          <w:szCs w:val="24"/>
        </w:rPr>
        <w:t xml:space="preserve">1.4. Не могут быть кооптированы в качестве членов Управляющего совета лица, которым педагогическая деятельность запрещена по медицинским показателям; лица, лишенные родительских прав; лица, которым судебным решением запрещено заниматься педагогической или иной деятельностью, связанной с работой с детьми; лица, признанные по суду недееспособными; лица, имеющие неснятую или непогашенную судимость за </w:t>
      </w:r>
      <w:r>
        <w:rPr>
          <w:rFonts w:ascii="Times New Roman" w:hAnsi="Times New Roman"/>
          <w:sz w:val="24"/>
          <w:szCs w:val="24"/>
        </w:rPr>
        <w:t xml:space="preserve">умышленные тяжкие и особо тяжкие </w:t>
      </w:r>
      <w:r w:rsidRPr="008258EE">
        <w:rPr>
          <w:rFonts w:ascii="Times New Roman" w:hAnsi="Times New Roman"/>
          <w:sz w:val="24"/>
          <w:szCs w:val="24"/>
        </w:rPr>
        <w:t xml:space="preserve"> преступления, предусмотренные Уголовным кодексом Российской Федерации.</w:t>
      </w:r>
    </w:p>
    <w:p w:rsidR="00B544BD" w:rsidRPr="008258EE" w:rsidRDefault="00B544BD" w:rsidP="00A84494">
      <w:pPr>
        <w:ind w:left="71" w:right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</w:t>
      </w:r>
      <w:r w:rsidRPr="008258EE">
        <w:rPr>
          <w:rFonts w:ascii="Times New Roman" w:hAnsi="Times New Roman"/>
          <w:sz w:val="24"/>
          <w:szCs w:val="24"/>
        </w:rPr>
        <w:t xml:space="preserve"> не могут кооптироватьс</w:t>
      </w:r>
      <w:r>
        <w:rPr>
          <w:rFonts w:ascii="Times New Roman" w:hAnsi="Times New Roman"/>
          <w:sz w:val="24"/>
          <w:szCs w:val="24"/>
        </w:rPr>
        <w:t>я в члены Управляющего совета МБ</w:t>
      </w:r>
      <w:r w:rsidRPr="008258EE">
        <w:rPr>
          <w:rFonts w:ascii="Times New Roman" w:hAnsi="Times New Roman"/>
          <w:sz w:val="24"/>
          <w:szCs w:val="24"/>
        </w:rPr>
        <w:t>ДОУ работники вышестоящего органа управления образованием по отношению к МБДОУ, за исключением лиц из числа работников иных органов местного самоуправления.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258EE">
        <w:rPr>
          <w:rFonts w:ascii="Times New Roman" w:hAnsi="Times New Roman"/>
          <w:sz w:val="24"/>
          <w:szCs w:val="24"/>
        </w:rPr>
        <w:t xml:space="preserve">Кандидатуры лиц, предложенных для включения путем кооптации </w:t>
      </w:r>
      <w:r>
        <w:rPr>
          <w:rFonts w:ascii="Times New Roman" w:hAnsi="Times New Roman"/>
          <w:sz w:val="24"/>
          <w:szCs w:val="24"/>
        </w:rPr>
        <w:t>в члены Управляющего совета МБ</w:t>
      </w:r>
      <w:r w:rsidRPr="008258EE">
        <w:rPr>
          <w:rFonts w:ascii="Times New Roman" w:hAnsi="Times New Roman"/>
          <w:sz w:val="24"/>
          <w:szCs w:val="24"/>
        </w:rPr>
        <w:t>ДОУ управлением образования, рассматриваются Управляющим советом в первоочередном порядке.</w:t>
      </w:r>
    </w:p>
    <w:p w:rsidR="00B544BD" w:rsidRPr="008258EE" w:rsidRDefault="00B544BD" w:rsidP="00F12267">
      <w:pPr>
        <w:spacing w:after="292"/>
        <w:ind w:left="71" w:right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8258EE">
        <w:rPr>
          <w:rFonts w:ascii="Times New Roman" w:hAnsi="Times New Roman"/>
          <w:sz w:val="24"/>
          <w:szCs w:val="24"/>
        </w:rPr>
        <w:t>Количество кооптированных членов Управляющего совета МБДОУ не должно превышать одной четвертой части от списочного состава Управляющего совета.</w:t>
      </w:r>
    </w:p>
    <w:p w:rsidR="00B544BD" w:rsidRPr="008258EE" w:rsidRDefault="00B544BD" w:rsidP="008258EE">
      <w:pPr>
        <w:pStyle w:val="Heading1"/>
        <w:numPr>
          <w:ilvl w:val="0"/>
          <w:numId w:val="0"/>
        </w:numPr>
        <w:spacing w:after="208"/>
        <w:ind w:left="10" w:right="532" w:hanging="10"/>
        <w:rPr>
          <w:b/>
          <w:sz w:val="24"/>
        </w:rPr>
      </w:pPr>
      <w:r>
        <w:rPr>
          <w:sz w:val="24"/>
        </w:rPr>
        <w:t xml:space="preserve">                      </w:t>
      </w:r>
      <w:r w:rsidRPr="008258EE">
        <w:rPr>
          <w:b/>
          <w:sz w:val="24"/>
        </w:rPr>
        <w:t>2.Процедура кооптации в члены Управляющего совета</w:t>
      </w:r>
    </w:p>
    <w:p w:rsidR="00B544BD" w:rsidRPr="008258EE" w:rsidRDefault="00B544BD" w:rsidP="00F12267">
      <w:pPr>
        <w:ind w:left="71" w:right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8258EE">
        <w:rPr>
          <w:rFonts w:ascii="Times New Roman" w:hAnsi="Times New Roman"/>
          <w:sz w:val="24"/>
          <w:szCs w:val="24"/>
        </w:rPr>
        <w:t>2.1. Кооптация в члены Управляющего совета производится только на заседании Управляющего совета при кворуме не менее 3/4 от списочного состава избранных и назначенных (в т. ч. по дол)кности) членов Управляющего совета и в присутствии должностного лица, назначенного ответственным за проведен</w:t>
      </w:r>
      <w:r>
        <w:rPr>
          <w:rFonts w:ascii="Times New Roman" w:hAnsi="Times New Roman"/>
          <w:sz w:val="24"/>
          <w:szCs w:val="24"/>
        </w:rPr>
        <w:t>ие выборов в Управляющий совет МБ</w:t>
      </w:r>
      <w:r w:rsidRPr="008258EE">
        <w:rPr>
          <w:rFonts w:ascii="Times New Roman" w:hAnsi="Times New Roman"/>
          <w:sz w:val="24"/>
          <w:szCs w:val="24"/>
        </w:rPr>
        <w:t>ДОУ.</w:t>
      </w:r>
    </w:p>
    <w:p w:rsidR="00B544BD" w:rsidRPr="008258EE" w:rsidRDefault="00B544BD" w:rsidP="00F12267">
      <w:pPr>
        <w:spacing w:after="272"/>
        <w:ind w:left="71" w:right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258EE">
        <w:rPr>
          <w:rFonts w:ascii="Times New Roman" w:hAnsi="Times New Roman"/>
          <w:sz w:val="24"/>
          <w:szCs w:val="24"/>
        </w:rPr>
        <w:t>Голосование проводится тайно по спискам (списку) кандидатов, составленным (составленному) в алфавитном порядке. Форма бюллетеня — произвольная по согласованию с должностным лицом, ответственным за проведени</w:t>
      </w:r>
      <w:r>
        <w:rPr>
          <w:rFonts w:ascii="Times New Roman" w:hAnsi="Times New Roman"/>
          <w:sz w:val="24"/>
          <w:szCs w:val="24"/>
        </w:rPr>
        <w:t>е выборов в Управляющий совет М</w:t>
      </w:r>
      <w:r w:rsidRPr="008258EE">
        <w:rPr>
          <w:rFonts w:ascii="Times New Roman" w:hAnsi="Times New Roman"/>
          <w:sz w:val="24"/>
          <w:szCs w:val="24"/>
        </w:rPr>
        <w:t>БДОУ.</w:t>
      </w:r>
    </w:p>
    <w:p w:rsidR="00B544BD" w:rsidRPr="008258EE" w:rsidRDefault="00B544BD" w:rsidP="00F12267">
      <w:pPr>
        <w:ind w:left="71" w:right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258EE">
        <w:rPr>
          <w:rFonts w:ascii="Times New Roman" w:hAnsi="Times New Roman"/>
          <w:sz w:val="24"/>
          <w:szCs w:val="24"/>
        </w:rPr>
        <w:t>2.2. При наличии кандидатов, рекомендованных управлением образования (включая местный представительный орган), составляется отдельный список таких кандидатов (первый список), по которому голосование членов Управляющего совета проводится в первую очередь. Кандидаты, рекомендованные управлением образования, считаются кооптированными в члены Управляющего совета, если за них подано абсолютное большинство голосов (более половины присутствующих на заседании членов Управляющего совета).</w:t>
      </w:r>
    </w:p>
    <w:p w:rsidR="00B544BD" w:rsidRPr="008258EE" w:rsidRDefault="00B544BD" w:rsidP="00F12267">
      <w:pPr>
        <w:ind w:left="71" w:right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258EE">
        <w:rPr>
          <w:rFonts w:ascii="Times New Roman" w:hAnsi="Times New Roman"/>
          <w:sz w:val="24"/>
          <w:szCs w:val="24"/>
        </w:rPr>
        <w:t>При наличии кандидатов, выдвинутых иными лицами, организациями, либо в порядке самовыдвижения, составляется второй список.</w:t>
      </w:r>
    </w:p>
    <w:p w:rsidR="00B544BD" w:rsidRPr="008258EE" w:rsidRDefault="00B544BD" w:rsidP="00F12267">
      <w:pPr>
        <w:ind w:left="71" w:right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258EE">
        <w:rPr>
          <w:rFonts w:ascii="Times New Roman" w:hAnsi="Times New Roman"/>
          <w:sz w:val="24"/>
          <w:szCs w:val="24"/>
        </w:rPr>
        <w:t>Оба списка предоставляются избранным и назначенным членам Управляющего совета для ознакомления до начала голосования. К представляемым для ознакомления спискам должны быть приложены заявления, меморандумы и любые иные письменные пояснения кандидатов о своих взглядах и мнениях о развитии го</w:t>
      </w:r>
      <w:r>
        <w:rPr>
          <w:rFonts w:ascii="Times New Roman" w:hAnsi="Times New Roman"/>
          <w:sz w:val="24"/>
          <w:szCs w:val="24"/>
        </w:rPr>
        <w:t>родской системы образования и МБДОУ, а также</w:t>
      </w:r>
      <w:r w:rsidRPr="008258EE">
        <w:rPr>
          <w:rFonts w:ascii="Times New Roman" w:hAnsi="Times New Roman"/>
          <w:sz w:val="24"/>
          <w:szCs w:val="24"/>
        </w:rPr>
        <w:t xml:space="preserve"> краткая информация о личности кандидатов, но не более, чем</w:t>
      </w:r>
      <w:r>
        <w:rPr>
          <w:rFonts w:ascii="Times New Roman" w:hAnsi="Times New Roman"/>
          <w:sz w:val="24"/>
          <w:szCs w:val="24"/>
        </w:rPr>
        <w:t xml:space="preserve"> в пределах согласованной с ними информации</w:t>
      </w:r>
      <w:r w:rsidRPr="008258EE">
        <w:rPr>
          <w:rFonts w:ascii="Times New Roman" w:hAnsi="Times New Roman"/>
          <w:sz w:val="24"/>
          <w:szCs w:val="24"/>
        </w:rPr>
        <w:t xml:space="preserve"> о персональных данных.</w:t>
      </w:r>
    </w:p>
    <w:p w:rsidR="00B544BD" w:rsidRPr="008258EE" w:rsidRDefault="00B544BD" w:rsidP="00F12267">
      <w:pPr>
        <w:spacing w:after="266"/>
        <w:ind w:left="71" w:right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258EE">
        <w:rPr>
          <w:rFonts w:ascii="Times New Roman" w:hAnsi="Times New Roman"/>
          <w:sz w:val="24"/>
          <w:szCs w:val="24"/>
        </w:rPr>
        <w:t>В случае, когда по итогам голосования Управляющего совета по первому списку все вакансии кооптированных членов Управляющего совета заполняются, голосование по второму списку не производится.</w:t>
      </w:r>
    </w:p>
    <w:p w:rsidR="00B544BD" w:rsidRPr="008258EE" w:rsidRDefault="00B544BD" w:rsidP="00F12267">
      <w:pPr>
        <w:spacing w:after="268"/>
        <w:ind w:left="71" w:right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8258EE">
        <w:rPr>
          <w:rFonts w:ascii="Times New Roman" w:hAnsi="Times New Roman"/>
          <w:sz w:val="24"/>
          <w:szCs w:val="24"/>
        </w:rPr>
        <w:t>2.3. Голосование Управляющего совета по второму списку производится, если остались вакансии для кооптированных членов Управляющего совета после голосования по первому списку либо нет кандидатур, предложенных Учредителем МБДОУ (включая местный представительный орган).</w:t>
      </w:r>
    </w:p>
    <w:p w:rsidR="00B544BD" w:rsidRPr="008258EE" w:rsidRDefault="00B544BD" w:rsidP="00F12267">
      <w:pPr>
        <w:spacing w:after="273"/>
        <w:ind w:left="71" w:right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258EE">
        <w:rPr>
          <w:rFonts w:ascii="Times New Roman" w:hAnsi="Times New Roman"/>
          <w:sz w:val="24"/>
          <w:szCs w:val="24"/>
        </w:rPr>
        <w:t xml:space="preserve">2.4. Списки кандидатов вносятся в протокол заседания Управляющего совета с приложением согласия кандидатов кооптироваться в члены Управляющего совета </w:t>
      </w:r>
      <w:r>
        <w:rPr>
          <w:rFonts w:ascii="Times New Roman" w:hAnsi="Times New Roman"/>
          <w:sz w:val="24"/>
          <w:szCs w:val="24"/>
        </w:rPr>
        <w:t>М</w:t>
      </w:r>
      <w:r w:rsidRPr="008258EE">
        <w:rPr>
          <w:rFonts w:ascii="Times New Roman" w:hAnsi="Times New Roman"/>
          <w:sz w:val="24"/>
          <w:szCs w:val="24"/>
        </w:rPr>
        <w:t>БДОУ, выраженного в любой письменной форме, в т.ч. в виде подписи, а кандидатов от юридического лица с приложением доверенности организации.</w:t>
      </w:r>
    </w:p>
    <w:p w:rsidR="00B544BD" w:rsidRPr="008258EE" w:rsidRDefault="00B544BD" w:rsidP="00F12267">
      <w:pPr>
        <w:spacing w:after="272"/>
        <w:ind w:left="71" w:right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258EE">
        <w:rPr>
          <w:rFonts w:ascii="Times New Roman" w:hAnsi="Times New Roman"/>
          <w:sz w:val="24"/>
          <w:szCs w:val="24"/>
        </w:rPr>
        <w:t>2.5. По итогам голосования оформляется протокол счетной комиссии, состоящей из присутствующих членов Управляющего совета, который приобщается к протоколу заседания Управляющего совета. Протоколы направляются заведующей для издания приказа о введении</w:t>
      </w:r>
      <w:r>
        <w:rPr>
          <w:rFonts w:ascii="Times New Roman" w:hAnsi="Times New Roman"/>
          <w:sz w:val="24"/>
          <w:szCs w:val="24"/>
        </w:rPr>
        <w:t xml:space="preserve"> в состав Управляющего совета М</w:t>
      </w:r>
      <w:r w:rsidRPr="008258EE">
        <w:rPr>
          <w:rFonts w:ascii="Times New Roman" w:hAnsi="Times New Roman"/>
          <w:sz w:val="24"/>
          <w:szCs w:val="24"/>
        </w:rPr>
        <w:t>БДОУ кооптированных членов, объявления Управляющего совета утвержденным в полном составе и регистрации Управляющего совета.</w:t>
      </w:r>
    </w:p>
    <w:p w:rsidR="00B544BD" w:rsidRPr="008258EE" w:rsidRDefault="00B544BD" w:rsidP="00F12267">
      <w:pPr>
        <w:ind w:left="71" w:right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258EE">
        <w:rPr>
          <w:rFonts w:ascii="Times New Roman" w:hAnsi="Times New Roman"/>
          <w:sz w:val="24"/>
          <w:szCs w:val="24"/>
        </w:rPr>
        <w:t xml:space="preserve">2.6. Подготовка к проведению кооптации в члены Управляющего совета МБДОУ и кооптация производится не позднее двух месяцев </w:t>
      </w:r>
      <w:r>
        <w:rPr>
          <w:rFonts w:ascii="Times New Roman" w:hAnsi="Times New Roman"/>
          <w:sz w:val="24"/>
          <w:szCs w:val="24"/>
        </w:rPr>
        <w:t>со дня утверждения заведующей МБ</w:t>
      </w:r>
      <w:r w:rsidRPr="008258EE">
        <w:rPr>
          <w:rFonts w:ascii="Times New Roman" w:hAnsi="Times New Roman"/>
          <w:sz w:val="24"/>
          <w:szCs w:val="24"/>
        </w:rPr>
        <w:t>ДОУ состава избранных и назначенных (в т. ч. по должности) членов Управляющего совета.</w:t>
      </w:r>
    </w:p>
    <w:p w:rsidR="00B544BD" w:rsidRPr="008258EE" w:rsidRDefault="00B544BD" w:rsidP="00F12267">
      <w:pPr>
        <w:spacing w:after="269"/>
        <w:ind w:left="71" w:right="150"/>
        <w:rPr>
          <w:rFonts w:ascii="Times New Roman" w:hAnsi="Times New Roman"/>
          <w:sz w:val="24"/>
          <w:szCs w:val="24"/>
        </w:rPr>
      </w:pPr>
      <w:r w:rsidRPr="008258EE">
        <w:rPr>
          <w:rFonts w:ascii="Times New Roman" w:hAnsi="Times New Roman"/>
          <w:sz w:val="24"/>
          <w:szCs w:val="24"/>
        </w:rPr>
        <w:t>Обязанности по проведению кооп</w:t>
      </w:r>
      <w:r>
        <w:rPr>
          <w:rFonts w:ascii="Times New Roman" w:hAnsi="Times New Roman"/>
          <w:sz w:val="24"/>
          <w:szCs w:val="24"/>
        </w:rPr>
        <w:t>тации возлагаются на должностное</w:t>
      </w:r>
      <w:r w:rsidRPr="008258EE">
        <w:rPr>
          <w:rFonts w:ascii="Times New Roman" w:hAnsi="Times New Roman"/>
          <w:sz w:val="24"/>
          <w:szCs w:val="24"/>
        </w:rPr>
        <w:t xml:space="preserve"> лицо, ответственное за проведение </w:t>
      </w:r>
      <w:r>
        <w:rPr>
          <w:rFonts w:ascii="Times New Roman" w:hAnsi="Times New Roman"/>
          <w:sz w:val="24"/>
          <w:szCs w:val="24"/>
        </w:rPr>
        <w:t>выборов в Управляющий совет МБ</w:t>
      </w:r>
      <w:r w:rsidRPr="008258EE">
        <w:rPr>
          <w:rFonts w:ascii="Times New Roman" w:hAnsi="Times New Roman"/>
          <w:sz w:val="24"/>
          <w:szCs w:val="24"/>
        </w:rPr>
        <w:t>ДОУ.</w:t>
      </w:r>
    </w:p>
    <w:p w:rsidR="00B544BD" w:rsidRPr="008258EE" w:rsidRDefault="00B544BD" w:rsidP="00F12267">
      <w:pPr>
        <w:ind w:left="71" w:right="150"/>
        <w:rPr>
          <w:rFonts w:ascii="Times New Roman" w:hAnsi="Times New Roman"/>
          <w:sz w:val="24"/>
          <w:szCs w:val="24"/>
        </w:rPr>
      </w:pPr>
      <w:r w:rsidRPr="008258EE">
        <w:rPr>
          <w:rFonts w:ascii="Times New Roman" w:hAnsi="Times New Roman"/>
          <w:sz w:val="24"/>
          <w:szCs w:val="24"/>
        </w:rPr>
        <w:t>2.7. Замещение выбывших кооптированных членов Управляющего совета производится по общим правилам в соответствии с настоящим Положением.</w:t>
      </w:r>
    </w:p>
    <w:p w:rsidR="00B544BD" w:rsidRPr="008258EE" w:rsidRDefault="00B544BD" w:rsidP="00F12267">
      <w:pPr>
        <w:tabs>
          <w:tab w:val="left" w:pos="2475"/>
        </w:tabs>
        <w:rPr>
          <w:rFonts w:ascii="Times New Roman" w:eastAsia="MS Mincho" w:hAnsi="Times New Roman"/>
          <w:sz w:val="24"/>
          <w:szCs w:val="24"/>
          <w:lang w:eastAsia="ja-JP"/>
        </w:rPr>
      </w:pPr>
    </w:p>
    <w:sectPr w:rsidR="00B544BD" w:rsidRPr="008258EE" w:rsidSect="00894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96746"/>
    <w:multiLevelType w:val="hybridMultilevel"/>
    <w:tmpl w:val="1DB4FDA2"/>
    <w:lvl w:ilvl="0" w:tplc="BEE87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08D4687"/>
    <w:multiLevelType w:val="hybridMultilevel"/>
    <w:tmpl w:val="492EDF5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8B82847"/>
    <w:multiLevelType w:val="hybridMultilevel"/>
    <w:tmpl w:val="FFFFFFFF"/>
    <w:lvl w:ilvl="0" w:tplc="DE945CE6">
      <w:start w:val="2"/>
      <w:numFmt w:val="decimal"/>
      <w:pStyle w:val="Heading1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5FD003DE">
      <w:start w:val="1"/>
      <w:numFmt w:val="lowerLetter"/>
      <w:lvlText w:val="%2"/>
      <w:lvlJc w:val="left"/>
      <w:pPr>
        <w:ind w:left="3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A2DA0650">
      <w:start w:val="1"/>
      <w:numFmt w:val="lowerRoman"/>
      <w:lvlText w:val="%3"/>
      <w:lvlJc w:val="left"/>
      <w:pPr>
        <w:ind w:left="3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72280CFA">
      <w:start w:val="1"/>
      <w:numFmt w:val="decimal"/>
      <w:lvlText w:val="%4"/>
      <w:lvlJc w:val="left"/>
      <w:pPr>
        <w:ind w:left="4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5302FC8A">
      <w:start w:val="1"/>
      <w:numFmt w:val="lowerLetter"/>
      <w:lvlText w:val="%5"/>
      <w:lvlJc w:val="left"/>
      <w:pPr>
        <w:ind w:left="5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DAC2C5B0">
      <w:start w:val="1"/>
      <w:numFmt w:val="lowerRoman"/>
      <w:lvlText w:val="%6"/>
      <w:lvlJc w:val="left"/>
      <w:pPr>
        <w:ind w:left="5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72046FD4">
      <w:start w:val="1"/>
      <w:numFmt w:val="decimal"/>
      <w:lvlText w:val="%7"/>
      <w:lvlJc w:val="left"/>
      <w:pPr>
        <w:ind w:left="6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9BF8FBAE">
      <w:start w:val="1"/>
      <w:numFmt w:val="lowerLetter"/>
      <w:lvlText w:val="%8"/>
      <w:lvlJc w:val="left"/>
      <w:pPr>
        <w:ind w:left="7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CC9C2D50">
      <w:start w:val="1"/>
      <w:numFmt w:val="lowerRoman"/>
      <w:lvlText w:val="%9"/>
      <w:lvlJc w:val="left"/>
      <w:pPr>
        <w:ind w:left="8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3">
    <w:nsid w:val="707911CF"/>
    <w:multiLevelType w:val="hybridMultilevel"/>
    <w:tmpl w:val="3F4EEFB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1ADA"/>
    <w:rsid w:val="000012DC"/>
    <w:rsid w:val="00031C9F"/>
    <w:rsid w:val="00115D95"/>
    <w:rsid w:val="00157319"/>
    <w:rsid w:val="001636F3"/>
    <w:rsid w:val="00193214"/>
    <w:rsid w:val="001A3DC4"/>
    <w:rsid w:val="001A52E6"/>
    <w:rsid w:val="001D557A"/>
    <w:rsid w:val="00210BDD"/>
    <w:rsid w:val="002178CE"/>
    <w:rsid w:val="00241245"/>
    <w:rsid w:val="00252961"/>
    <w:rsid w:val="0027051B"/>
    <w:rsid w:val="002A74B2"/>
    <w:rsid w:val="002B5270"/>
    <w:rsid w:val="002B54CA"/>
    <w:rsid w:val="002C13E2"/>
    <w:rsid w:val="002C21E1"/>
    <w:rsid w:val="002F2102"/>
    <w:rsid w:val="003172FA"/>
    <w:rsid w:val="00360A69"/>
    <w:rsid w:val="00374559"/>
    <w:rsid w:val="0038707B"/>
    <w:rsid w:val="003E58B2"/>
    <w:rsid w:val="0040217C"/>
    <w:rsid w:val="00402BF6"/>
    <w:rsid w:val="00404031"/>
    <w:rsid w:val="0042076A"/>
    <w:rsid w:val="0044151F"/>
    <w:rsid w:val="00464E2C"/>
    <w:rsid w:val="00490B8F"/>
    <w:rsid w:val="004A7E24"/>
    <w:rsid w:val="004B3F50"/>
    <w:rsid w:val="004B5FA6"/>
    <w:rsid w:val="004D5B1E"/>
    <w:rsid w:val="004E312A"/>
    <w:rsid w:val="005734F0"/>
    <w:rsid w:val="00591FE3"/>
    <w:rsid w:val="005B33D0"/>
    <w:rsid w:val="005C66BF"/>
    <w:rsid w:val="00611ADA"/>
    <w:rsid w:val="00625B67"/>
    <w:rsid w:val="006354F9"/>
    <w:rsid w:val="00677849"/>
    <w:rsid w:val="00696AE3"/>
    <w:rsid w:val="006A39F1"/>
    <w:rsid w:val="006B0DF9"/>
    <w:rsid w:val="006B12D0"/>
    <w:rsid w:val="0075238C"/>
    <w:rsid w:val="00761800"/>
    <w:rsid w:val="00795B57"/>
    <w:rsid w:val="007B7389"/>
    <w:rsid w:val="007C2663"/>
    <w:rsid w:val="007C5700"/>
    <w:rsid w:val="007D4E71"/>
    <w:rsid w:val="007F0DBB"/>
    <w:rsid w:val="007F3505"/>
    <w:rsid w:val="008258EE"/>
    <w:rsid w:val="008367D9"/>
    <w:rsid w:val="00860CF2"/>
    <w:rsid w:val="008857BA"/>
    <w:rsid w:val="00893627"/>
    <w:rsid w:val="00894C70"/>
    <w:rsid w:val="008B1F1E"/>
    <w:rsid w:val="008B74F4"/>
    <w:rsid w:val="00905E09"/>
    <w:rsid w:val="009333B2"/>
    <w:rsid w:val="009428F1"/>
    <w:rsid w:val="00944C4D"/>
    <w:rsid w:val="009566C6"/>
    <w:rsid w:val="00960F88"/>
    <w:rsid w:val="009731DB"/>
    <w:rsid w:val="009B3A17"/>
    <w:rsid w:val="009E283F"/>
    <w:rsid w:val="009E47DE"/>
    <w:rsid w:val="009F6A7E"/>
    <w:rsid w:val="00A231DE"/>
    <w:rsid w:val="00A84494"/>
    <w:rsid w:val="00A84CB4"/>
    <w:rsid w:val="00AB20AA"/>
    <w:rsid w:val="00B01255"/>
    <w:rsid w:val="00B102CC"/>
    <w:rsid w:val="00B11CE5"/>
    <w:rsid w:val="00B15D52"/>
    <w:rsid w:val="00B4699B"/>
    <w:rsid w:val="00B544BD"/>
    <w:rsid w:val="00B64162"/>
    <w:rsid w:val="00B76FFE"/>
    <w:rsid w:val="00BA6AB2"/>
    <w:rsid w:val="00BD4136"/>
    <w:rsid w:val="00C14C2E"/>
    <w:rsid w:val="00C17C90"/>
    <w:rsid w:val="00C27A4D"/>
    <w:rsid w:val="00C40EC9"/>
    <w:rsid w:val="00C616EA"/>
    <w:rsid w:val="00CB55F8"/>
    <w:rsid w:val="00CD34D2"/>
    <w:rsid w:val="00CF1980"/>
    <w:rsid w:val="00D07141"/>
    <w:rsid w:val="00D32026"/>
    <w:rsid w:val="00D56BDD"/>
    <w:rsid w:val="00DA388D"/>
    <w:rsid w:val="00DA442E"/>
    <w:rsid w:val="00DB3075"/>
    <w:rsid w:val="00DC4725"/>
    <w:rsid w:val="00DD272D"/>
    <w:rsid w:val="00DE464F"/>
    <w:rsid w:val="00E41484"/>
    <w:rsid w:val="00E45DFF"/>
    <w:rsid w:val="00E50687"/>
    <w:rsid w:val="00E60C50"/>
    <w:rsid w:val="00E72FE5"/>
    <w:rsid w:val="00EA4B7E"/>
    <w:rsid w:val="00EA7170"/>
    <w:rsid w:val="00F12267"/>
    <w:rsid w:val="00F15C00"/>
    <w:rsid w:val="00F25567"/>
    <w:rsid w:val="00F3737B"/>
    <w:rsid w:val="00F5038E"/>
    <w:rsid w:val="00F670C8"/>
    <w:rsid w:val="00FA779F"/>
    <w:rsid w:val="00FB49DE"/>
    <w:rsid w:val="00FC5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C7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12267"/>
    <w:pPr>
      <w:keepNext/>
      <w:keepLines/>
      <w:numPr>
        <w:numId w:val="4"/>
      </w:numPr>
      <w:spacing w:after="0" w:line="259" w:lineRule="auto"/>
      <w:ind w:left="10" w:hanging="10"/>
      <w:outlineLvl w:val="0"/>
    </w:pPr>
    <w:rPr>
      <w:rFonts w:ascii="Times New Roman" w:hAnsi="Times New Roman"/>
      <w:color w:val="000000"/>
      <w:sz w:val="26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2267"/>
    <w:rPr>
      <w:rFonts w:cs="Times New Roman"/>
      <w:color w:val="000000"/>
      <w:sz w:val="24"/>
      <w:szCs w:val="24"/>
      <w:lang w:val="ru-RU" w:eastAsia="ru-RU" w:bidi="ar-SA"/>
    </w:rPr>
  </w:style>
  <w:style w:type="paragraph" w:styleId="NoSpacing">
    <w:name w:val="No Spacing"/>
    <w:uiPriority w:val="99"/>
    <w:qFormat/>
    <w:rsid w:val="00611ADA"/>
  </w:style>
  <w:style w:type="paragraph" w:customStyle="1" w:styleId="ConsPlusNonformat">
    <w:name w:val="ConsPlusNonformat"/>
    <w:uiPriority w:val="99"/>
    <w:rsid w:val="00696AE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msolistparagraph0">
    <w:name w:val="msolistparagraph"/>
    <w:basedOn w:val="Normal"/>
    <w:uiPriority w:val="99"/>
    <w:rsid w:val="008367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8367D9"/>
  </w:style>
  <w:style w:type="paragraph" w:styleId="NormalWeb">
    <w:name w:val="Normal (Web)"/>
    <w:basedOn w:val="Normal"/>
    <w:uiPriority w:val="99"/>
    <w:rsid w:val="008367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middle">
    <w:name w:val="msolistparagraphcxspmiddle"/>
    <w:basedOn w:val="Normal"/>
    <w:uiPriority w:val="99"/>
    <w:rsid w:val="008367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F1226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C5244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65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341</TotalTime>
  <Pages>3</Pages>
  <Words>1052</Words>
  <Characters>5998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Юлия</cp:lastModifiedBy>
  <cp:revision>36</cp:revision>
  <cp:lastPrinted>2024-09-10T12:07:00Z</cp:lastPrinted>
  <dcterms:created xsi:type="dcterms:W3CDTF">2016-08-15T16:34:00Z</dcterms:created>
  <dcterms:modified xsi:type="dcterms:W3CDTF">2024-09-17T10:30:00Z</dcterms:modified>
</cp:coreProperties>
</file>