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5216"/>
      </w:tblGrid>
      <w:tr w:rsidR="00903639" w:rsidTr="004E7984">
        <w:trPr>
          <w:trHeight w:val="840"/>
        </w:trPr>
        <w:tc>
          <w:tcPr>
            <w:tcW w:w="9322" w:type="dxa"/>
            <w:gridSpan w:val="2"/>
          </w:tcPr>
          <w:p w:rsidR="00903639" w:rsidRDefault="00211754" w:rsidP="00AA403D">
            <w:pPr>
              <w:jc w:val="center"/>
            </w:pPr>
            <w: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18"/>
                  <w:lang w:eastAsia="ru-RU"/>
                </w:rPr>
                <w:alias w:val="Полное наименование ОО"/>
                <w:tag w:val="Полное наименование ОО"/>
                <w:id w:val="-1767456910"/>
                <w:placeholder>
                  <w:docPart w:val="46B1936AADB04996ACD1B5A38D19930C"/>
                </w:placeholder>
                <w:text w:multiLine="1"/>
              </w:sdtPr>
              <w:sdtEndPr/>
              <w:sdtContent>
                <w:r w:rsidR="00AA403D" w:rsidRPr="00AA403D">
                  <w:rPr>
                    <w:rFonts w:ascii="Times New Roman" w:eastAsia="Times New Roman" w:hAnsi="Times New Roman" w:cs="Times New Roman"/>
                    <w:b/>
                    <w:sz w:val="20"/>
                    <w:szCs w:val="18"/>
                    <w:lang w:eastAsia="ru-RU"/>
                  </w:rPr>
                  <w:t>МУНИЦИПАЛЬНОЕ  БЮДЖЕТНОЕ  ОБЩЕОБРАЗОВАТЕЛЬНОЕ  УЧРЕЖДЕНИЕ</w:t>
                </w:r>
                <w:r w:rsidR="00AA403D">
                  <w:rPr>
                    <w:rFonts w:ascii="Times New Roman" w:eastAsia="Times New Roman" w:hAnsi="Times New Roman" w:cs="Times New Roman"/>
                    <w:b/>
                    <w:sz w:val="20"/>
                    <w:szCs w:val="18"/>
                    <w:lang w:eastAsia="ru-RU"/>
                  </w:rPr>
                  <w:br/>
                </w:r>
                <w:r w:rsidR="00AA403D" w:rsidRPr="00AA403D">
                  <w:rPr>
                    <w:rFonts w:ascii="Times New Roman" w:eastAsia="Times New Roman" w:hAnsi="Times New Roman" w:cs="Times New Roman"/>
                    <w:b/>
                    <w:sz w:val="20"/>
                    <w:szCs w:val="18"/>
                    <w:lang w:eastAsia="ru-RU"/>
                  </w:rPr>
                  <w:t>«КРАСНОПОЛЯНСКАЯ  СРЕДНЯЯ  ШКОЛА ИМЕНИ МЕЩЕРЯКОВА  ИВАНА ЕГОРОВИЧА»</w:t>
                </w:r>
                <w:r w:rsidR="00AA403D">
                  <w:rPr>
                    <w:rFonts w:ascii="Times New Roman" w:eastAsia="Times New Roman" w:hAnsi="Times New Roman" w:cs="Times New Roman"/>
                    <w:b/>
                    <w:sz w:val="20"/>
                    <w:szCs w:val="18"/>
                    <w:lang w:eastAsia="ru-RU"/>
                  </w:rPr>
                  <w:br/>
                </w:r>
                <w:r w:rsidR="00AA403D" w:rsidRPr="00AA403D">
                  <w:rPr>
                    <w:rFonts w:ascii="Times New Roman" w:eastAsia="Times New Roman" w:hAnsi="Times New Roman" w:cs="Times New Roman"/>
                    <w:b/>
                    <w:sz w:val="20"/>
                    <w:szCs w:val="18"/>
                    <w:lang w:eastAsia="ru-RU"/>
                  </w:rPr>
                  <w:t>МУНИЦИПАЛЬНОГО  ОБРАЗОВАНИЯ  ЧЕРНОМОРСКИЙ  РАЙОН  РЕСПУБЛИКИ  КРЫМ</w:t>
                </w:r>
                <w:r w:rsidR="00AA403D">
                  <w:rPr>
                    <w:rFonts w:ascii="Times New Roman" w:eastAsia="Times New Roman" w:hAnsi="Times New Roman" w:cs="Times New Roman"/>
                    <w:b/>
                    <w:sz w:val="20"/>
                    <w:szCs w:val="18"/>
                    <w:lang w:eastAsia="ru-RU"/>
                  </w:rPr>
                  <w:br/>
                </w:r>
                <w:r w:rsidR="00AA403D" w:rsidRPr="00AA403D">
                  <w:rPr>
                    <w:rFonts w:ascii="Times New Roman" w:eastAsia="Times New Roman" w:hAnsi="Times New Roman" w:cs="Times New Roman"/>
                    <w:b/>
                    <w:sz w:val="20"/>
                    <w:szCs w:val="18"/>
                    <w:lang w:eastAsia="ru-RU"/>
                  </w:rPr>
                  <w:t>(МБОУ «КРАСНОПОЛЯНСКАЯ СШ ИМ. МЕЩЕРЯКОВА И.Е.»)</w:t>
                </w:r>
              </w:sdtContent>
            </w:sdt>
          </w:p>
        </w:tc>
      </w:tr>
      <w:tr w:rsidR="00903639" w:rsidTr="004E7984">
        <w:tc>
          <w:tcPr>
            <w:tcW w:w="9322" w:type="dxa"/>
            <w:gridSpan w:val="2"/>
          </w:tcPr>
          <w:p w:rsidR="00AA403D" w:rsidRDefault="00AA403D" w:rsidP="00240FC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903639" w:rsidRPr="00240FC1" w:rsidRDefault="00240FC1" w:rsidP="00240FC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40F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ПРИКАЗ</w:t>
            </w:r>
          </w:p>
        </w:tc>
      </w:tr>
      <w:tr w:rsidR="00240FC1" w:rsidTr="004E7984">
        <w:sdt>
          <w:sdtPr>
            <w:rPr>
              <w:rFonts w:ascii="Times New Roman" w:hAnsi="Times New Roman"/>
              <w:b/>
              <w:sz w:val="24"/>
              <w:szCs w:val="24"/>
            </w:rPr>
            <w:id w:val="-1351482327"/>
            <w:placeholder>
              <w:docPart w:val="C8C2A18AAAAC496582261C7A251FCEFF"/>
            </w:placeholder>
            <w:date w:fullDate="2024-07-03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4106" w:type="dxa"/>
              </w:tcPr>
              <w:p w:rsidR="00240FC1" w:rsidRPr="00240FC1" w:rsidRDefault="00191B23" w:rsidP="00922C6A">
                <w:pPr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</w:pPr>
                <w:r>
                  <w:rPr>
                    <w:rFonts w:ascii="Times New Roman" w:hAnsi="Times New Roman"/>
                    <w:b/>
                    <w:sz w:val="24"/>
                    <w:szCs w:val="24"/>
                  </w:rPr>
                  <w:t>03.07.2024</w:t>
                </w:r>
              </w:p>
            </w:tc>
          </w:sdtContent>
        </w:sdt>
        <w:tc>
          <w:tcPr>
            <w:tcW w:w="5216" w:type="dxa"/>
          </w:tcPr>
          <w:p w:rsidR="00240FC1" w:rsidRPr="00240FC1" w:rsidRDefault="00240FC1" w:rsidP="00C0010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40FC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sdt>
              <w:sdtPr>
                <w:rPr>
                  <w:rFonts w:ascii="Times New Roman" w:hAnsi="Times New Roman" w:cs="Times New Roman"/>
                  <w:sz w:val="28"/>
                  <w:szCs w:val="28"/>
                </w:rPr>
                <w:alias w:val="Номер приказа"/>
                <w:tag w:val="Номер приказа"/>
                <w:id w:val="-1577589083"/>
                <w:placeholder>
                  <w:docPart w:val="BE6EB9692FAA4DE7829238F9C86DC1BF"/>
                </w:placeholder>
                <w:text/>
              </w:sdtPr>
              <w:sdtEndPr/>
              <w:sdtContent>
                <w:r w:rsidR="00406EC9">
                  <w:rPr>
                    <w:rFonts w:ascii="Times New Roman" w:hAnsi="Times New Roman" w:cs="Times New Roman"/>
                    <w:sz w:val="28"/>
                    <w:szCs w:val="28"/>
                  </w:rPr>
                  <w:t xml:space="preserve"> _______</w:t>
                </w:r>
              </w:sdtContent>
            </w:sdt>
          </w:p>
        </w:tc>
      </w:tr>
      <w:tr w:rsidR="0039055B" w:rsidTr="004E7984">
        <w:tc>
          <w:tcPr>
            <w:tcW w:w="4106" w:type="dxa"/>
          </w:tcPr>
          <w:p w:rsidR="0039055B" w:rsidRDefault="0039055B"/>
        </w:tc>
        <w:tc>
          <w:tcPr>
            <w:tcW w:w="5216" w:type="dxa"/>
          </w:tcPr>
          <w:p w:rsidR="0039055B" w:rsidRDefault="0039055B"/>
        </w:tc>
      </w:tr>
      <w:tr w:rsidR="0039055B" w:rsidTr="004E7984">
        <w:tc>
          <w:tcPr>
            <w:tcW w:w="4106" w:type="dxa"/>
          </w:tcPr>
          <w:p w:rsidR="00F00FBD" w:rsidRDefault="00C0010D" w:rsidP="00F00FBD">
            <w:pPr>
              <w:jc w:val="both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 внесении изменений в ООП НОО </w:t>
            </w:r>
            <w:r w:rsidR="00F00FBD" w:rsidRPr="00F00FBD">
              <w:rPr>
                <w:rFonts w:ascii="Times New Roman" w:hAnsi="Times New Roman"/>
                <w:b/>
                <w:sz w:val="24"/>
                <w:szCs w:val="24"/>
              </w:rPr>
              <w:t>и ООП ООО в части учебного предмета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F00FBD" w:rsidRPr="00F00FBD">
              <w:rPr>
                <w:rFonts w:ascii="Times New Roman" w:hAnsi="Times New Roman"/>
                <w:b/>
                <w:sz w:val="24"/>
                <w:szCs w:val="24"/>
              </w:rPr>
              <w:t>«Труд (технология)»</w:t>
            </w:r>
          </w:p>
          <w:p w:rsidR="0039055B" w:rsidRDefault="0039055B" w:rsidP="00F61211">
            <w:pPr>
              <w:jc w:val="both"/>
            </w:pPr>
          </w:p>
        </w:tc>
        <w:tc>
          <w:tcPr>
            <w:tcW w:w="5216" w:type="dxa"/>
          </w:tcPr>
          <w:p w:rsidR="0039055B" w:rsidRDefault="0039055B"/>
        </w:tc>
      </w:tr>
      <w:tr w:rsidR="00903639" w:rsidTr="004E7984">
        <w:tc>
          <w:tcPr>
            <w:tcW w:w="4106" w:type="dxa"/>
          </w:tcPr>
          <w:p w:rsidR="00903639" w:rsidRDefault="00903639" w:rsidP="00922C6A">
            <w:pPr>
              <w:jc w:val="both"/>
            </w:pPr>
          </w:p>
        </w:tc>
        <w:tc>
          <w:tcPr>
            <w:tcW w:w="5216" w:type="dxa"/>
          </w:tcPr>
          <w:p w:rsidR="00903639" w:rsidRPr="00F43B46" w:rsidRDefault="00903639" w:rsidP="00F43B46">
            <w:pPr>
              <w:rPr>
                <w:vanish/>
              </w:rPr>
            </w:pPr>
          </w:p>
        </w:tc>
      </w:tr>
      <w:tr w:rsidR="0039055B" w:rsidTr="004E7984">
        <w:trPr>
          <w:trHeight w:val="454"/>
        </w:trPr>
        <w:tc>
          <w:tcPr>
            <w:tcW w:w="9322" w:type="dxa"/>
            <w:gridSpan w:val="2"/>
          </w:tcPr>
          <w:p w:rsidR="0039055B" w:rsidRDefault="003905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3EA5" w:rsidTr="004E7984">
        <w:sdt>
          <w:sdtPr>
            <w:rPr>
              <w:rFonts w:ascii="Times New Roman" w:hAnsi="Times New Roman"/>
              <w:sz w:val="24"/>
              <w:szCs w:val="24"/>
            </w:rPr>
            <w:alias w:val="Констатирующая часть"/>
            <w:tag w:val="Констатирующая часть"/>
            <w:id w:val="-1685665788"/>
            <w:placeholder>
              <w:docPart w:val="CA74A883CD624FFA847A416FCB1418D8"/>
            </w:placeholder>
            <w:text w:multiLine="1"/>
          </w:sdtPr>
          <w:sdtContent>
            <w:tc>
              <w:tcPr>
                <w:tcW w:w="9322" w:type="dxa"/>
                <w:gridSpan w:val="2"/>
              </w:tcPr>
              <w:p w:rsidR="00C53EA5" w:rsidRPr="0065398A" w:rsidRDefault="00F00FBD" w:rsidP="00F00FBD">
                <w:pPr>
                  <w:ind w:firstLine="709"/>
                  <w:jc w:val="both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F00FBD">
                  <w:rPr>
                    <w:rFonts w:ascii="Times New Roman" w:hAnsi="Times New Roman"/>
                    <w:sz w:val="24"/>
                    <w:szCs w:val="24"/>
                  </w:rPr>
                  <w:t>На основании приказа Министерства просвещения Российской Федерации от 22 января 2024</w:t>
                </w:r>
                <w:r>
                  <w:rPr>
                    <w:rFonts w:ascii="Times New Roman" w:hAnsi="Times New Roman"/>
                    <w:sz w:val="24"/>
                    <w:szCs w:val="24"/>
                  </w:rPr>
                  <w:t xml:space="preserve"> </w:t>
                </w:r>
                <w:r w:rsidRPr="00F00FBD">
                  <w:rPr>
                    <w:rFonts w:ascii="Times New Roman" w:hAnsi="Times New Roman"/>
                    <w:sz w:val="24"/>
                    <w:szCs w:val="24"/>
                  </w:rPr>
                  <w:t>г. № 31 «О внесении изменений в некоторые приказы Министерства образования и науки</w:t>
                </w:r>
                <w:r>
                  <w:rPr>
                    <w:rFonts w:ascii="Times New Roman" w:hAnsi="Times New Roman"/>
                    <w:sz w:val="24"/>
                    <w:szCs w:val="24"/>
                  </w:rPr>
                  <w:t xml:space="preserve"> </w:t>
                </w:r>
                <w:r w:rsidRPr="00F00FBD">
                  <w:rPr>
                    <w:rFonts w:ascii="Times New Roman" w:hAnsi="Times New Roman"/>
                    <w:sz w:val="24"/>
                    <w:szCs w:val="24"/>
                  </w:rPr>
                  <w:t>Российской Федерации и Министерства просвещения Российской Федерации, касающиеся ФГОС</w:t>
                </w:r>
                <w:r>
                  <w:rPr>
                    <w:rFonts w:ascii="Times New Roman" w:hAnsi="Times New Roman"/>
                    <w:sz w:val="24"/>
                    <w:szCs w:val="24"/>
                  </w:rPr>
                  <w:t xml:space="preserve"> </w:t>
                </w:r>
                <w:r w:rsidRPr="00F00FBD">
                  <w:rPr>
                    <w:rFonts w:ascii="Times New Roman" w:hAnsi="Times New Roman"/>
                    <w:sz w:val="24"/>
                    <w:szCs w:val="24"/>
                  </w:rPr>
                  <w:t>НОО и ООО», на основании плана мероприятий (дорожной карты) по введению в 2024 году в</w:t>
                </w:r>
                <w:r>
                  <w:rPr>
                    <w:rFonts w:ascii="Times New Roman" w:hAnsi="Times New Roman"/>
                    <w:sz w:val="24"/>
                    <w:szCs w:val="24"/>
                  </w:rPr>
                  <w:t xml:space="preserve"> </w:t>
                </w:r>
                <w:r w:rsidRPr="00F00FBD">
                  <w:rPr>
                    <w:rFonts w:ascii="Times New Roman" w:hAnsi="Times New Roman"/>
                    <w:sz w:val="24"/>
                    <w:szCs w:val="24"/>
                  </w:rPr>
                  <w:t>общеобразовательных организациях Республики Крым учебного предмета «Труд (технология)»</w:t>
                </w:r>
                <w:r w:rsidR="00C0010D" w:rsidRPr="00F00FBD">
                  <w:rPr>
                    <w:rFonts w:ascii="Times New Roman" w:hAnsi="Times New Roman"/>
                    <w:sz w:val="24"/>
                    <w:szCs w:val="24"/>
                  </w:rPr>
                  <w:t>, у</w:t>
                </w:r>
                <w:r w:rsidRPr="00F00FBD">
                  <w:rPr>
                    <w:rFonts w:ascii="Times New Roman" w:hAnsi="Times New Roman"/>
                    <w:sz w:val="24"/>
                    <w:szCs w:val="24"/>
                  </w:rPr>
                  <w:t>твержденного министром образования, науки и молодежи Республики Крым 11.06.2024 г., в целях</w:t>
                </w:r>
                <w:r>
                  <w:rPr>
                    <w:rFonts w:ascii="Times New Roman" w:hAnsi="Times New Roman"/>
                    <w:sz w:val="24"/>
                    <w:szCs w:val="24"/>
                  </w:rPr>
                  <w:br/>
                </w:r>
                <w:r w:rsidRPr="00F00FBD">
                  <w:rPr>
                    <w:rFonts w:ascii="Times New Roman" w:hAnsi="Times New Roman"/>
                    <w:sz w:val="24"/>
                    <w:szCs w:val="24"/>
                  </w:rPr>
                  <w:t>организации работы по введению учебного предмета «Труд (технология)» и приведения ООП</w:t>
                </w:r>
                <w:r>
                  <w:rPr>
                    <w:rFonts w:ascii="Times New Roman" w:hAnsi="Times New Roman"/>
                    <w:sz w:val="24"/>
                    <w:szCs w:val="24"/>
                  </w:rPr>
                  <w:t xml:space="preserve"> </w:t>
                </w:r>
                <w:r w:rsidRPr="00F00FBD">
                  <w:rPr>
                    <w:rFonts w:ascii="Times New Roman" w:hAnsi="Times New Roman"/>
                    <w:sz w:val="24"/>
                    <w:szCs w:val="24"/>
                  </w:rPr>
                  <w:t xml:space="preserve">НОО и ООП ООО в соответствие с ФГОС в части учебного предмета «Труд (технология)», </w:t>
                </w:r>
              </w:p>
            </w:tc>
          </w:sdtContent>
        </w:sdt>
      </w:tr>
      <w:tr w:rsidR="0039055B" w:rsidTr="004E7984">
        <w:tc>
          <w:tcPr>
            <w:tcW w:w="9322" w:type="dxa"/>
            <w:gridSpan w:val="2"/>
          </w:tcPr>
          <w:p w:rsidR="00DD5BCE" w:rsidRPr="00DD5BCE" w:rsidRDefault="00DD5BCE" w:rsidP="00AA403D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bCs/>
                <w:color w:val="0066FF"/>
                <w:sz w:val="28"/>
                <w:szCs w:val="28"/>
              </w:rPr>
            </w:pPr>
          </w:p>
        </w:tc>
      </w:tr>
      <w:tr w:rsidR="00C53EA5" w:rsidTr="004E7984">
        <w:tc>
          <w:tcPr>
            <w:tcW w:w="9322" w:type="dxa"/>
            <w:gridSpan w:val="2"/>
          </w:tcPr>
          <w:p w:rsidR="00C53EA5" w:rsidRPr="009E30C1" w:rsidRDefault="00C53EA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AA403D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ПРИКАЗЫВАЮ</w:t>
            </w:r>
            <w:r w:rsidR="009E30C1" w:rsidRPr="00AA403D">
              <w:rPr>
                <w:rFonts w:ascii="Times New Roman" w:hAnsi="Times New Roman" w:cs="Times New Roman"/>
                <w:b/>
                <w:bCs/>
                <w:sz w:val="24"/>
                <w:szCs w:val="28"/>
                <w:lang w:val="en-US"/>
              </w:rPr>
              <w:t>:</w:t>
            </w:r>
          </w:p>
        </w:tc>
      </w:tr>
      <w:tr w:rsidR="0039055B" w:rsidTr="004E7984">
        <w:trPr>
          <w:hidden/>
        </w:trPr>
        <w:tc>
          <w:tcPr>
            <w:tcW w:w="9322" w:type="dxa"/>
            <w:gridSpan w:val="2"/>
          </w:tcPr>
          <w:p w:rsidR="0039055B" w:rsidRPr="00624970" w:rsidRDefault="0039055B" w:rsidP="00E80580">
            <w:pPr>
              <w:jc w:val="both"/>
              <w:rPr>
                <w:vanish/>
                <w:color w:val="0070C0"/>
              </w:rPr>
            </w:pPr>
          </w:p>
        </w:tc>
      </w:tr>
      <w:tr w:rsidR="00C53EA5" w:rsidTr="004E7984">
        <w:tc>
          <w:tcPr>
            <w:tcW w:w="9322" w:type="dxa"/>
            <w:gridSpan w:val="2"/>
          </w:tcPr>
          <w:p w:rsidR="00F00FBD" w:rsidRDefault="00F00FBD" w:rsidP="00F00FBD">
            <w:pPr>
              <w:pStyle w:val="a5"/>
              <w:numPr>
                <w:ilvl w:val="0"/>
                <w:numId w:val="14"/>
              </w:num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00FBD">
              <w:rPr>
                <w:rFonts w:ascii="Times New Roman" w:hAnsi="Times New Roman"/>
                <w:sz w:val="24"/>
                <w:szCs w:val="24"/>
              </w:rPr>
              <w:t xml:space="preserve">Внести изменения в ООП НОО </w:t>
            </w:r>
            <w:r w:rsidRPr="00F00FBD">
              <w:rPr>
                <w:rFonts w:ascii="Times New Roman" w:hAnsi="Times New Roman"/>
                <w:sz w:val="24"/>
                <w:szCs w:val="24"/>
              </w:rPr>
              <w:t>«Краснополянская СШ им. Мещерякова И.Е.»</w:t>
            </w:r>
            <w:r w:rsidRPr="00F00FBD">
              <w:rPr>
                <w:rFonts w:ascii="Times New Roman" w:hAnsi="Times New Roman"/>
                <w:sz w:val="24"/>
                <w:szCs w:val="24"/>
              </w:rPr>
              <w:t xml:space="preserve"> 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00FBD">
              <w:rPr>
                <w:rFonts w:ascii="Times New Roman" w:hAnsi="Times New Roman"/>
                <w:sz w:val="24"/>
                <w:szCs w:val="24"/>
              </w:rPr>
              <w:t>учебному предмету «Труд (технология)»</w:t>
            </w:r>
          </w:p>
          <w:p w:rsidR="00F00FBD" w:rsidRDefault="00F00FBD" w:rsidP="00F00FBD">
            <w:pPr>
              <w:pStyle w:val="a5"/>
              <w:numPr>
                <w:ilvl w:val="1"/>
                <w:numId w:val="14"/>
              </w:num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00FBD">
              <w:rPr>
                <w:rFonts w:ascii="Times New Roman" w:hAnsi="Times New Roman"/>
                <w:sz w:val="24"/>
                <w:szCs w:val="24"/>
              </w:rPr>
              <w:t xml:space="preserve">П.1.2. Планируемые результаты освоения обучающимися ООП </w:t>
            </w:r>
            <w:r w:rsidR="00C0010D" w:rsidRPr="00F00FBD">
              <w:rPr>
                <w:rFonts w:ascii="Times New Roman" w:hAnsi="Times New Roman"/>
                <w:sz w:val="24"/>
                <w:szCs w:val="24"/>
              </w:rPr>
              <w:t>НОО.</w:t>
            </w:r>
            <w:r w:rsidR="00C001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0010D" w:rsidRPr="00F00FBD">
              <w:rPr>
                <w:rFonts w:ascii="Times New Roman" w:hAnsi="Times New Roman"/>
                <w:sz w:val="24"/>
                <w:szCs w:val="24"/>
              </w:rPr>
              <w:t>Слова</w:t>
            </w:r>
            <w:r w:rsidRPr="00F00FBD">
              <w:rPr>
                <w:rFonts w:ascii="Times New Roman" w:hAnsi="Times New Roman"/>
                <w:sz w:val="24"/>
                <w:szCs w:val="24"/>
              </w:rPr>
              <w:t xml:space="preserve"> по учебному предмету «Технология» заменить словами «Труд (технология)» по всему</w:t>
            </w:r>
            <w:r w:rsidRPr="00F00F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00FBD">
              <w:rPr>
                <w:rFonts w:ascii="Times New Roman" w:hAnsi="Times New Roman"/>
                <w:sz w:val="24"/>
                <w:szCs w:val="24"/>
              </w:rPr>
              <w:t xml:space="preserve">тексту. Планируемые результаты изложить в редакции </w:t>
            </w:r>
            <w:r w:rsidR="00C0010D" w:rsidRPr="00F00FBD">
              <w:rPr>
                <w:rFonts w:ascii="Times New Roman" w:hAnsi="Times New Roman"/>
                <w:sz w:val="24"/>
                <w:szCs w:val="24"/>
              </w:rPr>
              <w:t>п.</w:t>
            </w:r>
            <w:r w:rsidRPr="00F00FBD">
              <w:rPr>
                <w:rFonts w:ascii="Times New Roman" w:hAnsi="Times New Roman"/>
                <w:sz w:val="24"/>
                <w:szCs w:val="24"/>
              </w:rPr>
              <w:t xml:space="preserve"> 167 федеральной рабочей программы по</w:t>
            </w:r>
            <w:r w:rsidRPr="00F00F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00FBD">
              <w:rPr>
                <w:rFonts w:ascii="Times New Roman" w:hAnsi="Times New Roman"/>
                <w:sz w:val="24"/>
                <w:szCs w:val="24"/>
              </w:rPr>
              <w:t xml:space="preserve">учебному предмету «Труд (технология)» (приказ </w:t>
            </w:r>
            <w:r w:rsidR="00C0010D" w:rsidRPr="00F00FBD">
              <w:rPr>
                <w:rFonts w:ascii="Times New Roman" w:hAnsi="Times New Roman"/>
                <w:sz w:val="24"/>
                <w:szCs w:val="24"/>
              </w:rPr>
              <w:t>Мин просвещения</w:t>
            </w:r>
            <w:r w:rsidRPr="00F00FBD">
              <w:rPr>
                <w:rFonts w:ascii="Times New Roman" w:hAnsi="Times New Roman"/>
                <w:sz w:val="24"/>
                <w:szCs w:val="24"/>
              </w:rPr>
              <w:t xml:space="preserve"> РФ от 19.03.2024 № 171 «О</w:t>
            </w:r>
            <w:r w:rsidRPr="00F00F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00FBD">
              <w:rPr>
                <w:rFonts w:ascii="Times New Roman" w:hAnsi="Times New Roman"/>
                <w:sz w:val="24"/>
                <w:szCs w:val="24"/>
              </w:rPr>
              <w:t xml:space="preserve">внесении изменений в некоторые приказы Министерства просвещения Российской </w:t>
            </w:r>
            <w:r w:rsidR="00C0010D" w:rsidRPr="00F00FBD">
              <w:rPr>
                <w:rFonts w:ascii="Times New Roman" w:hAnsi="Times New Roman"/>
                <w:sz w:val="24"/>
                <w:szCs w:val="24"/>
              </w:rPr>
              <w:t>Федерации, касающиеся</w:t>
            </w:r>
            <w:r w:rsidRPr="00F00FBD">
              <w:rPr>
                <w:rFonts w:ascii="Times New Roman" w:hAnsi="Times New Roman"/>
                <w:sz w:val="24"/>
                <w:szCs w:val="24"/>
              </w:rPr>
              <w:t xml:space="preserve"> федеральных образовательных программ начального общего образования,</w:t>
            </w:r>
            <w:r w:rsidRPr="00F00F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0010D" w:rsidRPr="00F00FBD">
              <w:rPr>
                <w:rFonts w:ascii="Times New Roman" w:hAnsi="Times New Roman"/>
                <w:sz w:val="24"/>
                <w:szCs w:val="24"/>
              </w:rPr>
              <w:t>основного</w:t>
            </w:r>
            <w:r w:rsidRPr="00F00FBD">
              <w:rPr>
                <w:rFonts w:ascii="Times New Roman" w:hAnsi="Times New Roman"/>
                <w:sz w:val="24"/>
                <w:szCs w:val="24"/>
              </w:rPr>
              <w:t xml:space="preserve"> общего образования и среднего общего образования»).</w:t>
            </w:r>
          </w:p>
          <w:p w:rsidR="00F00FBD" w:rsidRDefault="00F00FBD" w:rsidP="00F00FBD">
            <w:pPr>
              <w:pStyle w:val="a5"/>
              <w:numPr>
                <w:ilvl w:val="1"/>
                <w:numId w:val="14"/>
              </w:num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00FBD">
              <w:rPr>
                <w:rFonts w:ascii="Times New Roman" w:hAnsi="Times New Roman"/>
                <w:sz w:val="24"/>
                <w:szCs w:val="24"/>
              </w:rPr>
              <w:t>П.2.2. Рабочие программы отдельных учебных предметов (приложение к ООП НОО)</w:t>
            </w:r>
            <w:r w:rsidRPr="00F00F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00FBD">
              <w:rPr>
                <w:rFonts w:ascii="Times New Roman" w:hAnsi="Times New Roman"/>
                <w:sz w:val="24"/>
                <w:szCs w:val="24"/>
              </w:rPr>
              <w:t>Название рабочей программы по учебному предмету «Технология» заменить словами «Труд</w:t>
            </w:r>
            <w:r w:rsidRPr="00F00F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00FBD">
              <w:rPr>
                <w:rFonts w:ascii="Times New Roman" w:hAnsi="Times New Roman"/>
                <w:sz w:val="24"/>
                <w:szCs w:val="24"/>
              </w:rPr>
              <w:t>(технология)» по всему тексту.</w:t>
            </w:r>
            <w:r w:rsidRPr="00F00F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00FBD">
              <w:rPr>
                <w:rFonts w:ascii="Times New Roman" w:hAnsi="Times New Roman"/>
                <w:sz w:val="24"/>
                <w:szCs w:val="24"/>
              </w:rPr>
              <w:t>Содержание рабочей программы по учебному предмету «Труд (технология)» изложить в</w:t>
            </w:r>
            <w:r w:rsidRPr="00F00F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00FBD">
              <w:rPr>
                <w:rFonts w:ascii="Times New Roman" w:hAnsi="Times New Roman"/>
                <w:sz w:val="24"/>
                <w:szCs w:val="24"/>
              </w:rPr>
              <w:t>редакции п. 167 федеральной рабочей программы по учебному предмету «Труд (технология)»</w:t>
            </w:r>
            <w:r w:rsidRPr="00F00F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00FBD">
              <w:rPr>
                <w:rFonts w:ascii="Times New Roman" w:hAnsi="Times New Roman"/>
                <w:sz w:val="24"/>
                <w:szCs w:val="24"/>
              </w:rPr>
              <w:t xml:space="preserve">(приказ </w:t>
            </w:r>
            <w:r w:rsidR="00C0010D" w:rsidRPr="00F00FBD">
              <w:rPr>
                <w:rFonts w:ascii="Times New Roman" w:hAnsi="Times New Roman"/>
                <w:sz w:val="24"/>
                <w:szCs w:val="24"/>
              </w:rPr>
              <w:t>Мин просвещения</w:t>
            </w:r>
            <w:r w:rsidRPr="00F00FBD">
              <w:rPr>
                <w:rFonts w:ascii="Times New Roman" w:hAnsi="Times New Roman"/>
                <w:sz w:val="24"/>
                <w:szCs w:val="24"/>
              </w:rPr>
              <w:t xml:space="preserve"> РФ от 19.03.2024 № 171 «О внесении изменений в некоторые приказы</w:t>
            </w:r>
            <w:r w:rsidRPr="00F00F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00FBD">
              <w:rPr>
                <w:rFonts w:ascii="Times New Roman" w:hAnsi="Times New Roman"/>
                <w:sz w:val="24"/>
                <w:szCs w:val="24"/>
              </w:rPr>
              <w:t>Министерства просвещения</w:t>
            </w:r>
            <w:r w:rsidRPr="00F00F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00FBD">
              <w:rPr>
                <w:rFonts w:ascii="Times New Roman" w:hAnsi="Times New Roman"/>
                <w:sz w:val="24"/>
                <w:szCs w:val="24"/>
              </w:rPr>
              <w:t>Российской Федерации, касающиеся федеральных образовательных программ начального</w:t>
            </w:r>
            <w:r w:rsidRPr="00F00F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00FBD">
              <w:rPr>
                <w:rFonts w:ascii="Times New Roman" w:hAnsi="Times New Roman"/>
                <w:sz w:val="24"/>
                <w:szCs w:val="24"/>
              </w:rPr>
              <w:t>общего образования, основного общего образования и среднего общего образования»)</w:t>
            </w:r>
            <w:r w:rsidR="00C0010D" w:rsidRPr="00F00FBD">
              <w:rPr>
                <w:rFonts w:ascii="Times New Roman" w:hAnsi="Times New Roman"/>
                <w:sz w:val="24"/>
                <w:szCs w:val="24"/>
              </w:rPr>
              <w:t>. В</w:t>
            </w:r>
            <w:r w:rsidRPr="00F00FBD">
              <w:rPr>
                <w:rFonts w:ascii="Times New Roman" w:hAnsi="Times New Roman"/>
                <w:sz w:val="24"/>
                <w:szCs w:val="24"/>
              </w:rPr>
              <w:t xml:space="preserve"> соответствии с обновленной ФОП содержание программы по труду (технологии) включает</w:t>
            </w:r>
            <w:r w:rsidRPr="00F00F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00FBD">
              <w:rPr>
                <w:rFonts w:ascii="Times New Roman" w:hAnsi="Times New Roman"/>
                <w:sz w:val="24"/>
                <w:szCs w:val="24"/>
              </w:rPr>
              <w:t xml:space="preserve">характеристику основных структурных единиц </w:t>
            </w:r>
            <w:r w:rsidRPr="00F00FBD">
              <w:rPr>
                <w:rFonts w:ascii="Times New Roman" w:hAnsi="Times New Roman"/>
                <w:sz w:val="24"/>
                <w:szCs w:val="24"/>
              </w:rPr>
              <w:lastRenderedPageBreak/>
              <w:t>(модулей), которые являются общими для</w:t>
            </w:r>
            <w:r w:rsidRPr="00F00F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00FBD">
              <w:rPr>
                <w:rFonts w:ascii="Times New Roman" w:hAnsi="Times New Roman"/>
                <w:sz w:val="24"/>
                <w:szCs w:val="24"/>
              </w:rPr>
              <w:t>каждого года обучения:</w:t>
            </w:r>
          </w:p>
          <w:p w:rsidR="00F00FBD" w:rsidRPr="00F00FBD" w:rsidRDefault="00F00FBD" w:rsidP="00F00FBD">
            <w:pPr>
              <w:pStyle w:val="a5"/>
              <w:spacing w:after="200" w:line="276" w:lineRule="auto"/>
              <w:ind w:left="792"/>
              <w:rPr>
                <w:rFonts w:ascii="Times New Roman" w:hAnsi="Times New Roman"/>
                <w:sz w:val="24"/>
                <w:szCs w:val="24"/>
              </w:rPr>
            </w:pPr>
            <w:r w:rsidRPr="00F00FBD">
              <w:rPr>
                <w:rFonts w:ascii="Times New Roman" w:hAnsi="Times New Roman"/>
                <w:sz w:val="24"/>
                <w:szCs w:val="24"/>
              </w:rPr>
              <w:t>- труд, технологии, профессии и производства;</w:t>
            </w:r>
          </w:p>
          <w:p w:rsidR="00F00FBD" w:rsidRPr="00F00FBD" w:rsidRDefault="00F00FBD" w:rsidP="00F00FBD">
            <w:pPr>
              <w:pStyle w:val="a5"/>
              <w:spacing w:after="200" w:line="276" w:lineRule="auto"/>
              <w:ind w:left="792"/>
              <w:rPr>
                <w:rFonts w:ascii="Times New Roman" w:hAnsi="Times New Roman"/>
                <w:sz w:val="24"/>
                <w:szCs w:val="24"/>
              </w:rPr>
            </w:pPr>
            <w:r w:rsidRPr="00F00FBD">
              <w:rPr>
                <w:rFonts w:ascii="Times New Roman" w:hAnsi="Times New Roman"/>
                <w:sz w:val="24"/>
                <w:szCs w:val="24"/>
              </w:rPr>
              <w:t>- технологии ручной обработки материалов: работа с бумагой и картоном, с пластичными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00FBD">
              <w:rPr>
                <w:rFonts w:ascii="Times New Roman" w:hAnsi="Times New Roman"/>
                <w:sz w:val="24"/>
                <w:szCs w:val="24"/>
              </w:rPr>
              <w:t>материалами, с природным материалом, с текстильными материалами и другими доступными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00FBD">
              <w:rPr>
                <w:rFonts w:ascii="Times New Roman" w:hAnsi="Times New Roman"/>
                <w:sz w:val="24"/>
                <w:szCs w:val="24"/>
              </w:rPr>
              <w:t>материалами (например, пластик, поролон, фольга, солома);</w:t>
            </w:r>
          </w:p>
          <w:p w:rsidR="00F00FBD" w:rsidRDefault="00F00FBD" w:rsidP="00F00FBD">
            <w:pPr>
              <w:pStyle w:val="a5"/>
              <w:spacing w:after="200" w:line="276" w:lineRule="auto"/>
              <w:ind w:left="792"/>
              <w:rPr>
                <w:rFonts w:ascii="Times New Roman" w:hAnsi="Times New Roman"/>
                <w:sz w:val="24"/>
                <w:szCs w:val="24"/>
              </w:rPr>
            </w:pPr>
            <w:r w:rsidRPr="00F00FBD">
              <w:rPr>
                <w:rFonts w:ascii="Times New Roman" w:hAnsi="Times New Roman"/>
                <w:sz w:val="24"/>
                <w:szCs w:val="24"/>
              </w:rPr>
              <w:t>- конструирование и моделирование: работа с конструктором (с учетом возможностей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00FBD">
              <w:rPr>
                <w:rFonts w:ascii="Times New Roman" w:hAnsi="Times New Roman"/>
                <w:sz w:val="24"/>
                <w:szCs w:val="24"/>
              </w:rPr>
              <w:t>материально-технической базы образовательной организации), конструирование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00FBD">
              <w:rPr>
                <w:rFonts w:ascii="Times New Roman" w:hAnsi="Times New Roman"/>
                <w:sz w:val="24"/>
                <w:szCs w:val="24"/>
              </w:rPr>
              <w:t>моделирование из бумаги, картона, пластичных материалов, природных и текстильных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00FBD">
              <w:rPr>
                <w:rFonts w:ascii="Times New Roman" w:hAnsi="Times New Roman"/>
                <w:sz w:val="24"/>
                <w:szCs w:val="24"/>
              </w:rPr>
              <w:t>материалов, робототехника (с учетом возможностей материально-технической базы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00FBD">
              <w:rPr>
                <w:rFonts w:ascii="Times New Roman" w:hAnsi="Times New Roman"/>
                <w:sz w:val="24"/>
                <w:szCs w:val="24"/>
              </w:rPr>
              <w:t>образовательной организации).</w:t>
            </w:r>
          </w:p>
          <w:p w:rsidR="001470BF" w:rsidRDefault="001470BF" w:rsidP="001470BF">
            <w:pPr>
              <w:pStyle w:val="a5"/>
              <w:numPr>
                <w:ilvl w:val="1"/>
                <w:numId w:val="14"/>
              </w:num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470BF">
              <w:rPr>
                <w:rFonts w:ascii="Times New Roman" w:hAnsi="Times New Roman"/>
                <w:sz w:val="24"/>
                <w:szCs w:val="24"/>
              </w:rPr>
              <w:t>П.3.1. Учебный план НОО. Слова учебный предмет «Технология» заменить словами</w:t>
            </w:r>
            <w:r w:rsidRPr="001470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470BF">
              <w:rPr>
                <w:rFonts w:ascii="Times New Roman" w:hAnsi="Times New Roman"/>
                <w:sz w:val="24"/>
                <w:szCs w:val="24"/>
              </w:rPr>
              <w:t>«Труд (технология)» по всему тексту.</w:t>
            </w:r>
          </w:p>
          <w:p w:rsidR="001470BF" w:rsidRPr="001470BF" w:rsidRDefault="001470BF" w:rsidP="001470BF">
            <w:pPr>
              <w:pStyle w:val="a5"/>
              <w:numPr>
                <w:ilvl w:val="0"/>
                <w:numId w:val="14"/>
              </w:num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470BF">
              <w:rPr>
                <w:rFonts w:ascii="Times New Roman" w:hAnsi="Times New Roman"/>
                <w:sz w:val="24"/>
                <w:szCs w:val="24"/>
              </w:rPr>
              <w:t>Внести изменения в ООП ООО МБОУ «</w:t>
            </w:r>
            <w:r w:rsidRPr="001470BF">
              <w:rPr>
                <w:rFonts w:ascii="Times New Roman" w:hAnsi="Times New Roman"/>
                <w:sz w:val="24"/>
                <w:szCs w:val="24"/>
              </w:rPr>
              <w:t>Краснополянская СШ им. Мещерякова И.Е</w:t>
            </w:r>
            <w:r w:rsidRPr="001470BF">
              <w:rPr>
                <w:rFonts w:ascii="Times New Roman" w:hAnsi="Times New Roman"/>
                <w:sz w:val="24"/>
                <w:szCs w:val="24"/>
              </w:rPr>
              <w:t>» по учебному</w:t>
            </w:r>
            <w:r w:rsidRPr="001470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470BF">
              <w:rPr>
                <w:rFonts w:ascii="Times New Roman" w:hAnsi="Times New Roman"/>
                <w:sz w:val="24"/>
                <w:szCs w:val="24"/>
              </w:rPr>
              <w:t>предмету «Труд (технология)»:</w:t>
            </w:r>
          </w:p>
          <w:p w:rsidR="001470BF" w:rsidRDefault="00256829" w:rsidP="001470BF">
            <w:pPr>
              <w:pStyle w:val="a5"/>
              <w:numPr>
                <w:ilvl w:val="1"/>
                <w:numId w:val="14"/>
              </w:num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70BF">
              <w:rPr>
                <w:rFonts w:ascii="Times New Roman" w:hAnsi="Times New Roman"/>
                <w:sz w:val="24"/>
                <w:szCs w:val="24"/>
              </w:rPr>
              <w:t>.</w:t>
            </w:r>
            <w:r w:rsidR="001470BF">
              <w:t xml:space="preserve"> </w:t>
            </w:r>
            <w:r w:rsidR="001470BF" w:rsidRPr="001470BF">
              <w:rPr>
                <w:rFonts w:ascii="Times New Roman" w:hAnsi="Times New Roman"/>
                <w:sz w:val="24"/>
                <w:szCs w:val="24"/>
              </w:rPr>
              <w:t>П.1.2. Планируемые результаты освоения обучающимися ООП НОО.</w:t>
            </w:r>
            <w:r w:rsidR="001470BF" w:rsidRPr="001470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470BF" w:rsidRPr="001470BF">
              <w:rPr>
                <w:rFonts w:ascii="Times New Roman" w:hAnsi="Times New Roman"/>
                <w:sz w:val="24"/>
                <w:szCs w:val="24"/>
              </w:rPr>
              <w:t>Слова по учебному предмету «Технология» заменить словами «Труд (технология)» по всему</w:t>
            </w:r>
            <w:r w:rsidR="001470BF" w:rsidRPr="001470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470BF" w:rsidRPr="001470BF">
              <w:rPr>
                <w:rFonts w:ascii="Times New Roman" w:hAnsi="Times New Roman"/>
                <w:sz w:val="24"/>
                <w:szCs w:val="24"/>
              </w:rPr>
              <w:t xml:space="preserve">тексту. Планируемые результаты изложить в редакции </w:t>
            </w:r>
            <w:r w:rsidR="00C0010D" w:rsidRPr="001470BF">
              <w:rPr>
                <w:rFonts w:ascii="Times New Roman" w:hAnsi="Times New Roman"/>
                <w:sz w:val="24"/>
                <w:szCs w:val="24"/>
              </w:rPr>
              <w:t>п.</w:t>
            </w:r>
            <w:r w:rsidR="001470BF" w:rsidRPr="001470BF">
              <w:rPr>
                <w:rFonts w:ascii="Times New Roman" w:hAnsi="Times New Roman"/>
                <w:sz w:val="24"/>
                <w:szCs w:val="24"/>
              </w:rPr>
              <w:t xml:space="preserve"> 167 федеральной рабочей программы по</w:t>
            </w:r>
            <w:r w:rsidR="001470BF" w:rsidRPr="001470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470BF" w:rsidRPr="001470BF">
              <w:rPr>
                <w:rFonts w:ascii="Times New Roman" w:hAnsi="Times New Roman"/>
                <w:sz w:val="24"/>
                <w:szCs w:val="24"/>
              </w:rPr>
              <w:t xml:space="preserve">учебному предмету «Труд (технология)» (приказ </w:t>
            </w:r>
            <w:r w:rsidR="00C0010D" w:rsidRPr="001470BF">
              <w:rPr>
                <w:rFonts w:ascii="Times New Roman" w:hAnsi="Times New Roman"/>
                <w:sz w:val="24"/>
                <w:szCs w:val="24"/>
              </w:rPr>
              <w:t>Мин просвещения</w:t>
            </w:r>
            <w:r w:rsidR="001470BF" w:rsidRPr="001470BF">
              <w:rPr>
                <w:rFonts w:ascii="Times New Roman" w:hAnsi="Times New Roman"/>
                <w:sz w:val="24"/>
                <w:szCs w:val="24"/>
              </w:rPr>
              <w:t xml:space="preserve"> РФ от 19.03.2024 № 171 «О</w:t>
            </w:r>
            <w:r w:rsidR="001470BF" w:rsidRPr="001470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470BF" w:rsidRPr="001470BF">
              <w:rPr>
                <w:rFonts w:ascii="Times New Roman" w:hAnsi="Times New Roman"/>
                <w:sz w:val="24"/>
                <w:szCs w:val="24"/>
              </w:rPr>
              <w:t>внесении изменений в некоторые приказы Министерства просвещения Российской Федерации,</w:t>
            </w:r>
            <w:r w:rsidR="001470BF" w:rsidRPr="001470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470BF" w:rsidRPr="001470BF">
              <w:rPr>
                <w:rFonts w:ascii="Times New Roman" w:hAnsi="Times New Roman"/>
                <w:sz w:val="24"/>
                <w:szCs w:val="24"/>
              </w:rPr>
              <w:t>касающиеся федеральных образовательных программ начального общего образования,</w:t>
            </w:r>
            <w:r w:rsidR="001470BF" w:rsidRPr="001470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470BF" w:rsidRPr="001470BF">
              <w:rPr>
                <w:rFonts w:ascii="Times New Roman" w:hAnsi="Times New Roman"/>
                <w:sz w:val="24"/>
                <w:szCs w:val="24"/>
              </w:rPr>
              <w:t>основного общего образования и среднего общего образования»)</w:t>
            </w:r>
            <w:r w:rsidR="001470B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470BF" w:rsidRPr="001470BF" w:rsidRDefault="001470BF" w:rsidP="001470BF">
            <w:pPr>
              <w:pStyle w:val="a5"/>
              <w:numPr>
                <w:ilvl w:val="1"/>
                <w:numId w:val="14"/>
              </w:num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70BF">
              <w:rPr>
                <w:rFonts w:ascii="Times New Roman" w:hAnsi="Times New Roman"/>
                <w:sz w:val="24"/>
                <w:szCs w:val="24"/>
              </w:rPr>
              <w:t>П.2.2. Рабочие программы отдельных учебных предметов (приложение к ООП ООО)</w:t>
            </w:r>
            <w:r w:rsidRPr="001470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470BF">
              <w:rPr>
                <w:rFonts w:ascii="Times New Roman" w:hAnsi="Times New Roman"/>
                <w:sz w:val="24"/>
                <w:szCs w:val="24"/>
              </w:rPr>
              <w:t>Название рабочей программы по учебному предмету «Технология» заменить словами «Труд</w:t>
            </w:r>
            <w:r w:rsidRPr="001470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470BF">
              <w:rPr>
                <w:rFonts w:ascii="Times New Roman" w:hAnsi="Times New Roman"/>
                <w:sz w:val="24"/>
                <w:szCs w:val="24"/>
              </w:rPr>
              <w:t>(технология)» по всему тексту.</w:t>
            </w:r>
          </w:p>
          <w:p w:rsidR="001470BF" w:rsidRPr="001470BF" w:rsidRDefault="001470BF" w:rsidP="001470BF">
            <w:pPr>
              <w:pStyle w:val="a5"/>
              <w:spacing w:after="200" w:line="276" w:lineRule="auto"/>
              <w:ind w:left="79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70BF">
              <w:rPr>
                <w:rFonts w:ascii="Times New Roman" w:hAnsi="Times New Roman"/>
                <w:sz w:val="24"/>
                <w:szCs w:val="24"/>
              </w:rPr>
              <w:t>Содержание рабочей программы по учебному предмету «Труд (технология)» изложить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470BF">
              <w:rPr>
                <w:rFonts w:ascii="Times New Roman" w:hAnsi="Times New Roman"/>
                <w:sz w:val="24"/>
                <w:szCs w:val="24"/>
              </w:rPr>
              <w:t>редакции п. 167 федеральной рабочей программы по учебному предмету «Труд (технология)»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470BF">
              <w:rPr>
                <w:rFonts w:ascii="Times New Roman" w:hAnsi="Times New Roman"/>
                <w:sz w:val="24"/>
                <w:szCs w:val="24"/>
              </w:rPr>
              <w:t>(приказ Минпросвещения РФ от 19.03.2024 № 171 «О внесении изменений в некоторые приказы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470BF">
              <w:rPr>
                <w:rFonts w:ascii="Times New Roman" w:hAnsi="Times New Roman"/>
                <w:sz w:val="24"/>
                <w:szCs w:val="24"/>
              </w:rPr>
              <w:t>Министерства просвещения Российской Федерации, касающиеся федеральных образовательных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470BF">
              <w:rPr>
                <w:rFonts w:ascii="Times New Roman" w:hAnsi="Times New Roman"/>
                <w:sz w:val="24"/>
                <w:szCs w:val="24"/>
              </w:rPr>
              <w:t>программ начального общего образования, основного общего образования и среднего общего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470BF">
              <w:rPr>
                <w:rFonts w:ascii="Times New Roman" w:hAnsi="Times New Roman"/>
                <w:sz w:val="24"/>
                <w:szCs w:val="24"/>
              </w:rPr>
              <w:t>образования»).</w:t>
            </w:r>
          </w:p>
          <w:p w:rsidR="001470BF" w:rsidRDefault="001470BF" w:rsidP="001470BF">
            <w:pPr>
              <w:pStyle w:val="a5"/>
              <w:spacing w:after="200" w:line="276" w:lineRule="auto"/>
              <w:ind w:left="79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70BF">
              <w:rPr>
                <w:rFonts w:ascii="Times New Roman" w:hAnsi="Times New Roman"/>
                <w:sz w:val="24"/>
                <w:szCs w:val="24"/>
              </w:rPr>
              <w:t>Образовательные модули «Производство и технологии», «Технология обработки материалов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470BF">
              <w:rPr>
                <w:rFonts w:ascii="Times New Roman" w:hAnsi="Times New Roman"/>
                <w:sz w:val="24"/>
                <w:szCs w:val="24"/>
              </w:rPr>
              <w:t>и пищевых продуктов», «Компьютерная графика», «Черчение», «Робототехника», «3Dмоделирование, прототипирование и маркетирование». Модули по выбору с учетом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470BF">
              <w:rPr>
                <w:rFonts w:ascii="Times New Roman" w:hAnsi="Times New Roman"/>
                <w:sz w:val="24"/>
                <w:szCs w:val="24"/>
              </w:rPr>
              <w:t>возможностей материально-технической базы образовательной организации.</w:t>
            </w:r>
          </w:p>
          <w:p w:rsidR="001470BF" w:rsidRPr="001470BF" w:rsidRDefault="001470BF" w:rsidP="001470BF">
            <w:pPr>
              <w:pStyle w:val="a5"/>
              <w:numPr>
                <w:ilvl w:val="1"/>
                <w:numId w:val="14"/>
              </w:num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70BF">
              <w:rPr>
                <w:rFonts w:ascii="Times New Roman" w:hAnsi="Times New Roman"/>
                <w:sz w:val="24"/>
                <w:szCs w:val="24"/>
              </w:rPr>
              <w:t>. П.3.1. Учебный план ООО. Слова учебный предмет «Технология» заменить словами</w:t>
            </w:r>
            <w:r w:rsidRPr="001470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470BF">
              <w:rPr>
                <w:rFonts w:ascii="Times New Roman" w:hAnsi="Times New Roman"/>
                <w:sz w:val="24"/>
                <w:szCs w:val="24"/>
              </w:rPr>
              <w:t>«Труд (технология)» по всему тексту</w:t>
            </w:r>
          </w:p>
          <w:p w:rsidR="001470BF" w:rsidRDefault="001470BF" w:rsidP="001470BF">
            <w:pPr>
              <w:pStyle w:val="a5"/>
              <w:numPr>
                <w:ilvl w:val="0"/>
                <w:numId w:val="14"/>
              </w:num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70BF">
              <w:rPr>
                <w:rFonts w:ascii="Times New Roman" w:hAnsi="Times New Roman"/>
                <w:sz w:val="24"/>
                <w:szCs w:val="24"/>
              </w:rPr>
              <w:t>Утвердить изменения, внесенные в ООП НОО и ООП ООО МБОУ«Краснополянская СШ им. Мещерякова И.Е.»</w:t>
            </w:r>
          </w:p>
          <w:p w:rsidR="001470BF" w:rsidRDefault="001470BF" w:rsidP="00F61211">
            <w:pPr>
              <w:pStyle w:val="a5"/>
              <w:numPr>
                <w:ilvl w:val="0"/>
                <w:numId w:val="14"/>
              </w:num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70BF">
              <w:rPr>
                <w:rFonts w:ascii="Times New Roman" w:hAnsi="Times New Roman"/>
                <w:sz w:val="24"/>
                <w:szCs w:val="24"/>
              </w:rPr>
              <w:t>Заместителю</w:t>
            </w:r>
            <w:r w:rsidRPr="001470BF">
              <w:rPr>
                <w:rFonts w:ascii="Times New Roman" w:hAnsi="Times New Roman"/>
                <w:sz w:val="24"/>
                <w:szCs w:val="24"/>
              </w:rPr>
              <w:t xml:space="preserve"> директора по УВР </w:t>
            </w:r>
            <w:r w:rsidRPr="001470BF">
              <w:rPr>
                <w:rFonts w:ascii="Times New Roman" w:hAnsi="Times New Roman"/>
                <w:sz w:val="24"/>
                <w:szCs w:val="24"/>
              </w:rPr>
              <w:t>Швец И.В.</w:t>
            </w:r>
            <w:r w:rsidRPr="001470BF">
              <w:rPr>
                <w:rFonts w:ascii="Times New Roman" w:hAnsi="Times New Roman"/>
                <w:sz w:val="24"/>
                <w:szCs w:val="24"/>
              </w:rPr>
              <w:t>, обеспечить</w:t>
            </w:r>
            <w:r w:rsidRPr="001470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470BF">
              <w:rPr>
                <w:rFonts w:ascii="Times New Roman" w:hAnsi="Times New Roman"/>
                <w:sz w:val="24"/>
                <w:szCs w:val="24"/>
              </w:rPr>
              <w:t>мониторинг качества реализации ООП НОО и ООП ООО.</w:t>
            </w:r>
          </w:p>
          <w:p w:rsidR="00F61211" w:rsidRPr="001470BF" w:rsidRDefault="00C0010D" w:rsidP="00F61211">
            <w:pPr>
              <w:pStyle w:val="a5"/>
              <w:numPr>
                <w:ilvl w:val="0"/>
                <w:numId w:val="14"/>
              </w:num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70BF">
              <w:rPr>
                <w:rFonts w:ascii="Times New Roman" w:hAnsi="Times New Roman"/>
                <w:sz w:val="24"/>
                <w:szCs w:val="24"/>
              </w:rPr>
              <w:t>Скрипник Н.В,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470BF">
              <w:rPr>
                <w:rFonts w:ascii="Times New Roman" w:hAnsi="Times New Roman"/>
                <w:sz w:val="24"/>
                <w:szCs w:val="24"/>
              </w:rPr>
              <w:t xml:space="preserve"> инженеру – электронику, разместить настоящий приказ на сайте</w:t>
            </w:r>
            <w:r>
              <w:t xml:space="preserve"> </w:t>
            </w:r>
            <w:r w:rsidRPr="001470B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МБОУ «Краснополянская СШ им. Мещерякова И.Е.» </w:t>
            </w:r>
          </w:p>
          <w:p w:rsidR="005F57A0" w:rsidRDefault="00A26BE9" w:rsidP="00F61211">
            <w:pPr>
              <w:pStyle w:val="a5"/>
              <w:numPr>
                <w:ilvl w:val="0"/>
                <w:numId w:val="14"/>
              </w:num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F57A0">
              <w:rPr>
                <w:rFonts w:ascii="Times New Roman" w:hAnsi="Times New Roman"/>
                <w:sz w:val="24"/>
                <w:szCs w:val="24"/>
              </w:rPr>
              <w:t xml:space="preserve"> Контроль за исполнением данного приказа оставляю за собой.</w:t>
            </w:r>
          </w:p>
        </w:tc>
      </w:tr>
      <w:tr w:rsidR="0039055B" w:rsidTr="004E7984">
        <w:tc>
          <w:tcPr>
            <w:tcW w:w="4106" w:type="dxa"/>
          </w:tcPr>
          <w:p w:rsidR="00CE0347" w:rsidRPr="00C53EA5" w:rsidRDefault="00CE03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            </w:t>
            </w:r>
          </w:p>
        </w:tc>
        <w:tc>
          <w:tcPr>
            <w:tcW w:w="5216" w:type="dxa"/>
          </w:tcPr>
          <w:p w:rsidR="0039055B" w:rsidRDefault="0039055B"/>
        </w:tc>
      </w:tr>
      <w:tr w:rsidR="00C53EA5" w:rsidTr="004E7984">
        <w:tc>
          <w:tcPr>
            <w:tcW w:w="4106" w:type="dxa"/>
          </w:tcPr>
          <w:p w:rsidR="00AA403D" w:rsidRPr="00C53EA5" w:rsidRDefault="00AA40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6" w:type="dxa"/>
          </w:tcPr>
          <w:p w:rsidR="00C53EA5" w:rsidRDefault="00C53EA5"/>
        </w:tc>
      </w:tr>
      <w:tr w:rsidR="00C53EA5" w:rsidTr="004E7984">
        <w:tc>
          <w:tcPr>
            <w:tcW w:w="4106" w:type="dxa"/>
          </w:tcPr>
          <w:p w:rsidR="00C53EA5" w:rsidRPr="00C53EA5" w:rsidRDefault="00C53EA5" w:rsidP="00C53E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03D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Директор</w:t>
            </w:r>
          </w:p>
        </w:tc>
        <w:sdt>
          <w:sdtPr>
            <w:rPr>
              <w:rFonts w:ascii="Times New Roman" w:hAnsi="Times New Roman" w:cs="Times New Roman"/>
              <w:sz w:val="28"/>
              <w:szCs w:val="28"/>
            </w:rPr>
            <w:alias w:val="И.О. Фамилия"/>
            <w:tag w:val="И.О. Фамилия"/>
            <w:id w:val="-1357498364"/>
            <w:placeholder>
              <w:docPart w:val="1F93564868CB4E5EB9A2041EF76CEC2A"/>
            </w:placeholder>
          </w:sdtPr>
          <w:sdtEndPr/>
          <w:sdtContent>
            <w:tc>
              <w:tcPr>
                <w:tcW w:w="5216" w:type="dxa"/>
              </w:tcPr>
              <w:p w:rsidR="00C53EA5" w:rsidRPr="005306F4" w:rsidRDefault="00AA403D" w:rsidP="00AA403D">
                <w:pPr>
                  <w:jc w:val="right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AA403D">
                  <w:rPr>
                    <w:rFonts w:ascii="Times New Roman" w:hAnsi="Times New Roman" w:cs="Times New Roman"/>
                    <w:b/>
                    <w:sz w:val="24"/>
                    <w:szCs w:val="28"/>
                  </w:rPr>
                  <w:t>М.С. Чумак</w:t>
                </w:r>
              </w:p>
            </w:tc>
          </w:sdtContent>
        </w:sdt>
      </w:tr>
    </w:tbl>
    <w:p w:rsidR="00F61211" w:rsidRDefault="00AA403D" w:rsidP="00AA403D">
      <w:pPr>
        <w:pStyle w:val="a8"/>
        <w:rPr>
          <w:rFonts w:ascii="Times New Roman" w:hAnsi="Times New Roman"/>
          <w:szCs w:val="16"/>
        </w:rPr>
      </w:pPr>
      <w:r w:rsidRPr="00BB6F19">
        <w:rPr>
          <w:rFonts w:ascii="Times New Roman" w:hAnsi="Times New Roman"/>
          <w:szCs w:val="16"/>
        </w:rPr>
        <w:t xml:space="preserve"> </w:t>
      </w:r>
    </w:p>
    <w:p w:rsidR="00F61211" w:rsidRDefault="00F61211" w:rsidP="00AA403D">
      <w:pPr>
        <w:pStyle w:val="a8"/>
        <w:rPr>
          <w:rFonts w:ascii="Times New Roman" w:hAnsi="Times New Roman"/>
          <w:szCs w:val="16"/>
        </w:rPr>
      </w:pPr>
    </w:p>
    <w:p w:rsidR="00F61211" w:rsidRDefault="00F61211" w:rsidP="00AA403D">
      <w:pPr>
        <w:pStyle w:val="a8"/>
        <w:rPr>
          <w:rFonts w:ascii="Times New Roman" w:hAnsi="Times New Roman"/>
          <w:szCs w:val="16"/>
        </w:rPr>
      </w:pPr>
    </w:p>
    <w:p w:rsidR="00AA403D" w:rsidRDefault="00AA403D" w:rsidP="00AA403D">
      <w:pPr>
        <w:pStyle w:val="a8"/>
        <w:rPr>
          <w:rFonts w:ascii="Times New Roman" w:hAnsi="Times New Roman"/>
          <w:szCs w:val="16"/>
        </w:rPr>
      </w:pPr>
      <w:r w:rsidRPr="00BB6F19">
        <w:rPr>
          <w:rFonts w:ascii="Times New Roman" w:hAnsi="Times New Roman"/>
          <w:szCs w:val="16"/>
        </w:rPr>
        <w:t xml:space="preserve"> С приказом </w:t>
      </w:r>
      <w:proofErr w:type="gramStart"/>
      <w:r w:rsidRPr="00BB6F19">
        <w:rPr>
          <w:rFonts w:ascii="Times New Roman" w:hAnsi="Times New Roman"/>
          <w:szCs w:val="16"/>
        </w:rPr>
        <w:t>ознакомлен</w:t>
      </w:r>
      <w:r w:rsidR="005F57A0">
        <w:rPr>
          <w:rFonts w:ascii="Times New Roman" w:hAnsi="Times New Roman"/>
          <w:szCs w:val="16"/>
        </w:rPr>
        <w:t>ы</w:t>
      </w:r>
      <w:proofErr w:type="gramEnd"/>
      <w:r w:rsidRPr="00BB6F19">
        <w:rPr>
          <w:rFonts w:ascii="Times New Roman" w:hAnsi="Times New Roman"/>
          <w:szCs w:val="16"/>
        </w:rPr>
        <w:t xml:space="preserve">:  </w:t>
      </w:r>
      <w:r w:rsidR="00C0010D" w:rsidRPr="005F57A0">
        <w:rPr>
          <w:rFonts w:ascii="Times New Roman" w:hAnsi="Times New Roman"/>
          <w:szCs w:val="16"/>
        </w:rPr>
        <w:t>Швец И.В</w:t>
      </w:r>
      <w:r w:rsidR="00C0010D">
        <w:rPr>
          <w:rFonts w:ascii="Times New Roman" w:hAnsi="Times New Roman"/>
          <w:szCs w:val="16"/>
        </w:rPr>
        <w:t xml:space="preserve">.                                     </w:t>
      </w:r>
    </w:p>
    <w:p w:rsidR="004E7984" w:rsidRDefault="004E7984" w:rsidP="00AA403D">
      <w:pPr>
        <w:pStyle w:val="a8"/>
        <w:rPr>
          <w:rFonts w:ascii="Times New Roman" w:hAnsi="Times New Roman"/>
          <w:szCs w:val="16"/>
        </w:rPr>
      </w:pPr>
    </w:p>
    <w:p w:rsidR="00AA403D" w:rsidRDefault="00C0010D" w:rsidP="00F61211">
      <w:pPr>
        <w:pStyle w:val="a8"/>
        <w:ind w:left="2694"/>
        <w:rPr>
          <w:rFonts w:ascii="Times New Roman" w:hAnsi="Times New Roman"/>
          <w:szCs w:val="16"/>
        </w:rPr>
      </w:pPr>
      <w:r w:rsidRPr="005F57A0">
        <w:rPr>
          <w:rFonts w:ascii="Times New Roman" w:hAnsi="Times New Roman"/>
          <w:szCs w:val="16"/>
        </w:rPr>
        <w:t>Скрипник</w:t>
      </w:r>
      <w:r>
        <w:rPr>
          <w:rFonts w:ascii="Times New Roman" w:hAnsi="Times New Roman"/>
          <w:szCs w:val="16"/>
        </w:rPr>
        <w:t xml:space="preserve"> </w:t>
      </w:r>
      <w:r w:rsidR="005F57A0" w:rsidRPr="005F57A0">
        <w:rPr>
          <w:rFonts w:ascii="Times New Roman" w:hAnsi="Times New Roman"/>
          <w:szCs w:val="16"/>
        </w:rPr>
        <w:t xml:space="preserve"> Н.В</w:t>
      </w:r>
    </w:p>
    <w:p w:rsidR="00F61211" w:rsidRDefault="00F61211" w:rsidP="00F61211">
      <w:pPr>
        <w:pStyle w:val="a8"/>
        <w:ind w:left="2694"/>
        <w:rPr>
          <w:rFonts w:ascii="Times New Roman" w:hAnsi="Times New Roman"/>
          <w:szCs w:val="16"/>
        </w:rPr>
      </w:pPr>
    </w:p>
    <w:p w:rsidR="00F61211" w:rsidRDefault="00F61211" w:rsidP="00F61211">
      <w:pPr>
        <w:pStyle w:val="a8"/>
        <w:ind w:left="2694"/>
        <w:rPr>
          <w:rFonts w:ascii="Times New Roman" w:hAnsi="Times New Roman"/>
          <w:szCs w:val="16"/>
        </w:rPr>
      </w:pPr>
      <w:r w:rsidRPr="00F61211">
        <w:rPr>
          <w:rFonts w:ascii="Times New Roman" w:hAnsi="Times New Roman"/>
          <w:szCs w:val="16"/>
        </w:rPr>
        <w:t>Якименко Ю.А</w:t>
      </w:r>
    </w:p>
    <w:p w:rsidR="005F57A0" w:rsidRDefault="005F57A0" w:rsidP="00F61211">
      <w:pPr>
        <w:pStyle w:val="a8"/>
        <w:ind w:left="2694"/>
        <w:rPr>
          <w:rFonts w:ascii="Times New Roman" w:hAnsi="Times New Roman"/>
          <w:szCs w:val="16"/>
        </w:rPr>
      </w:pPr>
    </w:p>
    <w:p w:rsidR="005F57A0" w:rsidRDefault="00F61211" w:rsidP="00F61211">
      <w:pPr>
        <w:pStyle w:val="a8"/>
        <w:ind w:left="2694"/>
        <w:rPr>
          <w:rFonts w:ascii="Times New Roman" w:hAnsi="Times New Roman"/>
          <w:szCs w:val="16"/>
        </w:rPr>
      </w:pPr>
      <w:r w:rsidRPr="00F61211">
        <w:rPr>
          <w:rFonts w:ascii="Times New Roman" w:hAnsi="Times New Roman"/>
          <w:szCs w:val="16"/>
        </w:rPr>
        <w:t>Косик В.В</w:t>
      </w:r>
    </w:p>
    <w:p w:rsidR="00B72FD3" w:rsidRDefault="00B72FD3" w:rsidP="005F57A0">
      <w:pPr>
        <w:pStyle w:val="a8"/>
        <w:rPr>
          <w:rFonts w:ascii="Times New Roman" w:hAnsi="Times New Roman"/>
          <w:szCs w:val="16"/>
        </w:rPr>
      </w:pPr>
    </w:p>
    <w:p w:rsidR="004E7984" w:rsidRDefault="004E7984" w:rsidP="005F57A0">
      <w:pPr>
        <w:pStyle w:val="a8"/>
        <w:jc w:val="right"/>
        <w:rPr>
          <w:rFonts w:ascii="Times New Roman" w:hAnsi="Times New Roman"/>
          <w:szCs w:val="16"/>
        </w:rPr>
      </w:pPr>
    </w:p>
    <w:p w:rsidR="004E7984" w:rsidRDefault="004E7984" w:rsidP="005F57A0">
      <w:pPr>
        <w:pStyle w:val="a8"/>
        <w:jc w:val="right"/>
        <w:rPr>
          <w:rFonts w:ascii="Times New Roman" w:hAnsi="Times New Roman"/>
          <w:szCs w:val="16"/>
        </w:rPr>
      </w:pPr>
    </w:p>
    <w:p w:rsidR="004E7984" w:rsidRDefault="004E7984" w:rsidP="005F57A0">
      <w:pPr>
        <w:pStyle w:val="a8"/>
        <w:jc w:val="right"/>
        <w:rPr>
          <w:rFonts w:ascii="Times New Roman" w:hAnsi="Times New Roman"/>
          <w:szCs w:val="16"/>
        </w:rPr>
      </w:pPr>
    </w:p>
    <w:p w:rsidR="004E7984" w:rsidRDefault="004E7984" w:rsidP="005F57A0">
      <w:pPr>
        <w:pStyle w:val="a8"/>
        <w:jc w:val="right"/>
        <w:rPr>
          <w:rFonts w:ascii="Times New Roman" w:hAnsi="Times New Roman"/>
          <w:szCs w:val="16"/>
        </w:rPr>
      </w:pPr>
    </w:p>
    <w:p w:rsidR="004E7984" w:rsidRDefault="004E7984" w:rsidP="005F57A0">
      <w:pPr>
        <w:pStyle w:val="a8"/>
        <w:jc w:val="right"/>
        <w:rPr>
          <w:rFonts w:ascii="Times New Roman" w:hAnsi="Times New Roman"/>
          <w:szCs w:val="16"/>
        </w:rPr>
      </w:pPr>
    </w:p>
    <w:p w:rsidR="004E7984" w:rsidRDefault="004E7984" w:rsidP="005F57A0">
      <w:pPr>
        <w:pStyle w:val="a8"/>
        <w:jc w:val="right"/>
        <w:rPr>
          <w:rFonts w:ascii="Times New Roman" w:hAnsi="Times New Roman"/>
          <w:szCs w:val="16"/>
        </w:rPr>
      </w:pPr>
    </w:p>
    <w:p w:rsidR="005F57A0" w:rsidRPr="005F57A0" w:rsidRDefault="005F57A0" w:rsidP="005F57A0">
      <w:pPr>
        <w:pStyle w:val="a8"/>
        <w:rPr>
          <w:rFonts w:ascii="Times New Roman" w:hAnsi="Times New Roman"/>
          <w:szCs w:val="16"/>
        </w:rPr>
      </w:pPr>
    </w:p>
    <w:p w:rsidR="005F57A0" w:rsidRPr="005F57A0" w:rsidRDefault="005F57A0" w:rsidP="005F57A0">
      <w:pPr>
        <w:pStyle w:val="a8"/>
        <w:rPr>
          <w:rFonts w:ascii="Times New Roman" w:hAnsi="Times New Roman"/>
          <w:szCs w:val="16"/>
        </w:rPr>
      </w:pPr>
    </w:p>
    <w:sectPr w:rsidR="005F57A0" w:rsidRPr="005F57A0" w:rsidSect="004E7984">
      <w:pgSz w:w="11906" w:h="16838" w:code="9"/>
      <w:pgMar w:top="1134" w:right="99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51543"/>
    <w:multiLevelType w:val="hybridMultilevel"/>
    <w:tmpl w:val="2B582C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7E5D67"/>
    <w:multiLevelType w:val="multilevel"/>
    <w:tmpl w:val="0308B4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737045D"/>
    <w:multiLevelType w:val="multilevel"/>
    <w:tmpl w:val="A3DEEE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>
    <w:nsid w:val="078B2182"/>
    <w:multiLevelType w:val="multilevel"/>
    <w:tmpl w:val="53EAD34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31C75764"/>
    <w:multiLevelType w:val="multilevel"/>
    <w:tmpl w:val="A3DEEE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>
    <w:nsid w:val="3C5133F7"/>
    <w:multiLevelType w:val="hybridMultilevel"/>
    <w:tmpl w:val="E8B656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D452E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428D6AD2"/>
    <w:multiLevelType w:val="multilevel"/>
    <w:tmpl w:val="E85A4E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4B17744D"/>
    <w:multiLevelType w:val="multilevel"/>
    <w:tmpl w:val="E85A4E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4C4423A0"/>
    <w:multiLevelType w:val="hybridMultilevel"/>
    <w:tmpl w:val="F4EE1A28"/>
    <w:lvl w:ilvl="0" w:tplc="0419000F">
      <w:start w:val="1"/>
      <w:numFmt w:val="decimal"/>
      <w:lvlText w:val="%1."/>
      <w:lvlJc w:val="left"/>
      <w:pPr>
        <w:ind w:left="2008" w:hanging="360"/>
      </w:pPr>
    </w:lvl>
    <w:lvl w:ilvl="1" w:tplc="04190019" w:tentative="1">
      <w:start w:val="1"/>
      <w:numFmt w:val="lowerLetter"/>
      <w:lvlText w:val="%2."/>
      <w:lvlJc w:val="left"/>
      <w:pPr>
        <w:ind w:left="2444" w:hanging="360"/>
      </w:pPr>
    </w:lvl>
    <w:lvl w:ilvl="2" w:tplc="0419001B" w:tentative="1">
      <w:start w:val="1"/>
      <w:numFmt w:val="lowerRoman"/>
      <w:lvlText w:val="%3."/>
      <w:lvlJc w:val="right"/>
      <w:pPr>
        <w:ind w:left="3164" w:hanging="180"/>
      </w:pPr>
    </w:lvl>
    <w:lvl w:ilvl="3" w:tplc="0419000F" w:tentative="1">
      <w:start w:val="1"/>
      <w:numFmt w:val="decimal"/>
      <w:lvlText w:val="%4."/>
      <w:lvlJc w:val="left"/>
      <w:pPr>
        <w:ind w:left="3884" w:hanging="360"/>
      </w:pPr>
    </w:lvl>
    <w:lvl w:ilvl="4" w:tplc="04190019" w:tentative="1">
      <w:start w:val="1"/>
      <w:numFmt w:val="lowerLetter"/>
      <w:lvlText w:val="%5."/>
      <w:lvlJc w:val="left"/>
      <w:pPr>
        <w:ind w:left="4604" w:hanging="360"/>
      </w:pPr>
    </w:lvl>
    <w:lvl w:ilvl="5" w:tplc="0419001B" w:tentative="1">
      <w:start w:val="1"/>
      <w:numFmt w:val="lowerRoman"/>
      <w:lvlText w:val="%6."/>
      <w:lvlJc w:val="right"/>
      <w:pPr>
        <w:ind w:left="5324" w:hanging="180"/>
      </w:pPr>
    </w:lvl>
    <w:lvl w:ilvl="6" w:tplc="0419000F" w:tentative="1">
      <w:start w:val="1"/>
      <w:numFmt w:val="decimal"/>
      <w:lvlText w:val="%7."/>
      <w:lvlJc w:val="left"/>
      <w:pPr>
        <w:ind w:left="6044" w:hanging="360"/>
      </w:pPr>
    </w:lvl>
    <w:lvl w:ilvl="7" w:tplc="04190019" w:tentative="1">
      <w:start w:val="1"/>
      <w:numFmt w:val="lowerLetter"/>
      <w:lvlText w:val="%8."/>
      <w:lvlJc w:val="left"/>
      <w:pPr>
        <w:ind w:left="6764" w:hanging="360"/>
      </w:pPr>
    </w:lvl>
    <w:lvl w:ilvl="8" w:tplc="0419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0">
    <w:nsid w:val="5824333C"/>
    <w:multiLevelType w:val="hybridMultilevel"/>
    <w:tmpl w:val="7CF8B504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5D600684"/>
    <w:multiLevelType w:val="hybridMultilevel"/>
    <w:tmpl w:val="5178CA3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5F52161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5FA03CD3"/>
    <w:multiLevelType w:val="multilevel"/>
    <w:tmpl w:val="53EAD34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60171C6B"/>
    <w:multiLevelType w:val="hybridMultilevel"/>
    <w:tmpl w:val="B29ED4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173474"/>
    <w:multiLevelType w:val="multilevel"/>
    <w:tmpl w:val="EC4A76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6E9B10CA"/>
    <w:multiLevelType w:val="multilevel"/>
    <w:tmpl w:val="8DB6E62E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17">
    <w:nsid w:val="75F46D5C"/>
    <w:multiLevelType w:val="hybridMultilevel"/>
    <w:tmpl w:val="0BC872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2"/>
  </w:num>
  <w:num w:numId="4">
    <w:abstractNumId w:val="4"/>
  </w:num>
  <w:num w:numId="5">
    <w:abstractNumId w:val="10"/>
  </w:num>
  <w:num w:numId="6">
    <w:abstractNumId w:val="9"/>
  </w:num>
  <w:num w:numId="7">
    <w:abstractNumId w:val="6"/>
  </w:num>
  <w:num w:numId="8">
    <w:abstractNumId w:val="12"/>
  </w:num>
  <w:num w:numId="9">
    <w:abstractNumId w:val="7"/>
  </w:num>
  <w:num w:numId="10">
    <w:abstractNumId w:val="8"/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15"/>
  </w:num>
  <w:num w:numId="15">
    <w:abstractNumId w:val="13"/>
  </w:num>
  <w:num w:numId="16">
    <w:abstractNumId w:val="1"/>
  </w:num>
  <w:num w:numId="17">
    <w:abstractNumId w:val="3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03D"/>
    <w:rsid w:val="001470BF"/>
    <w:rsid w:val="00164319"/>
    <w:rsid w:val="001770C7"/>
    <w:rsid w:val="00191B23"/>
    <w:rsid w:val="001A7DEB"/>
    <w:rsid w:val="001D2BF5"/>
    <w:rsid w:val="00211754"/>
    <w:rsid w:val="00240FC1"/>
    <w:rsid w:val="00256829"/>
    <w:rsid w:val="0039055B"/>
    <w:rsid w:val="003C1D3B"/>
    <w:rsid w:val="003F3398"/>
    <w:rsid w:val="003F447D"/>
    <w:rsid w:val="00406EC9"/>
    <w:rsid w:val="00442311"/>
    <w:rsid w:val="004566F5"/>
    <w:rsid w:val="004676F8"/>
    <w:rsid w:val="0047102C"/>
    <w:rsid w:val="004B3157"/>
    <w:rsid w:val="004E7984"/>
    <w:rsid w:val="005306F4"/>
    <w:rsid w:val="005F57A0"/>
    <w:rsid w:val="00621AF4"/>
    <w:rsid w:val="00624970"/>
    <w:rsid w:val="0065398A"/>
    <w:rsid w:val="006D48DE"/>
    <w:rsid w:val="006D4E25"/>
    <w:rsid w:val="00775D05"/>
    <w:rsid w:val="007C7D75"/>
    <w:rsid w:val="00822CAD"/>
    <w:rsid w:val="00852AF8"/>
    <w:rsid w:val="008B0EE8"/>
    <w:rsid w:val="008E59A0"/>
    <w:rsid w:val="00903639"/>
    <w:rsid w:val="00922C6A"/>
    <w:rsid w:val="009D6DE9"/>
    <w:rsid w:val="009E30C1"/>
    <w:rsid w:val="00A26BE9"/>
    <w:rsid w:val="00A73148"/>
    <w:rsid w:val="00AA403D"/>
    <w:rsid w:val="00AF037C"/>
    <w:rsid w:val="00B0546D"/>
    <w:rsid w:val="00B72FD3"/>
    <w:rsid w:val="00BE0D82"/>
    <w:rsid w:val="00C0010D"/>
    <w:rsid w:val="00C53EA5"/>
    <w:rsid w:val="00C957B0"/>
    <w:rsid w:val="00CA6801"/>
    <w:rsid w:val="00CE0347"/>
    <w:rsid w:val="00CF3F2B"/>
    <w:rsid w:val="00DD5BCE"/>
    <w:rsid w:val="00DE05D5"/>
    <w:rsid w:val="00E80580"/>
    <w:rsid w:val="00EB0167"/>
    <w:rsid w:val="00EB7E23"/>
    <w:rsid w:val="00F00FBD"/>
    <w:rsid w:val="00F43B46"/>
    <w:rsid w:val="00F459E2"/>
    <w:rsid w:val="00F61211"/>
    <w:rsid w:val="00FA194C"/>
    <w:rsid w:val="00FA72BF"/>
    <w:rsid w:val="00FC7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36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240FC1"/>
    <w:rPr>
      <w:color w:val="666666"/>
    </w:rPr>
  </w:style>
  <w:style w:type="paragraph" w:styleId="a5">
    <w:name w:val="List Paragraph"/>
    <w:basedOn w:val="a"/>
    <w:uiPriority w:val="34"/>
    <w:qFormat/>
    <w:rsid w:val="00DD5BCE"/>
    <w:pPr>
      <w:ind w:left="720"/>
      <w:contextualSpacing/>
    </w:pPr>
    <w:rPr>
      <w:kern w:val="0"/>
      <w14:ligatures w14:val="none"/>
    </w:rPr>
  </w:style>
  <w:style w:type="paragraph" w:styleId="a6">
    <w:name w:val="Balloon Text"/>
    <w:basedOn w:val="a"/>
    <w:link w:val="a7"/>
    <w:uiPriority w:val="99"/>
    <w:semiHidden/>
    <w:unhideWhenUsed/>
    <w:rsid w:val="00AA40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A403D"/>
    <w:rPr>
      <w:rFonts w:ascii="Tahoma" w:hAnsi="Tahoma" w:cs="Tahoma"/>
      <w:sz w:val="16"/>
      <w:szCs w:val="16"/>
    </w:rPr>
  </w:style>
  <w:style w:type="paragraph" w:styleId="a8">
    <w:name w:val="No Spacing"/>
    <w:link w:val="a9"/>
    <w:uiPriority w:val="1"/>
    <w:qFormat/>
    <w:rsid w:val="00AA403D"/>
    <w:pPr>
      <w:spacing w:after="0" w:line="240" w:lineRule="auto"/>
    </w:pPr>
    <w:rPr>
      <w:rFonts w:ascii="Calibri" w:eastAsia="Times New Roman" w:hAnsi="Calibri" w:cs="Times New Roman"/>
      <w:kern w:val="0"/>
      <w:lang w:eastAsia="ru-RU"/>
      <w14:ligatures w14:val="none"/>
    </w:rPr>
  </w:style>
  <w:style w:type="character" w:customStyle="1" w:styleId="a9">
    <w:name w:val="Без интервала Знак"/>
    <w:basedOn w:val="a0"/>
    <w:link w:val="a8"/>
    <w:uiPriority w:val="1"/>
    <w:locked/>
    <w:rsid w:val="00AA403D"/>
    <w:rPr>
      <w:rFonts w:ascii="Calibri" w:eastAsia="Times New Roman" w:hAnsi="Calibri" w:cs="Times New Roman"/>
      <w:kern w:val="0"/>
      <w:lang w:eastAsia="ru-RU"/>
      <w14:ligatures w14:val="none"/>
    </w:rPr>
  </w:style>
  <w:style w:type="paragraph" w:customStyle="1" w:styleId="s1">
    <w:name w:val="s_1"/>
    <w:basedOn w:val="a"/>
    <w:rsid w:val="00AA40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36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240FC1"/>
    <w:rPr>
      <w:color w:val="666666"/>
    </w:rPr>
  </w:style>
  <w:style w:type="paragraph" w:styleId="a5">
    <w:name w:val="List Paragraph"/>
    <w:basedOn w:val="a"/>
    <w:uiPriority w:val="34"/>
    <w:qFormat/>
    <w:rsid w:val="00DD5BCE"/>
    <w:pPr>
      <w:ind w:left="720"/>
      <w:contextualSpacing/>
    </w:pPr>
    <w:rPr>
      <w:kern w:val="0"/>
      <w14:ligatures w14:val="none"/>
    </w:rPr>
  </w:style>
  <w:style w:type="paragraph" w:styleId="a6">
    <w:name w:val="Balloon Text"/>
    <w:basedOn w:val="a"/>
    <w:link w:val="a7"/>
    <w:uiPriority w:val="99"/>
    <w:semiHidden/>
    <w:unhideWhenUsed/>
    <w:rsid w:val="00AA40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A403D"/>
    <w:rPr>
      <w:rFonts w:ascii="Tahoma" w:hAnsi="Tahoma" w:cs="Tahoma"/>
      <w:sz w:val="16"/>
      <w:szCs w:val="16"/>
    </w:rPr>
  </w:style>
  <w:style w:type="paragraph" w:styleId="a8">
    <w:name w:val="No Spacing"/>
    <w:link w:val="a9"/>
    <w:uiPriority w:val="1"/>
    <w:qFormat/>
    <w:rsid w:val="00AA403D"/>
    <w:pPr>
      <w:spacing w:after="0" w:line="240" w:lineRule="auto"/>
    </w:pPr>
    <w:rPr>
      <w:rFonts w:ascii="Calibri" w:eastAsia="Times New Roman" w:hAnsi="Calibri" w:cs="Times New Roman"/>
      <w:kern w:val="0"/>
      <w:lang w:eastAsia="ru-RU"/>
      <w14:ligatures w14:val="none"/>
    </w:rPr>
  </w:style>
  <w:style w:type="character" w:customStyle="1" w:styleId="a9">
    <w:name w:val="Без интервала Знак"/>
    <w:basedOn w:val="a0"/>
    <w:link w:val="a8"/>
    <w:uiPriority w:val="1"/>
    <w:locked/>
    <w:rsid w:val="00AA403D"/>
    <w:rPr>
      <w:rFonts w:ascii="Calibri" w:eastAsia="Times New Roman" w:hAnsi="Calibri" w:cs="Times New Roman"/>
      <w:kern w:val="0"/>
      <w:lang w:eastAsia="ru-RU"/>
      <w14:ligatures w14:val="none"/>
    </w:rPr>
  </w:style>
  <w:style w:type="paragraph" w:customStyle="1" w:styleId="s1">
    <w:name w:val="s_1"/>
    <w:basedOn w:val="a"/>
    <w:rsid w:val="00AA40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7;&#1077;&#1082;&#1088;&#1077;&#1090;&#1072;&#1088;&#1100;\Desktop\&#1055;&#1088;&#1080;&#1082;&#1072;&#1079;_&#1096;&#1072;&#1073;&#1083;&#1086;&#1085;7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6B1936AADB04996ACD1B5A38D1993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1DC9207-9507-40AD-9B4A-388A33C154B0}"/>
      </w:docPartPr>
      <w:docPartBody>
        <w:p w:rsidR="00FB3657" w:rsidRDefault="00146CC1">
          <w:pPr>
            <w:pStyle w:val="46B1936AADB04996ACD1B5A38D19930C"/>
          </w:pPr>
          <w:r w:rsidRPr="00641755">
            <w:rPr>
              <w:rStyle w:val="a3"/>
            </w:rPr>
            <w:t>Место для ввода текста.</w:t>
          </w:r>
        </w:p>
      </w:docPartBody>
    </w:docPart>
    <w:docPart>
      <w:docPartPr>
        <w:name w:val="C8C2A18AAAAC496582261C7A251FCEF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6D068B-2244-4262-B0F9-2132DA19B950}"/>
      </w:docPartPr>
      <w:docPartBody>
        <w:p w:rsidR="00FB3657" w:rsidRDefault="00146CC1">
          <w:pPr>
            <w:pStyle w:val="C8C2A18AAAAC496582261C7A251FCEFF"/>
          </w:pPr>
          <w:r w:rsidRPr="008E59A0">
            <w:rPr>
              <w:rStyle w:val="a3"/>
              <w:rFonts w:ascii="Times New Roman" w:hAnsi="Times New Roman" w:cs="Times New Roman"/>
              <w:sz w:val="28"/>
              <w:szCs w:val="28"/>
            </w:rPr>
            <w:t>Место для ввода даты</w:t>
          </w:r>
          <w:r w:rsidRPr="008E59A0">
            <w:rPr>
              <w:rStyle w:val="a3"/>
            </w:rPr>
            <w:t>.</w:t>
          </w:r>
        </w:p>
      </w:docPartBody>
    </w:docPart>
    <w:docPart>
      <w:docPartPr>
        <w:name w:val="BE6EB9692FAA4DE7829238F9C86DC1B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A6E251-9F5A-4E3B-8B31-FBED91E97530}"/>
      </w:docPartPr>
      <w:docPartBody>
        <w:p w:rsidR="00FB3657" w:rsidRDefault="00146CC1">
          <w:pPr>
            <w:pStyle w:val="BE6EB9692FAA4DE7829238F9C86DC1BF"/>
          </w:pPr>
          <w:r w:rsidRPr="0065398A">
            <w:rPr>
              <w:rStyle w:val="a3"/>
              <w:rFonts w:ascii="Times New Roman" w:hAnsi="Times New Roman" w:cs="Times New Roman"/>
              <w:sz w:val="28"/>
              <w:szCs w:val="28"/>
            </w:rPr>
            <w:t>Место для ввода текста.</w:t>
          </w:r>
        </w:p>
      </w:docPartBody>
    </w:docPart>
    <w:docPart>
      <w:docPartPr>
        <w:name w:val="CA74A883CD624FFA847A416FCB1418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64A3C2C-24AB-463E-9958-E98E2EC722DD}"/>
      </w:docPartPr>
      <w:docPartBody>
        <w:p w:rsidR="00FB3657" w:rsidRDefault="00146CC1">
          <w:pPr>
            <w:pStyle w:val="CA74A883CD624FFA847A416FCB1418D8"/>
          </w:pPr>
          <w:r w:rsidRPr="0065398A">
            <w:rPr>
              <w:rStyle w:val="a3"/>
              <w:rFonts w:ascii="Times New Roman" w:hAnsi="Times New Roman" w:cs="Times New Roman"/>
              <w:sz w:val="28"/>
              <w:szCs w:val="28"/>
            </w:rPr>
            <w:t>Место для ввода текста.</w:t>
          </w:r>
        </w:p>
      </w:docPartBody>
    </w:docPart>
    <w:docPart>
      <w:docPartPr>
        <w:name w:val="1F93564868CB4E5EB9A2041EF76CEC2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9351679-A939-4C8E-BD62-AE777EF91327}"/>
      </w:docPartPr>
      <w:docPartBody>
        <w:p w:rsidR="00FB3657" w:rsidRDefault="00146CC1">
          <w:pPr>
            <w:pStyle w:val="1F93564868CB4E5EB9A2041EF76CEC2A"/>
          </w:pPr>
          <w:r w:rsidRPr="00C53EA5">
            <w:rPr>
              <w:rStyle w:val="a3"/>
              <w:rFonts w:ascii="Times New Roman" w:hAnsi="Times New Roman" w:cs="Times New Roman"/>
              <w:b/>
              <w:bCs/>
              <w:sz w:val="28"/>
              <w:szCs w:val="28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CC1"/>
    <w:rsid w:val="00083C38"/>
    <w:rsid w:val="00146CC1"/>
    <w:rsid w:val="00150680"/>
    <w:rsid w:val="003464A9"/>
    <w:rsid w:val="00445B5C"/>
    <w:rsid w:val="00511C89"/>
    <w:rsid w:val="0056396D"/>
    <w:rsid w:val="005B01CF"/>
    <w:rsid w:val="005C74FD"/>
    <w:rsid w:val="007C2205"/>
    <w:rsid w:val="00A30BB0"/>
    <w:rsid w:val="00BE012F"/>
    <w:rsid w:val="00FB3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666666"/>
    </w:rPr>
  </w:style>
  <w:style w:type="paragraph" w:customStyle="1" w:styleId="46B1936AADB04996ACD1B5A38D19930C">
    <w:name w:val="46B1936AADB04996ACD1B5A38D19930C"/>
  </w:style>
  <w:style w:type="paragraph" w:customStyle="1" w:styleId="C8C2A18AAAAC496582261C7A251FCEFF">
    <w:name w:val="C8C2A18AAAAC496582261C7A251FCEFF"/>
  </w:style>
  <w:style w:type="paragraph" w:customStyle="1" w:styleId="BE6EB9692FAA4DE7829238F9C86DC1BF">
    <w:name w:val="BE6EB9692FAA4DE7829238F9C86DC1BF"/>
  </w:style>
  <w:style w:type="paragraph" w:customStyle="1" w:styleId="A862F8EBB79B438B9D429715AD113A42">
    <w:name w:val="A862F8EBB79B438B9D429715AD113A42"/>
  </w:style>
  <w:style w:type="paragraph" w:customStyle="1" w:styleId="CA74A883CD624FFA847A416FCB1418D8">
    <w:name w:val="CA74A883CD624FFA847A416FCB1418D8"/>
  </w:style>
  <w:style w:type="paragraph" w:customStyle="1" w:styleId="535E8FE9B71D425FBA84192164BE34AF">
    <w:name w:val="535E8FE9B71D425FBA84192164BE34AF"/>
  </w:style>
  <w:style w:type="paragraph" w:customStyle="1" w:styleId="1F93564868CB4E5EB9A2041EF76CEC2A">
    <w:name w:val="1F93564868CB4E5EB9A2041EF76CEC2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666666"/>
    </w:rPr>
  </w:style>
  <w:style w:type="paragraph" w:customStyle="1" w:styleId="46B1936AADB04996ACD1B5A38D19930C">
    <w:name w:val="46B1936AADB04996ACD1B5A38D19930C"/>
  </w:style>
  <w:style w:type="paragraph" w:customStyle="1" w:styleId="C8C2A18AAAAC496582261C7A251FCEFF">
    <w:name w:val="C8C2A18AAAAC496582261C7A251FCEFF"/>
  </w:style>
  <w:style w:type="paragraph" w:customStyle="1" w:styleId="BE6EB9692FAA4DE7829238F9C86DC1BF">
    <w:name w:val="BE6EB9692FAA4DE7829238F9C86DC1BF"/>
  </w:style>
  <w:style w:type="paragraph" w:customStyle="1" w:styleId="A862F8EBB79B438B9D429715AD113A42">
    <w:name w:val="A862F8EBB79B438B9D429715AD113A42"/>
  </w:style>
  <w:style w:type="paragraph" w:customStyle="1" w:styleId="CA74A883CD624FFA847A416FCB1418D8">
    <w:name w:val="CA74A883CD624FFA847A416FCB1418D8"/>
  </w:style>
  <w:style w:type="paragraph" w:customStyle="1" w:styleId="535E8FE9B71D425FBA84192164BE34AF">
    <w:name w:val="535E8FE9B71D425FBA84192164BE34AF"/>
  </w:style>
  <w:style w:type="paragraph" w:customStyle="1" w:styleId="1F93564868CB4E5EB9A2041EF76CEC2A">
    <w:name w:val="1F93564868CB4E5EB9A2041EF76CEC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Приказ_шаблон7</Template>
  <TotalTime>1</TotalTime>
  <Pages>3</Pages>
  <Words>835</Words>
  <Characters>4762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Секретарь</cp:lastModifiedBy>
  <cp:revision>3</cp:revision>
  <cp:lastPrinted>2024-07-09T10:10:00Z</cp:lastPrinted>
  <dcterms:created xsi:type="dcterms:W3CDTF">2024-07-09T10:10:00Z</dcterms:created>
  <dcterms:modified xsi:type="dcterms:W3CDTF">2024-07-09T10:11:00Z</dcterms:modified>
</cp:coreProperties>
</file>