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16"/>
      </w:tblGrid>
      <w:tr w:rsidR="00903639" w:rsidTr="004E7984">
        <w:trPr>
          <w:trHeight w:val="840"/>
        </w:trPr>
        <w:tc>
          <w:tcPr>
            <w:tcW w:w="9322" w:type="dxa"/>
            <w:gridSpan w:val="2"/>
          </w:tcPr>
          <w:p w:rsidR="00903639" w:rsidRDefault="00211754" w:rsidP="00AA403D">
            <w:pPr>
              <w:jc w:val="center"/>
            </w:pPr>
            <w: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18"/>
                  <w:lang w:eastAsia="ru-RU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46B1936AADB04996ACD1B5A38D19930C"/>
                </w:placeholder>
                <w:text w:multiLine="1"/>
              </w:sdtPr>
              <w:sdtEndPr/>
              <w:sdtContent>
                <w:r w:rsidR="00AA403D" w:rsidRPr="00AA403D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t>МУНИЦИПАЛЬНОЕ  БЮДЖЕТНОЕ  ОБЩЕОБРАЗОВАТЕЛЬНОЕ  УЧРЕЖДЕНИЕ</w:t>
                </w:r>
                <w:r w:rsidR="00AA403D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br/>
                </w:r>
                <w:r w:rsidR="00AA403D" w:rsidRPr="00AA403D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t>«КРАСНОПОЛЯНСКАЯ  СРЕДНЯЯ  ШКОЛА ИМЕНИ МЕЩЕРЯКОВА  ИВАНА ЕГОРОВИЧА»</w:t>
                </w:r>
                <w:r w:rsidR="00AA403D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br/>
                </w:r>
                <w:r w:rsidR="00AA403D" w:rsidRPr="00AA403D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t>МУНИЦИПАЛЬНОГО  ОБРАЗОВАНИЯ  ЧЕРНОМОРСКИЙ  РАЙОН  РЕСПУБЛИКИ  КРЫМ</w:t>
                </w:r>
                <w:r w:rsidR="00AA403D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br/>
                </w:r>
                <w:r w:rsidR="00AA403D" w:rsidRPr="00AA403D">
                  <w:rPr>
                    <w:rFonts w:ascii="Times New Roman" w:eastAsia="Times New Roman" w:hAnsi="Times New Roman" w:cs="Times New Roman"/>
                    <w:b/>
                    <w:sz w:val="20"/>
                    <w:szCs w:val="18"/>
                    <w:lang w:eastAsia="ru-RU"/>
                  </w:rPr>
                  <w:t>(МБОУ «КРАСНОПОЛЯНСКАЯ СШ ИМ. МЕЩЕРЯКОВА И.Е.»)</w:t>
                </w:r>
              </w:sdtContent>
            </w:sdt>
          </w:p>
        </w:tc>
      </w:tr>
      <w:tr w:rsidR="00903639" w:rsidTr="004E7984">
        <w:tc>
          <w:tcPr>
            <w:tcW w:w="9322" w:type="dxa"/>
            <w:gridSpan w:val="2"/>
          </w:tcPr>
          <w:p w:rsidR="00AA403D" w:rsidRDefault="00AA403D" w:rsidP="00240F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3639" w:rsidRPr="00240FC1" w:rsidRDefault="00240FC1" w:rsidP="00240F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0F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ПРИКАЗ</w:t>
            </w:r>
          </w:p>
        </w:tc>
      </w:tr>
      <w:tr w:rsidR="00240FC1" w:rsidTr="004E7984">
        <w:sdt>
          <w:sdtPr>
            <w:rPr>
              <w:rFonts w:ascii="Times New Roman" w:hAnsi="Times New Roman"/>
              <w:b/>
              <w:sz w:val="24"/>
              <w:szCs w:val="24"/>
            </w:rPr>
            <w:id w:val="-1351482327"/>
            <w:placeholder>
              <w:docPart w:val="C8C2A18AAAAC496582261C7A251FCEFF"/>
            </w:placeholder>
            <w:date w:fullDate="2024-07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106" w:type="dxa"/>
              </w:tcPr>
              <w:p w:rsidR="00240FC1" w:rsidRPr="00240FC1" w:rsidRDefault="00191B23" w:rsidP="00922C6A">
                <w:pPr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sz w:val="24"/>
                    <w:szCs w:val="24"/>
                  </w:rPr>
                  <w:t>03.07.2024</w:t>
                </w:r>
              </w:p>
            </w:tc>
          </w:sdtContent>
        </w:sdt>
        <w:tc>
          <w:tcPr>
            <w:tcW w:w="5216" w:type="dxa"/>
          </w:tcPr>
          <w:p w:rsidR="00240FC1" w:rsidRPr="00240FC1" w:rsidRDefault="00240FC1" w:rsidP="00AA40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40FC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alias w:val="Номер приказа"/>
                <w:tag w:val="Номер приказа"/>
                <w:id w:val="-1577589083"/>
                <w:placeholder>
                  <w:docPart w:val="BE6EB9692FAA4DE7829238F9C86DC1BF"/>
                </w:placeholder>
                <w:text/>
              </w:sdtPr>
              <w:sdtEndPr/>
              <w:sdtContent>
                <w:r w:rsidR="00256829">
                  <w:rPr>
                    <w:rFonts w:ascii="Times New Roman" w:hAnsi="Times New Roman" w:cs="Times New Roman"/>
                    <w:sz w:val="28"/>
                    <w:szCs w:val="28"/>
                  </w:rPr>
                  <w:t>248</w:t>
                </w:r>
              </w:sdtContent>
            </w:sdt>
          </w:p>
        </w:tc>
      </w:tr>
      <w:tr w:rsidR="0039055B" w:rsidTr="004E7984">
        <w:tc>
          <w:tcPr>
            <w:tcW w:w="4106" w:type="dxa"/>
          </w:tcPr>
          <w:p w:rsidR="0039055B" w:rsidRDefault="0039055B"/>
        </w:tc>
        <w:tc>
          <w:tcPr>
            <w:tcW w:w="5216" w:type="dxa"/>
          </w:tcPr>
          <w:p w:rsidR="0039055B" w:rsidRDefault="0039055B"/>
        </w:tc>
      </w:tr>
      <w:tr w:rsidR="0039055B" w:rsidTr="004E7984">
        <w:tc>
          <w:tcPr>
            <w:tcW w:w="4106" w:type="dxa"/>
          </w:tcPr>
          <w:p w:rsidR="00256829" w:rsidRPr="00256829" w:rsidRDefault="00256829" w:rsidP="002568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256829">
              <w:rPr>
                <w:rFonts w:ascii="Times New Roman" w:hAnsi="Times New Roman"/>
                <w:b/>
                <w:sz w:val="24"/>
                <w:szCs w:val="24"/>
              </w:rPr>
              <w:t>О назначении координатора</w:t>
            </w:r>
          </w:p>
          <w:p w:rsidR="00256829" w:rsidRPr="00256829" w:rsidRDefault="00256829" w:rsidP="002568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829">
              <w:rPr>
                <w:rFonts w:ascii="Times New Roman" w:hAnsi="Times New Roman"/>
                <w:b/>
                <w:sz w:val="24"/>
                <w:szCs w:val="24"/>
              </w:rPr>
              <w:t>по введению учебного предмета</w:t>
            </w:r>
          </w:p>
          <w:p w:rsidR="00256829" w:rsidRPr="00A26BE9" w:rsidRDefault="00256829" w:rsidP="002568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829">
              <w:rPr>
                <w:rFonts w:ascii="Times New Roman" w:hAnsi="Times New Roman"/>
                <w:b/>
                <w:sz w:val="24"/>
                <w:szCs w:val="24"/>
              </w:rPr>
              <w:t xml:space="preserve">«Труд (технология)» </w:t>
            </w:r>
          </w:p>
          <w:p w:rsidR="0039055B" w:rsidRDefault="00A26BE9" w:rsidP="00A26BE9">
            <w:pPr>
              <w:jc w:val="both"/>
            </w:pPr>
            <w:r w:rsidRPr="00A26BE9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Краснополянская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СШ им. Мещерякова И.Е.»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r w:rsidRPr="00A26BE9">
              <w:rPr>
                <w:rFonts w:ascii="Times New Roman" w:hAnsi="Times New Roman"/>
                <w:b/>
                <w:sz w:val="24"/>
                <w:szCs w:val="24"/>
              </w:rPr>
              <w:t>2024/2025 учебном году</w:t>
            </w:r>
            <w:bookmarkEnd w:id="0"/>
          </w:p>
        </w:tc>
        <w:tc>
          <w:tcPr>
            <w:tcW w:w="5216" w:type="dxa"/>
          </w:tcPr>
          <w:p w:rsidR="0039055B" w:rsidRDefault="0039055B"/>
        </w:tc>
      </w:tr>
      <w:tr w:rsidR="00903639" w:rsidTr="004E7984">
        <w:tc>
          <w:tcPr>
            <w:tcW w:w="4106" w:type="dxa"/>
          </w:tcPr>
          <w:p w:rsidR="00903639" w:rsidRDefault="00903639" w:rsidP="00922C6A">
            <w:pPr>
              <w:jc w:val="both"/>
            </w:pPr>
          </w:p>
        </w:tc>
        <w:tc>
          <w:tcPr>
            <w:tcW w:w="5216" w:type="dxa"/>
          </w:tcPr>
          <w:p w:rsidR="00903639" w:rsidRPr="00F43B46" w:rsidRDefault="00903639" w:rsidP="00F43B46">
            <w:pPr>
              <w:rPr>
                <w:vanish/>
              </w:rPr>
            </w:pPr>
          </w:p>
        </w:tc>
      </w:tr>
      <w:tr w:rsidR="0039055B" w:rsidTr="004E7984">
        <w:trPr>
          <w:trHeight w:val="454"/>
        </w:trPr>
        <w:tc>
          <w:tcPr>
            <w:tcW w:w="9322" w:type="dxa"/>
            <w:gridSpan w:val="2"/>
          </w:tcPr>
          <w:p w:rsidR="0039055B" w:rsidRDefault="00390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EA5" w:rsidTr="004E7984">
        <w:sdt>
          <w:sdtPr>
            <w:rPr>
              <w:rFonts w:ascii="Times New Roman" w:hAnsi="Times New Roman"/>
              <w:sz w:val="24"/>
              <w:szCs w:val="24"/>
            </w:rPr>
            <w:alias w:val="Констатирующая часть"/>
            <w:tag w:val="Констатирующая часть"/>
            <w:id w:val="-1685665788"/>
            <w:placeholder>
              <w:docPart w:val="CA74A883CD624FFA847A416FCB1418D8"/>
            </w:placeholder>
            <w:text w:multiLine="1"/>
          </w:sdtPr>
          <w:sdtContent>
            <w:tc>
              <w:tcPr>
                <w:tcW w:w="9322" w:type="dxa"/>
                <w:gridSpan w:val="2"/>
              </w:tcPr>
              <w:p w:rsidR="00C53EA5" w:rsidRPr="0065398A" w:rsidRDefault="00A26BE9" w:rsidP="00256829">
                <w:pPr>
                  <w:ind w:firstLine="709"/>
                  <w:jc w:val="both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proofErr w:type="gramStart"/>
                <w:r w:rsidRPr="00A26BE9">
                  <w:rPr>
                    <w:rFonts w:ascii="Times New Roman" w:hAnsi="Times New Roman"/>
                    <w:sz w:val="24"/>
                    <w:szCs w:val="24"/>
                  </w:rPr>
                  <w:t>На основании Федерального закона от 29.12.2012 № 273-ФЗ «Об образовании в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br/>
                </w:r>
                <w:r w:rsidRPr="00A26BE9">
                  <w:rPr>
                    <w:rFonts w:ascii="Times New Roman" w:hAnsi="Times New Roman"/>
                    <w:sz w:val="24"/>
                    <w:szCs w:val="24"/>
                  </w:rPr>
                  <w:t>Российской Федерации», приказа Министерства просвещения Российской Федерации от 22</w:t>
                </w:r>
                <w:r w:rsidR="00256829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A26BE9">
                  <w:rPr>
                    <w:rFonts w:ascii="Times New Roman" w:hAnsi="Times New Roman"/>
                    <w:sz w:val="24"/>
                    <w:szCs w:val="24"/>
                  </w:rPr>
                  <w:t>января 2024 г. № 31 «О внесении изменений в некоторые приказы Министерства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br/>
                </w:r>
                <w:r w:rsidRPr="00A26BE9">
                  <w:rPr>
                    <w:rFonts w:ascii="Times New Roman" w:hAnsi="Times New Roman"/>
                    <w:sz w:val="24"/>
                    <w:szCs w:val="24"/>
                  </w:rPr>
                  <w:t>образования и науки Российской Федерации и Министерства просвещения Российской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br/>
                </w:r>
                <w:r w:rsidRPr="00A26BE9">
                  <w:rPr>
                    <w:rFonts w:ascii="Times New Roman" w:hAnsi="Times New Roman"/>
                    <w:sz w:val="24"/>
                    <w:szCs w:val="24"/>
                  </w:rPr>
                  <w:t>Федерации, касающиеся федеральных государственных образовательных стандартов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br/>
                </w:r>
                <w:r w:rsidRPr="00A26BE9">
                  <w:rPr>
                    <w:rFonts w:ascii="Times New Roman" w:hAnsi="Times New Roman"/>
                    <w:sz w:val="24"/>
                    <w:szCs w:val="24"/>
                  </w:rPr>
                  <w:t>начального общего образования и основного общего образования»</w:t>
                </w:r>
                <w:proofErr w:type="gramEnd"/>
              </w:p>
            </w:tc>
          </w:sdtContent>
        </w:sdt>
      </w:tr>
      <w:tr w:rsidR="0039055B" w:rsidTr="004E7984">
        <w:tc>
          <w:tcPr>
            <w:tcW w:w="9322" w:type="dxa"/>
            <w:gridSpan w:val="2"/>
          </w:tcPr>
          <w:p w:rsidR="00DD5BCE" w:rsidRPr="00DD5BCE" w:rsidRDefault="00DD5BCE" w:rsidP="00AA403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66FF"/>
                <w:sz w:val="28"/>
                <w:szCs w:val="28"/>
              </w:rPr>
            </w:pPr>
          </w:p>
        </w:tc>
      </w:tr>
      <w:tr w:rsidR="00C53EA5" w:rsidTr="004E7984">
        <w:tc>
          <w:tcPr>
            <w:tcW w:w="9322" w:type="dxa"/>
            <w:gridSpan w:val="2"/>
          </w:tcPr>
          <w:p w:rsidR="00C53EA5" w:rsidRPr="009E30C1" w:rsidRDefault="00C53E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A403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ПРИКАЗЫВАЮ</w:t>
            </w:r>
            <w:r w:rsidR="009E30C1" w:rsidRPr="00AA403D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  <w:t>:</w:t>
            </w:r>
          </w:p>
        </w:tc>
      </w:tr>
      <w:tr w:rsidR="0039055B" w:rsidTr="004E7984">
        <w:trPr>
          <w:hidden/>
        </w:trPr>
        <w:tc>
          <w:tcPr>
            <w:tcW w:w="9322" w:type="dxa"/>
            <w:gridSpan w:val="2"/>
          </w:tcPr>
          <w:p w:rsidR="0039055B" w:rsidRPr="00624970" w:rsidRDefault="0039055B" w:rsidP="00E80580">
            <w:pPr>
              <w:jc w:val="both"/>
              <w:rPr>
                <w:vanish/>
                <w:color w:val="0070C0"/>
              </w:rPr>
            </w:pPr>
          </w:p>
        </w:tc>
      </w:tr>
      <w:tr w:rsidR="00C53EA5" w:rsidTr="004E7984">
        <w:tc>
          <w:tcPr>
            <w:tcW w:w="9322" w:type="dxa"/>
            <w:gridSpan w:val="2"/>
          </w:tcPr>
          <w:p w:rsidR="00256829" w:rsidRPr="00256829" w:rsidRDefault="00256829" w:rsidP="00256829">
            <w:pPr>
              <w:pStyle w:val="a5"/>
              <w:numPr>
                <w:ilvl w:val="0"/>
                <w:numId w:val="10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6829">
              <w:rPr>
                <w:rFonts w:ascii="Times New Roman" w:hAnsi="Times New Roman"/>
                <w:sz w:val="24"/>
                <w:szCs w:val="24"/>
              </w:rPr>
              <w:t>Назначить координатором по введению учебного предмета «Труд (технология)» в</w:t>
            </w:r>
            <w:r w:rsidRPr="00256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Краснополянская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СШ им. Мещерякова И.Е.»</w:t>
            </w:r>
            <w:r w:rsidRPr="00256829">
              <w:rPr>
                <w:rFonts w:ascii="Times New Roman" w:hAnsi="Times New Roman"/>
                <w:sz w:val="24"/>
                <w:szCs w:val="24"/>
              </w:rPr>
              <w:t xml:space="preserve">» в 2024/2025 учебном году </w:t>
            </w:r>
            <w:r w:rsidRPr="00A26BE9">
              <w:rPr>
                <w:rFonts w:ascii="Times New Roman" w:hAnsi="Times New Roman"/>
                <w:sz w:val="24"/>
                <w:szCs w:val="24"/>
              </w:rPr>
              <w:t>Швец И.В.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заместителя директора по учебно-воспитательной работе.</w:t>
            </w:r>
          </w:p>
          <w:p w:rsidR="005F57A0" w:rsidRPr="00A26BE9" w:rsidRDefault="00256829" w:rsidP="00256829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Швец И.В</w:t>
            </w:r>
            <w:r w:rsidR="00A26BE9" w:rsidRPr="00A26BE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заместителю</w:t>
            </w:r>
            <w:r w:rsidRPr="00256829">
              <w:rPr>
                <w:rFonts w:ascii="Times New Roman" w:hAnsi="Times New Roman"/>
                <w:sz w:val="24"/>
                <w:szCs w:val="24"/>
              </w:rPr>
              <w:t xml:space="preserve"> директора по учебно-воспитательной работе</w:t>
            </w:r>
            <w:r w:rsidR="00A26BE9" w:rsidRPr="00A26BE9">
              <w:rPr>
                <w:rFonts w:ascii="Times New Roman" w:hAnsi="Times New Roman"/>
                <w:sz w:val="24"/>
                <w:szCs w:val="24"/>
              </w:rPr>
              <w:t>, осуществить введение с 01.09.2024 г. учебного предмета «Тру</w:t>
            </w:r>
            <w:proofErr w:type="gramStart"/>
            <w:r w:rsidR="00A26BE9" w:rsidRPr="00A26BE9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="00A26BE9" w:rsidRPr="00A26BE9">
              <w:rPr>
                <w:rFonts w:ascii="Times New Roman" w:hAnsi="Times New Roman"/>
                <w:sz w:val="24"/>
                <w:szCs w:val="24"/>
              </w:rPr>
              <w:t>технология)» в МБОУ</w:t>
            </w:r>
            <w:r w:rsidR="00A26BE9">
              <w:t xml:space="preserve"> </w:t>
            </w:r>
            <w:r w:rsidR="00A26BE9" w:rsidRPr="00A26BE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A26BE9" w:rsidRPr="00A26BE9">
              <w:rPr>
                <w:rFonts w:ascii="Times New Roman" w:hAnsi="Times New Roman"/>
                <w:sz w:val="24"/>
                <w:szCs w:val="24"/>
              </w:rPr>
              <w:t>Краснополянская</w:t>
            </w:r>
            <w:proofErr w:type="spellEnd"/>
            <w:r w:rsidR="00A26BE9" w:rsidRPr="00A26BE9">
              <w:rPr>
                <w:rFonts w:ascii="Times New Roman" w:hAnsi="Times New Roman"/>
                <w:sz w:val="24"/>
                <w:szCs w:val="24"/>
              </w:rPr>
              <w:t xml:space="preserve"> СШ им. Мещерякова И.Е.» </w:t>
            </w:r>
          </w:p>
          <w:p w:rsidR="004E7984" w:rsidRDefault="00A26BE9" w:rsidP="004E7984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Скрипник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F57A0">
              <w:rPr>
                <w:rFonts w:ascii="Times New Roman" w:hAnsi="Times New Roman"/>
                <w:sz w:val="24"/>
                <w:szCs w:val="24"/>
              </w:rPr>
              <w:t>нженеру</w:t>
            </w:r>
            <w:proofErr w:type="gramEnd"/>
            <w:r w:rsidR="005F57A0">
              <w:rPr>
                <w:rFonts w:ascii="Times New Roman" w:hAnsi="Times New Roman"/>
                <w:sz w:val="24"/>
                <w:szCs w:val="24"/>
              </w:rPr>
              <w:t xml:space="preserve"> – электронику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256829">
              <w:rPr>
                <w:rFonts w:ascii="Times New Roman" w:hAnsi="Times New Roman"/>
                <w:sz w:val="24"/>
                <w:szCs w:val="24"/>
              </w:rPr>
              <w:t>разместить настоящий приказ</w:t>
            </w:r>
            <w:r w:rsidR="00256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7984">
              <w:rPr>
                <w:rFonts w:ascii="Times New Roman" w:hAnsi="Times New Roman"/>
                <w:sz w:val="24"/>
                <w:szCs w:val="24"/>
              </w:rPr>
              <w:t>на сайте</w:t>
            </w:r>
            <w:r w:rsidR="004E7984">
              <w:t xml:space="preserve"> </w:t>
            </w:r>
            <w:r w:rsidR="004E7984" w:rsidRPr="004E7984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="004E7984" w:rsidRPr="004E7984">
              <w:rPr>
                <w:rFonts w:ascii="Times New Roman" w:hAnsi="Times New Roman"/>
                <w:sz w:val="24"/>
                <w:szCs w:val="24"/>
              </w:rPr>
              <w:t>Краснополянская</w:t>
            </w:r>
            <w:proofErr w:type="spellEnd"/>
            <w:r w:rsidR="004E7984" w:rsidRPr="004E7984">
              <w:rPr>
                <w:rFonts w:ascii="Times New Roman" w:hAnsi="Times New Roman"/>
                <w:sz w:val="24"/>
                <w:szCs w:val="24"/>
              </w:rPr>
              <w:t xml:space="preserve"> СШ им. Мещерякова И.Е.» </w:t>
            </w:r>
          </w:p>
          <w:p w:rsidR="005F57A0" w:rsidRDefault="00A26BE9" w:rsidP="00256829">
            <w:pPr>
              <w:pStyle w:val="a5"/>
              <w:numPr>
                <w:ilvl w:val="0"/>
                <w:numId w:val="10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5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F57A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="005F57A0">
              <w:rPr>
                <w:rFonts w:ascii="Times New Roman" w:hAnsi="Times New Roman"/>
                <w:sz w:val="24"/>
                <w:szCs w:val="24"/>
              </w:rPr>
              <w:t xml:space="preserve"> исполнением данного приказа оставляю за собой.</w:t>
            </w:r>
          </w:p>
        </w:tc>
      </w:tr>
      <w:tr w:rsidR="0039055B" w:rsidTr="004E7984">
        <w:tc>
          <w:tcPr>
            <w:tcW w:w="4106" w:type="dxa"/>
          </w:tcPr>
          <w:p w:rsidR="00CE0347" w:rsidRPr="00C53EA5" w:rsidRDefault="00CE0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216" w:type="dxa"/>
          </w:tcPr>
          <w:p w:rsidR="0039055B" w:rsidRDefault="0039055B"/>
        </w:tc>
      </w:tr>
      <w:tr w:rsidR="00C53EA5" w:rsidTr="004E7984">
        <w:tc>
          <w:tcPr>
            <w:tcW w:w="4106" w:type="dxa"/>
          </w:tcPr>
          <w:p w:rsidR="00AA403D" w:rsidRPr="00C53EA5" w:rsidRDefault="00AA4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C53EA5" w:rsidRDefault="00C53EA5"/>
        </w:tc>
      </w:tr>
      <w:tr w:rsidR="00C53EA5" w:rsidTr="004E7984">
        <w:tc>
          <w:tcPr>
            <w:tcW w:w="4106" w:type="dxa"/>
          </w:tcPr>
          <w:p w:rsidR="00C53EA5" w:rsidRPr="00C53EA5" w:rsidRDefault="00C53EA5" w:rsidP="00C5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03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Директор</w:t>
            </w:r>
          </w:p>
        </w:tc>
        <w:sdt>
          <w:sdtPr>
            <w:rPr>
              <w:rFonts w:ascii="Times New Roman" w:hAnsi="Times New Roman" w:cs="Times New Roman"/>
              <w:sz w:val="28"/>
              <w:szCs w:val="28"/>
            </w:rPr>
            <w:alias w:val="И.О. Фамилия"/>
            <w:tag w:val="И.О. Фамилия"/>
            <w:id w:val="-1357498364"/>
            <w:placeholder>
              <w:docPart w:val="1F93564868CB4E5EB9A2041EF76CEC2A"/>
            </w:placeholder>
          </w:sdtPr>
          <w:sdtEndPr/>
          <w:sdtContent>
            <w:tc>
              <w:tcPr>
                <w:tcW w:w="5216" w:type="dxa"/>
              </w:tcPr>
              <w:p w:rsidR="00C53EA5" w:rsidRPr="005306F4" w:rsidRDefault="00AA403D" w:rsidP="00AA403D">
                <w:pPr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A403D">
                  <w:rPr>
                    <w:rFonts w:ascii="Times New Roman" w:hAnsi="Times New Roman" w:cs="Times New Roman"/>
                    <w:b/>
                    <w:sz w:val="24"/>
                    <w:szCs w:val="28"/>
                  </w:rPr>
                  <w:t>М.С. Чумак</w:t>
                </w:r>
              </w:p>
            </w:tc>
          </w:sdtContent>
        </w:sdt>
      </w:tr>
    </w:tbl>
    <w:p w:rsidR="00AA403D" w:rsidRDefault="00AA403D" w:rsidP="00AA403D">
      <w:pPr>
        <w:pStyle w:val="a8"/>
        <w:rPr>
          <w:rFonts w:ascii="Times New Roman" w:hAnsi="Times New Roman"/>
          <w:szCs w:val="16"/>
        </w:rPr>
      </w:pPr>
      <w:r w:rsidRPr="00BB6F19">
        <w:rPr>
          <w:rFonts w:ascii="Times New Roman" w:hAnsi="Times New Roman"/>
          <w:szCs w:val="16"/>
        </w:rPr>
        <w:t xml:space="preserve">  С приказом </w:t>
      </w:r>
      <w:proofErr w:type="gramStart"/>
      <w:r w:rsidRPr="00BB6F19">
        <w:rPr>
          <w:rFonts w:ascii="Times New Roman" w:hAnsi="Times New Roman"/>
          <w:szCs w:val="16"/>
        </w:rPr>
        <w:t>ознакомлен</w:t>
      </w:r>
      <w:r w:rsidR="005F57A0">
        <w:rPr>
          <w:rFonts w:ascii="Times New Roman" w:hAnsi="Times New Roman"/>
          <w:szCs w:val="16"/>
        </w:rPr>
        <w:t>ы</w:t>
      </w:r>
      <w:proofErr w:type="gramEnd"/>
      <w:r w:rsidRPr="00BB6F19">
        <w:rPr>
          <w:rFonts w:ascii="Times New Roman" w:hAnsi="Times New Roman"/>
          <w:szCs w:val="16"/>
        </w:rPr>
        <w:t xml:space="preserve">:  </w:t>
      </w:r>
      <w:r w:rsidR="005F57A0" w:rsidRPr="005F57A0">
        <w:rPr>
          <w:rFonts w:ascii="Times New Roman" w:hAnsi="Times New Roman"/>
          <w:szCs w:val="16"/>
        </w:rPr>
        <w:t>Швец И.</w:t>
      </w:r>
      <w:proofErr w:type="gramStart"/>
      <w:r w:rsidR="005F57A0" w:rsidRPr="005F57A0">
        <w:rPr>
          <w:rFonts w:ascii="Times New Roman" w:hAnsi="Times New Roman"/>
          <w:szCs w:val="16"/>
        </w:rPr>
        <w:t>В</w:t>
      </w:r>
      <w:proofErr w:type="gramEnd"/>
      <w:r w:rsidR="005F57A0">
        <w:rPr>
          <w:rFonts w:ascii="Times New Roman" w:hAnsi="Times New Roman"/>
          <w:szCs w:val="16"/>
        </w:rPr>
        <w:t xml:space="preserve">,,                                     </w:t>
      </w:r>
    </w:p>
    <w:p w:rsidR="004E7984" w:rsidRDefault="004E7984" w:rsidP="00AA403D">
      <w:pPr>
        <w:pStyle w:val="a8"/>
        <w:rPr>
          <w:rFonts w:ascii="Times New Roman" w:hAnsi="Times New Roman"/>
          <w:szCs w:val="16"/>
        </w:rPr>
      </w:pPr>
    </w:p>
    <w:p w:rsidR="004E7984" w:rsidRDefault="004E7984" w:rsidP="00AA403D">
      <w:pPr>
        <w:pStyle w:val="a8"/>
        <w:rPr>
          <w:rFonts w:ascii="Times New Roman" w:hAnsi="Times New Roman"/>
          <w:szCs w:val="16"/>
        </w:rPr>
      </w:pPr>
    </w:p>
    <w:p w:rsidR="00AA403D" w:rsidRDefault="005F57A0" w:rsidP="005F57A0">
      <w:pPr>
        <w:pStyle w:val="a8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 xml:space="preserve">                                                 </w:t>
      </w:r>
      <w:proofErr w:type="spellStart"/>
      <w:r w:rsidRPr="005F57A0">
        <w:rPr>
          <w:rFonts w:ascii="Times New Roman" w:hAnsi="Times New Roman"/>
          <w:szCs w:val="16"/>
        </w:rPr>
        <w:t>Скрипник</w:t>
      </w:r>
      <w:proofErr w:type="spellEnd"/>
      <w:r w:rsidRPr="005F57A0">
        <w:rPr>
          <w:rFonts w:ascii="Times New Roman" w:hAnsi="Times New Roman"/>
          <w:szCs w:val="16"/>
        </w:rPr>
        <w:t xml:space="preserve"> Н.В</w:t>
      </w:r>
    </w:p>
    <w:p w:rsidR="005F57A0" w:rsidRDefault="005F57A0" w:rsidP="005F57A0">
      <w:pPr>
        <w:pStyle w:val="a8"/>
        <w:rPr>
          <w:rFonts w:ascii="Times New Roman" w:hAnsi="Times New Roman"/>
          <w:szCs w:val="16"/>
        </w:rPr>
      </w:pPr>
    </w:p>
    <w:p w:rsidR="005F57A0" w:rsidRDefault="005F57A0" w:rsidP="005F57A0">
      <w:pPr>
        <w:pStyle w:val="a8"/>
        <w:rPr>
          <w:rFonts w:ascii="Times New Roman" w:hAnsi="Times New Roman"/>
          <w:szCs w:val="16"/>
        </w:rPr>
      </w:pPr>
    </w:p>
    <w:p w:rsidR="00B72FD3" w:rsidRDefault="00B72FD3" w:rsidP="005F57A0">
      <w:pPr>
        <w:pStyle w:val="a8"/>
        <w:rPr>
          <w:rFonts w:ascii="Times New Roman" w:hAnsi="Times New Roman"/>
          <w:szCs w:val="16"/>
        </w:rPr>
      </w:pPr>
    </w:p>
    <w:p w:rsidR="004E7984" w:rsidRDefault="004E7984" w:rsidP="005F57A0">
      <w:pPr>
        <w:pStyle w:val="a8"/>
        <w:jc w:val="right"/>
        <w:rPr>
          <w:rFonts w:ascii="Times New Roman" w:hAnsi="Times New Roman"/>
          <w:szCs w:val="16"/>
        </w:rPr>
      </w:pPr>
    </w:p>
    <w:p w:rsidR="004E7984" w:rsidRDefault="004E7984" w:rsidP="005F57A0">
      <w:pPr>
        <w:pStyle w:val="a8"/>
        <w:jc w:val="right"/>
        <w:rPr>
          <w:rFonts w:ascii="Times New Roman" w:hAnsi="Times New Roman"/>
          <w:szCs w:val="16"/>
        </w:rPr>
      </w:pPr>
    </w:p>
    <w:p w:rsidR="004E7984" w:rsidRDefault="004E7984" w:rsidP="005F57A0">
      <w:pPr>
        <w:pStyle w:val="a8"/>
        <w:jc w:val="right"/>
        <w:rPr>
          <w:rFonts w:ascii="Times New Roman" w:hAnsi="Times New Roman"/>
          <w:szCs w:val="16"/>
        </w:rPr>
      </w:pPr>
    </w:p>
    <w:p w:rsidR="004E7984" w:rsidRDefault="004E7984" w:rsidP="005F57A0">
      <w:pPr>
        <w:pStyle w:val="a8"/>
        <w:jc w:val="right"/>
        <w:rPr>
          <w:rFonts w:ascii="Times New Roman" w:hAnsi="Times New Roman"/>
          <w:szCs w:val="16"/>
        </w:rPr>
      </w:pPr>
    </w:p>
    <w:p w:rsidR="004E7984" w:rsidRDefault="004E7984" w:rsidP="005F57A0">
      <w:pPr>
        <w:pStyle w:val="a8"/>
        <w:jc w:val="right"/>
        <w:rPr>
          <w:rFonts w:ascii="Times New Roman" w:hAnsi="Times New Roman"/>
          <w:szCs w:val="16"/>
        </w:rPr>
      </w:pPr>
    </w:p>
    <w:p w:rsidR="004E7984" w:rsidRDefault="004E7984" w:rsidP="005F57A0">
      <w:pPr>
        <w:pStyle w:val="a8"/>
        <w:jc w:val="right"/>
        <w:rPr>
          <w:rFonts w:ascii="Times New Roman" w:hAnsi="Times New Roman"/>
          <w:szCs w:val="16"/>
        </w:rPr>
      </w:pPr>
    </w:p>
    <w:p w:rsidR="005F57A0" w:rsidRPr="005F57A0" w:rsidRDefault="005F57A0" w:rsidP="005F57A0">
      <w:pPr>
        <w:pStyle w:val="a8"/>
        <w:rPr>
          <w:rFonts w:ascii="Times New Roman" w:hAnsi="Times New Roman"/>
          <w:szCs w:val="16"/>
        </w:rPr>
      </w:pPr>
    </w:p>
    <w:p w:rsidR="005F57A0" w:rsidRPr="005F57A0" w:rsidRDefault="005F57A0" w:rsidP="005F57A0">
      <w:pPr>
        <w:pStyle w:val="a8"/>
        <w:rPr>
          <w:rFonts w:ascii="Times New Roman" w:hAnsi="Times New Roman"/>
          <w:szCs w:val="16"/>
        </w:rPr>
      </w:pPr>
    </w:p>
    <w:sectPr w:rsidR="005F57A0" w:rsidRPr="005F57A0" w:rsidSect="004E7984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543"/>
    <w:multiLevelType w:val="hybridMultilevel"/>
    <w:tmpl w:val="2B582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7045D"/>
    <w:multiLevelType w:val="multilevel"/>
    <w:tmpl w:val="A3DEE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31C75764"/>
    <w:multiLevelType w:val="multilevel"/>
    <w:tmpl w:val="A3DEE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3C5133F7"/>
    <w:multiLevelType w:val="hybridMultilevel"/>
    <w:tmpl w:val="E8B6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452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28D6AD2"/>
    <w:multiLevelType w:val="multilevel"/>
    <w:tmpl w:val="E85A4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B17744D"/>
    <w:multiLevelType w:val="multilevel"/>
    <w:tmpl w:val="E85A4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C4423A0"/>
    <w:multiLevelType w:val="hybridMultilevel"/>
    <w:tmpl w:val="F4EE1A28"/>
    <w:lvl w:ilvl="0" w:tplc="0419000F">
      <w:start w:val="1"/>
      <w:numFmt w:val="decimal"/>
      <w:lvlText w:val="%1."/>
      <w:lvlJc w:val="left"/>
      <w:pPr>
        <w:ind w:left="2008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>
    <w:nsid w:val="5824333C"/>
    <w:multiLevelType w:val="hybridMultilevel"/>
    <w:tmpl w:val="7CF8B50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D600684"/>
    <w:multiLevelType w:val="hybridMultilevel"/>
    <w:tmpl w:val="5178CA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5216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0171C6B"/>
    <w:multiLevelType w:val="hybridMultilevel"/>
    <w:tmpl w:val="B29ED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9B10CA"/>
    <w:multiLevelType w:val="multilevel"/>
    <w:tmpl w:val="8DB6E62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3D"/>
    <w:rsid w:val="00164319"/>
    <w:rsid w:val="001770C7"/>
    <w:rsid w:val="00191B23"/>
    <w:rsid w:val="001A7DEB"/>
    <w:rsid w:val="001D2BF5"/>
    <w:rsid w:val="00211754"/>
    <w:rsid w:val="00240FC1"/>
    <w:rsid w:val="00256829"/>
    <w:rsid w:val="0039055B"/>
    <w:rsid w:val="003C1D3B"/>
    <w:rsid w:val="003F3398"/>
    <w:rsid w:val="003F447D"/>
    <w:rsid w:val="00442311"/>
    <w:rsid w:val="004566F5"/>
    <w:rsid w:val="004676F8"/>
    <w:rsid w:val="004B3157"/>
    <w:rsid w:val="004E7984"/>
    <w:rsid w:val="005306F4"/>
    <w:rsid w:val="005F57A0"/>
    <w:rsid w:val="00621AF4"/>
    <w:rsid w:val="00624970"/>
    <w:rsid w:val="0065398A"/>
    <w:rsid w:val="006D48DE"/>
    <w:rsid w:val="006D4E25"/>
    <w:rsid w:val="00775D05"/>
    <w:rsid w:val="00822CAD"/>
    <w:rsid w:val="00852AF8"/>
    <w:rsid w:val="008B0EE8"/>
    <w:rsid w:val="008E59A0"/>
    <w:rsid w:val="00903639"/>
    <w:rsid w:val="00922C6A"/>
    <w:rsid w:val="009D6DE9"/>
    <w:rsid w:val="009E30C1"/>
    <w:rsid w:val="00A26BE9"/>
    <w:rsid w:val="00A73148"/>
    <w:rsid w:val="00AA403D"/>
    <w:rsid w:val="00AF037C"/>
    <w:rsid w:val="00B0546D"/>
    <w:rsid w:val="00B72FD3"/>
    <w:rsid w:val="00BE0D82"/>
    <w:rsid w:val="00C53EA5"/>
    <w:rsid w:val="00C957B0"/>
    <w:rsid w:val="00CA6801"/>
    <w:rsid w:val="00CE0347"/>
    <w:rsid w:val="00CF3F2B"/>
    <w:rsid w:val="00DD5BCE"/>
    <w:rsid w:val="00DE05D5"/>
    <w:rsid w:val="00E80580"/>
    <w:rsid w:val="00EB0167"/>
    <w:rsid w:val="00EB7E23"/>
    <w:rsid w:val="00F43B46"/>
    <w:rsid w:val="00F459E2"/>
    <w:rsid w:val="00FA194C"/>
    <w:rsid w:val="00FA72BF"/>
    <w:rsid w:val="00FC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40FC1"/>
    <w:rPr>
      <w:color w:val="666666"/>
    </w:rPr>
  </w:style>
  <w:style w:type="paragraph" w:styleId="a5">
    <w:name w:val="List Paragraph"/>
    <w:basedOn w:val="a"/>
    <w:uiPriority w:val="34"/>
    <w:qFormat/>
    <w:rsid w:val="00DD5BCE"/>
    <w:pPr>
      <w:ind w:left="720"/>
      <w:contextualSpacing/>
    </w:pPr>
    <w:rPr>
      <w:kern w:val="0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AA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03D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AA403D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9">
    <w:name w:val="Без интервала Знак"/>
    <w:basedOn w:val="a0"/>
    <w:link w:val="a8"/>
    <w:uiPriority w:val="1"/>
    <w:locked/>
    <w:rsid w:val="00AA403D"/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s1">
    <w:name w:val="s_1"/>
    <w:basedOn w:val="a"/>
    <w:rsid w:val="00AA4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40FC1"/>
    <w:rPr>
      <w:color w:val="666666"/>
    </w:rPr>
  </w:style>
  <w:style w:type="paragraph" w:styleId="a5">
    <w:name w:val="List Paragraph"/>
    <w:basedOn w:val="a"/>
    <w:uiPriority w:val="34"/>
    <w:qFormat/>
    <w:rsid w:val="00DD5BCE"/>
    <w:pPr>
      <w:ind w:left="720"/>
      <w:contextualSpacing/>
    </w:pPr>
    <w:rPr>
      <w:kern w:val="0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AA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03D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AA403D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9">
    <w:name w:val="Без интервала Знак"/>
    <w:basedOn w:val="a0"/>
    <w:link w:val="a8"/>
    <w:uiPriority w:val="1"/>
    <w:locked/>
    <w:rsid w:val="00AA403D"/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s1">
    <w:name w:val="s_1"/>
    <w:basedOn w:val="a"/>
    <w:rsid w:val="00AA4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77;&#1082;&#1088;&#1077;&#1090;&#1072;&#1088;&#1100;\Desktop\&#1055;&#1088;&#1080;&#1082;&#1072;&#1079;_&#1096;&#1072;&#1073;&#1083;&#1086;&#1085;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B1936AADB04996ACD1B5A38D1993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DC9207-9507-40AD-9B4A-388A33C154B0}"/>
      </w:docPartPr>
      <w:docPartBody>
        <w:p w:rsidR="00FB3657" w:rsidRDefault="00146CC1">
          <w:pPr>
            <w:pStyle w:val="46B1936AADB04996ACD1B5A38D19930C"/>
          </w:pPr>
          <w:r w:rsidRPr="0064175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C2A18AAAAC496582261C7A251FCE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6D068B-2244-4262-B0F9-2132DA19B950}"/>
      </w:docPartPr>
      <w:docPartBody>
        <w:p w:rsidR="00FB3657" w:rsidRDefault="00146CC1">
          <w:pPr>
            <w:pStyle w:val="C8C2A18AAAAC496582261C7A251FCEFF"/>
          </w:pPr>
          <w:r w:rsidRPr="008E59A0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даты</w:t>
          </w:r>
          <w:r w:rsidRPr="008E59A0">
            <w:rPr>
              <w:rStyle w:val="a3"/>
            </w:rPr>
            <w:t>.</w:t>
          </w:r>
        </w:p>
      </w:docPartBody>
    </w:docPart>
    <w:docPart>
      <w:docPartPr>
        <w:name w:val="BE6EB9692FAA4DE7829238F9C86DC1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A6E251-9F5A-4E3B-8B31-FBED91E97530}"/>
      </w:docPartPr>
      <w:docPartBody>
        <w:p w:rsidR="00FB3657" w:rsidRDefault="00146CC1">
          <w:pPr>
            <w:pStyle w:val="BE6EB9692FAA4DE7829238F9C86DC1BF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CA74A883CD624FFA847A416FCB141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4A3C2C-24AB-463E-9958-E98E2EC722DD}"/>
      </w:docPartPr>
      <w:docPartBody>
        <w:p w:rsidR="00FB3657" w:rsidRDefault="00146CC1">
          <w:pPr>
            <w:pStyle w:val="CA74A883CD624FFA847A416FCB1418D8"/>
          </w:pPr>
          <w:r w:rsidRPr="0065398A">
            <w:rPr>
              <w:rStyle w:val="a3"/>
              <w:rFonts w:ascii="Times New Roman" w:hAnsi="Times New Roman" w:cs="Times New Roman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1F93564868CB4E5EB9A2041EF76CE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351679-A939-4C8E-BD62-AE777EF91327}"/>
      </w:docPartPr>
      <w:docPartBody>
        <w:p w:rsidR="00FB3657" w:rsidRDefault="00146CC1">
          <w:pPr>
            <w:pStyle w:val="1F93564868CB4E5EB9A2041EF76CEC2A"/>
          </w:pPr>
          <w:r w:rsidRPr="00C53EA5">
            <w:rPr>
              <w:rStyle w:val="a3"/>
              <w:rFonts w:ascii="Times New Roman" w:hAnsi="Times New Roman" w:cs="Times New Roman"/>
              <w:b/>
              <w:bCs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C1"/>
    <w:rsid w:val="00083C38"/>
    <w:rsid w:val="00146CC1"/>
    <w:rsid w:val="00150680"/>
    <w:rsid w:val="003464A9"/>
    <w:rsid w:val="00445B5C"/>
    <w:rsid w:val="00511C89"/>
    <w:rsid w:val="005B01CF"/>
    <w:rsid w:val="005C74FD"/>
    <w:rsid w:val="007C2205"/>
    <w:rsid w:val="00A30BB0"/>
    <w:rsid w:val="00AD7F66"/>
    <w:rsid w:val="00BE012F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customStyle="1" w:styleId="46B1936AADB04996ACD1B5A38D19930C">
    <w:name w:val="46B1936AADB04996ACD1B5A38D19930C"/>
  </w:style>
  <w:style w:type="paragraph" w:customStyle="1" w:styleId="C8C2A18AAAAC496582261C7A251FCEFF">
    <w:name w:val="C8C2A18AAAAC496582261C7A251FCEFF"/>
  </w:style>
  <w:style w:type="paragraph" w:customStyle="1" w:styleId="BE6EB9692FAA4DE7829238F9C86DC1BF">
    <w:name w:val="BE6EB9692FAA4DE7829238F9C86DC1BF"/>
  </w:style>
  <w:style w:type="paragraph" w:customStyle="1" w:styleId="A862F8EBB79B438B9D429715AD113A42">
    <w:name w:val="A862F8EBB79B438B9D429715AD113A42"/>
  </w:style>
  <w:style w:type="paragraph" w:customStyle="1" w:styleId="CA74A883CD624FFA847A416FCB1418D8">
    <w:name w:val="CA74A883CD624FFA847A416FCB1418D8"/>
  </w:style>
  <w:style w:type="paragraph" w:customStyle="1" w:styleId="535E8FE9B71D425FBA84192164BE34AF">
    <w:name w:val="535E8FE9B71D425FBA84192164BE34AF"/>
  </w:style>
  <w:style w:type="paragraph" w:customStyle="1" w:styleId="1F93564868CB4E5EB9A2041EF76CEC2A">
    <w:name w:val="1F93564868CB4E5EB9A2041EF76CEC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customStyle="1" w:styleId="46B1936AADB04996ACD1B5A38D19930C">
    <w:name w:val="46B1936AADB04996ACD1B5A38D19930C"/>
  </w:style>
  <w:style w:type="paragraph" w:customStyle="1" w:styleId="C8C2A18AAAAC496582261C7A251FCEFF">
    <w:name w:val="C8C2A18AAAAC496582261C7A251FCEFF"/>
  </w:style>
  <w:style w:type="paragraph" w:customStyle="1" w:styleId="BE6EB9692FAA4DE7829238F9C86DC1BF">
    <w:name w:val="BE6EB9692FAA4DE7829238F9C86DC1BF"/>
  </w:style>
  <w:style w:type="paragraph" w:customStyle="1" w:styleId="A862F8EBB79B438B9D429715AD113A42">
    <w:name w:val="A862F8EBB79B438B9D429715AD113A42"/>
  </w:style>
  <w:style w:type="paragraph" w:customStyle="1" w:styleId="CA74A883CD624FFA847A416FCB1418D8">
    <w:name w:val="CA74A883CD624FFA847A416FCB1418D8"/>
  </w:style>
  <w:style w:type="paragraph" w:customStyle="1" w:styleId="535E8FE9B71D425FBA84192164BE34AF">
    <w:name w:val="535E8FE9B71D425FBA84192164BE34AF"/>
  </w:style>
  <w:style w:type="paragraph" w:customStyle="1" w:styleId="1F93564868CB4E5EB9A2041EF76CEC2A">
    <w:name w:val="1F93564868CB4E5EB9A2041EF76CEC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Приказ_шаблон7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2024-07-09T09:26:00Z</cp:lastPrinted>
  <dcterms:created xsi:type="dcterms:W3CDTF">2024-07-09T09:28:00Z</dcterms:created>
  <dcterms:modified xsi:type="dcterms:W3CDTF">2024-07-09T09:28:00Z</dcterms:modified>
</cp:coreProperties>
</file>