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16"/>
      </w:tblGrid>
      <w:tr w:rsidR="00903639" w:rsidTr="004E7984">
        <w:trPr>
          <w:trHeight w:val="840"/>
        </w:trPr>
        <w:tc>
          <w:tcPr>
            <w:tcW w:w="9322" w:type="dxa"/>
            <w:gridSpan w:val="2"/>
          </w:tcPr>
          <w:p w:rsidR="00903639" w:rsidRDefault="00211754" w:rsidP="00AA403D">
            <w:pPr>
              <w:jc w:val="center"/>
            </w:pPr>
            <w: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6B1936AADB04996ACD1B5A38D19930C"/>
                </w:placeholder>
                <w:text w:multiLine="1"/>
              </w:sdtPr>
              <w:sdtEndPr/>
              <w:sdtContent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МУНИЦИПАЛЬНОЕ  БЮДЖЕТНОЕ  ОБЩЕОБРАЗОВАТЕЛЬНОЕ  УЧРЕЖДЕНИЕ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«КРАСНОПОЛЯНСКАЯ  СРЕДНЯЯ  ШКОЛА ИМЕНИ МЕЩЕРЯКОВА  ИВАНА ЕГОРОВИЧА»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МУНИЦИПАЛЬНОГО  ОБРАЗОВАНИЯ  ЧЕРНОМОРСКИЙ  РАЙОН  РЕСПУБЛИКИ  КРЫМ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(МБОУ «КРАСНОПОЛЯНСКАЯ СШ ИМ. МЕЩЕРЯКОВА И.Е.»)</w:t>
                </w:r>
              </w:sdtContent>
            </w:sdt>
          </w:p>
        </w:tc>
      </w:tr>
      <w:tr w:rsidR="00903639" w:rsidTr="004E7984">
        <w:tc>
          <w:tcPr>
            <w:tcW w:w="9322" w:type="dxa"/>
            <w:gridSpan w:val="2"/>
          </w:tcPr>
          <w:p w:rsidR="00AA403D" w:rsidRDefault="00AA403D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3639" w:rsidRPr="00240FC1" w:rsidRDefault="00240FC1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240FC1" w:rsidTr="004E7984"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8C2A18AAAAC496582261C7A251FCEFF"/>
            </w:placeholder>
            <w:date w:fullDate="2024-07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</w:tcPr>
              <w:p w:rsidR="00240FC1" w:rsidRPr="00240FC1" w:rsidRDefault="00191B23" w:rsidP="00922C6A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03.07.2024</w:t>
                </w:r>
              </w:p>
            </w:tc>
          </w:sdtContent>
        </w:sdt>
        <w:tc>
          <w:tcPr>
            <w:tcW w:w="5216" w:type="dxa"/>
          </w:tcPr>
          <w:p w:rsidR="00240FC1" w:rsidRPr="00240FC1" w:rsidRDefault="00240FC1" w:rsidP="00F612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приказа"/>
                <w:tag w:val="Номер приказа"/>
                <w:id w:val="-1577589083"/>
                <w:placeholder>
                  <w:docPart w:val="BE6EB9692FAA4DE7829238F9C86DC1BF"/>
                </w:placeholder>
                <w:text/>
              </w:sdtPr>
              <w:sdtEndPr/>
              <w:sdtContent>
                <w:r w:rsidR="00F61211">
                  <w:rPr>
                    <w:rFonts w:ascii="Times New Roman" w:hAnsi="Times New Roman" w:cs="Times New Roman"/>
                    <w:sz w:val="28"/>
                    <w:szCs w:val="28"/>
                  </w:rPr>
                  <w:t>_249</w:t>
                </w:r>
              </w:sdtContent>
            </w:sdt>
          </w:p>
        </w:tc>
      </w:tr>
      <w:tr w:rsidR="0039055B" w:rsidTr="004E7984">
        <w:tc>
          <w:tcPr>
            <w:tcW w:w="4106" w:type="dxa"/>
          </w:tcPr>
          <w:p w:rsidR="0039055B" w:rsidRDefault="0039055B"/>
        </w:tc>
        <w:tc>
          <w:tcPr>
            <w:tcW w:w="5216" w:type="dxa"/>
          </w:tcPr>
          <w:p w:rsidR="0039055B" w:rsidRDefault="0039055B"/>
        </w:tc>
      </w:tr>
      <w:tr w:rsidR="0039055B" w:rsidTr="004E7984">
        <w:tc>
          <w:tcPr>
            <w:tcW w:w="4106" w:type="dxa"/>
          </w:tcPr>
          <w:p w:rsidR="007C7D75" w:rsidRPr="007C7D75" w:rsidRDefault="007C7D75" w:rsidP="007C7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D75">
              <w:rPr>
                <w:rFonts w:ascii="Times New Roman" w:hAnsi="Times New Roman"/>
                <w:b/>
                <w:sz w:val="24"/>
                <w:szCs w:val="24"/>
              </w:rPr>
              <w:t>Об утверждении Рабочей группы</w:t>
            </w:r>
          </w:p>
          <w:p w:rsidR="007C7D75" w:rsidRPr="007C7D75" w:rsidRDefault="007C7D75" w:rsidP="007C7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D75">
              <w:rPr>
                <w:rFonts w:ascii="Times New Roman" w:hAnsi="Times New Roman"/>
                <w:b/>
                <w:sz w:val="24"/>
                <w:szCs w:val="24"/>
              </w:rPr>
              <w:t>по введению учебного предмета</w:t>
            </w:r>
          </w:p>
          <w:p w:rsidR="0039055B" w:rsidRDefault="007C7D75" w:rsidP="00F61211">
            <w:pPr>
              <w:jc w:val="both"/>
            </w:pPr>
            <w:r w:rsidRPr="007C7D75">
              <w:rPr>
                <w:rFonts w:ascii="Times New Roman" w:hAnsi="Times New Roman"/>
                <w:b/>
                <w:sz w:val="24"/>
                <w:szCs w:val="24"/>
              </w:rPr>
              <w:t xml:space="preserve">«Труд (технология)» </w:t>
            </w:r>
            <w:r w:rsidR="00A26BE9" w:rsidRPr="00A26BE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A26BE9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="00A26BE9">
              <w:rPr>
                <w:rFonts w:ascii="Times New Roman" w:hAnsi="Times New Roman"/>
                <w:b/>
                <w:sz w:val="24"/>
                <w:szCs w:val="24"/>
              </w:rPr>
              <w:t>Краснополянская</w:t>
            </w:r>
            <w:proofErr w:type="spellEnd"/>
            <w:r w:rsidR="00A26BE9">
              <w:rPr>
                <w:rFonts w:ascii="Times New Roman" w:hAnsi="Times New Roman"/>
                <w:b/>
                <w:sz w:val="24"/>
                <w:szCs w:val="24"/>
              </w:rPr>
              <w:t xml:space="preserve"> СШ им. Мещерякова И.Е.»</w:t>
            </w:r>
            <w:r w:rsidR="00A26BE9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A26BE9" w:rsidRPr="00A26BE9">
              <w:rPr>
                <w:rFonts w:ascii="Times New Roman" w:hAnsi="Times New Roman"/>
                <w:b/>
                <w:sz w:val="24"/>
                <w:szCs w:val="24"/>
              </w:rPr>
              <w:t>2024/2025 учебном году</w:t>
            </w:r>
          </w:p>
        </w:tc>
        <w:tc>
          <w:tcPr>
            <w:tcW w:w="5216" w:type="dxa"/>
          </w:tcPr>
          <w:p w:rsidR="0039055B" w:rsidRDefault="0039055B"/>
        </w:tc>
      </w:tr>
      <w:tr w:rsidR="00903639" w:rsidTr="004E7984">
        <w:tc>
          <w:tcPr>
            <w:tcW w:w="4106" w:type="dxa"/>
          </w:tcPr>
          <w:p w:rsidR="00903639" w:rsidRDefault="00903639" w:rsidP="00922C6A">
            <w:pPr>
              <w:jc w:val="both"/>
            </w:pPr>
          </w:p>
        </w:tc>
        <w:tc>
          <w:tcPr>
            <w:tcW w:w="5216" w:type="dxa"/>
          </w:tcPr>
          <w:p w:rsidR="00903639" w:rsidRPr="00F43B46" w:rsidRDefault="00903639" w:rsidP="00F43B46">
            <w:pPr>
              <w:rPr>
                <w:vanish/>
              </w:rPr>
            </w:pPr>
          </w:p>
        </w:tc>
      </w:tr>
      <w:tr w:rsidR="0039055B" w:rsidTr="004E7984">
        <w:trPr>
          <w:trHeight w:val="454"/>
        </w:trPr>
        <w:tc>
          <w:tcPr>
            <w:tcW w:w="9322" w:type="dxa"/>
            <w:gridSpan w:val="2"/>
          </w:tcPr>
          <w:p w:rsidR="0039055B" w:rsidRDefault="00390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EA5" w:rsidTr="004E7984">
        <w:sdt>
          <w:sdtPr>
            <w:rPr>
              <w:rFonts w:ascii="Times New Roman" w:hAnsi="Times New Roman"/>
              <w:sz w:val="24"/>
              <w:szCs w:val="24"/>
            </w:rPr>
            <w:alias w:val="Констатирующая часть"/>
            <w:tag w:val="Констатирующая часть"/>
            <w:id w:val="-1685665788"/>
            <w:placeholder>
              <w:docPart w:val="CA74A883CD624FFA847A416FCB1418D8"/>
            </w:placeholder>
            <w:text w:multiLine="1"/>
          </w:sdtPr>
          <w:sdtContent>
            <w:tc>
              <w:tcPr>
                <w:tcW w:w="9322" w:type="dxa"/>
                <w:gridSpan w:val="2"/>
              </w:tcPr>
              <w:p w:rsidR="00C53EA5" w:rsidRPr="0065398A" w:rsidRDefault="00A26BE9" w:rsidP="00256829">
                <w:pPr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proofErr w:type="gramStart"/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На основании Федерального закона от 29.12.2012 № 273-ФЗ «Об образовании в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Российской Федерации», приказа Министерства просвещения Российской Федерации от 22</w:t>
                </w:r>
                <w:r w:rsidR="0025682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января 2024 г. № 31 «О внесении изменений в некоторые приказы Министерства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образования и науки Российской Федерации и Министерства просвещения Российской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Федерации, касающиеся федеральных государственных образовательных стандартов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начального общего образования и основного общего образования»</w:t>
                </w:r>
                <w:proofErr w:type="gramEnd"/>
              </w:p>
            </w:tc>
          </w:sdtContent>
        </w:sdt>
      </w:tr>
      <w:tr w:rsidR="0039055B" w:rsidTr="004E7984">
        <w:tc>
          <w:tcPr>
            <w:tcW w:w="9322" w:type="dxa"/>
            <w:gridSpan w:val="2"/>
          </w:tcPr>
          <w:p w:rsidR="00DD5BCE" w:rsidRPr="00DD5BCE" w:rsidRDefault="00DD5BCE" w:rsidP="00AA403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C53EA5" w:rsidRPr="009E30C1" w:rsidRDefault="00C53E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ПРИКАЗЫВАЮ</w:t>
            </w:r>
            <w:r w:rsidR="009E30C1"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:</w:t>
            </w:r>
          </w:p>
        </w:tc>
      </w:tr>
      <w:tr w:rsidR="0039055B" w:rsidTr="004E7984">
        <w:trPr>
          <w:hidden/>
        </w:trPr>
        <w:tc>
          <w:tcPr>
            <w:tcW w:w="9322" w:type="dxa"/>
            <w:gridSpan w:val="2"/>
          </w:tcPr>
          <w:p w:rsidR="0039055B" w:rsidRPr="00624970" w:rsidRDefault="0039055B" w:rsidP="00E80580">
            <w:pPr>
              <w:jc w:val="both"/>
              <w:rPr>
                <w:vanish/>
                <w:color w:val="0070C0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F61211" w:rsidRDefault="00F61211" w:rsidP="00F61211">
            <w:pPr>
              <w:pStyle w:val="a5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1211">
              <w:rPr>
                <w:rFonts w:ascii="Times New Roman" w:hAnsi="Times New Roman"/>
                <w:sz w:val="24"/>
                <w:szCs w:val="24"/>
              </w:rPr>
              <w:t>Создать и утвердить Рабочую группу по введению учебного предмета «Труд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(технология)» в 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61211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Pr="00F61211"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 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в 2024/2025 учебном году</w:t>
            </w:r>
            <w:proofErr w:type="gramStart"/>
            <w:r w:rsidRPr="00F6121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F61211" w:rsidRPr="00F61211" w:rsidRDefault="00F61211" w:rsidP="00F61211">
            <w:pPr>
              <w:pStyle w:val="a5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Швец И.В.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proofErr w:type="gramStart"/>
            <w:r w:rsidRPr="00F6121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61211" w:rsidRPr="00F61211" w:rsidRDefault="00F61211" w:rsidP="00F61211">
            <w:pPr>
              <w:pStyle w:val="a5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12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61211">
              <w:rPr>
                <w:rFonts w:ascii="Times New Roman" w:hAnsi="Times New Roman"/>
                <w:sz w:val="24"/>
                <w:szCs w:val="24"/>
              </w:rPr>
              <w:t>Косик</w:t>
            </w:r>
            <w:proofErr w:type="spellEnd"/>
            <w:r w:rsidRPr="00F61211">
              <w:rPr>
                <w:rFonts w:ascii="Times New Roman" w:hAnsi="Times New Roman"/>
                <w:sz w:val="24"/>
                <w:szCs w:val="24"/>
              </w:rPr>
              <w:t xml:space="preserve"> В.В.- заместитель директора по АХЧ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, учитель учебного предмета «Труд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(технология)»;</w:t>
            </w:r>
          </w:p>
          <w:p w:rsidR="00F61211" w:rsidRPr="00F61211" w:rsidRDefault="00F61211" w:rsidP="00F61211">
            <w:pPr>
              <w:pStyle w:val="a5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Якименко Ю.А.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- руководитель ШМО начальных классов;</w:t>
            </w:r>
          </w:p>
          <w:p w:rsidR="00256829" w:rsidRDefault="00F61211" w:rsidP="00F61211">
            <w:pPr>
              <w:pStyle w:val="a5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1211">
              <w:rPr>
                <w:rFonts w:ascii="Times New Roman" w:hAnsi="Times New Roman"/>
                <w:sz w:val="24"/>
                <w:szCs w:val="24"/>
              </w:rPr>
              <w:t>- Рабочей группе осуществить введение с 01.09.2024 г. учебного предмета «Труд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211">
              <w:rPr>
                <w:rFonts w:ascii="Times New Roman" w:hAnsi="Times New Roman"/>
                <w:sz w:val="24"/>
                <w:szCs w:val="24"/>
              </w:rPr>
              <w:t>(технология)»</w:t>
            </w:r>
            <w:r w:rsidR="00256829" w:rsidRPr="00F6121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56829" w:rsidRPr="00F61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829" w:rsidRPr="00F6121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256829" w:rsidRPr="00F61211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="00256829" w:rsidRPr="00F61211"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И.Е.»» в 2024/2025</w:t>
            </w:r>
            <w:r w:rsidR="00256829" w:rsidRPr="00F612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211" w:rsidRDefault="00F61211" w:rsidP="00F61211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инженеру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электронику., разместить настоящий приказ на сайте</w:t>
            </w:r>
            <w:r>
              <w:t xml:space="preserve"> </w:t>
            </w:r>
            <w:r w:rsidRPr="004E798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E7984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Pr="004E7984"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 </w:t>
            </w:r>
          </w:p>
          <w:p w:rsidR="005F57A0" w:rsidRDefault="00A26BE9" w:rsidP="00F61211">
            <w:pPr>
              <w:pStyle w:val="a5"/>
              <w:numPr>
                <w:ilvl w:val="0"/>
                <w:numId w:val="14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57A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5F57A0">
              <w:rPr>
                <w:rFonts w:ascii="Times New Roman" w:hAnsi="Times New Roman"/>
                <w:sz w:val="24"/>
                <w:szCs w:val="24"/>
              </w:rPr>
              <w:t xml:space="preserve"> исполнением данного приказа оставляю за собой.</w:t>
            </w:r>
          </w:p>
        </w:tc>
      </w:tr>
      <w:tr w:rsidR="0039055B" w:rsidTr="004E7984">
        <w:tc>
          <w:tcPr>
            <w:tcW w:w="4106" w:type="dxa"/>
          </w:tcPr>
          <w:p w:rsidR="00CE0347" w:rsidRPr="00C53EA5" w:rsidRDefault="00CE0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39055B" w:rsidRDefault="0039055B"/>
        </w:tc>
      </w:tr>
      <w:tr w:rsidR="00C53EA5" w:rsidTr="004E7984">
        <w:tc>
          <w:tcPr>
            <w:tcW w:w="4106" w:type="dxa"/>
          </w:tcPr>
          <w:p w:rsidR="00AA403D" w:rsidRPr="00C53EA5" w:rsidRDefault="00A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C53EA5" w:rsidRDefault="00C53EA5"/>
        </w:tc>
      </w:tr>
      <w:tr w:rsidR="00C53EA5" w:rsidTr="004E7984">
        <w:tc>
          <w:tcPr>
            <w:tcW w:w="4106" w:type="dxa"/>
          </w:tcPr>
          <w:p w:rsidR="00C53EA5" w:rsidRPr="00C53EA5" w:rsidRDefault="00C53EA5" w:rsidP="00C5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Директор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И.О. Фамилия"/>
            <w:tag w:val="И.О. Фамилия"/>
            <w:id w:val="-1357498364"/>
            <w:placeholder>
              <w:docPart w:val="1F93564868CB4E5EB9A2041EF76CEC2A"/>
            </w:placeholder>
          </w:sdtPr>
          <w:sdtEndPr/>
          <w:sdtContent>
            <w:tc>
              <w:tcPr>
                <w:tcW w:w="5216" w:type="dxa"/>
              </w:tcPr>
              <w:p w:rsidR="00C53EA5" w:rsidRPr="005306F4" w:rsidRDefault="00AA403D" w:rsidP="00AA403D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A403D">
                  <w:rPr>
                    <w:rFonts w:ascii="Times New Roman" w:hAnsi="Times New Roman" w:cs="Times New Roman"/>
                    <w:b/>
                    <w:sz w:val="24"/>
                    <w:szCs w:val="28"/>
                  </w:rPr>
                  <w:t>М.С. Чумак</w:t>
                </w:r>
              </w:p>
            </w:tc>
          </w:sdtContent>
        </w:sdt>
      </w:tr>
    </w:tbl>
    <w:p w:rsidR="00F61211" w:rsidRDefault="00AA403D" w:rsidP="00AA403D">
      <w:pPr>
        <w:pStyle w:val="a8"/>
        <w:rPr>
          <w:rFonts w:ascii="Times New Roman" w:hAnsi="Times New Roman"/>
          <w:szCs w:val="16"/>
        </w:rPr>
      </w:pPr>
      <w:r w:rsidRPr="00BB6F19">
        <w:rPr>
          <w:rFonts w:ascii="Times New Roman" w:hAnsi="Times New Roman"/>
          <w:szCs w:val="16"/>
        </w:rPr>
        <w:t xml:space="preserve"> </w:t>
      </w:r>
    </w:p>
    <w:p w:rsidR="00F61211" w:rsidRDefault="00F61211" w:rsidP="00AA403D">
      <w:pPr>
        <w:pStyle w:val="a8"/>
        <w:rPr>
          <w:rFonts w:ascii="Times New Roman" w:hAnsi="Times New Roman"/>
          <w:szCs w:val="16"/>
        </w:rPr>
      </w:pPr>
    </w:p>
    <w:p w:rsidR="00F61211" w:rsidRDefault="00F61211" w:rsidP="00AA403D">
      <w:pPr>
        <w:pStyle w:val="a8"/>
        <w:rPr>
          <w:rFonts w:ascii="Times New Roman" w:hAnsi="Times New Roman"/>
          <w:szCs w:val="16"/>
        </w:rPr>
      </w:pPr>
    </w:p>
    <w:p w:rsidR="00AA403D" w:rsidRDefault="00AA403D" w:rsidP="00AA403D">
      <w:pPr>
        <w:pStyle w:val="a8"/>
        <w:rPr>
          <w:rFonts w:ascii="Times New Roman" w:hAnsi="Times New Roman"/>
          <w:szCs w:val="16"/>
        </w:rPr>
      </w:pPr>
      <w:r w:rsidRPr="00BB6F19">
        <w:rPr>
          <w:rFonts w:ascii="Times New Roman" w:hAnsi="Times New Roman"/>
          <w:szCs w:val="16"/>
        </w:rPr>
        <w:t xml:space="preserve"> С приказом </w:t>
      </w:r>
      <w:proofErr w:type="gramStart"/>
      <w:r w:rsidRPr="00BB6F19">
        <w:rPr>
          <w:rFonts w:ascii="Times New Roman" w:hAnsi="Times New Roman"/>
          <w:szCs w:val="16"/>
        </w:rPr>
        <w:t>ознакомлен</w:t>
      </w:r>
      <w:r w:rsidR="005F57A0">
        <w:rPr>
          <w:rFonts w:ascii="Times New Roman" w:hAnsi="Times New Roman"/>
          <w:szCs w:val="16"/>
        </w:rPr>
        <w:t>ы</w:t>
      </w:r>
      <w:proofErr w:type="gramEnd"/>
      <w:r w:rsidRPr="00BB6F19">
        <w:rPr>
          <w:rFonts w:ascii="Times New Roman" w:hAnsi="Times New Roman"/>
          <w:szCs w:val="16"/>
        </w:rPr>
        <w:t xml:space="preserve">:  </w:t>
      </w:r>
      <w:r w:rsidR="005F57A0" w:rsidRPr="005F57A0">
        <w:rPr>
          <w:rFonts w:ascii="Times New Roman" w:hAnsi="Times New Roman"/>
          <w:szCs w:val="16"/>
        </w:rPr>
        <w:t>Швец И.</w:t>
      </w:r>
      <w:proofErr w:type="gramStart"/>
      <w:r w:rsidR="005F57A0" w:rsidRPr="005F57A0">
        <w:rPr>
          <w:rFonts w:ascii="Times New Roman" w:hAnsi="Times New Roman"/>
          <w:szCs w:val="16"/>
        </w:rPr>
        <w:t>В</w:t>
      </w:r>
      <w:proofErr w:type="gramEnd"/>
      <w:r w:rsidR="005F57A0">
        <w:rPr>
          <w:rFonts w:ascii="Times New Roman" w:hAnsi="Times New Roman"/>
          <w:szCs w:val="16"/>
        </w:rPr>
        <w:t xml:space="preserve">,,                                     </w:t>
      </w:r>
    </w:p>
    <w:p w:rsidR="004E7984" w:rsidRDefault="004E7984" w:rsidP="00AA403D">
      <w:pPr>
        <w:pStyle w:val="a8"/>
        <w:rPr>
          <w:rFonts w:ascii="Times New Roman" w:hAnsi="Times New Roman"/>
          <w:szCs w:val="16"/>
        </w:rPr>
      </w:pPr>
    </w:p>
    <w:p w:rsidR="00AA403D" w:rsidRDefault="005F57A0" w:rsidP="00F61211">
      <w:pPr>
        <w:pStyle w:val="a8"/>
        <w:ind w:left="2694"/>
        <w:rPr>
          <w:rFonts w:ascii="Times New Roman" w:hAnsi="Times New Roman"/>
          <w:szCs w:val="16"/>
        </w:rPr>
      </w:pPr>
      <w:proofErr w:type="spellStart"/>
      <w:r w:rsidRPr="005F57A0">
        <w:rPr>
          <w:rFonts w:ascii="Times New Roman" w:hAnsi="Times New Roman"/>
          <w:szCs w:val="16"/>
        </w:rPr>
        <w:t>Скрипник</w:t>
      </w:r>
      <w:proofErr w:type="spellEnd"/>
      <w:r w:rsidRPr="005F57A0">
        <w:rPr>
          <w:rFonts w:ascii="Times New Roman" w:hAnsi="Times New Roman"/>
          <w:szCs w:val="16"/>
        </w:rPr>
        <w:t xml:space="preserve"> Н.В</w:t>
      </w:r>
    </w:p>
    <w:p w:rsidR="00F61211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</w:p>
    <w:p w:rsidR="00F61211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  <w:r w:rsidRPr="00F61211">
        <w:rPr>
          <w:rFonts w:ascii="Times New Roman" w:hAnsi="Times New Roman"/>
          <w:szCs w:val="16"/>
        </w:rPr>
        <w:t>Якименко Ю.А</w:t>
      </w:r>
    </w:p>
    <w:p w:rsidR="005F57A0" w:rsidRDefault="005F57A0" w:rsidP="00F61211">
      <w:pPr>
        <w:pStyle w:val="a8"/>
        <w:ind w:left="2694"/>
        <w:rPr>
          <w:rFonts w:ascii="Times New Roman" w:hAnsi="Times New Roman"/>
          <w:szCs w:val="16"/>
        </w:rPr>
      </w:pPr>
    </w:p>
    <w:p w:rsidR="005F57A0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  <w:proofErr w:type="spellStart"/>
      <w:r w:rsidRPr="00F61211">
        <w:rPr>
          <w:rFonts w:ascii="Times New Roman" w:hAnsi="Times New Roman"/>
          <w:szCs w:val="16"/>
        </w:rPr>
        <w:t>Косик</w:t>
      </w:r>
      <w:proofErr w:type="spellEnd"/>
      <w:r w:rsidRPr="00F61211">
        <w:rPr>
          <w:rFonts w:ascii="Times New Roman" w:hAnsi="Times New Roman"/>
          <w:szCs w:val="16"/>
        </w:rPr>
        <w:t xml:space="preserve"> В.В</w:t>
      </w:r>
    </w:p>
    <w:p w:rsidR="00B72FD3" w:rsidRDefault="00B72FD3" w:rsidP="005F57A0">
      <w:pPr>
        <w:pStyle w:val="a8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sectPr w:rsidR="005F57A0" w:rsidRPr="005F57A0" w:rsidSect="004E7984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43"/>
    <w:multiLevelType w:val="hybridMultilevel"/>
    <w:tmpl w:val="2B58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E5D67"/>
    <w:multiLevelType w:val="multilevel"/>
    <w:tmpl w:val="0308B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37045D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78B2182"/>
    <w:multiLevelType w:val="multilevel"/>
    <w:tmpl w:val="53EAD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C75764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452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8D6AD2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17744D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4423A0"/>
    <w:multiLevelType w:val="hybridMultilevel"/>
    <w:tmpl w:val="F4EE1A28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5824333C"/>
    <w:multiLevelType w:val="hybridMultilevel"/>
    <w:tmpl w:val="7CF8B5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D600684"/>
    <w:multiLevelType w:val="hybridMultilevel"/>
    <w:tmpl w:val="5178C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521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FA03CD3"/>
    <w:multiLevelType w:val="multilevel"/>
    <w:tmpl w:val="53EAD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171C6B"/>
    <w:multiLevelType w:val="hybridMultilevel"/>
    <w:tmpl w:val="B29ED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73474"/>
    <w:multiLevelType w:val="multilevel"/>
    <w:tmpl w:val="EC4A7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E9B10CA"/>
    <w:multiLevelType w:val="multilevel"/>
    <w:tmpl w:val="8DB6E6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13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3D"/>
    <w:rsid w:val="00164319"/>
    <w:rsid w:val="001770C7"/>
    <w:rsid w:val="00191B23"/>
    <w:rsid w:val="001A7DEB"/>
    <w:rsid w:val="001D2BF5"/>
    <w:rsid w:val="00211754"/>
    <w:rsid w:val="00240FC1"/>
    <w:rsid w:val="00256829"/>
    <w:rsid w:val="0039055B"/>
    <w:rsid w:val="003C1D3B"/>
    <w:rsid w:val="003F3398"/>
    <w:rsid w:val="003F447D"/>
    <w:rsid w:val="00442311"/>
    <w:rsid w:val="004566F5"/>
    <w:rsid w:val="004676F8"/>
    <w:rsid w:val="0047102C"/>
    <w:rsid w:val="004B3157"/>
    <w:rsid w:val="004E7984"/>
    <w:rsid w:val="005306F4"/>
    <w:rsid w:val="005F57A0"/>
    <w:rsid w:val="00621AF4"/>
    <w:rsid w:val="00624970"/>
    <w:rsid w:val="0065398A"/>
    <w:rsid w:val="006D48DE"/>
    <w:rsid w:val="006D4E25"/>
    <w:rsid w:val="00775D05"/>
    <w:rsid w:val="007C7D75"/>
    <w:rsid w:val="00822CAD"/>
    <w:rsid w:val="00852AF8"/>
    <w:rsid w:val="008B0EE8"/>
    <w:rsid w:val="008E59A0"/>
    <w:rsid w:val="00903639"/>
    <w:rsid w:val="00922C6A"/>
    <w:rsid w:val="009D6DE9"/>
    <w:rsid w:val="009E30C1"/>
    <w:rsid w:val="00A26BE9"/>
    <w:rsid w:val="00A73148"/>
    <w:rsid w:val="00AA403D"/>
    <w:rsid w:val="00AF037C"/>
    <w:rsid w:val="00B0546D"/>
    <w:rsid w:val="00B72FD3"/>
    <w:rsid w:val="00BE0D82"/>
    <w:rsid w:val="00C53EA5"/>
    <w:rsid w:val="00C957B0"/>
    <w:rsid w:val="00CA6801"/>
    <w:rsid w:val="00CE0347"/>
    <w:rsid w:val="00CF3F2B"/>
    <w:rsid w:val="00DD5BCE"/>
    <w:rsid w:val="00DE05D5"/>
    <w:rsid w:val="00E80580"/>
    <w:rsid w:val="00EB0167"/>
    <w:rsid w:val="00EB7E23"/>
    <w:rsid w:val="00F43B46"/>
    <w:rsid w:val="00F459E2"/>
    <w:rsid w:val="00F61211"/>
    <w:rsid w:val="00FA194C"/>
    <w:rsid w:val="00FA72BF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2;&#1088;&#1077;&#1090;&#1072;&#1088;&#1100;\Desktop\&#1055;&#1088;&#1080;&#1082;&#1072;&#1079;_&#1096;&#1072;&#1073;&#1083;&#1086;&#1085;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B1936AADB04996ACD1B5A38D199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C9207-9507-40AD-9B4A-388A33C154B0}"/>
      </w:docPartPr>
      <w:docPartBody>
        <w:p w:rsidR="00FB3657" w:rsidRDefault="00146CC1">
          <w:pPr>
            <w:pStyle w:val="46B1936AADB04996ACD1B5A38D19930C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2A18AAAAC496582261C7A251FC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D068B-2244-4262-B0F9-2132DA19B950}"/>
      </w:docPartPr>
      <w:docPartBody>
        <w:p w:rsidR="00FB3657" w:rsidRDefault="00146CC1">
          <w:pPr>
            <w:pStyle w:val="C8C2A18AAAAC496582261C7A251FCEFF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BE6EB9692FAA4DE7829238F9C86DC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6E251-9F5A-4E3B-8B31-FBED91E97530}"/>
      </w:docPartPr>
      <w:docPartBody>
        <w:p w:rsidR="00FB3657" w:rsidRDefault="00146CC1">
          <w:pPr>
            <w:pStyle w:val="BE6EB9692FAA4DE7829238F9C86DC1BF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A74A883CD624FFA847A416FCB141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A3C2C-24AB-463E-9958-E98E2EC722DD}"/>
      </w:docPartPr>
      <w:docPartBody>
        <w:p w:rsidR="00FB3657" w:rsidRDefault="00146CC1">
          <w:pPr>
            <w:pStyle w:val="CA74A883CD624FFA847A416FCB1418D8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1F93564868CB4E5EB9A2041EF76CE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51679-A939-4C8E-BD62-AE777EF91327}"/>
      </w:docPartPr>
      <w:docPartBody>
        <w:p w:rsidR="00FB3657" w:rsidRDefault="00146CC1">
          <w:pPr>
            <w:pStyle w:val="1F93564868CB4E5EB9A2041EF76CEC2A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C1"/>
    <w:rsid w:val="00083C38"/>
    <w:rsid w:val="00146CC1"/>
    <w:rsid w:val="00150680"/>
    <w:rsid w:val="003464A9"/>
    <w:rsid w:val="00445B5C"/>
    <w:rsid w:val="00511C89"/>
    <w:rsid w:val="005B01CF"/>
    <w:rsid w:val="005C74FD"/>
    <w:rsid w:val="007C2205"/>
    <w:rsid w:val="0089246D"/>
    <w:rsid w:val="00A30BB0"/>
    <w:rsid w:val="00BE012F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2024-07-09T09:38:00Z</cp:lastPrinted>
  <dcterms:created xsi:type="dcterms:W3CDTF">2024-07-09T09:42:00Z</dcterms:created>
  <dcterms:modified xsi:type="dcterms:W3CDTF">2024-07-09T09:42:00Z</dcterms:modified>
</cp:coreProperties>
</file>