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88" w:rsidRPr="006169F5" w:rsidRDefault="00D12088" w:rsidP="00E80671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12088" w:rsidRDefault="00D12088" w:rsidP="00E80671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УТВЕРЖДЕНО</w:t>
      </w:r>
    </w:p>
    <w:p w:rsidR="00D12088" w:rsidRDefault="00D12088" w:rsidP="006169F5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Директор МБОУ «Краснополянская СШ»</w:t>
      </w:r>
    </w:p>
    <w:p w:rsidR="00D12088" w:rsidRDefault="00D12088" w:rsidP="006169F5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__________________________О.Д.Киченко</w:t>
      </w:r>
    </w:p>
    <w:p w:rsidR="00D12088" w:rsidRPr="006169F5" w:rsidRDefault="00D12088" w:rsidP="006169F5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Пр. №_____от «____»___________2021 года</w:t>
      </w:r>
    </w:p>
    <w:p w:rsidR="00D12088" w:rsidRPr="006169F5" w:rsidRDefault="00D12088" w:rsidP="00E80671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12088" w:rsidRPr="009A3B4A" w:rsidRDefault="00D12088" w:rsidP="00E80671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9A3B4A">
        <w:rPr>
          <w:rFonts w:ascii="Times New Roman" w:hAnsi="Times New Roman"/>
          <w:b/>
          <w:sz w:val="28"/>
          <w:szCs w:val="24"/>
        </w:rPr>
        <w:t xml:space="preserve">План мероприятий по работе с одаренными детьми </w:t>
      </w:r>
    </w:p>
    <w:p w:rsidR="00D12088" w:rsidRPr="009A3B4A" w:rsidRDefault="00D12088" w:rsidP="00E80671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2021-2022 учебный год</w:t>
      </w:r>
    </w:p>
    <w:p w:rsidR="00D12088" w:rsidRPr="001B03DE" w:rsidRDefault="00D12088" w:rsidP="00E806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03DE">
        <w:rPr>
          <w:rFonts w:ascii="Times New Roman" w:hAnsi="Times New Roman"/>
          <w:b/>
          <w:sz w:val="24"/>
          <w:szCs w:val="24"/>
        </w:rPr>
        <w:t>Цель работы</w:t>
      </w:r>
      <w:r w:rsidRPr="001B03DE">
        <w:rPr>
          <w:rFonts w:ascii="Times New Roman" w:hAnsi="Times New Roman"/>
          <w:sz w:val="24"/>
          <w:szCs w:val="24"/>
        </w:rPr>
        <w:t>: совершенствование системы работы с одаренными детьми и создание условий по выя</w:t>
      </w:r>
      <w:r w:rsidRPr="001B03DE">
        <w:rPr>
          <w:rFonts w:ascii="Times New Roman" w:hAnsi="Times New Roman"/>
          <w:sz w:val="24"/>
          <w:szCs w:val="24"/>
        </w:rPr>
        <w:t>в</w:t>
      </w:r>
      <w:r w:rsidRPr="001B03DE">
        <w:rPr>
          <w:rFonts w:ascii="Times New Roman" w:hAnsi="Times New Roman"/>
          <w:sz w:val="24"/>
          <w:szCs w:val="24"/>
        </w:rPr>
        <w:t xml:space="preserve">лению, развитию и поддержке одаренных детей в лицее.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B03DE">
        <w:rPr>
          <w:rFonts w:ascii="Times New Roman" w:hAnsi="Times New Roman"/>
          <w:b/>
          <w:sz w:val="24"/>
          <w:szCs w:val="24"/>
        </w:rPr>
        <w:t xml:space="preserve">Направления работы: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03DE">
        <w:rPr>
          <w:rFonts w:ascii="Times New Roman" w:hAnsi="Times New Roman"/>
          <w:sz w:val="24"/>
          <w:szCs w:val="24"/>
        </w:rPr>
        <w:t xml:space="preserve">• выявление одаренных детей;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03DE">
        <w:rPr>
          <w:rFonts w:ascii="Times New Roman" w:hAnsi="Times New Roman"/>
          <w:sz w:val="24"/>
          <w:szCs w:val="24"/>
        </w:rPr>
        <w:t xml:space="preserve">• создание развивающей, творческой образовательной среды, способствующей раскрытию природных возможностей каждого обучающегося.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B03DE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MS Gothic" w:hAnsi="MS Gothic"/>
          <w:sz w:val="24"/>
          <w:szCs w:val="24"/>
        </w:rPr>
        <w:t>-</w:t>
      </w:r>
      <w:r w:rsidRPr="001B03DE">
        <w:rPr>
          <w:rFonts w:ascii="Times New Roman" w:hAnsi="Times New Roman"/>
          <w:sz w:val="24"/>
          <w:szCs w:val="24"/>
        </w:rPr>
        <w:t xml:space="preserve"> провести диагностику обучающихся для выявления одаренности;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MS Gothic" w:hAnsi="MS Gothic"/>
          <w:sz w:val="24"/>
          <w:szCs w:val="24"/>
        </w:rPr>
        <w:t>-</w:t>
      </w:r>
      <w:r w:rsidRPr="001B03DE">
        <w:rPr>
          <w:rFonts w:ascii="Times New Roman" w:hAnsi="Times New Roman"/>
          <w:sz w:val="24"/>
          <w:szCs w:val="24"/>
        </w:rPr>
        <w:t xml:space="preserve"> координировать действия учителей, работающих с одаренными детьми;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MS Gothic" w:hAnsi="MS Gothic"/>
          <w:sz w:val="24"/>
          <w:szCs w:val="24"/>
        </w:rPr>
        <w:t>-</w:t>
      </w:r>
      <w:r w:rsidRPr="001B03DE">
        <w:rPr>
          <w:rFonts w:ascii="Times New Roman" w:hAnsi="Times New Roman"/>
          <w:sz w:val="24"/>
          <w:szCs w:val="24"/>
        </w:rPr>
        <w:t xml:space="preserve"> разработать методические рекомендации по работе с одаренными детьми;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B03DE">
        <w:rPr>
          <w:rFonts w:ascii="Times New Roman" w:hAnsi="Times New Roman"/>
          <w:sz w:val="24"/>
          <w:szCs w:val="24"/>
        </w:rPr>
        <w:t xml:space="preserve">разработать индивидуальные программы для сопровождения одаренных детей;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MS Gothic" w:hAnsi="MS Gothic"/>
          <w:sz w:val="24"/>
          <w:szCs w:val="24"/>
        </w:rPr>
        <w:t>-</w:t>
      </w:r>
      <w:r w:rsidRPr="001B03DE">
        <w:rPr>
          <w:rFonts w:ascii="Times New Roman" w:hAnsi="Times New Roman"/>
          <w:sz w:val="24"/>
          <w:szCs w:val="24"/>
        </w:rPr>
        <w:t xml:space="preserve"> повысить квалификацию педагогических работников через курсы повышения квалификации, семин</w:t>
      </w:r>
      <w:r w:rsidRPr="001B03DE">
        <w:rPr>
          <w:rFonts w:ascii="Times New Roman" w:hAnsi="Times New Roman"/>
          <w:sz w:val="24"/>
          <w:szCs w:val="24"/>
        </w:rPr>
        <w:t>а</w:t>
      </w:r>
      <w:r w:rsidRPr="001B03DE">
        <w:rPr>
          <w:rFonts w:ascii="Times New Roman" w:hAnsi="Times New Roman"/>
          <w:sz w:val="24"/>
          <w:szCs w:val="24"/>
        </w:rPr>
        <w:t xml:space="preserve">ры, работу творческих групп;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MS Gothic" w:hAnsi="MS Gothic"/>
          <w:sz w:val="24"/>
          <w:szCs w:val="24"/>
        </w:rPr>
        <w:t>-</w:t>
      </w:r>
      <w:r w:rsidRPr="001B03DE">
        <w:rPr>
          <w:rFonts w:ascii="Times New Roman" w:hAnsi="Times New Roman"/>
          <w:sz w:val="24"/>
          <w:szCs w:val="24"/>
        </w:rPr>
        <w:t xml:space="preserve"> проводить практические занятия и семинары по исследовательской деятельности с педагогами и уч</w:t>
      </w:r>
      <w:r w:rsidRPr="001B03DE">
        <w:rPr>
          <w:rFonts w:ascii="Times New Roman" w:hAnsi="Times New Roman"/>
          <w:sz w:val="24"/>
          <w:szCs w:val="24"/>
        </w:rPr>
        <w:t>а</w:t>
      </w:r>
      <w:r w:rsidRPr="001B03DE">
        <w:rPr>
          <w:rFonts w:ascii="Times New Roman" w:hAnsi="Times New Roman"/>
          <w:sz w:val="24"/>
          <w:szCs w:val="24"/>
        </w:rPr>
        <w:t xml:space="preserve">щимися;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MS Gothic" w:hAnsi="MS Gothic"/>
          <w:sz w:val="24"/>
          <w:szCs w:val="24"/>
        </w:rPr>
        <w:t>-</w:t>
      </w:r>
      <w:r w:rsidRPr="001B03DE">
        <w:rPr>
          <w:rFonts w:ascii="Times New Roman" w:hAnsi="Times New Roman"/>
          <w:sz w:val="24"/>
          <w:szCs w:val="24"/>
        </w:rPr>
        <w:t xml:space="preserve"> разработать систему подготовки обучающихся к олимпиадам конкурсам различного уровня;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MS Gothic" w:hAnsi="MS Gothic"/>
          <w:sz w:val="24"/>
          <w:szCs w:val="24"/>
        </w:rPr>
        <w:t>-</w:t>
      </w:r>
      <w:r w:rsidRPr="001B03DE">
        <w:rPr>
          <w:rFonts w:ascii="Times New Roman" w:hAnsi="Times New Roman"/>
          <w:sz w:val="24"/>
          <w:szCs w:val="24"/>
        </w:rPr>
        <w:t xml:space="preserve"> создать банк данных с содержательными характеристиками одаренных и способных детей; </w:t>
      </w:r>
    </w:p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MS Gothic" w:hAnsi="MS Gothic"/>
          <w:sz w:val="24"/>
          <w:szCs w:val="24"/>
        </w:rPr>
        <w:t>-</w:t>
      </w:r>
      <w:r w:rsidRPr="001B03DE">
        <w:rPr>
          <w:rFonts w:ascii="Times New Roman" w:hAnsi="Times New Roman"/>
          <w:sz w:val="24"/>
          <w:szCs w:val="24"/>
        </w:rPr>
        <w:t xml:space="preserve"> вести непрерывный мониторинг результативности работы с одаренными детьми.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1"/>
        <w:gridCol w:w="142"/>
        <w:gridCol w:w="1417"/>
        <w:gridCol w:w="1134"/>
        <w:gridCol w:w="3509"/>
      </w:tblGrid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2693" w:type="dxa"/>
            <w:gridSpan w:val="3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509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 xml:space="preserve">  Ответственные</w:t>
            </w:r>
          </w:p>
        </w:tc>
      </w:tr>
      <w:tr w:rsidR="00D12088" w:rsidRPr="00DB01D1" w:rsidTr="00DB01D1">
        <w:tc>
          <w:tcPr>
            <w:tcW w:w="10988" w:type="dxa"/>
            <w:gridSpan w:val="6"/>
          </w:tcPr>
          <w:p w:rsidR="00D12088" w:rsidRPr="00DB01D1" w:rsidRDefault="00D12088" w:rsidP="00DB0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Входная диагностика развития ребе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н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ка.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Козирук И.В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., 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Изучение интересов и склонностей обучающихся: уточнение критериев всех видов одаренности: интеллект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альной, академической, творческой, художественной и т.д.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Пополнение банка данных обуча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ю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щихся «одаренный ребенок» по н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а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правлениям.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Врублевская Е.В., заместитель директора по ВР.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Мониторинг состояния здоровья од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а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ренных детей.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Выбор форм работы с обучающимися на текущий учебный год с учетом д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и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агностики и возрастных особенностей.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УВР, 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088" w:rsidRPr="00DB01D1" w:rsidTr="00DB01D1">
        <w:tc>
          <w:tcPr>
            <w:tcW w:w="10988" w:type="dxa"/>
            <w:gridSpan w:val="6"/>
          </w:tcPr>
          <w:p w:rsidR="00D12088" w:rsidRPr="00DB01D1" w:rsidRDefault="00D12088" w:rsidP="00DB0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Работа с ОД по индивидуальным планам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Обсуждение в методических объед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и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нениях учителей вопросов организ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а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ции научно- исследовательской де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я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тельности обучающихся.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уководители МО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Собеседование с учителями предме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т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никами по индивидуальному плану работы. Утверждение индивидуальных планов работы.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2-я неделя октября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Козирук И.В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., 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Реализация индивидуальных планов работы с ОД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Взаимодействие с семьями одаренных детей, индивидуальные беседы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Врублевская Е.В., заместитель директора по ВР, классные руководители.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Создание условий для оказания од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а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ренным детям социальной, психолог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и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ческой помощи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Педагог-психолог.</w:t>
            </w:r>
          </w:p>
        </w:tc>
      </w:tr>
      <w:tr w:rsidR="00D12088" w:rsidRPr="00DB01D1" w:rsidTr="00DB01D1">
        <w:tc>
          <w:tcPr>
            <w:tcW w:w="10988" w:type="dxa"/>
            <w:gridSpan w:val="6"/>
          </w:tcPr>
          <w:p w:rsidR="00D12088" w:rsidRPr="00DB01D1" w:rsidRDefault="00D12088" w:rsidP="00DB0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D1">
              <w:rPr>
                <w:rFonts w:ascii="Times New Roman" w:hAnsi="Times New Roman"/>
                <w:b/>
                <w:sz w:val="24"/>
                <w:szCs w:val="24"/>
              </w:rPr>
              <w:t>Интеллектуальное развитие ОД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школьном и муниципальном этапах Всероссийских предметных олимпиад.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Октябрь-декабрь.</w:t>
            </w:r>
          </w:p>
        </w:tc>
        <w:tc>
          <w:tcPr>
            <w:tcW w:w="4643" w:type="dxa"/>
            <w:gridSpan w:val="2"/>
          </w:tcPr>
          <w:p w:rsidR="00D12088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Козирук И.В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., 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2088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региональном туре олимп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и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ад.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Октябрь-январь</w:t>
            </w:r>
          </w:p>
        </w:tc>
        <w:tc>
          <w:tcPr>
            <w:tcW w:w="4643" w:type="dxa"/>
            <w:gridSpan w:val="2"/>
          </w:tcPr>
          <w:p w:rsidR="00D12088" w:rsidRDefault="00D12088" w:rsidP="0061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Козирук И.В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., 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2088" w:rsidRDefault="00D12088" w:rsidP="0061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Участие в конкурсах, выставках, ко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н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ференциях.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 течение года с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о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гласно плану ОУ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 xml:space="preserve">уководители МО, учителя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заочных олимпиадах,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курсах.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 xml:space="preserve">уководители МО, учителя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Мониторинг результативности работы с ОД.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3" w:type="dxa"/>
            <w:gridSpan w:val="2"/>
          </w:tcPr>
          <w:p w:rsidR="00D12088" w:rsidRDefault="00D12088" w:rsidP="0061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Козирук И.В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., 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2088" w:rsidRDefault="00D12088" w:rsidP="0061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Оказание методической помощи уч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и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телям предметникам, классным рук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о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водителям в организации работы с одаренными детьми на уроке и во вн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е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урочной деятельности.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3" w:type="dxa"/>
            <w:gridSpan w:val="2"/>
          </w:tcPr>
          <w:p w:rsidR="00D12088" w:rsidRDefault="00D12088" w:rsidP="0061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Козирук И.В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., 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2088" w:rsidRDefault="00D12088" w:rsidP="0061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2088" w:rsidRPr="00DB01D1" w:rsidRDefault="00D12088" w:rsidP="00616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Размещение на школьном сайте мат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е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риалов по работе с одаренными дет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ь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Инженер-электроник.</w:t>
            </w:r>
          </w:p>
        </w:tc>
      </w:tr>
      <w:tr w:rsidR="00D12088" w:rsidRPr="00DB01D1" w:rsidTr="00DB01D1">
        <w:tc>
          <w:tcPr>
            <w:tcW w:w="10988" w:type="dxa"/>
            <w:gridSpan w:val="6"/>
          </w:tcPr>
          <w:p w:rsidR="00D12088" w:rsidRPr="00DB01D1" w:rsidRDefault="00D12088" w:rsidP="00DB0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D1">
              <w:rPr>
                <w:rFonts w:ascii="Times New Roman" w:hAnsi="Times New Roman"/>
                <w:b/>
                <w:sz w:val="24"/>
                <w:szCs w:val="24"/>
              </w:rPr>
              <w:t>Подготовка к научно-исследовательским конференциям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Выбор тем для исследовательской 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а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боты, закрепление руководителей. И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н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дивидуальные консультации.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уководители исследовательских работ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Совершенствование навыков работы на компьютере при оформлении и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с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следовательских работ.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уководители исследовательских работ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Сбор материала по теме исследования, индивидуальные консультации.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уководители исследовательских работ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Индивидуальные консультации с об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чающимися по теме «Требования к оформлению исследовательских 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а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бот».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уководители МО, руководители исслед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о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вательских работ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Завершение исследовательских работ. Рецензирование работ руководителями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январь- февраль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уководители исследовательских работ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Индивидуальные консультации с об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чающимися по теме: «Методика защ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и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ты исследовательских работ»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февраль- март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уководители исследовательских работ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Школьный этап научно-практической конференции исследовательских и п</w:t>
            </w:r>
            <w:r>
              <w:rPr>
                <w:rFonts w:ascii="Times New Roman" w:hAnsi="Times New Roman"/>
                <w:sz w:val="24"/>
                <w:szCs w:val="24"/>
              </w:rPr>
              <w:t>роектных работ МАН «Искатель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уководители исследовательских работ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Муниципальный этап научно-практической конференции исследов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а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тельских и проектных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 МАН «Искатель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уководители исследовательских работ</w:t>
            </w:r>
          </w:p>
        </w:tc>
      </w:tr>
      <w:tr w:rsidR="00D12088" w:rsidRPr="00DB01D1" w:rsidTr="00DB01D1">
        <w:tc>
          <w:tcPr>
            <w:tcW w:w="10988" w:type="dxa"/>
            <w:gridSpan w:val="6"/>
          </w:tcPr>
          <w:p w:rsidR="00D12088" w:rsidRPr="00DB01D1" w:rsidRDefault="00D12088" w:rsidP="00DB0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D1">
              <w:rPr>
                <w:rFonts w:ascii="Times New Roman" w:hAnsi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Сбор и подготовка аналитической и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н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 xml:space="preserve">формации: </w:t>
            </w:r>
          </w:p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- формирование и своевременное п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о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 xml:space="preserve">полнение базы данных ОД; </w:t>
            </w:r>
          </w:p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 xml:space="preserve">- отчет по реализации индивидуальных планов работы с ОД; </w:t>
            </w:r>
          </w:p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 xml:space="preserve">- анализ результатов олимпиад; </w:t>
            </w:r>
          </w:p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- мониторинг результативности раб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о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ты с ОД.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УВР, 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работы с ОД в 2021/2022 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уче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б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ном году. Планирование работы с детьми с повышенными учебными возможн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о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стями на следующий год.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УВР, 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Поощрение одаренных учащихся по итогам учебного г</w:t>
            </w:r>
            <w:r>
              <w:rPr>
                <w:rFonts w:ascii="Times New Roman" w:hAnsi="Times New Roman"/>
                <w:sz w:val="24"/>
                <w:szCs w:val="24"/>
              </w:rPr>
              <w:t>ода.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</w:t>
            </w:r>
            <w:r>
              <w:rPr>
                <w:rFonts w:ascii="Times New Roman" w:hAnsi="Times New Roman"/>
                <w:sz w:val="24"/>
                <w:szCs w:val="24"/>
              </w:rPr>
              <w:t>ВР.</w:t>
            </w:r>
          </w:p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Обобщение опыта работы учителей, работающих с одаренными детьми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УВР, 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Корректировка банка данных акад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е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мически одаренных детей и детей с высокой и достаточной мотивацией к познанию мира.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УВР, 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088" w:rsidRPr="00DB01D1" w:rsidTr="00DB01D1">
        <w:tc>
          <w:tcPr>
            <w:tcW w:w="675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Мониторинг состояния здоровья од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а</w:t>
            </w:r>
            <w:r w:rsidRPr="00DB01D1">
              <w:rPr>
                <w:rFonts w:ascii="Times New Roman" w:hAnsi="Times New Roman"/>
                <w:sz w:val="24"/>
                <w:szCs w:val="24"/>
              </w:rPr>
              <w:t>ренных детей.</w:t>
            </w:r>
          </w:p>
        </w:tc>
        <w:tc>
          <w:tcPr>
            <w:tcW w:w="1417" w:type="dxa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D1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4643" w:type="dxa"/>
            <w:gridSpan w:val="2"/>
          </w:tcPr>
          <w:p w:rsidR="00D12088" w:rsidRPr="00DB01D1" w:rsidRDefault="00D12088" w:rsidP="00DB0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Медсестра, педагог-психолог.</w:t>
            </w:r>
          </w:p>
        </w:tc>
      </w:tr>
    </w:tbl>
    <w:p w:rsidR="00D12088" w:rsidRPr="001B03DE" w:rsidRDefault="00D12088" w:rsidP="00E806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D12088" w:rsidRPr="001B03DE" w:rsidSect="00E806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671"/>
    <w:rsid w:val="000C2375"/>
    <w:rsid w:val="000E5A8B"/>
    <w:rsid w:val="00162BC4"/>
    <w:rsid w:val="001B03DE"/>
    <w:rsid w:val="00250877"/>
    <w:rsid w:val="00317FB3"/>
    <w:rsid w:val="005B25A3"/>
    <w:rsid w:val="005C5259"/>
    <w:rsid w:val="006169F5"/>
    <w:rsid w:val="00825A0E"/>
    <w:rsid w:val="009A3B4A"/>
    <w:rsid w:val="009F17E3"/>
    <w:rsid w:val="00A9136A"/>
    <w:rsid w:val="00AC62E7"/>
    <w:rsid w:val="00D1163F"/>
    <w:rsid w:val="00D12088"/>
    <w:rsid w:val="00DB01D1"/>
    <w:rsid w:val="00E80671"/>
    <w:rsid w:val="00EF518B"/>
    <w:rsid w:val="00FE78D0"/>
    <w:rsid w:val="00FF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06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B0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3</Pages>
  <Words>934</Words>
  <Characters>5326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Черноброва</dc:creator>
  <cp:keywords/>
  <dc:description/>
  <cp:lastModifiedBy>User</cp:lastModifiedBy>
  <cp:revision>8</cp:revision>
  <cp:lastPrinted>2018-08-13T03:25:00Z</cp:lastPrinted>
  <dcterms:created xsi:type="dcterms:W3CDTF">2017-09-11T06:32:00Z</dcterms:created>
  <dcterms:modified xsi:type="dcterms:W3CDTF">2021-06-16T11:27:00Z</dcterms:modified>
</cp:coreProperties>
</file>