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AE" w:rsidRDefault="008162AE" w:rsidP="00864AD4">
      <w:pPr>
        <w:jc w:val="both"/>
        <w:rPr>
          <w:b/>
          <w:bCs/>
          <w:sz w:val="12"/>
          <w:szCs w:val="12"/>
        </w:rPr>
      </w:pPr>
    </w:p>
    <w:p w:rsidR="008162AE" w:rsidRPr="008C0BA7" w:rsidRDefault="008162AE" w:rsidP="00864AD4">
      <w:pPr>
        <w:ind w:left="-851"/>
        <w:jc w:val="center"/>
        <w:rPr>
          <w:lang w:eastAsia="en-US"/>
        </w:rPr>
      </w:pPr>
      <w:r w:rsidRPr="00663984">
        <w:rPr>
          <w:rFonts w:ascii="Calibri" w:hAnsi="Calibri" w:cs="Calibri"/>
          <w:noProof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1.75pt;height:96.75pt;visibility:visible">
            <v:imagedata r:id="rId5" o:title=""/>
          </v:shape>
        </w:pict>
      </w:r>
    </w:p>
    <w:p w:rsidR="008162AE" w:rsidRPr="008C0BA7" w:rsidRDefault="008162AE" w:rsidP="00864AD4">
      <w:pPr>
        <w:ind w:left="-851"/>
        <w:jc w:val="center"/>
        <w:rPr>
          <w:sz w:val="6"/>
          <w:szCs w:val="6"/>
          <w:lang w:eastAsia="en-US"/>
        </w:rPr>
      </w:pPr>
    </w:p>
    <w:p w:rsidR="008162AE" w:rsidRPr="008C0BA7" w:rsidRDefault="008162AE" w:rsidP="00864AD4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8C0BA7">
        <w:rPr>
          <w:b/>
          <w:bCs/>
          <w:lang w:eastAsia="ar-SA"/>
        </w:rPr>
        <w:t>МУНИЦИПАЛЬНОЕ БЮДЖЕТНОЕ ОБРАЗОВАТЕЛЬНОЕ УЧРЕЖДЕНИЕ</w:t>
      </w:r>
    </w:p>
    <w:p w:rsidR="008162AE" w:rsidRPr="008C0BA7" w:rsidRDefault="008162AE" w:rsidP="00864AD4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8C0BA7">
        <w:rPr>
          <w:b/>
          <w:bCs/>
          <w:lang w:eastAsia="ar-SA"/>
        </w:rPr>
        <w:t>ДОПОЛНИТЕЛЬНОГО ОБРАЗОВАНИЯ</w:t>
      </w:r>
    </w:p>
    <w:p w:rsidR="008162AE" w:rsidRPr="008C0BA7" w:rsidRDefault="008162AE" w:rsidP="00864AD4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8C0BA7">
        <w:rPr>
          <w:b/>
          <w:bCs/>
          <w:lang w:eastAsia="ar-SA"/>
        </w:rPr>
        <w:t>«ЦЕНТР ДЕТСКОГО И ЮНОШЕСКОГО ТВОРЧЕСТВА»</w:t>
      </w:r>
    </w:p>
    <w:tbl>
      <w:tblPr>
        <w:tblW w:w="9853" w:type="dxa"/>
        <w:tblInd w:w="-106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/>
      </w:tblPr>
      <w:tblGrid>
        <w:gridCol w:w="3685"/>
        <w:gridCol w:w="3686"/>
        <w:gridCol w:w="2482"/>
      </w:tblGrid>
      <w:tr w:rsidR="008162AE" w:rsidRPr="008C0BA7">
        <w:trPr>
          <w:trHeight w:val="734"/>
        </w:trPr>
        <w:tc>
          <w:tcPr>
            <w:tcW w:w="368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62AE" w:rsidRPr="00A95C5D" w:rsidRDefault="008162AE" w:rsidP="007D7F50">
            <w:pPr>
              <w:suppressAutoHyphens/>
              <w:spacing w:line="276" w:lineRule="auto"/>
              <w:jc w:val="center"/>
              <w:rPr>
                <w:lang w:val="fr-FR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 xml:space="preserve">e-mail: </w:t>
            </w:r>
            <w:r w:rsidRPr="00A95C5D">
              <w:rPr>
                <w:sz w:val="22"/>
                <w:szCs w:val="22"/>
                <w:lang w:val="fr-FR" w:eastAsia="ar-SA"/>
              </w:rPr>
              <w:t>cdyt</w:t>
            </w:r>
            <w:r w:rsidRPr="00CC4BEF">
              <w:rPr>
                <w:sz w:val="22"/>
                <w:szCs w:val="22"/>
                <w:lang w:val="uk-UA" w:eastAsia="ar-SA"/>
              </w:rPr>
              <w:t>2007@</w:t>
            </w:r>
            <w:r w:rsidRPr="00A95C5D">
              <w:rPr>
                <w:sz w:val="22"/>
                <w:szCs w:val="22"/>
                <w:lang w:val="fr-FR" w:eastAsia="ar-SA"/>
              </w:rPr>
              <w:t>gmail</w:t>
            </w:r>
            <w:r w:rsidRPr="00CC4BEF">
              <w:rPr>
                <w:sz w:val="22"/>
                <w:szCs w:val="22"/>
                <w:lang w:val="uk-UA" w:eastAsia="ar-SA"/>
              </w:rPr>
              <w:t>.</w:t>
            </w:r>
            <w:r w:rsidRPr="00A95C5D">
              <w:rPr>
                <w:sz w:val="22"/>
                <w:szCs w:val="22"/>
                <w:lang w:val="fr-FR" w:eastAsia="ar-SA"/>
              </w:rPr>
              <w:t>com</w:t>
            </w:r>
          </w:p>
          <w:p w:rsidR="008162AE" w:rsidRPr="00CC4BEF" w:rsidRDefault="008162AE" w:rsidP="007D7F50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http://cdyt.lbihost.ru</w:t>
            </w:r>
          </w:p>
        </w:tc>
        <w:tc>
          <w:tcPr>
            <w:tcW w:w="36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62AE" w:rsidRPr="00CC4BEF" w:rsidRDefault="008162AE" w:rsidP="007D7F50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297505, Симферопольский район,</w:t>
            </w:r>
          </w:p>
          <w:p w:rsidR="008162AE" w:rsidRPr="00CC4BEF" w:rsidRDefault="008162AE" w:rsidP="007D7F50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с. Мирное, ул. Стадионная, 22</w:t>
            </w:r>
          </w:p>
        </w:tc>
        <w:tc>
          <w:tcPr>
            <w:tcW w:w="248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62AE" w:rsidRPr="00CC4BEF" w:rsidRDefault="008162AE" w:rsidP="007D7F50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тел.: (0652) 316-216</w:t>
            </w:r>
          </w:p>
          <w:p w:rsidR="008162AE" w:rsidRPr="00CC4BEF" w:rsidRDefault="008162AE" w:rsidP="007D7F50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факс: (0652) 316-216</w:t>
            </w:r>
          </w:p>
        </w:tc>
      </w:tr>
    </w:tbl>
    <w:p w:rsidR="008162AE" w:rsidRDefault="008162AE" w:rsidP="00864AD4"/>
    <w:p w:rsidR="008162AE" w:rsidRPr="00390A99" w:rsidRDefault="008162AE" w:rsidP="00864AD4">
      <w:bookmarkStart w:id="0" w:name="_GoBack"/>
      <w:bookmarkEnd w:id="0"/>
      <w:r w:rsidRPr="00390A99">
        <w:t xml:space="preserve">№ </w:t>
      </w:r>
      <w:r>
        <w:t>107 от 06.02.2020 г.</w:t>
      </w:r>
    </w:p>
    <w:p w:rsidR="008162AE" w:rsidRPr="00390A99" w:rsidRDefault="008162AE" w:rsidP="00864AD4">
      <w:pPr>
        <w:jc w:val="both"/>
      </w:pPr>
    </w:p>
    <w:p w:rsidR="008162AE" w:rsidRDefault="008162AE" w:rsidP="00390A99">
      <w:pPr>
        <w:ind w:left="6372"/>
        <w:jc w:val="both"/>
        <w:rPr>
          <w:b/>
          <w:bCs/>
          <w:i/>
          <w:iCs/>
        </w:rPr>
      </w:pPr>
    </w:p>
    <w:p w:rsidR="008162AE" w:rsidRDefault="008162AE" w:rsidP="00300F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Руководителям МБОУ</w:t>
      </w:r>
    </w:p>
    <w:p w:rsidR="008162AE" w:rsidRDefault="008162AE" w:rsidP="00390A99">
      <w:pPr>
        <w:ind w:firstLine="567"/>
        <w:jc w:val="both"/>
      </w:pPr>
    </w:p>
    <w:p w:rsidR="008162AE" w:rsidRDefault="008162AE" w:rsidP="00E42C59">
      <w:pPr>
        <w:ind w:firstLine="567"/>
        <w:jc w:val="both"/>
      </w:pPr>
      <w:r>
        <w:t>МБОУ ДО «Центр детского и юношеского творчества» в дополнение к письму № 57 от 24.01.20 г. направляет для изучения и практического применения в работе инструкции НМО УНЦ филиала Московского государственного университета имени М.В. Ломоносова в городе Севастополе по организации бесплатного профессионального тестирования старшеклассников (приложение – пересылаемое сообщение).</w:t>
      </w:r>
    </w:p>
    <w:p w:rsidR="008162AE" w:rsidRPr="008E7D43" w:rsidRDefault="008162AE" w:rsidP="00E42C59">
      <w:pPr>
        <w:ind w:firstLine="567"/>
        <w:jc w:val="both"/>
      </w:pPr>
      <w:r>
        <w:t xml:space="preserve">Просим </w:t>
      </w:r>
      <w:r w:rsidRPr="008E7D43">
        <w:t xml:space="preserve">довести данную информацию до сведения обучающихся </w:t>
      </w:r>
      <w:r>
        <w:t>8-</w:t>
      </w:r>
      <w:r w:rsidRPr="008E7D43">
        <w:t>11 классов и их родителей (законных представителей).</w:t>
      </w:r>
    </w:p>
    <w:p w:rsidR="008162AE" w:rsidRDefault="008162AE" w:rsidP="009C140C">
      <w:pPr>
        <w:ind w:firstLine="540"/>
        <w:jc w:val="both"/>
      </w:pPr>
    </w:p>
    <w:p w:rsidR="008162AE" w:rsidRDefault="008162AE" w:rsidP="00864AD4">
      <w:pPr>
        <w:jc w:val="both"/>
      </w:pPr>
    </w:p>
    <w:p w:rsidR="008162AE" w:rsidRPr="00390A99" w:rsidRDefault="008162AE" w:rsidP="00390A99">
      <w:pPr>
        <w:ind w:firstLine="567"/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0A99">
        <w:t>Т.Н. Кирияк</w:t>
      </w:r>
    </w:p>
    <w:p w:rsidR="008162AE" w:rsidRDefault="008162AE" w:rsidP="00864AD4">
      <w:pPr>
        <w:jc w:val="both"/>
        <w:rPr>
          <w:sz w:val="28"/>
          <w:szCs w:val="28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20"/>
          <w:szCs w:val="20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Default="008162AE" w:rsidP="00390A99">
      <w:pPr>
        <w:ind w:firstLine="540"/>
        <w:jc w:val="both"/>
        <w:rPr>
          <w:sz w:val="18"/>
          <w:szCs w:val="18"/>
        </w:rPr>
      </w:pPr>
    </w:p>
    <w:p w:rsidR="008162AE" w:rsidRPr="00EA4AE9" w:rsidRDefault="008162AE" w:rsidP="00A17891">
      <w:pPr>
        <w:jc w:val="both"/>
        <w:rPr>
          <w:sz w:val="18"/>
          <w:szCs w:val="18"/>
        </w:rPr>
      </w:pPr>
      <w:r w:rsidRPr="00EA4AE9">
        <w:rPr>
          <w:sz w:val="18"/>
          <w:szCs w:val="18"/>
        </w:rPr>
        <w:t>Морбицр</w:t>
      </w:r>
    </w:p>
    <w:p w:rsidR="008162AE" w:rsidRPr="00A60BA1" w:rsidRDefault="008162AE" w:rsidP="00A17891">
      <w:pPr>
        <w:jc w:val="both"/>
      </w:pPr>
      <w:r>
        <w:rPr>
          <w:sz w:val="18"/>
          <w:szCs w:val="18"/>
        </w:rPr>
        <w:t>+7978-8663212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162AE" w:rsidRPr="00A60BA1" w:rsidSect="0025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754"/>
    <w:multiLevelType w:val="hybridMultilevel"/>
    <w:tmpl w:val="5172DF90"/>
    <w:lvl w:ilvl="0" w:tplc="33FA5A2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AD4"/>
    <w:rsid w:val="000230A0"/>
    <w:rsid w:val="00060F4E"/>
    <w:rsid w:val="00093A65"/>
    <w:rsid w:val="000A668E"/>
    <w:rsid w:val="000E22FD"/>
    <w:rsid w:val="00175C93"/>
    <w:rsid w:val="001B051B"/>
    <w:rsid w:val="002042E6"/>
    <w:rsid w:val="00240FA9"/>
    <w:rsid w:val="00245D11"/>
    <w:rsid w:val="00253281"/>
    <w:rsid w:val="002538F5"/>
    <w:rsid w:val="002715EE"/>
    <w:rsid w:val="00283E3D"/>
    <w:rsid w:val="002A412D"/>
    <w:rsid w:val="002E0313"/>
    <w:rsid w:val="00300C2B"/>
    <w:rsid w:val="00300F0B"/>
    <w:rsid w:val="0030626A"/>
    <w:rsid w:val="0036240D"/>
    <w:rsid w:val="00380642"/>
    <w:rsid w:val="00390A99"/>
    <w:rsid w:val="0039482A"/>
    <w:rsid w:val="003C42FD"/>
    <w:rsid w:val="003E7C2B"/>
    <w:rsid w:val="003F315E"/>
    <w:rsid w:val="003F4A8C"/>
    <w:rsid w:val="003F68B3"/>
    <w:rsid w:val="004069D1"/>
    <w:rsid w:val="00406C3B"/>
    <w:rsid w:val="00446D4D"/>
    <w:rsid w:val="0049243E"/>
    <w:rsid w:val="004A7E7E"/>
    <w:rsid w:val="004E3C99"/>
    <w:rsid w:val="004F3C46"/>
    <w:rsid w:val="00507F8C"/>
    <w:rsid w:val="00512133"/>
    <w:rsid w:val="00542C93"/>
    <w:rsid w:val="005614F8"/>
    <w:rsid w:val="00565ED5"/>
    <w:rsid w:val="00592E61"/>
    <w:rsid w:val="005B2403"/>
    <w:rsid w:val="005B6422"/>
    <w:rsid w:val="005C79F3"/>
    <w:rsid w:val="006454DC"/>
    <w:rsid w:val="00663984"/>
    <w:rsid w:val="0066409B"/>
    <w:rsid w:val="00674B43"/>
    <w:rsid w:val="006D0877"/>
    <w:rsid w:val="006F777F"/>
    <w:rsid w:val="00736149"/>
    <w:rsid w:val="00772366"/>
    <w:rsid w:val="0078155D"/>
    <w:rsid w:val="00796761"/>
    <w:rsid w:val="007C1434"/>
    <w:rsid w:val="007D0739"/>
    <w:rsid w:val="007D7F50"/>
    <w:rsid w:val="007E5C93"/>
    <w:rsid w:val="0080585B"/>
    <w:rsid w:val="008162AE"/>
    <w:rsid w:val="00864AD4"/>
    <w:rsid w:val="008858D5"/>
    <w:rsid w:val="0089609F"/>
    <w:rsid w:val="008A780E"/>
    <w:rsid w:val="008C0BA7"/>
    <w:rsid w:val="008C147A"/>
    <w:rsid w:val="008E7D43"/>
    <w:rsid w:val="008F35F4"/>
    <w:rsid w:val="00902C1A"/>
    <w:rsid w:val="00903768"/>
    <w:rsid w:val="00906AA5"/>
    <w:rsid w:val="009465F2"/>
    <w:rsid w:val="009C140C"/>
    <w:rsid w:val="009C28CC"/>
    <w:rsid w:val="009C7814"/>
    <w:rsid w:val="009D1D52"/>
    <w:rsid w:val="00A17891"/>
    <w:rsid w:val="00A440F0"/>
    <w:rsid w:val="00A60BA1"/>
    <w:rsid w:val="00A6170D"/>
    <w:rsid w:val="00A95C5D"/>
    <w:rsid w:val="00AB5785"/>
    <w:rsid w:val="00AF5BF4"/>
    <w:rsid w:val="00AF7AA9"/>
    <w:rsid w:val="00B44EEC"/>
    <w:rsid w:val="00B47A4E"/>
    <w:rsid w:val="00B70AD6"/>
    <w:rsid w:val="00B76E8E"/>
    <w:rsid w:val="00B832AA"/>
    <w:rsid w:val="00BC23D3"/>
    <w:rsid w:val="00BE16E3"/>
    <w:rsid w:val="00BF49BD"/>
    <w:rsid w:val="00BF507A"/>
    <w:rsid w:val="00C26798"/>
    <w:rsid w:val="00C4671C"/>
    <w:rsid w:val="00C57D84"/>
    <w:rsid w:val="00CC4BEF"/>
    <w:rsid w:val="00CC7F9A"/>
    <w:rsid w:val="00D41269"/>
    <w:rsid w:val="00D53B1E"/>
    <w:rsid w:val="00D736B2"/>
    <w:rsid w:val="00D74FE0"/>
    <w:rsid w:val="00D84659"/>
    <w:rsid w:val="00D906EE"/>
    <w:rsid w:val="00DD1C6E"/>
    <w:rsid w:val="00E33AA0"/>
    <w:rsid w:val="00E42C59"/>
    <w:rsid w:val="00E64A19"/>
    <w:rsid w:val="00EA4AE9"/>
    <w:rsid w:val="00EB2817"/>
    <w:rsid w:val="00EE49EF"/>
    <w:rsid w:val="00EE6844"/>
    <w:rsid w:val="00F03D5E"/>
    <w:rsid w:val="00F07C5E"/>
    <w:rsid w:val="00F71039"/>
    <w:rsid w:val="00F7209F"/>
    <w:rsid w:val="00F769A8"/>
    <w:rsid w:val="00F91304"/>
    <w:rsid w:val="00FA2FCD"/>
    <w:rsid w:val="00FC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0A99"/>
    <w:rPr>
      <w:color w:val="0000FF"/>
      <w:u w:val="single"/>
    </w:rPr>
  </w:style>
  <w:style w:type="table" w:styleId="TableGrid">
    <w:name w:val="Table Grid"/>
    <w:basedOn w:val="TableNormal"/>
    <w:uiPriority w:val="99"/>
    <w:rsid w:val="00390A9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1B051B"/>
  </w:style>
  <w:style w:type="paragraph" w:styleId="ListParagraph">
    <w:name w:val="List Paragraph"/>
    <w:basedOn w:val="Normal"/>
    <w:uiPriority w:val="99"/>
    <w:qFormat/>
    <w:rsid w:val="0090376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133</Words>
  <Characters>763</Characters>
  <Application>Microsoft Office Outlook</Application>
  <DocSecurity>0</DocSecurity>
  <Lines>0</Lines>
  <Paragraphs>0</Paragraphs>
  <ScaleCrop>false</ScaleCrop>
  <Company>ЦДЮТ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Викуля</cp:lastModifiedBy>
  <cp:revision>9</cp:revision>
  <cp:lastPrinted>2018-02-27T12:19:00Z</cp:lastPrinted>
  <dcterms:created xsi:type="dcterms:W3CDTF">2019-11-29T05:22:00Z</dcterms:created>
  <dcterms:modified xsi:type="dcterms:W3CDTF">2020-02-07T06:21:00Z</dcterms:modified>
</cp:coreProperties>
</file>