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8FC6E" w14:textId="77777777" w:rsidR="007C24AE" w:rsidRPr="008B2802" w:rsidRDefault="007C24AE" w:rsidP="007C24AE">
      <w:pPr>
        <w:ind w:right="-1"/>
        <w:jc w:val="center"/>
        <w:rPr>
          <w:iCs/>
          <w:sz w:val="28"/>
          <w:szCs w:val="28"/>
        </w:rPr>
      </w:pPr>
      <w:bookmarkStart w:id="0" w:name="_GoBack"/>
      <w:bookmarkEnd w:id="0"/>
      <w:r w:rsidRPr="008B2802">
        <w:rPr>
          <w:iCs/>
          <w:sz w:val="28"/>
          <w:szCs w:val="28"/>
        </w:rPr>
        <w:t>Муниципальное бюджетное общеобразовательное учреждение</w:t>
      </w:r>
    </w:p>
    <w:p w14:paraId="6538CCF8" w14:textId="77777777" w:rsidR="007C24AE" w:rsidRDefault="007C24AE" w:rsidP="007C24AE">
      <w:pPr>
        <w:ind w:right="-1"/>
        <w:jc w:val="center"/>
        <w:rPr>
          <w:iCs/>
          <w:sz w:val="28"/>
          <w:szCs w:val="28"/>
        </w:rPr>
      </w:pPr>
      <w:r w:rsidRPr="008B2802">
        <w:rPr>
          <w:iCs/>
          <w:sz w:val="28"/>
          <w:szCs w:val="28"/>
        </w:rPr>
        <w:t>Специальная (коррекционная) общеобразовательная школа для детей с ограниченными возможностями здоровья «Злагода» муниципального образования городской округ Симферополь Республики Крым</w:t>
      </w:r>
    </w:p>
    <w:p w14:paraId="768583D4" w14:textId="6DDED961" w:rsidR="008B2802" w:rsidRPr="008B2802" w:rsidRDefault="008B2802" w:rsidP="007C24AE">
      <w:pPr>
        <w:ind w:right="-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(МБОУ «С(К)ОШ «</w:t>
      </w:r>
      <w:proofErr w:type="spellStart"/>
      <w:r>
        <w:rPr>
          <w:iCs/>
          <w:sz w:val="28"/>
          <w:szCs w:val="28"/>
        </w:rPr>
        <w:t>Злагода</w:t>
      </w:r>
      <w:proofErr w:type="spellEnd"/>
      <w:r>
        <w:rPr>
          <w:iCs/>
          <w:sz w:val="28"/>
          <w:szCs w:val="28"/>
        </w:rPr>
        <w:t xml:space="preserve">» </w:t>
      </w:r>
      <w:proofErr w:type="spellStart"/>
      <w:r>
        <w:rPr>
          <w:iCs/>
          <w:sz w:val="28"/>
          <w:szCs w:val="28"/>
        </w:rPr>
        <w:t>г.Симферополя</w:t>
      </w:r>
      <w:proofErr w:type="spellEnd"/>
      <w:r>
        <w:rPr>
          <w:iCs/>
          <w:sz w:val="28"/>
          <w:szCs w:val="28"/>
        </w:rPr>
        <w:t>)</w:t>
      </w:r>
    </w:p>
    <w:p w14:paraId="4F1C2B19" w14:textId="77777777" w:rsidR="007C24AE" w:rsidRDefault="007C24AE" w:rsidP="007C24AE">
      <w:pPr>
        <w:spacing w:before="100" w:beforeAutospacing="1" w:after="100" w:afterAutospacing="1"/>
        <w:contextualSpacing/>
        <w:jc w:val="center"/>
        <w:rPr>
          <w:b/>
          <w:bCs/>
          <w:sz w:val="26"/>
          <w:szCs w:val="26"/>
        </w:rPr>
      </w:pPr>
    </w:p>
    <w:p w14:paraId="06AE323B" w14:textId="77777777" w:rsidR="007C24AE" w:rsidRDefault="007C24AE" w:rsidP="007C24AE">
      <w:pPr>
        <w:spacing w:before="100" w:beforeAutospacing="1" w:after="100" w:afterAutospacing="1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14:paraId="2968E2E0" w14:textId="28AF769A" w:rsidR="009D1653" w:rsidRDefault="0002728F" w:rsidP="00630D6E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25</w:t>
      </w:r>
      <w:r w:rsidR="009D1653" w:rsidRPr="008B2802">
        <w:rPr>
          <w:sz w:val="26"/>
          <w:szCs w:val="26"/>
        </w:rPr>
        <w:t>.</w:t>
      </w:r>
      <w:r w:rsidR="0062163C" w:rsidRPr="008B2802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62163C" w:rsidRPr="008B2802">
        <w:rPr>
          <w:sz w:val="26"/>
          <w:szCs w:val="26"/>
        </w:rPr>
        <w:t>.202</w:t>
      </w:r>
      <w:r w:rsidR="008B2802">
        <w:rPr>
          <w:sz w:val="26"/>
          <w:szCs w:val="26"/>
        </w:rPr>
        <w:t>5</w:t>
      </w:r>
      <w:r w:rsidR="007C24AE" w:rsidRPr="008B2802">
        <w:rPr>
          <w:sz w:val="26"/>
          <w:szCs w:val="26"/>
        </w:rPr>
        <w:t xml:space="preserve">                                       </w:t>
      </w:r>
      <w:r w:rsidR="009B749E" w:rsidRPr="008B2802">
        <w:rPr>
          <w:sz w:val="26"/>
          <w:szCs w:val="26"/>
        </w:rPr>
        <w:t xml:space="preserve">     </w:t>
      </w:r>
      <w:r w:rsidR="00DD28B4" w:rsidRPr="008B2802">
        <w:rPr>
          <w:sz w:val="26"/>
          <w:szCs w:val="26"/>
        </w:rPr>
        <w:t xml:space="preserve">    </w:t>
      </w:r>
      <w:r w:rsidR="009B749E" w:rsidRPr="008B2802">
        <w:rPr>
          <w:sz w:val="26"/>
          <w:szCs w:val="26"/>
        </w:rPr>
        <w:t xml:space="preserve">       </w:t>
      </w:r>
      <w:r w:rsidR="009D1653" w:rsidRPr="008B2802">
        <w:rPr>
          <w:sz w:val="26"/>
          <w:szCs w:val="26"/>
        </w:rPr>
        <w:t xml:space="preserve"> </w:t>
      </w:r>
      <w:r w:rsidR="0062163C" w:rsidRPr="008B2802">
        <w:rPr>
          <w:sz w:val="26"/>
          <w:szCs w:val="26"/>
        </w:rPr>
        <w:t xml:space="preserve">   </w:t>
      </w:r>
      <w:r w:rsidR="009D1653" w:rsidRPr="008B2802">
        <w:rPr>
          <w:sz w:val="26"/>
          <w:szCs w:val="26"/>
        </w:rPr>
        <w:t xml:space="preserve">   </w:t>
      </w:r>
      <w:r w:rsidR="0062163C" w:rsidRPr="008B2802">
        <w:rPr>
          <w:sz w:val="26"/>
          <w:szCs w:val="26"/>
        </w:rPr>
        <w:t xml:space="preserve">     </w:t>
      </w:r>
      <w:r w:rsidR="009D1653" w:rsidRPr="008B2802">
        <w:rPr>
          <w:sz w:val="26"/>
          <w:szCs w:val="26"/>
        </w:rPr>
        <w:t xml:space="preserve">                </w:t>
      </w:r>
      <w:r w:rsidR="007C24AE" w:rsidRPr="008B2802">
        <w:rPr>
          <w:sz w:val="26"/>
          <w:szCs w:val="26"/>
        </w:rPr>
        <w:t xml:space="preserve">                   </w:t>
      </w:r>
      <w:r w:rsidR="00630D6E">
        <w:rPr>
          <w:sz w:val="26"/>
          <w:szCs w:val="26"/>
        </w:rPr>
        <w:t xml:space="preserve">    </w:t>
      </w:r>
      <w:r w:rsidR="007C24AE" w:rsidRPr="008B2802">
        <w:rPr>
          <w:sz w:val="26"/>
          <w:szCs w:val="26"/>
        </w:rPr>
        <w:t xml:space="preserve">         № </w:t>
      </w:r>
      <w:r w:rsidR="00630D6E">
        <w:rPr>
          <w:sz w:val="26"/>
          <w:szCs w:val="26"/>
        </w:rPr>
        <w:t>135</w:t>
      </w:r>
    </w:p>
    <w:p w14:paraId="4FC6AC88" w14:textId="77777777" w:rsidR="00630D6E" w:rsidRPr="00630D6E" w:rsidRDefault="00630D6E" w:rsidP="00630D6E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</w:p>
    <w:p w14:paraId="05DFA99F" w14:textId="77777777" w:rsidR="0062163C" w:rsidRDefault="009D1653" w:rsidP="009D1653">
      <w:pPr>
        <w:spacing w:before="100" w:beforeAutospacing="1" w:after="100" w:afterAutospacing="1"/>
        <w:contextualSpacing/>
        <w:rPr>
          <w:sz w:val="26"/>
          <w:szCs w:val="26"/>
        </w:rPr>
      </w:pPr>
      <w:r w:rsidRPr="009D1653">
        <w:rPr>
          <w:sz w:val="26"/>
          <w:szCs w:val="26"/>
        </w:rPr>
        <w:t xml:space="preserve">О </w:t>
      </w:r>
      <w:r w:rsidR="0062163C">
        <w:rPr>
          <w:sz w:val="26"/>
          <w:szCs w:val="26"/>
        </w:rPr>
        <w:t xml:space="preserve">подготовке школы </w:t>
      </w:r>
      <w:r w:rsidRPr="009D1653">
        <w:rPr>
          <w:sz w:val="26"/>
          <w:szCs w:val="26"/>
        </w:rPr>
        <w:t xml:space="preserve"> </w:t>
      </w:r>
      <w:r w:rsidR="0062163C">
        <w:rPr>
          <w:sz w:val="26"/>
          <w:szCs w:val="26"/>
        </w:rPr>
        <w:t xml:space="preserve"> к работе </w:t>
      </w:r>
    </w:p>
    <w:p w14:paraId="4C281AB2" w14:textId="76028E52" w:rsidR="009D1653" w:rsidRDefault="0062163C" w:rsidP="009D1653">
      <w:pPr>
        <w:spacing w:before="100" w:beforeAutospacing="1" w:after="100" w:afterAutospacing="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D1653" w:rsidRPr="009D1653">
        <w:rPr>
          <w:sz w:val="26"/>
          <w:szCs w:val="26"/>
        </w:rPr>
        <w:t>отопительно</w:t>
      </w:r>
      <w:r>
        <w:rPr>
          <w:sz w:val="26"/>
          <w:szCs w:val="26"/>
        </w:rPr>
        <w:t>м</w:t>
      </w:r>
      <w:r w:rsidR="009D1653" w:rsidRPr="009D1653">
        <w:rPr>
          <w:sz w:val="26"/>
          <w:szCs w:val="26"/>
        </w:rPr>
        <w:t xml:space="preserve"> </w:t>
      </w:r>
      <w:r>
        <w:rPr>
          <w:sz w:val="26"/>
          <w:szCs w:val="26"/>
        </w:rPr>
        <w:t>периоде 202</w:t>
      </w:r>
      <w:r w:rsidR="008B2802">
        <w:rPr>
          <w:sz w:val="26"/>
          <w:szCs w:val="26"/>
        </w:rPr>
        <w:t>5</w:t>
      </w:r>
      <w:r>
        <w:rPr>
          <w:sz w:val="26"/>
          <w:szCs w:val="26"/>
        </w:rPr>
        <w:t>/202</w:t>
      </w:r>
      <w:r w:rsidR="008B2802">
        <w:rPr>
          <w:sz w:val="26"/>
          <w:szCs w:val="26"/>
        </w:rPr>
        <w:t>6</w:t>
      </w:r>
    </w:p>
    <w:p w14:paraId="0EF3D3C5" w14:textId="3B0FD481" w:rsidR="009D1653" w:rsidRDefault="009D1653" w:rsidP="009D1653">
      <w:pPr>
        <w:spacing w:before="100" w:beforeAutospacing="1" w:after="100" w:afterAutospacing="1"/>
        <w:contextualSpacing/>
        <w:rPr>
          <w:sz w:val="26"/>
          <w:szCs w:val="26"/>
        </w:rPr>
      </w:pPr>
    </w:p>
    <w:p w14:paraId="31D4A48E" w14:textId="646217B5" w:rsidR="00F36113" w:rsidRDefault="009D1653" w:rsidP="00F36113">
      <w:pPr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2163C">
        <w:rPr>
          <w:sz w:val="26"/>
          <w:szCs w:val="26"/>
        </w:rPr>
        <w:t xml:space="preserve">о исполнение </w:t>
      </w:r>
      <w:r w:rsidR="00F36113">
        <w:rPr>
          <w:sz w:val="26"/>
          <w:szCs w:val="26"/>
        </w:rPr>
        <w:t xml:space="preserve">приказа </w:t>
      </w:r>
      <w:r w:rsidR="0062163C">
        <w:rPr>
          <w:sz w:val="26"/>
          <w:szCs w:val="26"/>
        </w:rPr>
        <w:t>Департамента</w:t>
      </w:r>
      <w:r w:rsidR="00F36113">
        <w:rPr>
          <w:sz w:val="26"/>
          <w:szCs w:val="26"/>
        </w:rPr>
        <w:t xml:space="preserve"> </w:t>
      </w:r>
      <w:proofErr w:type="gramStart"/>
      <w:r w:rsidR="00F36113">
        <w:rPr>
          <w:sz w:val="26"/>
          <w:szCs w:val="26"/>
        </w:rPr>
        <w:t>образования  Администрации</w:t>
      </w:r>
      <w:proofErr w:type="gramEnd"/>
      <w:r w:rsidR="00F36113">
        <w:rPr>
          <w:sz w:val="26"/>
          <w:szCs w:val="26"/>
        </w:rPr>
        <w:t xml:space="preserve"> </w:t>
      </w:r>
      <w:proofErr w:type="spellStart"/>
      <w:r w:rsidR="00F36113">
        <w:rPr>
          <w:sz w:val="26"/>
          <w:szCs w:val="26"/>
        </w:rPr>
        <w:t>г.Симферополя</w:t>
      </w:r>
      <w:proofErr w:type="spellEnd"/>
      <w:r w:rsidR="00F36113">
        <w:rPr>
          <w:sz w:val="26"/>
          <w:szCs w:val="26"/>
        </w:rPr>
        <w:t xml:space="preserve"> от </w:t>
      </w:r>
      <w:r w:rsidR="001404A8">
        <w:rPr>
          <w:sz w:val="26"/>
          <w:szCs w:val="26"/>
        </w:rPr>
        <w:t>1</w:t>
      </w:r>
      <w:r w:rsidR="0062163C">
        <w:rPr>
          <w:sz w:val="26"/>
          <w:szCs w:val="26"/>
        </w:rPr>
        <w:t>4.05.2024</w:t>
      </w:r>
      <w:r w:rsidR="00F36113">
        <w:rPr>
          <w:sz w:val="26"/>
          <w:szCs w:val="26"/>
        </w:rPr>
        <w:t xml:space="preserve"> № </w:t>
      </w:r>
      <w:r w:rsidR="0062163C">
        <w:rPr>
          <w:sz w:val="26"/>
          <w:szCs w:val="26"/>
        </w:rPr>
        <w:t xml:space="preserve">330 «О подготовке муниципальных бюджетных образовательных учреждений города Симферополя к работе в отопительном периоде 2024/2025 годов»  </w:t>
      </w:r>
      <w:r w:rsidR="00F36113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создания условий для комфортного  пребывания учащихся в условиях учебно-воспитательного процесса</w:t>
      </w:r>
      <w:r w:rsidR="00F36113">
        <w:rPr>
          <w:sz w:val="26"/>
          <w:szCs w:val="26"/>
        </w:rPr>
        <w:t xml:space="preserve"> и стабильной работы школы в отопительный период 202</w:t>
      </w:r>
      <w:r w:rsidR="008B2802">
        <w:rPr>
          <w:sz w:val="26"/>
          <w:szCs w:val="26"/>
        </w:rPr>
        <w:t>5</w:t>
      </w:r>
      <w:r w:rsidR="00F36113">
        <w:rPr>
          <w:sz w:val="26"/>
          <w:szCs w:val="26"/>
        </w:rPr>
        <w:t>-202</w:t>
      </w:r>
      <w:r w:rsidR="008B2802">
        <w:rPr>
          <w:sz w:val="26"/>
          <w:szCs w:val="26"/>
        </w:rPr>
        <w:t>6</w:t>
      </w:r>
      <w:r w:rsidR="00F36113">
        <w:rPr>
          <w:sz w:val="26"/>
          <w:szCs w:val="26"/>
        </w:rPr>
        <w:t xml:space="preserve"> годов </w:t>
      </w:r>
    </w:p>
    <w:p w14:paraId="7B1D1DE1" w14:textId="022A74EF" w:rsidR="009D1653" w:rsidRPr="008B2802" w:rsidRDefault="009D1653" w:rsidP="00F36113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8B2802">
        <w:rPr>
          <w:sz w:val="26"/>
          <w:szCs w:val="26"/>
        </w:rPr>
        <w:t>ПРИКАЗЫВАЮ:</w:t>
      </w:r>
    </w:p>
    <w:p w14:paraId="6FF5742C" w14:textId="77777777" w:rsidR="009D1653" w:rsidRDefault="009D1653" w:rsidP="009D1653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</w:p>
    <w:p w14:paraId="45F34DE8" w14:textId="562B7261" w:rsidR="009D1653" w:rsidRDefault="00F36113" w:rsidP="0062163C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62163C">
        <w:rPr>
          <w:sz w:val="26"/>
          <w:szCs w:val="26"/>
        </w:rPr>
        <w:t>Назначить з</w:t>
      </w:r>
      <w:r w:rsidR="009D1653" w:rsidRPr="0062163C">
        <w:rPr>
          <w:sz w:val="26"/>
          <w:szCs w:val="26"/>
        </w:rPr>
        <w:t>аместител</w:t>
      </w:r>
      <w:r w:rsidRPr="0062163C">
        <w:rPr>
          <w:sz w:val="26"/>
          <w:szCs w:val="26"/>
        </w:rPr>
        <w:t>я</w:t>
      </w:r>
      <w:r w:rsidR="009D1653" w:rsidRPr="0062163C">
        <w:rPr>
          <w:sz w:val="26"/>
          <w:szCs w:val="26"/>
        </w:rPr>
        <w:t xml:space="preserve"> директора по АХЧ Гавриленко В</w:t>
      </w:r>
      <w:r w:rsidR="001404A8" w:rsidRPr="0062163C">
        <w:rPr>
          <w:sz w:val="26"/>
          <w:szCs w:val="26"/>
        </w:rPr>
        <w:t xml:space="preserve">италия Александровича </w:t>
      </w:r>
      <w:r w:rsidRPr="0062163C">
        <w:rPr>
          <w:sz w:val="26"/>
          <w:szCs w:val="26"/>
        </w:rPr>
        <w:t xml:space="preserve">ответственным лицом за </w:t>
      </w:r>
      <w:r w:rsidR="0062163C">
        <w:rPr>
          <w:sz w:val="26"/>
          <w:szCs w:val="26"/>
        </w:rPr>
        <w:t xml:space="preserve">проведение мероприятий по подготовке школы к работе в отопительном периоде </w:t>
      </w:r>
      <w:r w:rsidR="001404A8" w:rsidRPr="0062163C">
        <w:rPr>
          <w:sz w:val="26"/>
          <w:szCs w:val="26"/>
        </w:rPr>
        <w:t>202</w:t>
      </w:r>
      <w:r w:rsidR="008B2802">
        <w:rPr>
          <w:sz w:val="26"/>
          <w:szCs w:val="26"/>
        </w:rPr>
        <w:t>5</w:t>
      </w:r>
      <w:r w:rsidR="001404A8" w:rsidRPr="0062163C">
        <w:rPr>
          <w:sz w:val="26"/>
          <w:szCs w:val="26"/>
        </w:rPr>
        <w:t>/202</w:t>
      </w:r>
      <w:r w:rsidR="008B2802">
        <w:rPr>
          <w:sz w:val="26"/>
          <w:szCs w:val="26"/>
        </w:rPr>
        <w:t>6</w:t>
      </w:r>
      <w:r w:rsidR="0062163C">
        <w:rPr>
          <w:sz w:val="26"/>
          <w:szCs w:val="26"/>
        </w:rPr>
        <w:t xml:space="preserve"> годов</w:t>
      </w:r>
      <w:r w:rsidR="001404A8" w:rsidRPr="0062163C">
        <w:rPr>
          <w:sz w:val="26"/>
          <w:szCs w:val="26"/>
        </w:rPr>
        <w:t xml:space="preserve">, за </w:t>
      </w:r>
      <w:r w:rsidRPr="0062163C">
        <w:rPr>
          <w:sz w:val="26"/>
          <w:szCs w:val="26"/>
        </w:rPr>
        <w:t xml:space="preserve">предоставление </w:t>
      </w:r>
      <w:r w:rsidR="001404A8" w:rsidRPr="0062163C">
        <w:rPr>
          <w:sz w:val="26"/>
          <w:szCs w:val="26"/>
        </w:rPr>
        <w:t>оперативной информации</w:t>
      </w:r>
      <w:r w:rsidR="00A2495D">
        <w:rPr>
          <w:sz w:val="26"/>
          <w:szCs w:val="26"/>
        </w:rPr>
        <w:t xml:space="preserve"> в Департамент образования о ходе проведения указанных мероприятий.                                  </w:t>
      </w:r>
    </w:p>
    <w:p w14:paraId="30D46225" w14:textId="77777777" w:rsidR="00A2495D" w:rsidRPr="0062163C" w:rsidRDefault="00A2495D" w:rsidP="00A2495D">
      <w:pPr>
        <w:pStyle w:val="a4"/>
        <w:spacing w:before="100" w:beforeAutospacing="1" w:after="100" w:afterAutospacing="1"/>
        <w:jc w:val="both"/>
        <w:rPr>
          <w:sz w:val="26"/>
          <w:szCs w:val="26"/>
        </w:rPr>
      </w:pPr>
    </w:p>
    <w:p w14:paraId="3EEEA10A" w14:textId="005C5F5F" w:rsidR="00F36113" w:rsidRPr="00A2495D" w:rsidRDefault="0034266A" w:rsidP="00BB7D2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план </w:t>
      </w:r>
      <w:proofErr w:type="gramStart"/>
      <w:r>
        <w:rPr>
          <w:sz w:val="26"/>
          <w:szCs w:val="26"/>
        </w:rPr>
        <w:t>мероприятий  по</w:t>
      </w:r>
      <w:proofErr w:type="gramEnd"/>
      <w:r>
        <w:rPr>
          <w:sz w:val="26"/>
          <w:szCs w:val="26"/>
        </w:rPr>
        <w:t xml:space="preserve"> подготовке школы к отопительному периоду 202</w:t>
      </w:r>
      <w:r w:rsidR="008B2802">
        <w:rPr>
          <w:sz w:val="26"/>
          <w:szCs w:val="26"/>
        </w:rPr>
        <w:t>5</w:t>
      </w:r>
      <w:r>
        <w:rPr>
          <w:sz w:val="26"/>
          <w:szCs w:val="26"/>
        </w:rPr>
        <w:t>/2025</w:t>
      </w:r>
      <w:r w:rsidR="008B2802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 (Приложение 1).                                      Отв. Гавриленко В.А.</w:t>
      </w:r>
    </w:p>
    <w:p w14:paraId="4EDB4B38" w14:textId="498BC56C" w:rsidR="00A96FA3" w:rsidRPr="0034266A" w:rsidRDefault="00A96FA3" w:rsidP="0034266A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34266A">
        <w:rPr>
          <w:sz w:val="26"/>
          <w:szCs w:val="26"/>
        </w:rPr>
        <w:t>Контроль за выполнением приказа оставляю за собой.</w:t>
      </w:r>
    </w:p>
    <w:p w14:paraId="3C372EC4" w14:textId="77777777" w:rsidR="00A2495D" w:rsidRDefault="00A2495D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7B018C75" w14:textId="51E02099" w:rsidR="00A96FA3" w:rsidRDefault="00A2495D" w:rsidP="009D1653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A96FA3">
        <w:rPr>
          <w:sz w:val="26"/>
          <w:szCs w:val="26"/>
        </w:rPr>
        <w:t xml:space="preserve">иректор                                </w:t>
      </w:r>
      <w:r w:rsidR="00BB7D24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</w:t>
      </w:r>
      <w:r w:rsidR="00BB7D24">
        <w:rPr>
          <w:sz w:val="26"/>
          <w:szCs w:val="26"/>
        </w:rPr>
        <w:t xml:space="preserve">          </w:t>
      </w:r>
      <w:r>
        <w:rPr>
          <w:sz w:val="26"/>
          <w:szCs w:val="26"/>
        </w:rPr>
        <w:t>С.</w:t>
      </w:r>
      <w:r w:rsidR="008B2802">
        <w:rPr>
          <w:sz w:val="26"/>
          <w:szCs w:val="26"/>
        </w:rPr>
        <w:t>Г. Терлецкая</w:t>
      </w:r>
    </w:p>
    <w:p w14:paraId="61E2E8BF" w14:textId="240CA3CC" w:rsidR="00A96FA3" w:rsidRDefault="00A96FA3" w:rsidP="009D1653">
      <w:pPr>
        <w:spacing w:before="100" w:beforeAutospacing="1" w:after="100" w:afterAutospacing="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Ознакомлен:   </w:t>
      </w:r>
      <w:proofErr w:type="gramEnd"/>
      <w:r>
        <w:rPr>
          <w:sz w:val="26"/>
          <w:szCs w:val="26"/>
        </w:rPr>
        <w:t xml:space="preserve">                                                    </w:t>
      </w:r>
      <w:r w:rsidR="00A2495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В.А.</w:t>
      </w:r>
      <w:r w:rsidR="00DD28B4">
        <w:rPr>
          <w:sz w:val="26"/>
          <w:szCs w:val="26"/>
        </w:rPr>
        <w:t xml:space="preserve"> </w:t>
      </w:r>
      <w:r>
        <w:rPr>
          <w:sz w:val="26"/>
          <w:szCs w:val="26"/>
        </w:rPr>
        <w:t>Гавриленко</w:t>
      </w:r>
    </w:p>
    <w:p w14:paraId="021D5D8C" w14:textId="77777777" w:rsidR="0034266A" w:rsidRDefault="0034266A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31E93882" w14:textId="77777777" w:rsidR="0034266A" w:rsidRDefault="0034266A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69B5ED46" w14:textId="77777777" w:rsidR="0034266A" w:rsidRDefault="0034266A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124513F1" w14:textId="77777777" w:rsidR="0034266A" w:rsidRDefault="0034266A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3E2700D2" w14:textId="77777777" w:rsidR="0034266A" w:rsidRDefault="0034266A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24CB9B1D" w14:textId="77777777" w:rsidR="0034266A" w:rsidRDefault="0034266A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15863016" w14:textId="77777777" w:rsidR="0034266A" w:rsidRDefault="0034266A" w:rsidP="009D1653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1A0C83D1" w14:textId="7D701B7C" w:rsidR="0034266A" w:rsidRPr="004A61C0" w:rsidRDefault="0034266A" w:rsidP="0034266A">
      <w:pPr>
        <w:spacing w:before="100" w:beforeAutospacing="1" w:after="100" w:afterAutospacing="1"/>
        <w:contextualSpacing/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Pr="004A61C0">
        <w:rPr>
          <w:i/>
          <w:iCs/>
          <w:sz w:val="26"/>
          <w:szCs w:val="26"/>
        </w:rPr>
        <w:t>Приложение 1</w:t>
      </w:r>
    </w:p>
    <w:p w14:paraId="475E54A5" w14:textId="65968058" w:rsidR="0034266A" w:rsidRPr="004A61C0" w:rsidRDefault="0002728F" w:rsidP="0002728F">
      <w:pPr>
        <w:spacing w:before="100" w:beforeAutospacing="1" w:after="100" w:afterAutospacing="1"/>
        <w:contextualSpacing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                  </w:t>
      </w:r>
      <w:r w:rsidR="0034266A" w:rsidRPr="004A61C0">
        <w:rPr>
          <w:i/>
          <w:iCs/>
          <w:sz w:val="26"/>
          <w:szCs w:val="26"/>
        </w:rPr>
        <w:t xml:space="preserve">к приказу от </w:t>
      </w:r>
      <w:r>
        <w:rPr>
          <w:i/>
          <w:iCs/>
          <w:sz w:val="26"/>
          <w:szCs w:val="26"/>
        </w:rPr>
        <w:t>25.04</w:t>
      </w:r>
      <w:r w:rsidR="0034266A" w:rsidRPr="004A61C0">
        <w:rPr>
          <w:i/>
          <w:iCs/>
          <w:sz w:val="26"/>
          <w:szCs w:val="26"/>
        </w:rPr>
        <w:t>.202</w:t>
      </w:r>
      <w:r w:rsidR="00FF70F0">
        <w:rPr>
          <w:i/>
          <w:iCs/>
          <w:sz w:val="26"/>
          <w:szCs w:val="26"/>
        </w:rPr>
        <w:t>5</w:t>
      </w:r>
      <w:r w:rsidR="0034266A" w:rsidRPr="004A61C0">
        <w:rPr>
          <w:i/>
          <w:iCs/>
          <w:sz w:val="26"/>
          <w:szCs w:val="26"/>
        </w:rPr>
        <w:t xml:space="preserve"> № </w:t>
      </w:r>
      <w:r w:rsidR="00630D6E">
        <w:rPr>
          <w:i/>
          <w:iCs/>
          <w:sz w:val="26"/>
          <w:szCs w:val="26"/>
        </w:rPr>
        <w:t>135</w:t>
      </w:r>
    </w:p>
    <w:p w14:paraId="4537573E" w14:textId="77777777" w:rsidR="0034266A" w:rsidRDefault="0034266A" w:rsidP="0034266A">
      <w:pPr>
        <w:spacing w:before="100" w:beforeAutospacing="1" w:after="100" w:afterAutospacing="1"/>
        <w:contextualSpacing/>
        <w:jc w:val="right"/>
        <w:rPr>
          <w:sz w:val="26"/>
          <w:szCs w:val="26"/>
        </w:rPr>
      </w:pPr>
    </w:p>
    <w:p w14:paraId="58854072" w14:textId="5C7FBC51" w:rsidR="0034266A" w:rsidRPr="00FF70F0" w:rsidRDefault="0034266A" w:rsidP="0034266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FF70F0">
        <w:rPr>
          <w:sz w:val="28"/>
          <w:szCs w:val="28"/>
        </w:rPr>
        <w:t>План мероприятий</w:t>
      </w:r>
    </w:p>
    <w:p w14:paraId="5CF48EAC" w14:textId="1AB3F761" w:rsidR="0034266A" w:rsidRPr="00FF70F0" w:rsidRDefault="0034266A" w:rsidP="0034266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FF70F0">
        <w:rPr>
          <w:sz w:val="28"/>
          <w:szCs w:val="28"/>
        </w:rPr>
        <w:t>по подготовке школы к работе в отопительном периоде</w:t>
      </w:r>
    </w:p>
    <w:p w14:paraId="7B58614C" w14:textId="501C7A4C" w:rsidR="0034266A" w:rsidRPr="00FF70F0" w:rsidRDefault="0034266A" w:rsidP="0034266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FF70F0">
        <w:rPr>
          <w:sz w:val="28"/>
          <w:szCs w:val="28"/>
        </w:rPr>
        <w:t>202</w:t>
      </w:r>
      <w:r w:rsidR="00FF70F0" w:rsidRPr="00FF70F0">
        <w:rPr>
          <w:sz w:val="28"/>
          <w:szCs w:val="28"/>
        </w:rPr>
        <w:t>5</w:t>
      </w:r>
      <w:r w:rsidRPr="00FF70F0">
        <w:rPr>
          <w:sz w:val="28"/>
          <w:szCs w:val="28"/>
        </w:rPr>
        <w:t>/202</w:t>
      </w:r>
      <w:r w:rsidR="00FF70F0" w:rsidRPr="00FF70F0">
        <w:rPr>
          <w:sz w:val="28"/>
          <w:szCs w:val="28"/>
        </w:rPr>
        <w:t>6</w:t>
      </w:r>
      <w:r w:rsidRPr="00FF70F0">
        <w:rPr>
          <w:sz w:val="28"/>
          <w:szCs w:val="28"/>
        </w:rPr>
        <w:t xml:space="preserve"> годов</w:t>
      </w:r>
    </w:p>
    <w:p w14:paraId="32498CE5" w14:textId="77777777" w:rsidR="004A61C0" w:rsidRDefault="004A61C0" w:rsidP="0034266A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34266A" w:rsidRPr="0034266A" w14:paraId="355CE4DF" w14:textId="77777777" w:rsidTr="0034266A">
        <w:tc>
          <w:tcPr>
            <w:tcW w:w="704" w:type="dxa"/>
          </w:tcPr>
          <w:p w14:paraId="04C4FA09" w14:textId="315DD4CA" w:rsidR="0034266A" w:rsidRPr="0034266A" w:rsidRDefault="0034266A" w:rsidP="0034266A">
            <w:pPr>
              <w:spacing w:before="100" w:beforeAutospacing="1" w:after="100" w:afterAutospacing="1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34266A">
              <w:rPr>
                <w:i/>
                <w:iCs/>
                <w:sz w:val="26"/>
                <w:szCs w:val="26"/>
              </w:rPr>
              <w:t xml:space="preserve">№ </w:t>
            </w:r>
            <w:proofErr w:type="spellStart"/>
            <w:r w:rsidRPr="0034266A">
              <w:rPr>
                <w:i/>
                <w:iCs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8" w:type="dxa"/>
          </w:tcPr>
          <w:p w14:paraId="13B8ED5C" w14:textId="35168524" w:rsidR="0034266A" w:rsidRPr="0034266A" w:rsidRDefault="0034266A" w:rsidP="0034266A">
            <w:pPr>
              <w:spacing w:before="100" w:beforeAutospacing="1" w:after="100" w:afterAutospacing="1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34266A">
              <w:rPr>
                <w:i/>
                <w:iCs/>
                <w:sz w:val="26"/>
                <w:szCs w:val="26"/>
              </w:rPr>
              <w:t>Мероприятие</w:t>
            </w:r>
          </w:p>
        </w:tc>
        <w:tc>
          <w:tcPr>
            <w:tcW w:w="2336" w:type="dxa"/>
          </w:tcPr>
          <w:p w14:paraId="38769DD7" w14:textId="779F469B" w:rsidR="0034266A" w:rsidRPr="0034266A" w:rsidRDefault="0034266A" w:rsidP="0034266A">
            <w:pPr>
              <w:spacing w:before="100" w:beforeAutospacing="1" w:after="100" w:afterAutospacing="1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34266A">
              <w:rPr>
                <w:i/>
                <w:iCs/>
                <w:sz w:val="26"/>
                <w:szCs w:val="26"/>
              </w:rPr>
              <w:t>Сроки</w:t>
            </w:r>
          </w:p>
        </w:tc>
        <w:tc>
          <w:tcPr>
            <w:tcW w:w="2337" w:type="dxa"/>
          </w:tcPr>
          <w:p w14:paraId="39921C85" w14:textId="1C1E0D50" w:rsidR="0034266A" w:rsidRPr="0034266A" w:rsidRDefault="0034266A" w:rsidP="0034266A">
            <w:pPr>
              <w:spacing w:before="100" w:beforeAutospacing="1" w:after="100" w:afterAutospacing="1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34266A">
              <w:rPr>
                <w:i/>
                <w:iCs/>
                <w:sz w:val="26"/>
                <w:szCs w:val="26"/>
              </w:rPr>
              <w:t>Ответственные</w:t>
            </w:r>
          </w:p>
        </w:tc>
      </w:tr>
      <w:tr w:rsidR="0034266A" w14:paraId="716A0D32" w14:textId="77777777" w:rsidTr="0034266A">
        <w:tc>
          <w:tcPr>
            <w:tcW w:w="704" w:type="dxa"/>
          </w:tcPr>
          <w:p w14:paraId="47C50E96" w14:textId="224A6013" w:rsidR="0034266A" w:rsidRDefault="0034266A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14:paraId="6DCD6695" w14:textId="611A4588" w:rsidR="0034266A" w:rsidRDefault="0034266A" w:rsidP="0034266A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проверку индивидуального теплового пункта</w:t>
            </w:r>
          </w:p>
        </w:tc>
        <w:tc>
          <w:tcPr>
            <w:tcW w:w="2336" w:type="dxa"/>
          </w:tcPr>
          <w:p w14:paraId="7BE55704" w14:textId="0050AA78" w:rsidR="0034266A" w:rsidRDefault="00986411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</w:t>
            </w:r>
            <w:r w:rsidR="00FF70F0">
              <w:rPr>
                <w:sz w:val="26"/>
                <w:szCs w:val="26"/>
              </w:rPr>
              <w:t>5</w:t>
            </w:r>
          </w:p>
        </w:tc>
        <w:tc>
          <w:tcPr>
            <w:tcW w:w="2337" w:type="dxa"/>
          </w:tcPr>
          <w:p w14:paraId="28481C15" w14:textId="57935843" w:rsidR="0034266A" w:rsidRDefault="004A61C0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Гавриленко В.А., </w:t>
            </w:r>
            <w:proofErr w:type="spellStart"/>
            <w:proofErr w:type="gramStart"/>
            <w:r>
              <w:rPr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по АХЧ</w:t>
            </w:r>
          </w:p>
        </w:tc>
      </w:tr>
      <w:tr w:rsidR="0034266A" w14:paraId="1D595D4E" w14:textId="77777777" w:rsidTr="0034266A">
        <w:tc>
          <w:tcPr>
            <w:tcW w:w="704" w:type="dxa"/>
          </w:tcPr>
          <w:p w14:paraId="0C892084" w14:textId="1A548D59" w:rsidR="0034266A" w:rsidRDefault="0034266A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14:paraId="03B12A6B" w14:textId="0A0ED862" w:rsidR="0034266A" w:rsidRDefault="0034266A" w:rsidP="0034266A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Проверить работ способность приборов учета тепловой энергии</w:t>
            </w:r>
          </w:p>
        </w:tc>
        <w:tc>
          <w:tcPr>
            <w:tcW w:w="2336" w:type="dxa"/>
          </w:tcPr>
          <w:p w14:paraId="3EB502C5" w14:textId="24742352" w:rsidR="0034266A" w:rsidRDefault="00986411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01.06.202</w:t>
            </w:r>
            <w:r w:rsidR="00FF70F0">
              <w:rPr>
                <w:sz w:val="26"/>
                <w:szCs w:val="26"/>
              </w:rPr>
              <w:t>5</w:t>
            </w:r>
          </w:p>
        </w:tc>
        <w:tc>
          <w:tcPr>
            <w:tcW w:w="2337" w:type="dxa"/>
          </w:tcPr>
          <w:p w14:paraId="41380660" w14:textId="521CE331" w:rsidR="0034266A" w:rsidRDefault="004A61C0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Гавриленко В.А.</w:t>
            </w:r>
            <w:r w:rsidR="00FF70F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FF70F0">
              <w:rPr>
                <w:sz w:val="26"/>
                <w:szCs w:val="26"/>
              </w:rPr>
              <w:t>зам.директора</w:t>
            </w:r>
            <w:proofErr w:type="spellEnd"/>
            <w:proofErr w:type="gramEnd"/>
            <w:r w:rsidR="00FF70F0">
              <w:rPr>
                <w:sz w:val="26"/>
                <w:szCs w:val="26"/>
              </w:rPr>
              <w:t xml:space="preserve"> по АХЧ</w:t>
            </w:r>
          </w:p>
        </w:tc>
      </w:tr>
      <w:tr w:rsidR="0034266A" w14:paraId="13663C1E" w14:textId="77777777" w:rsidTr="004A61C0">
        <w:trPr>
          <w:trHeight w:val="1464"/>
        </w:trPr>
        <w:tc>
          <w:tcPr>
            <w:tcW w:w="704" w:type="dxa"/>
          </w:tcPr>
          <w:p w14:paraId="085D374E" w14:textId="38BF5E02" w:rsidR="0034266A" w:rsidRDefault="0034266A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14:paraId="7B1F6720" w14:textId="07901BE4" w:rsidR="004A61C0" w:rsidRDefault="0034266A" w:rsidP="0034266A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промывку и гидравлические испытания отопительной системы в присутствии</w:t>
            </w:r>
            <w:r w:rsidR="004A61C0">
              <w:rPr>
                <w:sz w:val="26"/>
                <w:szCs w:val="26"/>
              </w:rPr>
              <w:t xml:space="preserve"> представителей теплоснабжающей организации</w:t>
            </w:r>
          </w:p>
        </w:tc>
        <w:tc>
          <w:tcPr>
            <w:tcW w:w="2336" w:type="dxa"/>
          </w:tcPr>
          <w:p w14:paraId="3DC39ABF" w14:textId="21E2C34E" w:rsidR="00986411" w:rsidRDefault="00986411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</w:t>
            </w:r>
          </w:p>
          <w:p w14:paraId="7EC434E0" w14:textId="250F8BBC" w:rsidR="0034266A" w:rsidRDefault="004A61C0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8641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.05.202</w:t>
            </w:r>
            <w:r w:rsidR="00FF70F0">
              <w:rPr>
                <w:sz w:val="26"/>
                <w:szCs w:val="26"/>
              </w:rPr>
              <w:t>5</w:t>
            </w:r>
          </w:p>
        </w:tc>
        <w:tc>
          <w:tcPr>
            <w:tcW w:w="2337" w:type="dxa"/>
          </w:tcPr>
          <w:p w14:paraId="482D7820" w14:textId="785B00A1" w:rsidR="0034266A" w:rsidRDefault="004A61C0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Гавриленко В.А., </w:t>
            </w:r>
            <w:proofErr w:type="spellStart"/>
            <w:proofErr w:type="gramStart"/>
            <w:r>
              <w:rPr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по АХЧ</w:t>
            </w:r>
          </w:p>
        </w:tc>
      </w:tr>
      <w:tr w:rsidR="004A61C0" w14:paraId="09AB85E8" w14:textId="77777777" w:rsidTr="008A6DC7">
        <w:trPr>
          <w:trHeight w:val="1476"/>
        </w:trPr>
        <w:tc>
          <w:tcPr>
            <w:tcW w:w="704" w:type="dxa"/>
          </w:tcPr>
          <w:p w14:paraId="605DD639" w14:textId="3E8AB8C5" w:rsidR="004A61C0" w:rsidRDefault="004A61C0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8" w:type="dxa"/>
          </w:tcPr>
          <w:p w14:paraId="0AF021A7" w14:textId="1CD5BCA6" w:rsidR="008A6DC7" w:rsidRDefault="004A61C0" w:rsidP="004A61C0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наличие аттестованного персонала, ответственного за безопасную </w:t>
            </w:r>
            <w:proofErr w:type="gramStart"/>
            <w:r>
              <w:rPr>
                <w:sz w:val="26"/>
                <w:szCs w:val="26"/>
              </w:rPr>
              <w:t xml:space="preserve">эксплуатацию </w:t>
            </w:r>
            <w:r w:rsidR="00D61366">
              <w:rPr>
                <w:sz w:val="26"/>
                <w:szCs w:val="26"/>
              </w:rPr>
              <w:t xml:space="preserve"> тепло</w:t>
            </w:r>
            <w:proofErr w:type="gramEnd"/>
            <w:r w:rsidR="00D61366">
              <w:rPr>
                <w:sz w:val="26"/>
                <w:szCs w:val="26"/>
              </w:rPr>
              <w:t xml:space="preserve">- и </w:t>
            </w:r>
            <w:r>
              <w:rPr>
                <w:sz w:val="26"/>
                <w:szCs w:val="26"/>
              </w:rPr>
              <w:t>энергоустановок</w:t>
            </w:r>
          </w:p>
        </w:tc>
        <w:tc>
          <w:tcPr>
            <w:tcW w:w="2336" w:type="dxa"/>
          </w:tcPr>
          <w:p w14:paraId="50D3A573" w14:textId="7860EB99" w:rsidR="00986411" w:rsidRDefault="00986411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аттестация пройдена</w:t>
            </w:r>
          </w:p>
          <w:p w14:paraId="3947A815" w14:textId="2418A945" w:rsidR="004A61C0" w:rsidRDefault="00986411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(срок </w:t>
            </w:r>
            <w:r w:rsidR="004A61C0">
              <w:rPr>
                <w:sz w:val="26"/>
                <w:szCs w:val="26"/>
              </w:rPr>
              <w:t xml:space="preserve">до </w:t>
            </w:r>
            <w:r w:rsidR="008A6DC7">
              <w:rPr>
                <w:sz w:val="26"/>
                <w:szCs w:val="26"/>
              </w:rPr>
              <w:t>нояб</w:t>
            </w:r>
            <w:r>
              <w:rPr>
                <w:sz w:val="26"/>
                <w:szCs w:val="26"/>
              </w:rPr>
              <w:t xml:space="preserve">ря </w:t>
            </w:r>
            <w:r w:rsidR="004A61C0">
              <w:rPr>
                <w:sz w:val="26"/>
                <w:szCs w:val="26"/>
              </w:rPr>
              <w:t>202</w:t>
            </w:r>
            <w:r w:rsidR="00FF70F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337" w:type="dxa"/>
          </w:tcPr>
          <w:p w14:paraId="0D08121C" w14:textId="15B5BC73" w:rsidR="004A61C0" w:rsidRDefault="00986411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FF70F0">
              <w:rPr>
                <w:sz w:val="26"/>
                <w:szCs w:val="26"/>
              </w:rPr>
              <w:t>Терлецкая</w:t>
            </w:r>
            <w:r>
              <w:rPr>
                <w:sz w:val="26"/>
                <w:szCs w:val="26"/>
              </w:rPr>
              <w:t xml:space="preserve"> С.</w:t>
            </w:r>
            <w:r w:rsidR="00FF70F0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., </w:t>
            </w:r>
            <w:r w:rsidR="004A61C0">
              <w:rPr>
                <w:sz w:val="26"/>
                <w:szCs w:val="26"/>
              </w:rPr>
              <w:t xml:space="preserve">Гавриленко В.А., </w:t>
            </w:r>
            <w:proofErr w:type="spellStart"/>
            <w:proofErr w:type="gramStart"/>
            <w:r w:rsidR="004A61C0">
              <w:rPr>
                <w:sz w:val="26"/>
                <w:szCs w:val="26"/>
              </w:rPr>
              <w:t>зам.директора</w:t>
            </w:r>
            <w:proofErr w:type="spellEnd"/>
            <w:proofErr w:type="gramEnd"/>
            <w:r w:rsidR="004A61C0">
              <w:rPr>
                <w:sz w:val="26"/>
                <w:szCs w:val="26"/>
              </w:rPr>
              <w:t xml:space="preserve"> по АХЧ</w:t>
            </w:r>
          </w:p>
        </w:tc>
      </w:tr>
      <w:tr w:rsidR="008A6DC7" w14:paraId="66B9095A" w14:textId="77777777" w:rsidTr="0034266A">
        <w:trPr>
          <w:trHeight w:val="605"/>
        </w:trPr>
        <w:tc>
          <w:tcPr>
            <w:tcW w:w="704" w:type="dxa"/>
          </w:tcPr>
          <w:p w14:paraId="6B9A2AC5" w14:textId="4EB2E806" w:rsidR="008A6DC7" w:rsidRDefault="008A6DC7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8" w:type="dxa"/>
          </w:tcPr>
          <w:p w14:paraId="1467B7E3" w14:textId="7E4EA8EB" w:rsidR="008A6DC7" w:rsidRDefault="008A6DC7" w:rsidP="004A61C0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текущие ремонты классов, кабинетов, санузлов, фасадов зданий.</w:t>
            </w:r>
          </w:p>
        </w:tc>
        <w:tc>
          <w:tcPr>
            <w:tcW w:w="2336" w:type="dxa"/>
          </w:tcPr>
          <w:p w14:paraId="6A063DBA" w14:textId="4DABA040" w:rsidR="008A6DC7" w:rsidRDefault="008A6DC7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30.08.2025</w:t>
            </w:r>
          </w:p>
        </w:tc>
        <w:tc>
          <w:tcPr>
            <w:tcW w:w="2337" w:type="dxa"/>
          </w:tcPr>
          <w:p w14:paraId="0C7B069A" w14:textId="42265641" w:rsidR="008A6DC7" w:rsidRDefault="008A6DC7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Гавриленко В.А., </w:t>
            </w:r>
            <w:proofErr w:type="spellStart"/>
            <w:proofErr w:type="gramStart"/>
            <w:r>
              <w:rPr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по АХЧ</w:t>
            </w:r>
          </w:p>
        </w:tc>
      </w:tr>
      <w:tr w:rsidR="004A61C0" w14:paraId="4FEC5477" w14:textId="77777777" w:rsidTr="0034266A">
        <w:tc>
          <w:tcPr>
            <w:tcW w:w="704" w:type="dxa"/>
          </w:tcPr>
          <w:p w14:paraId="33A17780" w14:textId="6FF668E0" w:rsidR="004A61C0" w:rsidRDefault="008A6DC7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68" w:type="dxa"/>
          </w:tcPr>
          <w:p w14:paraId="54723793" w14:textId="787E05E9" w:rsidR="004A61C0" w:rsidRDefault="004A61C0" w:rsidP="0034266A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Предоставить акт готовности системы теплоснабжения к отопительному периоду 202</w:t>
            </w:r>
            <w:r w:rsidR="00FF70F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/202</w:t>
            </w:r>
            <w:r w:rsidR="00FF70F0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</w:t>
            </w:r>
            <w:r w:rsidR="00986411">
              <w:rPr>
                <w:sz w:val="26"/>
                <w:szCs w:val="26"/>
              </w:rPr>
              <w:t>одов</w:t>
            </w:r>
            <w:r>
              <w:rPr>
                <w:sz w:val="26"/>
                <w:szCs w:val="26"/>
              </w:rPr>
              <w:t xml:space="preserve"> в Департамент </w:t>
            </w:r>
            <w:proofErr w:type="gramStart"/>
            <w:r>
              <w:rPr>
                <w:sz w:val="26"/>
                <w:szCs w:val="26"/>
              </w:rPr>
              <w:t>образования  (</w:t>
            </w:r>
            <w:proofErr w:type="gramEnd"/>
            <w:r>
              <w:rPr>
                <w:sz w:val="26"/>
                <w:szCs w:val="26"/>
              </w:rPr>
              <w:t>к.309)</w:t>
            </w:r>
          </w:p>
        </w:tc>
        <w:tc>
          <w:tcPr>
            <w:tcW w:w="2336" w:type="dxa"/>
          </w:tcPr>
          <w:p w14:paraId="3CCAE695" w14:textId="12C59EB0" w:rsidR="004A61C0" w:rsidRDefault="004A61C0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01.09.202</w:t>
            </w:r>
            <w:r w:rsidR="00FF70F0">
              <w:rPr>
                <w:sz w:val="26"/>
                <w:szCs w:val="26"/>
              </w:rPr>
              <w:t>5</w:t>
            </w:r>
          </w:p>
        </w:tc>
        <w:tc>
          <w:tcPr>
            <w:tcW w:w="2337" w:type="dxa"/>
          </w:tcPr>
          <w:p w14:paraId="4EFCB659" w14:textId="1D538EEB" w:rsidR="004A61C0" w:rsidRDefault="004A61C0" w:rsidP="0034266A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Гавриленко В.А., </w:t>
            </w:r>
            <w:proofErr w:type="spellStart"/>
            <w:proofErr w:type="gramStart"/>
            <w:r>
              <w:rPr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по АХЧ</w:t>
            </w:r>
          </w:p>
        </w:tc>
      </w:tr>
    </w:tbl>
    <w:p w14:paraId="1E1B47F4" w14:textId="77777777" w:rsidR="0034266A" w:rsidRPr="009D1653" w:rsidRDefault="0034266A" w:rsidP="0034266A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</w:p>
    <w:p w14:paraId="4C14417B" w14:textId="77777777" w:rsidR="00CB1452" w:rsidRPr="009D1653" w:rsidRDefault="00CB1452" w:rsidP="0034266A">
      <w:pPr>
        <w:contextualSpacing/>
        <w:rPr>
          <w:b/>
          <w:bCs/>
        </w:rPr>
      </w:pPr>
    </w:p>
    <w:sectPr w:rsidR="00CB1452" w:rsidRPr="009D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633B"/>
    <w:multiLevelType w:val="multilevel"/>
    <w:tmpl w:val="DF6E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A0"/>
    <w:rsid w:val="0002728F"/>
    <w:rsid w:val="001404A8"/>
    <w:rsid w:val="001F2C91"/>
    <w:rsid w:val="002723A5"/>
    <w:rsid w:val="0034266A"/>
    <w:rsid w:val="003579A8"/>
    <w:rsid w:val="003D1CD3"/>
    <w:rsid w:val="004A61C0"/>
    <w:rsid w:val="005D12B6"/>
    <w:rsid w:val="005F0E38"/>
    <w:rsid w:val="0062163C"/>
    <w:rsid w:val="00630D6E"/>
    <w:rsid w:val="00636517"/>
    <w:rsid w:val="00665431"/>
    <w:rsid w:val="00703358"/>
    <w:rsid w:val="007A677C"/>
    <w:rsid w:val="007C24AE"/>
    <w:rsid w:val="008A6DC7"/>
    <w:rsid w:val="008B2802"/>
    <w:rsid w:val="00956EAF"/>
    <w:rsid w:val="00986411"/>
    <w:rsid w:val="009B749E"/>
    <w:rsid w:val="009D1653"/>
    <w:rsid w:val="00A173A0"/>
    <w:rsid w:val="00A2495D"/>
    <w:rsid w:val="00A96FA3"/>
    <w:rsid w:val="00BB7D24"/>
    <w:rsid w:val="00C026EE"/>
    <w:rsid w:val="00CB1452"/>
    <w:rsid w:val="00D61366"/>
    <w:rsid w:val="00DD28B4"/>
    <w:rsid w:val="00E4169A"/>
    <w:rsid w:val="00F36113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FA53"/>
  <w15:chartTrackingRefBased/>
  <w15:docId w15:val="{EE957E4C-7982-416E-A47C-7F02CA00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4A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365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6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365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651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3651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63651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No Spacing"/>
    <w:uiPriority w:val="1"/>
    <w:qFormat/>
    <w:rsid w:val="00636517"/>
    <w:rPr>
      <w:rFonts w:cs="Arial Unicode MS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9D1653"/>
    <w:pPr>
      <w:ind w:left="720"/>
      <w:contextualSpacing/>
    </w:pPr>
  </w:style>
  <w:style w:type="table" w:styleId="a5">
    <w:name w:val="Table Grid"/>
    <w:basedOn w:val="a1"/>
    <w:uiPriority w:val="59"/>
    <w:rsid w:val="0034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\Desktop\&#1055;&#1056;&#1048;&#1050;&#1040;&#1047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бланк</Template>
  <TotalTime>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direktor</cp:lastModifiedBy>
  <cp:revision>2</cp:revision>
  <cp:lastPrinted>2025-04-18T10:36:00Z</cp:lastPrinted>
  <dcterms:created xsi:type="dcterms:W3CDTF">2025-05-05T12:55:00Z</dcterms:created>
  <dcterms:modified xsi:type="dcterms:W3CDTF">2025-05-05T12:55:00Z</dcterms:modified>
</cp:coreProperties>
</file>