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5B" w:rsidRPr="00467DEA" w:rsidRDefault="00CA465B" w:rsidP="00467DEA">
      <w:pPr>
        <w:spacing w:after="0"/>
        <w:jc w:val="right"/>
        <w:outlineLvl w:val="0"/>
        <w:rPr>
          <w:rFonts w:ascii="Times New Roman" w:hAnsi="Times New Roman"/>
          <w:bCs/>
          <w:lang w:val="ru-RU"/>
        </w:rPr>
      </w:pPr>
      <w:r w:rsidRPr="00467DEA">
        <w:rPr>
          <w:rFonts w:ascii="Times New Roman" w:hAnsi="Times New Roman"/>
          <w:bCs/>
          <w:lang w:val="ru-RU"/>
        </w:rPr>
        <w:t xml:space="preserve">Приложение к приказу №                  от   </w:t>
      </w:r>
    </w:p>
    <w:p w:rsidR="00CA465B" w:rsidRDefault="00CA465B" w:rsidP="000A33E1">
      <w:pPr>
        <w:spacing w:after="0"/>
        <w:jc w:val="center"/>
        <w:outlineLvl w:val="0"/>
        <w:rPr>
          <w:rFonts w:ascii="Times New Roman" w:hAnsi="Times New Roman"/>
          <w:b/>
          <w:bCs/>
          <w:lang w:val="ru-RU"/>
        </w:rPr>
      </w:pPr>
    </w:p>
    <w:p w:rsidR="00CA465B" w:rsidRPr="000A33E1" w:rsidRDefault="00CA465B" w:rsidP="000A33E1">
      <w:pPr>
        <w:spacing w:after="0"/>
        <w:jc w:val="center"/>
        <w:outlineLvl w:val="0"/>
        <w:rPr>
          <w:rFonts w:ascii="Times New Roman" w:hAnsi="Times New Roman"/>
          <w:b/>
          <w:bCs/>
          <w:lang w:val="ru-RU"/>
        </w:rPr>
      </w:pPr>
      <w:r w:rsidRPr="000A33E1">
        <w:rPr>
          <w:rFonts w:ascii="Times New Roman" w:hAnsi="Times New Roman"/>
          <w:b/>
          <w:bCs/>
          <w:lang w:val="ru-RU"/>
        </w:rPr>
        <w:t>МУНИЦИПАЛЬНОЕ БЮДЖЕТНОЕ ОБЩЕОБРАЗОВАТЕЛЬНОЕ УЧРЕЖДЕНИЕ</w:t>
      </w:r>
    </w:p>
    <w:p w:rsidR="00CA465B" w:rsidRPr="000A33E1" w:rsidRDefault="00CA465B" w:rsidP="000A33E1">
      <w:pPr>
        <w:spacing w:after="0"/>
        <w:jc w:val="center"/>
        <w:outlineLvl w:val="0"/>
        <w:rPr>
          <w:rFonts w:ascii="Times New Roman" w:hAnsi="Times New Roman"/>
          <w:b/>
          <w:bCs/>
          <w:lang w:val="ru-RU"/>
        </w:rPr>
      </w:pPr>
      <w:r w:rsidRPr="000A33E1">
        <w:rPr>
          <w:rFonts w:ascii="Times New Roman" w:hAnsi="Times New Roman"/>
          <w:b/>
          <w:bCs/>
          <w:lang w:val="ru-RU"/>
        </w:rPr>
        <w:t>«СРЕДНЯЯ ОБЩЕОБРАЗОВАТЕЛЬНАЯ ШКОЛА №8»</w:t>
      </w:r>
    </w:p>
    <w:p w:rsidR="00CA465B" w:rsidRPr="000A33E1" w:rsidRDefault="00CA465B" w:rsidP="000A33E1">
      <w:pPr>
        <w:spacing w:after="0"/>
        <w:jc w:val="center"/>
        <w:outlineLvl w:val="0"/>
        <w:rPr>
          <w:rFonts w:ascii="Times New Roman" w:hAnsi="Times New Roman"/>
          <w:b/>
          <w:bCs/>
          <w:lang w:val="ru-RU"/>
        </w:rPr>
      </w:pPr>
      <w:r w:rsidRPr="000A33E1">
        <w:rPr>
          <w:rFonts w:ascii="Times New Roman" w:hAnsi="Times New Roman"/>
          <w:b/>
          <w:bCs/>
          <w:lang w:val="ru-RU"/>
        </w:rPr>
        <w:t>МУНИЦИПАЛЬНОГО ОБРАЗОВАНИЯ</w:t>
      </w:r>
    </w:p>
    <w:p w:rsidR="00CA465B" w:rsidRPr="000A33E1" w:rsidRDefault="00CA465B" w:rsidP="000A33E1">
      <w:pPr>
        <w:spacing w:after="0"/>
        <w:jc w:val="center"/>
        <w:outlineLvl w:val="0"/>
        <w:rPr>
          <w:rFonts w:ascii="Times New Roman" w:hAnsi="Times New Roman"/>
          <w:b/>
          <w:bCs/>
          <w:lang w:val="ru-RU"/>
        </w:rPr>
      </w:pPr>
      <w:r w:rsidRPr="000A33E1">
        <w:rPr>
          <w:rFonts w:ascii="Times New Roman" w:hAnsi="Times New Roman"/>
          <w:b/>
          <w:bCs/>
          <w:lang w:val="ru-RU"/>
        </w:rPr>
        <w:t>ГОРОДСКОЙ ОКРУГ СИМФЕРОПОЛЬ РЕСПУБЛИКИ КРЫМ</w:t>
      </w:r>
    </w:p>
    <w:p w:rsidR="00CA465B" w:rsidRDefault="00CA465B" w:rsidP="000A33E1">
      <w:pPr>
        <w:pStyle w:val="NoSpacing"/>
        <w:jc w:val="center"/>
        <w:rPr>
          <w:rFonts w:ascii="Times New Roman" w:hAnsi="Times New Roman" w:cs="Times New Roman"/>
        </w:rPr>
      </w:pPr>
    </w:p>
    <w:p w:rsidR="00CA465B" w:rsidRPr="006974C8" w:rsidRDefault="00CA465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520" w:right="2700" w:hanging="672"/>
        <w:rPr>
          <w:rFonts w:ascii="Times New Roman" w:hAnsi="Times New Roman"/>
          <w:sz w:val="24"/>
          <w:szCs w:val="24"/>
          <w:lang w:val="ru-RU"/>
        </w:rPr>
      </w:pPr>
      <w:r w:rsidRPr="006974C8">
        <w:rPr>
          <w:rFonts w:ascii="Times New Roman" w:hAnsi="Times New Roman"/>
          <w:b/>
          <w:bCs/>
          <w:sz w:val="28"/>
          <w:szCs w:val="28"/>
          <w:lang w:val="ru-RU"/>
        </w:rPr>
        <w:t>План ра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боты с одаренными детьми на 2021/2022</w:t>
      </w:r>
      <w:r w:rsidRPr="006974C8">
        <w:rPr>
          <w:rFonts w:ascii="Times New Roman" w:hAnsi="Times New Roman"/>
          <w:b/>
          <w:bCs/>
          <w:sz w:val="28"/>
          <w:szCs w:val="28"/>
          <w:lang w:val="ru-RU"/>
        </w:rPr>
        <w:t xml:space="preserve"> учебный год</w:t>
      </w:r>
    </w:p>
    <w:p w:rsidR="00CA465B" w:rsidRPr="006974C8" w:rsidRDefault="00CA465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ru-RU"/>
        </w:rPr>
      </w:pPr>
    </w:p>
    <w:p w:rsidR="00CA465B" w:rsidRPr="006974C8" w:rsidRDefault="00CA465B" w:rsidP="000A33E1">
      <w:pPr>
        <w:widowControl w:val="0"/>
        <w:autoSpaceDE w:val="0"/>
        <w:autoSpaceDN w:val="0"/>
        <w:adjustRightInd w:val="0"/>
        <w:spacing w:after="0" w:line="240" w:lineRule="auto"/>
        <w:ind w:left="280"/>
        <w:outlineLvl w:val="0"/>
        <w:rPr>
          <w:rFonts w:ascii="Times New Roman" w:hAnsi="Times New Roman"/>
          <w:sz w:val="24"/>
          <w:szCs w:val="24"/>
          <w:lang w:val="ru-RU"/>
        </w:rPr>
      </w:pPr>
      <w:r w:rsidRPr="006974C8">
        <w:rPr>
          <w:rFonts w:ascii="Times New Roman" w:hAnsi="Times New Roman"/>
          <w:b/>
          <w:bCs/>
          <w:sz w:val="28"/>
          <w:szCs w:val="28"/>
          <w:lang w:val="ru-RU"/>
        </w:rPr>
        <w:t>Задачи:</w:t>
      </w:r>
    </w:p>
    <w:p w:rsidR="00CA465B" w:rsidRPr="006974C8" w:rsidRDefault="00CA465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CA465B" w:rsidRPr="006974C8" w:rsidRDefault="00CA465B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4" w:lineRule="auto"/>
        <w:ind w:left="1000" w:right="140" w:hanging="361"/>
        <w:jc w:val="both"/>
        <w:rPr>
          <w:rFonts w:ascii="Times New Roman" w:hAnsi="Times New Roman"/>
          <w:sz w:val="28"/>
          <w:szCs w:val="28"/>
          <w:lang w:val="ru-RU"/>
        </w:rPr>
      </w:pPr>
      <w:r w:rsidRPr="006974C8">
        <w:rPr>
          <w:rFonts w:ascii="Times New Roman" w:hAnsi="Times New Roman"/>
          <w:sz w:val="28"/>
          <w:szCs w:val="28"/>
          <w:lang w:val="ru-RU"/>
        </w:rPr>
        <w:t xml:space="preserve">Выявление способностей и создание эффективных условий для гармоничного развития личности. </w:t>
      </w:r>
    </w:p>
    <w:p w:rsidR="00CA465B" w:rsidRPr="006974C8" w:rsidRDefault="00CA465B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  <w:lang w:val="ru-RU"/>
        </w:rPr>
      </w:pPr>
    </w:p>
    <w:p w:rsidR="00CA465B" w:rsidRPr="006974C8" w:rsidRDefault="00CA465B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361"/>
        <w:jc w:val="both"/>
        <w:rPr>
          <w:rFonts w:ascii="Times New Roman" w:hAnsi="Times New Roman"/>
          <w:sz w:val="28"/>
          <w:szCs w:val="28"/>
          <w:lang w:val="ru-RU"/>
        </w:rPr>
      </w:pPr>
      <w:r w:rsidRPr="006974C8">
        <w:rPr>
          <w:rFonts w:ascii="Times New Roman" w:hAnsi="Times New Roman"/>
          <w:sz w:val="28"/>
          <w:szCs w:val="28"/>
          <w:lang w:val="ru-RU"/>
        </w:rPr>
        <w:t xml:space="preserve">Выстраивание целостной системы работы с одаренными детьми. </w:t>
      </w:r>
    </w:p>
    <w:p w:rsidR="00CA465B" w:rsidRPr="006974C8" w:rsidRDefault="00CA465B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8"/>
          <w:szCs w:val="28"/>
          <w:lang w:val="ru-RU"/>
        </w:rPr>
      </w:pPr>
    </w:p>
    <w:p w:rsidR="00CA465B" w:rsidRPr="006974C8" w:rsidRDefault="00CA465B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51" w:lineRule="auto"/>
        <w:ind w:left="1000" w:right="140" w:hanging="361"/>
        <w:jc w:val="both"/>
        <w:rPr>
          <w:rFonts w:ascii="Times New Roman" w:hAnsi="Times New Roman"/>
          <w:sz w:val="28"/>
          <w:szCs w:val="28"/>
          <w:lang w:val="ru-RU"/>
        </w:rPr>
      </w:pPr>
      <w:r w:rsidRPr="006974C8">
        <w:rPr>
          <w:rFonts w:ascii="Times New Roman" w:hAnsi="Times New Roman"/>
          <w:sz w:val="28"/>
          <w:szCs w:val="28"/>
          <w:lang w:val="ru-RU"/>
        </w:rPr>
        <w:t xml:space="preserve">Объединение усилий учителей по формированию устойчивых навыков у обучающихся, склонных к проектно-исследовательской деятельности и творчеству. </w:t>
      </w:r>
    </w:p>
    <w:p w:rsidR="00CA465B" w:rsidRPr="006974C8" w:rsidRDefault="00CA465B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CA465B" w:rsidRPr="006974C8" w:rsidRDefault="00CA465B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3" w:lineRule="auto"/>
        <w:ind w:left="1000" w:right="140" w:hanging="36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6974C8">
        <w:rPr>
          <w:rFonts w:ascii="Times New Roman" w:hAnsi="Times New Roman"/>
          <w:sz w:val="28"/>
          <w:szCs w:val="28"/>
          <w:lang w:val="ru-RU"/>
        </w:rPr>
        <w:t xml:space="preserve">тимуляция к самостоятельной и творческой деятельности. </w:t>
      </w:r>
    </w:p>
    <w:p w:rsidR="00CA465B" w:rsidRPr="006974C8" w:rsidRDefault="00CA465B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2980"/>
        <w:gridCol w:w="2680"/>
        <w:gridCol w:w="1720"/>
        <w:gridCol w:w="2120"/>
      </w:tblGrid>
      <w:tr w:rsidR="00CA465B" w:rsidRPr="00F63BB1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A465B" w:rsidRPr="00F63BB1">
        <w:trPr>
          <w:trHeight w:val="2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6974C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Составление банка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>данных и плана работы с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0A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F63BB1">
              <w:rPr>
                <w:rFonts w:ascii="Times New Roman" w:hAnsi="Times New Roman"/>
                <w:sz w:val="24"/>
                <w:szCs w:val="24"/>
              </w:rPr>
              <w:t>ндивидуальные планы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ШМО, зам. дир.</w:t>
            </w:r>
          </w:p>
        </w:tc>
      </w:tr>
      <w:tr w:rsidR="00CA465B" w:rsidRPr="00F63BB1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одаренными детьми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учителей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</w:tr>
      <w:tr w:rsidR="00CA465B" w:rsidRPr="00F63BB1">
        <w:trPr>
          <w:trHeight w:val="26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Изучение интересов 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Анкетирование,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Учителя -</w:t>
            </w:r>
          </w:p>
        </w:tc>
      </w:tr>
      <w:tr w:rsidR="00CA465B" w:rsidRPr="00F63BB1">
        <w:trPr>
          <w:trHeight w:val="27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склонностей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собеседование, беседа с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предметники,</w:t>
            </w: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обучающихся: уточнение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родителями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критериев всех видов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одаренности: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интеллектуальной,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творческой,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художественной и т.д.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>
        <w:trPr>
          <w:trHeight w:val="26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Вовлечение обучающихся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Запись в кружки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Кл. руководители,</w:t>
            </w: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в различные виды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0A33E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дополнительного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деятельности по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  <w:r w:rsidRPr="00F63B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кружков,</w:t>
            </w: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интересам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спортивные секции 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спортивных</w:t>
            </w: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руководителей кружков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с обучающимися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Подготовка и участие 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Учителя –</w:t>
            </w: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школьных предметных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занятия с участниками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предметники, зам.</w:t>
            </w:r>
          </w:p>
        </w:tc>
      </w:tr>
      <w:tr w:rsidR="00CA465B" w:rsidRPr="00F63BB1">
        <w:trPr>
          <w:trHeight w:val="28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олимпиадах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олимпиад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дир. по УВР</w:t>
            </w:r>
          </w:p>
        </w:tc>
      </w:tr>
      <w:tr w:rsidR="00CA465B" w:rsidRPr="00F63BB1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Организация участия 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Учителя –</w:t>
            </w: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муниципальном этапе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занятия, выезд 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предметники,</w:t>
            </w: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</w:tc>
      </w:tr>
      <w:tr w:rsidR="00CA465B" w:rsidRPr="00F63BB1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Олимпиады школьников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Участие в предметных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Интеллектуальные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неделях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ШМО, учителя -</w:t>
            </w: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CA465B" w:rsidRPr="00F63BB1">
        <w:trPr>
          <w:trHeight w:val="5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CA465B" w:rsidRPr="00F63BB1">
        <w:trPr>
          <w:trHeight w:val="2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Учителя -</w:t>
            </w: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консультации по ведению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CA465B" w:rsidRPr="00F63BB1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и оформлению проектно-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A465B" w:rsidRPr="00F63BB1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исследовательских работ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 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</w:tbl>
    <w:p w:rsidR="00CA465B" w:rsidRDefault="00CA465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pict>
          <v:rect id="_x0000_s1026" style="position:absolute;margin-left:502.5pt;margin-top:-170.3pt;width:1pt;height:1pt;z-index:-251658240;mso-position-horizontal-relative:text;mso-position-vertical-relative:text" o:allowincell="f" fillcolor="black" stroked="f"/>
        </w:pict>
      </w:r>
    </w:p>
    <w:p w:rsidR="00CA465B" w:rsidRDefault="00CA465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2980"/>
        <w:gridCol w:w="2680"/>
        <w:gridCol w:w="1720"/>
        <w:gridCol w:w="2120"/>
      </w:tblGrid>
      <w:tr w:rsidR="00CA465B" w:rsidRPr="00F63BB1" w:rsidTr="006974C8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школьников 1-7 классов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Участие в конкурсах,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 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A465B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проектах, конференциях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ШМО, учителя -</w:t>
            </w:r>
          </w:p>
        </w:tc>
      </w:tr>
      <w:tr w:rsidR="00CA465B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различных направлений 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CA465B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уровней.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</w:rPr>
              <w:t>Участие в городских,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 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A465B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</w:rPr>
              <w:t>региональных,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ШМО, учителя -</w:t>
            </w:r>
          </w:p>
        </w:tc>
      </w:tr>
      <w:tr w:rsidR="00CA465B" w:rsidRPr="00F63BB1" w:rsidTr="006974C8">
        <w:trPr>
          <w:trHeight w:val="26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</w:rPr>
              <w:t>всероссийских заочных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CA465B" w:rsidRPr="00F63BB1" w:rsidTr="006974C8">
        <w:trPr>
          <w:trHeight w:val="19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</w:rPr>
              <w:t>конкурсах, дистанционных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A465B" w:rsidRPr="00F63BB1" w:rsidTr="006974C8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</w:rPr>
              <w:t>олимпиадах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5B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F63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Работа спортивных секций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A465B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</w:tr>
      <w:tr w:rsidR="00CA465B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F63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A465B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0A33E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Дополнительного образования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кружков</w:t>
            </w:r>
          </w:p>
        </w:tc>
      </w:tr>
      <w:tr w:rsidR="00CA465B" w:rsidRPr="00F63BB1" w:rsidTr="006974C8">
        <w:trPr>
          <w:trHeight w:val="26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63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Участие в спортивных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Учителя физ.</w:t>
            </w:r>
          </w:p>
        </w:tc>
      </w:tr>
      <w:tr w:rsidR="00CA465B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соревнованиях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CA465B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63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 xml:space="preserve">Обучающие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A465B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ШМО, учителя -</w:t>
            </w:r>
          </w:p>
        </w:tc>
      </w:tr>
      <w:tr w:rsidR="00CA465B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CA465B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Творческие выставки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 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A465B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F63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0A33E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дополнительного образования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кружков</w:t>
            </w:r>
          </w:p>
        </w:tc>
      </w:tr>
      <w:tr w:rsidR="00CA465B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0A33E1" w:rsidRDefault="00CA465B" w:rsidP="000A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63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Подбор заданий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Индивидуальные 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Учителя -</w:t>
            </w:r>
          </w:p>
        </w:tc>
      </w:tr>
      <w:tr w:rsidR="00CA465B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повышенного уровня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CA465B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сложности для одаренных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F63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Создание в учебных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Работа учителей 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Учителя -</w:t>
            </w:r>
          </w:p>
        </w:tc>
      </w:tr>
      <w:tr w:rsidR="00CA465B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кабинетах банка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предметников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CA465B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дидактических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материалов повышенного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 w:rsidTr="006974C8">
        <w:trPr>
          <w:trHeight w:val="28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уровня сложности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 w:rsidTr="006974C8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F63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Сбор и систематизация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Работа библиотекаря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CA465B" w:rsidRPr="00F63BB1" w:rsidTr="006974C8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периодической печати по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работе с одаренными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 w:rsidTr="006974C8">
        <w:trPr>
          <w:trHeight w:val="2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63BB1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 w:rsidTr="006974C8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Pr="00F63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занятия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CA465B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5B" w:rsidRPr="00F63BB1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A465B" w:rsidRDefault="00CA465B" w:rsidP="006974C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pict>
          <v:rect id="_x0000_s1027" style="position:absolute;margin-left:502.5pt;margin-top:-140.3pt;width:1pt;height:1pt;z-index:-251657216;mso-position-horizontal-relative:text;mso-position-vertical-relative:text" o:allowincell="f" fillcolor="black" stroked="f"/>
        </w:pict>
      </w:r>
    </w:p>
    <w:p w:rsidR="00CA465B" w:rsidRDefault="00CA465B" w:rsidP="006974C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2980"/>
        <w:gridCol w:w="2680"/>
        <w:gridCol w:w="1720"/>
        <w:gridCol w:w="2120"/>
      </w:tblGrid>
      <w:tr w:rsidR="00CA465B" w:rsidRPr="00F63BB1" w:rsidTr="006974C8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F63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Зам.директора </w:t>
            </w:r>
          </w:p>
        </w:tc>
      </w:tr>
      <w:tr w:rsidR="00CA465B" w:rsidRPr="00DF4F38" w:rsidTr="006974C8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F63BB1" w:rsidRDefault="00CA465B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>Итоги работы с</w:t>
            </w:r>
          </w:p>
          <w:p w:rsidR="00CA465B" w:rsidRPr="00F63BB1" w:rsidRDefault="00CA465B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BB1">
              <w:rPr>
                <w:rFonts w:ascii="Times New Roman" w:hAnsi="Times New Roman"/>
                <w:sz w:val="24"/>
                <w:szCs w:val="24"/>
                <w:lang w:val="ru-RU"/>
              </w:rPr>
              <w:t>одаренными детьми в</w:t>
            </w:r>
          </w:p>
          <w:p w:rsidR="00CA465B" w:rsidRPr="002E1E72" w:rsidRDefault="00CA465B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2021/2022 </w:t>
            </w:r>
            <w:r w:rsidRPr="002E1E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учебном году.</w:t>
            </w:r>
          </w:p>
          <w:p w:rsidR="00CA465B" w:rsidRPr="002E1E72" w:rsidRDefault="00CA465B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E72">
              <w:rPr>
                <w:rFonts w:ascii="Times New Roman" w:hAnsi="Times New Roman"/>
                <w:sz w:val="24"/>
                <w:szCs w:val="24"/>
                <w:lang w:val="ru-RU"/>
              </w:rPr>
              <w:t>Задачи на следующий год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2E1E72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2E1E72" w:rsidRDefault="00CA465B" w:rsidP="00BE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465B" w:rsidRPr="002E1E72" w:rsidRDefault="00CA465B" w:rsidP="0069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A465B" w:rsidRPr="001A74D4" w:rsidRDefault="00CA465B" w:rsidP="001A74D4">
      <w:pPr>
        <w:spacing w:after="0"/>
        <w:jc w:val="center"/>
        <w:outlineLvl w:val="0"/>
        <w:rPr>
          <w:rFonts w:ascii="Times New Roman" w:hAnsi="Times New Roman"/>
          <w:b/>
          <w:bCs/>
          <w:lang w:val="ru-RU"/>
        </w:rPr>
      </w:pPr>
      <w:r w:rsidRPr="001A74D4">
        <w:rPr>
          <w:rFonts w:ascii="Times New Roman" w:hAnsi="Times New Roman"/>
          <w:b/>
          <w:bCs/>
          <w:lang w:val="ru-RU"/>
        </w:rPr>
        <w:t>МУНИЦИПАЛЬНОЕ БЮДЖЕТНОЕ ОБЩЕОБРАЗОВАТЕЛЬНОЕ УЧРЕЖДЕНИЕ</w:t>
      </w:r>
    </w:p>
    <w:p w:rsidR="00CA465B" w:rsidRPr="001A74D4" w:rsidRDefault="00CA465B" w:rsidP="001A74D4">
      <w:pPr>
        <w:spacing w:after="0"/>
        <w:jc w:val="center"/>
        <w:outlineLvl w:val="0"/>
        <w:rPr>
          <w:rFonts w:ascii="Times New Roman" w:hAnsi="Times New Roman"/>
          <w:b/>
          <w:bCs/>
          <w:lang w:val="ru-RU"/>
        </w:rPr>
      </w:pPr>
      <w:r w:rsidRPr="001A74D4">
        <w:rPr>
          <w:rFonts w:ascii="Times New Roman" w:hAnsi="Times New Roman"/>
          <w:b/>
          <w:bCs/>
          <w:lang w:val="ru-RU"/>
        </w:rPr>
        <w:t>«СРЕДНЯЯ ОБЩЕОБРАЗОВАТЕЛЬНАЯ ШКОЛА №8»</w:t>
      </w:r>
    </w:p>
    <w:p w:rsidR="00CA465B" w:rsidRPr="001A74D4" w:rsidRDefault="00CA465B" w:rsidP="001A74D4">
      <w:pPr>
        <w:spacing w:after="0"/>
        <w:jc w:val="center"/>
        <w:outlineLvl w:val="0"/>
        <w:rPr>
          <w:rFonts w:ascii="Times New Roman" w:hAnsi="Times New Roman"/>
          <w:b/>
          <w:bCs/>
          <w:lang w:val="ru-RU"/>
        </w:rPr>
      </w:pPr>
      <w:r w:rsidRPr="001A74D4">
        <w:rPr>
          <w:rFonts w:ascii="Times New Roman" w:hAnsi="Times New Roman"/>
          <w:b/>
          <w:bCs/>
          <w:lang w:val="ru-RU"/>
        </w:rPr>
        <w:t>МУНИЦИПАЛЬНОГО ОБРАЗОВАНИЯ</w:t>
      </w:r>
    </w:p>
    <w:p w:rsidR="00CA465B" w:rsidRPr="001A74D4" w:rsidRDefault="00CA465B" w:rsidP="001A74D4">
      <w:pPr>
        <w:spacing w:after="0"/>
        <w:jc w:val="center"/>
        <w:outlineLvl w:val="0"/>
        <w:rPr>
          <w:rFonts w:ascii="Times New Roman" w:hAnsi="Times New Roman"/>
          <w:b/>
          <w:bCs/>
          <w:lang w:val="ru-RU"/>
        </w:rPr>
      </w:pPr>
      <w:r w:rsidRPr="001A74D4">
        <w:rPr>
          <w:rFonts w:ascii="Times New Roman" w:hAnsi="Times New Roman"/>
          <w:b/>
          <w:bCs/>
          <w:lang w:val="ru-RU"/>
        </w:rPr>
        <w:t>ГОРОДСКОЙ ОКРУГ СИМФЕРОПОЛЬ РЕСПУБЛИКИ КРЫМ</w:t>
      </w:r>
    </w:p>
    <w:p w:rsidR="00CA465B" w:rsidRDefault="00CA465B" w:rsidP="001A74D4">
      <w:pPr>
        <w:pStyle w:val="NoSpacing"/>
        <w:jc w:val="center"/>
        <w:rPr>
          <w:rFonts w:ascii="Times New Roman" w:hAnsi="Times New Roman" w:cs="Times New Roman"/>
        </w:rPr>
      </w:pPr>
    </w:p>
    <w:p w:rsidR="00CA465B" w:rsidRDefault="00CA465B" w:rsidP="001A74D4">
      <w:pPr>
        <w:pStyle w:val="NoSpacing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ПРИКАЗ</w:t>
      </w:r>
    </w:p>
    <w:p w:rsidR="00CA465B" w:rsidRPr="001A74D4" w:rsidRDefault="00CA465B" w:rsidP="001A74D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A74D4">
        <w:rPr>
          <w:rFonts w:ascii="Times New Roman" w:hAnsi="Times New Roman"/>
          <w:sz w:val="28"/>
          <w:szCs w:val="28"/>
          <w:lang w:val="ru-RU"/>
        </w:rPr>
        <w:t>от «___» ____2021г.                    г. Симферополь                                    № ____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Об  организации работы с одаренными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 xml:space="preserve"> детьми в 2021/2022 учебном году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 xml:space="preserve">На основании ст. 77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60243">
          <w:rPr>
            <w:rFonts w:ascii="Times New Roman" w:hAnsi="Times New Roman"/>
            <w:sz w:val="28"/>
            <w:szCs w:val="28"/>
            <w:lang w:val="ru-RU"/>
          </w:rPr>
          <w:t>2012 г</w:t>
        </w:r>
      </w:smartTag>
      <w:r w:rsidRPr="00760243">
        <w:rPr>
          <w:rFonts w:ascii="Times New Roman" w:hAnsi="Times New Roman"/>
          <w:sz w:val="28"/>
          <w:szCs w:val="28"/>
          <w:lang w:val="ru-RU"/>
        </w:rPr>
        <w:t>. № 273-ФЗ «Об образовании в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 , </w:t>
      </w:r>
      <w:r w:rsidRPr="00760243">
        <w:rPr>
          <w:rFonts w:ascii="Times New Roman" w:hAnsi="Times New Roman"/>
          <w:sz w:val="28"/>
          <w:szCs w:val="28"/>
          <w:lang w:val="ru-RU"/>
        </w:rPr>
        <w:t>плана работы МБОУ «СОШ № 8» на 2021/2022 учебный год, в целях обеспечения системного подхода в работе с одарёнными детьми, создания благоприятных условий для развития интеллектуальных и творческих способностей обучающихся и формирования индивидуальных образовательных траекторий, организационно</w:t>
      </w:r>
      <w:r w:rsidRPr="00760243">
        <w:rPr>
          <w:rFonts w:ascii="Times New Roman" w:hAnsi="Times New Roman"/>
          <w:sz w:val="28"/>
          <w:szCs w:val="28"/>
          <w:lang w:val="ru-RU"/>
        </w:rPr>
        <w:softHyphen/>
        <w:t>-методического обеспечения мероприятий по выявлению и поддержке высоко мотивированных к учебным достижениям обучающихся,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ПРИКАЗЫВАЮ: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1. Продолжить в 2021/2022 учебном году системную работу с одарёнными детьми.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Утвердить план работы с одаренными детьми на 2021/2022 учебный год (приложение 1).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2.Назначить ответственной за осуществление работы с одарёнными детьми заместителя директора по УВР Малахову И.Ю.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2.1.Систематизировать нормативно-правовую базу, регулирующую работу с одарёнными детьми.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2.2.Вести контроль и отслеживание работы педагогов с одарёнными детьми.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2.3.Организовать и провести школьный этап всероссийской олимпиады школьников, организовать участие обучающихся в муниципальном этапе всероссийской олимпиады школьников.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3.Учителям –предметникам активизировать работу  по вовлечению учащихся в участие в конкурсах различных уровней.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3.1.Учителям математики  продолжить работу по организации участия в международном математическом конкурсе-игре «Кенгуру.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Учителям  русского языка и литературы продолжить работу по организации участия в Международной игре-конкурсе «Русский медвежонок - языкознание для 3.2.Учителям английского языка продолжить работу по организации участия обучающихся во всероссийском конкурсе по английскому языку     «Британский бульдог».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4.Учителям-предметникам для работы с обучающимися, имеющими высокие учебные возможности, разработать и системно реализовывать индивидуальные образовательные маршруты.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5.Педагогу психологу Зотовой И. продолжить работу по: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диагностированию обучающихся с целью выявления вида одарённости, отслеживания уровня развития одарённых детей;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проведению индивидуальных и групповых занятий с одаренными детьми;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психолого-педагогическому сопровождению учителей-предметников, работающих с одарёнными    детьми, родителей одарённых детей.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6.Руководителям предметных МО Кедук В.А., Жук Н.В., Сивориной А.В., Горяевой Л.А., Нескоромной Ю.А.,  Корнейчук А.Н., Абдуллаевой Л.Т. провести в методических объединениях организационно-методическую работу по усилению подготовки обучающихся к предметным олимпиадам, интеллектуальным и творческим конкурсам.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>7.Контроль исполнения настоящего приказа  возложить на заместителя директора по УВР Малахову И.Ю.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60243">
        <w:rPr>
          <w:rFonts w:ascii="Times New Roman" w:hAnsi="Times New Roman"/>
          <w:sz w:val="28"/>
          <w:szCs w:val="28"/>
          <w:lang w:val="ru-RU"/>
        </w:rPr>
        <w:t xml:space="preserve">     Директор МБОУ «СОШ №8»                                        О.В.Гутянко</w:t>
      </w: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465B" w:rsidRPr="00760243" w:rsidRDefault="00CA465B" w:rsidP="0076024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A465B" w:rsidRPr="001A74D4" w:rsidRDefault="00CA465B" w:rsidP="006974C8">
      <w:pPr>
        <w:rPr>
          <w:rFonts w:ascii="Times New Roman" w:hAnsi="Times New Roman"/>
          <w:sz w:val="24"/>
          <w:szCs w:val="24"/>
          <w:lang w:val="ru-RU"/>
        </w:rPr>
        <w:sectPr w:rsidR="00CA465B" w:rsidRPr="001A74D4">
          <w:pgSz w:w="11906" w:h="16838"/>
          <w:pgMar w:top="1112" w:right="700" w:bottom="1030" w:left="1140" w:header="720" w:footer="720" w:gutter="0"/>
          <w:cols w:space="720" w:equalWidth="0">
            <w:col w:w="10060"/>
          </w:cols>
          <w:noEndnote/>
        </w:sectPr>
      </w:pPr>
    </w:p>
    <w:p w:rsidR="00CA465B" w:rsidRPr="002E1E72" w:rsidRDefault="00CA465B" w:rsidP="006974C8">
      <w:pPr>
        <w:rPr>
          <w:rFonts w:ascii="Times New Roman" w:hAnsi="Times New Roman"/>
          <w:sz w:val="24"/>
          <w:szCs w:val="24"/>
          <w:lang w:val="ru-RU"/>
        </w:rPr>
      </w:pPr>
      <w:bookmarkStart w:id="0" w:name="page5"/>
      <w:bookmarkEnd w:id="0"/>
    </w:p>
    <w:p w:rsidR="00CA465B" w:rsidRPr="002E1E72" w:rsidRDefault="00CA465B" w:rsidP="006974C8">
      <w:pPr>
        <w:rPr>
          <w:rFonts w:ascii="Times New Roman" w:hAnsi="Times New Roman"/>
          <w:sz w:val="24"/>
          <w:szCs w:val="24"/>
          <w:lang w:val="ru-RU"/>
        </w:rPr>
      </w:pPr>
    </w:p>
    <w:p w:rsidR="00CA465B" w:rsidRPr="002E1E72" w:rsidRDefault="00CA465B" w:rsidP="006974C8">
      <w:pPr>
        <w:rPr>
          <w:rFonts w:ascii="Times New Roman" w:hAnsi="Times New Roman"/>
          <w:sz w:val="24"/>
          <w:szCs w:val="24"/>
          <w:lang w:val="ru-RU"/>
        </w:rPr>
        <w:sectPr w:rsidR="00CA465B" w:rsidRPr="002E1E72">
          <w:pgSz w:w="11900" w:h="16838"/>
          <w:pgMar w:top="1201" w:right="700" w:bottom="1032" w:left="1140" w:header="720" w:footer="720" w:gutter="0"/>
          <w:cols w:space="720" w:equalWidth="0">
            <w:col w:w="10060"/>
          </w:cols>
          <w:noEndnote/>
        </w:sectPr>
      </w:pPr>
    </w:p>
    <w:p w:rsidR="00CA465B" w:rsidRPr="002E1E72" w:rsidRDefault="00CA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</w:p>
    <w:sectPr w:rsidR="00CA465B" w:rsidRPr="002E1E72" w:rsidSect="004F66B7">
      <w:pgSz w:w="11906" w:h="16838"/>
      <w:pgMar w:top="1112" w:right="700" w:bottom="1440" w:left="1140" w:header="720" w:footer="720" w:gutter="0"/>
      <w:cols w:space="720" w:equalWidth="0">
        <w:col w:w="100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965345"/>
    <w:multiLevelType w:val="multilevel"/>
    <w:tmpl w:val="FFFFFFFF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2F64A92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3FA0901"/>
    <w:multiLevelType w:val="hybridMultilevel"/>
    <w:tmpl w:val="56D81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7B2"/>
    <w:rsid w:val="000A33E1"/>
    <w:rsid w:val="001317B2"/>
    <w:rsid w:val="00181F2A"/>
    <w:rsid w:val="001A74D4"/>
    <w:rsid w:val="001F1D36"/>
    <w:rsid w:val="0024588C"/>
    <w:rsid w:val="002C1EFA"/>
    <w:rsid w:val="002E1E72"/>
    <w:rsid w:val="003A1B63"/>
    <w:rsid w:val="00467DEA"/>
    <w:rsid w:val="004F66B7"/>
    <w:rsid w:val="00590797"/>
    <w:rsid w:val="00626F69"/>
    <w:rsid w:val="006974C8"/>
    <w:rsid w:val="00760243"/>
    <w:rsid w:val="00796323"/>
    <w:rsid w:val="008B5D10"/>
    <w:rsid w:val="00966368"/>
    <w:rsid w:val="00A47E47"/>
    <w:rsid w:val="00AC0830"/>
    <w:rsid w:val="00B95134"/>
    <w:rsid w:val="00BD1A5D"/>
    <w:rsid w:val="00BE13EE"/>
    <w:rsid w:val="00CA465B"/>
    <w:rsid w:val="00DF4AFB"/>
    <w:rsid w:val="00DF4F38"/>
    <w:rsid w:val="00E14F3A"/>
    <w:rsid w:val="00F63BB1"/>
    <w:rsid w:val="00F875EF"/>
    <w:rsid w:val="00FC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6B7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74C8"/>
    <w:pPr>
      <w:spacing w:after="0" w:line="240" w:lineRule="auto"/>
    </w:pPr>
    <w:rPr>
      <w:rFonts w:ascii="Segoe UI" w:hAnsi="Segoe UI"/>
      <w:sz w:val="18"/>
      <w:szCs w:val="18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4C8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0A33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7F39"/>
    <w:rPr>
      <w:rFonts w:ascii="Times New Roman" w:hAnsi="Times New Roman" w:cs="Times New Roman"/>
      <w:sz w:val="2"/>
      <w:lang w:val="en-US" w:eastAsia="en-US"/>
    </w:rPr>
  </w:style>
  <w:style w:type="paragraph" w:styleId="NoSpacing">
    <w:name w:val="No Spacing"/>
    <w:uiPriority w:val="99"/>
    <w:qFormat/>
    <w:rsid w:val="000A33E1"/>
    <w:rPr>
      <w:rFonts w:cs="Calibri"/>
    </w:rPr>
  </w:style>
  <w:style w:type="character" w:customStyle="1" w:styleId="BodyTextChar1">
    <w:name w:val="Body Text Char1"/>
    <w:uiPriority w:val="99"/>
    <w:locked/>
    <w:rsid w:val="001A74D4"/>
  </w:style>
  <w:style w:type="character" w:customStyle="1" w:styleId="1">
    <w:name w:val="Заголовок №1_"/>
    <w:basedOn w:val="DefaultParagraphFont"/>
    <w:link w:val="10"/>
    <w:uiPriority w:val="99"/>
    <w:locked/>
    <w:rsid w:val="001A74D4"/>
    <w:rPr>
      <w:rFonts w:cs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uiPriority w:val="99"/>
    <w:rsid w:val="001A74D4"/>
    <w:pPr>
      <w:widowControl w:val="0"/>
      <w:spacing w:after="0" w:line="240" w:lineRule="auto"/>
    </w:pPr>
    <w:rPr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0797"/>
    <w:rPr>
      <w:rFonts w:cs="Times New Roman"/>
      <w:lang w:val="en-US" w:eastAsia="en-US"/>
    </w:rPr>
  </w:style>
  <w:style w:type="paragraph" w:customStyle="1" w:styleId="10">
    <w:name w:val="Заголовок №1"/>
    <w:basedOn w:val="Normal"/>
    <w:link w:val="1"/>
    <w:uiPriority w:val="99"/>
    <w:rsid w:val="001A74D4"/>
    <w:pPr>
      <w:widowControl w:val="0"/>
      <w:spacing w:after="260" w:line="240" w:lineRule="auto"/>
      <w:jc w:val="center"/>
      <w:outlineLvl w:val="0"/>
    </w:pPr>
    <w:rPr>
      <w:rFonts w:ascii="Times New Roman" w:hAnsi="Times New Roman"/>
      <w:b/>
      <w:bCs/>
      <w:noProof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6</Pages>
  <Words>1033</Words>
  <Characters>5889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Samtrest</cp:lastModifiedBy>
  <cp:revision>20</cp:revision>
  <cp:lastPrinted>2017-12-07T05:28:00Z</cp:lastPrinted>
  <dcterms:created xsi:type="dcterms:W3CDTF">2017-12-07T05:16:00Z</dcterms:created>
  <dcterms:modified xsi:type="dcterms:W3CDTF">2021-12-25T20:33:00Z</dcterms:modified>
</cp:coreProperties>
</file>