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2" w:rsidRDefault="004C1132" w:rsidP="00C42C49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C1132" w:rsidRPr="00C42C49" w:rsidRDefault="004C1132" w:rsidP="00C42C49">
      <w:pPr>
        <w:tabs>
          <w:tab w:val="left" w:pos="9288"/>
        </w:tabs>
        <w:rPr>
          <w:rFonts w:ascii="Times New Roman" w:hAnsi="Times New Roman"/>
          <w:b/>
          <w:bCs/>
        </w:rPr>
      </w:pPr>
      <w:r>
        <w:rPr>
          <w:b/>
          <w:bCs/>
        </w:rPr>
        <w:t xml:space="preserve">         </w:t>
      </w:r>
      <w:r w:rsidRPr="00C42C49">
        <w:rPr>
          <w:rFonts w:ascii="Times New Roman" w:hAnsi="Times New Roman"/>
          <w:b/>
          <w:bCs/>
        </w:rPr>
        <w:t>МКУ «Отдел образования администрации Советского района Республики Крым»</w:t>
      </w:r>
    </w:p>
    <w:p w:rsidR="004C1132" w:rsidRPr="00C42C49" w:rsidRDefault="004C1132" w:rsidP="00C42C49">
      <w:pPr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МБУ ДО «Советский центр детского и юношеского творчества»</w:t>
      </w:r>
    </w:p>
    <w:p w:rsidR="004C1132" w:rsidRPr="00C42C49" w:rsidRDefault="004C1132" w:rsidP="00C42C49">
      <w:pPr>
        <w:rPr>
          <w:rFonts w:ascii="Times New Roman" w:hAnsi="Times New Roman"/>
          <w:b/>
        </w:rPr>
      </w:pPr>
    </w:p>
    <w:p w:rsidR="004C1132" w:rsidRPr="00C42C49" w:rsidRDefault="004C1132" w:rsidP="00C42C49">
      <w:pPr>
        <w:rPr>
          <w:rFonts w:ascii="Times New Roman" w:hAnsi="Times New Roman"/>
          <w:b/>
          <w:sz w:val="36"/>
          <w:szCs w:val="36"/>
        </w:rPr>
      </w:pPr>
      <w:r w:rsidRPr="00C42C49">
        <w:rPr>
          <w:rFonts w:ascii="Times New Roman" w:hAnsi="Times New Roman"/>
          <w:b/>
        </w:rPr>
        <w:t>Рассмотрено</w:t>
      </w:r>
      <w:r w:rsidRPr="00C42C49">
        <w:rPr>
          <w:rFonts w:ascii="Times New Roman" w:hAnsi="Times New Roman"/>
          <w:b/>
        </w:rPr>
        <w:br/>
        <w:t>на заседании методического совета</w:t>
      </w:r>
      <w:r w:rsidRPr="00C42C49">
        <w:rPr>
          <w:rFonts w:ascii="Times New Roman" w:hAnsi="Times New Roman"/>
          <w:b/>
        </w:rPr>
        <w:br/>
        <w:t>Протокол № 2 от 21.08.2020г.</w:t>
      </w:r>
      <w:r w:rsidRPr="00C42C49">
        <w:rPr>
          <w:rFonts w:ascii="Times New Roman" w:hAnsi="Times New Roman"/>
          <w:b/>
        </w:rPr>
        <w:br/>
        <w:t>Председатель совета</w:t>
      </w:r>
      <w:r w:rsidRPr="00C42C49">
        <w:rPr>
          <w:rFonts w:ascii="Times New Roman" w:hAnsi="Times New Roman"/>
          <w:b/>
        </w:rPr>
        <w:br/>
        <w:t>____________ М.Ф.Рябова</w:t>
      </w:r>
      <w:r w:rsidRPr="00C42C49">
        <w:rPr>
          <w:rFonts w:ascii="Times New Roman" w:hAnsi="Times New Roman"/>
          <w:b/>
          <w:sz w:val="36"/>
          <w:szCs w:val="36"/>
        </w:rPr>
        <w:br/>
      </w:r>
    </w:p>
    <w:p w:rsidR="004C1132" w:rsidRPr="00C42C49" w:rsidRDefault="004C1132" w:rsidP="00C42C49">
      <w:pPr>
        <w:rPr>
          <w:rFonts w:ascii="Times New Roman" w:hAnsi="Times New Roman"/>
          <w:b/>
          <w:sz w:val="36"/>
          <w:szCs w:val="36"/>
        </w:rPr>
      </w:pPr>
    </w:p>
    <w:p w:rsidR="004C1132" w:rsidRPr="00C42C49" w:rsidRDefault="004C1132" w:rsidP="00C42C49">
      <w:pPr>
        <w:jc w:val="center"/>
        <w:rPr>
          <w:rFonts w:ascii="Times New Roman" w:hAnsi="Times New Roman"/>
          <w:b/>
          <w:sz w:val="36"/>
          <w:szCs w:val="36"/>
        </w:rPr>
      </w:pPr>
      <w:r w:rsidRPr="00C42C49">
        <w:rPr>
          <w:rFonts w:ascii="Times New Roman" w:hAnsi="Times New Roman"/>
          <w:b/>
          <w:sz w:val="36"/>
          <w:szCs w:val="36"/>
        </w:rPr>
        <w:t xml:space="preserve"> 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  <w:sz w:val="36"/>
          <w:szCs w:val="36"/>
        </w:rPr>
      </w:pPr>
      <w:r w:rsidRPr="00C42C4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C1132" w:rsidRPr="00C42C49" w:rsidRDefault="004C1132" w:rsidP="00C42C49">
      <w:pPr>
        <w:rPr>
          <w:rFonts w:ascii="Times New Roman" w:hAnsi="Times New Roman"/>
          <w:b/>
          <w:sz w:val="36"/>
          <w:szCs w:val="36"/>
        </w:rPr>
      </w:pPr>
      <w:r w:rsidRPr="00C42C49">
        <w:rPr>
          <w:rFonts w:ascii="Times New Roman" w:hAnsi="Times New Roman"/>
          <w:b/>
          <w:sz w:val="36"/>
          <w:szCs w:val="36"/>
        </w:rPr>
        <w:t xml:space="preserve">                по предмету «Родная (русская) литература»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  <w:sz w:val="36"/>
          <w:szCs w:val="36"/>
        </w:rPr>
      </w:pPr>
    </w:p>
    <w:p w:rsidR="004C1132" w:rsidRPr="00C42C49" w:rsidRDefault="004C1132" w:rsidP="00C42C49">
      <w:pPr>
        <w:rPr>
          <w:rFonts w:ascii="Times New Roman" w:hAnsi="Times New Roman"/>
          <w:b/>
          <w:sz w:val="36"/>
          <w:szCs w:val="36"/>
        </w:rPr>
      </w:pPr>
      <w:r w:rsidRPr="00C42C49">
        <w:rPr>
          <w:rFonts w:ascii="Times New Roman" w:hAnsi="Times New Roman"/>
          <w:b/>
          <w:sz w:val="36"/>
          <w:szCs w:val="36"/>
        </w:rPr>
        <w:t xml:space="preserve">                                             8 класс</w:t>
      </w:r>
    </w:p>
    <w:p w:rsidR="004C1132" w:rsidRPr="00C42C49" w:rsidRDefault="004C1132" w:rsidP="00C42C49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4C1132" w:rsidRPr="00C42C49" w:rsidRDefault="004C1132" w:rsidP="00C42C49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 w:rsidRPr="00C42C49">
        <w:rPr>
          <w:rFonts w:ascii="Times New Roman" w:hAnsi="Times New Roman"/>
          <w:sz w:val="28"/>
          <w:szCs w:val="28"/>
        </w:rPr>
        <w:t xml:space="preserve">                         Срок реализации программы – 2020/2021учебный год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9795"/>
        <w:gridCol w:w="240"/>
      </w:tblGrid>
      <w:tr w:rsidR="004C1132" w:rsidRPr="00C42C49" w:rsidTr="00C42C49">
        <w:trPr>
          <w:trHeight w:val="72"/>
        </w:trPr>
        <w:tc>
          <w:tcPr>
            <w:tcW w:w="9795" w:type="dxa"/>
          </w:tcPr>
          <w:p w:rsidR="004C1132" w:rsidRDefault="004C1132">
            <w:pPr>
              <w:tabs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1132" w:rsidRDefault="004C1132">
            <w:pPr>
              <w:tabs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1132" w:rsidRPr="00C42C49" w:rsidRDefault="004C1132">
            <w:pPr>
              <w:tabs>
                <w:tab w:val="left" w:pos="53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4C1132" w:rsidRPr="00C42C49" w:rsidRDefault="004C1132">
            <w:pPr>
              <w:ind w:left="301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132" w:rsidRPr="00C42C49" w:rsidRDefault="004C1132" w:rsidP="00C42C49">
      <w:pPr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</w:t>
      </w:r>
      <w:r w:rsidRPr="00C42C49">
        <w:rPr>
          <w:rFonts w:ascii="Times New Roman" w:hAnsi="Times New Roman"/>
          <w:b/>
        </w:rPr>
        <w:t>Подготовила: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                                                             учитель русского языка и литературы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 xml:space="preserve"> Чистикова Н.В.</w:t>
      </w:r>
    </w:p>
    <w:p w:rsidR="004C1132" w:rsidRPr="00C42C49" w:rsidRDefault="004C1132" w:rsidP="00C42C49">
      <w:pPr>
        <w:jc w:val="center"/>
        <w:rPr>
          <w:rFonts w:ascii="Times New Roman" w:hAnsi="Times New Roman"/>
          <w:b/>
        </w:rPr>
      </w:pPr>
    </w:p>
    <w:p w:rsidR="004C1132" w:rsidRPr="00C42C49" w:rsidRDefault="004C1132" w:rsidP="00C42C49">
      <w:pPr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                               </w:t>
      </w:r>
    </w:p>
    <w:p w:rsidR="004C1132" w:rsidRDefault="004C1132" w:rsidP="00C42C49">
      <w:pPr>
        <w:rPr>
          <w:rFonts w:ascii="Times New Roman" w:hAnsi="Times New Roman"/>
          <w:b/>
        </w:rPr>
      </w:pPr>
      <w:r w:rsidRPr="00C42C49">
        <w:rPr>
          <w:rFonts w:ascii="Times New Roman" w:hAnsi="Times New Roman"/>
          <w:b/>
        </w:rPr>
        <w:t xml:space="preserve">                                                                      </w:t>
      </w:r>
    </w:p>
    <w:p w:rsidR="004C1132" w:rsidRPr="007865CA" w:rsidRDefault="004C1132" w:rsidP="00390C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C42C49">
        <w:rPr>
          <w:rFonts w:ascii="Times New Roman" w:hAnsi="Times New Roman"/>
          <w:b/>
        </w:rPr>
        <w:t xml:space="preserve">  Советский – 2020</w:t>
      </w:r>
    </w:p>
    <w:p w:rsidR="004C1132" w:rsidRDefault="004C1132" w:rsidP="007865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C417BC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4C1132" w:rsidRPr="007865CA" w:rsidRDefault="004C1132" w:rsidP="007865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Данная рабочая программа  ориентирована на обучающихся 8 класса по программе основного  общего образования  по ФГОС.                                                                                             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 Раб</w:t>
      </w:r>
      <w:r>
        <w:rPr>
          <w:rFonts w:ascii="Times New Roman" w:hAnsi="Times New Roman"/>
          <w:sz w:val="24"/>
          <w:szCs w:val="24"/>
        </w:rPr>
        <w:t>очая программа рассчитана на 17 часов</w:t>
      </w:r>
      <w:r w:rsidRPr="007865CA">
        <w:rPr>
          <w:rFonts w:ascii="Times New Roman" w:hAnsi="Times New Roman"/>
          <w:sz w:val="24"/>
          <w:szCs w:val="24"/>
        </w:rPr>
        <w:t xml:space="preserve"> в год, 1 час в неделю. 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Рабочая программа разработана  на основе следующих нормативно-правовых документов: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Style w:val="12pt127"/>
        </w:rPr>
        <w:t>-Федерального Закона от 29.12.2012 № 273-ФЗ «Об образовании в Российской Федерации»;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-Закона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-</w:t>
      </w:r>
      <w:r w:rsidRPr="007865CA">
        <w:rPr>
          <w:rStyle w:val="Strong"/>
          <w:b w:val="0"/>
          <w:bCs w:val="0"/>
          <w:sz w:val="24"/>
          <w:szCs w:val="24"/>
        </w:rPr>
        <w:t>Ф</w:t>
      </w:r>
      <w:r w:rsidRPr="007865CA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от29 декабря </w:t>
      </w:r>
      <w:smartTag w:uri="urn:schemas-microsoft-com:office:smarttags" w:element="metricconverter">
        <w:smartTagPr>
          <w:attr w:name="ProductID" w:val="2014 г"/>
        </w:smartTagPr>
        <w:r w:rsidRPr="007865CA">
          <w:rPr>
            <w:rFonts w:ascii="Times New Roman" w:hAnsi="Times New Roman"/>
            <w:sz w:val="24"/>
            <w:szCs w:val="24"/>
          </w:rPr>
          <w:t>2014 г</w:t>
        </w:r>
      </w:smartTag>
      <w:r w:rsidRPr="007865CA">
        <w:rPr>
          <w:rFonts w:ascii="Times New Roman" w:hAnsi="Times New Roman"/>
          <w:sz w:val="24"/>
          <w:szCs w:val="24"/>
        </w:rPr>
        <w:t>. N 1644</w:t>
      </w:r>
      <w:r w:rsidRPr="007865CA">
        <w:rPr>
          <w:rFonts w:ascii="Times New Roman" w:hAnsi="Times New Roman"/>
          <w:color w:val="464C55"/>
          <w:sz w:val="24"/>
          <w:szCs w:val="24"/>
        </w:rPr>
        <w:t xml:space="preserve">, </w:t>
      </w:r>
      <w:r w:rsidRPr="007865CA">
        <w:rPr>
          <w:rFonts w:ascii="Times New Roman" w:hAnsi="Times New Roman"/>
          <w:sz w:val="24"/>
          <w:szCs w:val="24"/>
        </w:rPr>
        <w:t xml:space="preserve">от 31.12.2015 №1577) 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65CA">
        <w:rPr>
          <w:rFonts w:ascii="Times New Roman" w:hAnsi="Times New Roman"/>
          <w:sz w:val="24"/>
          <w:szCs w:val="24"/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7865CA">
        <w:rPr>
          <w:rFonts w:ascii="Times New Roman" w:hAnsi="Times New Roman"/>
          <w:sz w:val="24"/>
          <w:szCs w:val="24"/>
        </w:rPr>
        <w:t>в редакции протокола № 1/20 от 04.02.2020</w:t>
      </w:r>
      <w:r w:rsidRPr="007865CA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4C1132" w:rsidRPr="007865CA" w:rsidRDefault="004C1132" w:rsidP="007865CA">
      <w:pPr>
        <w:spacing w:after="0" w:line="360" w:lineRule="auto"/>
        <w:jc w:val="both"/>
        <w:rPr>
          <w:rStyle w:val="Strong"/>
          <w:b w:val="0"/>
          <w:bCs w:val="0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-Положения о разработке, принятии  и  утверждении рабочих программ по учебному предмету (курсу, дисциплине) в МБОУ «_______» Советского района Республики Кры</w:t>
      </w:r>
      <w:r>
        <w:rPr>
          <w:rFonts w:ascii="Times New Roman" w:hAnsi="Times New Roman"/>
          <w:sz w:val="24"/>
          <w:szCs w:val="24"/>
        </w:rPr>
        <w:t>м, утвержденного приказом № _____от «___» августа 20____</w:t>
      </w:r>
      <w:r w:rsidRPr="007865CA">
        <w:rPr>
          <w:rFonts w:ascii="Times New Roman" w:hAnsi="Times New Roman"/>
          <w:sz w:val="24"/>
          <w:szCs w:val="24"/>
        </w:rPr>
        <w:t>г;</w:t>
      </w:r>
    </w:p>
    <w:p w:rsidR="004C1132" w:rsidRPr="007865CA" w:rsidRDefault="004C1132" w:rsidP="007865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-Учебного плана Муниципального бюджетного общеобразовательного учреждения               «____________» Советского района Республики Крым на 2020/2021 учебный год.</w:t>
      </w:r>
    </w:p>
    <w:p w:rsidR="004C1132" w:rsidRPr="007865CA" w:rsidRDefault="004C1132" w:rsidP="007865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Предмет «Родная русская литература»  в 8 классе</w:t>
      </w:r>
      <w:r>
        <w:rPr>
          <w:rFonts w:ascii="Times New Roman" w:hAnsi="Times New Roman"/>
          <w:sz w:val="24"/>
          <w:szCs w:val="24"/>
        </w:rPr>
        <w:t xml:space="preserve">    изучается в объеме 0,5</w:t>
      </w:r>
      <w:r w:rsidRPr="007865C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неделю, 17 часов</w:t>
      </w:r>
      <w:r w:rsidRPr="007865CA">
        <w:rPr>
          <w:rFonts w:ascii="Times New Roman" w:hAnsi="Times New Roman"/>
          <w:sz w:val="24"/>
          <w:szCs w:val="24"/>
        </w:rPr>
        <w:t xml:space="preserve"> в год.   </w:t>
      </w:r>
    </w:p>
    <w:p w:rsidR="004C1132" w:rsidRPr="007865CA" w:rsidRDefault="004C1132" w:rsidP="00786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865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C1132" w:rsidRPr="007865CA" w:rsidRDefault="004C1132" w:rsidP="00CA6397">
      <w:pPr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7865CA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7865CA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7865CA">
        <w:rPr>
          <w:rFonts w:ascii="Times New Roman" w:hAnsi="Times New Roman"/>
          <w:b/>
          <w:sz w:val="24"/>
          <w:szCs w:val="24"/>
        </w:rPr>
        <w:t xml:space="preserve"> Планируемые результаты  освоения обучающимися учебного предмета «Родная (русская) литература»</w:t>
      </w:r>
    </w:p>
    <w:p w:rsidR="004C1132" w:rsidRPr="007865CA" w:rsidRDefault="004C1132" w:rsidP="0078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865CA">
        <w:rPr>
          <w:rFonts w:ascii="Times New Roman" w:hAnsi="Times New Roman"/>
          <w:sz w:val="24"/>
          <w:szCs w:val="24"/>
        </w:rPr>
        <w:t xml:space="preserve">  освоения обучающимися программы  по родной (русской)  литературе являются: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к малой родине, уважительного отношения к русской литературе, к культурам других народов;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4C1132" w:rsidRPr="007865CA" w:rsidRDefault="004C1132" w:rsidP="00CA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865CA">
        <w:rPr>
          <w:rFonts w:ascii="Times New Roman" w:hAnsi="Times New Roman"/>
          <w:sz w:val="24"/>
          <w:szCs w:val="24"/>
        </w:rPr>
        <w:t xml:space="preserve"> освоения обучающимися  основной школы программы  по родной (русской) литературе являются: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4C1132" w:rsidRPr="007865CA" w:rsidRDefault="004C1132" w:rsidP="00CA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7865CA">
        <w:rPr>
          <w:rFonts w:ascii="Times New Roman" w:hAnsi="Times New Roman"/>
          <w:sz w:val="24"/>
          <w:szCs w:val="24"/>
        </w:rPr>
        <w:t>освоения обучающимися   основной школы программы  по родной (русской)литературе являются: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65CA">
        <w:rPr>
          <w:rFonts w:ascii="Times New Roman" w:hAnsi="Times New Roman"/>
          <w:b/>
          <w:i/>
          <w:sz w:val="24"/>
          <w:szCs w:val="24"/>
        </w:rPr>
        <w:t>1) в познавательной сфере: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понимание ключевых проблем изученных произведений  родной литературы;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произведения.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65CA">
        <w:rPr>
          <w:rFonts w:ascii="Times New Roman" w:hAnsi="Times New Roman"/>
          <w:b/>
          <w:i/>
          <w:sz w:val="24"/>
          <w:szCs w:val="24"/>
        </w:rPr>
        <w:t>2) в ценностно-ориентационной сфере: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приобщение к духовно-нравственным ценностям русской литературы и культуры;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понимание авторской позиции и свое отношение к ней.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65CA">
        <w:rPr>
          <w:rFonts w:ascii="Times New Roman" w:hAnsi="Times New Roman"/>
          <w:b/>
          <w:i/>
          <w:sz w:val="24"/>
          <w:szCs w:val="24"/>
        </w:rPr>
        <w:t>3) в коммуникативной сфере: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65CA">
        <w:rPr>
          <w:rFonts w:ascii="Times New Roman" w:hAnsi="Times New Roman"/>
          <w:b/>
          <w:i/>
          <w:sz w:val="24"/>
          <w:szCs w:val="24"/>
        </w:rPr>
        <w:t>4) в эстетической сфере: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sz w:val="24"/>
          <w:szCs w:val="24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4C1132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132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132" w:rsidRPr="007865CA" w:rsidRDefault="004C1132" w:rsidP="00CA6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132" w:rsidRPr="007865CA" w:rsidRDefault="004C1132" w:rsidP="00CA6397">
      <w:pPr>
        <w:jc w:val="center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65CA">
        <w:rPr>
          <w:rFonts w:ascii="Times New Roman" w:hAnsi="Times New Roman"/>
          <w:b/>
          <w:sz w:val="24"/>
          <w:szCs w:val="24"/>
        </w:rPr>
        <w:t>. Содержание учебного предмета «Родная (русская) литература»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Введение</w:t>
      </w:r>
      <w:r w:rsidRPr="007865CA">
        <w:rPr>
          <w:rFonts w:ascii="Times New Roman" w:hAnsi="Times New Roman"/>
          <w:sz w:val="24"/>
          <w:szCs w:val="24"/>
        </w:rPr>
        <w:t xml:space="preserve"> </w:t>
      </w:r>
      <w:r w:rsidRPr="007865CA">
        <w:rPr>
          <w:rFonts w:ascii="Times New Roman" w:hAnsi="Times New Roman"/>
          <w:b/>
          <w:sz w:val="24"/>
          <w:szCs w:val="24"/>
        </w:rPr>
        <w:t>(1 ч.).</w:t>
      </w:r>
    </w:p>
    <w:p w:rsidR="004C1132" w:rsidRPr="007865CA" w:rsidRDefault="004C1132" w:rsidP="00CA6397">
      <w:pPr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Литература как национально - культурная ценность народа.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Из древнерусской литературы (1ч.)</w:t>
      </w:r>
    </w:p>
    <w:p w:rsidR="004C1132" w:rsidRPr="007865CA" w:rsidRDefault="004C1132" w:rsidP="00CA6397">
      <w:pPr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«</w:t>
      </w:r>
      <w:r w:rsidRPr="007865CA">
        <w:rPr>
          <w:rFonts w:ascii="Times New Roman" w:hAnsi="Times New Roman"/>
          <w:sz w:val="24"/>
          <w:szCs w:val="24"/>
        </w:rPr>
        <w:t xml:space="preserve">Хождение за три моря </w:t>
      </w:r>
      <w:r w:rsidRPr="007865CA">
        <w:rPr>
          <w:rFonts w:ascii="Times New Roman" w:hAnsi="Times New Roman"/>
          <w:b/>
          <w:sz w:val="24"/>
          <w:szCs w:val="24"/>
        </w:rPr>
        <w:t xml:space="preserve">». </w:t>
      </w:r>
      <w:r w:rsidRPr="007865CA">
        <w:rPr>
          <w:rFonts w:ascii="Times New Roman" w:hAnsi="Times New Roman"/>
          <w:sz w:val="24"/>
          <w:szCs w:val="24"/>
        </w:rPr>
        <w:t>Памятник литературы в форме путевых записей, сделанных купцом из Твери Афанасием Никитиным во время его путешествия в индийское государство Бахмани в 1468-1474гг.</w:t>
      </w:r>
    </w:p>
    <w:p w:rsidR="004C1132" w:rsidRPr="007865CA" w:rsidRDefault="004C1132" w:rsidP="00CA6397">
      <w:pPr>
        <w:jc w:val="both"/>
        <w:rPr>
          <w:rFonts w:ascii="Times New Roman" w:hAnsi="Times New Roman"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>Из литературы 18 века</w:t>
      </w:r>
      <w:r w:rsidRPr="007865CA">
        <w:rPr>
          <w:rFonts w:ascii="Times New Roman" w:hAnsi="Times New Roman"/>
          <w:b/>
          <w:bCs/>
          <w:sz w:val="24"/>
          <w:szCs w:val="24"/>
        </w:rPr>
        <w:t xml:space="preserve"> (1ч.)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Н.М.Карамзин «Наталья, боярская дочь </w:t>
      </w:r>
      <w:r w:rsidRPr="007865CA">
        <w:rPr>
          <w:rFonts w:ascii="Times New Roman" w:hAnsi="Times New Roman"/>
          <w:b/>
          <w:bCs/>
          <w:sz w:val="24"/>
          <w:szCs w:val="24"/>
        </w:rPr>
        <w:t>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Историческая основа повести. События и характеры героев.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65CA">
        <w:rPr>
          <w:rFonts w:ascii="Times New Roman" w:hAnsi="Times New Roman"/>
          <w:b/>
          <w:bCs/>
          <w:sz w:val="24"/>
          <w:szCs w:val="24"/>
        </w:rPr>
        <w:t>Из литературы 19 века (5ч)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А.А.Бестужев-Марлинский «Вечер на бивуаке».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Лицемерие и эгоизм светского общества и благородство чувств героя рассказа. 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Е.А.Баратынский  Стихотворения. 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Отражение мира чувств человека в стихотворении «Водопад».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 В.М.Гаршин «То, чего не было».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Аллегорический смысл лирикофилософской новеллы. Мастерство иносказания.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Л.А.Чарская .Гимназистки. Рассказ «Тайна». 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Тема равнодушия и непонимания в рассказе. Ранимость души подростка.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Р.р. Сочинение «Глубина человеческих чувств и способы их выражения в литературе»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65CA">
        <w:rPr>
          <w:rFonts w:ascii="Times New Roman" w:hAnsi="Times New Roman"/>
          <w:b/>
          <w:bCs/>
          <w:sz w:val="24"/>
          <w:szCs w:val="24"/>
        </w:rPr>
        <w:t>Из литературы 20 века  (4)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Р.И.Рождественский. Стихотворения. 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Величие духа «маленького человека» в стихотворении «На земле безжалостно маленькой…»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Е.А.Пермяк «Ужасный почерк».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Жизненная позиция героя рассказа.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Ю.Я.Яковлев «Рыцарь Вася». Благородство как следование внутренним нравственным идеалам.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Ю.Левитанский «Диалог у новогодней елки», Б. Окуджава «Песенка о ночной Москве», А.Макаревич «Пока горит свеча».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Мотив одиночества в лирике.</w:t>
      </w:r>
    </w:p>
    <w:p w:rsidR="004C1132" w:rsidRPr="007865CA" w:rsidRDefault="004C1132" w:rsidP="00CA63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865CA">
        <w:rPr>
          <w:rFonts w:ascii="Times New Roman" w:hAnsi="Times New Roman"/>
          <w:b/>
          <w:bCs/>
          <w:sz w:val="24"/>
          <w:szCs w:val="24"/>
        </w:rPr>
        <w:t>Произведения писателей и поэтов о Крыме. (5ч)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И.А.Бунин . Стихотворения «Учан-Су», «На морском берегу», «Чатырдаг».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Изображение красоты крымского пейзажа.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 С.Н.Сергеев-Ценский 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 Роман «Севастопольская страда»(отрывки из романа).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Оборона Севастополя в Крымскую войну.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М.А.Волошин . Поэзия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Стихотворения о Киммерии.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К.В.Паустовский. Рассказы «Морская прививка», «Парусный мастер», «Потерянный день» и др.</w:t>
      </w:r>
    </w:p>
    <w:p w:rsidR="004C1132" w:rsidRPr="007865CA" w:rsidRDefault="004C1132" w:rsidP="00CA6397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Крымские мотивы в рассказах.</w:t>
      </w:r>
    </w:p>
    <w:p w:rsidR="004C1132" w:rsidRDefault="004C1132" w:rsidP="007865CA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>Промежуточная аттестация. Тестирование.</w:t>
      </w:r>
    </w:p>
    <w:p w:rsidR="004C1132" w:rsidRPr="007865CA" w:rsidRDefault="004C1132" w:rsidP="007865CA">
      <w:pPr>
        <w:jc w:val="both"/>
        <w:rPr>
          <w:rFonts w:ascii="Times New Roman" w:hAnsi="Times New Roman"/>
          <w:bCs/>
          <w:sz w:val="24"/>
          <w:szCs w:val="24"/>
        </w:rPr>
      </w:pPr>
    </w:p>
    <w:p w:rsidR="004C1132" w:rsidRPr="007865CA" w:rsidRDefault="004C1132" w:rsidP="00CE1060">
      <w:pPr>
        <w:jc w:val="both"/>
        <w:rPr>
          <w:rFonts w:ascii="Times New Roman" w:hAnsi="Times New Roman"/>
          <w:bCs/>
          <w:sz w:val="24"/>
          <w:szCs w:val="24"/>
        </w:rPr>
      </w:pPr>
      <w:r w:rsidRPr="007865CA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7865CA">
        <w:rPr>
          <w:rFonts w:ascii="Times New Roman" w:hAnsi="Times New Roman"/>
          <w:bCs/>
          <w:sz w:val="24"/>
          <w:szCs w:val="24"/>
        </w:rPr>
        <w:t xml:space="preserve"> </w:t>
      </w:r>
      <w:r w:rsidRPr="007865CA">
        <w:rPr>
          <w:b/>
          <w:sz w:val="24"/>
          <w:szCs w:val="24"/>
        </w:rPr>
        <w:t xml:space="preserve"> </w:t>
      </w:r>
      <w:r w:rsidRPr="007865C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865CA">
        <w:rPr>
          <w:rFonts w:ascii="Times New Roman" w:hAnsi="Times New Roman"/>
          <w:b/>
          <w:sz w:val="24"/>
          <w:szCs w:val="24"/>
        </w:rPr>
        <w:t>. Тематическое планирование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"/>
        <w:gridCol w:w="3330"/>
        <w:gridCol w:w="922"/>
        <w:gridCol w:w="1875"/>
        <w:gridCol w:w="1825"/>
        <w:gridCol w:w="1286"/>
      </w:tblGrid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Тематическое количество часов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7865C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865C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Произведения писателей и поэтов о Крыме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4A15B4">
        <w:tc>
          <w:tcPr>
            <w:tcW w:w="934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2" w:type="dxa"/>
          </w:tcPr>
          <w:p w:rsidR="004C1132" w:rsidRPr="007865CA" w:rsidRDefault="004C1132" w:rsidP="004A15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</w:p>
        </w:tc>
        <w:tc>
          <w:tcPr>
            <w:tcW w:w="187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5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4C1132" w:rsidRPr="007865CA" w:rsidRDefault="004C1132" w:rsidP="004A15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C1132" w:rsidRPr="007865CA" w:rsidRDefault="004C1132" w:rsidP="00CA6397">
      <w:pPr>
        <w:shd w:val="clear" w:color="auto" w:fill="FFFFFF"/>
        <w:spacing w:before="211"/>
        <w:jc w:val="both"/>
        <w:rPr>
          <w:rFonts w:ascii="Times New Roman" w:hAnsi="Times New Roman"/>
          <w:b/>
          <w:sz w:val="24"/>
          <w:szCs w:val="24"/>
        </w:rPr>
      </w:pPr>
    </w:p>
    <w:p w:rsidR="004C1132" w:rsidRPr="007865CA" w:rsidRDefault="004C1132" w:rsidP="00CA6397">
      <w:pPr>
        <w:shd w:val="clear" w:color="auto" w:fill="FFFFFF"/>
        <w:spacing w:before="211"/>
        <w:jc w:val="both"/>
        <w:rPr>
          <w:rFonts w:ascii="Times New Roman" w:hAnsi="Times New Roman"/>
          <w:b/>
          <w:sz w:val="24"/>
          <w:szCs w:val="24"/>
        </w:rPr>
      </w:pPr>
    </w:p>
    <w:p w:rsidR="004C1132" w:rsidRPr="007865CA" w:rsidRDefault="004C1132" w:rsidP="00BD56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865C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865CA">
        <w:rPr>
          <w:rFonts w:ascii="Times New Roman" w:hAnsi="Times New Roman"/>
          <w:b/>
          <w:sz w:val="24"/>
          <w:szCs w:val="24"/>
        </w:rPr>
        <w:t xml:space="preserve">. Календарно-тематическое планирование </w:t>
      </w:r>
    </w:p>
    <w:p w:rsidR="004C1132" w:rsidRPr="007865CA" w:rsidRDefault="004C1132" w:rsidP="00BD56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865C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0"/>
        <w:gridCol w:w="851"/>
        <w:gridCol w:w="7797"/>
      </w:tblGrid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7797" w:type="dxa"/>
            <w:vMerge w:val="restart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раздела/темы урока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План     Факт</w:t>
            </w:r>
          </w:p>
        </w:tc>
        <w:tc>
          <w:tcPr>
            <w:tcW w:w="7797" w:type="dxa"/>
            <w:vMerge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32" w:rsidRPr="007865CA" w:rsidTr="000F33E2">
        <w:tc>
          <w:tcPr>
            <w:tcW w:w="10065" w:type="dxa"/>
            <w:gridSpan w:val="4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Введение (1ч)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Литература как национально-культурная ценность народа</w:t>
            </w:r>
          </w:p>
        </w:tc>
      </w:tr>
      <w:tr w:rsidR="004C1132" w:rsidRPr="007865CA" w:rsidTr="000F33E2">
        <w:tc>
          <w:tcPr>
            <w:tcW w:w="10065" w:type="dxa"/>
            <w:gridSpan w:val="4"/>
          </w:tcPr>
          <w:p w:rsidR="004C1132" w:rsidRPr="007865CA" w:rsidRDefault="004C1132" w:rsidP="00E2349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Из древнерусской литературы (1 ч.)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5F36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Афанасий Никитин «Хождение за три моря».Памятник литературыв форме путевых записей. </w:t>
            </w:r>
          </w:p>
        </w:tc>
      </w:tr>
      <w:tr w:rsidR="004C1132" w:rsidRPr="007865CA" w:rsidTr="000F33E2">
        <w:tc>
          <w:tcPr>
            <w:tcW w:w="10065" w:type="dxa"/>
            <w:gridSpan w:val="4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Из литературы 18 века ( 1 ч.)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 xml:space="preserve">Н.Карамзин. «Наталья, боярская дочь». Историческая основа повести. События и характеры героев. 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Из литературы 19 века(4 ч., Р.р. 1)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А.А.Бестужев- Марлинский «Вечер на бивуаке». Лицемерие и эгоизм светского общества.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Е.А.Баратынский. Стихотворения. Отражение мира чувств человека в стихотворении «Водопад»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В.М.Гаршин «То, чего не было». Аллегорический смысл новеллы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Л.А.Чарская . Гимназистки. Рассказ «Тайна». Тема равнодушия и непонимания в рассказе.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РР № 1</w:t>
            </w:r>
            <w:r w:rsidRPr="007865CA">
              <w:rPr>
                <w:rFonts w:ascii="Times New Roman" w:hAnsi="Times New Roman"/>
                <w:sz w:val="24"/>
                <w:szCs w:val="24"/>
              </w:rPr>
              <w:t xml:space="preserve"> Сочинение «Глубина человеческих чувств и способы их выражения в литературе».</w:t>
            </w:r>
          </w:p>
        </w:tc>
      </w:tr>
      <w:tr w:rsidR="004C1132" w:rsidRPr="007865CA" w:rsidTr="000F33E2">
        <w:trPr>
          <w:trHeight w:val="367"/>
        </w:trPr>
        <w:tc>
          <w:tcPr>
            <w:tcW w:w="10065" w:type="dxa"/>
            <w:gridSpan w:val="4"/>
          </w:tcPr>
          <w:p w:rsidR="004C1132" w:rsidRPr="007865CA" w:rsidRDefault="004C1132" w:rsidP="00DE7D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Из литературы 20 века (4 ч.).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Cs/>
                <w:sz w:val="24"/>
                <w:szCs w:val="24"/>
              </w:rPr>
              <w:t>Р.И.Рождественский. Стихотворения. Величие духа «маленького человека» в стихотворении «На земле безжалостно маленькой…»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Е.А.Пермяк «Ужасный почерк». Жизненная позиция героя.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Ю.Я. Яковлев. «Рыцарь Вася». Благородство как следование внутренним нравственным идеалам.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Ю.Левитанский «Диалог у новогодней елки», Б. Окуджава «Песенка о ночной Москве», А.Макаревич «Пока горит свеча». Мотив одиночества в лирике.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Произведения писателей и поэтов о Крыме (4 ч., к.р. 1)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E234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И.А.Бунин. Стихотворения «Учан-Су», «На морском берегу», «Чатырдаг».Красота крымских пейзажей.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С.Н.Сергеев-Ценский .Роман «Севастопольская страда»(отрывки из романа).Оборона Севастополя в Крымскую войну.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М.А.Волошин . Поэзия. Стихотворения о Киммерии.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К.Паустовский . Крымские мотивы в рассказах «Морская прививка», «Парусный мастер», «Потерянный день» и др.</w:t>
            </w:r>
          </w:p>
        </w:tc>
      </w:tr>
      <w:tr w:rsidR="004C1132" w:rsidRPr="007865CA" w:rsidTr="000F33E2">
        <w:tc>
          <w:tcPr>
            <w:tcW w:w="567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32" w:rsidRPr="007865CA" w:rsidRDefault="004C1132" w:rsidP="000F33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C1132" w:rsidRPr="007865CA" w:rsidRDefault="004C1132" w:rsidP="000F3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C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  <w:r w:rsidRPr="007865C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4C1132" w:rsidRPr="007865CA" w:rsidRDefault="004C1132" w:rsidP="00BD56A9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C1132" w:rsidRPr="007865CA" w:rsidSect="00CA63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C81"/>
    <w:multiLevelType w:val="hybridMultilevel"/>
    <w:tmpl w:val="F40E7B2C"/>
    <w:lvl w:ilvl="0" w:tplc="EE18D5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26"/>
    <w:rsid w:val="00001658"/>
    <w:rsid w:val="000018AA"/>
    <w:rsid w:val="00002018"/>
    <w:rsid w:val="00002B5F"/>
    <w:rsid w:val="0000599C"/>
    <w:rsid w:val="0000720C"/>
    <w:rsid w:val="000074A1"/>
    <w:rsid w:val="0001054C"/>
    <w:rsid w:val="0001067D"/>
    <w:rsid w:val="000150D6"/>
    <w:rsid w:val="0001667A"/>
    <w:rsid w:val="00016DCC"/>
    <w:rsid w:val="00017521"/>
    <w:rsid w:val="000236CA"/>
    <w:rsid w:val="00023AE5"/>
    <w:rsid w:val="00023EA8"/>
    <w:rsid w:val="00024771"/>
    <w:rsid w:val="00026954"/>
    <w:rsid w:val="00027474"/>
    <w:rsid w:val="000320F7"/>
    <w:rsid w:val="00035274"/>
    <w:rsid w:val="000356CA"/>
    <w:rsid w:val="00036C8B"/>
    <w:rsid w:val="00037A29"/>
    <w:rsid w:val="00037C8C"/>
    <w:rsid w:val="00037CDF"/>
    <w:rsid w:val="00040B29"/>
    <w:rsid w:val="00041589"/>
    <w:rsid w:val="00042AFC"/>
    <w:rsid w:val="00043594"/>
    <w:rsid w:val="0004566F"/>
    <w:rsid w:val="0004737E"/>
    <w:rsid w:val="00051561"/>
    <w:rsid w:val="00051627"/>
    <w:rsid w:val="0005289B"/>
    <w:rsid w:val="00052A9D"/>
    <w:rsid w:val="00053C1B"/>
    <w:rsid w:val="00054C8B"/>
    <w:rsid w:val="0005600F"/>
    <w:rsid w:val="0005642B"/>
    <w:rsid w:val="0005699A"/>
    <w:rsid w:val="000625C9"/>
    <w:rsid w:val="00064A0E"/>
    <w:rsid w:val="000652E8"/>
    <w:rsid w:val="00065866"/>
    <w:rsid w:val="00066C6F"/>
    <w:rsid w:val="00067241"/>
    <w:rsid w:val="00067C0A"/>
    <w:rsid w:val="00070DA3"/>
    <w:rsid w:val="000729ED"/>
    <w:rsid w:val="00073ED0"/>
    <w:rsid w:val="000741C2"/>
    <w:rsid w:val="00075624"/>
    <w:rsid w:val="000764F2"/>
    <w:rsid w:val="00076CCC"/>
    <w:rsid w:val="000775E7"/>
    <w:rsid w:val="00077E4E"/>
    <w:rsid w:val="00082241"/>
    <w:rsid w:val="00083159"/>
    <w:rsid w:val="00095244"/>
    <w:rsid w:val="00095626"/>
    <w:rsid w:val="000A16CA"/>
    <w:rsid w:val="000A1975"/>
    <w:rsid w:val="000A3E7F"/>
    <w:rsid w:val="000A72E1"/>
    <w:rsid w:val="000A7E09"/>
    <w:rsid w:val="000B2A45"/>
    <w:rsid w:val="000B4B4D"/>
    <w:rsid w:val="000B4DE7"/>
    <w:rsid w:val="000B7F10"/>
    <w:rsid w:val="000C187F"/>
    <w:rsid w:val="000C2348"/>
    <w:rsid w:val="000C2505"/>
    <w:rsid w:val="000C2F19"/>
    <w:rsid w:val="000C4325"/>
    <w:rsid w:val="000D0127"/>
    <w:rsid w:val="000D4423"/>
    <w:rsid w:val="000D770D"/>
    <w:rsid w:val="000D7A95"/>
    <w:rsid w:val="000D7B80"/>
    <w:rsid w:val="000E13B7"/>
    <w:rsid w:val="000E484D"/>
    <w:rsid w:val="000E6192"/>
    <w:rsid w:val="000F0142"/>
    <w:rsid w:val="000F2E38"/>
    <w:rsid w:val="000F33E2"/>
    <w:rsid w:val="000F56E5"/>
    <w:rsid w:val="000F6119"/>
    <w:rsid w:val="000F77F1"/>
    <w:rsid w:val="001026F6"/>
    <w:rsid w:val="001031BC"/>
    <w:rsid w:val="001067A4"/>
    <w:rsid w:val="001137FC"/>
    <w:rsid w:val="001152FB"/>
    <w:rsid w:val="00115B78"/>
    <w:rsid w:val="0011623D"/>
    <w:rsid w:val="00117784"/>
    <w:rsid w:val="00122DDB"/>
    <w:rsid w:val="00122DF6"/>
    <w:rsid w:val="0012431C"/>
    <w:rsid w:val="001248AE"/>
    <w:rsid w:val="00126D37"/>
    <w:rsid w:val="0013034F"/>
    <w:rsid w:val="00130ED1"/>
    <w:rsid w:val="0013126F"/>
    <w:rsid w:val="00134566"/>
    <w:rsid w:val="00137C1E"/>
    <w:rsid w:val="001445E8"/>
    <w:rsid w:val="001447BA"/>
    <w:rsid w:val="001502DD"/>
    <w:rsid w:val="0015167D"/>
    <w:rsid w:val="00151DCF"/>
    <w:rsid w:val="001524C7"/>
    <w:rsid w:val="001555B7"/>
    <w:rsid w:val="00160849"/>
    <w:rsid w:val="00161365"/>
    <w:rsid w:val="00162A9D"/>
    <w:rsid w:val="00162B26"/>
    <w:rsid w:val="0016434A"/>
    <w:rsid w:val="00166514"/>
    <w:rsid w:val="001700F8"/>
    <w:rsid w:val="00173EE9"/>
    <w:rsid w:val="00176B69"/>
    <w:rsid w:val="00176F72"/>
    <w:rsid w:val="0017789E"/>
    <w:rsid w:val="00180EDC"/>
    <w:rsid w:val="00181284"/>
    <w:rsid w:val="0018306E"/>
    <w:rsid w:val="00184C86"/>
    <w:rsid w:val="00184F78"/>
    <w:rsid w:val="00185C5C"/>
    <w:rsid w:val="00187177"/>
    <w:rsid w:val="001878D7"/>
    <w:rsid w:val="00187A9D"/>
    <w:rsid w:val="00187C55"/>
    <w:rsid w:val="001934BC"/>
    <w:rsid w:val="001962B3"/>
    <w:rsid w:val="00197321"/>
    <w:rsid w:val="001A4974"/>
    <w:rsid w:val="001A5D63"/>
    <w:rsid w:val="001A5E88"/>
    <w:rsid w:val="001B1699"/>
    <w:rsid w:val="001B1C8C"/>
    <w:rsid w:val="001B2779"/>
    <w:rsid w:val="001B2942"/>
    <w:rsid w:val="001B374A"/>
    <w:rsid w:val="001B7354"/>
    <w:rsid w:val="001C0EE9"/>
    <w:rsid w:val="001C1B11"/>
    <w:rsid w:val="001C2E9A"/>
    <w:rsid w:val="001C2EC1"/>
    <w:rsid w:val="001C5736"/>
    <w:rsid w:val="001C5B19"/>
    <w:rsid w:val="001C5B7B"/>
    <w:rsid w:val="001C6BA3"/>
    <w:rsid w:val="001D0E02"/>
    <w:rsid w:val="001D15EA"/>
    <w:rsid w:val="001D2D35"/>
    <w:rsid w:val="001D38B7"/>
    <w:rsid w:val="001D4077"/>
    <w:rsid w:val="001D46E0"/>
    <w:rsid w:val="001D7636"/>
    <w:rsid w:val="001E0161"/>
    <w:rsid w:val="001E2442"/>
    <w:rsid w:val="001E47C5"/>
    <w:rsid w:val="001E6DF4"/>
    <w:rsid w:val="001E74C7"/>
    <w:rsid w:val="001E75DF"/>
    <w:rsid w:val="001F0055"/>
    <w:rsid w:val="001F0EBE"/>
    <w:rsid w:val="001F2C89"/>
    <w:rsid w:val="001F2F9F"/>
    <w:rsid w:val="001F34F6"/>
    <w:rsid w:val="001F59F3"/>
    <w:rsid w:val="001F5D2B"/>
    <w:rsid w:val="00200E1C"/>
    <w:rsid w:val="00202D2D"/>
    <w:rsid w:val="00204030"/>
    <w:rsid w:val="0021035D"/>
    <w:rsid w:val="00217011"/>
    <w:rsid w:val="00217D32"/>
    <w:rsid w:val="002201D3"/>
    <w:rsid w:val="00220660"/>
    <w:rsid w:val="00224181"/>
    <w:rsid w:val="00225254"/>
    <w:rsid w:val="00225F4B"/>
    <w:rsid w:val="00226AC2"/>
    <w:rsid w:val="00226FE6"/>
    <w:rsid w:val="002279F6"/>
    <w:rsid w:val="002303B8"/>
    <w:rsid w:val="00230B55"/>
    <w:rsid w:val="00231050"/>
    <w:rsid w:val="0023323E"/>
    <w:rsid w:val="00235263"/>
    <w:rsid w:val="002364B5"/>
    <w:rsid w:val="00236FF1"/>
    <w:rsid w:val="00243DF9"/>
    <w:rsid w:val="00244EB2"/>
    <w:rsid w:val="00247574"/>
    <w:rsid w:val="002476CE"/>
    <w:rsid w:val="002502D4"/>
    <w:rsid w:val="00253E34"/>
    <w:rsid w:val="0025403C"/>
    <w:rsid w:val="0025482A"/>
    <w:rsid w:val="002564EF"/>
    <w:rsid w:val="0026010C"/>
    <w:rsid w:val="00260493"/>
    <w:rsid w:val="00263736"/>
    <w:rsid w:val="0026620B"/>
    <w:rsid w:val="0027534E"/>
    <w:rsid w:val="0027791D"/>
    <w:rsid w:val="002836CC"/>
    <w:rsid w:val="00283F9E"/>
    <w:rsid w:val="00287093"/>
    <w:rsid w:val="0028793C"/>
    <w:rsid w:val="00291B88"/>
    <w:rsid w:val="00291D29"/>
    <w:rsid w:val="002927E8"/>
    <w:rsid w:val="00294968"/>
    <w:rsid w:val="00296664"/>
    <w:rsid w:val="00296E81"/>
    <w:rsid w:val="002A173C"/>
    <w:rsid w:val="002A17DA"/>
    <w:rsid w:val="002A2CA1"/>
    <w:rsid w:val="002A3B80"/>
    <w:rsid w:val="002B2F71"/>
    <w:rsid w:val="002B464B"/>
    <w:rsid w:val="002B5C58"/>
    <w:rsid w:val="002B601A"/>
    <w:rsid w:val="002C044A"/>
    <w:rsid w:val="002C2E74"/>
    <w:rsid w:val="002C4482"/>
    <w:rsid w:val="002C7512"/>
    <w:rsid w:val="002C7A09"/>
    <w:rsid w:val="002D566A"/>
    <w:rsid w:val="002D5717"/>
    <w:rsid w:val="002D60DF"/>
    <w:rsid w:val="002E130A"/>
    <w:rsid w:val="002E2242"/>
    <w:rsid w:val="002E2B43"/>
    <w:rsid w:val="002E2D78"/>
    <w:rsid w:val="002F070A"/>
    <w:rsid w:val="002F2551"/>
    <w:rsid w:val="002F54F7"/>
    <w:rsid w:val="003006B2"/>
    <w:rsid w:val="003020B9"/>
    <w:rsid w:val="003032E0"/>
    <w:rsid w:val="00305F0A"/>
    <w:rsid w:val="00306138"/>
    <w:rsid w:val="003062D1"/>
    <w:rsid w:val="00307EB5"/>
    <w:rsid w:val="00311AEE"/>
    <w:rsid w:val="00312183"/>
    <w:rsid w:val="003122FA"/>
    <w:rsid w:val="0031263C"/>
    <w:rsid w:val="00315B9A"/>
    <w:rsid w:val="00315BEA"/>
    <w:rsid w:val="0032183F"/>
    <w:rsid w:val="00321F2C"/>
    <w:rsid w:val="00321F3A"/>
    <w:rsid w:val="00321F4C"/>
    <w:rsid w:val="003228E9"/>
    <w:rsid w:val="00324257"/>
    <w:rsid w:val="003245C8"/>
    <w:rsid w:val="00325C13"/>
    <w:rsid w:val="003300F2"/>
    <w:rsid w:val="00330F5F"/>
    <w:rsid w:val="0033429D"/>
    <w:rsid w:val="0033470B"/>
    <w:rsid w:val="00335799"/>
    <w:rsid w:val="00336C77"/>
    <w:rsid w:val="00337540"/>
    <w:rsid w:val="003417F0"/>
    <w:rsid w:val="00341F68"/>
    <w:rsid w:val="00342A45"/>
    <w:rsid w:val="00343FDF"/>
    <w:rsid w:val="00354FDC"/>
    <w:rsid w:val="00355051"/>
    <w:rsid w:val="003552DD"/>
    <w:rsid w:val="00362EB1"/>
    <w:rsid w:val="0036374B"/>
    <w:rsid w:val="00363EFC"/>
    <w:rsid w:val="00365BD5"/>
    <w:rsid w:val="00366A1A"/>
    <w:rsid w:val="00372004"/>
    <w:rsid w:val="0037389C"/>
    <w:rsid w:val="00374A52"/>
    <w:rsid w:val="003752A1"/>
    <w:rsid w:val="00376CD0"/>
    <w:rsid w:val="003770B7"/>
    <w:rsid w:val="00377AA8"/>
    <w:rsid w:val="00381E33"/>
    <w:rsid w:val="0038482D"/>
    <w:rsid w:val="00390C38"/>
    <w:rsid w:val="0039407F"/>
    <w:rsid w:val="00395757"/>
    <w:rsid w:val="00396D8B"/>
    <w:rsid w:val="003A0118"/>
    <w:rsid w:val="003A2718"/>
    <w:rsid w:val="003A5408"/>
    <w:rsid w:val="003A5E69"/>
    <w:rsid w:val="003A6FDD"/>
    <w:rsid w:val="003B1F62"/>
    <w:rsid w:val="003B3751"/>
    <w:rsid w:val="003B3774"/>
    <w:rsid w:val="003B5164"/>
    <w:rsid w:val="003B5E59"/>
    <w:rsid w:val="003B74FC"/>
    <w:rsid w:val="003C144E"/>
    <w:rsid w:val="003C1EED"/>
    <w:rsid w:val="003C52A7"/>
    <w:rsid w:val="003C7C61"/>
    <w:rsid w:val="003D2FE5"/>
    <w:rsid w:val="003D33A5"/>
    <w:rsid w:val="003D3845"/>
    <w:rsid w:val="003D4E35"/>
    <w:rsid w:val="003D714B"/>
    <w:rsid w:val="003D75FC"/>
    <w:rsid w:val="003D78A0"/>
    <w:rsid w:val="003E04F5"/>
    <w:rsid w:val="003E412F"/>
    <w:rsid w:val="003E4B2C"/>
    <w:rsid w:val="003E55C7"/>
    <w:rsid w:val="003E66DE"/>
    <w:rsid w:val="003E6803"/>
    <w:rsid w:val="003E6CEA"/>
    <w:rsid w:val="003F044C"/>
    <w:rsid w:val="003F0D47"/>
    <w:rsid w:val="003F1A56"/>
    <w:rsid w:val="003F4758"/>
    <w:rsid w:val="003F50DD"/>
    <w:rsid w:val="003F5665"/>
    <w:rsid w:val="003F6A26"/>
    <w:rsid w:val="004020BB"/>
    <w:rsid w:val="00404A3B"/>
    <w:rsid w:val="00410AC3"/>
    <w:rsid w:val="004115E3"/>
    <w:rsid w:val="00412B96"/>
    <w:rsid w:val="004141CD"/>
    <w:rsid w:val="004144BA"/>
    <w:rsid w:val="0041518C"/>
    <w:rsid w:val="00420CA9"/>
    <w:rsid w:val="00423CD1"/>
    <w:rsid w:val="00425C0F"/>
    <w:rsid w:val="00427BCB"/>
    <w:rsid w:val="00427E95"/>
    <w:rsid w:val="004303FD"/>
    <w:rsid w:val="004337F6"/>
    <w:rsid w:val="0043542A"/>
    <w:rsid w:val="00435A59"/>
    <w:rsid w:val="00436A47"/>
    <w:rsid w:val="00436FBA"/>
    <w:rsid w:val="004431BA"/>
    <w:rsid w:val="00444507"/>
    <w:rsid w:val="00446731"/>
    <w:rsid w:val="004468EB"/>
    <w:rsid w:val="00446DF1"/>
    <w:rsid w:val="004473E7"/>
    <w:rsid w:val="004533FA"/>
    <w:rsid w:val="00454613"/>
    <w:rsid w:val="004600E1"/>
    <w:rsid w:val="00464296"/>
    <w:rsid w:val="00464DB0"/>
    <w:rsid w:val="004652D7"/>
    <w:rsid w:val="0047014B"/>
    <w:rsid w:val="00472B22"/>
    <w:rsid w:val="00472E40"/>
    <w:rsid w:val="004742C7"/>
    <w:rsid w:val="004750E6"/>
    <w:rsid w:val="00475AF6"/>
    <w:rsid w:val="00476BFF"/>
    <w:rsid w:val="00477090"/>
    <w:rsid w:val="00477FDE"/>
    <w:rsid w:val="00481296"/>
    <w:rsid w:val="00481AD1"/>
    <w:rsid w:val="00484B79"/>
    <w:rsid w:val="00484DA1"/>
    <w:rsid w:val="00484EB5"/>
    <w:rsid w:val="00486487"/>
    <w:rsid w:val="0049205B"/>
    <w:rsid w:val="00494642"/>
    <w:rsid w:val="00494CF8"/>
    <w:rsid w:val="00496385"/>
    <w:rsid w:val="00497716"/>
    <w:rsid w:val="004A15B4"/>
    <w:rsid w:val="004A19BA"/>
    <w:rsid w:val="004A2049"/>
    <w:rsid w:val="004A34BE"/>
    <w:rsid w:val="004A409C"/>
    <w:rsid w:val="004A4EBF"/>
    <w:rsid w:val="004A5C8E"/>
    <w:rsid w:val="004A67A5"/>
    <w:rsid w:val="004A74F2"/>
    <w:rsid w:val="004A791E"/>
    <w:rsid w:val="004B03D7"/>
    <w:rsid w:val="004B133B"/>
    <w:rsid w:val="004B179E"/>
    <w:rsid w:val="004B23F4"/>
    <w:rsid w:val="004B632E"/>
    <w:rsid w:val="004B7AFD"/>
    <w:rsid w:val="004C1132"/>
    <w:rsid w:val="004C2222"/>
    <w:rsid w:val="004C50B2"/>
    <w:rsid w:val="004C5302"/>
    <w:rsid w:val="004C6416"/>
    <w:rsid w:val="004C7703"/>
    <w:rsid w:val="004C7814"/>
    <w:rsid w:val="004C7CB7"/>
    <w:rsid w:val="004D16D4"/>
    <w:rsid w:val="004D1B4A"/>
    <w:rsid w:val="004D4263"/>
    <w:rsid w:val="004D54BE"/>
    <w:rsid w:val="004D5960"/>
    <w:rsid w:val="004D7203"/>
    <w:rsid w:val="004E29ED"/>
    <w:rsid w:val="004E2AA6"/>
    <w:rsid w:val="004E3472"/>
    <w:rsid w:val="004E3A11"/>
    <w:rsid w:val="004E78F8"/>
    <w:rsid w:val="004F1DB4"/>
    <w:rsid w:val="004F4832"/>
    <w:rsid w:val="005022E9"/>
    <w:rsid w:val="00507607"/>
    <w:rsid w:val="005100BA"/>
    <w:rsid w:val="005129D1"/>
    <w:rsid w:val="0051372A"/>
    <w:rsid w:val="00513C7B"/>
    <w:rsid w:val="005166EB"/>
    <w:rsid w:val="005231B7"/>
    <w:rsid w:val="00523D5A"/>
    <w:rsid w:val="00526DF5"/>
    <w:rsid w:val="0052790B"/>
    <w:rsid w:val="00532BFA"/>
    <w:rsid w:val="005349F8"/>
    <w:rsid w:val="005351A1"/>
    <w:rsid w:val="00535914"/>
    <w:rsid w:val="0053626D"/>
    <w:rsid w:val="0053698C"/>
    <w:rsid w:val="0053711B"/>
    <w:rsid w:val="005374A0"/>
    <w:rsid w:val="00537C82"/>
    <w:rsid w:val="00537FE7"/>
    <w:rsid w:val="005409D7"/>
    <w:rsid w:val="005416E9"/>
    <w:rsid w:val="00541C64"/>
    <w:rsid w:val="0054375B"/>
    <w:rsid w:val="00550C49"/>
    <w:rsid w:val="005521C8"/>
    <w:rsid w:val="00553F43"/>
    <w:rsid w:val="00555EF1"/>
    <w:rsid w:val="00560685"/>
    <w:rsid w:val="005649DE"/>
    <w:rsid w:val="00566338"/>
    <w:rsid w:val="005677AE"/>
    <w:rsid w:val="00570FB4"/>
    <w:rsid w:val="00571E7C"/>
    <w:rsid w:val="00572E2C"/>
    <w:rsid w:val="00573E2F"/>
    <w:rsid w:val="005742BA"/>
    <w:rsid w:val="00576847"/>
    <w:rsid w:val="00577B94"/>
    <w:rsid w:val="00577BFE"/>
    <w:rsid w:val="005803B1"/>
    <w:rsid w:val="00580AD8"/>
    <w:rsid w:val="00580F6C"/>
    <w:rsid w:val="00582A8F"/>
    <w:rsid w:val="00583BE7"/>
    <w:rsid w:val="00592F4E"/>
    <w:rsid w:val="005953D4"/>
    <w:rsid w:val="00597177"/>
    <w:rsid w:val="005A0840"/>
    <w:rsid w:val="005A2E40"/>
    <w:rsid w:val="005A7A14"/>
    <w:rsid w:val="005B07B8"/>
    <w:rsid w:val="005B360E"/>
    <w:rsid w:val="005B4B7A"/>
    <w:rsid w:val="005B5D59"/>
    <w:rsid w:val="005B68CF"/>
    <w:rsid w:val="005B6901"/>
    <w:rsid w:val="005C2685"/>
    <w:rsid w:val="005C3186"/>
    <w:rsid w:val="005C3C0C"/>
    <w:rsid w:val="005C64ED"/>
    <w:rsid w:val="005C7599"/>
    <w:rsid w:val="005C7EED"/>
    <w:rsid w:val="005D090D"/>
    <w:rsid w:val="005D425A"/>
    <w:rsid w:val="005D49EB"/>
    <w:rsid w:val="005E13A3"/>
    <w:rsid w:val="005E206F"/>
    <w:rsid w:val="005E27DD"/>
    <w:rsid w:val="005E3426"/>
    <w:rsid w:val="005E4D6B"/>
    <w:rsid w:val="005E5DB4"/>
    <w:rsid w:val="005E5F6F"/>
    <w:rsid w:val="005F2B0F"/>
    <w:rsid w:val="005F3695"/>
    <w:rsid w:val="005F52E3"/>
    <w:rsid w:val="005F7CC2"/>
    <w:rsid w:val="00600AF2"/>
    <w:rsid w:val="00605CD5"/>
    <w:rsid w:val="00606CFA"/>
    <w:rsid w:val="00607174"/>
    <w:rsid w:val="00613537"/>
    <w:rsid w:val="0061597A"/>
    <w:rsid w:val="006160D8"/>
    <w:rsid w:val="006179A8"/>
    <w:rsid w:val="006207A4"/>
    <w:rsid w:val="00620863"/>
    <w:rsid w:val="00631AC2"/>
    <w:rsid w:val="00632AC5"/>
    <w:rsid w:val="006337AE"/>
    <w:rsid w:val="00636A89"/>
    <w:rsid w:val="006404A9"/>
    <w:rsid w:val="006404D5"/>
    <w:rsid w:val="006418EA"/>
    <w:rsid w:val="00643CF9"/>
    <w:rsid w:val="00644CCD"/>
    <w:rsid w:val="00645884"/>
    <w:rsid w:val="00650672"/>
    <w:rsid w:val="00660E9A"/>
    <w:rsid w:val="006634A8"/>
    <w:rsid w:val="00664028"/>
    <w:rsid w:val="00665F81"/>
    <w:rsid w:val="006746F7"/>
    <w:rsid w:val="00676A71"/>
    <w:rsid w:val="006801A3"/>
    <w:rsid w:val="006805B7"/>
    <w:rsid w:val="00691957"/>
    <w:rsid w:val="00692B8A"/>
    <w:rsid w:val="0069404E"/>
    <w:rsid w:val="0069439B"/>
    <w:rsid w:val="006A1B49"/>
    <w:rsid w:val="006A254D"/>
    <w:rsid w:val="006A58FB"/>
    <w:rsid w:val="006A774B"/>
    <w:rsid w:val="006A79CC"/>
    <w:rsid w:val="006B4CB1"/>
    <w:rsid w:val="006B5C92"/>
    <w:rsid w:val="006B5E10"/>
    <w:rsid w:val="006C22A1"/>
    <w:rsid w:val="006C2640"/>
    <w:rsid w:val="006C3178"/>
    <w:rsid w:val="006C46A2"/>
    <w:rsid w:val="006C5306"/>
    <w:rsid w:val="006D35F6"/>
    <w:rsid w:val="006D79BA"/>
    <w:rsid w:val="006E0020"/>
    <w:rsid w:val="006E1042"/>
    <w:rsid w:val="006E1916"/>
    <w:rsid w:val="006E3A9F"/>
    <w:rsid w:val="006E7FA6"/>
    <w:rsid w:val="006F2F55"/>
    <w:rsid w:val="0070269A"/>
    <w:rsid w:val="00703025"/>
    <w:rsid w:val="00703223"/>
    <w:rsid w:val="007047A3"/>
    <w:rsid w:val="00704C03"/>
    <w:rsid w:val="00706801"/>
    <w:rsid w:val="00707C20"/>
    <w:rsid w:val="00710B0C"/>
    <w:rsid w:val="00715BD3"/>
    <w:rsid w:val="00722B6E"/>
    <w:rsid w:val="00723805"/>
    <w:rsid w:val="0072460A"/>
    <w:rsid w:val="007267E2"/>
    <w:rsid w:val="00727074"/>
    <w:rsid w:val="007321B8"/>
    <w:rsid w:val="0073311F"/>
    <w:rsid w:val="00733DEB"/>
    <w:rsid w:val="00734555"/>
    <w:rsid w:val="007348BC"/>
    <w:rsid w:val="00735C22"/>
    <w:rsid w:val="00740611"/>
    <w:rsid w:val="00740EE4"/>
    <w:rsid w:val="007427A2"/>
    <w:rsid w:val="00743754"/>
    <w:rsid w:val="00743AAA"/>
    <w:rsid w:val="00750697"/>
    <w:rsid w:val="00751A99"/>
    <w:rsid w:val="007542B2"/>
    <w:rsid w:val="00754D98"/>
    <w:rsid w:val="0076238F"/>
    <w:rsid w:val="00763F6D"/>
    <w:rsid w:val="007643AB"/>
    <w:rsid w:val="00764BE9"/>
    <w:rsid w:val="00764D9E"/>
    <w:rsid w:val="00770B95"/>
    <w:rsid w:val="00772913"/>
    <w:rsid w:val="00773967"/>
    <w:rsid w:val="00776A23"/>
    <w:rsid w:val="00776C08"/>
    <w:rsid w:val="00780A2B"/>
    <w:rsid w:val="00781640"/>
    <w:rsid w:val="00781F53"/>
    <w:rsid w:val="00782146"/>
    <w:rsid w:val="00782FD0"/>
    <w:rsid w:val="007840C0"/>
    <w:rsid w:val="007859D5"/>
    <w:rsid w:val="007865CA"/>
    <w:rsid w:val="0079388D"/>
    <w:rsid w:val="00794484"/>
    <w:rsid w:val="00796653"/>
    <w:rsid w:val="007A24E8"/>
    <w:rsid w:val="007A3592"/>
    <w:rsid w:val="007A3670"/>
    <w:rsid w:val="007A6656"/>
    <w:rsid w:val="007A7158"/>
    <w:rsid w:val="007B11C7"/>
    <w:rsid w:val="007B3315"/>
    <w:rsid w:val="007B4412"/>
    <w:rsid w:val="007C06EF"/>
    <w:rsid w:val="007C0D21"/>
    <w:rsid w:val="007C3891"/>
    <w:rsid w:val="007C3F43"/>
    <w:rsid w:val="007C55B9"/>
    <w:rsid w:val="007C7E48"/>
    <w:rsid w:val="007D6080"/>
    <w:rsid w:val="007D6647"/>
    <w:rsid w:val="007D6765"/>
    <w:rsid w:val="007D7F12"/>
    <w:rsid w:val="007E1F46"/>
    <w:rsid w:val="007E239D"/>
    <w:rsid w:val="007E469F"/>
    <w:rsid w:val="007E6330"/>
    <w:rsid w:val="007E6A59"/>
    <w:rsid w:val="007F0727"/>
    <w:rsid w:val="007F414D"/>
    <w:rsid w:val="007F4AE4"/>
    <w:rsid w:val="007F512E"/>
    <w:rsid w:val="007F538A"/>
    <w:rsid w:val="007F670C"/>
    <w:rsid w:val="007F7794"/>
    <w:rsid w:val="00800616"/>
    <w:rsid w:val="008030BB"/>
    <w:rsid w:val="008048FC"/>
    <w:rsid w:val="00804C03"/>
    <w:rsid w:val="008058A8"/>
    <w:rsid w:val="0080611F"/>
    <w:rsid w:val="008140F7"/>
    <w:rsid w:val="00816693"/>
    <w:rsid w:val="00816B25"/>
    <w:rsid w:val="0081732A"/>
    <w:rsid w:val="00823CC0"/>
    <w:rsid w:val="00825132"/>
    <w:rsid w:val="00825C30"/>
    <w:rsid w:val="0082677D"/>
    <w:rsid w:val="008274F0"/>
    <w:rsid w:val="00830DB7"/>
    <w:rsid w:val="00831F79"/>
    <w:rsid w:val="0083283F"/>
    <w:rsid w:val="00833645"/>
    <w:rsid w:val="00835655"/>
    <w:rsid w:val="00836F6B"/>
    <w:rsid w:val="00837EBD"/>
    <w:rsid w:val="008417C4"/>
    <w:rsid w:val="0084230D"/>
    <w:rsid w:val="00842601"/>
    <w:rsid w:val="00846175"/>
    <w:rsid w:val="00850DB9"/>
    <w:rsid w:val="00850F15"/>
    <w:rsid w:val="00851BA5"/>
    <w:rsid w:val="0085553E"/>
    <w:rsid w:val="00856E92"/>
    <w:rsid w:val="008571A8"/>
    <w:rsid w:val="00861368"/>
    <w:rsid w:val="008651F4"/>
    <w:rsid w:val="008662DD"/>
    <w:rsid w:val="008669D4"/>
    <w:rsid w:val="00866A60"/>
    <w:rsid w:val="00870855"/>
    <w:rsid w:val="00871C99"/>
    <w:rsid w:val="00871DDC"/>
    <w:rsid w:val="00872E98"/>
    <w:rsid w:val="0088041E"/>
    <w:rsid w:val="008807C7"/>
    <w:rsid w:val="00881544"/>
    <w:rsid w:val="00882E74"/>
    <w:rsid w:val="00883D09"/>
    <w:rsid w:val="008845CC"/>
    <w:rsid w:val="0088480D"/>
    <w:rsid w:val="008856A2"/>
    <w:rsid w:val="008904AD"/>
    <w:rsid w:val="00890589"/>
    <w:rsid w:val="0089158F"/>
    <w:rsid w:val="00892E5E"/>
    <w:rsid w:val="00893682"/>
    <w:rsid w:val="008951D0"/>
    <w:rsid w:val="00896AB7"/>
    <w:rsid w:val="00897C61"/>
    <w:rsid w:val="008A0698"/>
    <w:rsid w:val="008A2405"/>
    <w:rsid w:val="008A2407"/>
    <w:rsid w:val="008A2485"/>
    <w:rsid w:val="008A3D9B"/>
    <w:rsid w:val="008A4022"/>
    <w:rsid w:val="008A69CE"/>
    <w:rsid w:val="008B0CF6"/>
    <w:rsid w:val="008B299E"/>
    <w:rsid w:val="008C1AB7"/>
    <w:rsid w:val="008C6294"/>
    <w:rsid w:val="008C6E46"/>
    <w:rsid w:val="008D0680"/>
    <w:rsid w:val="008D37B4"/>
    <w:rsid w:val="008D382E"/>
    <w:rsid w:val="008D383F"/>
    <w:rsid w:val="008D5A64"/>
    <w:rsid w:val="008E0173"/>
    <w:rsid w:val="008E1994"/>
    <w:rsid w:val="008E398C"/>
    <w:rsid w:val="008E63CD"/>
    <w:rsid w:val="008E759F"/>
    <w:rsid w:val="008F2F6B"/>
    <w:rsid w:val="008F359D"/>
    <w:rsid w:val="008F4705"/>
    <w:rsid w:val="009042B4"/>
    <w:rsid w:val="0090634C"/>
    <w:rsid w:val="009100A0"/>
    <w:rsid w:val="00917036"/>
    <w:rsid w:val="00917229"/>
    <w:rsid w:val="00921B54"/>
    <w:rsid w:val="00922762"/>
    <w:rsid w:val="00924EF4"/>
    <w:rsid w:val="00925695"/>
    <w:rsid w:val="009275EF"/>
    <w:rsid w:val="0093115E"/>
    <w:rsid w:val="009361EE"/>
    <w:rsid w:val="00937211"/>
    <w:rsid w:val="00941318"/>
    <w:rsid w:val="0094351A"/>
    <w:rsid w:val="00944A2F"/>
    <w:rsid w:val="00947335"/>
    <w:rsid w:val="00947E79"/>
    <w:rsid w:val="00953037"/>
    <w:rsid w:val="00954291"/>
    <w:rsid w:val="009549B1"/>
    <w:rsid w:val="00955239"/>
    <w:rsid w:val="009559C2"/>
    <w:rsid w:val="0095637E"/>
    <w:rsid w:val="009565EB"/>
    <w:rsid w:val="00960302"/>
    <w:rsid w:val="00960BEF"/>
    <w:rsid w:val="00960CA6"/>
    <w:rsid w:val="00961F54"/>
    <w:rsid w:val="009621D3"/>
    <w:rsid w:val="00964EE5"/>
    <w:rsid w:val="00966C9F"/>
    <w:rsid w:val="009744AF"/>
    <w:rsid w:val="00975F2D"/>
    <w:rsid w:val="009766AF"/>
    <w:rsid w:val="00980DA2"/>
    <w:rsid w:val="00981343"/>
    <w:rsid w:val="009819D6"/>
    <w:rsid w:val="009833A7"/>
    <w:rsid w:val="009845E4"/>
    <w:rsid w:val="00985082"/>
    <w:rsid w:val="00986DDE"/>
    <w:rsid w:val="0098714A"/>
    <w:rsid w:val="00987EB0"/>
    <w:rsid w:val="00990FFE"/>
    <w:rsid w:val="00995181"/>
    <w:rsid w:val="0099529D"/>
    <w:rsid w:val="0099648E"/>
    <w:rsid w:val="009970DA"/>
    <w:rsid w:val="009A131D"/>
    <w:rsid w:val="009A5581"/>
    <w:rsid w:val="009A5621"/>
    <w:rsid w:val="009B215C"/>
    <w:rsid w:val="009B2763"/>
    <w:rsid w:val="009B498B"/>
    <w:rsid w:val="009B4C2C"/>
    <w:rsid w:val="009B5467"/>
    <w:rsid w:val="009C546F"/>
    <w:rsid w:val="009C58C9"/>
    <w:rsid w:val="009C7803"/>
    <w:rsid w:val="009D034A"/>
    <w:rsid w:val="009D06AA"/>
    <w:rsid w:val="009D0E5B"/>
    <w:rsid w:val="009D1AD9"/>
    <w:rsid w:val="009D2A80"/>
    <w:rsid w:val="009D5B81"/>
    <w:rsid w:val="009D7398"/>
    <w:rsid w:val="009E5B34"/>
    <w:rsid w:val="009E6440"/>
    <w:rsid w:val="009E7451"/>
    <w:rsid w:val="009F1459"/>
    <w:rsid w:val="009F1CE2"/>
    <w:rsid w:val="009F338A"/>
    <w:rsid w:val="009F3C52"/>
    <w:rsid w:val="009F496A"/>
    <w:rsid w:val="009F5F6E"/>
    <w:rsid w:val="009F6887"/>
    <w:rsid w:val="009F78A4"/>
    <w:rsid w:val="009F7E2E"/>
    <w:rsid w:val="00A03A5D"/>
    <w:rsid w:val="00A05081"/>
    <w:rsid w:val="00A146CC"/>
    <w:rsid w:val="00A15AA9"/>
    <w:rsid w:val="00A16022"/>
    <w:rsid w:val="00A16898"/>
    <w:rsid w:val="00A17A6D"/>
    <w:rsid w:val="00A20887"/>
    <w:rsid w:val="00A208BD"/>
    <w:rsid w:val="00A21704"/>
    <w:rsid w:val="00A26FE4"/>
    <w:rsid w:val="00A30328"/>
    <w:rsid w:val="00A32E9E"/>
    <w:rsid w:val="00A33B24"/>
    <w:rsid w:val="00A36750"/>
    <w:rsid w:val="00A36A32"/>
    <w:rsid w:val="00A414AB"/>
    <w:rsid w:val="00A43FA5"/>
    <w:rsid w:val="00A45661"/>
    <w:rsid w:val="00A50E21"/>
    <w:rsid w:val="00A5160B"/>
    <w:rsid w:val="00A526C5"/>
    <w:rsid w:val="00A53869"/>
    <w:rsid w:val="00A5619C"/>
    <w:rsid w:val="00A57408"/>
    <w:rsid w:val="00A62290"/>
    <w:rsid w:val="00A63D95"/>
    <w:rsid w:val="00A6429F"/>
    <w:rsid w:val="00A65BE5"/>
    <w:rsid w:val="00A66DC1"/>
    <w:rsid w:val="00A67CFC"/>
    <w:rsid w:val="00A67D7B"/>
    <w:rsid w:val="00A67E4E"/>
    <w:rsid w:val="00A70475"/>
    <w:rsid w:val="00A723EE"/>
    <w:rsid w:val="00A7287A"/>
    <w:rsid w:val="00A72D8C"/>
    <w:rsid w:val="00A7589A"/>
    <w:rsid w:val="00A76DB9"/>
    <w:rsid w:val="00A83086"/>
    <w:rsid w:val="00A866BE"/>
    <w:rsid w:val="00A87421"/>
    <w:rsid w:val="00A8761D"/>
    <w:rsid w:val="00A879CA"/>
    <w:rsid w:val="00A91BCB"/>
    <w:rsid w:val="00A924A7"/>
    <w:rsid w:val="00A9380A"/>
    <w:rsid w:val="00A93D98"/>
    <w:rsid w:val="00A95517"/>
    <w:rsid w:val="00A95D9E"/>
    <w:rsid w:val="00A95F3D"/>
    <w:rsid w:val="00AA7375"/>
    <w:rsid w:val="00AA7632"/>
    <w:rsid w:val="00AB27BE"/>
    <w:rsid w:val="00AB3BBF"/>
    <w:rsid w:val="00AB4747"/>
    <w:rsid w:val="00AB506F"/>
    <w:rsid w:val="00AB7CD1"/>
    <w:rsid w:val="00AC0FF9"/>
    <w:rsid w:val="00AC3418"/>
    <w:rsid w:val="00AC7DBE"/>
    <w:rsid w:val="00AC7DC7"/>
    <w:rsid w:val="00AE10EA"/>
    <w:rsid w:val="00AE19D1"/>
    <w:rsid w:val="00AE3DCE"/>
    <w:rsid w:val="00AE6872"/>
    <w:rsid w:val="00AE7E72"/>
    <w:rsid w:val="00AF0633"/>
    <w:rsid w:val="00AF2A06"/>
    <w:rsid w:val="00AF3414"/>
    <w:rsid w:val="00AF3992"/>
    <w:rsid w:val="00AF56BA"/>
    <w:rsid w:val="00AF7BEF"/>
    <w:rsid w:val="00B0072E"/>
    <w:rsid w:val="00B05289"/>
    <w:rsid w:val="00B06519"/>
    <w:rsid w:val="00B06B57"/>
    <w:rsid w:val="00B10869"/>
    <w:rsid w:val="00B11F94"/>
    <w:rsid w:val="00B13924"/>
    <w:rsid w:val="00B14820"/>
    <w:rsid w:val="00B150D1"/>
    <w:rsid w:val="00B15B6F"/>
    <w:rsid w:val="00B212C0"/>
    <w:rsid w:val="00B22452"/>
    <w:rsid w:val="00B226EC"/>
    <w:rsid w:val="00B27248"/>
    <w:rsid w:val="00B272FE"/>
    <w:rsid w:val="00B27437"/>
    <w:rsid w:val="00B2760B"/>
    <w:rsid w:val="00B27CCE"/>
    <w:rsid w:val="00B3000C"/>
    <w:rsid w:val="00B30334"/>
    <w:rsid w:val="00B32CCF"/>
    <w:rsid w:val="00B340DC"/>
    <w:rsid w:val="00B35B02"/>
    <w:rsid w:val="00B36310"/>
    <w:rsid w:val="00B407B4"/>
    <w:rsid w:val="00B42626"/>
    <w:rsid w:val="00B440A6"/>
    <w:rsid w:val="00B44AEF"/>
    <w:rsid w:val="00B5116F"/>
    <w:rsid w:val="00B57FEE"/>
    <w:rsid w:val="00B601F5"/>
    <w:rsid w:val="00B661E6"/>
    <w:rsid w:val="00B662A0"/>
    <w:rsid w:val="00B674ED"/>
    <w:rsid w:val="00B701A5"/>
    <w:rsid w:val="00B73D87"/>
    <w:rsid w:val="00B73EF4"/>
    <w:rsid w:val="00B75EE9"/>
    <w:rsid w:val="00B774AA"/>
    <w:rsid w:val="00B80794"/>
    <w:rsid w:val="00B8081A"/>
    <w:rsid w:val="00B81A08"/>
    <w:rsid w:val="00B8600E"/>
    <w:rsid w:val="00B911A0"/>
    <w:rsid w:val="00B9234B"/>
    <w:rsid w:val="00B928C1"/>
    <w:rsid w:val="00B942C3"/>
    <w:rsid w:val="00B94883"/>
    <w:rsid w:val="00B95C3F"/>
    <w:rsid w:val="00BA39C4"/>
    <w:rsid w:val="00BA3DC5"/>
    <w:rsid w:val="00BA4730"/>
    <w:rsid w:val="00BA5C7C"/>
    <w:rsid w:val="00BA5F4E"/>
    <w:rsid w:val="00BA6679"/>
    <w:rsid w:val="00BA70D8"/>
    <w:rsid w:val="00BB0007"/>
    <w:rsid w:val="00BB0035"/>
    <w:rsid w:val="00BB160E"/>
    <w:rsid w:val="00BB31CB"/>
    <w:rsid w:val="00BB4654"/>
    <w:rsid w:val="00BC0757"/>
    <w:rsid w:val="00BC1132"/>
    <w:rsid w:val="00BC36C9"/>
    <w:rsid w:val="00BC392E"/>
    <w:rsid w:val="00BD0B20"/>
    <w:rsid w:val="00BD0CAA"/>
    <w:rsid w:val="00BD15DC"/>
    <w:rsid w:val="00BD2B65"/>
    <w:rsid w:val="00BD4B6E"/>
    <w:rsid w:val="00BD56A9"/>
    <w:rsid w:val="00BD5969"/>
    <w:rsid w:val="00BD7987"/>
    <w:rsid w:val="00BD7DB7"/>
    <w:rsid w:val="00BE3637"/>
    <w:rsid w:val="00BE42D9"/>
    <w:rsid w:val="00BE5183"/>
    <w:rsid w:val="00BF20AE"/>
    <w:rsid w:val="00BF23A3"/>
    <w:rsid w:val="00BF4F8B"/>
    <w:rsid w:val="00BF7815"/>
    <w:rsid w:val="00C0357C"/>
    <w:rsid w:val="00C045D2"/>
    <w:rsid w:val="00C05603"/>
    <w:rsid w:val="00C05B0A"/>
    <w:rsid w:val="00C10474"/>
    <w:rsid w:val="00C143F4"/>
    <w:rsid w:val="00C15075"/>
    <w:rsid w:val="00C20173"/>
    <w:rsid w:val="00C20A3C"/>
    <w:rsid w:val="00C23741"/>
    <w:rsid w:val="00C2541F"/>
    <w:rsid w:val="00C3019C"/>
    <w:rsid w:val="00C30247"/>
    <w:rsid w:val="00C30F1D"/>
    <w:rsid w:val="00C31508"/>
    <w:rsid w:val="00C31FBD"/>
    <w:rsid w:val="00C377EA"/>
    <w:rsid w:val="00C417BC"/>
    <w:rsid w:val="00C42C49"/>
    <w:rsid w:val="00C43E47"/>
    <w:rsid w:val="00C448EA"/>
    <w:rsid w:val="00C44EE7"/>
    <w:rsid w:val="00C45226"/>
    <w:rsid w:val="00C46991"/>
    <w:rsid w:val="00C50A17"/>
    <w:rsid w:val="00C51C43"/>
    <w:rsid w:val="00C51CFD"/>
    <w:rsid w:val="00C530BD"/>
    <w:rsid w:val="00C530CA"/>
    <w:rsid w:val="00C532A3"/>
    <w:rsid w:val="00C5382F"/>
    <w:rsid w:val="00C549C4"/>
    <w:rsid w:val="00C601CF"/>
    <w:rsid w:val="00C619C2"/>
    <w:rsid w:val="00C619D4"/>
    <w:rsid w:val="00C61EAC"/>
    <w:rsid w:val="00C630EE"/>
    <w:rsid w:val="00C63379"/>
    <w:rsid w:val="00C64273"/>
    <w:rsid w:val="00C65338"/>
    <w:rsid w:val="00C6627D"/>
    <w:rsid w:val="00C669AB"/>
    <w:rsid w:val="00C671DD"/>
    <w:rsid w:val="00C675C7"/>
    <w:rsid w:val="00C7139C"/>
    <w:rsid w:val="00C71A9D"/>
    <w:rsid w:val="00C71B07"/>
    <w:rsid w:val="00C73FC3"/>
    <w:rsid w:val="00C765BD"/>
    <w:rsid w:val="00C7779F"/>
    <w:rsid w:val="00C77CA9"/>
    <w:rsid w:val="00C81D2C"/>
    <w:rsid w:val="00C8218C"/>
    <w:rsid w:val="00C86CD6"/>
    <w:rsid w:val="00C90063"/>
    <w:rsid w:val="00C90A59"/>
    <w:rsid w:val="00C9136D"/>
    <w:rsid w:val="00C9153C"/>
    <w:rsid w:val="00C95A60"/>
    <w:rsid w:val="00C95E8D"/>
    <w:rsid w:val="00C963B4"/>
    <w:rsid w:val="00C97A22"/>
    <w:rsid w:val="00CA0544"/>
    <w:rsid w:val="00CA41FF"/>
    <w:rsid w:val="00CA4239"/>
    <w:rsid w:val="00CA4366"/>
    <w:rsid w:val="00CA6397"/>
    <w:rsid w:val="00CA68DA"/>
    <w:rsid w:val="00CB06F0"/>
    <w:rsid w:val="00CB15BB"/>
    <w:rsid w:val="00CB56A9"/>
    <w:rsid w:val="00CB5B77"/>
    <w:rsid w:val="00CB7FDE"/>
    <w:rsid w:val="00CC3045"/>
    <w:rsid w:val="00CC4DBF"/>
    <w:rsid w:val="00CC52F2"/>
    <w:rsid w:val="00CC61C5"/>
    <w:rsid w:val="00CC6650"/>
    <w:rsid w:val="00CD3B91"/>
    <w:rsid w:val="00CD4DB7"/>
    <w:rsid w:val="00CD7FE7"/>
    <w:rsid w:val="00CE0CF4"/>
    <w:rsid w:val="00CE1060"/>
    <w:rsid w:val="00CE4FF2"/>
    <w:rsid w:val="00CF092A"/>
    <w:rsid w:val="00CF0CD6"/>
    <w:rsid w:val="00CF2C57"/>
    <w:rsid w:val="00CF398C"/>
    <w:rsid w:val="00CF5DB1"/>
    <w:rsid w:val="00CF7ACF"/>
    <w:rsid w:val="00D00780"/>
    <w:rsid w:val="00D030A1"/>
    <w:rsid w:val="00D03C21"/>
    <w:rsid w:val="00D0487F"/>
    <w:rsid w:val="00D04896"/>
    <w:rsid w:val="00D04BA2"/>
    <w:rsid w:val="00D063A9"/>
    <w:rsid w:val="00D0692D"/>
    <w:rsid w:val="00D06A1E"/>
    <w:rsid w:val="00D079DA"/>
    <w:rsid w:val="00D07F71"/>
    <w:rsid w:val="00D121E9"/>
    <w:rsid w:val="00D13DEF"/>
    <w:rsid w:val="00D15543"/>
    <w:rsid w:val="00D160E2"/>
    <w:rsid w:val="00D17838"/>
    <w:rsid w:val="00D17F15"/>
    <w:rsid w:val="00D219F1"/>
    <w:rsid w:val="00D21DD7"/>
    <w:rsid w:val="00D25C1F"/>
    <w:rsid w:val="00D31603"/>
    <w:rsid w:val="00D34AE7"/>
    <w:rsid w:val="00D34CB0"/>
    <w:rsid w:val="00D37169"/>
    <w:rsid w:val="00D375C9"/>
    <w:rsid w:val="00D40BF4"/>
    <w:rsid w:val="00D42EBA"/>
    <w:rsid w:val="00D43D7E"/>
    <w:rsid w:val="00D43E2F"/>
    <w:rsid w:val="00D44253"/>
    <w:rsid w:val="00D442EB"/>
    <w:rsid w:val="00D44713"/>
    <w:rsid w:val="00D44A50"/>
    <w:rsid w:val="00D4603A"/>
    <w:rsid w:val="00D467FE"/>
    <w:rsid w:val="00D5120D"/>
    <w:rsid w:val="00D5436F"/>
    <w:rsid w:val="00D56D57"/>
    <w:rsid w:val="00D5738A"/>
    <w:rsid w:val="00D57819"/>
    <w:rsid w:val="00D6009E"/>
    <w:rsid w:val="00D61DE2"/>
    <w:rsid w:val="00D625D1"/>
    <w:rsid w:val="00D64A5E"/>
    <w:rsid w:val="00D64B5B"/>
    <w:rsid w:val="00D65A90"/>
    <w:rsid w:val="00D65E41"/>
    <w:rsid w:val="00D66F83"/>
    <w:rsid w:val="00D67055"/>
    <w:rsid w:val="00D709F7"/>
    <w:rsid w:val="00D70C51"/>
    <w:rsid w:val="00D71332"/>
    <w:rsid w:val="00D71CF4"/>
    <w:rsid w:val="00D763B3"/>
    <w:rsid w:val="00D77474"/>
    <w:rsid w:val="00D80D03"/>
    <w:rsid w:val="00D8184B"/>
    <w:rsid w:val="00D81E21"/>
    <w:rsid w:val="00D81FE1"/>
    <w:rsid w:val="00D82287"/>
    <w:rsid w:val="00D82AE2"/>
    <w:rsid w:val="00D82D48"/>
    <w:rsid w:val="00D8465E"/>
    <w:rsid w:val="00D86761"/>
    <w:rsid w:val="00D86B2E"/>
    <w:rsid w:val="00D86B8A"/>
    <w:rsid w:val="00D95799"/>
    <w:rsid w:val="00D96A8C"/>
    <w:rsid w:val="00D96D47"/>
    <w:rsid w:val="00D97C48"/>
    <w:rsid w:val="00DA203F"/>
    <w:rsid w:val="00DA2FC1"/>
    <w:rsid w:val="00DA434C"/>
    <w:rsid w:val="00DA54D0"/>
    <w:rsid w:val="00DA7A26"/>
    <w:rsid w:val="00DB37B8"/>
    <w:rsid w:val="00DB50FF"/>
    <w:rsid w:val="00DB7B9D"/>
    <w:rsid w:val="00DC3B50"/>
    <w:rsid w:val="00DC49F0"/>
    <w:rsid w:val="00DD0814"/>
    <w:rsid w:val="00DD1211"/>
    <w:rsid w:val="00DD1681"/>
    <w:rsid w:val="00DD621F"/>
    <w:rsid w:val="00DE18EF"/>
    <w:rsid w:val="00DE2C32"/>
    <w:rsid w:val="00DE3673"/>
    <w:rsid w:val="00DE497D"/>
    <w:rsid w:val="00DE54CA"/>
    <w:rsid w:val="00DE698D"/>
    <w:rsid w:val="00DE69B9"/>
    <w:rsid w:val="00DE6F8C"/>
    <w:rsid w:val="00DE79AC"/>
    <w:rsid w:val="00DE7D67"/>
    <w:rsid w:val="00DF1DF0"/>
    <w:rsid w:val="00DF6760"/>
    <w:rsid w:val="00E0481A"/>
    <w:rsid w:val="00E06D1A"/>
    <w:rsid w:val="00E07F4A"/>
    <w:rsid w:val="00E147A0"/>
    <w:rsid w:val="00E2079C"/>
    <w:rsid w:val="00E21417"/>
    <w:rsid w:val="00E21B31"/>
    <w:rsid w:val="00E23493"/>
    <w:rsid w:val="00E244F9"/>
    <w:rsid w:val="00E25493"/>
    <w:rsid w:val="00E25684"/>
    <w:rsid w:val="00E32CF1"/>
    <w:rsid w:val="00E33433"/>
    <w:rsid w:val="00E34856"/>
    <w:rsid w:val="00E35850"/>
    <w:rsid w:val="00E35EF9"/>
    <w:rsid w:val="00E366CF"/>
    <w:rsid w:val="00E376A7"/>
    <w:rsid w:val="00E37DCF"/>
    <w:rsid w:val="00E40D89"/>
    <w:rsid w:val="00E41EA1"/>
    <w:rsid w:val="00E426C4"/>
    <w:rsid w:val="00E43CCD"/>
    <w:rsid w:val="00E446BC"/>
    <w:rsid w:val="00E50C88"/>
    <w:rsid w:val="00E50E1F"/>
    <w:rsid w:val="00E533D9"/>
    <w:rsid w:val="00E53A7A"/>
    <w:rsid w:val="00E54BED"/>
    <w:rsid w:val="00E550CB"/>
    <w:rsid w:val="00E553E3"/>
    <w:rsid w:val="00E557D8"/>
    <w:rsid w:val="00E624E2"/>
    <w:rsid w:val="00E65531"/>
    <w:rsid w:val="00E6612E"/>
    <w:rsid w:val="00E73F81"/>
    <w:rsid w:val="00E753F2"/>
    <w:rsid w:val="00E778DB"/>
    <w:rsid w:val="00E77BA8"/>
    <w:rsid w:val="00E81369"/>
    <w:rsid w:val="00E81466"/>
    <w:rsid w:val="00E83205"/>
    <w:rsid w:val="00E8348E"/>
    <w:rsid w:val="00E834FC"/>
    <w:rsid w:val="00E84E70"/>
    <w:rsid w:val="00E85E34"/>
    <w:rsid w:val="00E8686A"/>
    <w:rsid w:val="00E874CC"/>
    <w:rsid w:val="00E902B7"/>
    <w:rsid w:val="00E91C5C"/>
    <w:rsid w:val="00E93BD9"/>
    <w:rsid w:val="00E947EF"/>
    <w:rsid w:val="00E95157"/>
    <w:rsid w:val="00E951AE"/>
    <w:rsid w:val="00E952D6"/>
    <w:rsid w:val="00E95C92"/>
    <w:rsid w:val="00E974CF"/>
    <w:rsid w:val="00EA0CA4"/>
    <w:rsid w:val="00EA4084"/>
    <w:rsid w:val="00EA7A64"/>
    <w:rsid w:val="00EA7C06"/>
    <w:rsid w:val="00EB5261"/>
    <w:rsid w:val="00EB6F49"/>
    <w:rsid w:val="00EC1850"/>
    <w:rsid w:val="00EC30C0"/>
    <w:rsid w:val="00EC4338"/>
    <w:rsid w:val="00EC7155"/>
    <w:rsid w:val="00ED4291"/>
    <w:rsid w:val="00EE3F71"/>
    <w:rsid w:val="00EE4528"/>
    <w:rsid w:val="00EE5900"/>
    <w:rsid w:val="00EF013D"/>
    <w:rsid w:val="00EF3650"/>
    <w:rsid w:val="00EF3C7F"/>
    <w:rsid w:val="00EF42E8"/>
    <w:rsid w:val="00EF6B84"/>
    <w:rsid w:val="00EF79A6"/>
    <w:rsid w:val="00F00622"/>
    <w:rsid w:val="00F018DD"/>
    <w:rsid w:val="00F01F7D"/>
    <w:rsid w:val="00F02FA2"/>
    <w:rsid w:val="00F03036"/>
    <w:rsid w:val="00F03FC0"/>
    <w:rsid w:val="00F04BA1"/>
    <w:rsid w:val="00F0697F"/>
    <w:rsid w:val="00F10AB1"/>
    <w:rsid w:val="00F122E0"/>
    <w:rsid w:val="00F13C7C"/>
    <w:rsid w:val="00F13FBA"/>
    <w:rsid w:val="00F20C2E"/>
    <w:rsid w:val="00F270C7"/>
    <w:rsid w:val="00F2743F"/>
    <w:rsid w:val="00F2774A"/>
    <w:rsid w:val="00F30301"/>
    <w:rsid w:val="00F30B32"/>
    <w:rsid w:val="00F31D89"/>
    <w:rsid w:val="00F36631"/>
    <w:rsid w:val="00F402FB"/>
    <w:rsid w:val="00F41AA1"/>
    <w:rsid w:val="00F4496A"/>
    <w:rsid w:val="00F44CC7"/>
    <w:rsid w:val="00F47A79"/>
    <w:rsid w:val="00F47F7E"/>
    <w:rsid w:val="00F5144E"/>
    <w:rsid w:val="00F54D19"/>
    <w:rsid w:val="00F55441"/>
    <w:rsid w:val="00F601D6"/>
    <w:rsid w:val="00F62188"/>
    <w:rsid w:val="00F622BA"/>
    <w:rsid w:val="00F70EE1"/>
    <w:rsid w:val="00F72C64"/>
    <w:rsid w:val="00F73303"/>
    <w:rsid w:val="00F73C18"/>
    <w:rsid w:val="00F8157D"/>
    <w:rsid w:val="00F8180D"/>
    <w:rsid w:val="00F83E2E"/>
    <w:rsid w:val="00F84CE0"/>
    <w:rsid w:val="00F864C2"/>
    <w:rsid w:val="00F86939"/>
    <w:rsid w:val="00F90658"/>
    <w:rsid w:val="00F90FC3"/>
    <w:rsid w:val="00F930D5"/>
    <w:rsid w:val="00F93458"/>
    <w:rsid w:val="00F94237"/>
    <w:rsid w:val="00FA3341"/>
    <w:rsid w:val="00FA3E6C"/>
    <w:rsid w:val="00FA4439"/>
    <w:rsid w:val="00FA4F85"/>
    <w:rsid w:val="00FA6A27"/>
    <w:rsid w:val="00FA6D4C"/>
    <w:rsid w:val="00FB0249"/>
    <w:rsid w:val="00FB03A8"/>
    <w:rsid w:val="00FB249B"/>
    <w:rsid w:val="00FB40D3"/>
    <w:rsid w:val="00FC11B6"/>
    <w:rsid w:val="00FC1B6A"/>
    <w:rsid w:val="00FC26A3"/>
    <w:rsid w:val="00FC3506"/>
    <w:rsid w:val="00FD00DD"/>
    <w:rsid w:val="00FD05C0"/>
    <w:rsid w:val="00FD0DBD"/>
    <w:rsid w:val="00FD1867"/>
    <w:rsid w:val="00FD7894"/>
    <w:rsid w:val="00FE0957"/>
    <w:rsid w:val="00FE4CFC"/>
    <w:rsid w:val="00FE60F8"/>
    <w:rsid w:val="00FE7B59"/>
    <w:rsid w:val="00FF0B64"/>
    <w:rsid w:val="00FF3DAE"/>
    <w:rsid w:val="00FF4F0C"/>
    <w:rsid w:val="00FF57C7"/>
    <w:rsid w:val="00FF7637"/>
    <w:rsid w:val="00FF7845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3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E34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C417BC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ListParagraph">
    <w:name w:val="List Paragraph"/>
    <w:basedOn w:val="Normal"/>
    <w:uiPriority w:val="99"/>
    <w:qFormat/>
    <w:rsid w:val="00E376A7"/>
    <w:pPr>
      <w:ind w:left="720"/>
      <w:contextualSpacing/>
    </w:pPr>
  </w:style>
  <w:style w:type="paragraph" w:styleId="NoSpacing">
    <w:name w:val="No Spacing"/>
    <w:uiPriority w:val="99"/>
    <w:qFormat/>
    <w:rsid w:val="00BD56A9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B35B02"/>
    <w:rPr>
      <w:rFonts w:ascii="Times New Roman" w:hAnsi="Times New Roman" w:cs="Times New Roman"/>
      <w:b/>
      <w:bCs/>
    </w:rPr>
  </w:style>
  <w:style w:type="character" w:customStyle="1" w:styleId="12pt127">
    <w:name w:val="Стиль 12 pt Первая строка:  127 см"/>
    <w:basedOn w:val="DefaultParagraphFont"/>
    <w:uiPriority w:val="99"/>
    <w:rsid w:val="00B3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6</Pages>
  <Words>1565</Words>
  <Characters>8923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30</cp:revision>
  <dcterms:created xsi:type="dcterms:W3CDTF">2018-09-21T10:57:00Z</dcterms:created>
  <dcterms:modified xsi:type="dcterms:W3CDTF">2020-09-08T12:12:00Z</dcterms:modified>
</cp:coreProperties>
</file>