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36" w:rsidRDefault="00480636" w:rsidP="005F3B86">
      <w:pPr>
        <w:tabs>
          <w:tab w:val="left" w:pos="928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</w:p>
    <w:p w:rsidR="00480636" w:rsidRPr="00E16BA3" w:rsidRDefault="00480636" w:rsidP="005F3B86">
      <w:pPr>
        <w:tabs>
          <w:tab w:val="left" w:pos="9288"/>
        </w:tabs>
        <w:rPr>
          <w:b/>
          <w:bCs/>
        </w:rPr>
      </w:pPr>
      <w:r>
        <w:rPr>
          <w:b/>
          <w:bCs/>
        </w:rPr>
        <w:t>МКУ «Отдел образования администрации Советского района Республики Крым»</w:t>
      </w:r>
    </w:p>
    <w:p w:rsidR="00480636" w:rsidRDefault="00480636" w:rsidP="00244F3B">
      <w:pPr>
        <w:rPr>
          <w:b/>
        </w:rPr>
      </w:pPr>
      <w:r>
        <w:rPr>
          <w:b/>
        </w:rPr>
        <w:t xml:space="preserve">               МБУ ДО «Советский центр детского и юношеского творчества»</w:t>
      </w:r>
    </w:p>
    <w:p w:rsidR="00480636" w:rsidRDefault="00480636" w:rsidP="00E16BA3">
      <w:pPr>
        <w:jc w:val="both"/>
        <w:rPr>
          <w:b/>
        </w:rPr>
      </w:pPr>
    </w:p>
    <w:p w:rsidR="00480636" w:rsidRDefault="00480636" w:rsidP="00E16BA3">
      <w:pPr>
        <w:jc w:val="both"/>
        <w:rPr>
          <w:b/>
        </w:rPr>
      </w:pPr>
    </w:p>
    <w:p w:rsidR="00480636" w:rsidRDefault="00480636" w:rsidP="00E16BA3">
      <w:pPr>
        <w:jc w:val="center"/>
        <w:rPr>
          <w:b/>
          <w:sz w:val="36"/>
          <w:szCs w:val="36"/>
        </w:rPr>
      </w:pPr>
    </w:p>
    <w:p w:rsidR="00480636" w:rsidRDefault="00480636" w:rsidP="00E16BA3">
      <w:pPr>
        <w:rPr>
          <w:b/>
          <w:sz w:val="36"/>
          <w:szCs w:val="36"/>
        </w:rPr>
      </w:pPr>
      <w:r>
        <w:rPr>
          <w:b/>
        </w:rPr>
        <w:t>Рассмотрено</w:t>
      </w:r>
      <w:r>
        <w:rPr>
          <w:b/>
        </w:rPr>
        <w:br/>
        <w:t>на заседании методического совета</w:t>
      </w:r>
      <w:r>
        <w:rPr>
          <w:b/>
        </w:rPr>
        <w:br/>
        <w:t>Протокол № 2 от 21.08.2020г.</w:t>
      </w:r>
      <w:r>
        <w:rPr>
          <w:b/>
        </w:rPr>
        <w:br/>
        <w:t>Председатель совета</w:t>
      </w:r>
      <w:r>
        <w:rPr>
          <w:b/>
        </w:rPr>
        <w:br/>
        <w:t>____________ М.Ф.Рябова</w:t>
      </w:r>
      <w:r>
        <w:rPr>
          <w:b/>
          <w:sz w:val="36"/>
          <w:szCs w:val="36"/>
        </w:rPr>
        <w:br/>
      </w:r>
    </w:p>
    <w:p w:rsidR="00480636" w:rsidRDefault="00480636" w:rsidP="00E16BA3">
      <w:pPr>
        <w:jc w:val="center"/>
        <w:rPr>
          <w:b/>
          <w:sz w:val="36"/>
          <w:szCs w:val="36"/>
        </w:rPr>
      </w:pPr>
    </w:p>
    <w:p w:rsidR="00480636" w:rsidRDefault="00480636" w:rsidP="00E16BA3">
      <w:pPr>
        <w:jc w:val="center"/>
        <w:rPr>
          <w:b/>
          <w:sz w:val="36"/>
          <w:szCs w:val="36"/>
        </w:rPr>
      </w:pPr>
    </w:p>
    <w:p w:rsidR="00480636" w:rsidRDefault="00480636" w:rsidP="00E16BA3">
      <w:pPr>
        <w:jc w:val="center"/>
        <w:rPr>
          <w:b/>
          <w:sz w:val="36"/>
          <w:szCs w:val="36"/>
        </w:rPr>
      </w:pPr>
    </w:p>
    <w:p w:rsidR="00480636" w:rsidRDefault="00480636" w:rsidP="00E16BA3">
      <w:pPr>
        <w:rPr>
          <w:b/>
          <w:sz w:val="36"/>
          <w:szCs w:val="36"/>
        </w:rPr>
      </w:pPr>
    </w:p>
    <w:p w:rsidR="00480636" w:rsidRDefault="00480636" w:rsidP="00E16BA3">
      <w:pPr>
        <w:rPr>
          <w:b/>
          <w:sz w:val="36"/>
          <w:szCs w:val="36"/>
        </w:rPr>
      </w:pPr>
    </w:p>
    <w:p w:rsidR="00480636" w:rsidRDefault="00480636" w:rsidP="00E16B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480636" w:rsidRDefault="00480636" w:rsidP="00E16B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480636" w:rsidRDefault="00480636" w:rsidP="00E16BA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по предмету «Родная (русская) литература»</w:t>
      </w:r>
    </w:p>
    <w:p w:rsidR="00480636" w:rsidRDefault="00480636" w:rsidP="00E16BA3">
      <w:pPr>
        <w:jc w:val="center"/>
        <w:rPr>
          <w:b/>
          <w:sz w:val="36"/>
          <w:szCs w:val="36"/>
        </w:rPr>
      </w:pPr>
    </w:p>
    <w:p w:rsidR="00480636" w:rsidRDefault="00480636" w:rsidP="00E16BA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7 класс</w:t>
      </w:r>
    </w:p>
    <w:p w:rsidR="00480636" w:rsidRDefault="00480636" w:rsidP="00E16BA3">
      <w:pPr>
        <w:jc w:val="both"/>
        <w:rPr>
          <w:b/>
          <w:sz w:val="36"/>
          <w:szCs w:val="36"/>
        </w:rPr>
      </w:pPr>
    </w:p>
    <w:p w:rsidR="00480636" w:rsidRDefault="00480636" w:rsidP="00E16BA3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80636" w:rsidRDefault="00480636" w:rsidP="00E16BA3">
      <w:pPr>
        <w:tabs>
          <w:tab w:val="left" w:pos="92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Срок реализации программы – 2020/2021учебный год</w:t>
      </w:r>
    </w:p>
    <w:p w:rsidR="00480636" w:rsidRDefault="00480636" w:rsidP="00E16BA3">
      <w:pPr>
        <w:jc w:val="center"/>
        <w:rPr>
          <w:b/>
        </w:rPr>
      </w:pPr>
    </w:p>
    <w:tbl>
      <w:tblPr>
        <w:tblW w:w="10035" w:type="dxa"/>
        <w:tblLayout w:type="fixed"/>
        <w:tblLook w:val="00A0"/>
      </w:tblPr>
      <w:tblGrid>
        <w:gridCol w:w="9795"/>
        <w:gridCol w:w="240"/>
      </w:tblGrid>
      <w:tr w:rsidR="00480636" w:rsidTr="00E16BA3">
        <w:trPr>
          <w:trHeight w:val="72"/>
        </w:trPr>
        <w:tc>
          <w:tcPr>
            <w:tcW w:w="9795" w:type="dxa"/>
          </w:tcPr>
          <w:p w:rsidR="00480636" w:rsidRDefault="00480636" w:rsidP="00A0243C">
            <w:pPr>
              <w:tabs>
                <w:tab w:val="left" w:pos="6690"/>
              </w:tabs>
            </w:pPr>
          </w:p>
          <w:p w:rsidR="00480636" w:rsidRDefault="00480636" w:rsidP="00E16BA3">
            <w:pPr>
              <w:tabs>
                <w:tab w:val="left" w:pos="5310"/>
              </w:tabs>
            </w:pPr>
          </w:p>
          <w:p w:rsidR="00480636" w:rsidRDefault="00480636" w:rsidP="00E16BA3">
            <w:pPr>
              <w:tabs>
                <w:tab w:val="left" w:pos="5310"/>
              </w:tabs>
            </w:pPr>
          </w:p>
          <w:p w:rsidR="00480636" w:rsidRDefault="00480636" w:rsidP="00E16BA3">
            <w:pPr>
              <w:tabs>
                <w:tab w:val="left" w:pos="5310"/>
              </w:tabs>
            </w:pPr>
          </w:p>
          <w:p w:rsidR="00480636" w:rsidRPr="00FD5271" w:rsidRDefault="00480636" w:rsidP="00E16BA3">
            <w:pPr>
              <w:tabs>
                <w:tab w:val="left" w:pos="5310"/>
              </w:tabs>
            </w:pPr>
          </w:p>
          <w:p w:rsidR="00480636" w:rsidRPr="00FD5271" w:rsidRDefault="00480636" w:rsidP="00E16BA3">
            <w:pPr>
              <w:tabs>
                <w:tab w:val="left" w:pos="5310"/>
              </w:tabs>
            </w:pPr>
          </w:p>
          <w:p w:rsidR="00480636" w:rsidRPr="00FD5271" w:rsidRDefault="00480636" w:rsidP="00E16BA3">
            <w:pPr>
              <w:tabs>
                <w:tab w:val="left" w:pos="5310"/>
              </w:tabs>
            </w:pPr>
          </w:p>
          <w:p w:rsidR="00480636" w:rsidRPr="00E16BA3" w:rsidRDefault="00480636" w:rsidP="00E16BA3">
            <w:pPr>
              <w:tabs>
                <w:tab w:val="left" w:pos="5310"/>
              </w:tabs>
            </w:pPr>
          </w:p>
        </w:tc>
        <w:tc>
          <w:tcPr>
            <w:tcW w:w="240" w:type="dxa"/>
          </w:tcPr>
          <w:p w:rsidR="00480636" w:rsidRDefault="00480636" w:rsidP="00A0243C">
            <w:pPr>
              <w:ind w:left="3010" w:firstLine="33"/>
              <w:jc w:val="both"/>
            </w:pPr>
          </w:p>
        </w:tc>
      </w:tr>
    </w:tbl>
    <w:p w:rsidR="00480636" w:rsidRDefault="00480636" w:rsidP="00E16BA3">
      <w:pPr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                               Подготовила:</w:t>
      </w:r>
    </w:p>
    <w:p w:rsidR="00480636" w:rsidRDefault="00480636" w:rsidP="00E16BA3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                               учитель русского языка и литературы</w:t>
      </w:r>
    </w:p>
    <w:p w:rsidR="00480636" w:rsidRDefault="00480636" w:rsidP="00E16BA3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Загородная Е.А.</w:t>
      </w:r>
    </w:p>
    <w:p w:rsidR="00480636" w:rsidRDefault="00480636" w:rsidP="00E16BA3">
      <w:pPr>
        <w:jc w:val="center"/>
        <w:rPr>
          <w:b/>
          <w:lang w:eastAsia="en-US"/>
        </w:rPr>
      </w:pPr>
    </w:p>
    <w:p w:rsidR="00480636" w:rsidRDefault="00480636" w:rsidP="00E16BA3">
      <w:pPr>
        <w:jc w:val="center"/>
        <w:rPr>
          <w:b/>
          <w:lang w:eastAsia="en-US"/>
        </w:rPr>
      </w:pPr>
    </w:p>
    <w:p w:rsidR="00480636" w:rsidRDefault="00480636" w:rsidP="00E16BA3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80636" w:rsidRDefault="00480636" w:rsidP="00E16BA3">
      <w:pPr>
        <w:tabs>
          <w:tab w:val="left" w:pos="9288"/>
        </w:tabs>
        <w:rPr>
          <w:b/>
          <w:lang w:eastAsia="en-US"/>
        </w:rPr>
      </w:pPr>
      <w:r>
        <w:rPr>
          <w:sz w:val="28"/>
          <w:szCs w:val="28"/>
        </w:rPr>
        <w:t xml:space="preserve">                        </w:t>
      </w:r>
    </w:p>
    <w:p w:rsidR="00480636" w:rsidRDefault="00480636" w:rsidP="00E16BA3">
      <w:pPr>
        <w:rPr>
          <w:b/>
          <w:lang w:eastAsia="en-US"/>
        </w:rPr>
      </w:pPr>
    </w:p>
    <w:p w:rsidR="00480636" w:rsidRDefault="00480636" w:rsidP="00E16BA3">
      <w:pPr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      </w:t>
      </w:r>
    </w:p>
    <w:p w:rsidR="00480636" w:rsidRDefault="00480636" w:rsidP="00E16BA3">
      <w:pPr>
        <w:rPr>
          <w:b/>
          <w:lang w:eastAsia="en-US"/>
        </w:rPr>
      </w:pPr>
    </w:p>
    <w:p w:rsidR="00480636" w:rsidRDefault="00480636" w:rsidP="00E16BA3">
      <w:pPr>
        <w:rPr>
          <w:b/>
          <w:lang w:eastAsia="en-US"/>
        </w:rPr>
      </w:pPr>
    </w:p>
    <w:p w:rsidR="00480636" w:rsidRPr="00FD5271" w:rsidRDefault="00480636" w:rsidP="009E2D71">
      <w:pPr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  Советский – 2020</w:t>
      </w:r>
    </w:p>
    <w:p w:rsidR="00480636" w:rsidRDefault="00480636" w:rsidP="009E2D71">
      <w:pPr>
        <w:rPr>
          <w:b/>
          <w:lang w:eastAsia="en-US"/>
        </w:rPr>
      </w:pPr>
    </w:p>
    <w:p w:rsidR="00480636" w:rsidRPr="009E2D71" w:rsidRDefault="00480636" w:rsidP="009E2D71">
      <w:pPr>
        <w:rPr>
          <w:b/>
          <w:lang w:eastAsia="en-US"/>
        </w:rPr>
      </w:pPr>
    </w:p>
    <w:p w:rsidR="00480636" w:rsidRDefault="00480636" w:rsidP="00CF0FB6">
      <w:pPr>
        <w:rPr>
          <w:b/>
        </w:rPr>
      </w:pPr>
      <w:r>
        <w:rPr>
          <w:sz w:val="28"/>
          <w:szCs w:val="28"/>
        </w:rPr>
        <w:t xml:space="preserve">                                            </w:t>
      </w:r>
      <w:r w:rsidRPr="005310BA">
        <w:rPr>
          <w:b/>
        </w:rPr>
        <w:t>Пояснительная записка</w:t>
      </w:r>
    </w:p>
    <w:p w:rsidR="00480636" w:rsidRPr="005310BA" w:rsidRDefault="00480636" w:rsidP="00CF0FB6">
      <w:pPr>
        <w:rPr>
          <w:b/>
        </w:rPr>
      </w:pPr>
    </w:p>
    <w:p w:rsidR="00480636" w:rsidRDefault="00480636" w:rsidP="00CF0FB6">
      <w:pPr>
        <w:spacing w:line="360" w:lineRule="auto"/>
        <w:jc w:val="both"/>
      </w:pPr>
      <w:r>
        <w:t xml:space="preserve"> Данная рабочая программа  ориентирована на обучающихся 7 класса по программе основного  общего образования  по ФГОС.                                                                                             </w:t>
      </w:r>
    </w:p>
    <w:p w:rsidR="00480636" w:rsidRDefault="00480636" w:rsidP="00CF0FB6">
      <w:pPr>
        <w:spacing w:line="360" w:lineRule="auto"/>
        <w:jc w:val="both"/>
      </w:pPr>
      <w:r>
        <w:t xml:space="preserve"> Рабочая программа рассчитана на 34 часа в год, 1 час в неделю. </w:t>
      </w:r>
    </w:p>
    <w:p w:rsidR="00480636" w:rsidRDefault="00480636" w:rsidP="00CF0FB6">
      <w:pPr>
        <w:spacing w:line="360" w:lineRule="auto"/>
        <w:jc w:val="both"/>
        <w:rPr>
          <w:sz w:val="22"/>
          <w:szCs w:val="22"/>
        </w:rPr>
      </w:pPr>
      <w:r>
        <w:t xml:space="preserve"> Рабочая программа разработана  на основе следующих нормативно-правовых документов:</w:t>
      </w:r>
    </w:p>
    <w:p w:rsidR="00480636" w:rsidRDefault="00480636" w:rsidP="00CF0FB6">
      <w:pPr>
        <w:spacing w:line="360" w:lineRule="auto"/>
        <w:jc w:val="both"/>
      </w:pPr>
      <w:r>
        <w:rPr>
          <w:rStyle w:val="12pt127"/>
        </w:rPr>
        <w:t>-Федерального Закона от 29.12.2012 № 273-ФЗ «Об образовании в Российской Федерации»;</w:t>
      </w:r>
    </w:p>
    <w:p w:rsidR="00480636" w:rsidRDefault="00480636" w:rsidP="00CF0FB6">
      <w:pPr>
        <w:spacing w:line="360" w:lineRule="auto"/>
        <w:jc w:val="both"/>
      </w:pPr>
      <w:r>
        <w:t>-Закона Республики Крым  от 06.07.2015 № 131-ЗРК/2015 « Об образовании в Республике Крым», принятого Государственным Советом Республики Крым 17.06.2015года ;</w:t>
      </w:r>
    </w:p>
    <w:p w:rsidR="00480636" w:rsidRDefault="00480636" w:rsidP="00CF0FB6">
      <w:pPr>
        <w:spacing w:line="360" w:lineRule="auto"/>
        <w:jc w:val="both"/>
      </w:pPr>
      <w:r>
        <w:t>-</w:t>
      </w:r>
      <w:r>
        <w:rPr>
          <w:rStyle w:val="Strong"/>
          <w:b w:val="0"/>
          <w:bCs w:val="0"/>
        </w:rPr>
        <w:t>Ф</w:t>
      </w:r>
      <w:r>
        <w:t xml:space="preserve">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№1897 (в ред. приказов Минобрнауки от29 декабря </w:t>
      </w:r>
      <w:smartTag w:uri="urn:schemas-microsoft-com:office:smarttags" w:element="metricconverter">
        <w:smartTagPr>
          <w:attr w:name="ProductID" w:val="2014 г"/>
        </w:smartTagPr>
        <w:r>
          <w:t>2014 г</w:t>
        </w:r>
      </w:smartTag>
      <w:r>
        <w:t>. N 1644</w:t>
      </w:r>
      <w:r>
        <w:rPr>
          <w:color w:val="464C55"/>
        </w:rPr>
        <w:t xml:space="preserve">, </w:t>
      </w:r>
      <w:r>
        <w:t xml:space="preserve">от 31.12.2015 №1577) </w:t>
      </w:r>
    </w:p>
    <w:p w:rsidR="00480636" w:rsidRDefault="00480636" w:rsidP="00CF0FB6">
      <w:pPr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-Примерной основной образовательной программы основного общего образования (одобренной решением федерального учебно-методического объединения по общему образованию, протокол от 08.04.2015 г. № 1/15, в редакции протокола № 3/15 от 28.10.2015 г. федерального учебно-методического объединения по общему образованию, </w:t>
      </w:r>
      <w:r>
        <w:t>в редакции протокола № 1/20 от 04.02.2020</w:t>
      </w:r>
      <w:r>
        <w:rPr>
          <w:shd w:val="clear" w:color="auto" w:fill="FFFFFF"/>
        </w:rPr>
        <w:t>);</w:t>
      </w:r>
    </w:p>
    <w:p w:rsidR="00480636" w:rsidRDefault="00480636" w:rsidP="00CF0FB6">
      <w:pPr>
        <w:spacing w:line="360" w:lineRule="auto"/>
        <w:jc w:val="both"/>
        <w:rPr>
          <w:rStyle w:val="Strong"/>
          <w:b w:val="0"/>
          <w:bCs w:val="0"/>
        </w:rPr>
      </w:pPr>
      <w:r>
        <w:t>-Положения о разработке, принятии  и  утверждении рабочих программ по учебному предмету (курсу, дисциплине) в МБОУ «_________» Советского района Республики Крым, утвержденного приказом № _____ от «____» августа 20____г;</w:t>
      </w:r>
    </w:p>
    <w:p w:rsidR="00480636" w:rsidRPr="005310BA" w:rsidRDefault="00480636" w:rsidP="005310BA">
      <w:pPr>
        <w:spacing w:line="360" w:lineRule="auto"/>
        <w:jc w:val="both"/>
      </w:pPr>
      <w:r>
        <w:t>-Учебного плана Муниципального бюджетного общеобразовательного учреждения               «__________» Советского района Республики Крым на 2020/2021 учебный год.</w:t>
      </w:r>
    </w:p>
    <w:p w:rsidR="00480636" w:rsidRDefault="00480636" w:rsidP="00CF0FB6">
      <w:pPr>
        <w:autoSpaceDE w:val="0"/>
        <w:autoSpaceDN w:val="0"/>
        <w:adjustRightInd w:val="0"/>
        <w:spacing w:line="360" w:lineRule="auto"/>
        <w:jc w:val="both"/>
      </w:pPr>
      <w:r>
        <w:t xml:space="preserve">Предмет «Родная русская литература»  в 7 классе    изучается в объеме 1 час в неделю, 34 часа в год.                                                                                                                             </w:t>
      </w:r>
    </w:p>
    <w:p w:rsidR="00480636" w:rsidRPr="00CD0991" w:rsidRDefault="00480636" w:rsidP="00CF0FB6">
      <w:pPr>
        <w:rPr>
          <w:sz w:val="28"/>
          <w:szCs w:val="28"/>
        </w:rPr>
      </w:pPr>
    </w:p>
    <w:p w:rsidR="00480636" w:rsidRDefault="00480636" w:rsidP="009346BC">
      <w:pPr>
        <w:rPr>
          <w:b/>
          <w:bCs/>
          <w:sz w:val="28"/>
          <w:szCs w:val="28"/>
        </w:rPr>
      </w:pPr>
    </w:p>
    <w:p w:rsidR="00480636" w:rsidRDefault="00480636" w:rsidP="001E2313">
      <w:pPr>
        <w:numPr>
          <w:ilvl w:val="0"/>
          <w:numId w:val="13"/>
        </w:numPr>
        <w:rPr>
          <w:b/>
          <w:bCs/>
        </w:rPr>
      </w:pPr>
      <w:r w:rsidRPr="001E2313">
        <w:rPr>
          <w:b/>
          <w:bCs/>
        </w:rPr>
        <w:t xml:space="preserve">Планируемые результаты  освоения обучающимися учебного предмета </w:t>
      </w:r>
    </w:p>
    <w:p w:rsidR="00480636" w:rsidRDefault="00480636" w:rsidP="001E2313">
      <w:pPr>
        <w:ind w:left="420"/>
        <w:rPr>
          <w:b/>
          <w:bCs/>
        </w:rPr>
      </w:pPr>
      <w:r>
        <w:rPr>
          <w:b/>
          <w:bCs/>
        </w:rPr>
        <w:t xml:space="preserve">                            </w:t>
      </w:r>
      <w:r w:rsidRPr="001E2313">
        <w:rPr>
          <w:b/>
          <w:bCs/>
        </w:rPr>
        <w:t>«Родная (русская) литература»</w:t>
      </w:r>
    </w:p>
    <w:p w:rsidR="00480636" w:rsidRPr="001E2313" w:rsidRDefault="00480636" w:rsidP="001E2313">
      <w:pPr>
        <w:ind w:left="420"/>
        <w:rPr>
          <w:b/>
          <w:bCs/>
        </w:rPr>
      </w:pPr>
    </w:p>
    <w:p w:rsidR="00480636" w:rsidRPr="001E2313" w:rsidRDefault="00480636" w:rsidP="009346BC">
      <w:pPr>
        <w:ind w:firstLine="708"/>
        <w:jc w:val="both"/>
      </w:pPr>
      <w:r w:rsidRPr="001E2313">
        <w:rPr>
          <w:b/>
          <w:bCs/>
        </w:rPr>
        <w:t>Личностными результатами</w:t>
      </w:r>
      <w:r w:rsidRPr="001E2313">
        <w:t xml:space="preserve">  освоения обучающимися программы  по родной (русской)  литературе являются:</w:t>
      </w:r>
    </w:p>
    <w:p w:rsidR="00480636" w:rsidRPr="001E2313" w:rsidRDefault="00480636" w:rsidP="009346BC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1E2313">
        <w:rPr>
          <w:color w:val="000000"/>
          <w:lang w:eastAsia="en-US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80636" w:rsidRPr="001E2313" w:rsidRDefault="00480636" w:rsidP="009346BC">
      <w:pPr>
        <w:ind w:firstLine="708"/>
        <w:jc w:val="both"/>
      </w:pPr>
    </w:p>
    <w:p w:rsidR="00480636" w:rsidRDefault="00480636" w:rsidP="009346BC">
      <w:pPr>
        <w:jc w:val="both"/>
      </w:pPr>
      <w:r w:rsidRPr="001E2313"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480636" w:rsidRPr="001E2313" w:rsidRDefault="00480636" w:rsidP="009346BC">
      <w:pPr>
        <w:jc w:val="both"/>
      </w:pPr>
    </w:p>
    <w:p w:rsidR="00480636" w:rsidRPr="001E2313" w:rsidRDefault="00480636" w:rsidP="009346BC">
      <w:pPr>
        <w:ind w:firstLine="708"/>
        <w:jc w:val="both"/>
      </w:pPr>
      <w:r w:rsidRPr="001E2313">
        <w:rPr>
          <w:b/>
          <w:bCs/>
        </w:rPr>
        <w:t>Метапредметными результатами</w:t>
      </w:r>
      <w:r w:rsidRPr="001E2313">
        <w:t xml:space="preserve"> освоения обучающимися  основной школы программы  по родной (русской) литературе являются:</w:t>
      </w:r>
    </w:p>
    <w:p w:rsidR="00480636" w:rsidRPr="001E2313" w:rsidRDefault="00480636" w:rsidP="009346BC">
      <w:pPr>
        <w:jc w:val="both"/>
      </w:pPr>
      <w:r w:rsidRPr="001E2313">
        <w:t xml:space="preserve">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480636" w:rsidRPr="001E2313" w:rsidRDefault="00480636" w:rsidP="009346BC">
      <w:pPr>
        <w:jc w:val="both"/>
      </w:pPr>
      <w:r w:rsidRPr="001E2313">
        <w:t>• умении самостоятельно организовывать собственную деятельность, оценивать ее, определять сферу своих интересов;</w:t>
      </w:r>
    </w:p>
    <w:p w:rsidR="00480636" w:rsidRDefault="00480636" w:rsidP="009346BC">
      <w:pPr>
        <w:jc w:val="both"/>
      </w:pPr>
      <w:r w:rsidRPr="001E2313">
        <w:t xml:space="preserve">• умении работать с разными источниками информации, находить ее, анализировать, использовать в самостоятельной деятельности. </w:t>
      </w:r>
    </w:p>
    <w:p w:rsidR="00480636" w:rsidRPr="001E2313" w:rsidRDefault="00480636" w:rsidP="009346BC">
      <w:pPr>
        <w:jc w:val="both"/>
      </w:pPr>
    </w:p>
    <w:p w:rsidR="00480636" w:rsidRPr="001E2313" w:rsidRDefault="00480636" w:rsidP="009346BC">
      <w:pPr>
        <w:ind w:firstLine="708"/>
        <w:jc w:val="both"/>
      </w:pPr>
      <w:r w:rsidRPr="001E2313">
        <w:rPr>
          <w:b/>
          <w:bCs/>
        </w:rPr>
        <w:t xml:space="preserve">Предметными результатами </w:t>
      </w:r>
      <w:r w:rsidRPr="001E2313">
        <w:t>освоения обучающимися   основной школы программы  по родной (русской)литературе являются:</w:t>
      </w:r>
    </w:p>
    <w:p w:rsidR="00480636" w:rsidRPr="001E2313" w:rsidRDefault="00480636" w:rsidP="009346BC">
      <w:pPr>
        <w:jc w:val="both"/>
        <w:rPr>
          <w:b/>
          <w:bCs/>
          <w:i/>
          <w:iCs/>
        </w:rPr>
      </w:pPr>
      <w:r w:rsidRPr="001E2313">
        <w:rPr>
          <w:b/>
          <w:bCs/>
          <w:i/>
          <w:iCs/>
        </w:rPr>
        <w:t>1) в познавательной сфере:</w:t>
      </w:r>
    </w:p>
    <w:p w:rsidR="00480636" w:rsidRPr="001E2313" w:rsidRDefault="00480636" w:rsidP="009346BC">
      <w:pPr>
        <w:jc w:val="both"/>
      </w:pPr>
      <w:r w:rsidRPr="001E2313">
        <w:t>• понимание ключевых проблем изученных произведений  родной литературы;</w:t>
      </w:r>
    </w:p>
    <w:p w:rsidR="00480636" w:rsidRPr="001E2313" w:rsidRDefault="00480636" w:rsidP="009346BC">
      <w:pPr>
        <w:jc w:val="both"/>
      </w:pPr>
      <w:r w:rsidRPr="001E2313"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480636" w:rsidRPr="001E2313" w:rsidRDefault="00480636" w:rsidP="009346BC">
      <w:pPr>
        <w:jc w:val="both"/>
      </w:pPr>
      <w:r w:rsidRPr="001E2313">
        <w:t xml:space="preserve">• овладение навыками анализа литературного произведения: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480636" w:rsidRPr="001E2313" w:rsidRDefault="00480636" w:rsidP="009346BC">
      <w:pPr>
        <w:jc w:val="both"/>
      </w:pPr>
      <w:r w:rsidRPr="001E2313">
        <w:t xml:space="preserve">• определение в произведении элементов сюжета, композиции, изобразительно-выразительных средств языка; </w:t>
      </w:r>
    </w:p>
    <w:p w:rsidR="00480636" w:rsidRPr="001E2313" w:rsidRDefault="00480636" w:rsidP="009346BC">
      <w:pPr>
        <w:jc w:val="both"/>
      </w:pPr>
      <w:r w:rsidRPr="001E2313">
        <w:t>• владение элементарной литературоведческой терминологией при анализе литературного произведения.</w:t>
      </w:r>
    </w:p>
    <w:p w:rsidR="00480636" w:rsidRPr="001E2313" w:rsidRDefault="00480636" w:rsidP="009346BC">
      <w:pPr>
        <w:jc w:val="both"/>
        <w:rPr>
          <w:b/>
          <w:bCs/>
          <w:i/>
          <w:iCs/>
        </w:rPr>
      </w:pPr>
      <w:r w:rsidRPr="001E2313">
        <w:rPr>
          <w:b/>
          <w:bCs/>
          <w:i/>
          <w:iCs/>
        </w:rPr>
        <w:t>2) в ценностно-ориентационной сфере:</w:t>
      </w:r>
    </w:p>
    <w:p w:rsidR="00480636" w:rsidRPr="001E2313" w:rsidRDefault="00480636" w:rsidP="009346BC">
      <w:pPr>
        <w:jc w:val="both"/>
      </w:pPr>
      <w:r w:rsidRPr="001E2313">
        <w:t>• приобщение к духовно-нравственным ценностям русской литературы и культуры;</w:t>
      </w:r>
    </w:p>
    <w:p w:rsidR="00480636" w:rsidRPr="001E2313" w:rsidRDefault="00480636" w:rsidP="009346BC">
      <w:pPr>
        <w:jc w:val="both"/>
      </w:pPr>
      <w:r w:rsidRPr="001E2313">
        <w:t xml:space="preserve">• формулирование собственного отношения к произведениям русской литературы, их оценка; </w:t>
      </w:r>
    </w:p>
    <w:p w:rsidR="00480636" w:rsidRPr="001E2313" w:rsidRDefault="00480636" w:rsidP="009346BC">
      <w:pPr>
        <w:jc w:val="both"/>
      </w:pPr>
      <w:r w:rsidRPr="001E2313">
        <w:t>• собственная интерпретация (в отдельных случаях) изученных литературных произведений;</w:t>
      </w:r>
    </w:p>
    <w:p w:rsidR="00480636" w:rsidRPr="001E2313" w:rsidRDefault="00480636" w:rsidP="009346BC">
      <w:pPr>
        <w:jc w:val="both"/>
      </w:pPr>
      <w:r w:rsidRPr="001E2313">
        <w:t>• понимание авторской позиции и свое отношение к ней.</w:t>
      </w:r>
    </w:p>
    <w:p w:rsidR="00480636" w:rsidRPr="001E2313" w:rsidRDefault="00480636" w:rsidP="009346BC">
      <w:pPr>
        <w:jc w:val="both"/>
        <w:rPr>
          <w:b/>
          <w:bCs/>
          <w:i/>
          <w:iCs/>
        </w:rPr>
      </w:pPr>
      <w:r w:rsidRPr="001E2313">
        <w:rPr>
          <w:b/>
          <w:bCs/>
          <w:i/>
          <w:iCs/>
        </w:rPr>
        <w:t>3) в коммуникативной сфере:</w:t>
      </w:r>
    </w:p>
    <w:p w:rsidR="00480636" w:rsidRPr="001E2313" w:rsidRDefault="00480636" w:rsidP="009346BC">
      <w:pPr>
        <w:jc w:val="both"/>
      </w:pPr>
      <w:r w:rsidRPr="001E2313"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480636" w:rsidRPr="001E2313" w:rsidRDefault="00480636" w:rsidP="009346BC">
      <w:pPr>
        <w:jc w:val="both"/>
      </w:pPr>
      <w:r w:rsidRPr="001E2313"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480636" w:rsidRPr="001E2313" w:rsidRDefault="00480636" w:rsidP="009346BC">
      <w:pPr>
        <w:jc w:val="both"/>
      </w:pPr>
      <w:r w:rsidRPr="001E2313">
        <w:t>• написание изложений и сочинений на темы, связанные с тематикой, проблематикой изученных произведений, классные и домашние творческие работы.</w:t>
      </w:r>
    </w:p>
    <w:p w:rsidR="00480636" w:rsidRPr="001E2313" w:rsidRDefault="00480636" w:rsidP="009346BC">
      <w:pPr>
        <w:jc w:val="both"/>
        <w:rPr>
          <w:b/>
          <w:bCs/>
          <w:i/>
          <w:iCs/>
        </w:rPr>
      </w:pPr>
      <w:r w:rsidRPr="001E2313">
        <w:rPr>
          <w:b/>
          <w:bCs/>
          <w:i/>
          <w:iCs/>
        </w:rPr>
        <w:t>4) в эстетической сфере:</w:t>
      </w:r>
    </w:p>
    <w:p w:rsidR="00480636" w:rsidRPr="001E2313" w:rsidRDefault="00480636" w:rsidP="009346BC">
      <w:pPr>
        <w:jc w:val="both"/>
      </w:pPr>
      <w:r w:rsidRPr="001E2313">
        <w:t>• понимание образной природы литературы как явления словесного искусства; формирование эстетического вкуса;</w:t>
      </w:r>
    </w:p>
    <w:p w:rsidR="00480636" w:rsidRPr="001E2313" w:rsidRDefault="00480636" w:rsidP="009346BC">
      <w:pPr>
        <w:jc w:val="both"/>
      </w:pPr>
      <w:r w:rsidRPr="001E2313">
        <w:t>• понимание роли изобразительно-выразительных языковых средств в создании художественных образов литературных произведений.</w:t>
      </w:r>
    </w:p>
    <w:p w:rsidR="00480636" w:rsidRPr="001E2313" w:rsidRDefault="00480636" w:rsidP="009346BC">
      <w:pPr>
        <w:jc w:val="both"/>
      </w:pPr>
    </w:p>
    <w:p w:rsidR="00480636" w:rsidRPr="001E2313" w:rsidRDefault="00480636" w:rsidP="009346BC">
      <w:pPr>
        <w:jc w:val="both"/>
      </w:pPr>
    </w:p>
    <w:p w:rsidR="00480636" w:rsidRPr="001E2313" w:rsidRDefault="00480636" w:rsidP="009346BC">
      <w:pPr>
        <w:jc w:val="both"/>
      </w:pPr>
    </w:p>
    <w:p w:rsidR="00480636" w:rsidRPr="001E2313" w:rsidRDefault="00480636" w:rsidP="001E2313">
      <w:pPr>
        <w:rPr>
          <w:b/>
          <w:bCs/>
        </w:rPr>
      </w:pPr>
      <w:r w:rsidRPr="001E2313">
        <w:rPr>
          <w:b/>
          <w:bCs/>
        </w:rPr>
        <w:t xml:space="preserve">          </w:t>
      </w:r>
      <w:r>
        <w:rPr>
          <w:b/>
          <w:bCs/>
          <w:lang w:val="en-US"/>
        </w:rPr>
        <w:t>II</w:t>
      </w:r>
      <w:r w:rsidRPr="001E2313">
        <w:rPr>
          <w:b/>
          <w:bCs/>
        </w:rPr>
        <w:t>. Содержание учебного предмета «Родная (русская) литература»</w:t>
      </w:r>
    </w:p>
    <w:p w:rsidR="00480636" w:rsidRPr="001E2313" w:rsidRDefault="00480636" w:rsidP="00F86221">
      <w:pPr>
        <w:pStyle w:val="Default"/>
        <w:jc w:val="center"/>
        <w:rPr>
          <w:b/>
          <w:bCs/>
          <w:color w:val="auto"/>
        </w:rPr>
      </w:pPr>
    </w:p>
    <w:p w:rsidR="00480636" w:rsidRPr="005310BA" w:rsidRDefault="00480636" w:rsidP="001E2313">
      <w:pPr>
        <w:pStyle w:val="Default"/>
        <w:rPr>
          <w:b/>
          <w:bCs/>
        </w:rPr>
      </w:pPr>
      <w:r w:rsidRPr="001E2313">
        <w:rPr>
          <w:b/>
          <w:bCs/>
          <w:color w:val="auto"/>
        </w:rPr>
        <w:t xml:space="preserve">Введение( 1ч </w:t>
      </w:r>
      <w:r w:rsidRPr="001E2313">
        <w:rPr>
          <w:b/>
          <w:bCs/>
        </w:rPr>
        <w:t xml:space="preserve">) </w:t>
      </w:r>
    </w:p>
    <w:p w:rsidR="00480636" w:rsidRPr="001E2313" w:rsidRDefault="00480636" w:rsidP="001E2313">
      <w:pPr>
        <w:pStyle w:val="Default"/>
        <w:rPr>
          <w:bCs/>
          <w:color w:val="auto"/>
        </w:rPr>
      </w:pPr>
      <w:r w:rsidRPr="001E2313">
        <w:rPr>
          <w:bCs/>
        </w:rPr>
        <w:t xml:space="preserve">Значение художественного произведения в культурном наследии России. Роль родного слова в формировании личности человека.  </w:t>
      </w:r>
    </w:p>
    <w:p w:rsidR="00480636" w:rsidRPr="001E2313" w:rsidRDefault="00480636" w:rsidP="001E2313">
      <w:pPr>
        <w:autoSpaceDE w:val="0"/>
        <w:autoSpaceDN w:val="0"/>
        <w:adjustRightInd w:val="0"/>
        <w:rPr>
          <w:b/>
          <w:color w:val="000000"/>
          <w:lang w:eastAsia="en-US"/>
        </w:rPr>
      </w:pPr>
      <w:r w:rsidRPr="001E2313">
        <w:rPr>
          <w:b/>
          <w:bCs/>
          <w:color w:val="000000"/>
          <w:lang w:eastAsia="en-US"/>
        </w:rPr>
        <w:t>Русский фольклор (3ч)</w:t>
      </w:r>
    </w:p>
    <w:p w:rsidR="00480636" w:rsidRPr="001E2313" w:rsidRDefault="00480636" w:rsidP="001E2313">
      <w:pPr>
        <w:pStyle w:val="Default"/>
      </w:pPr>
      <w:r w:rsidRPr="001E2313">
        <w:t>Устное народное творчество. Героические былины."Илья Муромец и Соловей-Разбойник",</w:t>
      </w:r>
      <w:r w:rsidRPr="001E2313">
        <w:rPr>
          <w:bCs/>
        </w:rPr>
        <w:t xml:space="preserve"> «Добрыня и змей».,«Алеша Попович и Тугарин Змеевич», Былина «Святогор- богатырь»</w:t>
      </w:r>
      <w:r w:rsidRPr="001E2313">
        <w:t>Связь фольклорных произведений с другими видами искусства. Фольклорные традиции в русской литературе</w:t>
      </w:r>
    </w:p>
    <w:p w:rsidR="00480636" w:rsidRPr="001E2313" w:rsidRDefault="00480636" w:rsidP="001E2313">
      <w:pPr>
        <w:pStyle w:val="Default"/>
      </w:pPr>
      <w:r w:rsidRPr="001E2313">
        <w:rPr>
          <w:bCs/>
        </w:rPr>
        <w:t>Древнерусская литература ( 2ч)</w:t>
      </w:r>
    </w:p>
    <w:p w:rsidR="00480636" w:rsidRPr="001E2313" w:rsidRDefault="00480636" w:rsidP="001E2313">
      <w:pPr>
        <w:autoSpaceDE w:val="0"/>
        <w:autoSpaceDN w:val="0"/>
        <w:adjustRightInd w:val="0"/>
      </w:pPr>
      <w:r w:rsidRPr="001E2313">
        <w:rPr>
          <w:color w:val="000000"/>
          <w:lang w:eastAsia="en-US"/>
        </w:rPr>
        <w:t>Жанровое богатство древнерусской литературы Традиции  древнерусской литературы.Жанровое богатство древнерусской литературы Традиции  древнерусской литературы.</w:t>
      </w:r>
    </w:p>
    <w:p w:rsidR="00480636" w:rsidRPr="001E2313" w:rsidRDefault="00480636" w:rsidP="001E2313">
      <w:pPr>
        <w:autoSpaceDE w:val="0"/>
        <w:autoSpaceDN w:val="0"/>
        <w:adjustRightInd w:val="0"/>
        <w:jc w:val="both"/>
      </w:pPr>
      <w:r w:rsidRPr="001E2313">
        <w:rPr>
          <w:bCs/>
        </w:rPr>
        <w:t xml:space="preserve"> «Моления Даниила Заточника»-памятник гражданственности, духовности и нравственности. «Повесть о горе-злосчастии». Тема трагической судьбы молодого поколения, старающегося порвать со старыми формами семейно-бытового уклада, домостроевской моралью.</w:t>
      </w:r>
    </w:p>
    <w:p w:rsidR="00480636" w:rsidRPr="001E2313" w:rsidRDefault="00480636" w:rsidP="001E2313">
      <w:pPr>
        <w:autoSpaceDE w:val="0"/>
        <w:autoSpaceDN w:val="0"/>
        <w:adjustRightInd w:val="0"/>
        <w:jc w:val="both"/>
      </w:pPr>
      <w:r w:rsidRPr="001E2313">
        <w:rPr>
          <w:bCs/>
        </w:rPr>
        <w:t>«Сказание о Борисе и Глебе».</w:t>
      </w:r>
      <w:r w:rsidRPr="001E2313">
        <w:t xml:space="preserve"> Тема добра и зла в произведениях древнерусской литературы.</w:t>
      </w:r>
    </w:p>
    <w:p w:rsidR="00480636" w:rsidRPr="001E2313" w:rsidRDefault="00480636" w:rsidP="001E2313">
      <w:pPr>
        <w:autoSpaceDE w:val="0"/>
        <w:autoSpaceDN w:val="0"/>
        <w:adjustRightInd w:val="0"/>
        <w:rPr>
          <w:b/>
          <w:color w:val="000000"/>
          <w:lang w:eastAsia="en-US"/>
        </w:rPr>
      </w:pPr>
      <w:r w:rsidRPr="001E2313">
        <w:rPr>
          <w:b/>
          <w:bCs/>
          <w:color w:val="000000"/>
          <w:lang w:eastAsia="en-US"/>
        </w:rPr>
        <w:t>Литература XVIII века (2ч)</w:t>
      </w:r>
    </w:p>
    <w:p w:rsidR="00480636" w:rsidRPr="001E2313" w:rsidRDefault="00480636" w:rsidP="001E2313">
      <w:pPr>
        <w:rPr>
          <w:bCs/>
        </w:rPr>
      </w:pPr>
      <w:r w:rsidRPr="001E2313">
        <w:rPr>
          <w:lang w:eastAsia="en-US"/>
        </w:rPr>
        <w:t>Гражданский пафос как основная отличительная черта литературного процесса эпохи классицизма. М.В. Ломоносов, Г.Р. Державин, Д.И.Фонвизин (обзор).</w:t>
      </w:r>
      <w:r w:rsidRPr="001E2313">
        <w:rPr>
          <w:bCs/>
        </w:rPr>
        <w:t xml:space="preserve"> А. Сумароков. «Эпиграмма». В. Капнист. «На кончину Гавриила Романовича Державина»  </w:t>
      </w:r>
    </w:p>
    <w:p w:rsidR="00480636" w:rsidRPr="001E2313" w:rsidRDefault="00480636" w:rsidP="001E2313">
      <w:pPr>
        <w:autoSpaceDE w:val="0"/>
        <w:autoSpaceDN w:val="0"/>
        <w:adjustRightInd w:val="0"/>
        <w:jc w:val="both"/>
      </w:pPr>
      <w:r w:rsidRPr="001E2313">
        <w:rPr>
          <w:bCs/>
        </w:rPr>
        <w:t>И. И.  Дмитриев.</w:t>
      </w:r>
      <w:r w:rsidRPr="001E2313">
        <w:t xml:space="preserve"> Поэт и видный государственный чиновник. Русская басня. Отражение пороков человека в баснях «Два веера», «Нищий и собака», «Три льва», «Отец с сыном». Аллегория как основное средство художественной выразительности в баснях.</w:t>
      </w:r>
    </w:p>
    <w:p w:rsidR="00480636" w:rsidRPr="001E2313" w:rsidRDefault="00480636" w:rsidP="001E2313">
      <w:pPr>
        <w:autoSpaceDE w:val="0"/>
        <w:autoSpaceDN w:val="0"/>
        <w:adjustRightInd w:val="0"/>
        <w:rPr>
          <w:b/>
          <w:lang w:eastAsia="en-US"/>
        </w:rPr>
      </w:pPr>
      <w:r w:rsidRPr="001E2313">
        <w:rPr>
          <w:b/>
          <w:bCs/>
        </w:rPr>
        <w:t>Литература XIX века (9ч)</w:t>
      </w:r>
    </w:p>
    <w:p w:rsidR="00480636" w:rsidRPr="001E2313" w:rsidRDefault="00480636" w:rsidP="001E2313">
      <w:pPr>
        <w:autoSpaceDE w:val="0"/>
        <w:autoSpaceDN w:val="0"/>
        <w:adjustRightInd w:val="0"/>
        <w:jc w:val="both"/>
      </w:pPr>
      <w:r w:rsidRPr="001E2313">
        <w:t>Традиции литературы XIX века. Разнообразие направлений и жанров.</w:t>
      </w:r>
    </w:p>
    <w:p w:rsidR="00480636" w:rsidRPr="001E2313" w:rsidRDefault="00480636" w:rsidP="001E2313">
      <w:pPr>
        <w:autoSpaceDE w:val="0"/>
        <w:autoSpaceDN w:val="0"/>
        <w:adjustRightInd w:val="0"/>
        <w:jc w:val="both"/>
      </w:pPr>
      <w:r w:rsidRPr="001E2313">
        <w:rPr>
          <w:bCs/>
        </w:rPr>
        <w:t>А. С. Пушкин.</w:t>
      </w:r>
      <w:r w:rsidRPr="001E2313">
        <w:t xml:space="preserve"> «Скупой рыцарь». «Ужасный век, ужасные сердца».</w:t>
      </w:r>
    </w:p>
    <w:p w:rsidR="00480636" w:rsidRPr="001E2313" w:rsidRDefault="00480636" w:rsidP="001E2313">
      <w:pPr>
        <w:autoSpaceDE w:val="0"/>
        <w:autoSpaceDN w:val="0"/>
        <w:adjustRightInd w:val="0"/>
        <w:jc w:val="both"/>
        <w:rPr>
          <w:bCs/>
        </w:rPr>
      </w:pPr>
      <w:r w:rsidRPr="001E2313">
        <w:rPr>
          <w:bCs/>
        </w:rPr>
        <w:t xml:space="preserve">Ф.Н.Глинка. Краткие сведения о поэте-декабристе, патриоте, высоко оценённом А.С.Пушкиным. Основные темы, мотивы. Стихотворения «Москва», «К Пушкину»  </w:t>
      </w:r>
    </w:p>
    <w:p w:rsidR="00480636" w:rsidRPr="001E2313" w:rsidRDefault="00480636" w:rsidP="001E2313">
      <w:pPr>
        <w:autoSpaceDE w:val="0"/>
        <w:autoSpaceDN w:val="0"/>
        <w:adjustRightInd w:val="0"/>
        <w:jc w:val="both"/>
        <w:rPr>
          <w:bCs/>
        </w:rPr>
      </w:pPr>
      <w:r w:rsidRPr="001E2313">
        <w:rPr>
          <w:bCs/>
        </w:rPr>
        <w:t>И.Крылов. «Лягушки, просящие царя», «Обоз». Историческая основа басен.</w:t>
      </w:r>
    </w:p>
    <w:p w:rsidR="00480636" w:rsidRPr="001E2313" w:rsidRDefault="00480636" w:rsidP="001E2313">
      <w:pPr>
        <w:autoSpaceDE w:val="0"/>
        <w:autoSpaceDN w:val="0"/>
        <w:adjustRightInd w:val="0"/>
        <w:jc w:val="both"/>
        <w:rPr>
          <w:bCs/>
        </w:rPr>
      </w:pPr>
      <w:r w:rsidRPr="001E2313">
        <w:rPr>
          <w:bCs/>
        </w:rPr>
        <w:t xml:space="preserve">  К.М.Станюкович. Рассказ «Рождественская ночь»: проблематика рассказа. Милосердие и вера в произведении писателя.   </w:t>
      </w:r>
    </w:p>
    <w:p w:rsidR="00480636" w:rsidRPr="001E2313" w:rsidRDefault="00480636" w:rsidP="001E2313">
      <w:pPr>
        <w:autoSpaceDE w:val="0"/>
        <w:autoSpaceDN w:val="0"/>
        <w:adjustRightInd w:val="0"/>
        <w:jc w:val="both"/>
        <w:rPr>
          <w:bCs/>
        </w:rPr>
      </w:pPr>
      <w:r w:rsidRPr="001E2313">
        <w:rPr>
          <w:bCs/>
        </w:rPr>
        <w:t>В.М.Гаршин. Психологизм произведений писателя. Героизм и готовность любой ценой к подвигу в рассказе «Сигнал</w:t>
      </w:r>
    </w:p>
    <w:p w:rsidR="00480636" w:rsidRPr="001E2313" w:rsidRDefault="00480636" w:rsidP="001E2313">
      <w:pPr>
        <w:autoSpaceDE w:val="0"/>
        <w:autoSpaceDN w:val="0"/>
        <w:adjustRightInd w:val="0"/>
        <w:jc w:val="both"/>
      </w:pPr>
      <w:r w:rsidRPr="001E2313">
        <w:rPr>
          <w:bCs/>
        </w:rPr>
        <w:t>Н. В. Гоголь</w:t>
      </w:r>
      <w:r w:rsidRPr="001E2313">
        <w:t xml:space="preserve"> «Нос». Сатирическая направленность повести. Язык произведения, художественная деталь.</w:t>
      </w:r>
    </w:p>
    <w:p w:rsidR="00480636" w:rsidRPr="001E2313" w:rsidRDefault="00480636" w:rsidP="001E2313">
      <w:pPr>
        <w:autoSpaceDE w:val="0"/>
        <w:autoSpaceDN w:val="0"/>
        <w:adjustRightInd w:val="0"/>
        <w:jc w:val="both"/>
        <w:rPr>
          <w:bCs/>
        </w:rPr>
      </w:pPr>
      <w:r w:rsidRPr="001E2313">
        <w:rPr>
          <w:bCs/>
        </w:rPr>
        <w:t>И.С.Тургенев. «Бурмистр», Влияние крепостного права на людей.</w:t>
      </w:r>
    </w:p>
    <w:p w:rsidR="00480636" w:rsidRPr="001E2313" w:rsidRDefault="00480636" w:rsidP="001E2313">
      <w:pPr>
        <w:rPr>
          <w:bCs/>
        </w:rPr>
      </w:pPr>
      <w:r w:rsidRPr="001E2313">
        <w:rPr>
          <w:bCs/>
        </w:rPr>
        <w:t xml:space="preserve">А. И. Куприн «Изумруд». Сострадание к «братьям нашим меньшим».  </w:t>
      </w:r>
    </w:p>
    <w:p w:rsidR="00480636" w:rsidRPr="001E2313" w:rsidRDefault="00480636" w:rsidP="001E2313">
      <w:pPr>
        <w:autoSpaceDE w:val="0"/>
        <w:autoSpaceDN w:val="0"/>
        <w:adjustRightInd w:val="0"/>
        <w:jc w:val="both"/>
        <w:rPr>
          <w:lang w:eastAsia="en-US"/>
        </w:rPr>
      </w:pPr>
      <w:r w:rsidRPr="001E2313">
        <w:rPr>
          <w:bCs/>
        </w:rPr>
        <w:t>А. П. Чехов.</w:t>
      </w:r>
      <w:r w:rsidRPr="001E2313">
        <w:t xml:space="preserve"> Юмористические рассказы. "Пересолил", "Налим", "Лошадиная фамилия". Сатира и юмор.</w:t>
      </w:r>
    </w:p>
    <w:p w:rsidR="00480636" w:rsidRPr="001E2313" w:rsidRDefault="00480636" w:rsidP="001E2313">
      <w:pPr>
        <w:autoSpaceDE w:val="0"/>
        <w:autoSpaceDN w:val="0"/>
        <w:adjustRightInd w:val="0"/>
        <w:rPr>
          <w:b/>
          <w:bCs/>
        </w:rPr>
      </w:pPr>
      <w:r w:rsidRPr="001E2313">
        <w:rPr>
          <w:b/>
          <w:bCs/>
        </w:rPr>
        <w:t>Литература XX   12  ч.</w:t>
      </w:r>
    </w:p>
    <w:p w:rsidR="00480636" w:rsidRPr="001E2313" w:rsidRDefault="00480636" w:rsidP="001E2313">
      <w:r w:rsidRPr="001E2313">
        <w:t xml:space="preserve">Сатирические и юмористические рассказы писателя. О серьезном — с улыбкой Рассказ «Специалист». Тонкий юмор и грустный смех Аркадия Аверченко. А. Т. Аверченко. </w:t>
      </w:r>
    </w:p>
    <w:p w:rsidR="00480636" w:rsidRPr="001E2313" w:rsidRDefault="00480636" w:rsidP="001E2313">
      <w:r w:rsidRPr="001E2313">
        <w:t>Рассказ «Специалист». «Вечером» (на выбор).</w:t>
      </w:r>
    </w:p>
    <w:p w:rsidR="00480636" w:rsidRPr="001E2313" w:rsidRDefault="00480636" w:rsidP="001E2313">
      <w:pPr>
        <w:rPr>
          <w:bCs/>
        </w:rPr>
      </w:pPr>
      <w:r w:rsidRPr="001E2313">
        <w:rPr>
          <w:bCs/>
        </w:rPr>
        <w:t>Н. Тэффи. «Свои и чужие». Проблема взаимоотношений между своими и чужими.</w:t>
      </w:r>
    </w:p>
    <w:p w:rsidR="00480636" w:rsidRPr="001E2313" w:rsidRDefault="00480636" w:rsidP="001E2313">
      <w:pPr>
        <w:rPr>
          <w:bCs/>
        </w:rPr>
      </w:pPr>
      <w:r w:rsidRPr="001E2313">
        <w:rPr>
          <w:bCs/>
        </w:rPr>
        <w:t xml:space="preserve">М. Зощенко. «История болезни». Средства создания комического в рассказе. </w:t>
      </w:r>
    </w:p>
    <w:p w:rsidR="00480636" w:rsidRPr="001E2313" w:rsidRDefault="00480636" w:rsidP="001E2313">
      <w:pPr>
        <w:rPr>
          <w:bCs/>
        </w:rPr>
      </w:pPr>
      <w:r w:rsidRPr="001E2313">
        <w:rPr>
          <w:bCs/>
        </w:rPr>
        <w:t>В. Е. Носов. «Трудный хлеб». Уроки нравственности в рассказе.</w:t>
      </w:r>
    </w:p>
    <w:p w:rsidR="00480636" w:rsidRPr="001E2313" w:rsidRDefault="00480636" w:rsidP="001E2313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1E2313">
        <w:t xml:space="preserve">И. С. Шмелёв </w:t>
      </w:r>
      <w:r w:rsidRPr="001E2313">
        <w:rPr>
          <w:color w:val="000000"/>
        </w:rPr>
        <w:t xml:space="preserve"> Рассказ </w:t>
      </w:r>
      <w:r w:rsidRPr="001E2313">
        <w:rPr>
          <w:i/>
          <w:iCs/>
          <w:color w:val="000000"/>
        </w:rPr>
        <w:t>«Русская песня»</w:t>
      </w:r>
      <w:r w:rsidRPr="001E2313">
        <w:rPr>
          <w:color w:val="000000"/>
        </w:rPr>
        <w:t>. Основные сюжетные линии рассказа. Проблематика и художественная идея.</w:t>
      </w:r>
      <w:r w:rsidRPr="001E2313">
        <w:t>Е. И. Носов "Покормите птиц"- призыв писателя к милосердию и состраданию ко всему живому. Е. И. Носов "Покормите птиц"- призыв писателя к милосердию и состраданию ко всему живому.</w:t>
      </w:r>
      <w:r w:rsidRPr="001E2313">
        <w:rPr>
          <w:color w:val="000000"/>
          <w:lang w:eastAsia="en-US"/>
        </w:rPr>
        <w:t xml:space="preserve"> А. П. Гайдар. Очерк жизни и творчества. Бескорыстное и доброе отношение друг к другу - центральная идея повести "Тимур и его команда". </w:t>
      </w:r>
    </w:p>
    <w:p w:rsidR="00480636" w:rsidRPr="001E2313" w:rsidRDefault="00480636" w:rsidP="001E2313">
      <w:pPr>
        <w:pStyle w:val="Heading1"/>
        <w:jc w:val="left"/>
        <w:rPr>
          <w:i w:val="0"/>
        </w:rPr>
      </w:pPr>
      <w:r w:rsidRPr="001E2313">
        <w:rPr>
          <w:i w:val="0"/>
        </w:rPr>
        <w:t>Литература  родного края</w:t>
      </w:r>
    </w:p>
    <w:p w:rsidR="00480636" w:rsidRPr="001E2313" w:rsidRDefault="00480636" w:rsidP="001E2313">
      <w:pPr>
        <w:jc w:val="both"/>
        <w:rPr>
          <w:color w:val="000000"/>
          <w:lang w:eastAsia="en-US"/>
        </w:rPr>
      </w:pPr>
      <w:r w:rsidRPr="001E2313">
        <w:rPr>
          <w:shd w:val="clear" w:color="auto" w:fill="FFFFFF"/>
        </w:rPr>
        <w:t xml:space="preserve">Сергей Сергеев-Ценский. Рассказ «Гриф и Граф». А.С.Грин. Рассказ «История одного ястреба. </w:t>
      </w:r>
      <w:r w:rsidRPr="001E2313">
        <w:rPr>
          <w:color w:val="000000"/>
          <w:lang w:eastAsia="en-US"/>
        </w:rPr>
        <w:t>Из «Кимм</w:t>
      </w:r>
      <w:bookmarkStart w:id="0" w:name="_GoBack"/>
      <w:bookmarkEnd w:id="0"/>
      <w:r w:rsidRPr="001E2313">
        <w:rPr>
          <w:color w:val="000000"/>
          <w:lang w:eastAsia="en-US"/>
        </w:rPr>
        <w:t>ерии» Максимилиана Волошина. Философская глубина, отточенность формы, тонкий лиризм стихотворений.» Равнина вод колышется широко…».Солнечная мудрость В.Н.Орлова.  Песни на стихи поэта «Я рисую море». «Осень», «Для чего морю наряды» и другие.</w:t>
      </w:r>
    </w:p>
    <w:p w:rsidR="00480636" w:rsidRPr="001E2313" w:rsidRDefault="00480636" w:rsidP="001E2313">
      <w:pPr>
        <w:jc w:val="both"/>
        <w:rPr>
          <w:color w:val="000000"/>
          <w:lang w:eastAsia="en-US"/>
        </w:rPr>
      </w:pPr>
      <w:r w:rsidRPr="001E2313">
        <w:rPr>
          <w:color w:val="000000"/>
          <w:lang w:eastAsia="en-US"/>
        </w:rPr>
        <w:t>Итоговое занятие 1 час.</w:t>
      </w:r>
    </w:p>
    <w:p w:rsidR="00480636" w:rsidRPr="001E2313" w:rsidRDefault="00480636" w:rsidP="001E2313">
      <w:pPr>
        <w:spacing w:before="30" w:after="30"/>
        <w:jc w:val="center"/>
        <w:outlineLvl w:val="0"/>
        <w:rPr>
          <w:bCs/>
          <w:i/>
          <w:iCs/>
          <w:kern w:val="36"/>
        </w:rPr>
      </w:pPr>
    </w:p>
    <w:p w:rsidR="00480636" w:rsidRPr="001E2313" w:rsidRDefault="00480636" w:rsidP="001E2313">
      <w:pPr>
        <w:spacing w:before="30" w:after="30"/>
        <w:jc w:val="center"/>
        <w:outlineLvl w:val="0"/>
        <w:rPr>
          <w:bCs/>
          <w:i/>
          <w:iCs/>
          <w:kern w:val="36"/>
          <w:sz w:val="28"/>
          <w:szCs w:val="28"/>
        </w:rPr>
      </w:pPr>
    </w:p>
    <w:p w:rsidR="00480636" w:rsidRPr="005310BA" w:rsidRDefault="00480636" w:rsidP="00CD0991">
      <w:pPr>
        <w:spacing w:before="30" w:after="30"/>
        <w:jc w:val="center"/>
        <w:outlineLvl w:val="0"/>
        <w:rPr>
          <w:b/>
          <w:bCs/>
          <w:iCs/>
          <w:kern w:val="36"/>
        </w:rPr>
      </w:pPr>
      <w:r>
        <w:rPr>
          <w:b/>
          <w:bCs/>
          <w:iCs/>
          <w:kern w:val="36"/>
          <w:lang w:val="en-US"/>
        </w:rPr>
        <w:t>III</w:t>
      </w:r>
      <w:r w:rsidRPr="005310BA">
        <w:rPr>
          <w:b/>
          <w:bCs/>
          <w:iCs/>
          <w:kern w:val="36"/>
        </w:rPr>
        <w:t xml:space="preserve">. Тематическое планирование </w:t>
      </w:r>
    </w:p>
    <w:p w:rsidR="00480636" w:rsidRPr="005310BA" w:rsidRDefault="00480636" w:rsidP="00CD0991">
      <w:pPr>
        <w:spacing w:before="30" w:after="30"/>
        <w:jc w:val="center"/>
        <w:outlineLvl w:val="0"/>
        <w:rPr>
          <w:b/>
          <w:bCs/>
          <w:iCs/>
          <w:kern w:val="3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678"/>
        <w:gridCol w:w="992"/>
        <w:gridCol w:w="1559"/>
        <w:gridCol w:w="1525"/>
      </w:tblGrid>
      <w:tr w:rsidR="00480636" w:rsidRPr="001E23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  <w:r w:rsidRPr="001E2313">
              <w:rPr>
                <w:bCs/>
                <w:iCs/>
                <w:kern w:val="36"/>
              </w:rPr>
              <w:t>№</w:t>
            </w:r>
          </w:p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  <w:r w:rsidRPr="001E2313">
              <w:rPr>
                <w:bCs/>
                <w:iCs/>
                <w:kern w:val="36"/>
              </w:rPr>
              <w:t>п.п.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  <w:r w:rsidRPr="001E2313">
              <w:rPr>
                <w:bCs/>
                <w:iCs/>
                <w:kern w:val="36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  <w:r w:rsidRPr="001E2313">
              <w:rPr>
                <w:bCs/>
                <w:iCs/>
                <w:kern w:val="36"/>
              </w:rPr>
              <w:t>К-во</w:t>
            </w:r>
          </w:p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  <w:r w:rsidRPr="001E2313">
              <w:rPr>
                <w:bCs/>
                <w:iCs/>
                <w:kern w:val="36"/>
              </w:rPr>
              <w:t>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  <w:r w:rsidRPr="001E2313">
              <w:rPr>
                <w:bCs/>
                <w:iCs/>
                <w:kern w:val="36"/>
              </w:rPr>
              <w:t>Контроль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  <w:r w:rsidRPr="001E2313">
              <w:rPr>
                <w:bCs/>
                <w:iCs/>
                <w:kern w:val="36"/>
              </w:rPr>
              <w:t>Развитие</w:t>
            </w:r>
          </w:p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  <w:r w:rsidRPr="001E2313">
              <w:rPr>
                <w:bCs/>
                <w:iCs/>
                <w:kern w:val="36"/>
              </w:rPr>
              <w:t>речи</w:t>
            </w:r>
          </w:p>
        </w:tc>
      </w:tr>
      <w:tr w:rsidR="00480636" w:rsidRPr="001E23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  <w:r w:rsidRPr="001E2313">
              <w:rPr>
                <w:bCs/>
                <w:iCs/>
                <w:kern w:val="36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  <w:r w:rsidRPr="001E2313">
              <w:rPr>
                <w:bCs/>
                <w:iCs/>
                <w:kern w:val="36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  <w:r w:rsidRPr="001E2313">
              <w:rPr>
                <w:bCs/>
                <w:iCs/>
                <w:kern w:val="3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</w:p>
        </w:tc>
      </w:tr>
      <w:tr w:rsidR="00480636" w:rsidRPr="001E23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  <w:r w:rsidRPr="001E2313">
              <w:rPr>
                <w:bCs/>
                <w:iCs/>
                <w:kern w:val="36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  <w:r w:rsidRPr="001E2313">
              <w:rPr>
                <w:bCs/>
                <w:iCs/>
                <w:kern w:val="36"/>
              </w:rPr>
              <w:t>Русский фольклор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  <w:r w:rsidRPr="001E2313">
              <w:rPr>
                <w:bCs/>
                <w:iCs/>
                <w:kern w:val="3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</w:p>
        </w:tc>
      </w:tr>
      <w:tr w:rsidR="00480636" w:rsidRPr="001E23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  <w:r w:rsidRPr="001E2313">
              <w:rPr>
                <w:bCs/>
                <w:iCs/>
                <w:kern w:val="36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  <w:r w:rsidRPr="001E2313">
              <w:rPr>
                <w:bCs/>
                <w:iCs/>
                <w:kern w:val="36"/>
              </w:rPr>
              <w:t>Древнерусская литература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  <w:r w:rsidRPr="001E2313">
              <w:rPr>
                <w:bCs/>
                <w:iCs/>
                <w:kern w:val="3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</w:p>
        </w:tc>
      </w:tr>
      <w:tr w:rsidR="00480636" w:rsidRPr="001E23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  <w:r w:rsidRPr="001E2313">
              <w:rPr>
                <w:bCs/>
                <w:iCs/>
                <w:kern w:val="36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  <w:r w:rsidRPr="001E2313">
              <w:rPr>
                <w:bCs/>
                <w:iCs/>
                <w:kern w:val="36"/>
              </w:rPr>
              <w:t>Литература 18 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  <w:r w:rsidRPr="001E2313">
              <w:rPr>
                <w:bCs/>
                <w:iCs/>
                <w:kern w:val="3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</w:p>
        </w:tc>
      </w:tr>
      <w:tr w:rsidR="00480636" w:rsidRPr="001E23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  <w:r w:rsidRPr="001E2313">
              <w:rPr>
                <w:bCs/>
                <w:iCs/>
                <w:kern w:val="36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  <w:r w:rsidRPr="001E2313">
              <w:rPr>
                <w:bCs/>
                <w:iCs/>
                <w:kern w:val="36"/>
              </w:rPr>
              <w:t>Литература 19 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  <w:r w:rsidRPr="001E2313">
              <w:rPr>
                <w:bCs/>
                <w:iCs/>
                <w:kern w:val="36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  <w:r w:rsidRPr="001E2313">
              <w:rPr>
                <w:bCs/>
                <w:iCs/>
                <w:kern w:val="36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  <w:r w:rsidRPr="001E2313">
              <w:rPr>
                <w:bCs/>
                <w:iCs/>
                <w:kern w:val="36"/>
              </w:rPr>
              <w:t>1</w:t>
            </w:r>
          </w:p>
        </w:tc>
      </w:tr>
      <w:tr w:rsidR="00480636" w:rsidRPr="001E23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  <w:r w:rsidRPr="001E2313">
              <w:rPr>
                <w:bCs/>
                <w:iCs/>
                <w:kern w:val="36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  <w:r w:rsidRPr="001E2313">
              <w:rPr>
                <w:bCs/>
                <w:iCs/>
                <w:kern w:val="36"/>
              </w:rPr>
              <w:t>Литература 20 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  <w:r w:rsidRPr="001E2313">
              <w:rPr>
                <w:bCs/>
                <w:iCs/>
                <w:kern w:val="36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  <w:r w:rsidRPr="001E2313">
              <w:rPr>
                <w:bCs/>
                <w:iCs/>
                <w:kern w:val="36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  <w:r w:rsidRPr="001E2313">
              <w:rPr>
                <w:bCs/>
                <w:iCs/>
                <w:kern w:val="36"/>
              </w:rPr>
              <w:t>1</w:t>
            </w:r>
          </w:p>
        </w:tc>
      </w:tr>
      <w:tr w:rsidR="00480636" w:rsidRPr="001E23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  <w:r w:rsidRPr="001E2313">
              <w:rPr>
                <w:bCs/>
                <w:iCs/>
                <w:kern w:val="36"/>
              </w:rPr>
              <w:t>Итоговое занятие.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  <w:r w:rsidRPr="001E2313">
              <w:rPr>
                <w:bCs/>
                <w:iCs/>
                <w:kern w:val="3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</w:p>
        </w:tc>
      </w:tr>
      <w:tr w:rsidR="00480636" w:rsidRPr="001E23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  <w:r w:rsidRPr="001E2313">
              <w:rPr>
                <w:bCs/>
                <w:iCs/>
                <w:kern w:val="36"/>
              </w:rPr>
              <w:t>Итого:    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  <w:r w:rsidRPr="001E2313">
              <w:rPr>
                <w:bCs/>
                <w:iCs/>
                <w:kern w:val="36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  <w:r w:rsidRPr="001E2313">
              <w:rPr>
                <w:bCs/>
                <w:iCs/>
                <w:kern w:val="36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36" w:rsidRPr="001E2313" w:rsidRDefault="00480636" w:rsidP="009B2443">
            <w:pPr>
              <w:spacing w:before="30" w:after="30"/>
              <w:jc w:val="center"/>
              <w:outlineLvl w:val="0"/>
              <w:rPr>
                <w:bCs/>
                <w:iCs/>
                <w:kern w:val="36"/>
              </w:rPr>
            </w:pPr>
            <w:r w:rsidRPr="001E2313">
              <w:rPr>
                <w:bCs/>
                <w:iCs/>
                <w:kern w:val="36"/>
              </w:rPr>
              <w:t>2</w:t>
            </w:r>
          </w:p>
        </w:tc>
      </w:tr>
    </w:tbl>
    <w:p w:rsidR="00480636" w:rsidRPr="001E2313" w:rsidRDefault="00480636" w:rsidP="00CD0991">
      <w:pPr>
        <w:jc w:val="both"/>
        <w:rPr>
          <w:bCs/>
        </w:rPr>
      </w:pPr>
    </w:p>
    <w:p w:rsidR="00480636" w:rsidRPr="00CD0991" w:rsidRDefault="00480636" w:rsidP="00CD0991">
      <w:pPr>
        <w:jc w:val="both"/>
        <w:rPr>
          <w:b/>
          <w:bCs/>
          <w:sz w:val="28"/>
          <w:szCs w:val="28"/>
        </w:rPr>
      </w:pPr>
    </w:p>
    <w:p w:rsidR="00480636" w:rsidRPr="00CD0991" w:rsidRDefault="00480636" w:rsidP="008D4F61">
      <w:pPr>
        <w:rPr>
          <w:sz w:val="28"/>
          <w:szCs w:val="28"/>
        </w:rPr>
      </w:pPr>
    </w:p>
    <w:p w:rsidR="00480636" w:rsidRPr="005310BA" w:rsidRDefault="00480636" w:rsidP="00D438E4">
      <w:pPr>
        <w:jc w:val="center"/>
        <w:rPr>
          <w:b/>
          <w:bCs/>
        </w:rPr>
      </w:pPr>
      <w:r>
        <w:rPr>
          <w:b/>
          <w:bCs/>
          <w:lang w:val="en-US"/>
        </w:rPr>
        <w:t>IV</w:t>
      </w:r>
      <w:r w:rsidRPr="005310BA">
        <w:rPr>
          <w:b/>
          <w:bCs/>
        </w:rPr>
        <w:t>.Календарно-тематическое планирование</w:t>
      </w:r>
    </w:p>
    <w:p w:rsidR="00480636" w:rsidRPr="001E2313" w:rsidRDefault="00480636" w:rsidP="00D438E4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0"/>
        <w:gridCol w:w="13"/>
        <w:gridCol w:w="4572"/>
        <w:gridCol w:w="269"/>
        <w:gridCol w:w="1689"/>
        <w:gridCol w:w="2118"/>
      </w:tblGrid>
      <w:tr w:rsidR="00480636" w:rsidRPr="001E2313">
        <w:tc>
          <w:tcPr>
            <w:tcW w:w="923" w:type="dxa"/>
            <w:gridSpan w:val="2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  <w:r w:rsidRPr="001E2313">
              <w:rPr>
                <w:b/>
                <w:bCs/>
              </w:rPr>
              <w:t>№/п</w:t>
            </w:r>
          </w:p>
        </w:tc>
        <w:tc>
          <w:tcPr>
            <w:tcW w:w="4572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  <w:r w:rsidRPr="001E2313">
              <w:rPr>
                <w:b/>
                <w:bCs/>
              </w:rPr>
              <w:t>Тема урока</w:t>
            </w:r>
          </w:p>
        </w:tc>
        <w:tc>
          <w:tcPr>
            <w:tcW w:w="269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  <w:tc>
          <w:tcPr>
            <w:tcW w:w="1689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  <w:r w:rsidRPr="001E2313">
              <w:rPr>
                <w:b/>
                <w:bCs/>
              </w:rPr>
              <w:t>Дата</w:t>
            </w:r>
          </w:p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  <w:r w:rsidRPr="001E2313">
              <w:rPr>
                <w:b/>
                <w:bCs/>
              </w:rPr>
              <w:t>/план</w:t>
            </w:r>
          </w:p>
        </w:tc>
        <w:tc>
          <w:tcPr>
            <w:tcW w:w="2118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  <w:r w:rsidRPr="001E2313">
              <w:rPr>
                <w:b/>
                <w:bCs/>
              </w:rPr>
              <w:t>Дата/</w:t>
            </w:r>
          </w:p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  <w:r w:rsidRPr="001E2313">
              <w:rPr>
                <w:b/>
                <w:bCs/>
              </w:rPr>
              <w:t>факт</w:t>
            </w:r>
          </w:p>
        </w:tc>
      </w:tr>
      <w:tr w:rsidR="00480636" w:rsidRPr="001E2313">
        <w:tc>
          <w:tcPr>
            <w:tcW w:w="9571" w:type="dxa"/>
            <w:gridSpan w:val="6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  <w:r w:rsidRPr="001E2313">
              <w:rPr>
                <w:b/>
                <w:bCs/>
              </w:rPr>
              <w:t>Введение  1ч</w:t>
            </w:r>
          </w:p>
        </w:tc>
      </w:tr>
      <w:tr w:rsidR="00480636" w:rsidRPr="001E2313">
        <w:tc>
          <w:tcPr>
            <w:tcW w:w="910" w:type="dxa"/>
          </w:tcPr>
          <w:p w:rsidR="00480636" w:rsidRPr="001E2313" w:rsidRDefault="00480636" w:rsidP="009B2443">
            <w:pPr>
              <w:jc w:val="center"/>
            </w:pPr>
            <w:r w:rsidRPr="001E2313">
              <w:t>1.</w:t>
            </w:r>
          </w:p>
          <w:p w:rsidR="00480636" w:rsidRPr="001E2313" w:rsidRDefault="00480636" w:rsidP="00D438E4"/>
        </w:tc>
        <w:tc>
          <w:tcPr>
            <w:tcW w:w="4585" w:type="dxa"/>
            <w:gridSpan w:val="2"/>
          </w:tcPr>
          <w:p w:rsidR="00480636" w:rsidRPr="001E2313" w:rsidRDefault="00480636" w:rsidP="00D438E4">
            <w:r w:rsidRPr="001E2313">
              <w:rPr>
                <w:bCs/>
              </w:rPr>
              <w:t xml:space="preserve">Введение (1) Значение художественного произведения в культурном наследии России.  </w:t>
            </w:r>
          </w:p>
        </w:tc>
        <w:tc>
          <w:tcPr>
            <w:tcW w:w="269" w:type="dxa"/>
          </w:tcPr>
          <w:p w:rsidR="00480636" w:rsidRPr="001E2313" w:rsidRDefault="00480636" w:rsidP="009B2443">
            <w:pPr>
              <w:jc w:val="center"/>
            </w:pPr>
          </w:p>
        </w:tc>
        <w:tc>
          <w:tcPr>
            <w:tcW w:w="1689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  <w:tc>
          <w:tcPr>
            <w:tcW w:w="2118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</w:tr>
      <w:tr w:rsidR="00480636" w:rsidRPr="001E2313">
        <w:tc>
          <w:tcPr>
            <w:tcW w:w="9571" w:type="dxa"/>
            <w:gridSpan w:val="6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  <w:r w:rsidRPr="001E2313">
              <w:rPr>
                <w:b/>
                <w:bCs/>
              </w:rPr>
              <w:t>Русский фольклор 3ч</w:t>
            </w:r>
          </w:p>
        </w:tc>
      </w:tr>
      <w:tr w:rsidR="00480636" w:rsidRPr="001E2313">
        <w:tc>
          <w:tcPr>
            <w:tcW w:w="923" w:type="dxa"/>
            <w:gridSpan w:val="2"/>
          </w:tcPr>
          <w:p w:rsidR="00480636" w:rsidRPr="001E2313" w:rsidRDefault="00480636" w:rsidP="009B2443">
            <w:pPr>
              <w:jc w:val="center"/>
            </w:pPr>
            <w:r w:rsidRPr="001E2313">
              <w:t>2</w:t>
            </w:r>
          </w:p>
        </w:tc>
        <w:tc>
          <w:tcPr>
            <w:tcW w:w="4572" w:type="dxa"/>
          </w:tcPr>
          <w:p w:rsidR="00480636" w:rsidRPr="001E2313" w:rsidRDefault="00480636" w:rsidP="003B628A">
            <w:pPr>
              <w:pStyle w:val="Default"/>
            </w:pPr>
            <w:r w:rsidRPr="001E2313">
              <w:rPr>
                <w:bCs/>
              </w:rPr>
              <w:t>Героические былины. «Илья Муромец и Соловей Разбойник» «Добрыня и змей»</w:t>
            </w:r>
          </w:p>
        </w:tc>
        <w:tc>
          <w:tcPr>
            <w:tcW w:w="269" w:type="dxa"/>
          </w:tcPr>
          <w:p w:rsidR="00480636" w:rsidRPr="001E2313" w:rsidRDefault="00480636" w:rsidP="009B2443">
            <w:pPr>
              <w:jc w:val="center"/>
            </w:pPr>
          </w:p>
        </w:tc>
        <w:tc>
          <w:tcPr>
            <w:tcW w:w="1689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  <w:tc>
          <w:tcPr>
            <w:tcW w:w="2118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</w:tr>
      <w:tr w:rsidR="00480636" w:rsidRPr="001E2313">
        <w:tc>
          <w:tcPr>
            <w:tcW w:w="923" w:type="dxa"/>
            <w:gridSpan w:val="2"/>
          </w:tcPr>
          <w:p w:rsidR="00480636" w:rsidRPr="001E2313" w:rsidRDefault="00480636" w:rsidP="009B2443">
            <w:pPr>
              <w:jc w:val="center"/>
            </w:pPr>
            <w:r w:rsidRPr="001E2313">
              <w:t>3</w:t>
            </w:r>
          </w:p>
        </w:tc>
        <w:tc>
          <w:tcPr>
            <w:tcW w:w="4572" w:type="dxa"/>
          </w:tcPr>
          <w:p w:rsidR="00480636" w:rsidRPr="001E2313" w:rsidRDefault="00480636" w:rsidP="003B628A">
            <w:pPr>
              <w:pStyle w:val="Default"/>
            </w:pPr>
            <w:r w:rsidRPr="001E2313">
              <w:rPr>
                <w:bCs/>
              </w:rPr>
              <w:t xml:space="preserve">«Алеша Попович и Тугарин Змеевич», </w:t>
            </w:r>
          </w:p>
          <w:p w:rsidR="00480636" w:rsidRPr="001E2313" w:rsidRDefault="00480636" w:rsidP="009B244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9" w:type="dxa"/>
          </w:tcPr>
          <w:p w:rsidR="00480636" w:rsidRPr="001E2313" w:rsidRDefault="00480636" w:rsidP="009B2443">
            <w:pPr>
              <w:jc w:val="center"/>
            </w:pPr>
          </w:p>
        </w:tc>
        <w:tc>
          <w:tcPr>
            <w:tcW w:w="1689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  <w:tc>
          <w:tcPr>
            <w:tcW w:w="2118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</w:tr>
      <w:tr w:rsidR="00480636" w:rsidRPr="001E2313">
        <w:tc>
          <w:tcPr>
            <w:tcW w:w="923" w:type="dxa"/>
            <w:gridSpan w:val="2"/>
          </w:tcPr>
          <w:p w:rsidR="00480636" w:rsidRPr="001E2313" w:rsidRDefault="00480636" w:rsidP="009B2443">
            <w:pPr>
              <w:jc w:val="center"/>
            </w:pPr>
            <w:r w:rsidRPr="001E2313">
              <w:t>4</w:t>
            </w:r>
          </w:p>
        </w:tc>
        <w:tc>
          <w:tcPr>
            <w:tcW w:w="4572" w:type="dxa"/>
          </w:tcPr>
          <w:p w:rsidR="00480636" w:rsidRPr="005310BA" w:rsidRDefault="00480636" w:rsidP="008801AA">
            <w:pPr>
              <w:rPr>
                <w:bCs/>
                <w:lang w:val="en-US"/>
              </w:rPr>
            </w:pPr>
            <w:r w:rsidRPr="001E2313">
              <w:rPr>
                <w:bCs/>
              </w:rPr>
              <w:t>Былина «Святогор- богатырь</w:t>
            </w:r>
            <w:r>
              <w:rPr>
                <w:bCs/>
              </w:rPr>
              <w:t>»</w:t>
            </w:r>
          </w:p>
        </w:tc>
        <w:tc>
          <w:tcPr>
            <w:tcW w:w="269" w:type="dxa"/>
          </w:tcPr>
          <w:p w:rsidR="00480636" w:rsidRPr="001E2313" w:rsidRDefault="00480636" w:rsidP="009B2443">
            <w:pPr>
              <w:jc w:val="center"/>
            </w:pPr>
          </w:p>
        </w:tc>
        <w:tc>
          <w:tcPr>
            <w:tcW w:w="1689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  <w:tc>
          <w:tcPr>
            <w:tcW w:w="2118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</w:tr>
      <w:tr w:rsidR="00480636" w:rsidRPr="001E2313">
        <w:tc>
          <w:tcPr>
            <w:tcW w:w="9571" w:type="dxa"/>
            <w:gridSpan w:val="6"/>
          </w:tcPr>
          <w:p w:rsidR="00480636" w:rsidRPr="001E2313" w:rsidRDefault="00480636" w:rsidP="009B2443">
            <w:pPr>
              <w:pStyle w:val="Default"/>
              <w:jc w:val="center"/>
            </w:pPr>
            <w:r w:rsidRPr="001E2313">
              <w:rPr>
                <w:b/>
                <w:bCs/>
              </w:rPr>
              <w:t>Древнерусская литература ( 2ч)</w:t>
            </w:r>
          </w:p>
        </w:tc>
      </w:tr>
      <w:tr w:rsidR="00480636" w:rsidRPr="001E2313">
        <w:tc>
          <w:tcPr>
            <w:tcW w:w="923" w:type="dxa"/>
            <w:gridSpan w:val="2"/>
          </w:tcPr>
          <w:p w:rsidR="00480636" w:rsidRPr="001E2313" w:rsidRDefault="00480636" w:rsidP="009B2443">
            <w:pPr>
              <w:jc w:val="center"/>
            </w:pPr>
            <w:r w:rsidRPr="001E2313">
              <w:t>5</w:t>
            </w:r>
          </w:p>
        </w:tc>
        <w:tc>
          <w:tcPr>
            <w:tcW w:w="4572" w:type="dxa"/>
          </w:tcPr>
          <w:p w:rsidR="00480636" w:rsidRPr="001E2313" w:rsidRDefault="00480636" w:rsidP="009B2443">
            <w:pPr>
              <w:autoSpaceDE w:val="0"/>
              <w:autoSpaceDN w:val="0"/>
              <w:adjustRightInd w:val="0"/>
            </w:pPr>
            <w:r w:rsidRPr="001E2313">
              <w:rPr>
                <w:color w:val="000000"/>
                <w:lang w:eastAsia="en-US"/>
              </w:rPr>
              <w:t>Жанровое богатство древнерусской литературы Традиции  древнерусской литературы.</w:t>
            </w:r>
          </w:p>
          <w:p w:rsidR="00480636" w:rsidRPr="001E2313" w:rsidRDefault="00480636" w:rsidP="009B2443">
            <w:pPr>
              <w:jc w:val="center"/>
            </w:pPr>
            <w:r w:rsidRPr="001E2313">
              <w:rPr>
                <w:bCs/>
              </w:rPr>
              <w:t xml:space="preserve"> «Моления Даниила Заточника»-памятник гражданственности, духовности и нравственности. «Повесть о горе-злосчастии». Тема трагической судьбы молодого поколения, старающегося порвать со старыми формами семейно-бытового уклада, домостроевской моралью.</w:t>
            </w:r>
            <w:r w:rsidRPr="001E2313">
              <w:rPr>
                <w:b/>
                <w:bCs/>
              </w:rPr>
              <w:t xml:space="preserve"> </w:t>
            </w:r>
          </w:p>
        </w:tc>
        <w:tc>
          <w:tcPr>
            <w:tcW w:w="269" w:type="dxa"/>
          </w:tcPr>
          <w:p w:rsidR="00480636" w:rsidRPr="001E2313" w:rsidRDefault="00480636" w:rsidP="009B2443">
            <w:pPr>
              <w:jc w:val="center"/>
            </w:pPr>
          </w:p>
        </w:tc>
        <w:tc>
          <w:tcPr>
            <w:tcW w:w="1689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  <w:tc>
          <w:tcPr>
            <w:tcW w:w="2118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</w:tr>
      <w:tr w:rsidR="00480636" w:rsidRPr="001E2313">
        <w:tc>
          <w:tcPr>
            <w:tcW w:w="923" w:type="dxa"/>
            <w:gridSpan w:val="2"/>
          </w:tcPr>
          <w:p w:rsidR="00480636" w:rsidRPr="001E2313" w:rsidRDefault="00480636" w:rsidP="009B2443">
            <w:pPr>
              <w:jc w:val="center"/>
            </w:pPr>
            <w:r w:rsidRPr="001E2313">
              <w:t>6</w:t>
            </w:r>
          </w:p>
        </w:tc>
        <w:tc>
          <w:tcPr>
            <w:tcW w:w="4572" w:type="dxa"/>
          </w:tcPr>
          <w:p w:rsidR="00480636" w:rsidRPr="001E2313" w:rsidRDefault="00480636" w:rsidP="009B2443">
            <w:pPr>
              <w:autoSpaceDE w:val="0"/>
              <w:autoSpaceDN w:val="0"/>
              <w:adjustRightInd w:val="0"/>
              <w:jc w:val="both"/>
            </w:pPr>
            <w:r w:rsidRPr="001E2313">
              <w:t>«Сказание о Борисе и Глебе». Тема добра и зла в произведениях древнерусской литературы.</w:t>
            </w:r>
          </w:p>
          <w:p w:rsidR="00480636" w:rsidRPr="001E2313" w:rsidRDefault="00480636" w:rsidP="00D438E4"/>
        </w:tc>
        <w:tc>
          <w:tcPr>
            <w:tcW w:w="269" w:type="dxa"/>
          </w:tcPr>
          <w:p w:rsidR="00480636" w:rsidRPr="001E2313" w:rsidRDefault="00480636" w:rsidP="009B2443">
            <w:pPr>
              <w:jc w:val="center"/>
            </w:pPr>
          </w:p>
        </w:tc>
        <w:tc>
          <w:tcPr>
            <w:tcW w:w="1689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  <w:tc>
          <w:tcPr>
            <w:tcW w:w="2118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</w:tr>
      <w:tr w:rsidR="00480636" w:rsidRPr="001E2313">
        <w:tc>
          <w:tcPr>
            <w:tcW w:w="9571" w:type="dxa"/>
            <w:gridSpan w:val="6"/>
          </w:tcPr>
          <w:p w:rsidR="00480636" w:rsidRPr="001E2313" w:rsidRDefault="00480636" w:rsidP="009B2443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1E2313">
              <w:rPr>
                <w:b/>
                <w:bCs/>
                <w:color w:val="000000"/>
                <w:lang w:eastAsia="en-US"/>
              </w:rPr>
              <w:t>Литература XVIII века (2ч)</w:t>
            </w:r>
          </w:p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</w:tr>
      <w:tr w:rsidR="00480636" w:rsidRPr="001E2313">
        <w:tc>
          <w:tcPr>
            <w:tcW w:w="923" w:type="dxa"/>
            <w:gridSpan w:val="2"/>
          </w:tcPr>
          <w:p w:rsidR="00480636" w:rsidRPr="001E2313" w:rsidRDefault="00480636" w:rsidP="009B2443">
            <w:pPr>
              <w:jc w:val="center"/>
            </w:pPr>
            <w:r w:rsidRPr="001E2313">
              <w:t>7</w:t>
            </w:r>
          </w:p>
        </w:tc>
        <w:tc>
          <w:tcPr>
            <w:tcW w:w="4572" w:type="dxa"/>
          </w:tcPr>
          <w:p w:rsidR="00480636" w:rsidRPr="001E2313" w:rsidRDefault="00480636" w:rsidP="009B244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E2313">
              <w:rPr>
                <w:lang w:eastAsia="en-US"/>
              </w:rPr>
              <w:t>Гражданский пафос как основная отличительная черта литературного процесса эпохи классицизма. М. В. Ломоносов, Г. Р. Державин, Д. И. Фонвизин.</w:t>
            </w:r>
          </w:p>
          <w:p w:rsidR="00480636" w:rsidRPr="001E2313" w:rsidRDefault="00480636" w:rsidP="009B2443">
            <w:pPr>
              <w:jc w:val="center"/>
              <w:rPr>
                <w:bCs/>
              </w:rPr>
            </w:pPr>
            <w:r w:rsidRPr="001E2313">
              <w:rPr>
                <w:bCs/>
              </w:rPr>
              <w:t>А. Сума</w:t>
            </w:r>
            <w:r>
              <w:rPr>
                <w:bCs/>
              </w:rPr>
              <w:t xml:space="preserve">роков. «Эпиграмма». В. Капнист. </w:t>
            </w:r>
            <w:r w:rsidRPr="001E2313">
              <w:rPr>
                <w:bCs/>
              </w:rPr>
              <w:t xml:space="preserve">«На кончину Гавриила Романовича Державина»  </w:t>
            </w:r>
          </w:p>
          <w:p w:rsidR="00480636" w:rsidRPr="001E2313" w:rsidRDefault="00480636" w:rsidP="009B244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9" w:type="dxa"/>
          </w:tcPr>
          <w:p w:rsidR="00480636" w:rsidRPr="001E2313" w:rsidRDefault="00480636" w:rsidP="009B2443">
            <w:pPr>
              <w:jc w:val="center"/>
            </w:pPr>
          </w:p>
        </w:tc>
        <w:tc>
          <w:tcPr>
            <w:tcW w:w="1689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  <w:tc>
          <w:tcPr>
            <w:tcW w:w="2118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</w:tr>
      <w:tr w:rsidR="00480636" w:rsidRPr="001E2313">
        <w:tc>
          <w:tcPr>
            <w:tcW w:w="923" w:type="dxa"/>
            <w:gridSpan w:val="2"/>
          </w:tcPr>
          <w:p w:rsidR="00480636" w:rsidRPr="001E2313" w:rsidRDefault="00480636" w:rsidP="009B2443">
            <w:pPr>
              <w:jc w:val="center"/>
            </w:pPr>
            <w:r w:rsidRPr="001E2313">
              <w:t>8</w:t>
            </w:r>
          </w:p>
        </w:tc>
        <w:tc>
          <w:tcPr>
            <w:tcW w:w="4572" w:type="dxa"/>
          </w:tcPr>
          <w:p w:rsidR="00480636" w:rsidRPr="001E2313" w:rsidRDefault="00480636" w:rsidP="00254CB9">
            <w:r w:rsidRPr="001E2313">
              <w:t>И. И.  Дмитриев. Поэт и видный государственный чиновник. Русская басня. Отражение пороков человека в баснях Дмитриева.</w:t>
            </w:r>
          </w:p>
          <w:p w:rsidR="00480636" w:rsidRPr="001E2313" w:rsidRDefault="00480636" w:rsidP="00254CB9">
            <w:pPr>
              <w:rPr>
                <w:b/>
                <w:bCs/>
              </w:rPr>
            </w:pPr>
            <w:r w:rsidRPr="001E2313">
              <w:t>«Два веера», «Нищий и собака», «Три льва», «Отец с сыном».</w:t>
            </w:r>
          </w:p>
        </w:tc>
        <w:tc>
          <w:tcPr>
            <w:tcW w:w="269" w:type="dxa"/>
          </w:tcPr>
          <w:p w:rsidR="00480636" w:rsidRPr="001E2313" w:rsidRDefault="00480636" w:rsidP="009B2443">
            <w:pPr>
              <w:jc w:val="center"/>
            </w:pPr>
          </w:p>
        </w:tc>
        <w:tc>
          <w:tcPr>
            <w:tcW w:w="1689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  <w:tc>
          <w:tcPr>
            <w:tcW w:w="2118" w:type="dxa"/>
          </w:tcPr>
          <w:p w:rsidR="00480636" w:rsidRPr="001E2313" w:rsidRDefault="00480636" w:rsidP="008801AA">
            <w:pPr>
              <w:rPr>
                <w:b/>
                <w:bCs/>
              </w:rPr>
            </w:pPr>
          </w:p>
        </w:tc>
      </w:tr>
      <w:tr w:rsidR="00480636" w:rsidRPr="001E2313">
        <w:tc>
          <w:tcPr>
            <w:tcW w:w="9571" w:type="dxa"/>
            <w:gridSpan w:val="6"/>
          </w:tcPr>
          <w:p w:rsidR="00480636" w:rsidRPr="001E2313" w:rsidRDefault="00480636" w:rsidP="009B244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E2313">
              <w:rPr>
                <w:b/>
                <w:bCs/>
              </w:rPr>
              <w:t>Литература XIX века</w:t>
            </w:r>
            <w:r w:rsidRPr="001E2313">
              <w:rPr>
                <w:lang w:eastAsia="en-US"/>
              </w:rPr>
              <w:t xml:space="preserve"> 9 + (КР№1, РР/1)</w:t>
            </w:r>
          </w:p>
        </w:tc>
      </w:tr>
      <w:tr w:rsidR="00480636" w:rsidRPr="001E2313">
        <w:tc>
          <w:tcPr>
            <w:tcW w:w="923" w:type="dxa"/>
            <w:gridSpan w:val="2"/>
          </w:tcPr>
          <w:p w:rsidR="00480636" w:rsidRPr="001E2313" w:rsidRDefault="00480636" w:rsidP="009B2443">
            <w:pPr>
              <w:jc w:val="center"/>
            </w:pPr>
            <w:r w:rsidRPr="001E2313">
              <w:t>9</w:t>
            </w:r>
          </w:p>
        </w:tc>
        <w:tc>
          <w:tcPr>
            <w:tcW w:w="4572" w:type="dxa"/>
          </w:tcPr>
          <w:p w:rsidR="00480636" w:rsidRPr="001E2313" w:rsidRDefault="00480636" w:rsidP="009B2443">
            <w:pPr>
              <w:autoSpaceDE w:val="0"/>
              <w:autoSpaceDN w:val="0"/>
              <w:adjustRightInd w:val="0"/>
              <w:jc w:val="both"/>
            </w:pPr>
            <w:r w:rsidRPr="001E2313">
              <w:t>Традиции литературы XIX века. Разнообразие направлений и жанров.</w:t>
            </w:r>
          </w:p>
          <w:p w:rsidR="00480636" w:rsidRPr="001E2313" w:rsidRDefault="00480636" w:rsidP="009B2443">
            <w:pPr>
              <w:autoSpaceDE w:val="0"/>
              <w:autoSpaceDN w:val="0"/>
              <w:adjustRightInd w:val="0"/>
              <w:jc w:val="both"/>
            </w:pPr>
            <w:r w:rsidRPr="001E2313">
              <w:t>А. С. Пушкин. «Скупой рыцарь». «Ужасный век, ужасные сердца».</w:t>
            </w:r>
          </w:p>
        </w:tc>
        <w:tc>
          <w:tcPr>
            <w:tcW w:w="269" w:type="dxa"/>
          </w:tcPr>
          <w:p w:rsidR="00480636" w:rsidRPr="001E2313" w:rsidRDefault="00480636" w:rsidP="009B2443">
            <w:pPr>
              <w:jc w:val="center"/>
            </w:pPr>
          </w:p>
        </w:tc>
        <w:tc>
          <w:tcPr>
            <w:tcW w:w="1689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  <w:tc>
          <w:tcPr>
            <w:tcW w:w="2118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</w:tr>
      <w:tr w:rsidR="00480636" w:rsidRPr="001E2313">
        <w:tc>
          <w:tcPr>
            <w:tcW w:w="923" w:type="dxa"/>
            <w:gridSpan w:val="2"/>
          </w:tcPr>
          <w:p w:rsidR="00480636" w:rsidRPr="001E2313" w:rsidRDefault="00480636" w:rsidP="009B2443">
            <w:pPr>
              <w:jc w:val="center"/>
            </w:pPr>
            <w:r w:rsidRPr="001E2313">
              <w:t>10</w:t>
            </w:r>
          </w:p>
        </w:tc>
        <w:tc>
          <w:tcPr>
            <w:tcW w:w="4572" w:type="dxa"/>
          </w:tcPr>
          <w:p w:rsidR="00480636" w:rsidRPr="001E2313" w:rsidRDefault="00480636" w:rsidP="009B2443">
            <w:pPr>
              <w:autoSpaceDE w:val="0"/>
              <w:autoSpaceDN w:val="0"/>
              <w:adjustRightInd w:val="0"/>
              <w:jc w:val="both"/>
            </w:pPr>
            <w:r w:rsidRPr="001E2313">
              <w:rPr>
                <w:bCs/>
              </w:rPr>
              <w:t xml:space="preserve">Ф.Н.Глинка. Краткие сведения о поэте-декабристе, патриоте, высоко оценённом А.С.Пушкиным. Основные темы, мотивы. Стихотворения «Москва», «К Пушкину»  </w:t>
            </w:r>
          </w:p>
        </w:tc>
        <w:tc>
          <w:tcPr>
            <w:tcW w:w="269" w:type="dxa"/>
          </w:tcPr>
          <w:p w:rsidR="00480636" w:rsidRPr="001E2313" w:rsidRDefault="00480636" w:rsidP="009B2443">
            <w:pPr>
              <w:jc w:val="center"/>
            </w:pPr>
          </w:p>
        </w:tc>
        <w:tc>
          <w:tcPr>
            <w:tcW w:w="1689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  <w:tc>
          <w:tcPr>
            <w:tcW w:w="2118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</w:tr>
      <w:tr w:rsidR="00480636" w:rsidRPr="001E2313">
        <w:tc>
          <w:tcPr>
            <w:tcW w:w="923" w:type="dxa"/>
            <w:gridSpan w:val="2"/>
          </w:tcPr>
          <w:p w:rsidR="00480636" w:rsidRPr="001E2313" w:rsidRDefault="00480636" w:rsidP="009B2443">
            <w:pPr>
              <w:jc w:val="center"/>
            </w:pPr>
            <w:r w:rsidRPr="001E2313">
              <w:t>11</w:t>
            </w:r>
          </w:p>
        </w:tc>
        <w:tc>
          <w:tcPr>
            <w:tcW w:w="4572" w:type="dxa"/>
          </w:tcPr>
          <w:p w:rsidR="00480636" w:rsidRPr="001E2313" w:rsidRDefault="00480636" w:rsidP="009B24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2313">
              <w:rPr>
                <w:bCs/>
              </w:rPr>
              <w:t>И.Крылов. «Лягушки, просящие царя», «Обоз». Историческая основа басен.</w:t>
            </w:r>
          </w:p>
        </w:tc>
        <w:tc>
          <w:tcPr>
            <w:tcW w:w="269" w:type="dxa"/>
          </w:tcPr>
          <w:p w:rsidR="00480636" w:rsidRPr="001E2313" w:rsidRDefault="00480636" w:rsidP="009B2443">
            <w:pPr>
              <w:jc w:val="center"/>
            </w:pPr>
          </w:p>
        </w:tc>
        <w:tc>
          <w:tcPr>
            <w:tcW w:w="1689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  <w:tc>
          <w:tcPr>
            <w:tcW w:w="2118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</w:tr>
      <w:tr w:rsidR="00480636" w:rsidRPr="001E2313">
        <w:tc>
          <w:tcPr>
            <w:tcW w:w="923" w:type="dxa"/>
            <w:gridSpan w:val="2"/>
          </w:tcPr>
          <w:p w:rsidR="00480636" w:rsidRPr="001E2313" w:rsidRDefault="00480636" w:rsidP="009B2443">
            <w:pPr>
              <w:jc w:val="center"/>
            </w:pPr>
            <w:r w:rsidRPr="001E2313">
              <w:t>12</w:t>
            </w:r>
          </w:p>
        </w:tc>
        <w:tc>
          <w:tcPr>
            <w:tcW w:w="4572" w:type="dxa"/>
          </w:tcPr>
          <w:p w:rsidR="00480636" w:rsidRPr="001E2313" w:rsidRDefault="00480636" w:rsidP="009B2443">
            <w:pPr>
              <w:autoSpaceDE w:val="0"/>
              <w:autoSpaceDN w:val="0"/>
              <w:adjustRightInd w:val="0"/>
              <w:jc w:val="both"/>
            </w:pPr>
            <w:r w:rsidRPr="001E2313">
              <w:rPr>
                <w:bCs/>
              </w:rPr>
              <w:t xml:space="preserve">  К.М.Станюкович. Рассказ «Рождественская ночь»: проблематика рассказа. Милосердие и вера в произведении писателя.   </w:t>
            </w:r>
          </w:p>
        </w:tc>
        <w:tc>
          <w:tcPr>
            <w:tcW w:w="269" w:type="dxa"/>
          </w:tcPr>
          <w:p w:rsidR="00480636" w:rsidRPr="001E2313" w:rsidRDefault="00480636" w:rsidP="009B2443">
            <w:pPr>
              <w:jc w:val="center"/>
            </w:pPr>
          </w:p>
        </w:tc>
        <w:tc>
          <w:tcPr>
            <w:tcW w:w="1689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  <w:tc>
          <w:tcPr>
            <w:tcW w:w="2118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</w:tr>
      <w:tr w:rsidR="00480636" w:rsidRPr="001E2313">
        <w:tc>
          <w:tcPr>
            <w:tcW w:w="923" w:type="dxa"/>
            <w:gridSpan w:val="2"/>
          </w:tcPr>
          <w:p w:rsidR="00480636" w:rsidRPr="001E2313" w:rsidRDefault="00480636" w:rsidP="009B2443">
            <w:pPr>
              <w:jc w:val="center"/>
            </w:pPr>
            <w:r w:rsidRPr="001E2313">
              <w:t>13</w:t>
            </w:r>
          </w:p>
        </w:tc>
        <w:tc>
          <w:tcPr>
            <w:tcW w:w="4572" w:type="dxa"/>
          </w:tcPr>
          <w:p w:rsidR="00480636" w:rsidRPr="001E2313" w:rsidRDefault="00480636" w:rsidP="009B24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2313">
              <w:rPr>
                <w:bCs/>
              </w:rPr>
              <w:t>В.М.Гаршин. Психологизм произведений писателя. Героизм и готовность любой ценой к подвигу в рассказе «Сигнал</w:t>
            </w:r>
            <w:r>
              <w:rPr>
                <w:bCs/>
              </w:rPr>
              <w:t>»</w:t>
            </w:r>
          </w:p>
        </w:tc>
        <w:tc>
          <w:tcPr>
            <w:tcW w:w="269" w:type="dxa"/>
          </w:tcPr>
          <w:p w:rsidR="00480636" w:rsidRPr="001E2313" w:rsidRDefault="00480636" w:rsidP="009B2443">
            <w:pPr>
              <w:jc w:val="center"/>
            </w:pPr>
          </w:p>
        </w:tc>
        <w:tc>
          <w:tcPr>
            <w:tcW w:w="1689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  <w:tc>
          <w:tcPr>
            <w:tcW w:w="2118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</w:tr>
      <w:tr w:rsidR="00480636" w:rsidRPr="001E2313">
        <w:tc>
          <w:tcPr>
            <w:tcW w:w="923" w:type="dxa"/>
            <w:gridSpan w:val="2"/>
          </w:tcPr>
          <w:p w:rsidR="00480636" w:rsidRPr="001E2313" w:rsidRDefault="00480636" w:rsidP="009B2443">
            <w:pPr>
              <w:jc w:val="center"/>
            </w:pPr>
            <w:r w:rsidRPr="001E2313">
              <w:t>14</w:t>
            </w:r>
          </w:p>
        </w:tc>
        <w:tc>
          <w:tcPr>
            <w:tcW w:w="4572" w:type="dxa"/>
          </w:tcPr>
          <w:p w:rsidR="00480636" w:rsidRPr="001E2313" w:rsidRDefault="00480636" w:rsidP="005310BA">
            <w:r w:rsidRPr="001E2313">
              <w:t>Н. В. Гоголь «Нос». Сатирическая направленность повести. Язык произведения, художественная деталь.</w:t>
            </w:r>
          </w:p>
        </w:tc>
        <w:tc>
          <w:tcPr>
            <w:tcW w:w="269" w:type="dxa"/>
          </w:tcPr>
          <w:p w:rsidR="00480636" w:rsidRPr="001E2313" w:rsidRDefault="00480636" w:rsidP="009B2443">
            <w:pPr>
              <w:jc w:val="center"/>
            </w:pPr>
          </w:p>
        </w:tc>
        <w:tc>
          <w:tcPr>
            <w:tcW w:w="1689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  <w:tc>
          <w:tcPr>
            <w:tcW w:w="2118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</w:tr>
      <w:tr w:rsidR="00480636" w:rsidRPr="001E2313">
        <w:tc>
          <w:tcPr>
            <w:tcW w:w="923" w:type="dxa"/>
            <w:gridSpan w:val="2"/>
          </w:tcPr>
          <w:p w:rsidR="00480636" w:rsidRPr="001E2313" w:rsidRDefault="00480636" w:rsidP="009B2443">
            <w:pPr>
              <w:jc w:val="center"/>
            </w:pPr>
            <w:r w:rsidRPr="001E2313">
              <w:t>15</w:t>
            </w:r>
          </w:p>
        </w:tc>
        <w:tc>
          <w:tcPr>
            <w:tcW w:w="4572" w:type="dxa"/>
          </w:tcPr>
          <w:p w:rsidR="00480636" w:rsidRPr="001E2313" w:rsidRDefault="00480636" w:rsidP="009B2443">
            <w:pPr>
              <w:autoSpaceDE w:val="0"/>
              <w:autoSpaceDN w:val="0"/>
              <w:adjustRightInd w:val="0"/>
              <w:jc w:val="both"/>
            </w:pPr>
            <w:r w:rsidRPr="001E2313">
              <w:rPr>
                <w:bCs/>
              </w:rPr>
              <w:t xml:space="preserve">И.С.Тургенев. «Бурмистр», Влияние крепостного права на людей. </w:t>
            </w:r>
          </w:p>
        </w:tc>
        <w:tc>
          <w:tcPr>
            <w:tcW w:w="269" w:type="dxa"/>
          </w:tcPr>
          <w:p w:rsidR="00480636" w:rsidRPr="001E2313" w:rsidRDefault="00480636" w:rsidP="009B2443">
            <w:pPr>
              <w:jc w:val="center"/>
            </w:pPr>
          </w:p>
        </w:tc>
        <w:tc>
          <w:tcPr>
            <w:tcW w:w="1689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  <w:tc>
          <w:tcPr>
            <w:tcW w:w="2118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</w:tr>
      <w:tr w:rsidR="00480636" w:rsidRPr="001E2313">
        <w:tc>
          <w:tcPr>
            <w:tcW w:w="923" w:type="dxa"/>
            <w:gridSpan w:val="2"/>
          </w:tcPr>
          <w:p w:rsidR="00480636" w:rsidRPr="001E2313" w:rsidRDefault="00480636" w:rsidP="009B2443">
            <w:pPr>
              <w:jc w:val="center"/>
            </w:pPr>
            <w:r w:rsidRPr="001E2313">
              <w:t>16</w:t>
            </w:r>
          </w:p>
        </w:tc>
        <w:tc>
          <w:tcPr>
            <w:tcW w:w="4572" w:type="dxa"/>
          </w:tcPr>
          <w:p w:rsidR="00480636" w:rsidRPr="001E2313" w:rsidRDefault="00480636" w:rsidP="00D438E4">
            <w:pPr>
              <w:rPr>
                <w:bCs/>
              </w:rPr>
            </w:pPr>
            <w:r w:rsidRPr="001E2313">
              <w:rPr>
                <w:b/>
                <w:bCs/>
              </w:rPr>
              <w:t>РР№1</w:t>
            </w:r>
            <w:r w:rsidRPr="001E2313">
              <w:rPr>
                <w:bCs/>
              </w:rPr>
              <w:t>.Уроки жалости и скорби в русской литературе</w:t>
            </w:r>
          </w:p>
        </w:tc>
        <w:tc>
          <w:tcPr>
            <w:tcW w:w="269" w:type="dxa"/>
          </w:tcPr>
          <w:p w:rsidR="00480636" w:rsidRPr="001E2313" w:rsidRDefault="00480636" w:rsidP="009B2443">
            <w:pPr>
              <w:jc w:val="center"/>
            </w:pPr>
          </w:p>
        </w:tc>
        <w:tc>
          <w:tcPr>
            <w:tcW w:w="1689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  <w:tc>
          <w:tcPr>
            <w:tcW w:w="2118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</w:tr>
      <w:tr w:rsidR="00480636" w:rsidRPr="001E2313">
        <w:trPr>
          <w:trHeight w:val="1080"/>
        </w:trPr>
        <w:tc>
          <w:tcPr>
            <w:tcW w:w="923" w:type="dxa"/>
            <w:gridSpan w:val="2"/>
          </w:tcPr>
          <w:p w:rsidR="00480636" w:rsidRPr="001E2313" w:rsidRDefault="00480636" w:rsidP="009B2443">
            <w:pPr>
              <w:jc w:val="center"/>
            </w:pPr>
            <w:r w:rsidRPr="001E2313">
              <w:t>17</w:t>
            </w:r>
          </w:p>
          <w:p w:rsidR="00480636" w:rsidRPr="001E2313" w:rsidRDefault="00480636" w:rsidP="009B2443">
            <w:pPr>
              <w:jc w:val="center"/>
            </w:pPr>
          </w:p>
        </w:tc>
        <w:tc>
          <w:tcPr>
            <w:tcW w:w="4572" w:type="dxa"/>
          </w:tcPr>
          <w:p w:rsidR="00480636" w:rsidRPr="001E2313" w:rsidRDefault="00480636" w:rsidP="00903E0C">
            <w:pPr>
              <w:rPr>
                <w:lang w:eastAsia="en-US"/>
              </w:rPr>
            </w:pPr>
            <w:r w:rsidRPr="001E2313">
              <w:rPr>
                <w:b/>
                <w:bCs/>
              </w:rPr>
              <w:t>Контрольная работа № 1  по произведения 19 века. Тест</w:t>
            </w:r>
          </w:p>
        </w:tc>
        <w:tc>
          <w:tcPr>
            <w:tcW w:w="269" w:type="dxa"/>
          </w:tcPr>
          <w:p w:rsidR="00480636" w:rsidRPr="001E2313" w:rsidRDefault="00480636" w:rsidP="009B2443">
            <w:pPr>
              <w:jc w:val="center"/>
            </w:pPr>
          </w:p>
        </w:tc>
        <w:tc>
          <w:tcPr>
            <w:tcW w:w="1689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  <w:tc>
          <w:tcPr>
            <w:tcW w:w="2118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</w:tr>
      <w:tr w:rsidR="00480636" w:rsidRPr="001E2313">
        <w:trPr>
          <w:trHeight w:val="300"/>
        </w:trPr>
        <w:tc>
          <w:tcPr>
            <w:tcW w:w="923" w:type="dxa"/>
            <w:gridSpan w:val="2"/>
          </w:tcPr>
          <w:p w:rsidR="00480636" w:rsidRPr="001E2313" w:rsidRDefault="00480636" w:rsidP="009B2443">
            <w:pPr>
              <w:jc w:val="center"/>
            </w:pPr>
            <w:r w:rsidRPr="001E2313">
              <w:t>18</w:t>
            </w:r>
          </w:p>
        </w:tc>
        <w:tc>
          <w:tcPr>
            <w:tcW w:w="4572" w:type="dxa"/>
          </w:tcPr>
          <w:p w:rsidR="00480636" w:rsidRPr="001E2313" w:rsidRDefault="00480636" w:rsidP="00903E0C">
            <w:pPr>
              <w:rPr>
                <w:bCs/>
              </w:rPr>
            </w:pPr>
            <w:r w:rsidRPr="001E2313">
              <w:rPr>
                <w:bCs/>
              </w:rPr>
              <w:t xml:space="preserve">А. И. Куприн «Изумруд». Сострадание к «братьям нашим меньшим».  </w:t>
            </w:r>
          </w:p>
          <w:p w:rsidR="00480636" w:rsidRPr="001E2313" w:rsidRDefault="00480636" w:rsidP="009B244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69" w:type="dxa"/>
          </w:tcPr>
          <w:p w:rsidR="00480636" w:rsidRPr="001E2313" w:rsidRDefault="00480636" w:rsidP="009B2443">
            <w:pPr>
              <w:jc w:val="center"/>
            </w:pPr>
          </w:p>
        </w:tc>
        <w:tc>
          <w:tcPr>
            <w:tcW w:w="1689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  <w:tc>
          <w:tcPr>
            <w:tcW w:w="2118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</w:tr>
      <w:tr w:rsidR="00480636" w:rsidRPr="001E2313">
        <w:tc>
          <w:tcPr>
            <w:tcW w:w="923" w:type="dxa"/>
            <w:gridSpan w:val="2"/>
          </w:tcPr>
          <w:p w:rsidR="00480636" w:rsidRPr="001E2313" w:rsidRDefault="00480636" w:rsidP="009B2443">
            <w:pPr>
              <w:jc w:val="center"/>
            </w:pPr>
            <w:r w:rsidRPr="001E2313">
              <w:t>19</w:t>
            </w:r>
          </w:p>
        </w:tc>
        <w:tc>
          <w:tcPr>
            <w:tcW w:w="4572" w:type="dxa"/>
          </w:tcPr>
          <w:p w:rsidR="00480636" w:rsidRPr="001E2313" w:rsidRDefault="00480636" w:rsidP="00183A5E">
            <w:r w:rsidRPr="001E2313">
              <w:t>Юмористические рассказы А.П. Чехова. "Размазня, "Налим", "Лошадиная фамилия". Сатира и юмор.</w:t>
            </w:r>
          </w:p>
        </w:tc>
        <w:tc>
          <w:tcPr>
            <w:tcW w:w="269" w:type="dxa"/>
          </w:tcPr>
          <w:p w:rsidR="00480636" w:rsidRPr="001E2313" w:rsidRDefault="00480636" w:rsidP="009B2443">
            <w:pPr>
              <w:jc w:val="center"/>
            </w:pPr>
          </w:p>
        </w:tc>
        <w:tc>
          <w:tcPr>
            <w:tcW w:w="1689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  <w:tc>
          <w:tcPr>
            <w:tcW w:w="2118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</w:tr>
      <w:tr w:rsidR="00480636" w:rsidRPr="001E2313">
        <w:tc>
          <w:tcPr>
            <w:tcW w:w="9571" w:type="dxa"/>
            <w:gridSpan w:val="6"/>
          </w:tcPr>
          <w:p w:rsidR="00480636" w:rsidRPr="001E2313" w:rsidRDefault="00480636" w:rsidP="009B24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2313">
              <w:rPr>
                <w:b/>
                <w:bCs/>
              </w:rPr>
              <w:t>Литература XX   12ч. + КР1 +р/р1</w:t>
            </w:r>
          </w:p>
        </w:tc>
      </w:tr>
      <w:tr w:rsidR="00480636" w:rsidRPr="001E2313">
        <w:tc>
          <w:tcPr>
            <w:tcW w:w="923" w:type="dxa"/>
            <w:gridSpan w:val="2"/>
          </w:tcPr>
          <w:p w:rsidR="00480636" w:rsidRPr="001E2313" w:rsidRDefault="00480636" w:rsidP="009B2443">
            <w:pPr>
              <w:jc w:val="center"/>
            </w:pPr>
            <w:r w:rsidRPr="001E2313">
              <w:t>20</w:t>
            </w:r>
          </w:p>
        </w:tc>
        <w:tc>
          <w:tcPr>
            <w:tcW w:w="4572" w:type="dxa"/>
          </w:tcPr>
          <w:p w:rsidR="00480636" w:rsidRPr="001E2313" w:rsidRDefault="00480636" w:rsidP="007F7CC3">
            <w:r w:rsidRPr="001E2313">
              <w:t>Сатирические и юмористические рассказы писателя. О серьезном — с улыбкой</w:t>
            </w:r>
          </w:p>
          <w:p w:rsidR="00480636" w:rsidRPr="001E2313" w:rsidRDefault="00480636" w:rsidP="007F7CC3">
            <w:r w:rsidRPr="001E2313">
              <w:t xml:space="preserve">А. Т. Аверченко. </w:t>
            </w:r>
          </w:p>
          <w:p w:rsidR="00480636" w:rsidRPr="005310BA" w:rsidRDefault="00480636" w:rsidP="005310BA">
            <w:r w:rsidRPr="001E2313">
              <w:t>Рассказ «Специалист». «Вечером» (на выбор).</w:t>
            </w:r>
          </w:p>
        </w:tc>
        <w:tc>
          <w:tcPr>
            <w:tcW w:w="269" w:type="dxa"/>
          </w:tcPr>
          <w:p w:rsidR="00480636" w:rsidRPr="001E2313" w:rsidRDefault="00480636" w:rsidP="009B2443">
            <w:pPr>
              <w:jc w:val="center"/>
            </w:pPr>
          </w:p>
        </w:tc>
        <w:tc>
          <w:tcPr>
            <w:tcW w:w="1689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  <w:tc>
          <w:tcPr>
            <w:tcW w:w="2118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</w:tr>
      <w:tr w:rsidR="00480636" w:rsidRPr="001E2313">
        <w:tc>
          <w:tcPr>
            <w:tcW w:w="923" w:type="dxa"/>
            <w:gridSpan w:val="2"/>
          </w:tcPr>
          <w:p w:rsidR="00480636" w:rsidRPr="001E2313" w:rsidRDefault="00480636" w:rsidP="009B2443">
            <w:pPr>
              <w:jc w:val="center"/>
            </w:pPr>
            <w:r w:rsidRPr="001E2313">
              <w:t>21</w:t>
            </w:r>
          </w:p>
        </w:tc>
        <w:tc>
          <w:tcPr>
            <w:tcW w:w="4572" w:type="dxa"/>
          </w:tcPr>
          <w:p w:rsidR="00480636" w:rsidRPr="005310BA" w:rsidRDefault="00480636" w:rsidP="007F7CC3">
            <w:pPr>
              <w:rPr>
                <w:bCs/>
              </w:rPr>
            </w:pPr>
            <w:r w:rsidRPr="001E2313">
              <w:rPr>
                <w:bCs/>
              </w:rPr>
              <w:t xml:space="preserve">М. Зощенко. «История болезни». Средства создания комического в рассказе. </w:t>
            </w:r>
          </w:p>
        </w:tc>
        <w:tc>
          <w:tcPr>
            <w:tcW w:w="269" w:type="dxa"/>
          </w:tcPr>
          <w:p w:rsidR="00480636" w:rsidRPr="001E2313" w:rsidRDefault="00480636" w:rsidP="009B2443">
            <w:pPr>
              <w:jc w:val="center"/>
            </w:pPr>
          </w:p>
        </w:tc>
        <w:tc>
          <w:tcPr>
            <w:tcW w:w="1689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  <w:tc>
          <w:tcPr>
            <w:tcW w:w="2118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</w:tr>
      <w:tr w:rsidR="00480636" w:rsidRPr="001E2313">
        <w:tc>
          <w:tcPr>
            <w:tcW w:w="923" w:type="dxa"/>
            <w:gridSpan w:val="2"/>
          </w:tcPr>
          <w:p w:rsidR="00480636" w:rsidRPr="001E2313" w:rsidRDefault="00480636" w:rsidP="009B2443">
            <w:pPr>
              <w:jc w:val="center"/>
            </w:pPr>
            <w:r w:rsidRPr="001E2313">
              <w:t>22</w:t>
            </w:r>
          </w:p>
        </w:tc>
        <w:tc>
          <w:tcPr>
            <w:tcW w:w="4572" w:type="dxa"/>
          </w:tcPr>
          <w:p w:rsidR="00480636" w:rsidRPr="001E2313" w:rsidRDefault="00480636" w:rsidP="005310BA">
            <w:pPr>
              <w:rPr>
                <w:bCs/>
              </w:rPr>
            </w:pPr>
            <w:r w:rsidRPr="001E2313">
              <w:rPr>
                <w:bCs/>
              </w:rPr>
              <w:t>В. Е. Носов. «Трудный хлеб». Уроки нравственности в рассказе.</w:t>
            </w:r>
          </w:p>
          <w:p w:rsidR="00480636" w:rsidRPr="001E2313" w:rsidRDefault="00480636" w:rsidP="009B2443">
            <w:pPr>
              <w:jc w:val="center"/>
              <w:rPr>
                <w:bCs/>
              </w:rPr>
            </w:pPr>
          </w:p>
        </w:tc>
        <w:tc>
          <w:tcPr>
            <w:tcW w:w="269" w:type="dxa"/>
          </w:tcPr>
          <w:p w:rsidR="00480636" w:rsidRPr="001E2313" w:rsidRDefault="00480636" w:rsidP="009B2443">
            <w:pPr>
              <w:jc w:val="center"/>
            </w:pPr>
          </w:p>
        </w:tc>
        <w:tc>
          <w:tcPr>
            <w:tcW w:w="1689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  <w:tc>
          <w:tcPr>
            <w:tcW w:w="2118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</w:tr>
      <w:tr w:rsidR="00480636" w:rsidRPr="001E2313">
        <w:tc>
          <w:tcPr>
            <w:tcW w:w="923" w:type="dxa"/>
            <w:gridSpan w:val="2"/>
          </w:tcPr>
          <w:p w:rsidR="00480636" w:rsidRPr="001E2313" w:rsidRDefault="00480636" w:rsidP="009B2443">
            <w:pPr>
              <w:jc w:val="center"/>
            </w:pPr>
            <w:r w:rsidRPr="001E2313">
              <w:t>23</w:t>
            </w:r>
          </w:p>
        </w:tc>
        <w:tc>
          <w:tcPr>
            <w:tcW w:w="4572" w:type="dxa"/>
          </w:tcPr>
          <w:p w:rsidR="00480636" w:rsidRPr="001E2313" w:rsidRDefault="00480636" w:rsidP="0012712C">
            <w:r w:rsidRPr="001E2313">
              <w:t xml:space="preserve">И. С. Шмелёв </w:t>
            </w:r>
            <w:r w:rsidRPr="001E2313">
              <w:rPr>
                <w:color w:val="000000"/>
              </w:rPr>
              <w:t xml:space="preserve"> Рассказ </w:t>
            </w:r>
            <w:r w:rsidRPr="001E2313">
              <w:rPr>
                <w:i/>
                <w:iCs/>
                <w:color w:val="000000"/>
              </w:rPr>
              <w:t>«Русская песня»</w:t>
            </w:r>
            <w:r w:rsidRPr="001E2313">
              <w:rPr>
                <w:color w:val="000000"/>
              </w:rPr>
              <w:t>. Основные сюжетные линии рассказа. Проблематика и художественная идея.</w:t>
            </w:r>
          </w:p>
        </w:tc>
        <w:tc>
          <w:tcPr>
            <w:tcW w:w="269" w:type="dxa"/>
          </w:tcPr>
          <w:p w:rsidR="00480636" w:rsidRPr="001E2313" w:rsidRDefault="00480636" w:rsidP="009B2443">
            <w:pPr>
              <w:jc w:val="center"/>
            </w:pPr>
          </w:p>
        </w:tc>
        <w:tc>
          <w:tcPr>
            <w:tcW w:w="1689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  <w:tc>
          <w:tcPr>
            <w:tcW w:w="2118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</w:tr>
      <w:tr w:rsidR="00480636" w:rsidRPr="001E2313">
        <w:tc>
          <w:tcPr>
            <w:tcW w:w="923" w:type="dxa"/>
            <w:gridSpan w:val="2"/>
          </w:tcPr>
          <w:p w:rsidR="00480636" w:rsidRPr="001E2313" w:rsidRDefault="00480636" w:rsidP="009B2443">
            <w:pPr>
              <w:jc w:val="center"/>
            </w:pPr>
            <w:r w:rsidRPr="001E2313">
              <w:t>24</w:t>
            </w:r>
          </w:p>
        </w:tc>
        <w:tc>
          <w:tcPr>
            <w:tcW w:w="4572" w:type="dxa"/>
          </w:tcPr>
          <w:p w:rsidR="00480636" w:rsidRPr="001E2313" w:rsidRDefault="00480636" w:rsidP="009B2443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1E2313">
              <w:rPr>
                <w:color w:val="000000"/>
                <w:lang w:eastAsia="en-US"/>
              </w:rPr>
              <w:t xml:space="preserve">А. П. Гайдар. Очерк жизни и творчества. Бескорыстное и доброе отношение друг к другу - центральная идея повести "Тимур и его команда". </w:t>
            </w:r>
          </w:p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  <w:tc>
          <w:tcPr>
            <w:tcW w:w="269" w:type="dxa"/>
          </w:tcPr>
          <w:p w:rsidR="00480636" w:rsidRPr="001E2313" w:rsidRDefault="00480636" w:rsidP="009B2443">
            <w:pPr>
              <w:jc w:val="center"/>
            </w:pPr>
          </w:p>
        </w:tc>
        <w:tc>
          <w:tcPr>
            <w:tcW w:w="1689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  <w:tc>
          <w:tcPr>
            <w:tcW w:w="2118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</w:tr>
      <w:tr w:rsidR="00480636" w:rsidRPr="001E2313">
        <w:tc>
          <w:tcPr>
            <w:tcW w:w="923" w:type="dxa"/>
            <w:gridSpan w:val="2"/>
          </w:tcPr>
          <w:p w:rsidR="00480636" w:rsidRPr="001E2313" w:rsidRDefault="00480636" w:rsidP="009B2443">
            <w:pPr>
              <w:jc w:val="center"/>
            </w:pPr>
            <w:r w:rsidRPr="001E2313">
              <w:t>25</w:t>
            </w:r>
          </w:p>
        </w:tc>
        <w:tc>
          <w:tcPr>
            <w:tcW w:w="4572" w:type="dxa"/>
          </w:tcPr>
          <w:p w:rsidR="00480636" w:rsidRPr="001E2313" w:rsidRDefault="00480636" w:rsidP="009B2443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1E2313">
              <w:rPr>
                <w:color w:val="000000"/>
                <w:lang w:eastAsia="en-US"/>
              </w:rPr>
              <w:t xml:space="preserve">А. П. Гайдар. Очерк жизни и творчества. Бескорыстное и доброе отношение друг к другу - центральная идея повести "Тимур и его команда". </w:t>
            </w:r>
          </w:p>
          <w:p w:rsidR="00480636" w:rsidRPr="001E2313" w:rsidRDefault="00480636" w:rsidP="0012712C"/>
        </w:tc>
        <w:tc>
          <w:tcPr>
            <w:tcW w:w="269" w:type="dxa"/>
          </w:tcPr>
          <w:p w:rsidR="00480636" w:rsidRPr="001E2313" w:rsidRDefault="00480636" w:rsidP="009B2443">
            <w:pPr>
              <w:jc w:val="center"/>
            </w:pPr>
          </w:p>
        </w:tc>
        <w:tc>
          <w:tcPr>
            <w:tcW w:w="1689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  <w:tc>
          <w:tcPr>
            <w:tcW w:w="2118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</w:tr>
      <w:tr w:rsidR="00480636" w:rsidRPr="001E2313">
        <w:tc>
          <w:tcPr>
            <w:tcW w:w="923" w:type="dxa"/>
            <w:gridSpan w:val="2"/>
          </w:tcPr>
          <w:p w:rsidR="00480636" w:rsidRPr="001E2313" w:rsidRDefault="00480636" w:rsidP="009B2443">
            <w:pPr>
              <w:jc w:val="center"/>
            </w:pPr>
            <w:r w:rsidRPr="001E2313">
              <w:t>26</w:t>
            </w:r>
          </w:p>
        </w:tc>
        <w:tc>
          <w:tcPr>
            <w:tcW w:w="4572" w:type="dxa"/>
          </w:tcPr>
          <w:p w:rsidR="00480636" w:rsidRPr="001E2313" w:rsidRDefault="00480636" w:rsidP="009B2443">
            <w:pPr>
              <w:jc w:val="center"/>
            </w:pPr>
            <w:r w:rsidRPr="001E2313">
              <w:t>Е. И. Носов "Покормите птиц"- призыв писателя к милосердию и состраданию ко всему живому.</w:t>
            </w:r>
          </w:p>
        </w:tc>
        <w:tc>
          <w:tcPr>
            <w:tcW w:w="269" w:type="dxa"/>
          </w:tcPr>
          <w:p w:rsidR="00480636" w:rsidRPr="001E2313" w:rsidRDefault="00480636" w:rsidP="009B2443">
            <w:pPr>
              <w:jc w:val="center"/>
            </w:pPr>
          </w:p>
        </w:tc>
        <w:tc>
          <w:tcPr>
            <w:tcW w:w="1689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  <w:tc>
          <w:tcPr>
            <w:tcW w:w="2118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</w:tr>
      <w:tr w:rsidR="00480636" w:rsidRPr="001E2313">
        <w:tc>
          <w:tcPr>
            <w:tcW w:w="923" w:type="dxa"/>
            <w:gridSpan w:val="2"/>
          </w:tcPr>
          <w:p w:rsidR="00480636" w:rsidRPr="001E2313" w:rsidRDefault="00480636" w:rsidP="009B2443">
            <w:pPr>
              <w:jc w:val="center"/>
            </w:pPr>
            <w:r w:rsidRPr="001E2313">
              <w:t>27</w:t>
            </w:r>
          </w:p>
        </w:tc>
        <w:tc>
          <w:tcPr>
            <w:tcW w:w="4572" w:type="dxa"/>
          </w:tcPr>
          <w:p w:rsidR="00480636" w:rsidRPr="001E2313" w:rsidRDefault="00480636" w:rsidP="005C1F63">
            <w:r w:rsidRPr="001E2313">
              <w:t>Литература  родного края</w:t>
            </w:r>
          </w:p>
          <w:p w:rsidR="00480636" w:rsidRPr="001E2313" w:rsidRDefault="00480636" w:rsidP="009B2443">
            <w:pPr>
              <w:jc w:val="both"/>
              <w:rPr>
                <w:shd w:val="clear" w:color="auto" w:fill="FFFFFF"/>
              </w:rPr>
            </w:pPr>
            <w:r w:rsidRPr="001E2313">
              <w:rPr>
                <w:shd w:val="clear" w:color="auto" w:fill="FFFFFF"/>
              </w:rPr>
              <w:t xml:space="preserve">Сергей Сергеев-Ценский. </w:t>
            </w:r>
          </w:p>
          <w:p w:rsidR="00480636" w:rsidRPr="001E2313" w:rsidRDefault="00480636" w:rsidP="009B2443">
            <w:pPr>
              <w:jc w:val="both"/>
              <w:rPr>
                <w:shd w:val="clear" w:color="auto" w:fill="FFFFFF"/>
              </w:rPr>
            </w:pPr>
            <w:r w:rsidRPr="001E2313">
              <w:rPr>
                <w:shd w:val="clear" w:color="auto" w:fill="FFFFFF"/>
              </w:rPr>
              <w:t>Рассказ «Гриф и Граф»</w:t>
            </w:r>
          </w:p>
          <w:p w:rsidR="00480636" w:rsidRPr="001E2313" w:rsidRDefault="00480636" w:rsidP="009B2443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69" w:type="dxa"/>
          </w:tcPr>
          <w:p w:rsidR="00480636" w:rsidRPr="001E2313" w:rsidRDefault="00480636" w:rsidP="009B2443">
            <w:pPr>
              <w:jc w:val="center"/>
            </w:pPr>
          </w:p>
        </w:tc>
        <w:tc>
          <w:tcPr>
            <w:tcW w:w="1689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  <w:tc>
          <w:tcPr>
            <w:tcW w:w="2118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</w:tr>
      <w:tr w:rsidR="00480636" w:rsidRPr="001E2313">
        <w:tc>
          <w:tcPr>
            <w:tcW w:w="923" w:type="dxa"/>
            <w:gridSpan w:val="2"/>
          </w:tcPr>
          <w:p w:rsidR="00480636" w:rsidRPr="001E2313" w:rsidRDefault="00480636" w:rsidP="009B2443">
            <w:pPr>
              <w:jc w:val="center"/>
            </w:pPr>
            <w:r w:rsidRPr="001E2313">
              <w:t>28</w:t>
            </w:r>
          </w:p>
        </w:tc>
        <w:tc>
          <w:tcPr>
            <w:tcW w:w="4572" w:type="dxa"/>
          </w:tcPr>
          <w:p w:rsidR="00480636" w:rsidRPr="001E2313" w:rsidRDefault="00480636" w:rsidP="009B2443">
            <w:pPr>
              <w:jc w:val="both"/>
              <w:rPr>
                <w:shd w:val="clear" w:color="auto" w:fill="FFFFFF"/>
              </w:rPr>
            </w:pPr>
            <w:r w:rsidRPr="001E2313">
              <w:rPr>
                <w:shd w:val="clear" w:color="auto" w:fill="FFFFFF"/>
              </w:rPr>
              <w:t xml:space="preserve">Сергей Сергеев-Ценский. </w:t>
            </w:r>
          </w:p>
          <w:p w:rsidR="00480636" w:rsidRPr="001E2313" w:rsidRDefault="00480636" w:rsidP="009B2443">
            <w:pPr>
              <w:jc w:val="both"/>
              <w:rPr>
                <w:shd w:val="clear" w:color="auto" w:fill="FFFFFF"/>
              </w:rPr>
            </w:pPr>
            <w:r w:rsidRPr="001E2313">
              <w:rPr>
                <w:shd w:val="clear" w:color="auto" w:fill="FFFFFF"/>
              </w:rPr>
              <w:t>Рассказ «Гриф и Граф»</w:t>
            </w:r>
          </w:p>
          <w:p w:rsidR="00480636" w:rsidRPr="001E2313" w:rsidRDefault="00480636" w:rsidP="009B2443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69" w:type="dxa"/>
          </w:tcPr>
          <w:p w:rsidR="00480636" w:rsidRPr="001E2313" w:rsidRDefault="00480636" w:rsidP="009B2443">
            <w:pPr>
              <w:jc w:val="center"/>
            </w:pPr>
          </w:p>
        </w:tc>
        <w:tc>
          <w:tcPr>
            <w:tcW w:w="1689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  <w:tc>
          <w:tcPr>
            <w:tcW w:w="2118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</w:tr>
      <w:tr w:rsidR="00480636" w:rsidRPr="001E2313">
        <w:tc>
          <w:tcPr>
            <w:tcW w:w="923" w:type="dxa"/>
            <w:gridSpan w:val="2"/>
          </w:tcPr>
          <w:p w:rsidR="00480636" w:rsidRPr="001E2313" w:rsidRDefault="00480636" w:rsidP="009B2443">
            <w:pPr>
              <w:jc w:val="center"/>
            </w:pPr>
            <w:r w:rsidRPr="001E2313">
              <w:t>29</w:t>
            </w:r>
          </w:p>
        </w:tc>
        <w:tc>
          <w:tcPr>
            <w:tcW w:w="4572" w:type="dxa"/>
          </w:tcPr>
          <w:p w:rsidR="00480636" w:rsidRPr="001E2313" w:rsidRDefault="00480636" w:rsidP="009B2443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1E2313">
              <w:rPr>
                <w:shd w:val="clear" w:color="auto" w:fill="FFFFFF"/>
              </w:rPr>
              <w:t>А.С.Грин. Рассказ «История одного ястреба»</w:t>
            </w:r>
          </w:p>
        </w:tc>
        <w:tc>
          <w:tcPr>
            <w:tcW w:w="269" w:type="dxa"/>
          </w:tcPr>
          <w:p w:rsidR="00480636" w:rsidRPr="001E2313" w:rsidRDefault="00480636" w:rsidP="009B2443">
            <w:pPr>
              <w:jc w:val="center"/>
            </w:pPr>
          </w:p>
        </w:tc>
        <w:tc>
          <w:tcPr>
            <w:tcW w:w="1689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  <w:tc>
          <w:tcPr>
            <w:tcW w:w="2118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</w:tr>
      <w:tr w:rsidR="00480636" w:rsidRPr="001E2313">
        <w:tc>
          <w:tcPr>
            <w:tcW w:w="923" w:type="dxa"/>
            <w:gridSpan w:val="2"/>
          </w:tcPr>
          <w:p w:rsidR="00480636" w:rsidRPr="001E2313" w:rsidRDefault="00480636" w:rsidP="009B2443">
            <w:pPr>
              <w:jc w:val="center"/>
            </w:pPr>
            <w:r w:rsidRPr="001E2313">
              <w:t>30</w:t>
            </w:r>
          </w:p>
        </w:tc>
        <w:tc>
          <w:tcPr>
            <w:tcW w:w="4572" w:type="dxa"/>
          </w:tcPr>
          <w:p w:rsidR="00480636" w:rsidRPr="001E2313" w:rsidRDefault="00480636" w:rsidP="009B2443">
            <w:pPr>
              <w:jc w:val="both"/>
            </w:pPr>
            <w:r w:rsidRPr="001E2313">
              <w:rPr>
                <w:b/>
              </w:rPr>
              <w:t>РР№ 2.</w:t>
            </w:r>
            <w:r w:rsidRPr="001E2313">
              <w:t xml:space="preserve"> Сочинение- рассуждение на морально этическую тему «Будем добры и сострадательны  ко всему живому»</w:t>
            </w:r>
          </w:p>
        </w:tc>
        <w:tc>
          <w:tcPr>
            <w:tcW w:w="269" w:type="dxa"/>
          </w:tcPr>
          <w:p w:rsidR="00480636" w:rsidRPr="001E2313" w:rsidRDefault="00480636" w:rsidP="009B2443">
            <w:pPr>
              <w:jc w:val="center"/>
            </w:pPr>
          </w:p>
        </w:tc>
        <w:tc>
          <w:tcPr>
            <w:tcW w:w="1689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  <w:tc>
          <w:tcPr>
            <w:tcW w:w="2118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</w:tr>
      <w:tr w:rsidR="00480636" w:rsidRPr="001E2313">
        <w:tc>
          <w:tcPr>
            <w:tcW w:w="923" w:type="dxa"/>
            <w:gridSpan w:val="2"/>
          </w:tcPr>
          <w:p w:rsidR="00480636" w:rsidRPr="001E2313" w:rsidRDefault="00480636" w:rsidP="009B2443">
            <w:pPr>
              <w:jc w:val="center"/>
            </w:pPr>
            <w:r w:rsidRPr="001E2313">
              <w:t>31</w:t>
            </w:r>
          </w:p>
        </w:tc>
        <w:tc>
          <w:tcPr>
            <w:tcW w:w="4572" w:type="dxa"/>
          </w:tcPr>
          <w:p w:rsidR="00480636" w:rsidRPr="001E2313" w:rsidRDefault="00480636" w:rsidP="005C1F63">
            <w:pPr>
              <w:rPr>
                <w:b/>
              </w:rPr>
            </w:pPr>
            <w:r w:rsidRPr="001E2313">
              <w:rPr>
                <w:b/>
              </w:rPr>
              <w:t>Контрольная работа №2</w:t>
            </w:r>
          </w:p>
          <w:p w:rsidR="00480636" w:rsidRPr="001E2313" w:rsidRDefault="00480636" w:rsidP="005C1F63">
            <w:r w:rsidRPr="001E2313">
              <w:t>Тест</w:t>
            </w:r>
          </w:p>
        </w:tc>
        <w:tc>
          <w:tcPr>
            <w:tcW w:w="269" w:type="dxa"/>
          </w:tcPr>
          <w:p w:rsidR="00480636" w:rsidRPr="001E2313" w:rsidRDefault="00480636" w:rsidP="009B2443">
            <w:pPr>
              <w:jc w:val="center"/>
            </w:pPr>
          </w:p>
        </w:tc>
        <w:tc>
          <w:tcPr>
            <w:tcW w:w="1689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  <w:tc>
          <w:tcPr>
            <w:tcW w:w="2118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</w:tr>
      <w:tr w:rsidR="00480636" w:rsidRPr="001E2313">
        <w:tc>
          <w:tcPr>
            <w:tcW w:w="923" w:type="dxa"/>
            <w:gridSpan w:val="2"/>
          </w:tcPr>
          <w:p w:rsidR="00480636" w:rsidRPr="001E2313" w:rsidRDefault="00480636" w:rsidP="009B2443">
            <w:pPr>
              <w:jc w:val="center"/>
            </w:pPr>
            <w:r w:rsidRPr="001E2313">
              <w:t>32</w:t>
            </w:r>
          </w:p>
        </w:tc>
        <w:tc>
          <w:tcPr>
            <w:tcW w:w="4572" w:type="dxa"/>
          </w:tcPr>
          <w:p w:rsidR="00480636" w:rsidRPr="001E2313" w:rsidRDefault="00480636" w:rsidP="009B2443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 «Киммерии» М.</w:t>
            </w:r>
            <w:r w:rsidRPr="001E2313">
              <w:rPr>
                <w:color w:val="000000"/>
                <w:lang w:eastAsia="en-US"/>
              </w:rPr>
              <w:t>Волошина. Философск</w:t>
            </w:r>
            <w:r>
              <w:rPr>
                <w:color w:val="000000"/>
                <w:lang w:eastAsia="en-US"/>
              </w:rPr>
              <w:t>ая глубина,</w:t>
            </w:r>
            <w:r w:rsidRPr="001E2313">
              <w:rPr>
                <w:color w:val="000000"/>
                <w:lang w:eastAsia="en-US"/>
              </w:rPr>
              <w:t>тонкий лиризм стихотворений.» Равнина вод колышется широко…»</w:t>
            </w:r>
          </w:p>
        </w:tc>
        <w:tc>
          <w:tcPr>
            <w:tcW w:w="269" w:type="dxa"/>
          </w:tcPr>
          <w:p w:rsidR="00480636" w:rsidRPr="001E2313" w:rsidRDefault="00480636" w:rsidP="009B2443">
            <w:pPr>
              <w:jc w:val="center"/>
            </w:pPr>
          </w:p>
        </w:tc>
        <w:tc>
          <w:tcPr>
            <w:tcW w:w="1689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  <w:tc>
          <w:tcPr>
            <w:tcW w:w="2118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</w:tr>
      <w:tr w:rsidR="00480636" w:rsidRPr="001E2313">
        <w:tc>
          <w:tcPr>
            <w:tcW w:w="923" w:type="dxa"/>
            <w:gridSpan w:val="2"/>
          </w:tcPr>
          <w:p w:rsidR="00480636" w:rsidRPr="001E2313" w:rsidRDefault="00480636" w:rsidP="009B2443">
            <w:pPr>
              <w:jc w:val="center"/>
            </w:pPr>
            <w:r w:rsidRPr="001E2313">
              <w:t>33</w:t>
            </w:r>
          </w:p>
        </w:tc>
        <w:tc>
          <w:tcPr>
            <w:tcW w:w="4572" w:type="dxa"/>
          </w:tcPr>
          <w:p w:rsidR="00480636" w:rsidRPr="001E2313" w:rsidRDefault="00480636" w:rsidP="009B2443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1E2313">
              <w:rPr>
                <w:color w:val="000000"/>
                <w:lang w:eastAsia="en-US"/>
              </w:rPr>
              <w:t>Солнечная мудрость В.Н.Орлова.  Песни на стихи поэта «Я рисую море». «Осень», «Для чего морю наряды» и другие</w:t>
            </w:r>
          </w:p>
        </w:tc>
        <w:tc>
          <w:tcPr>
            <w:tcW w:w="269" w:type="dxa"/>
          </w:tcPr>
          <w:p w:rsidR="00480636" w:rsidRPr="001E2313" w:rsidRDefault="00480636" w:rsidP="009B2443">
            <w:pPr>
              <w:jc w:val="center"/>
            </w:pPr>
          </w:p>
        </w:tc>
        <w:tc>
          <w:tcPr>
            <w:tcW w:w="1689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  <w:tc>
          <w:tcPr>
            <w:tcW w:w="2118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</w:tr>
      <w:tr w:rsidR="00480636" w:rsidRPr="001E2313">
        <w:tc>
          <w:tcPr>
            <w:tcW w:w="923" w:type="dxa"/>
            <w:gridSpan w:val="2"/>
          </w:tcPr>
          <w:p w:rsidR="00480636" w:rsidRPr="001E2313" w:rsidRDefault="00480636" w:rsidP="009B2443">
            <w:pPr>
              <w:jc w:val="center"/>
            </w:pPr>
            <w:r w:rsidRPr="001E2313">
              <w:t>34</w:t>
            </w:r>
          </w:p>
        </w:tc>
        <w:tc>
          <w:tcPr>
            <w:tcW w:w="4572" w:type="dxa"/>
          </w:tcPr>
          <w:p w:rsidR="00480636" w:rsidRPr="001E2313" w:rsidRDefault="00480636" w:rsidP="009B2443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1E2313">
              <w:rPr>
                <w:color w:val="000000"/>
                <w:lang w:eastAsia="en-US"/>
              </w:rPr>
              <w:t>Итоговое занятие. Летнее чтение</w:t>
            </w:r>
          </w:p>
        </w:tc>
        <w:tc>
          <w:tcPr>
            <w:tcW w:w="269" w:type="dxa"/>
          </w:tcPr>
          <w:p w:rsidR="00480636" w:rsidRPr="001E2313" w:rsidRDefault="00480636" w:rsidP="009B2443">
            <w:pPr>
              <w:jc w:val="center"/>
            </w:pPr>
          </w:p>
        </w:tc>
        <w:tc>
          <w:tcPr>
            <w:tcW w:w="1689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  <w:tc>
          <w:tcPr>
            <w:tcW w:w="2118" w:type="dxa"/>
          </w:tcPr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  <w:p w:rsidR="00480636" w:rsidRPr="001E2313" w:rsidRDefault="00480636" w:rsidP="009B2443">
            <w:pPr>
              <w:jc w:val="center"/>
              <w:rPr>
                <w:b/>
                <w:bCs/>
              </w:rPr>
            </w:pPr>
          </w:p>
        </w:tc>
      </w:tr>
    </w:tbl>
    <w:p w:rsidR="00480636" w:rsidRPr="001E2313" w:rsidRDefault="00480636" w:rsidP="00402673">
      <w:pPr>
        <w:jc w:val="center"/>
        <w:rPr>
          <w:b/>
          <w:bCs/>
        </w:rPr>
      </w:pPr>
      <w:r w:rsidRPr="001E2313">
        <w:rPr>
          <w:b/>
          <w:bCs/>
        </w:rPr>
        <w:t>.</w:t>
      </w:r>
    </w:p>
    <w:sectPr w:rsidR="00480636" w:rsidRPr="001E2313" w:rsidSect="005310BA">
      <w:footerReference w:type="default" r:id="rId7"/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636" w:rsidRDefault="00480636" w:rsidP="00D33FD0">
      <w:r>
        <w:separator/>
      </w:r>
    </w:p>
  </w:endnote>
  <w:endnote w:type="continuationSeparator" w:id="0">
    <w:p w:rsidR="00480636" w:rsidRDefault="00480636" w:rsidP="00D33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636" w:rsidRDefault="00480636">
    <w:pPr>
      <w:pStyle w:val="Footer"/>
      <w:jc w:val="right"/>
    </w:pPr>
    <w:fldSimple w:instr="PAGE   \* MERGEFORMAT">
      <w:r>
        <w:rPr>
          <w:noProof/>
        </w:rPr>
        <w:t>3</w:t>
      </w:r>
    </w:fldSimple>
  </w:p>
  <w:p w:rsidR="00480636" w:rsidRDefault="004806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636" w:rsidRDefault="00480636" w:rsidP="00D33FD0">
      <w:r>
        <w:separator/>
      </w:r>
    </w:p>
  </w:footnote>
  <w:footnote w:type="continuationSeparator" w:id="0">
    <w:p w:rsidR="00480636" w:rsidRDefault="00480636" w:rsidP="00D33F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6857"/>
    <w:multiLevelType w:val="hybridMultilevel"/>
    <w:tmpl w:val="4DC4B8D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90E6142"/>
    <w:multiLevelType w:val="hybridMultilevel"/>
    <w:tmpl w:val="DC9E3F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204E2"/>
    <w:multiLevelType w:val="hybridMultilevel"/>
    <w:tmpl w:val="0A828F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9CF6D0A"/>
    <w:multiLevelType w:val="hybridMultilevel"/>
    <w:tmpl w:val="66845CC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BB4E2E98">
      <w:numFmt w:val="bullet"/>
      <w:lvlText w:val="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CA4118C"/>
    <w:multiLevelType w:val="hybridMultilevel"/>
    <w:tmpl w:val="C0921A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D3C65"/>
    <w:multiLevelType w:val="hybridMultilevel"/>
    <w:tmpl w:val="A4C227E8"/>
    <w:lvl w:ilvl="0" w:tplc="B3CC1944">
      <w:start w:val="1"/>
      <w:numFmt w:val="upperRoman"/>
      <w:lvlText w:val="%1.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">
    <w:nsid w:val="3F8801A7"/>
    <w:multiLevelType w:val="hybridMultilevel"/>
    <w:tmpl w:val="88CA5330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454956AF"/>
    <w:multiLevelType w:val="hybridMultilevel"/>
    <w:tmpl w:val="73E48E7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5B32014"/>
    <w:multiLevelType w:val="hybridMultilevel"/>
    <w:tmpl w:val="C20266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866A0"/>
    <w:multiLevelType w:val="hybridMultilevel"/>
    <w:tmpl w:val="B77A37A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2D013BD"/>
    <w:multiLevelType w:val="hybridMultilevel"/>
    <w:tmpl w:val="BFD4DD3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F8763CF"/>
    <w:multiLevelType w:val="hybridMultilevel"/>
    <w:tmpl w:val="863AF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725DB"/>
    <w:multiLevelType w:val="hybridMultilevel"/>
    <w:tmpl w:val="E7EE2B1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12"/>
  </w:num>
  <w:num w:numId="10">
    <w:abstractNumId w:val="4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6EA3"/>
    <w:rsid w:val="00023406"/>
    <w:rsid w:val="00037542"/>
    <w:rsid w:val="00046DA5"/>
    <w:rsid w:val="000D0F9C"/>
    <w:rsid w:val="000E1193"/>
    <w:rsid w:val="0012712C"/>
    <w:rsid w:val="00167FCE"/>
    <w:rsid w:val="00183A5E"/>
    <w:rsid w:val="001B5134"/>
    <w:rsid w:val="001E2313"/>
    <w:rsid w:val="00244F3B"/>
    <w:rsid w:val="00247DFB"/>
    <w:rsid w:val="00254CB9"/>
    <w:rsid w:val="00260147"/>
    <w:rsid w:val="002675F8"/>
    <w:rsid w:val="002703A9"/>
    <w:rsid w:val="002D793C"/>
    <w:rsid w:val="00323C37"/>
    <w:rsid w:val="003347EC"/>
    <w:rsid w:val="00345E79"/>
    <w:rsid w:val="003537F3"/>
    <w:rsid w:val="003A160B"/>
    <w:rsid w:val="003B628A"/>
    <w:rsid w:val="003E3D02"/>
    <w:rsid w:val="003E5F92"/>
    <w:rsid w:val="00402673"/>
    <w:rsid w:val="004139A3"/>
    <w:rsid w:val="00472510"/>
    <w:rsid w:val="00480636"/>
    <w:rsid w:val="00481844"/>
    <w:rsid w:val="004C1558"/>
    <w:rsid w:val="005310BA"/>
    <w:rsid w:val="00543593"/>
    <w:rsid w:val="00563A9F"/>
    <w:rsid w:val="005C1F63"/>
    <w:rsid w:val="005F3B86"/>
    <w:rsid w:val="0062163C"/>
    <w:rsid w:val="00657449"/>
    <w:rsid w:val="00695BC0"/>
    <w:rsid w:val="006B04EF"/>
    <w:rsid w:val="00724F89"/>
    <w:rsid w:val="00762893"/>
    <w:rsid w:val="00797D4E"/>
    <w:rsid w:val="007B4DBB"/>
    <w:rsid w:val="007D3483"/>
    <w:rsid w:val="007F7CC3"/>
    <w:rsid w:val="00825215"/>
    <w:rsid w:val="008801AA"/>
    <w:rsid w:val="008D4F61"/>
    <w:rsid w:val="008F5235"/>
    <w:rsid w:val="00903E0C"/>
    <w:rsid w:val="00925EB1"/>
    <w:rsid w:val="009346BC"/>
    <w:rsid w:val="00936578"/>
    <w:rsid w:val="00947074"/>
    <w:rsid w:val="00961F28"/>
    <w:rsid w:val="0098696D"/>
    <w:rsid w:val="009B2443"/>
    <w:rsid w:val="009C2266"/>
    <w:rsid w:val="009E2D71"/>
    <w:rsid w:val="00A0243C"/>
    <w:rsid w:val="00A674A0"/>
    <w:rsid w:val="00A86138"/>
    <w:rsid w:val="00A967FE"/>
    <w:rsid w:val="00AB6DC5"/>
    <w:rsid w:val="00AD6EA0"/>
    <w:rsid w:val="00AE0ABF"/>
    <w:rsid w:val="00B05C07"/>
    <w:rsid w:val="00B44CCF"/>
    <w:rsid w:val="00B46485"/>
    <w:rsid w:val="00BB59A0"/>
    <w:rsid w:val="00BC1FAE"/>
    <w:rsid w:val="00C032DE"/>
    <w:rsid w:val="00C046F0"/>
    <w:rsid w:val="00C328C6"/>
    <w:rsid w:val="00C4470B"/>
    <w:rsid w:val="00C533C3"/>
    <w:rsid w:val="00C92627"/>
    <w:rsid w:val="00C93C8A"/>
    <w:rsid w:val="00C963C6"/>
    <w:rsid w:val="00CD0991"/>
    <w:rsid w:val="00CD3262"/>
    <w:rsid w:val="00CD3CC5"/>
    <w:rsid w:val="00CE4FD5"/>
    <w:rsid w:val="00CF0FB6"/>
    <w:rsid w:val="00CF2B9B"/>
    <w:rsid w:val="00CF34B3"/>
    <w:rsid w:val="00D26EA3"/>
    <w:rsid w:val="00D33FD0"/>
    <w:rsid w:val="00D365F1"/>
    <w:rsid w:val="00D438E4"/>
    <w:rsid w:val="00D505F2"/>
    <w:rsid w:val="00D904C9"/>
    <w:rsid w:val="00D90E8E"/>
    <w:rsid w:val="00DA5F9C"/>
    <w:rsid w:val="00DD2740"/>
    <w:rsid w:val="00E16BA3"/>
    <w:rsid w:val="00E660DA"/>
    <w:rsid w:val="00E7226D"/>
    <w:rsid w:val="00EA29C3"/>
    <w:rsid w:val="00EC067D"/>
    <w:rsid w:val="00ED74FF"/>
    <w:rsid w:val="00F421D6"/>
    <w:rsid w:val="00F52313"/>
    <w:rsid w:val="00F86221"/>
    <w:rsid w:val="00FD5271"/>
    <w:rsid w:val="00FD64CB"/>
    <w:rsid w:val="00FD6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EA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6EA3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1558"/>
    <w:pPr>
      <w:keepNext/>
      <w:keepLines/>
      <w:spacing w:before="40"/>
      <w:outlineLvl w:val="1"/>
    </w:pPr>
    <w:rPr>
      <w:rFonts w:ascii="Cambria" w:hAnsi="Cambria" w:cs="Cambria"/>
      <w:color w:val="365F9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6EA3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C1558"/>
    <w:rPr>
      <w:rFonts w:ascii="Cambria" w:hAnsi="Cambria" w:cs="Cambria"/>
      <w:color w:val="365F91"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D26EA3"/>
    <w:pPr>
      <w:ind w:left="720"/>
    </w:pPr>
  </w:style>
  <w:style w:type="paragraph" w:styleId="TOC3">
    <w:name w:val="toc 3"/>
    <w:basedOn w:val="Normal"/>
    <w:next w:val="Normal"/>
    <w:autoRedefine/>
    <w:uiPriority w:val="99"/>
    <w:semiHidden/>
    <w:rsid w:val="00D26EA3"/>
    <w:pPr>
      <w:tabs>
        <w:tab w:val="left" w:pos="1843"/>
        <w:tab w:val="right" w:leader="dot" w:pos="9496"/>
      </w:tabs>
      <w:ind w:left="993"/>
      <w:jc w:val="both"/>
    </w:pPr>
    <w:rPr>
      <w:rFonts w:eastAsia="Calibri"/>
      <w:b/>
      <w:bCs/>
      <w:sz w:val="28"/>
      <w:szCs w:val="28"/>
      <w:lang w:eastAsia="en-US"/>
    </w:rPr>
  </w:style>
  <w:style w:type="paragraph" w:customStyle="1" w:styleId="Default">
    <w:name w:val="Default"/>
    <w:uiPriority w:val="99"/>
    <w:rsid w:val="00D2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438E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Основной текст_"/>
    <w:basedOn w:val="DefaultParagraphFont"/>
    <w:link w:val="2"/>
    <w:uiPriority w:val="99"/>
    <w:locked/>
    <w:rsid w:val="003E3D0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3E3D02"/>
    <w:pPr>
      <w:widowControl w:val="0"/>
      <w:shd w:val="clear" w:color="auto" w:fill="FFFFFF"/>
      <w:spacing w:before="420" w:line="374" w:lineRule="exact"/>
      <w:ind w:hanging="400"/>
      <w:jc w:val="both"/>
    </w:pPr>
    <w:rPr>
      <w:sz w:val="27"/>
      <w:szCs w:val="27"/>
      <w:lang w:eastAsia="en-US"/>
    </w:rPr>
  </w:style>
  <w:style w:type="paragraph" w:styleId="Header">
    <w:name w:val="header"/>
    <w:basedOn w:val="Normal"/>
    <w:link w:val="HeaderChar"/>
    <w:uiPriority w:val="99"/>
    <w:rsid w:val="00D33FD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3FD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33FD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33FD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9346BC"/>
    <w:pPr>
      <w:widowControl w:val="0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Strong">
    <w:name w:val="Strong"/>
    <w:basedOn w:val="DefaultParagraphFont"/>
    <w:uiPriority w:val="99"/>
    <w:qFormat/>
    <w:locked/>
    <w:rsid w:val="00CF0FB6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rsid w:val="00CF0FB6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customStyle="1" w:styleId="12pt127">
    <w:name w:val="Стиль 12 pt Первая строка:  127 см"/>
    <w:basedOn w:val="DefaultParagraphFont"/>
    <w:uiPriority w:val="99"/>
    <w:rsid w:val="00CF0F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467</TotalTime>
  <Pages>8</Pages>
  <Words>2115</Words>
  <Characters>12056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41</cp:revision>
  <dcterms:created xsi:type="dcterms:W3CDTF">2019-08-12T08:40:00Z</dcterms:created>
  <dcterms:modified xsi:type="dcterms:W3CDTF">2020-09-08T12:11:00Z</dcterms:modified>
</cp:coreProperties>
</file>