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A6" w:rsidRPr="007F7714" w:rsidRDefault="005279A6" w:rsidP="00DC7FC2">
      <w:pPr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7F7714">
        <w:rPr>
          <w:rFonts w:ascii="Times New Roman" w:hAnsi="Times New Roman"/>
          <w:sz w:val="24"/>
          <w:szCs w:val="24"/>
        </w:rPr>
        <w:t>МКУ «Отдел образования администрации Советского района Республики Крым»</w:t>
      </w:r>
    </w:p>
    <w:p w:rsidR="005279A6" w:rsidRPr="007F7714" w:rsidRDefault="005279A6" w:rsidP="00D00780">
      <w:pPr>
        <w:spacing w:line="240" w:lineRule="auto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F7714">
        <w:rPr>
          <w:rFonts w:ascii="Times New Roman" w:hAnsi="Times New Roman"/>
          <w:sz w:val="24"/>
          <w:szCs w:val="24"/>
        </w:rPr>
        <w:t>МБУ ДО «Советский центр детского и юношеского творчества»</w:t>
      </w:r>
    </w:p>
    <w:p w:rsidR="005279A6" w:rsidRDefault="005279A6" w:rsidP="005E3426">
      <w:pPr>
        <w:rPr>
          <w:rFonts w:ascii="Times New Roman" w:hAnsi="Times New Roman"/>
          <w:sz w:val="24"/>
          <w:szCs w:val="24"/>
        </w:rPr>
      </w:pPr>
    </w:p>
    <w:p w:rsidR="005279A6" w:rsidRPr="00D00780" w:rsidRDefault="005279A6" w:rsidP="00CA6397">
      <w:pPr>
        <w:ind w:left="-567"/>
        <w:rPr>
          <w:rFonts w:ascii="Times New Roman" w:hAnsi="Times New Roman"/>
          <w:b/>
          <w:sz w:val="24"/>
          <w:szCs w:val="24"/>
        </w:rPr>
      </w:pPr>
      <w:r w:rsidRPr="00D00780">
        <w:rPr>
          <w:rFonts w:ascii="Times New Roman" w:hAnsi="Times New Roman"/>
          <w:b/>
          <w:sz w:val="24"/>
          <w:szCs w:val="24"/>
        </w:rPr>
        <w:t>Рассмотрено</w:t>
      </w:r>
      <w:r w:rsidRPr="00D00780">
        <w:rPr>
          <w:rFonts w:ascii="Times New Roman" w:hAnsi="Times New Roman"/>
          <w:b/>
          <w:sz w:val="24"/>
          <w:szCs w:val="24"/>
        </w:rPr>
        <w:br/>
        <w:t>на заседании методического с</w:t>
      </w:r>
      <w:r>
        <w:rPr>
          <w:rFonts w:ascii="Times New Roman" w:hAnsi="Times New Roman"/>
          <w:b/>
          <w:sz w:val="24"/>
          <w:szCs w:val="24"/>
        </w:rPr>
        <w:t>овета</w:t>
      </w:r>
      <w:r>
        <w:rPr>
          <w:rFonts w:ascii="Times New Roman" w:hAnsi="Times New Roman"/>
          <w:b/>
          <w:sz w:val="24"/>
          <w:szCs w:val="24"/>
        </w:rPr>
        <w:br/>
        <w:t>Протокол № 2 от 21.08.2020</w:t>
      </w:r>
      <w:r w:rsidRPr="00D00780">
        <w:rPr>
          <w:rFonts w:ascii="Times New Roman" w:hAnsi="Times New Roman"/>
          <w:b/>
          <w:sz w:val="24"/>
          <w:szCs w:val="24"/>
        </w:rPr>
        <w:t>г.</w:t>
      </w:r>
      <w:r w:rsidRPr="00D00780">
        <w:rPr>
          <w:rFonts w:ascii="Times New Roman" w:hAnsi="Times New Roman"/>
          <w:b/>
          <w:sz w:val="24"/>
          <w:szCs w:val="24"/>
        </w:rPr>
        <w:br/>
        <w:t>Председатель совета</w:t>
      </w:r>
      <w:r w:rsidRPr="00D00780">
        <w:rPr>
          <w:rFonts w:ascii="Times New Roman" w:hAnsi="Times New Roman"/>
          <w:b/>
          <w:sz w:val="24"/>
          <w:szCs w:val="24"/>
        </w:rPr>
        <w:br/>
        <w:t>____________ М.Ф.Рябова</w:t>
      </w:r>
      <w:r w:rsidRPr="00D00780">
        <w:rPr>
          <w:rFonts w:ascii="Times New Roman" w:hAnsi="Times New Roman"/>
          <w:b/>
          <w:sz w:val="24"/>
          <w:szCs w:val="24"/>
        </w:rPr>
        <w:br/>
      </w:r>
    </w:p>
    <w:p w:rsidR="005279A6" w:rsidRDefault="005279A6" w:rsidP="005E34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79A6" w:rsidRDefault="005279A6" w:rsidP="005E34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79A6" w:rsidRDefault="005279A6" w:rsidP="005E34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79A6" w:rsidRDefault="005279A6" w:rsidP="00CA6397">
      <w:pPr>
        <w:rPr>
          <w:rFonts w:ascii="Times New Roman" w:hAnsi="Times New Roman"/>
          <w:b/>
          <w:sz w:val="28"/>
          <w:szCs w:val="28"/>
        </w:rPr>
      </w:pPr>
    </w:p>
    <w:p w:rsidR="005279A6" w:rsidRPr="00E753F2" w:rsidRDefault="005279A6" w:rsidP="005E3426">
      <w:pPr>
        <w:jc w:val="center"/>
        <w:rPr>
          <w:rFonts w:ascii="Times New Roman" w:hAnsi="Times New Roman"/>
          <w:b/>
          <w:sz w:val="40"/>
          <w:szCs w:val="40"/>
        </w:rPr>
      </w:pPr>
      <w:r w:rsidRPr="00E753F2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5279A6" w:rsidRPr="00E753F2" w:rsidRDefault="005279A6" w:rsidP="005E3426">
      <w:pPr>
        <w:jc w:val="center"/>
        <w:rPr>
          <w:rFonts w:ascii="Times New Roman" w:hAnsi="Times New Roman"/>
          <w:b/>
          <w:sz w:val="40"/>
          <w:szCs w:val="40"/>
        </w:rPr>
      </w:pPr>
      <w:r w:rsidRPr="00E753F2">
        <w:rPr>
          <w:rFonts w:ascii="Times New Roman" w:hAnsi="Times New Roman"/>
          <w:b/>
          <w:sz w:val="40"/>
          <w:szCs w:val="40"/>
        </w:rPr>
        <w:t>по родной (русской) литературе</w:t>
      </w:r>
    </w:p>
    <w:p w:rsidR="005279A6" w:rsidRDefault="005279A6" w:rsidP="005E3426">
      <w:pPr>
        <w:jc w:val="center"/>
        <w:rPr>
          <w:rFonts w:ascii="Times New Roman" w:hAnsi="Times New Roman"/>
          <w:b/>
          <w:sz w:val="40"/>
          <w:szCs w:val="40"/>
        </w:rPr>
      </w:pPr>
      <w:r w:rsidRPr="00E753F2">
        <w:rPr>
          <w:rFonts w:ascii="Times New Roman" w:hAnsi="Times New Roman"/>
          <w:b/>
          <w:sz w:val="40"/>
          <w:szCs w:val="40"/>
        </w:rPr>
        <w:t>для 5 класса</w:t>
      </w:r>
    </w:p>
    <w:p w:rsidR="005279A6" w:rsidRPr="00E753F2" w:rsidRDefault="005279A6" w:rsidP="005E34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5279A6" w:rsidRPr="00715BD3" w:rsidRDefault="005279A6" w:rsidP="005E3426">
      <w:pPr>
        <w:jc w:val="center"/>
        <w:rPr>
          <w:rFonts w:ascii="Times New Roman" w:hAnsi="Times New Roman"/>
          <w:sz w:val="52"/>
          <w:szCs w:val="52"/>
        </w:rPr>
      </w:pPr>
      <w:r w:rsidRPr="00E63747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>реализации программы – 2020/2021</w:t>
      </w:r>
      <w:r w:rsidRPr="00E63747">
        <w:rPr>
          <w:rFonts w:ascii="Times New Roman" w:hAnsi="Times New Roman"/>
          <w:sz w:val="28"/>
          <w:szCs w:val="28"/>
        </w:rPr>
        <w:t xml:space="preserve"> учебный год</w:t>
      </w:r>
    </w:p>
    <w:p w:rsidR="005279A6" w:rsidRDefault="005279A6" w:rsidP="005E3426">
      <w:pPr>
        <w:rPr>
          <w:rFonts w:ascii="Times New Roman" w:hAnsi="Times New Roman"/>
          <w:b/>
          <w:sz w:val="52"/>
          <w:szCs w:val="52"/>
        </w:rPr>
      </w:pPr>
    </w:p>
    <w:p w:rsidR="005279A6" w:rsidRPr="00D00780" w:rsidRDefault="005279A6" w:rsidP="00D007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53F2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753F2">
        <w:rPr>
          <w:rFonts w:ascii="Times New Roman" w:hAnsi="Times New Roman"/>
          <w:b/>
        </w:rPr>
        <w:t xml:space="preserve">                                                                  </w:t>
      </w:r>
      <w:r w:rsidRPr="00D00780">
        <w:rPr>
          <w:rFonts w:ascii="Times New Roman" w:hAnsi="Times New Roman"/>
          <w:b/>
          <w:sz w:val="28"/>
          <w:szCs w:val="28"/>
        </w:rPr>
        <w:t>Составители:</w:t>
      </w:r>
    </w:p>
    <w:p w:rsidR="005279A6" w:rsidRPr="00D00780" w:rsidRDefault="005279A6" w:rsidP="00D00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780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00780">
        <w:rPr>
          <w:rFonts w:ascii="Times New Roman" w:hAnsi="Times New Roman"/>
          <w:b/>
          <w:sz w:val="28"/>
          <w:szCs w:val="28"/>
        </w:rPr>
        <w:t>творческая группа учителей</w:t>
      </w:r>
    </w:p>
    <w:p w:rsidR="005279A6" w:rsidRPr="00D00780" w:rsidRDefault="005279A6" w:rsidP="00D00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780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00780">
        <w:rPr>
          <w:rFonts w:ascii="Times New Roman" w:hAnsi="Times New Roman"/>
          <w:b/>
          <w:sz w:val="28"/>
          <w:szCs w:val="28"/>
        </w:rPr>
        <w:t xml:space="preserve"> русского языка и литературы</w:t>
      </w:r>
    </w:p>
    <w:p w:rsidR="005279A6" w:rsidRPr="00D00780" w:rsidRDefault="005279A6" w:rsidP="00D00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78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0780">
        <w:rPr>
          <w:rFonts w:ascii="Times New Roman" w:hAnsi="Times New Roman"/>
          <w:b/>
          <w:sz w:val="28"/>
          <w:szCs w:val="28"/>
        </w:rPr>
        <w:t xml:space="preserve"> Овсянникова З.П., Антонова С.Г.</w:t>
      </w:r>
    </w:p>
    <w:p w:rsidR="005279A6" w:rsidRPr="00CA6397" w:rsidRDefault="005279A6" w:rsidP="00D007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78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5279A6" w:rsidRPr="00CA6397" w:rsidRDefault="005279A6" w:rsidP="005E3426">
      <w:pPr>
        <w:jc w:val="center"/>
        <w:rPr>
          <w:rFonts w:ascii="Times New Roman" w:hAnsi="Times New Roman"/>
          <w:b/>
          <w:sz w:val="28"/>
          <w:szCs w:val="28"/>
        </w:rPr>
      </w:pPr>
      <w:r w:rsidRPr="00CA639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Pr="00CA6397">
        <w:rPr>
          <w:rFonts w:ascii="Times New Roman" w:hAnsi="Times New Roman"/>
          <w:sz w:val="28"/>
          <w:szCs w:val="28"/>
        </w:rPr>
        <w:t>.</w:t>
      </w:r>
    </w:p>
    <w:p w:rsidR="005279A6" w:rsidRDefault="005279A6" w:rsidP="00CA6397">
      <w:pPr>
        <w:rPr>
          <w:rFonts w:ascii="Times New Roman" w:hAnsi="Times New Roman"/>
          <w:sz w:val="24"/>
          <w:szCs w:val="24"/>
        </w:rPr>
      </w:pPr>
    </w:p>
    <w:p w:rsidR="005279A6" w:rsidRDefault="005279A6" w:rsidP="00CA63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5279A6" w:rsidRDefault="005279A6" w:rsidP="00CA6397">
      <w:pPr>
        <w:rPr>
          <w:rFonts w:ascii="Times New Roman" w:hAnsi="Times New Roman"/>
          <w:sz w:val="24"/>
          <w:szCs w:val="24"/>
        </w:rPr>
      </w:pPr>
    </w:p>
    <w:p w:rsidR="005279A6" w:rsidRPr="00CA6397" w:rsidRDefault="005279A6" w:rsidP="00CA63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715BD3">
        <w:rPr>
          <w:rFonts w:ascii="Times New Roman" w:hAnsi="Times New Roman"/>
          <w:sz w:val="24"/>
          <w:szCs w:val="24"/>
        </w:rPr>
        <w:t>Советский - 20</w:t>
      </w:r>
      <w:r>
        <w:rPr>
          <w:rFonts w:ascii="Times New Roman" w:hAnsi="Times New Roman"/>
          <w:sz w:val="24"/>
          <w:szCs w:val="24"/>
        </w:rPr>
        <w:t>20</w:t>
      </w:r>
    </w:p>
    <w:p w:rsidR="005279A6" w:rsidRPr="007F7714" w:rsidRDefault="005279A6" w:rsidP="00B867C8">
      <w:pPr>
        <w:ind w:left="1080"/>
        <w:rPr>
          <w:rFonts w:ascii="Times New Roman" w:hAnsi="Times New Roman"/>
          <w:b/>
          <w:sz w:val="24"/>
          <w:szCs w:val="24"/>
        </w:rPr>
      </w:pPr>
      <w:r w:rsidRPr="00C417B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7F771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279A6" w:rsidRPr="007F7714" w:rsidRDefault="005279A6" w:rsidP="00B867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7714">
        <w:rPr>
          <w:rFonts w:ascii="Times New Roman" w:hAnsi="Times New Roman"/>
          <w:sz w:val="24"/>
          <w:szCs w:val="24"/>
        </w:rPr>
        <w:t>Данная рабочая программа</w:t>
      </w:r>
      <w:r>
        <w:rPr>
          <w:rFonts w:ascii="Times New Roman" w:hAnsi="Times New Roman"/>
          <w:sz w:val="24"/>
          <w:szCs w:val="24"/>
        </w:rPr>
        <w:t xml:space="preserve">  ориентирована на обучающихся 5</w:t>
      </w:r>
      <w:r w:rsidRPr="007F7714">
        <w:rPr>
          <w:rFonts w:ascii="Times New Roman" w:hAnsi="Times New Roman"/>
          <w:sz w:val="24"/>
          <w:szCs w:val="24"/>
        </w:rPr>
        <w:t xml:space="preserve"> класса по программе основного  общего образования  по ФГОС.                                                                                             </w:t>
      </w:r>
    </w:p>
    <w:p w:rsidR="005279A6" w:rsidRPr="007F7714" w:rsidRDefault="005279A6" w:rsidP="00B867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 xml:space="preserve">  Рабочая программа рассчитана на 34 часа в год, 1 час в неделю. </w:t>
      </w:r>
    </w:p>
    <w:p w:rsidR="005279A6" w:rsidRPr="007F7714" w:rsidRDefault="005279A6" w:rsidP="00B867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 xml:space="preserve">  Рабочая программа разработана  на основе следующих нормативно-правовых документов:</w:t>
      </w:r>
    </w:p>
    <w:p w:rsidR="005279A6" w:rsidRPr="007F7714" w:rsidRDefault="005279A6" w:rsidP="00B867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7714">
        <w:rPr>
          <w:rStyle w:val="12pt127"/>
        </w:rPr>
        <w:t>-Федерального Закона от 29.12.2012 № 273-ФЗ «Об образовании в Российской Федерации»;</w:t>
      </w:r>
    </w:p>
    <w:p w:rsidR="005279A6" w:rsidRPr="007F7714" w:rsidRDefault="005279A6" w:rsidP="00B867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-Закона Республики Крым  от 06.07.2015 № 131-ЗРК/2015 « Об образовании в Республике Крым», принятого Государственным Советом Республики Крым 17.06.2015года ;</w:t>
      </w:r>
    </w:p>
    <w:p w:rsidR="005279A6" w:rsidRPr="007F7714" w:rsidRDefault="005279A6" w:rsidP="00B867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-</w:t>
      </w:r>
      <w:r w:rsidRPr="007F7714">
        <w:rPr>
          <w:rStyle w:val="Strong"/>
          <w:b w:val="0"/>
          <w:bCs w:val="0"/>
          <w:sz w:val="24"/>
          <w:szCs w:val="24"/>
        </w:rPr>
        <w:t>Ф</w:t>
      </w:r>
      <w:r w:rsidRPr="007F7714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 (в ред. приказов Минобрнауки от29 декабря </w:t>
      </w:r>
      <w:smartTag w:uri="urn:schemas-microsoft-com:office:smarttags" w:element="metricconverter">
        <w:smartTagPr>
          <w:attr w:name="ProductID" w:val="2014 г"/>
        </w:smartTagPr>
        <w:r w:rsidRPr="007F7714">
          <w:rPr>
            <w:rFonts w:ascii="Times New Roman" w:hAnsi="Times New Roman"/>
            <w:sz w:val="24"/>
            <w:szCs w:val="24"/>
          </w:rPr>
          <w:t>2014 г</w:t>
        </w:r>
      </w:smartTag>
      <w:r w:rsidRPr="007F7714">
        <w:rPr>
          <w:rFonts w:ascii="Times New Roman" w:hAnsi="Times New Roman"/>
          <w:sz w:val="24"/>
          <w:szCs w:val="24"/>
        </w:rPr>
        <w:t>. N 1644</w:t>
      </w:r>
      <w:r w:rsidRPr="007F7714">
        <w:rPr>
          <w:rFonts w:ascii="Times New Roman" w:hAnsi="Times New Roman"/>
          <w:color w:val="464C55"/>
          <w:sz w:val="24"/>
          <w:szCs w:val="24"/>
        </w:rPr>
        <w:t xml:space="preserve">, </w:t>
      </w:r>
      <w:r w:rsidRPr="007F7714">
        <w:rPr>
          <w:rFonts w:ascii="Times New Roman" w:hAnsi="Times New Roman"/>
          <w:sz w:val="24"/>
          <w:szCs w:val="24"/>
        </w:rPr>
        <w:t xml:space="preserve">от 31.12.2015 №1577) </w:t>
      </w:r>
    </w:p>
    <w:p w:rsidR="005279A6" w:rsidRPr="007F7714" w:rsidRDefault="005279A6" w:rsidP="00B867C8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7714">
        <w:rPr>
          <w:rFonts w:ascii="Times New Roman" w:hAnsi="Times New Roman"/>
          <w:sz w:val="24"/>
          <w:szCs w:val="24"/>
          <w:shd w:val="clear" w:color="auto" w:fill="FFFFFF"/>
        </w:rPr>
        <w:t xml:space="preserve">-Примерной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образованию, протокол от 08.04.2015 г. № 1/15, в редакции протокола № 3/15 от 28.10.2015 г. федерального учебно-методического объединения по общему образованию, </w:t>
      </w:r>
      <w:r w:rsidRPr="007F7714">
        <w:rPr>
          <w:rFonts w:ascii="Times New Roman" w:hAnsi="Times New Roman"/>
          <w:sz w:val="24"/>
          <w:szCs w:val="24"/>
        </w:rPr>
        <w:t>в редакции протокола № 1/20 от 04.02.2020</w:t>
      </w:r>
      <w:r w:rsidRPr="007F7714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5279A6" w:rsidRPr="007F7714" w:rsidRDefault="005279A6" w:rsidP="00B867C8">
      <w:pPr>
        <w:spacing w:after="0" w:line="360" w:lineRule="auto"/>
        <w:jc w:val="both"/>
        <w:rPr>
          <w:rStyle w:val="Strong"/>
          <w:b w:val="0"/>
          <w:bCs w:val="0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-Положения о разработке, принятии  и  утверждении рабочих программ по учебному предмету (курсу, дисциплине) в МБОУ «_________» Советского района Республики Кр</w:t>
      </w:r>
      <w:r>
        <w:rPr>
          <w:rFonts w:ascii="Times New Roman" w:hAnsi="Times New Roman"/>
          <w:sz w:val="24"/>
          <w:szCs w:val="24"/>
        </w:rPr>
        <w:t>ым, утвержденного приказом № ______ от «___» августа 20_____</w:t>
      </w:r>
      <w:r w:rsidRPr="007F7714">
        <w:rPr>
          <w:rFonts w:ascii="Times New Roman" w:hAnsi="Times New Roman"/>
          <w:sz w:val="24"/>
          <w:szCs w:val="24"/>
        </w:rPr>
        <w:t>г;</w:t>
      </w:r>
    </w:p>
    <w:p w:rsidR="005279A6" w:rsidRPr="007F7714" w:rsidRDefault="005279A6" w:rsidP="007F77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-Учебного плана Муниципального бюджетного общеобразовательного учреждения               «__________» Советского района Республики Крым на 2020/2021 учебный год.</w:t>
      </w:r>
    </w:p>
    <w:p w:rsidR="005279A6" w:rsidRPr="007F7714" w:rsidRDefault="005279A6" w:rsidP="00B867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>«Родная русская литература»  в 5</w:t>
      </w:r>
      <w:r w:rsidRPr="007F7714">
        <w:rPr>
          <w:rFonts w:ascii="Times New Roman" w:hAnsi="Times New Roman"/>
          <w:sz w:val="24"/>
          <w:szCs w:val="24"/>
        </w:rPr>
        <w:t xml:space="preserve"> классе    изучается в объеме 1 час в неделю, 34 часа в год.                                                                                                                             </w:t>
      </w:r>
    </w:p>
    <w:p w:rsidR="005279A6" w:rsidRPr="007F7714" w:rsidRDefault="005279A6" w:rsidP="00CA6397">
      <w:pPr>
        <w:rPr>
          <w:rFonts w:ascii="Times New Roman" w:hAnsi="Times New Roman"/>
          <w:sz w:val="24"/>
          <w:szCs w:val="24"/>
        </w:rPr>
      </w:pPr>
    </w:p>
    <w:p w:rsidR="005279A6" w:rsidRPr="007F7714" w:rsidRDefault="005279A6" w:rsidP="00CA6397">
      <w:pPr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7F7714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7F7714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7F7714">
        <w:rPr>
          <w:rFonts w:ascii="Times New Roman" w:hAnsi="Times New Roman"/>
          <w:b/>
          <w:sz w:val="24"/>
          <w:szCs w:val="24"/>
        </w:rPr>
        <w:t xml:space="preserve"> Планируемые результаты  освоения обучающимися учебного предмета «Родная (русская) литература»</w:t>
      </w:r>
    </w:p>
    <w:p w:rsidR="005279A6" w:rsidRPr="007F7714" w:rsidRDefault="005279A6" w:rsidP="00CA639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F7714">
        <w:rPr>
          <w:rFonts w:ascii="Times New Roman" w:hAnsi="Times New Roman"/>
          <w:sz w:val="24"/>
          <w:szCs w:val="24"/>
        </w:rPr>
        <w:t xml:space="preserve">  освоения обучающимися программы  по родной (русской)  литературе являются: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к малой родине, уважительного отношения к русской литературе, к культурам других народов; 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5279A6" w:rsidRPr="007F7714" w:rsidRDefault="005279A6" w:rsidP="00CA639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F7714">
        <w:rPr>
          <w:rFonts w:ascii="Times New Roman" w:hAnsi="Times New Roman"/>
          <w:sz w:val="24"/>
          <w:szCs w:val="24"/>
        </w:rPr>
        <w:t xml:space="preserve"> освоения обучающимися  основной школы программы  по родной (русской) литературе являются: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5279A6" w:rsidRPr="007F7714" w:rsidRDefault="005279A6" w:rsidP="00CA639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7F7714">
        <w:rPr>
          <w:rFonts w:ascii="Times New Roman" w:hAnsi="Times New Roman"/>
          <w:sz w:val="24"/>
          <w:szCs w:val="24"/>
        </w:rPr>
        <w:t>освоения обучающимися   основной школы программы  по родной (русской)литературе являются: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F7714">
        <w:rPr>
          <w:rFonts w:ascii="Times New Roman" w:hAnsi="Times New Roman"/>
          <w:b/>
          <w:i/>
          <w:sz w:val="24"/>
          <w:szCs w:val="24"/>
        </w:rPr>
        <w:t>1) в познавательной сфере: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• понимание ключевых проблем изученных произведений  родной литературы;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 xml:space="preserve">• 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 xml:space="preserve">• определение в произведении элементов сюжета, композиции, изобразительно-выразительных средств языка; 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произведения.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F7714">
        <w:rPr>
          <w:rFonts w:ascii="Times New Roman" w:hAnsi="Times New Roman"/>
          <w:b/>
          <w:i/>
          <w:sz w:val="24"/>
          <w:szCs w:val="24"/>
        </w:rPr>
        <w:t>2) в ценностно-ориентационной сфере: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• приобщение к духовно-нравственным ценностям русской литературы и культуры;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• понимание авторской позиции и свое отношение к ней.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F7714">
        <w:rPr>
          <w:rFonts w:ascii="Times New Roman" w:hAnsi="Times New Roman"/>
          <w:b/>
          <w:i/>
          <w:sz w:val="24"/>
          <w:szCs w:val="24"/>
        </w:rPr>
        <w:t>3) в коммуникативной сфере: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F7714">
        <w:rPr>
          <w:rFonts w:ascii="Times New Roman" w:hAnsi="Times New Roman"/>
          <w:b/>
          <w:i/>
          <w:sz w:val="24"/>
          <w:szCs w:val="24"/>
        </w:rPr>
        <w:t>4) в эстетической сфере: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• понимание образной природы литературы как явления словесного искусства; формирование эстетического вкуса;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• понимание роли изобразительно-выразительных языковых средств в создании художественных образов литературных произведений.</w:t>
      </w:r>
    </w:p>
    <w:p w:rsidR="005279A6" w:rsidRPr="007F7714" w:rsidRDefault="005279A6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79A6" w:rsidRPr="007F7714" w:rsidRDefault="005279A6" w:rsidP="00CA6397">
      <w:pPr>
        <w:jc w:val="center"/>
        <w:rPr>
          <w:rFonts w:ascii="Times New Roman" w:hAnsi="Times New Roman"/>
          <w:b/>
          <w:sz w:val="24"/>
          <w:szCs w:val="24"/>
        </w:rPr>
      </w:pPr>
      <w:r w:rsidRPr="007F771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F7714">
        <w:rPr>
          <w:rFonts w:ascii="Times New Roman" w:hAnsi="Times New Roman"/>
          <w:b/>
          <w:sz w:val="24"/>
          <w:szCs w:val="24"/>
        </w:rPr>
        <w:t>. Содержание учебного предмета «Родная (русская) литература»</w:t>
      </w:r>
    </w:p>
    <w:p w:rsidR="005279A6" w:rsidRPr="007F7714" w:rsidRDefault="005279A6" w:rsidP="00CA6397">
      <w:pPr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b/>
          <w:sz w:val="24"/>
          <w:szCs w:val="24"/>
        </w:rPr>
        <w:t>Введение</w:t>
      </w:r>
      <w:r w:rsidRPr="007F7714">
        <w:rPr>
          <w:rFonts w:ascii="Times New Roman" w:hAnsi="Times New Roman"/>
          <w:sz w:val="24"/>
          <w:szCs w:val="24"/>
        </w:rPr>
        <w:t xml:space="preserve"> </w:t>
      </w:r>
      <w:r w:rsidRPr="007F7714">
        <w:rPr>
          <w:rFonts w:ascii="Times New Roman" w:hAnsi="Times New Roman"/>
          <w:b/>
          <w:sz w:val="24"/>
          <w:szCs w:val="24"/>
        </w:rPr>
        <w:t>(1 ч.).</w:t>
      </w:r>
    </w:p>
    <w:p w:rsidR="005279A6" w:rsidRPr="007F7714" w:rsidRDefault="005279A6" w:rsidP="00CA6397">
      <w:pPr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Литература как духовное завещание народа.</w:t>
      </w:r>
    </w:p>
    <w:p w:rsidR="005279A6" w:rsidRPr="007F7714" w:rsidRDefault="005279A6" w:rsidP="00CA6397">
      <w:pPr>
        <w:jc w:val="both"/>
        <w:rPr>
          <w:rFonts w:ascii="Times New Roman" w:hAnsi="Times New Roman"/>
          <w:b/>
          <w:sz w:val="24"/>
          <w:szCs w:val="24"/>
        </w:rPr>
      </w:pPr>
      <w:r w:rsidRPr="007F7714">
        <w:rPr>
          <w:rFonts w:ascii="Times New Roman" w:hAnsi="Times New Roman"/>
          <w:b/>
          <w:sz w:val="24"/>
          <w:szCs w:val="24"/>
        </w:rPr>
        <w:t>Из античной литературы (1ч.)</w:t>
      </w:r>
    </w:p>
    <w:p w:rsidR="005279A6" w:rsidRPr="007F7714" w:rsidRDefault="005279A6" w:rsidP="00CA6397">
      <w:pPr>
        <w:jc w:val="both"/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Гомер. Из</w:t>
      </w:r>
      <w:r w:rsidRPr="007F7714">
        <w:rPr>
          <w:rFonts w:ascii="Times New Roman" w:hAnsi="Times New Roman"/>
          <w:b/>
          <w:sz w:val="24"/>
          <w:szCs w:val="24"/>
        </w:rPr>
        <w:t xml:space="preserve"> «Одиссеи»</w:t>
      </w:r>
      <w:r w:rsidRPr="007F7714">
        <w:rPr>
          <w:rFonts w:ascii="Times New Roman" w:hAnsi="Times New Roman"/>
          <w:sz w:val="24"/>
          <w:szCs w:val="24"/>
        </w:rPr>
        <w:t xml:space="preserve"> (отрывок). Одиссей у берегов Крыма.</w:t>
      </w:r>
    </w:p>
    <w:p w:rsidR="005279A6" w:rsidRPr="007F7714" w:rsidRDefault="005279A6" w:rsidP="00CA6397">
      <w:pPr>
        <w:jc w:val="both"/>
        <w:rPr>
          <w:rFonts w:ascii="Times New Roman" w:hAnsi="Times New Roman"/>
          <w:b/>
          <w:sz w:val="24"/>
          <w:szCs w:val="24"/>
        </w:rPr>
      </w:pPr>
      <w:r w:rsidRPr="007F7714">
        <w:rPr>
          <w:rFonts w:ascii="Times New Roman" w:hAnsi="Times New Roman"/>
          <w:b/>
          <w:sz w:val="24"/>
          <w:szCs w:val="24"/>
        </w:rPr>
        <w:t>УСТНОЕ НАРОДНОЕ ТВОРЧЕСТВО (6ч.)</w:t>
      </w:r>
    </w:p>
    <w:p w:rsidR="005279A6" w:rsidRPr="007F7714" w:rsidRDefault="005279A6" w:rsidP="00CA6397">
      <w:pPr>
        <w:rPr>
          <w:rFonts w:ascii="Times New Roman" w:hAnsi="Times New Roman"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 xml:space="preserve">История крымской земли в мифах и легендах. Легенда </w:t>
      </w:r>
      <w:r w:rsidRPr="007F7714">
        <w:rPr>
          <w:rFonts w:ascii="Times New Roman" w:hAnsi="Times New Roman"/>
          <w:b/>
          <w:sz w:val="24"/>
          <w:szCs w:val="24"/>
        </w:rPr>
        <w:t xml:space="preserve">«Почему Чёрное море бурливое», «О Медведь-горе» </w:t>
      </w:r>
      <w:r w:rsidRPr="007F7714">
        <w:rPr>
          <w:rFonts w:ascii="Times New Roman" w:hAnsi="Times New Roman"/>
          <w:sz w:val="24"/>
          <w:szCs w:val="24"/>
        </w:rPr>
        <w:t>- красота крымской земли.</w:t>
      </w:r>
      <w:r w:rsidRPr="007F7714">
        <w:rPr>
          <w:rFonts w:ascii="Times New Roman" w:hAnsi="Times New Roman"/>
          <w:sz w:val="24"/>
          <w:szCs w:val="24"/>
        </w:rPr>
        <w:br/>
        <w:t xml:space="preserve">Воображенью край священный. </w:t>
      </w:r>
      <w:r w:rsidRPr="007F7714">
        <w:rPr>
          <w:rFonts w:ascii="Times New Roman" w:hAnsi="Times New Roman"/>
          <w:b/>
          <w:sz w:val="24"/>
          <w:szCs w:val="24"/>
        </w:rPr>
        <w:t>«Гикия-гражданка Херсонеса»</w:t>
      </w:r>
      <w:r w:rsidRPr="007F7714">
        <w:rPr>
          <w:rFonts w:ascii="Times New Roman" w:hAnsi="Times New Roman"/>
          <w:sz w:val="24"/>
          <w:szCs w:val="24"/>
        </w:rPr>
        <w:t xml:space="preserve"> (из книги Е.Криштоф </w:t>
      </w:r>
      <w:r w:rsidRPr="007F7714">
        <w:rPr>
          <w:rFonts w:ascii="Times New Roman" w:hAnsi="Times New Roman"/>
          <w:b/>
          <w:sz w:val="24"/>
          <w:szCs w:val="24"/>
        </w:rPr>
        <w:t>«Сто рассказов о Крыме»</w:t>
      </w:r>
      <w:r w:rsidRPr="007F7714">
        <w:rPr>
          <w:rFonts w:ascii="Times New Roman" w:hAnsi="Times New Roman"/>
          <w:sz w:val="24"/>
          <w:szCs w:val="24"/>
        </w:rPr>
        <w:t>)</w:t>
      </w:r>
      <w:r w:rsidRPr="007F7714">
        <w:rPr>
          <w:rFonts w:ascii="Times New Roman" w:hAnsi="Times New Roman"/>
          <w:b/>
          <w:sz w:val="24"/>
          <w:szCs w:val="24"/>
        </w:rPr>
        <w:t>.</w:t>
      </w:r>
      <w:r w:rsidRPr="007F7714">
        <w:rPr>
          <w:rFonts w:ascii="Times New Roman" w:hAnsi="Times New Roman"/>
          <w:sz w:val="24"/>
          <w:szCs w:val="24"/>
        </w:rPr>
        <w:br/>
        <w:t xml:space="preserve">Русская народная сказка  </w:t>
      </w:r>
      <w:r w:rsidRPr="007F7714">
        <w:rPr>
          <w:rFonts w:ascii="Times New Roman" w:hAnsi="Times New Roman"/>
          <w:b/>
          <w:sz w:val="24"/>
          <w:szCs w:val="24"/>
        </w:rPr>
        <w:t>«У страха глаза велики»</w:t>
      </w:r>
      <w:r w:rsidRPr="007F7714">
        <w:rPr>
          <w:rFonts w:ascii="Times New Roman" w:hAnsi="Times New Roman"/>
          <w:sz w:val="24"/>
          <w:szCs w:val="24"/>
        </w:rPr>
        <w:t xml:space="preserve"> - добрым молодцам урок.</w:t>
      </w:r>
      <w:r w:rsidRPr="007F7714">
        <w:rPr>
          <w:rFonts w:ascii="Times New Roman" w:hAnsi="Times New Roman"/>
          <w:sz w:val="24"/>
          <w:szCs w:val="24"/>
        </w:rPr>
        <w:br/>
        <w:t xml:space="preserve">П.П. Бажов.  </w:t>
      </w:r>
      <w:r w:rsidRPr="007F7714">
        <w:rPr>
          <w:rFonts w:ascii="Times New Roman" w:hAnsi="Times New Roman"/>
          <w:b/>
          <w:sz w:val="24"/>
          <w:szCs w:val="24"/>
        </w:rPr>
        <w:t>«Уральские сказы».</w:t>
      </w:r>
      <w:r w:rsidRPr="007F7714">
        <w:rPr>
          <w:rFonts w:ascii="Times New Roman" w:hAnsi="Times New Roman"/>
          <w:sz w:val="24"/>
          <w:szCs w:val="24"/>
        </w:rPr>
        <w:t xml:space="preserve"> Народная мудрость и поэтика сказов (1-2 сказа по выбору).</w:t>
      </w:r>
      <w:r w:rsidRPr="007F7714">
        <w:rPr>
          <w:rFonts w:ascii="Times New Roman" w:hAnsi="Times New Roman"/>
          <w:sz w:val="24"/>
          <w:szCs w:val="24"/>
        </w:rPr>
        <w:br/>
        <w:t>Произведения фольклора малых форм: песенки, потешки, считалки.</w:t>
      </w:r>
    </w:p>
    <w:p w:rsidR="005279A6" w:rsidRPr="007F7714" w:rsidRDefault="005279A6" w:rsidP="00CA639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F7714">
        <w:rPr>
          <w:rFonts w:ascii="Times New Roman" w:hAnsi="Times New Roman"/>
          <w:b/>
          <w:bCs/>
          <w:sz w:val="24"/>
          <w:szCs w:val="24"/>
        </w:rPr>
        <w:t xml:space="preserve">ИЗ РУССКОЙ ЛИТЕРАТУРЫ </w:t>
      </w:r>
      <w:r w:rsidRPr="007F7714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Pr="007F7714">
        <w:rPr>
          <w:rFonts w:ascii="Times New Roman" w:hAnsi="Times New Roman"/>
          <w:b/>
          <w:bCs/>
          <w:sz w:val="24"/>
          <w:szCs w:val="24"/>
        </w:rPr>
        <w:t xml:space="preserve"> ВЕКА (8ч.)</w:t>
      </w:r>
    </w:p>
    <w:p w:rsidR="005279A6" w:rsidRPr="007F7714" w:rsidRDefault="005279A6" w:rsidP="00CA6397">
      <w:pPr>
        <w:rPr>
          <w:rFonts w:ascii="Times New Roman" w:hAnsi="Times New Roman"/>
          <w:bCs/>
          <w:sz w:val="24"/>
          <w:szCs w:val="24"/>
        </w:rPr>
      </w:pPr>
      <w:r w:rsidRPr="007F7714">
        <w:rPr>
          <w:rFonts w:ascii="Times New Roman" w:hAnsi="Times New Roman"/>
          <w:bCs/>
          <w:sz w:val="24"/>
          <w:szCs w:val="24"/>
        </w:rPr>
        <w:t>И. М. Муравьёв-Апостол</w:t>
      </w:r>
      <w:r w:rsidRPr="007F7714">
        <w:rPr>
          <w:rFonts w:ascii="Times New Roman" w:hAnsi="Times New Roman"/>
          <w:b/>
          <w:bCs/>
          <w:sz w:val="24"/>
          <w:szCs w:val="24"/>
        </w:rPr>
        <w:t>. «Путешествие по Тавриде в 1820 году</w:t>
      </w:r>
      <w:r w:rsidRPr="007F7714">
        <w:rPr>
          <w:rFonts w:ascii="Times New Roman" w:hAnsi="Times New Roman"/>
          <w:bCs/>
          <w:sz w:val="24"/>
          <w:szCs w:val="24"/>
        </w:rPr>
        <w:t>». Знакомство с эпиграфом и отрывками из писем.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>А. С. Пушкин</w:t>
      </w:r>
      <w:r w:rsidRPr="007F7714">
        <w:rPr>
          <w:rFonts w:ascii="Times New Roman" w:hAnsi="Times New Roman"/>
          <w:b/>
          <w:sz w:val="24"/>
          <w:szCs w:val="24"/>
        </w:rPr>
        <w:t>. «Прекрасны вы, брега Тавриды</w:t>
      </w:r>
      <w:r w:rsidRPr="007F7714">
        <w:rPr>
          <w:rFonts w:ascii="Times New Roman" w:hAnsi="Times New Roman"/>
          <w:sz w:val="24"/>
          <w:szCs w:val="24"/>
        </w:rPr>
        <w:t>». Образ Крыма в стихах поэта.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Поэтические картины детства в произведениях поэтов </w:t>
      </w:r>
      <w:r w:rsidRPr="007F7714">
        <w:rPr>
          <w:rFonts w:ascii="Times New Roman" w:hAnsi="Times New Roman"/>
          <w:sz w:val="24"/>
          <w:szCs w:val="24"/>
          <w:lang w:val="en-US"/>
        </w:rPr>
        <w:t>X</w:t>
      </w:r>
      <w:r w:rsidRPr="007F7714">
        <w:rPr>
          <w:rFonts w:ascii="Times New Roman" w:hAnsi="Times New Roman"/>
          <w:sz w:val="24"/>
          <w:szCs w:val="24"/>
        </w:rPr>
        <w:t xml:space="preserve"> </w:t>
      </w:r>
      <w:r w:rsidRPr="007F7714">
        <w:rPr>
          <w:rFonts w:ascii="Times New Roman" w:hAnsi="Times New Roman"/>
          <w:sz w:val="24"/>
          <w:szCs w:val="24"/>
          <w:lang w:val="en-US"/>
        </w:rPr>
        <w:t>IX</w:t>
      </w:r>
      <w:r w:rsidRPr="007F7714">
        <w:rPr>
          <w:rFonts w:ascii="Times New Roman" w:hAnsi="Times New Roman"/>
          <w:sz w:val="24"/>
          <w:szCs w:val="24"/>
        </w:rPr>
        <w:t xml:space="preserve"> века (Суриков, Некрасов, Кольцов).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Л. Н.Толстой. </w:t>
      </w:r>
      <w:r w:rsidRPr="007F7714">
        <w:rPr>
          <w:rFonts w:ascii="Times New Roman" w:hAnsi="Times New Roman"/>
          <w:b/>
          <w:sz w:val="24"/>
          <w:szCs w:val="24"/>
        </w:rPr>
        <w:t>«Легенда о зеленой палочке»</w:t>
      </w:r>
      <w:r w:rsidRPr="007F7714">
        <w:rPr>
          <w:rFonts w:ascii="Times New Roman" w:hAnsi="Times New Roman"/>
          <w:sz w:val="24"/>
          <w:szCs w:val="24"/>
        </w:rPr>
        <w:t xml:space="preserve"> (из книги И.Ф. Смольникова «Середина столетия»).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>Л. Н. Толстой – детям. Рассказ</w:t>
      </w:r>
      <w:r w:rsidRPr="007F7714">
        <w:rPr>
          <w:rFonts w:ascii="Times New Roman" w:hAnsi="Times New Roman"/>
          <w:b/>
          <w:sz w:val="24"/>
          <w:szCs w:val="24"/>
        </w:rPr>
        <w:t xml:space="preserve">  «Подкидыш». </w:t>
      </w:r>
      <w:r w:rsidRPr="007F7714">
        <w:rPr>
          <w:rFonts w:ascii="Times New Roman" w:hAnsi="Times New Roman"/>
          <w:sz w:val="24"/>
          <w:szCs w:val="24"/>
        </w:rPr>
        <w:t>О  лучших моральных качествах из русского детства.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А.П. Чехов </w:t>
      </w:r>
      <w:r w:rsidRPr="007F7714">
        <w:rPr>
          <w:rFonts w:ascii="Times New Roman" w:hAnsi="Times New Roman"/>
          <w:b/>
          <w:sz w:val="24"/>
          <w:szCs w:val="24"/>
        </w:rPr>
        <w:t>«Каштанка</w:t>
      </w:r>
      <w:r w:rsidRPr="007F7714">
        <w:rPr>
          <w:rFonts w:ascii="Times New Roman" w:hAnsi="Times New Roman"/>
          <w:sz w:val="24"/>
          <w:szCs w:val="24"/>
        </w:rPr>
        <w:t>». Рассказ о торжестве привязанности, любви и верности.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К.М. Станюкович. Из «Морских рассказов». </w:t>
      </w:r>
      <w:r w:rsidRPr="007F7714">
        <w:rPr>
          <w:rFonts w:ascii="Times New Roman" w:hAnsi="Times New Roman"/>
          <w:b/>
          <w:sz w:val="24"/>
          <w:szCs w:val="24"/>
        </w:rPr>
        <w:t>«Максимка».</w:t>
      </w:r>
      <w:r w:rsidRPr="007F7714">
        <w:rPr>
          <w:rFonts w:ascii="Times New Roman" w:hAnsi="Times New Roman"/>
          <w:sz w:val="24"/>
          <w:szCs w:val="24"/>
        </w:rPr>
        <w:t xml:space="preserve"> Милосердие, облагораживающее человека.</w:t>
      </w:r>
    </w:p>
    <w:p w:rsidR="005279A6" w:rsidRPr="007F7714" w:rsidRDefault="005279A6" w:rsidP="00CA639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F7714">
        <w:rPr>
          <w:rFonts w:ascii="Times New Roman" w:hAnsi="Times New Roman"/>
          <w:b/>
          <w:bCs/>
          <w:sz w:val="24"/>
          <w:szCs w:val="24"/>
        </w:rPr>
        <w:t xml:space="preserve">ИЗ   РУССКОЙ  ЛИТЕРАТУРЫ  </w:t>
      </w:r>
      <w:r w:rsidRPr="007F7714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7F7714">
        <w:rPr>
          <w:rFonts w:ascii="Times New Roman" w:hAnsi="Times New Roman"/>
          <w:b/>
          <w:bCs/>
          <w:sz w:val="24"/>
          <w:szCs w:val="24"/>
        </w:rPr>
        <w:t xml:space="preserve">  ВЕКА(18ч.)</w:t>
      </w:r>
    </w:p>
    <w:p w:rsidR="005279A6" w:rsidRPr="007F7714" w:rsidRDefault="005279A6" w:rsidP="00CA6397">
      <w:pPr>
        <w:rPr>
          <w:rFonts w:ascii="Times New Roman" w:hAnsi="Times New Roman"/>
          <w:bCs/>
          <w:sz w:val="24"/>
          <w:szCs w:val="24"/>
        </w:rPr>
      </w:pPr>
      <w:r w:rsidRPr="007F7714">
        <w:rPr>
          <w:rFonts w:ascii="Times New Roman" w:hAnsi="Times New Roman"/>
          <w:bCs/>
          <w:sz w:val="24"/>
          <w:szCs w:val="24"/>
        </w:rPr>
        <w:t xml:space="preserve">А.И. Куприн и Крым. </w:t>
      </w:r>
      <w:r w:rsidRPr="007F7714">
        <w:rPr>
          <w:rFonts w:ascii="Times New Roman" w:hAnsi="Times New Roman"/>
          <w:b/>
          <w:bCs/>
          <w:sz w:val="24"/>
          <w:szCs w:val="24"/>
        </w:rPr>
        <w:t>«Белый пудель»</w:t>
      </w:r>
      <w:r w:rsidRPr="007F7714">
        <w:rPr>
          <w:rFonts w:ascii="Times New Roman" w:hAnsi="Times New Roman"/>
          <w:bCs/>
          <w:sz w:val="24"/>
          <w:szCs w:val="24"/>
        </w:rPr>
        <w:t>. История создания рассказа.</w:t>
      </w:r>
      <w:r w:rsidRPr="007F7714">
        <w:rPr>
          <w:rFonts w:ascii="Times New Roman" w:hAnsi="Times New Roman"/>
          <w:bCs/>
          <w:sz w:val="24"/>
          <w:szCs w:val="24"/>
        </w:rPr>
        <w:br/>
        <w:t>А.И. Куприн</w:t>
      </w:r>
      <w:r w:rsidRPr="007F7714">
        <w:rPr>
          <w:rFonts w:ascii="Times New Roman" w:hAnsi="Times New Roman"/>
          <w:b/>
          <w:bCs/>
          <w:sz w:val="24"/>
          <w:szCs w:val="24"/>
        </w:rPr>
        <w:t>. «Белый пудель».</w:t>
      </w:r>
      <w:r w:rsidRPr="007F7714">
        <w:rPr>
          <w:rFonts w:ascii="Times New Roman" w:hAnsi="Times New Roman"/>
          <w:bCs/>
          <w:sz w:val="24"/>
          <w:szCs w:val="24"/>
        </w:rPr>
        <w:t xml:space="preserve"> Верность и дружба в жизни главных героев рассказа.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И. А. Бунин. Крымские мотивы в лирике </w:t>
      </w:r>
      <w:r w:rsidRPr="007F7714">
        <w:rPr>
          <w:rFonts w:ascii="Times New Roman" w:hAnsi="Times New Roman"/>
          <w:b/>
          <w:sz w:val="24"/>
          <w:szCs w:val="24"/>
        </w:rPr>
        <w:t>(«Учан – Су», «На морском берегу», «Кипарисы»).</w:t>
      </w:r>
      <w:r w:rsidRPr="007F7714">
        <w:rPr>
          <w:rFonts w:ascii="Times New Roman" w:hAnsi="Times New Roman"/>
          <w:b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И.А.Бунин. Рассказ </w:t>
      </w:r>
      <w:r w:rsidRPr="007F7714">
        <w:rPr>
          <w:rFonts w:ascii="Times New Roman" w:hAnsi="Times New Roman"/>
          <w:b/>
          <w:sz w:val="24"/>
          <w:szCs w:val="24"/>
        </w:rPr>
        <w:t>«Перевал».</w:t>
      </w:r>
      <w:r w:rsidRPr="007F7714">
        <w:rPr>
          <w:rFonts w:ascii="Times New Roman" w:hAnsi="Times New Roman"/>
          <w:sz w:val="24"/>
          <w:szCs w:val="24"/>
        </w:rPr>
        <w:t xml:space="preserve"> Яркая художественность  природы в рассказе. Символичность названия.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А.М. Горький. Крым в жизни писателя. Картины крымской природы в  </w:t>
      </w:r>
      <w:r w:rsidRPr="007F7714">
        <w:rPr>
          <w:rFonts w:ascii="Times New Roman" w:hAnsi="Times New Roman"/>
          <w:b/>
          <w:sz w:val="24"/>
          <w:szCs w:val="24"/>
        </w:rPr>
        <w:t>«Песне о Соколе».</w:t>
      </w:r>
      <w:r w:rsidRPr="007F7714">
        <w:rPr>
          <w:rFonts w:ascii="Times New Roman" w:hAnsi="Times New Roman"/>
          <w:sz w:val="24"/>
          <w:szCs w:val="24"/>
        </w:rPr>
        <w:t xml:space="preserve">  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М. И.  Цветаева. Крым в судьбе М. Цветаевой. </w:t>
      </w:r>
      <w:r w:rsidRPr="007F7714">
        <w:rPr>
          <w:rFonts w:ascii="Times New Roman" w:hAnsi="Times New Roman"/>
          <w:b/>
          <w:sz w:val="24"/>
          <w:szCs w:val="24"/>
        </w:rPr>
        <w:t>« Мой Пушкин</w:t>
      </w:r>
      <w:r w:rsidRPr="007F7714">
        <w:rPr>
          <w:rFonts w:ascii="Times New Roman" w:hAnsi="Times New Roman"/>
          <w:sz w:val="24"/>
          <w:szCs w:val="24"/>
        </w:rPr>
        <w:t xml:space="preserve">» </w:t>
      </w:r>
      <w:r w:rsidRPr="007F7714">
        <w:rPr>
          <w:rFonts w:ascii="Times New Roman" w:hAnsi="Times New Roman"/>
          <w:sz w:val="24"/>
          <w:szCs w:val="24"/>
        </w:rPr>
        <w:br/>
        <w:t>(отрывок).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М.М.Пришвин </w:t>
      </w:r>
      <w:r w:rsidRPr="007F7714">
        <w:rPr>
          <w:rFonts w:ascii="Times New Roman" w:hAnsi="Times New Roman"/>
          <w:b/>
          <w:sz w:val="24"/>
          <w:szCs w:val="24"/>
        </w:rPr>
        <w:t>«В краю непуганых птиц»</w:t>
      </w:r>
      <w:r w:rsidRPr="007F7714">
        <w:rPr>
          <w:rFonts w:ascii="Times New Roman" w:hAnsi="Times New Roman"/>
          <w:sz w:val="24"/>
          <w:szCs w:val="24"/>
        </w:rPr>
        <w:t xml:space="preserve"> (отрывок). О тихой красоте русского севера.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М.М.Пришвин </w:t>
      </w:r>
      <w:r w:rsidRPr="007F7714">
        <w:rPr>
          <w:rFonts w:ascii="Times New Roman" w:hAnsi="Times New Roman"/>
          <w:b/>
          <w:sz w:val="24"/>
          <w:szCs w:val="24"/>
        </w:rPr>
        <w:t>«Глоток молока»</w:t>
      </w:r>
      <w:r w:rsidRPr="007F7714">
        <w:rPr>
          <w:rFonts w:ascii="Times New Roman" w:hAnsi="Times New Roman"/>
          <w:sz w:val="24"/>
          <w:szCs w:val="24"/>
        </w:rPr>
        <w:t xml:space="preserve"> как моральное напоминание о спасительной силе добра.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К. Г.Паустовский. Крымский мир писателя. </w:t>
      </w:r>
      <w:r w:rsidRPr="007F7714">
        <w:rPr>
          <w:rFonts w:ascii="Times New Roman" w:hAnsi="Times New Roman"/>
          <w:b/>
          <w:sz w:val="24"/>
          <w:szCs w:val="24"/>
        </w:rPr>
        <w:t>«Воспоминания о Крыме».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>М.А.  Волошин</w:t>
      </w:r>
      <w:r w:rsidRPr="007F7714">
        <w:rPr>
          <w:rFonts w:ascii="Times New Roman" w:hAnsi="Times New Roman"/>
          <w:b/>
          <w:sz w:val="24"/>
          <w:szCs w:val="24"/>
        </w:rPr>
        <w:t>.  «Мой дом открыт навстречу всех дорог».</w:t>
      </w:r>
      <w:r w:rsidRPr="007F7714">
        <w:rPr>
          <w:rFonts w:ascii="Times New Roman" w:hAnsi="Times New Roman"/>
          <w:b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А. С.Грин. Одинокий сказочник Старого Крыма. </w:t>
      </w:r>
      <w:r w:rsidRPr="007F7714">
        <w:rPr>
          <w:rFonts w:ascii="Times New Roman" w:hAnsi="Times New Roman"/>
          <w:b/>
          <w:sz w:val="24"/>
          <w:szCs w:val="24"/>
        </w:rPr>
        <w:t>«Зеленая лампа»</w:t>
      </w:r>
      <w:r w:rsidRPr="007F7714">
        <w:rPr>
          <w:rFonts w:ascii="Times New Roman" w:hAnsi="Times New Roman"/>
          <w:sz w:val="24"/>
          <w:szCs w:val="24"/>
        </w:rPr>
        <w:t>. Символичность названия рассказа.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>А. Л. Барто. «Школьная страна» в стихах А.Л.Барто.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С.Я. Маршак </w:t>
      </w:r>
      <w:r w:rsidRPr="007F7714">
        <w:rPr>
          <w:rFonts w:ascii="Times New Roman" w:hAnsi="Times New Roman"/>
          <w:b/>
          <w:sz w:val="24"/>
          <w:szCs w:val="24"/>
        </w:rPr>
        <w:t>«Рассказ о неизвестном герое».</w:t>
      </w:r>
      <w:r w:rsidRPr="007F7714">
        <w:rPr>
          <w:rFonts w:ascii="Times New Roman" w:hAnsi="Times New Roman"/>
          <w:sz w:val="24"/>
          <w:szCs w:val="24"/>
        </w:rPr>
        <w:t xml:space="preserve"> Страна должна знать своих героев.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В.Н. Орлов </w:t>
      </w:r>
      <w:r w:rsidRPr="007F7714">
        <w:rPr>
          <w:rFonts w:ascii="Times New Roman" w:hAnsi="Times New Roman"/>
          <w:b/>
          <w:sz w:val="24"/>
          <w:szCs w:val="24"/>
        </w:rPr>
        <w:t>«Здравствуй, Родина моя».</w:t>
      </w:r>
      <w:r w:rsidRPr="007F7714">
        <w:rPr>
          <w:rFonts w:ascii="Times New Roman" w:hAnsi="Times New Roman"/>
          <w:sz w:val="24"/>
          <w:szCs w:val="24"/>
        </w:rPr>
        <w:t xml:space="preserve"> Стихи для детей.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sz w:val="24"/>
          <w:szCs w:val="24"/>
        </w:rPr>
        <w:t xml:space="preserve">Ю. М.Поляков </w:t>
      </w:r>
      <w:r w:rsidRPr="007F7714">
        <w:rPr>
          <w:rFonts w:ascii="Times New Roman" w:hAnsi="Times New Roman"/>
          <w:b/>
          <w:sz w:val="24"/>
          <w:szCs w:val="24"/>
        </w:rPr>
        <w:t>«Что такое Родина».</w:t>
      </w:r>
      <w:r w:rsidRPr="007F7714">
        <w:rPr>
          <w:rFonts w:ascii="Times New Roman" w:hAnsi="Times New Roman"/>
          <w:bCs/>
          <w:sz w:val="24"/>
          <w:szCs w:val="24"/>
        </w:rPr>
        <w:br/>
      </w:r>
      <w:r w:rsidRPr="007F7714">
        <w:rPr>
          <w:rFonts w:ascii="Times New Roman" w:hAnsi="Times New Roman"/>
          <w:b/>
          <w:bCs/>
          <w:sz w:val="24"/>
          <w:szCs w:val="24"/>
        </w:rPr>
        <w:t>Библиографический урок.</w:t>
      </w:r>
      <w:r w:rsidRPr="007F7714">
        <w:rPr>
          <w:rFonts w:ascii="Times New Roman" w:hAnsi="Times New Roman"/>
          <w:bCs/>
          <w:sz w:val="24"/>
          <w:szCs w:val="24"/>
        </w:rPr>
        <w:t xml:space="preserve"> </w:t>
      </w:r>
      <w:r w:rsidRPr="007F7714">
        <w:rPr>
          <w:rFonts w:ascii="Times New Roman" w:hAnsi="Times New Roman"/>
          <w:bCs/>
          <w:sz w:val="24"/>
          <w:szCs w:val="24"/>
        </w:rPr>
        <w:br/>
        <w:t>Станьте активными читателями детских журналов.</w:t>
      </w:r>
    </w:p>
    <w:p w:rsidR="005279A6" w:rsidRPr="007F7714" w:rsidRDefault="005279A6" w:rsidP="007F7714">
      <w:pPr>
        <w:pStyle w:val="NormalWeb"/>
        <w:shd w:val="clear" w:color="auto" w:fill="FFFFFF"/>
        <w:spacing w:before="0" w:beforeAutospacing="0" w:after="150" w:afterAutospacing="0" w:line="276" w:lineRule="auto"/>
        <w:rPr>
          <w:b/>
        </w:rPr>
      </w:pPr>
    </w:p>
    <w:p w:rsidR="005279A6" w:rsidRPr="007F7714" w:rsidRDefault="005279A6" w:rsidP="007F7714">
      <w:pPr>
        <w:pStyle w:val="NormalWeb"/>
        <w:shd w:val="clear" w:color="auto" w:fill="FFFFFF"/>
        <w:spacing w:before="0" w:beforeAutospacing="0" w:after="150" w:afterAutospacing="0" w:line="276" w:lineRule="auto"/>
        <w:rPr>
          <w:b/>
        </w:rPr>
      </w:pPr>
    </w:p>
    <w:p w:rsidR="005279A6" w:rsidRPr="007F7714" w:rsidRDefault="005279A6" w:rsidP="00CA6397">
      <w:pPr>
        <w:pStyle w:val="NormalWeb"/>
        <w:shd w:val="clear" w:color="auto" w:fill="FFFFFF"/>
        <w:spacing w:before="0" w:beforeAutospacing="0" w:after="150" w:afterAutospacing="0" w:line="276" w:lineRule="auto"/>
        <w:rPr>
          <w:b/>
        </w:rPr>
      </w:pPr>
      <w:r w:rsidRPr="007F7714">
        <w:rPr>
          <w:b/>
        </w:rPr>
        <w:t xml:space="preserve">                                   </w:t>
      </w:r>
      <w:r w:rsidRPr="007F7714">
        <w:rPr>
          <w:b/>
          <w:lang w:val="en-US"/>
        </w:rPr>
        <w:t>III</w:t>
      </w:r>
      <w:r w:rsidRPr="007F7714">
        <w:rPr>
          <w:b/>
        </w:rPr>
        <w:t>. Тематическое планирование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"/>
        <w:gridCol w:w="3330"/>
        <w:gridCol w:w="922"/>
        <w:gridCol w:w="1875"/>
        <w:gridCol w:w="1825"/>
        <w:gridCol w:w="1286"/>
      </w:tblGrid>
      <w:tr w:rsidR="005279A6" w:rsidRPr="007F7714" w:rsidTr="00711A59">
        <w:tc>
          <w:tcPr>
            <w:tcW w:w="934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№/№</w:t>
            </w:r>
          </w:p>
        </w:tc>
        <w:tc>
          <w:tcPr>
            <w:tcW w:w="3330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922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7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Тематическое количество часов</w:t>
            </w:r>
          </w:p>
        </w:tc>
        <w:tc>
          <w:tcPr>
            <w:tcW w:w="182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86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5279A6" w:rsidRPr="007F7714" w:rsidTr="00711A59">
        <w:tc>
          <w:tcPr>
            <w:tcW w:w="934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5279A6" w:rsidRPr="007F7714" w:rsidRDefault="005279A6" w:rsidP="00711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22" w:type="dxa"/>
          </w:tcPr>
          <w:p w:rsidR="005279A6" w:rsidRPr="007F7714" w:rsidRDefault="005279A6" w:rsidP="00711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87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9A6" w:rsidRPr="007F7714" w:rsidTr="00711A59">
        <w:tc>
          <w:tcPr>
            <w:tcW w:w="934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5279A6" w:rsidRPr="007F7714" w:rsidRDefault="005279A6" w:rsidP="00711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Из античной литературы</w:t>
            </w:r>
          </w:p>
        </w:tc>
        <w:tc>
          <w:tcPr>
            <w:tcW w:w="922" w:type="dxa"/>
          </w:tcPr>
          <w:p w:rsidR="005279A6" w:rsidRPr="007F7714" w:rsidRDefault="005279A6" w:rsidP="00711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87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9A6" w:rsidRPr="007F7714" w:rsidTr="00711A59">
        <w:tc>
          <w:tcPr>
            <w:tcW w:w="934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5279A6" w:rsidRPr="007F7714" w:rsidRDefault="005279A6" w:rsidP="00711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22" w:type="dxa"/>
          </w:tcPr>
          <w:p w:rsidR="005279A6" w:rsidRPr="007F7714" w:rsidRDefault="005279A6" w:rsidP="00711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187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9A6" w:rsidRPr="007F7714" w:rsidTr="00711A59">
        <w:tc>
          <w:tcPr>
            <w:tcW w:w="934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5279A6" w:rsidRPr="007F7714" w:rsidRDefault="005279A6" w:rsidP="00711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7F771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F7714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22" w:type="dxa"/>
          </w:tcPr>
          <w:p w:rsidR="005279A6" w:rsidRPr="007F7714" w:rsidRDefault="005279A6" w:rsidP="00711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187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9A6" w:rsidRPr="007F7714" w:rsidTr="00711A59">
        <w:tc>
          <w:tcPr>
            <w:tcW w:w="934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5279A6" w:rsidRPr="007F7714" w:rsidRDefault="005279A6" w:rsidP="00711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7F771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F7714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22" w:type="dxa"/>
          </w:tcPr>
          <w:p w:rsidR="005279A6" w:rsidRPr="007F7714" w:rsidRDefault="005279A6" w:rsidP="00711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</w:tc>
        <w:tc>
          <w:tcPr>
            <w:tcW w:w="187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2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79A6" w:rsidRPr="007F7714" w:rsidTr="00711A59">
        <w:tc>
          <w:tcPr>
            <w:tcW w:w="934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2" w:type="dxa"/>
          </w:tcPr>
          <w:p w:rsidR="005279A6" w:rsidRPr="007F7714" w:rsidRDefault="005279A6" w:rsidP="00711A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 xml:space="preserve">  34</w:t>
            </w:r>
          </w:p>
        </w:tc>
        <w:tc>
          <w:tcPr>
            <w:tcW w:w="187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25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5279A6" w:rsidRPr="007F7714" w:rsidRDefault="005279A6" w:rsidP="00711A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5279A6" w:rsidRPr="007F7714" w:rsidRDefault="005279A6" w:rsidP="00CA6397">
      <w:pPr>
        <w:shd w:val="clear" w:color="auto" w:fill="FFFFFF"/>
        <w:spacing w:before="211"/>
        <w:jc w:val="both"/>
        <w:rPr>
          <w:rFonts w:ascii="Times New Roman" w:hAnsi="Times New Roman"/>
          <w:b/>
          <w:sz w:val="24"/>
          <w:szCs w:val="24"/>
        </w:rPr>
      </w:pPr>
    </w:p>
    <w:p w:rsidR="005279A6" w:rsidRPr="007F7714" w:rsidRDefault="005279A6" w:rsidP="00BD56A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F7714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7F771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F7714">
        <w:rPr>
          <w:rFonts w:ascii="Times New Roman" w:hAnsi="Times New Roman"/>
          <w:b/>
          <w:sz w:val="24"/>
          <w:szCs w:val="24"/>
        </w:rPr>
        <w:t xml:space="preserve">. Календарно-тематическое планирование </w:t>
      </w:r>
    </w:p>
    <w:p w:rsidR="005279A6" w:rsidRPr="007F7714" w:rsidRDefault="005279A6" w:rsidP="00BD56A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F771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0"/>
        <w:gridCol w:w="851"/>
        <w:gridCol w:w="7797"/>
      </w:tblGrid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7797" w:type="dxa"/>
            <w:vMerge w:val="restart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раздела/темы урока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План     Факт</w:t>
            </w:r>
          </w:p>
        </w:tc>
        <w:tc>
          <w:tcPr>
            <w:tcW w:w="7797" w:type="dxa"/>
            <w:vMerge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9A6" w:rsidRPr="007F7714" w:rsidTr="000F33E2">
        <w:tc>
          <w:tcPr>
            <w:tcW w:w="10065" w:type="dxa"/>
            <w:gridSpan w:val="4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ВВЕДЕНИЕ (1ч)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Литература как духовное завещание народа</w:t>
            </w:r>
          </w:p>
        </w:tc>
      </w:tr>
      <w:tr w:rsidR="005279A6" w:rsidRPr="007F7714" w:rsidTr="000F33E2">
        <w:tc>
          <w:tcPr>
            <w:tcW w:w="10065" w:type="dxa"/>
            <w:gridSpan w:val="4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ИЗ АНТИЧНОЙ ЛИТЕРАТУРЫ (1 ч.)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Гомер. Из «Одиссеи» (отрывок). Одиссей у берегов Крыма </w:t>
            </w:r>
          </w:p>
        </w:tc>
      </w:tr>
      <w:tr w:rsidR="005279A6" w:rsidRPr="007F7714" w:rsidTr="000F33E2">
        <w:tc>
          <w:tcPr>
            <w:tcW w:w="10065" w:type="dxa"/>
            <w:gridSpan w:val="4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Устное народное творчество - 5ч., Р/Р - 1 ч.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История крымской земли в мифах и легендах. Легенда «Почему Чёрное море бурливое», «О Медведь-горе»- красота крымской земли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Воображенью край священный. « Гикия- гражданка Херсонеса» (из книги Е.Криштоф «Сто рассказов о Крыме»)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Русская народная сказка.  «У страха глаза велики» - добрым молодцам урок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П.П. Бажов.  «Уральские сказы». Народная мудрость и поэтика сказов ( 1-2 сказа по выбору)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РР №1</w:t>
            </w:r>
            <w:r w:rsidRPr="007F7714">
              <w:rPr>
                <w:rFonts w:ascii="Times New Roman" w:hAnsi="Times New Roman"/>
                <w:sz w:val="24"/>
                <w:szCs w:val="24"/>
              </w:rPr>
              <w:t>. Сказку сочиняем сами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Произведения фольклора малых форм : песенки, потешки, считалки</w:t>
            </w:r>
          </w:p>
        </w:tc>
      </w:tr>
      <w:tr w:rsidR="005279A6" w:rsidRPr="007F7714" w:rsidTr="000F33E2">
        <w:trPr>
          <w:trHeight w:val="367"/>
        </w:trPr>
        <w:tc>
          <w:tcPr>
            <w:tcW w:w="10065" w:type="dxa"/>
            <w:gridSpan w:val="4"/>
          </w:tcPr>
          <w:p w:rsidR="005279A6" w:rsidRPr="007F7714" w:rsidRDefault="005279A6" w:rsidP="000F33E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ИЗ РУССКОЙ ЛИТЕРАТУРЫ </w:t>
            </w:r>
            <w:r w:rsidRPr="007F77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7F77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 -7ч., К/Р- 1 ч.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Cs/>
                <w:sz w:val="24"/>
                <w:szCs w:val="24"/>
              </w:rPr>
              <w:t>И. М. Муравьёв-Апостол.  «Путешествие по Тавриде в 1820 году». Знакомство с эпиграфом и отрывками из писем.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А. С. Пушкин. « Прекрасны вы, брега Тавриды».Образ Крыма в стихах поэта.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Поэтические картины детства в произведениях поэтов </w:t>
            </w:r>
            <w:r w:rsidRPr="007F771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F7714">
              <w:rPr>
                <w:rFonts w:ascii="Times New Roman" w:hAnsi="Times New Roman"/>
                <w:sz w:val="24"/>
                <w:szCs w:val="24"/>
              </w:rPr>
              <w:t>века ( Суриков, Некрасов, Кольцов)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Лев Николаевич Толстой . «Легенда о зеленой палочке» ( из книги И.Ф. Смольникова «Середина столетия»)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Л. Н.Толстой – детям. Рассказ  «Подкидыш». О  лучших моральных качествах из русского детства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А.П. Чехов «Каштанка». Рассказ о торжестве привязанности, любви и верности.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К. М. Станюкович. Из «Морских рассказов». «Максимка». Милосердие, облагораживающее человека.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1.</w:t>
            </w:r>
            <w:r w:rsidRPr="007F7714">
              <w:rPr>
                <w:rFonts w:ascii="Times New Roman" w:hAnsi="Times New Roman"/>
                <w:sz w:val="24"/>
                <w:szCs w:val="24"/>
              </w:rPr>
              <w:t xml:space="preserve">Уроки родной литературы   </w:t>
            </w:r>
            <w:r w:rsidRPr="007F771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F7714">
              <w:rPr>
                <w:rFonts w:ascii="Times New Roman" w:hAnsi="Times New Roman"/>
                <w:sz w:val="24"/>
                <w:szCs w:val="24"/>
              </w:rPr>
              <w:t xml:space="preserve"> века </w:t>
            </w:r>
          </w:p>
        </w:tc>
      </w:tr>
      <w:tr w:rsidR="005279A6" w:rsidRPr="007F7714" w:rsidTr="000F33E2">
        <w:tc>
          <w:tcPr>
            <w:tcW w:w="10065" w:type="dxa"/>
            <w:gridSpan w:val="4"/>
          </w:tcPr>
          <w:p w:rsidR="005279A6" w:rsidRPr="007F7714" w:rsidRDefault="005279A6" w:rsidP="000F33E2">
            <w:pPr>
              <w:shd w:val="clear" w:color="auto" w:fill="FFFFFF"/>
              <w:spacing w:before="211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F77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ИЗ   РУССКОЙ  ЛИТЕРАТУРЫ  </w:t>
            </w:r>
            <w:r w:rsidRPr="007F77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7F77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ВЕКА- 16 ч., Р/Р.- 1 ч.,  К/Р-1ч.</w:t>
            </w:r>
          </w:p>
        </w:tc>
      </w:tr>
      <w:tr w:rsidR="005279A6" w:rsidRPr="007F7714" w:rsidTr="000F33E2">
        <w:trPr>
          <w:trHeight w:val="688"/>
        </w:trPr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Cs/>
                <w:sz w:val="24"/>
                <w:szCs w:val="24"/>
              </w:rPr>
              <w:t>А.И.Куприн и Крым.  « Белый пудель». История создания рассказа .</w:t>
            </w:r>
          </w:p>
        </w:tc>
      </w:tr>
      <w:tr w:rsidR="005279A6" w:rsidRPr="007F7714" w:rsidTr="000F33E2">
        <w:trPr>
          <w:trHeight w:val="556"/>
        </w:trPr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Cs/>
                <w:sz w:val="24"/>
                <w:szCs w:val="24"/>
              </w:rPr>
              <w:t xml:space="preserve"> А.И. Куприн. « Белый пудель». Верность и дружба в жизни главных героев рассказа.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Р.Р №2.</w:t>
            </w:r>
            <w:r w:rsidRPr="007F7714">
              <w:rPr>
                <w:rFonts w:ascii="Times New Roman" w:hAnsi="Times New Roman"/>
                <w:sz w:val="24"/>
                <w:szCs w:val="24"/>
              </w:rPr>
              <w:t xml:space="preserve"> Сочинение-рассуждение «Чему учит рассказ А.И. Куприна « Белый пудель».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И. А.Бунин. Крымские мотивы в лирике («Учан – Су», «На морском берегу», «Кипарисы»)</w:t>
            </w:r>
          </w:p>
        </w:tc>
      </w:tr>
      <w:tr w:rsidR="005279A6" w:rsidRPr="007F7714" w:rsidTr="000F33E2">
        <w:trPr>
          <w:trHeight w:val="714"/>
        </w:trPr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И.А.Бунин. Рассказ «Перевал». Яркая художественность  природы в рассказе. Символичность названия.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А.М. Горький. Крым в жизни писателя. Картины крымской природы в  «Песне о Соколе».  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М.И.Цветаева. Крым в судьбе М. Цветаевой.  «Мой Пушкин» </w:t>
            </w:r>
          </w:p>
          <w:p w:rsidR="005279A6" w:rsidRPr="007F7714" w:rsidRDefault="005279A6" w:rsidP="000F33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(отрывок).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М. М. Пришвин. «В краю непуганых птиц» (отрывок). О тихой красоте русского севера.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М.М.Пришвин «Глоток молока» как моральное напоминание о спасительной силе добра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К.Г. Паустовский. Крымский мир писателя. «Воспоминания о Крыме»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М.А.  Волошин.  « Мой дом открыт навстречу всех дорог».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А.С. Грин. Одинокий сказочник Старого Крыма. « Зеленая лампа». Символичность названия рассказа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 xml:space="preserve">А.Л.Барто. « Школьная страна» в стихах А.Л.Барто 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С.Я. Маршак « Рассказ о неизвестном герое». Страна должна знать своих героев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В.Н.Орлов « Здравствуй , Родина моя» .Стихи для детей.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Ю. М.Поляков « Что такое Родина»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 w:rsidRPr="007F7714">
              <w:rPr>
                <w:rFonts w:ascii="Times New Roman" w:hAnsi="Times New Roman"/>
                <w:sz w:val="24"/>
                <w:szCs w:val="24"/>
              </w:rPr>
              <w:t>. Уроки доброты родной литературы</w:t>
            </w:r>
          </w:p>
        </w:tc>
      </w:tr>
      <w:tr w:rsidR="005279A6" w:rsidRPr="007F7714" w:rsidTr="000F33E2">
        <w:tc>
          <w:tcPr>
            <w:tcW w:w="567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71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9A6" w:rsidRPr="007F7714" w:rsidRDefault="005279A6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279A6" w:rsidRPr="007F7714" w:rsidRDefault="005279A6" w:rsidP="000F33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7714">
              <w:rPr>
                <w:rFonts w:ascii="Times New Roman" w:hAnsi="Times New Roman"/>
                <w:bCs/>
                <w:sz w:val="24"/>
                <w:szCs w:val="24"/>
              </w:rPr>
              <w:t>Библиографический урок .</w:t>
            </w:r>
            <w:r w:rsidRPr="007F7714">
              <w:rPr>
                <w:rFonts w:ascii="Times New Roman" w:hAnsi="Times New Roman"/>
                <w:bCs/>
                <w:sz w:val="24"/>
                <w:szCs w:val="24"/>
              </w:rPr>
              <w:br/>
              <w:t>Станьте активными читателями детских журналов</w:t>
            </w:r>
          </w:p>
        </w:tc>
      </w:tr>
    </w:tbl>
    <w:p w:rsidR="005279A6" w:rsidRPr="007F7714" w:rsidRDefault="005279A6" w:rsidP="00CA6397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7F771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</w:p>
    <w:p w:rsidR="005279A6" w:rsidRPr="007F7714" w:rsidRDefault="005279A6" w:rsidP="00CA6397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7F7714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</w:p>
    <w:p w:rsidR="005279A6" w:rsidRPr="007F7714" w:rsidRDefault="005279A6" w:rsidP="00CA6397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7F7714">
        <w:rPr>
          <w:rFonts w:ascii="Times New Roman" w:hAnsi="Times New Roman"/>
          <w:b/>
          <w:bCs/>
          <w:sz w:val="24"/>
          <w:szCs w:val="24"/>
        </w:rPr>
        <w:t>Список для заучивания наизусть:</w:t>
      </w:r>
    </w:p>
    <w:p w:rsidR="005279A6" w:rsidRPr="007F7714" w:rsidRDefault="005279A6" w:rsidP="00CA6397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7F7714">
        <w:rPr>
          <w:rFonts w:ascii="Times New Roman" w:hAnsi="Times New Roman"/>
          <w:bCs/>
          <w:sz w:val="24"/>
          <w:szCs w:val="24"/>
        </w:rPr>
        <w:t xml:space="preserve">- А.С.Пушкин </w:t>
      </w:r>
      <w:r w:rsidRPr="007F7714">
        <w:rPr>
          <w:rFonts w:ascii="Times New Roman" w:hAnsi="Times New Roman"/>
          <w:b/>
          <w:sz w:val="24"/>
          <w:szCs w:val="24"/>
        </w:rPr>
        <w:t xml:space="preserve"> «Прекрасны вы, брега Тавриды». </w:t>
      </w:r>
    </w:p>
    <w:p w:rsidR="005279A6" w:rsidRPr="007F7714" w:rsidRDefault="005279A6" w:rsidP="00CA6397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 xml:space="preserve">- Максим Горький. </w:t>
      </w:r>
      <w:r w:rsidRPr="007F7714">
        <w:rPr>
          <w:rFonts w:ascii="Times New Roman" w:hAnsi="Times New Roman"/>
          <w:b/>
          <w:sz w:val="24"/>
          <w:szCs w:val="24"/>
        </w:rPr>
        <w:t>«Песня о Соколе»  (отрывок)</w:t>
      </w:r>
    </w:p>
    <w:p w:rsidR="005279A6" w:rsidRPr="007F7714" w:rsidRDefault="005279A6" w:rsidP="00BD56A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F7714">
        <w:rPr>
          <w:rFonts w:ascii="Times New Roman" w:hAnsi="Times New Roman"/>
          <w:sz w:val="24"/>
          <w:szCs w:val="24"/>
        </w:rPr>
        <w:t>- Марина Цветаева</w:t>
      </w:r>
      <w:r w:rsidRPr="007F7714">
        <w:rPr>
          <w:rFonts w:ascii="Times New Roman" w:hAnsi="Times New Roman"/>
          <w:b/>
          <w:sz w:val="24"/>
          <w:szCs w:val="24"/>
        </w:rPr>
        <w:t>. «Мой Пушкин» ( отрывок).</w:t>
      </w:r>
    </w:p>
    <w:sectPr w:rsidR="005279A6" w:rsidRPr="007F7714" w:rsidSect="00CA639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C81"/>
    <w:multiLevelType w:val="hybridMultilevel"/>
    <w:tmpl w:val="F40E7B2C"/>
    <w:lvl w:ilvl="0" w:tplc="EE18D5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426"/>
    <w:rsid w:val="00001658"/>
    <w:rsid w:val="000018AA"/>
    <w:rsid w:val="00002018"/>
    <w:rsid w:val="00002B5F"/>
    <w:rsid w:val="0000599C"/>
    <w:rsid w:val="0000720C"/>
    <w:rsid w:val="000074A1"/>
    <w:rsid w:val="0001054C"/>
    <w:rsid w:val="0001067D"/>
    <w:rsid w:val="000150D6"/>
    <w:rsid w:val="0001667A"/>
    <w:rsid w:val="00016DCC"/>
    <w:rsid w:val="00017521"/>
    <w:rsid w:val="000236CA"/>
    <w:rsid w:val="00023AE5"/>
    <w:rsid w:val="00023EA8"/>
    <w:rsid w:val="00024771"/>
    <w:rsid w:val="00026954"/>
    <w:rsid w:val="000320F7"/>
    <w:rsid w:val="00035274"/>
    <w:rsid w:val="000356CA"/>
    <w:rsid w:val="00036C8B"/>
    <w:rsid w:val="00037A29"/>
    <w:rsid w:val="00037C8C"/>
    <w:rsid w:val="00037CDF"/>
    <w:rsid w:val="00040B29"/>
    <w:rsid w:val="00041589"/>
    <w:rsid w:val="00042AFC"/>
    <w:rsid w:val="00043594"/>
    <w:rsid w:val="0004566F"/>
    <w:rsid w:val="0004737E"/>
    <w:rsid w:val="00051561"/>
    <w:rsid w:val="00051627"/>
    <w:rsid w:val="0005289B"/>
    <w:rsid w:val="00052A9D"/>
    <w:rsid w:val="00053C1B"/>
    <w:rsid w:val="000549B9"/>
    <w:rsid w:val="00054C8B"/>
    <w:rsid w:val="0005600F"/>
    <w:rsid w:val="0005699A"/>
    <w:rsid w:val="000625C9"/>
    <w:rsid w:val="00064A0E"/>
    <w:rsid w:val="000652E8"/>
    <w:rsid w:val="00065866"/>
    <w:rsid w:val="00066C6F"/>
    <w:rsid w:val="00067241"/>
    <w:rsid w:val="00067C0A"/>
    <w:rsid w:val="00070DA3"/>
    <w:rsid w:val="00073ED0"/>
    <w:rsid w:val="000741C2"/>
    <w:rsid w:val="00075624"/>
    <w:rsid w:val="000764F2"/>
    <w:rsid w:val="00076CCC"/>
    <w:rsid w:val="00077E4E"/>
    <w:rsid w:val="00082241"/>
    <w:rsid w:val="00083159"/>
    <w:rsid w:val="00095244"/>
    <w:rsid w:val="00095626"/>
    <w:rsid w:val="000A16CA"/>
    <w:rsid w:val="000A1975"/>
    <w:rsid w:val="000A3E7F"/>
    <w:rsid w:val="000A72E1"/>
    <w:rsid w:val="000A7E09"/>
    <w:rsid w:val="000B2A45"/>
    <w:rsid w:val="000B4B4D"/>
    <w:rsid w:val="000B4DE7"/>
    <w:rsid w:val="000B7F10"/>
    <w:rsid w:val="000C187F"/>
    <w:rsid w:val="000C2348"/>
    <w:rsid w:val="000C2505"/>
    <w:rsid w:val="000C2F19"/>
    <w:rsid w:val="000C4325"/>
    <w:rsid w:val="000D0127"/>
    <w:rsid w:val="000D4423"/>
    <w:rsid w:val="000D770D"/>
    <w:rsid w:val="000D7A95"/>
    <w:rsid w:val="000D7B80"/>
    <w:rsid w:val="000E13B7"/>
    <w:rsid w:val="000E484D"/>
    <w:rsid w:val="000E6192"/>
    <w:rsid w:val="000F0142"/>
    <w:rsid w:val="000F2E38"/>
    <w:rsid w:val="000F33E2"/>
    <w:rsid w:val="000F56E5"/>
    <w:rsid w:val="000F6119"/>
    <w:rsid w:val="000F77F1"/>
    <w:rsid w:val="001026F6"/>
    <w:rsid w:val="001031BC"/>
    <w:rsid w:val="001067A4"/>
    <w:rsid w:val="001137FC"/>
    <w:rsid w:val="001152FB"/>
    <w:rsid w:val="00115B78"/>
    <w:rsid w:val="0011623D"/>
    <w:rsid w:val="00117784"/>
    <w:rsid w:val="00122DDB"/>
    <w:rsid w:val="00122DF6"/>
    <w:rsid w:val="0012431C"/>
    <w:rsid w:val="001248AE"/>
    <w:rsid w:val="00126D37"/>
    <w:rsid w:val="0013034F"/>
    <w:rsid w:val="00130ED1"/>
    <w:rsid w:val="0013126F"/>
    <w:rsid w:val="00134566"/>
    <w:rsid w:val="00137C1E"/>
    <w:rsid w:val="001445E8"/>
    <w:rsid w:val="001447BA"/>
    <w:rsid w:val="001502DD"/>
    <w:rsid w:val="0015167D"/>
    <w:rsid w:val="00151DCF"/>
    <w:rsid w:val="001524C7"/>
    <w:rsid w:val="001555B7"/>
    <w:rsid w:val="00160849"/>
    <w:rsid w:val="00161365"/>
    <w:rsid w:val="00162A9D"/>
    <w:rsid w:val="00162B26"/>
    <w:rsid w:val="0016434A"/>
    <w:rsid w:val="00166514"/>
    <w:rsid w:val="001700F8"/>
    <w:rsid w:val="00173EE9"/>
    <w:rsid w:val="00176B69"/>
    <w:rsid w:val="00176F72"/>
    <w:rsid w:val="0017789E"/>
    <w:rsid w:val="00180EDC"/>
    <w:rsid w:val="00181284"/>
    <w:rsid w:val="0018306E"/>
    <w:rsid w:val="00184C86"/>
    <w:rsid w:val="00184F78"/>
    <w:rsid w:val="00185C5C"/>
    <w:rsid w:val="001878D7"/>
    <w:rsid w:val="00187A9D"/>
    <w:rsid w:val="00187C55"/>
    <w:rsid w:val="001934BC"/>
    <w:rsid w:val="0019465A"/>
    <w:rsid w:val="001962B3"/>
    <w:rsid w:val="00197321"/>
    <w:rsid w:val="001A4974"/>
    <w:rsid w:val="001A5D63"/>
    <w:rsid w:val="001B1699"/>
    <w:rsid w:val="001B1C8C"/>
    <w:rsid w:val="001B2779"/>
    <w:rsid w:val="001B2942"/>
    <w:rsid w:val="001B374A"/>
    <w:rsid w:val="001B7354"/>
    <w:rsid w:val="001C0EE9"/>
    <w:rsid w:val="001C1B11"/>
    <w:rsid w:val="001C2E9A"/>
    <w:rsid w:val="001C2EC1"/>
    <w:rsid w:val="001C5736"/>
    <w:rsid w:val="001C5B19"/>
    <w:rsid w:val="001C5B7B"/>
    <w:rsid w:val="001C6BA3"/>
    <w:rsid w:val="001D0E02"/>
    <w:rsid w:val="001D15EA"/>
    <w:rsid w:val="001D2D35"/>
    <w:rsid w:val="001D38B7"/>
    <w:rsid w:val="001D4077"/>
    <w:rsid w:val="001D46E0"/>
    <w:rsid w:val="001D7636"/>
    <w:rsid w:val="001E0161"/>
    <w:rsid w:val="001E2442"/>
    <w:rsid w:val="001E47C5"/>
    <w:rsid w:val="001E6DF4"/>
    <w:rsid w:val="001E74C7"/>
    <w:rsid w:val="001E75DF"/>
    <w:rsid w:val="001F0055"/>
    <w:rsid w:val="001F0EBE"/>
    <w:rsid w:val="001F2C89"/>
    <w:rsid w:val="001F2F9F"/>
    <w:rsid w:val="001F34F6"/>
    <w:rsid w:val="001F59F3"/>
    <w:rsid w:val="001F5D2B"/>
    <w:rsid w:val="00200E1C"/>
    <w:rsid w:val="00202D2D"/>
    <w:rsid w:val="00204030"/>
    <w:rsid w:val="0021035D"/>
    <w:rsid w:val="00217011"/>
    <w:rsid w:val="00217D32"/>
    <w:rsid w:val="002201D3"/>
    <w:rsid w:val="00220660"/>
    <w:rsid w:val="00224181"/>
    <w:rsid w:val="00225254"/>
    <w:rsid w:val="00225F4B"/>
    <w:rsid w:val="00226AC2"/>
    <w:rsid w:val="00226FE6"/>
    <w:rsid w:val="002279F6"/>
    <w:rsid w:val="002303B8"/>
    <w:rsid w:val="00230B55"/>
    <w:rsid w:val="00231050"/>
    <w:rsid w:val="0023235B"/>
    <w:rsid w:val="0023323E"/>
    <w:rsid w:val="00235263"/>
    <w:rsid w:val="002364B5"/>
    <w:rsid w:val="00236FF1"/>
    <w:rsid w:val="00243DF9"/>
    <w:rsid w:val="00244EB2"/>
    <w:rsid w:val="00247574"/>
    <w:rsid w:val="002476CE"/>
    <w:rsid w:val="002502D4"/>
    <w:rsid w:val="00253E34"/>
    <w:rsid w:val="0025403C"/>
    <w:rsid w:val="0025482A"/>
    <w:rsid w:val="002564EF"/>
    <w:rsid w:val="0026010C"/>
    <w:rsid w:val="00260493"/>
    <w:rsid w:val="00263736"/>
    <w:rsid w:val="0026620B"/>
    <w:rsid w:val="0027534E"/>
    <w:rsid w:val="0027791D"/>
    <w:rsid w:val="002836CC"/>
    <w:rsid w:val="00283F9E"/>
    <w:rsid w:val="00287093"/>
    <w:rsid w:val="0028793C"/>
    <w:rsid w:val="00291B88"/>
    <w:rsid w:val="00291D29"/>
    <w:rsid w:val="002927E8"/>
    <w:rsid w:val="00294968"/>
    <w:rsid w:val="00296664"/>
    <w:rsid w:val="002A173C"/>
    <w:rsid w:val="002A17DA"/>
    <w:rsid w:val="002A3B80"/>
    <w:rsid w:val="002B2F71"/>
    <w:rsid w:val="002B464B"/>
    <w:rsid w:val="002B5C58"/>
    <w:rsid w:val="002B601A"/>
    <w:rsid w:val="002C044A"/>
    <w:rsid w:val="002C2E74"/>
    <w:rsid w:val="002C4482"/>
    <w:rsid w:val="002C7512"/>
    <w:rsid w:val="002C7A09"/>
    <w:rsid w:val="002D566A"/>
    <w:rsid w:val="002D5717"/>
    <w:rsid w:val="002D60DF"/>
    <w:rsid w:val="002E130A"/>
    <w:rsid w:val="002E2242"/>
    <w:rsid w:val="002E2B43"/>
    <w:rsid w:val="002E2D78"/>
    <w:rsid w:val="002F070A"/>
    <w:rsid w:val="002F2551"/>
    <w:rsid w:val="002F54F7"/>
    <w:rsid w:val="003006B2"/>
    <w:rsid w:val="003020B9"/>
    <w:rsid w:val="003032E0"/>
    <w:rsid w:val="00305F0A"/>
    <w:rsid w:val="00306138"/>
    <w:rsid w:val="003062D1"/>
    <w:rsid w:val="00307EB5"/>
    <w:rsid w:val="00311AEE"/>
    <w:rsid w:val="00312183"/>
    <w:rsid w:val="003122FA"/>
    <w:rsid w:val="0031263C"/>
    <w:rsid w:val="00315B9A"/>
    <w:rsid w:val="0032183F"/>
    <w:rsid w:val="00321F2C"/>
    <w:rsid w:val="00321F3A"/>
    <w:rsid w:val="00321F4C"/>
    <w:rsid w:val="003228E9"/>
    <w:rsid w:val="00324257"/>
    <w:rsid w:val="003245C8"/>
    <w:rsid w:val="00325C13"/>
    <w:rsid w:val="003300F2"/>
    <w:rsid w:val="00330F5F"/>
    <w:rsid w:val="0033429D"/>
    <w:rsid w:val="0033470B"/>
    <w:rsid w:val="00335799"/>
    <w:rsid w:val="00336C77"/>
    <w:rsid w:val="00337540"/>
    <w:rsid w:val="003417F0"/>
    <w:rsid w:val="00341F68"/>
    <w:rsid w:val="00342A45"/>
    <w:rsid w:val="00343FDF"/>
    <w:rsid w:val="00354FDC"/>
    <w:rsid w:val="003552DD"/>
    <w:rsid w:val="00362EB1"/>
    <w:rsid w:val="0036374B"/>
    <w:rsid w:val="00363EFC"/>
    <w:rsid w:val="00364730"/>
    <w:rsid w:val="00365BD5"/>
    <w:rsid w:val="00366A1A"/>
    <w:rsid w:val="00372004"/>
    <w:rsid w:val="0037389C"/>
    <w:rsid w:val="00374A52"/>
    <w:rsid w:val="003752A1"/>
    <w:rsid w:val="00376CD0"/>
    <w:rsid w:val="003770B7"/>
    <w:rsid w:val="00377AA8"/>
    <w:rsid w:val="00381E33"/>
    <w:rsid w:val="0039407F"/>
    <w:rsid w:val="00395757"/>
    <w:rsid w:val="00396D8B"/>
    <w:rsid w:val="003A0118"/>
    <w:rsid w:val="003A5408"/>
    <w:rsid w:val="003A5E69"/>
    <w:rsid w:val="003A6FDD"/>
    <w:rsid w:val="003B1F62"/>
    <w:rsid w:val="003B3751"/>
    <w:rsid w:val="003B3774"/>
    <w:rsid w:val="003B5164"/>
    <w:rsid w:val="003B5E59"/>
    <w:rsid w:val="003B74FC"/>
    <w:rsid w:val="003C144E"/>
    <w:rsid w:val="003C1EED"/>
    <w:rsid w:val="003C52A7"/>
    <w:rsid w:val="003C7C61"/>
    <w:rsid w:val="003D2FE5"/>
    <w:rsid w:val="003D33A5"/>
    <w:rsid w:val="003D4E35"/>
    <w:rsid w:val="003D714B"/>
    <w:rsid w:val="003D75FC"/>
    <w:rsid w:val="003D78A0"/>
    <w:rsid w:val="003E04F5"/>
    <w:rsid w:val="003E412F"/>
    <w:rsid w:val="003E4B2C"/>
    <w:rsid w:val="003E55C7"/>
    <w:rsid w:val="003E66DE"/>
    <w:rsid w:val="003E6803"/>
    <w:rsid w:val="003E6CEA"/>
    <w:rsid w:val="003F044C"/>
    <w:rsid w:val="003F1A56"/>
    <w:rsid w:val="003F4758"/>
    <w:rsid w:val="003F50DD"/>
    <w:rsid w:val="003F5665"/>
    <w:rsid w:val="003F6A26"/>
    <w:rsid w:val="004020BB"/>
    <w:rsid w:val="00404A3B"/>
    <w:rsid w:val="00410AC3"/>
    <w:rsid w:val="004115E3"/>
    <w:rsid w:val="004141CD"/>
    <w:rsid w:val="004144BA"/>
    <w:rsid w:val="0041518C"/>
    <w:rsid w:val="00420CA9"/>
    <w:rsid w:val="00423CD1"/>
    <w:rsid w:val="00425C0F"/>
    <w:rsid w:val="00427BCB"/>
    <w:rsid w:val="00427E95"/>
    <w:rsid w:val="004303FD"/>
    <w:rsid w:val="004337F6"/>
    <w:rsid w:val="0043542A"/>
    <w:rsid w:val="00435A59"/>
    <w:rsid w:val="00436A47"/>
    <w:rsid w:val="00436FBA"/>
    <w:rsid w:val="004431BA"/>
    <w:rsid w:val="00444507"/>
    <w:rsid w:val="00446731"/>
    <w:rsid w:val="004468EB"/>
    <w:rsid w:val="00446DF1"/>
    <w:rsid w:val="004473E7"/>
    <w:rsid w:val="004533FA"/>
    <w:rsid w:val="00454613"/>
    <w:rsid w:val="004600E1"/>
    <w:rsid w:val="00464296"/>
    <w:rsid w:val="00464DB0"/>
    <w:rsid w:val="004652D7"/>
    <w:rsid w:val="0047014B"/>
    <w:rsid w:val="00472B22"/>
    <w:rsid w:val="00472E40"/>
    <w:rsid w:val="004742C7"/>
    <w:rsid w:val="00475AF6"/>
    <w:rsid w:val="00476BFF"/>
    <w:rsid w:val="00477090"/>
    <w:rsid w:val="00477FDE"/>
    <w:rsid w:val="00481296"/>
    <w:rsid w:val="00481AD1"/>
    <w:rsid w:val="00484B79"/>
    <w:rsid w:val="00484DA1"/>
    <w:rsid w:val="00484EB5"/>
    <w:rsid w:val="00486487"/>
    <w:rsid w:val="0049205B"/>
    <w:rsid w:val="00494642"/>
    <w:rsid w:val="00494CF8"/>
    <w:rsid w:val="00496385"/>
    <w:rsid w:val="00497716"/>
    <w:rsid w:val="004A19BA"/>
    <w:rsid w:val="004A2049"/>
    <w:rsid w:val="004A34BE"/>
    <w:rsid w:val="004A409C"/>
    <w:rsid w:val="004A4EBF"/>
    <w:rsid w:val="004A5C8E"/>
    <w:rsid w:val="004A67A5"/>
    <w:rsid w:val="004A74F2"/>
    <w:rsid w:val="004A791E"/>
    <w:rsid w:val="004B03D7"/>
    <w:rsid w:val="004B133B"/>
    <w:rsid w:val="004B179E"/>
    <w:rsid w:val="004B23F4"/>
    <w:rsid w:val="004B632E"/>
    <w:rsid w:val="004B7AFD"/>
    <w:rsid w:val="004C2222"/>
    <w:rsid w:val="004C50B2"/>
    <w:rsid w:val="004C5302"/>
    <w:rsid w:val="004C6416"/>
    <w:rsid w:val="004C7703"/>
    <w:rsid w:val="004C7814"/>
    <w:rsid w:val="004C7CB7"/>
    <w:rsid w:val="004D16D4"/>
    <w:rsid w:val="004D1B4A"/>
    <w:rsid w:val="004D4263"/>
    <w:rsid w:val="004D54BE"/>
    <w:rsid w:val="004D5960"/>
    <w:rsid w:val="004D7203"/>
    <w:rsid w:val="004E29ED"/>
    <w:rsid w:val="004E2AA6"/>
    <w:rsid w:val="004E3472"/>
    <w:rsid w:val="004E3A11"/>
    <w:rsid w:val="004E78F8"/>
    <w:rsid w:val="004F1DB4"/>
    <w:rsid w:val="004F4832"/>
    <w:rsid w:val="004F5CB2"/>
    <w:rsid w:val="005022E9"/>
    <w:rsid w:val="00507607"/>
    <w:rsid w:val="005100BA"/>
    <w:rsid w:val="005129D1"/>
    <w:rsid w:val="0051372A"/>
    <w:rsid w:val="00513C7B"/>
    <w:rsid w:val="005166EB"/>
    <w:rsid w:val="005231B7"/>
    <w:rsid w:val="00523D5A"/>
    <w:rsid w:val="00526DF5"/>
    <w:rsid w:val="0052790B"/>
    <w:rsid w:val="005279A6"/>
    <w:rsid w:val="00532BFA"/>
    <w:rsid w:val="005349F8"/>
    <w:rsid w:val="005351A1"/>
    <w:rsid w:val="00535914"/>
    <w:rsid w:val="0053626D"/>
    <w:rsid w:val="0053698C"/>
    <w:rsid w:val="0053711B"/>
    <w:rsid w:val="005374A0"/>
    <w:rsid w:val="00537C82"/>
    <w:rsid w:val="00537FE7"/>
    <w:rsid w:val="005409D7"/>
    <w:rsid w:val="005416E9"/>
    <w:rsid w:val="00541C64"/>
    <w:rsid w:val="0054375B"/>
    <w:rsid w:val="00550C49"/>
    <w:rsid w:val="005521C8"/>
    <w:rsid w:val="00553F43"/>
    <w:rsid w:val="00555EF1"/>
    <w:rsid w:val="00560685"/>
    <w:rsid w:val="005649DE"/>
    <w:rsid w:val="00566338"/>
    <w:rsid w:val="005677AE"/>
    <w:rsid w:val="00570FB4"/>
    <w:rsid w:val="00571E7C"/>
    <w:rsid w:val="00572E2C"/>
    <w:rsid w:val="00573E2F"/>
    <w:rsid w:val="005742BA"/>
    <w:rsid w:val="00576847"/>
    <w:rsid w:val="00577B94"/>
    <w:rsid w:val="00577BFE"/>
    <w:rsid w:val="005803B1"/>
    <w:rsid w:val="00580AD8"/>
    <w:rsid w:val="00580F6C"/>
    <w:rsid w:val="00582A8F"/>
    <w:rsid w:val="00583BE7"/>
    <w:rsid w:val="00592F4E"/>
    <w:rsid w:val="005953D4"/>
    <w:rsid w:val="00597177"/>
    <w:rsid w:val="005A0840"/>
    <w:rsid w:val="005A2E40"/>
    <w:rsid w:val="005A7A14"/>
    <w:rsid w:val="005B07B8"/>
    <w:rsid w:val="005B360E"/>
    <w:rsid w:val="005B4B7A"/>
    <w:rsid w:val="005B5D59"/>
    <w:rsid w:val="005B68CF"/>
    <w:rsid w:val="005B6901"/>
    <w:rsid w:val="005C2685"/>
    <w:rsid w:val="005C3186"/>
    <w:rsid w:val="005C3C0C"/>
    <w:rsid w:val="005C64ED"/>
    <w:rsid w:val="005C7599"/>
    <w:rsid w:val="005C7EED"/>
    <w:rsid w:val="005D090D"/>
    <w:rsid w:val="005D425A"/>
    <w:rsid w:val="005D49EB"/>
    <w:rsid w:val="005E13A3"/>
    <w:rsid w:val="005E206F"/>
    <w:rsid w:val="005E27DD"/>
    <w:rsid w:val="005E3426"/>
    <w:rsid w:val="005E4D6B"/>
    <w:rsid w:val="005E5DB4"/>
    <w:rsid w:val="005E5F6F"/>
    <w:rsid w:val="005F2B0F"/>
    <w:rsid w:val="005F52E3"/>
    <w:rsid w:val="005F7CC2"/>
    <w:rsid w:val="00600AF2"/>
    <w:rsid w:val="00605CD5"/>
    <w:rsid w:val="00606CFA"/>
    <w:rsid w:val="00607174"/>
    <w:rsid w:val="00613537"/>
    <w:rsid w:val="0061597A"/>
    <w:rsid w:val="006179A8"/>
    <w:rsid w:val="006207A4"/>
    <w:rsid w:val="00620863"/>
    <w:rsid w:val="00631AC2"/>
    <w:rsid w:val="00632AC5"/>
    <w:rsid w:val="006337AE"/>
    <w:rsid w:val="00636A89"/>
    <w:rsid w:val="006404A9"/>
    <w:rsid w:val="006404D5"/>
    <w:rsid w:val="006418EA"/>
    <w:rsid w:val="00643CF9"/>
    <w:rsid w:val="00644CCD"/>
    <w:rsid w:val="00645884"/>
    <w:rsid w:val="00650672"/>
    <w:rsid w:val="00660E9A"/>
    <w:rsid w:val="006634A8"/>
    <w:rsid w:val="00663BCD"/>
    <w:rsid w:val="00664028"/>
    <w:rsid w:val="00665F81"/>
    <w:rsid w:val="006746F7"/>
    <w:rsid w:val="00676A71"/>
    <w:rsid w:val="006801A3"/>
    <w:rsid w:val="006805B7"/>
    <w:rsid w:val="00691957"/>
    <w:rsid w:val="00692B8A"/>
    <w:rsid w:val="0069404E"/>
    <w:rsid w:val="0069439B"/>
    <w:rsid w:val="006A1B49"/>
    <w:rsid w:val="006A254D"/>
    <w:rsid w:val="006A58FB"/>
    <w:rsid w:val="006A774B"/>
    <w:rsid w:val="006A79CC"/>
    <w:rsid w:val="006B4CB1"/>
    <w:rsid w:val="006B5C92"/>
    <w:rsid w:val="006B5E10"/>
    <w:rsid w:val="006C22A1"/>
    <w:rsid w:val="006C2640"/>
    <w:rsid w:val="006C3178"/>
    <w:rsid w:val="006C46A2"/>
    <w:rsid w:val="006C5306"/>
    <w:rsid w:val="006D35F6"/>
    <w:rsid w:val="006D79BA"/>
    <w:rsid w:val="006E0020"/>
    <w:rsid w:val="006E1042"/>
    <w:rsid w:val="006E1916"/>
    <w:rsid w:val="006E3A9F"/>
    <w:rsid w:val="006E7FA6"/>
    <w:rsid w:val="006F2F55"/>
    <w:rsid w:val="0070269A"/>
    <w:rsid w:val="00703223"/>
    <w:rsid w:val="007047A3"/>
    <w:rsid w:val="00704C03"/>
    <w:rsid w:val="00706801"/>
    <w:rsid w:val="007073DA"/>
    <w:rsid w:val="00707C20"/>
    <w:rsid w:val="00710B0C"/>
    <w:rsid w:val="00711A59"/>
    <w:rsid w:val="00715BD3"/>
    <w:rsid w:val="00722B6E"/>
    <w:rsid w:val="00723805"/>
    <w:rsid w:val="0072460A"/>
    <w:rsid w:val="007267E2"/>
    <w:rsid w:val="00727074"/>
    <w:rsid w:val="007321B8"/>
    <w:rsid w:val="0073311F"/>
    <w:rsid w:val="00733DEB"/>
    <w:rsid w:val="00734555"/>
    <w:rsid w:val="007348BC"/>
    <w:rsid w:val="00735C22"/>
    <w:rsid w:val="00740611"/>
    <w:rsid w:val="00740EE4"/>
    <w:rsid w:val="007427A2"/>
    <w:rsid w:val="00743754"/>
    <w:rsid w:val="00743AAA"/>
    <w:rsid w:val="00750697"/>
    <w:rsid w:val="00751A99"/>
    <w:rsid w:val="007542B2"/>
    <w:rsid w:val="00754D98"/>
    <w:rsid w:val="0076238F"/>
    <w:rsid w:val="00763F6D"/>
    <w:rsid w:val="007643AB"/>
    <w:rsid w:val="00764BE9"/>
    <w:rsid w:val="00764D9E"/>
    <w:rsid w:val="00765D97"/>
    <w:rsid w:val="00770B95"/>
    <w:rsid w:val="00772913"/>
    <w:rsid w:val="00773967"/>
    <w:rsid w:val="00776A23"/>
    <w:rsid w:val="00776C08"/>
    <w:rsid w:val="00780A2B"/>
    <w:rsid w:val="00781640"/>
    <w:rsid w:val="00781F53"/>
    <w:rsid w:val="00782146"/>
    <w:rsid w:val="00782FD0"/>
    <w:rsid w:val="007859D5"/>
    <w:rsid w:val="0079388D"/>
    <w:rsid w:val="00794484"/>
    <w:rsid w:val="00796653"/>
    <w:rsid w:val="007A3592"/>
    <w:rsid w:val="007A3670"/>
    <w:rsid w:val="007A6656"/>
    <w:rsid w:val="007A6EBD"/>
    <w:rsid w:val="007A7158"/>
    <w:rsid w:val="007B11C7"/>
    <w:rsid w:val="007B3315"/>
    <w:rsid w:val="007B4412"/>
    <w:rsid w:val="007C06EF"/>
    <w:rsid w:val="007C0D21"/>
    <w:rsid w:val="007C3891"/>
    <w:rsid w:val="007C3F43"/>
    <w:rsid w:val="007C55B9"/>
    <w:rsid w:val="007C7E48"/>
    <w:rsid w:val="007D6080"/>
    <w:rsid w:val="007D6647"/>
    <w:rsid w:val="007D6765"/>
    <w:rsid w:val="007D7F12"/>
    <w:rsid w:val="007E1F46"/>
    <w:rsid w:val="007E239D"/>
    <w:rsid w:val="007E469F"/>
    <w:rsid w:val="007E6330"/>
    <w:rsid w:val="007E6A59"/>
    <w:rsid w:val="007F0727"/>
    <w:rsid w:val="007F414D"/>
    <w:rsid w:val="007F4AE4"/>
    <w:rsid w:val="007F512E"/>
    <w:rsid w:val="007F538A"/>
    <w:rsid w:val="007F670C"/>
    <w:rsid w:val="007F7714"/>
    <w:rsid w:val="007F7794"/>
    <w:rsid w:val="00800616"/>
    <w:rsid w:val="008030BB"/>
    <w:rsid w:val="008048FC"/>
    <w:rsid w:val="00804C03"/>
    <w:rsid w:val="008058A8"/>
    <w:rsid w:val="0080611F"/>
    <w:rsid w:val="008140F7"/>
    <w:rsid w:val="00816693"/>
    <w:rsid w:val="00816B25"/>
    <w:rsid w:val="0081732A"/>
    <w:rsid w:val="00823CC0"/>
    <w:rsid w:val="00825132"/>
    <w:rsid w:val="00825C30"/>
    <w:rsid w:val="0082677D"/>
    <w:rsid w:val="008274F0"/>
    <w:rsid w:val="00830DB7"/>
    <w:rsid w:val="00831F79"/>
    <w:rsid w:val="0083283F"/>
    <w:rsid w:val="00833645"/>
    <w:rsid w:val="00835655"/>
    <w:rsid w:val="00836F6B"/>
    <w:rsid w:val="00837EBD"/>
    <w:rsid w:val="008417C4"/>
    <w:rsid w:val="0084230D"/>
    <w:rsid w:val="00842601"/>
    <w:rsid w:val="00842ACA"/>
    <w:rsid w:val="00846175"/>
    <w:rsid w:val="00850DB9"/>
    <w:rsid w:val="00850F15"/>
    <w:rsid w:val="0085143C"/>
    <w:rsid w:val="00851BA5"/>
    <w:rsid w:val="0085553E"/>
    <w:rsid w:val="00856E92"/>
    <w:rsid w:val="008571A8"/>
    <w:rsid w:val="00861368"/>
    <w:rsid w:val="008651F4"/>
    <w:rsid w:val="008662DD"/>
    <w:rsid w:val="008669D4"/>
    <w:rsid w:val="00866A60"/>
    <w:rsid w:val="00870855"/>
    <w:rsid w:val="00871C99"/>
    <w:rsid w:val="00871DDC"/>
    <w:rsid w:val="00872E98"/>
    <w:rsid w:val="0088041E"/>
    <w:rsid w:val="008807C7"/>
    <w:rsid w:val="00881544"/>
    <w:rsid w:val="00882E74"/>
    <w:rsid w:val="00883D09"/>
    <w:rsid w:val="008845CC"/>
    <w:rsid w:val="0088480D"/>
    <w:rsid w:val="008856A2"/>
    <w:rsid w:val="008904AD"/>
    <w:rsid w:val="00890589"/>
    <w:rsid w:val="0089158F"/>
    <w:rsid w:val="00892E5E"/>
    <w:rsid w:val="00893682"/>
    <w:rsid w:val="008951D0"/>
    <w:rsid w:val="00896AB7"/>
    <w:rsid w:val="00897C61"/>
    <w:rsid w:val="008A0698"/>
    <w:rsid w:val="008A2405"/>
    <w:rsid w:val="008A2407"/>
    <w:rsid w:val="008A2485"/>
    <w:rsid w:val="008A3D9B"/>
    <w:rsid w:val="008A4022"/>
    <w:rsid w:val="008A69CE"/>
    <w:rsid w:val="008B0CF6"/>
    <w:rsid w:val="008B299E"/>
    <w:rsid w:val="008C1AB7"/>
    <w:rsid w:val="008C6E46"/>
    <w:rsid w:val="008D0680"/>
    <w:rsid w:val="008D37B4"/>
    <w:rsid w:val="008D382E"/>
    <w:rsid w:val="008D383F"/>
    <w:rsid w:val="008D5A64"/>
    <w:rsid w:val="008E0173"/>
    <w:rsid w:val="008E1994"/>
    <w:rsid w:val="008E398C"/>
    <w:rsid w:val="008E63CD"/>
    <w:rsid w:val="008E759F"/>
    <w:rsid w:val="008F2F6B"/>
    <w:rsid w:val="008F4705"/>
    <w:rsid w:val="00901720"/>
    <w:rsid w:val="009042B4"/>
    <w:rsid w:val="0090634C"/>
    <w:rsid w:val="009100A0"/>
    <w:rsid w:val="00917036"/>
    <w:rsid w:val="00917229"/>
    <w:rsid w:val="00921B54"/>
    <w:rsid w:val="00922762"/>
    <w:rsid w:val="00924EF4"/>
    <w:rsid w:val="00925695"/>
    <w:rsid w:val="009275EF"/>
    <w:rsid w:val="0093115E"/>
    <w:rsid w:val="009361EE"/>
    <w:rsid w:val="00937211"/>
    <w:rsid w:val="00941318"/>
    <w:rsid w:val="0094351A"/>
    <w:rsid w:val="00944A2F"/>
    <w:rsid w:val="00947335"/>
    <w:rsid w:val="00947E79"/>
    <w:rsid w:val="00953037"/>
    <w:rsid w:val="00954291"/>
    <w:rsid w:val="009549B1"/>
    <w:rsid w:val="00955239"/>
    <w:rsid w:val="009559C2"/>
    <w:rsid w:val="009565EB"/>
    <w:rsid w:val="00960302"/>
    <w:rsid w:val="00960BEF"/>
    <w:rsid w:val="00960CA6"/>
    <w:rsid w:val="00961F54"/>
    <w:rsid w:val="009621D3"/>
    <w:rsid w:val="00964EE5"/>
    <w:rsid w:val="00966C9F"/>
    <w:rsid w:val="009744AF"/>
    <w:rsid w:val="00975F2D"/>
    <w:rsid w:val="009766AF"/>
    <w:rsid w:val="00980DA2"/>
    <w:rsid w:val="00981343"/>
    <w:rsid w:val="009819D6"/>
    <w:rsid w:val="009833A7"/>
    <w:rsid w:val="009845E4"/>
    <w:rsid w:val="00985082"/>
    <w:rsid w:val="00986DDE"/>
    <w:rsid w:val="0098714A"/>
    <w:rsid w:val="00987EB0"/>
    <w:rsid w:val="00995181"/>
    <w:rsid w:val="0099529D"/>
    <w:rsid w:val="0099648E"/>
    <w:rsid w:val="009970DA"/>
    <w:rsid w:val="009A131D"/>
    <w:rsid w:val="009A5581"/>
    <w:rsid w:val="009A5621"/>
    <w:rsid w:val="009B215C"/>
    <w:rsid w:val="009B2270"/>
    <w:rsid w:val="009B2763"/>
    <w:rsid w:val="009B498B"/>
    <w:rsid w:val="009B4C2C"/>
    <w:rsid w:val="009B5467"/>
    <w:rsid w:val="009C546F"/>
    <w:rsid w:val="009C58C9"/>
    <w:rsid w:val="009C7803"/>
    <w:rsid w:val="009D034A"/>
    <w:rsid w:val="009D06AA"/>
    <w:rsid w:val="009D1AD9"/>
    <w:rsid w:val="009D2A80"/>
    <w:rsid w:val="009D5B81"/>
    <w:rsid w:val="009D7398"/>
    <w:rsid w:val="009E5B34"/>
    <w:rsid w:val="009E6440"/>
    <w:rsid w:val="009E7451"/>
    <w:rsid w:val="009F1459"/>
    <w:rsid w:val="009F1CE2"/>
    <w:rsid w:val="009F338A"/>
    <w:rsid w:val="009F3C52"/>
    <w:rsid w:val="009F496A"/>
    <w:rsid w:val="009F5F6E"/>
    <w:rsid w:val="009F6887"/>
    <w:rsid w:val="009F78A4"/>
    <w:rsid w:val="009F7E2E"/>
    <w:rsid w:val="00A03A5D"/>
    <w:rsid w:val="00A05081"/>
    <w:rsid w:val="00A146CC"/>
    <w:rsid w:val="00A15AA9"/>
    <w:rsid w:val="00A16022"/>
    <w:rsid w:val="00A16898"/>
    <w:rsid w:val="00A17A6D"/>
    <w:rsid w:val="00A20887"/>
    <w:rsid w:val="00A208BD"/>
    <w:rsid w:val="00A21704"/>
    <w:rsid w:val="00A26FE4"/>
    <w:rsid w:val="00A30328"/>
    <w:rsid w:val="00A32E9E"/>
    <w:rsid w:val="00A33B24"/>
    <w:rsid w:val="00A36A32"/>
    <w:rsid w:val="00A414AB"/>
    <w:rsid w:val="00A43FA5"/>
    <w:rsid w:val="00A45661"/>
    <w:rsid w:val="00A4701A"/>
    <w:rsid w:val="00A50E21"/>
    <w:rsid w:val="00A5160B"/>
    <w:rsid w:val="00A526C5"/>
    <w:rsid w:val="00A53869"/>
    <w:rsid w:val="00A57408"/>
    <w:rsid w:val="00A62290"/>
    <w:rsid w:val="00A63D95"/>
    <w:rsid w:val="00A6429F"/>
    <w:rsid w:val="00A65BE5"/>
    <w:rsid w:val="00A66DC1"/>
    <w:rsid w:val="00A67CFC"/>
    <w:rsid w:val="00A67D7B"/>
    <w:rsid w:val="00A67E4E"/>
    <w:rsid w:val="00A70475"/>
    <w:rsid w:val="00A723EE"/>
    <w:rsid w:val="00A7287A"/>
    <w:rsid w:val="00A72D8C"/>
    <w:rsid w:val="00A7589A"/>
    <w:rsid w:val="00A76DB9"/>
    <w:rsid w:val="00A83086"/>
    <w:rsid w:val="00A866BE"/>
    <w:rsid w:val="00A87421"/>
    <w:rsid w:val="00A8761D"/>
    <w:rsid w:val="00A879CA"/>
    <w:rsid w:val="00A91BCB"/>
    <w:rsid w:val="00A924A7"/>
    <w:rsid w:val="00A9380A"/>
    <w:rsid w:val="00A93D98"/>
    <w:rsid w:val="00A95517"/>
    <w:rsid w:val="00A95F3D"/>
    <w:rsid w:val="00AA7375"/>
    <w:rsid w:val="00AA7632"/>
    <w:rsid w:val="00AB27BE"/>
    <w:rsid w:val="00AB3BBF"/>
    <w:rsid w:val="00AB4747"/>
    <w:rsid w:val="00AB506F"/>
    <w:rsid w:val="00AB7CD1"/>
    <w:rsid w:val="00AC0FF9"/>
    <w:rsid w:val="00AC7DBE"/>
    <w:rsid w:val="00AC7DC7"/>
    <w:rsid w:val="00AE10EA"/>
    <w:rsid w:val="00AE19D1"/>
    <w:rsid w:val="00AE3DCE"/>
    <w:rsid w:val="00AE6872"/>
    <w:rsid w:val="00AE7E72"/>
    <w:rsid w:val="00AF0633"/>
    <w:rsid w:val="00AF2A06"/>
    <w:rsid w:val="00AF3414"/>
    <w:rsid w:val="00AF3992"/>
    <w:rsid w:val="00AF56BA"/>
    <w:rsid w:val="00AF7BEF"/>
    <w:rsid w:val="00B0072E"/>
    <w:rsid w:val="00B05289"/>
    <w:rsid w:val="00B06519"/>
    <w:rsid w:val="00B06B57"/>
    <w:rsid w:val="00B10869"/>
    <w:rsid w:val="00B11F94"/>
    <w:rsid w:val="00B13924"/>
    <w:rsid w:val="00B150D1"/>
    <w:rsid w:val="00B15B6F"/>
    <w:rsid w:val="00B212C0"/>
    <w:rsid w:val="00B22452"/>
    <w:rsid w:val="00B226EC"/>
    <w:rsid w:val="00B27248"/>
    <w:rsid w:val="00B272FE"/>
    <w:rsid w:val="00B27437"/>
    <w:rsid w:val="00B2760B"/>
    <w:rsid w:val="00B27CCE"/>
    <w:rsid w:val="00B3000C"/>
    <w:rsid w:val="00B30334"/>
    <w:rsid w:val="00B32CCF"/>
    <w:rsid w:val="00B340DC"/>
    <w:rsid w:val="00B36310"/>
    <w:rsid w:val="00B407B4"/>
    <w:rsid w:val="00B42626"/>
    <w:rsid w:val="00B440A6"/>
    <w:rsid w:val="00B44AEF"/>
    <w:rsid w:val="00B5116F"/>
    <w:rsid w:val="00B57FEE"/>
    <w:rsid w:val="00B601F5"/>
    <w:rsid w:val="00B661E6"/>
    <w:rsid w:val="00B662A0"/>
    <w:rsid w:val="00B674ED"/>
    <w:rsid w:val="00B701A5"/>
    <w:rsid w:val="00B73D87"/>
    <w:rsid w:val="00B73EF4"/>
    <w:rsid w:val="00B75EE9"/>
    <w:rsid w:val="00B774AA"/>
    <w:rsid w:val="00B80794"/>
    <w:rsid w:val="00B8081A"/>
    <w:rsid w:val="00B81A08"/>
    <w:rsid w:val="00B8600E"/>
    <w:rsid w:val="00B867C8"/>
    <w:rsid w:val="00B911A0"/>
    <w:rsid w:val="00B9234B"/>
    <w:rsid w:val="00B928C1"/>
    <w:rsid w:val="00B942C3"/>
    <w:rsid w:val="00B94883"/>
    <w:rsid w:val="00B95C3F"/>
    <w:rsid w:val="00BA39C4"/>
    <w:rsid w:val="00BA3DC5"/>
    <w:rsid w:val="00BA4730"/>
    <w:rsid w:val="00BA5C7C"/>
    <w:rsid w:val="00BA5F4E"/>
    <w:rsid w:val="00BA6679"/>
    <w:rsid w:val="00BA70D8"/>
    <w:rsid w:val="00BB0007"/>
    <w:rsid w:val="00BB0035"/>
    <w:rsid w:val="00BB160E"/>
    <w:rsid w:val="00BB31CB"/>
    <w:rsid w:val="00BB4654"/>
    <w:rsid w:val="00BC0757"/>
    <w:rsid w:val="00BC1132"/>
    <w:rsid w:val="00BC36C9"/>
    <w:rsid w:val="00BC392E"/>
    <w:rsid w:val="00BD0B20"/>
    <w:rsid w:val="00BD0CAA"/>
    <w:rsid w:val="00BD15DC"/>
    <w:rsid w:val="00BD2B65"/>
    <w:rsid w:val="00BD4B6E"/>
    <w:rsid w:val="00BD56A9"/>
    <w:rsid w:val="00BD5969"/>
    <w:rsid w:val="00BD7DB7"/>
    <w:rsid w:val="00BE3637"/>
    <w:rsid w:val="00BE42D9"/>
    <w:rsid w:val="00BE5183"/>
    <w:rsid w:val="00BF20AE"/>
    <w:rsid w:val="00BF23A3"/>
    <w:rsid w:val="00BF4F8B"/>
    <w:rsid w:val="00BF7815"/>
    <w:rsid w:val="00C0357C"/>
    <w:rsid w:val="00C045D2"/>
    <w:rsid w:val="00C05603"/>
    <w:rsid w:val="00C05B0A"/>
    <w:rsid w:val="00C10474"/>
    <w:rsid w:val="00C143F4"/>
    <w:rsid w:val="00C15075"/>
    <w:rsid w:val="00C20173"/>
    <w:rsid w:val="00C20A3C"/>
    <w:rsid w:val="00C23741"/>
    <w:rsid w:val="00C2541F"/>
    <w:rsid w:val="00C3019C"/>
    <w:rsid w:val="00C30247"/>
    <w:rsid w:val="00C30F1D"/>
    <w:rsid w:val="00C31508"/>
    <w:rsid w:val="00C31FBD"/>
    <w:rsid w:val="00C377EA"/>
    <w:rsid w:val="00C417BC"/>
    <w:rsid w:val="00C43E47"/>
    <w:rsid w:val="00C448EA"/>
    <w:rsid w:val="00C44EE7"/>
    <w:rsid w:val="00C45226"/>
    <w:rsid w:val="00C46991"/>
    <w:rsid w:val="00C50A17"/>
    <w:rsid w:val="00C51C43"/>
    <w:rsid w:val="00C51CFD"/>
    <w:rsid w:val="00C530BD"/>
    <w:rsid w:val="00C530CA"/>
    <w:rsid w:val="00C532A3"/>
    <w:rsid w:val="00C5382F"/>
    <w:rsid w:val="00C549C4"/>
    <w:rsid w:val="00C601CF"/>
    <w:rsid w:val="00C619C2"/>
    <w:rsid w:val="00C619D4"/>
    <w:rsid w:val="00C61EAC"/>
    <w:rsid w:val="00C630EE"/>
    <w:rsid w:val="00C63379"/>
    <w:rsid w:val="00C64273"/>
    <w:rsid w:val="00C65338"/>
    <w:rsid w:val="00C6627D"/>
    <w:rsid w:val="00C669AB"/>
    <w:rsid w:val="00C671DD"/>
    <w:rsid w:val="00C675C7"/>
    <w:rsid w:val="00C7139C"/>
    <w:rsid w:val="00C71A9D"/>
    <w:rsid w:val="00C71B07"/>
    <w:rsid w:val="00C73FC3"/>
    <w:rsid w:val="00C765BD"/>
    <w:rsid w:val="00C7779F"/>
    <w:rsid w:val="00C77CA9"/>
    <w:rsid w:val="00C81D2C"/>
    <w:rsid w:val="00C8218C"/>
    <w:rsid w:val="00C86CD6"/>
    <w:rsid w:val="00C90063"/>
    <w:rsid w:val="00C9136D"/>
    <w:rsid w:val="00C9153C"/>
    <w:rsid w:val="00C95A60"/>
    <w:rsid w:val="00C95E8D"/>
    <w:rsid w:val="00C963B4"/>
    <w:rsid w:val="00C97A22"/>
    <w:rsid w:val="00CA0544"/>
    <w:rsid w:val="00CA41FF"/>
    <w:rsid w:val="00CA4239"/>
    <w:rsid w:val="00CA4366"/>
    <w:rsid w:val="00CA6397"/>
    <w:rsid w:val="00CA68DA"/>
    <w:rsid w:val="00CB06F0"/>
    <w:rsid w:val="00CB15BB"/>
    <w:rsid w:val="00CB56A9"/>
    <w:rsid w:val="00CB5B77"/>
    <w:rsid w:val="00CB7FDE"/>
    <w:rsid w:val="00CC3045"/>
    <w:rsid w:val="00CC4DBF"/>
    <w:rsid w:val="00CC52F2"/>
    <w:rsid w:val="00CC61C5"/>
    <w:rsid w:val="00CC6650"/>
    <w:rsid w:val="00CD3B91"/>
    <w:rsid w:val="00CD4DB7"/>
    <w:rsid w:val="00CD7FE7"/>
    <w:rsid w:val="00CE0CF4"/>
    <w:rsid w:val="00CE4FF2"/>
    <w:rsid w:val="00CF081B"/>
    <w:rsid w:val="00CF092A"/>
    <w:rsid w:val="00CF0CD6"/>
    <w:rsid w:val="00CF2C57"/>
    <w:rsid w:val="00CF2D99"/>
    <w:rsid w:val="00CF398C"/>
    <w:rsid w:val="00CF5DB1"/>
    <w:rsid w:val="00CF7ACF"/>
    <w:rsid w:val="00D00780"/>
    <w:rsid w:val="00D030A1"/>
    <w:rsid w:val="00D03C21"/>
    <w:rsid w:val="00D0487F"/>
    <w:rsid w:val="00D04896"/>
    <w:rsid w:val="00D04BA2"/>
    <w:rsid w:val="00D063A9"/>
    <w:rsid w:val="00D0692D"/>
    <w:rsid w:val="00D06A1E"/>
    <w:rsid w:val="00D079DA"/>
    <w:rsid w:val="00D07F71"/>
    <w:rsid w:val="00D121E9"/>
    <w:rsid w:val="00D12BE0"/>
    <w:rsid w:val="00D13DEF"/>
    <w:rsid w:val="00D15543"/>
    <w:rsid w:val="00D160E2"/>
    <w:rsid w:val="00D17838"/>
    <w:rsid w:val="00D17F15"/>
    <w:rsid w:val="00D219F1"/>
    <w:rsid w:val="00D21DD7"/>
    <w:rsid w:val="00D25C1F"/>
    <w:rsid w:val="00D31603"/>
    <w:rsid w:val="00D34AE7"/>
    <w:rsid w:val="00D34CB0"/>
    <w:rsid w:val="00D37169"/>
    <w:rsid w:val="00D40BF4"/>
    <w:rsid w:val="00D42EBA"/>
    <w:rsid w:val="00D43D7E"/>
    <w:rsid w:val="00D44253"/>
    <w:rsid w:val="00D442EB"/>
    <w:rsid w:val="00D44713"/>
    <w:rsid w:val="00D44A50"/>
    <w:rsid w:val="00D4603A"/>
    <w:rsid w:val="00D467FE"/>
    <w:rsid w:val="00D46F3F"/>
    <w:rsid w:val="00D5120D"/>
    <w:rsid w:val="00D5436F"/>
    <w:rsid w:val="00D56D57"/>
    <w:rsid w:val="00D5738A"/>
    <w:rsid w:val="00D57819"/>
    <w:rsid w:val="00D6009E"/>
    <w:rsid w:val="00D61DE2"/>
    <w:rsid w:val="00D625D1"/>
    <w:rsid w:val="00D64A5E"/>
    <w:rsid w:val="00D64B5B"/>
    <w:rsid w:val="00D65A90"/>
    <w:rsid w:val="00D65E41"/>
    <w:rsid w:val="00D66F83"/>
    <w:rsid w:val="00D67055"/>
    <w:rsid w:val="00D709F7"/>
    <w:rsid w:val="00D70C51"/>
    <w:rsid w:val="00D71332"/>
    <w:rsid w:val="00D71CF4"/>
    <w:rsid w:val="00D76010"/>
    <w:rsid w:val="00D763B3"/>
    <w:rsid w:val="00D77474"/>
    <w:rsid w:val="00D80D03"/>
    <w:rsid w:val="00D8184B"/>
    <w:rsid w:val="00D81E21"/>
    <w:rsid w:val="00D82287"/>
    <w:rsid w:val="00D82AE2"/>
    <w:rsid w:val="00D82D48"/>
    <w:rsid w:val="00D8465E"/>
    <w:rsid w:val="00D86761"/>
    <w:rsid w:val="00D86B2E"/>
    <w:rsid w:val="00D86B8A"/>
    <w:rsid w:val="00D95799"/>
    <w:rsid w:val="00D96A8C"/>
    <w:rsid w:val="00D96D47"/>
    <w:rsid w:val="00D97C48"/>
    <w:rsid w:val="00DA203F"/>
    <w:rsid w:val="00DA2FC1"/>
    <w:rsid w:val="00DA434C"/>
    <w:rsid w:val="00DA54D0"/>
    <w:rsid w:val="00DA7A26"/>
    <w:rsid w:val="00DB37B8"/>
    <w:rsid w:val="00DB50FF"/>
    <w:rsid w:val="00DB7B9D"/>
    <w:rsid w:val="00DC3B50"/>
    <w:rsid w:val="00DC49F0"/>
    <w:rsid w:val="00DC7FC2"/>
    <w:rsid w:val="00DD0814"/>
    <w:rsid w:val="00DD1211"/>
    <w:rsid w:val="00DD1681"/>
    <w:rsid w:val="00DD621F"/>
    <w:rsid w:val="00DE2C32"/>
    <w:rsid w:val="00DE3673"/>
    <w:rsid w:val="00DE497D"/>
    <w:rsid w:val="00DE54CA"/>
    <w:rsid w:val="00DE698D"/>
    <w:rsid w:val="00DE69B9"/>
    <w:rsid w:val="00DE6F8C"/>
    <w:rsid w:val="00DE79AC"/>
    <w:rsid w:val="00DF1DF0"/>
    <w:rsid w:val="00E0481A"/>
    <w:rsid w:val="00E06D1A"/>
    <w:rsid w:val="00E07F4A"/>
    <w:rsid w:val="00E147A0"/>
    <w:rsid w:val="00E2079C"/>
    <w:rsid w:val="00E21417"/>
    <w:rsid w:val="00E21B31"/>
    <w:rsid w:val="00E244F9"/>
    <w:rsid w:val="00E25493"/>
    <w:rsid w:val="00E25684"/>
    <w:rsid w:val="00E32CF1"/>
    <w:rsid w:val="00E33433"/>
    <w:rsid w:val="00E34856"/>
    <w:rsid w:val="00E35850"/>
    <w:rsid w:val="00E366CF"/>
    <w:rsid w:val="00E376A7"/>
    <w:rsid w:val="00E37DCF"/>
    <w:rsid w:val="00E40D89"/>
    <w:rsid w:val="00E41EA1"/>
    <w:rsid w:val="00E426C4"/>
    <w:rsid w:val="00E43CCD"/>
    <w:rsid w:val="00E446BC"/>
    <w:rsid w:val="00E50C88"/>
    <w:rsid w:val="00E50E1F"/>
    <w:rsid w:val="00E533D9"/>
    <w:rsid w:val="00E53A7A"/>
    <w:rsid w:val="00E54BED"/>
    <w:rsid w:val="00E550CB"/>
    <w:rsid w:val="00E557D8"/>
    <w:rsid w:val="00E624E2"/>
    <w:rsid w:val="00E63747"/>
    <w:rsid w:val="00E65531"/>
    <w:rsid w:val="00E6612E"/>
    <w:rsid w:val="00E73F81"/>
    <w:rsid w:val="00E753F2"/>
    <w:rsid w:val="00E778DB"/>
    <w:rsid w:val="00E77BA8"/>
    <w:rsid w:val="00E81369"/>
    <w:rsid w:val="00E81466"/>
    <w:rsid w:val="00E83205"/>
    <w:rsid w:val="00E8348E"/>
    <w:rsid w:val="00E834FC"/>
    <w:rsid w:val="00E84E70"/>
    <w:rsid w:val="00E85E34"/>
    <w:rsid w:val="00E8686A"/>
    <w:rsid w:val="00E874CC"/>
    <w:rsid w:val="00E902B7"/>
    <w:rsid w:val="00E91C5C"/>
    <w:rsid w:val="00E93BD9"/>
    <w:rsid w:val="00E947EF"/>
    <w:rsid w:val="00E95157"/>
    <w:rsid w:val="00E951AE"/>
    <w:rsid w:val="00E952D6"/>
    <w:rsid w:val="00E95C92"/>
    <w:rsid w:val="00E974CF"/>
    <w:rsid w:val="00EA0CA4"/>
    <w:rsid w:val="00EA1606"/>
    <w:rsid w:val="00EA4084"/>
    <w:rsid w:val="00EA7A64"/>
    <w:rsid w:val="00EA7C06"/>
    <w:rsid w:val="00EB5261"/>
    <w:rsid w:val="00EB6F49"/>
    <w:rsid w:val="00EC1850"/>
    <w:rsid w:val="00EC30C0"/>
    <w:rsid w:val="00EC4338"/>
    <w:rsid w:val="00EC7155"/>
    <w:rsid w:val="00ED4291"/>
    <w:rsid w:val="00EE3F71"/>
    <w:rsid w:val="00EE4528"/>
    <w:rsid w:val="00EE5900"/>
    <w:rsid w:val="00EE6759"/>
    <w:rsid w:val="00EF013D"/>
    <w:rsid w:val="00EF3650"/>
    <w:rsid w:val="00EF3C7F"/>
    <w:rsid w:val="00EF42E8"/>
    <w:rsid w:val="00EF6B84"/>
    <w:rsid w:val="00EF79A6"/>
    <w:rsid w:val="00F00622"/>
    <w:rsid w:val="00F018DD"/>
    <w:rsid w:val="00F01F7D"/>
    <w:rsid w:val="00F02FA2"/>
    <w:rsid w:val="00F03036"/>
    <w:rsid w:val="00F03FC0"/>
    <w:rsid w:val="00F04BA1"/>
    <w:rsid w:val="00F0697F"/>
    <w:rsid w:val="00F10AB1"/>
    <w:rsid w:val="00F122E0"/>
    <w:rsid w:val="00F13C7C"/>
    <w:rsid w:val="00F13FBA"/>
    <w:rsid w:val="00F20C2E"/>
    <w:rsid w:val="00F270C7"/>
    <w:rsid w:val="00F2743F"/>
    <w:rsid w:val="00F2774A"/>
    <w:rsid w:val="00F30301"/>
    <w:rsid w:val="00F30B32"/>
    <w:rsid w:val="00F31D89"/>
    <w:rsid w:val="00F36631"/>
    <w:rsid w:val="00F402FB"/>
    <w:rsid w:val="00F41AA1"/>
    <w:rsid w:val="00F4496A"/>
    <w:rsid w:val="00F44CC7"/>
    <w:rsid w:val="00F47A79"/>
    <w:rsid w:val="00F47F7E"/>
    <w:rsid w:val="00F5144E"/>
    <w:rsid w:val="00F54D19"/>
    <w:rsid w:val="00F55441"/>
    <w:rsid w:val="00F601D6"/>
    <w:rsid w:val="00F62188"/>
    <w:rsid w:val="00F622BA"/>
    <w:rsid w:val="00F70EE1"/>
    <w:rsid w:val="00F73303"/>
    <w:rsid w:val="00F73C18"/>
    <w:rsid w:val="00F8157D"/>
    <w:rsid w:val="00F8180D"/>
    <w:rsid w:val="00F83E2E"/>
    <w:rsid w:val="00F84CE0"/>
    <w:rsid w:val="00F864C2"/>
    <w:rsid w:val="00F86939"/>
    <w:rsid w:val="00F90658"/>
    <w:rsid w:val="00F90FC3"/>
    <w:rsid w:val="00F930D5"/>
    <w:rsid w:val="00F93458"/>
    <w:rsid w:val="00F94237"/>
    <w:rsid w:val="00FA3341"/>
    <w:rsid w:val="00FA3E6C"/>
    <w:rsid w:val="00FA4439"/>
    <w:rsid w:val="00FA4F85"/>
    <w:rsid w:val="00FA6A27"/>
    <w:rsid w:val="00FA6D4C"/>
    <w:rsid w:val="00FB0249"/>
    <w:rsid w:val="00FB03A8"/>
    <w:rsid w:val="00FB249B"/>
    <w:rsid w:val="00FB40D3"/>
    <w:rsid w:val="00FC11B6"/>
    <w:rsid w:val="00FC1B6A"/>
    <w:rsid w:val="00FC26A3"/>
    <w:rsid w:val="00FC3506"/>
    <w:rsid w:val="00FD00DD"/>
    <w:rsid w:val="00FD05C0"/>
    <w:rsid w:val="00FD0DBD"/>
    <w:rsid w:val="00FD1867"/>
    <w:rsid w:val="00FD7894"/>
    <w:rsid w:val="00FE0957"/>
    <w:rsid w:val="00FE4CFC"/>
    <w:rsid w:val="00FE60F8"/>
    <w:rsid w:val="00FE7B59"/>
    <w:rsid w:val="00FF0B64"/>
    <w:rsid w:val="00FF3DAE"/>
    <w:rsid w:val="00FF4F0C"/>
    <w:rsid w:val="00FF57C7"/>
    <w:rsid w:val="00FF7637"/>
    <w:rsid w:val="00FF7845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3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E34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C417BC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styleId="ListParagraph">
    <w:name w:val="List Paragraph"/>
    <w:basedOn w:val="Normal"/>
    <w:uiPriority w:val="99"/>
    <w:qFormat/>
    <w:rsid w:val="00E376A7"/>
    <w:pPr>
      <w:ind w:left="720"/>
      <w:contextualSpacing/>
    </w:pPr>
  </w:style>
  <w:style w:type="paragraph" w:styleId="NoSpacing">
    <w:name w:val="No Spacing"/>
    <w:uiPriority w:val="99"/>
    <w:qFormat/>
    <w:rsid w:val="00BD56A9"/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B867C8"/>
    <w:rPr>
      <w:rFonts w:ascii="Times New Roman" w:hAnsi="Times New Roman" w:cs="Times New Roman"/>
      <w:b/>
      <w:bCs/>
    </w:rPr>
  </w:style>
  <w:style w:type="character" w:customStyle="1" w:styleId="12pt127">
    <w:name w:val="Стиль 12 pt Первая строка:  127 см"/>
    <w:basedOn w:val="DefaultParagraphFont"/>
    <w:uiPriority w:val="99"/>
    <w:rsid w:val="00B867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7</Pages>
  <Words>1874</Words>
  <Characters>10686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25</cp:revision>
  <dcterms:created xsi:type="dcterms:W3CDTF">2018-09-21T10:57:00Z</dcterms:created>
  <dcterms:modified xsi:type="dcterms:W3CDTF">2020-09-08T12:08:00Z</dcterms:modified>
</cp:coreProperties>
</file>