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56" w:rsidRPr="00D21FD7" w:rsidRDefault="00B97D56" w:rsidP="00D21FD7">
      <w:pPr>
        <w:jc w:val="center"/>
        <w:rPr>
          <w:b/>
          <w:bCs/>
          <w:sz w:val="28"/>
          <w:szCs w:val="28"/>
        </w:rPr>
      </w:pPr>
      <w:r w:rsidRPr="00D21FD7">
        <w:rPr>
          <w:b/>
          <w:bCs/>
          <w:sz w:val="28"/>
          <w:szCs w:val="28"/>
        </w:rPr>
        <w:t xml:space="preserve">МУНИЦИПАЛЬНОЕ БЮДЖЕТНОЕ ОБЩЕОБРАЗОВАТЕЛЬНОЕ УЧРЕЖДЕНИЕ «НЕКРАСОВСКАЯ СРЕДНЯЯ ШКОЛА» </w:t>
      </w:r>
    </w:p>
    <w:p w:rsidR="00B97D56" w:rsidRPr="00D21FD7" w:rsidRDefault="00B97D56" w:rsidP="00D21FD7">
      <w:pPr>
        <w:jc w:val="center"/>
        <w:rPr>
          <w:b/>
          <w:noProof/>
          <w:sz w:val="28"/>
          <w:szCs w:val="28"/>
        </w:rPr>
      </w:pPr>
      <w:r w:rsidRPr="00D21FD7">
        <w:rPr>
          <w:b/>
          <w:bCs/>
          <w:sz w:val="28"/>
          <w:szCs w:val="28"/>
        </w:rPr>
        <w:t>СОВЕТСКОГО РАЙОНА РЕСПУБЛИКИ КРЫМ</w:t>
      </w:r>
    </w:p>
    <w:p w:rsidR="00B97D56" w:rsidRPr="00D21FD7" w:rsidRDefault="00B97D56" w:rsidP="00D21FD7">
      <w:pPr>
        <w:jc w:val="center"/>
        <w:rPr>
          <w:b/>
          <w:bCs/>
          <w:i/>
          <w:iCs/>
          <w:lang w:val="uk-UA"/>
        </w:rPr>
      </w:pPr>
      <w:r w:rsidRPr="00D21FD7">
        <w:rPr>
          <w:b/>
          <w:bCs/>
        </w:rPr>
        <w:t>__________________________________________________________________</w:t>
      </w:r>
    </w:p>
    <w:p w:rsidR="00B97D56" w:rsidRPr="00D21FD7" w:rsidRDefault="00B97D56" w:rsidP="00D21FD7">
      <w:pPr>
        <w:jc w:val="center"/>
        <w:rPr>
          <w:b/>
          <w:bCs/>
          <w:i/>
          <w:iCs/>
          <w:lang w:val="uk-UA"/>
        </w:rPr>
      </w:pPr>
      <w:r w:rsidRPr="00D21FD7">
        <w:rPr>
          <w:b/>
          <w:bCs/>
          <w:i/>
          <w:iCs/>
        </w:rPr>
        <w:t>29721</w:t>
      </w:r>
      <w:r w:rsidRPr="00D21FD7">
        <w:rPr>
          <w:b/>
          <w:bCs/>
          <w:i/>
          <w:iCs/>
          <w:lang w:val="uk-UA"/>
        </w:rPr>
        <w:t>1</w:t>
      </w:r>
      <w:r w:rsidRPr="00D21FD7">
        <w:rPr>
          <w:b/>
          <w:bCs/>
          <w:i/>
          <w:iCs/>
        </w:rPr>
        <w:t xml:space="preserve">,Республика Крым Советский район, с. </w:t>
      </w:r>
      <w:r w:rsidRPr="00D21FD7">
        <w:rPr>
          <w:b/>
          <w:bCs/>
          <w:i/>
          <w:iCs/>
          <w:lang w:val="uk-UA"/>
        </w:rPr>
        <w:t>Некрасовка, ул.Октябрьская,6</w:t>
      </w:r>
    </w:p>
    <w:p w:rsidR="00B97D56" w:rsidRPr="00D21FD7" w:rsidRDefault="00B97D56" w:rsidP="00D21FD7">
      <w:pPr>
        <w:spacing w:after="200" w:line="276" w:lineRule="auto"/>
        <w:jc w:val="center"/>
        <w:rPr>
          <w:i/>
          <w:iCs/>
          <w:color w:val="0000FF"/>
          <w:lang w:eastAsia="en-US"/>
        </w:rPr>
      </w:pPr>
      <w:r w:rsidRPr="00D21FD7">
        <w:rPr>
          <w:b/>
          <w:bCs/>
          <w:i/>
          <w:iCs/>
        </w:rPr>
        <w:t>телефон: 9-</w:t>
      </w:r>
      <w:r w:rsidRPr="00D21FD7">
        <w:rPr>
          <w:b/>
          <w:bCs/>
          <w:i/>
          <w:iCs/>
          <w:lang w:val="uk-UA"/>
        </w:rPr>
        <w:t>45-74</w:t>
      </w:r>
      <w:r w:rsidRPr="00D21FD7">
        <w:rPr>
          <w:b/>
          <w:bCs/>
          <w:i/>
          <w:iCs/>
        </w:rPr>
        <w:t>,   e-mail:</w:t>
      </w:r>
      <w:r w:rsidRPr="00D21FD7">
        <w:rPr>
          <w:b/>
          <w:i/>
          <w:iCs/>
        </w:rPr>
        <w:t xml:space="preserve"> </w:t>
      </w:r>
      <w:hyperlink r:id="rId6" w:history="1">
        <w:r w:rsidRPr="00D21FD7">
          <w:rPr>
            <w:i/>
            <w:iCs/>
            <w:color w:val="0000FF"/>
            <w:u w:val="single"/>
            <w:lang w:eastAsia="en-US"/>
          </w:rPr>
          <w:t>school_sovetskiy-rayon12@crimeaedu.ru</w:t>
        </w:r>
      </w:hyperlink>
    </w:p>
    <w:p w:rsidR="00B97D56" w:rsidRPr="00D21FD7" w:rsidRDefault="00B97D56" w:rsidP="00D21FD7">
      <w:pPr>
        <w:rPr>
          <w:b/>
          <w:lang w:eastAsia="en-US"/>
        </w:rPr>
      </w:pPr>
    </w:p>
    <w:p w:rsidR="00B97D56" w:rsidRPr="00D21FD7" w:rsidRDefault="00B97D56" w:rsidP="00D21FD7">
      <w:pPr>
        <w:jc w:val="center"/>
        <w:rPr>
          <w:b/>
        </w:rPr>
      </w:pPr>
    </w:p>
    <w:p w:rsidR="00B97D56" w:rsidRPr="00D21FD7" w:rsidRDefault="00B97D56" w:rsidP="00D21FD7">
      <w:pPr>
        <w:rPr>
          <w:b/>
        </w:rPr>
      </w:pPr>
    </w:p>
    <w:p w:rsidR="00B97D56" w:rsidRPr="00D21FD7" w:rsidRDefault="00B97D56" w:rsidP="00D21FD7">
      <w:pPr>
        <w:rPr>
          <w:b/>
          <w:sz w:val="28"/>
          <w:szCs w:val="28"/>
        </w:rPr>
      </w:pPr>
      <w:r w:rsidRPr="00D21FD7">
        <w:rPr>
          <w:b/>
          <w:sz w:val="28"/>
          <w:szCs w:val="28"/>
        </w:rPr>
        <w:t>Принято                                                   Утверждено</w:t>
      </w:r>
    </w:p>
    <w:p w:rsidR="00B97D56" w:rsidRPr="00D21FD7" w:rsidRDefault="00B97D56" w:rsidP="00D21FD7">
      <w:pPr>
        <w:rPr>
          <w:sz w:val="28"/>
          <w:szCs w:val="28"/>
        </w:rPr>
      </w:pPr>
      <w:r w:rsidRPr="00D21FD7">
        <w:rPr>
          <w:sz w:val="28"/>
          <w:szCs w:val="28"/>
        </w:rPr>
        <w:t>педагогическим советом                         Директор МБОУ «Некрасовская СШ»</w:t>
      </w:r>
    </w:p>
    <w:p w:rsidR="00B97D56" w:rsidRPr="00D21FD7" w:rsidRDefault="00B97D56" w:rsidP="00D21FD7">
      <w:pPr>
        <w:rPr>
          <w:sz w:val="28"/>
          <w:szCs w:val="28"/>
        </w:rPr>
      </w:pPr>
      <w:r w:rsidRPr="00D21FD7">
        <w:rPr>
          <w:sz w:val="28"/>
          <w:szCs w:val="28"/>
        </w:rPr>
        <w:t>МБОУ «Некрасовская СШ»                    _________________ М.М.Борисевич</w:t>
      </w:r>
    </w:p>
    <w:p w:rsidR="00B97D56" w:rsidRPr="00D21FD7" w:rsidRDefault="00B97D56" w:rsidP="00D21FD7">
      <w:pPr>
        <w:rPr>
          <w:sz w:val="28"/>
          <w:szCs w:val="28"/>
        </w:rPr>
      </w:pPr>
      <w:r w:rsidRPr="00D21FD7">
        <w:rPr>
          <w:sz w:val="28"/>
          <w:szCs w:val="28"/>
        </w:rPr>
        <w:t>Протокол №6                                            Приказ №150</w:t>
      </w:r>
    </w:p>
    <w:p w:rsidR="00B97D56" w:rsidRPr="00D21FD7" w:rsidRDefault="00B97D56" w:rsidP="00D21FD7">
      <w:pPr>
        <w:rPr>
          <w:sz w:val="28"/>
          <w:szCs w:val="28"/>
        </w:rPr>
      </w:pPr>
      <w:r w:rsidRPr="00D21FD7">
        <w:rPr>
          <w:sz w:val="28"/>
          <w:szCs w:val="28"/>
        </w:rPr>
        <w:t xml:space="preserve">от «30» августа 2023г.                              от «30»  августа 2023г.                     </w:t>
      </w:r>
    </w:p>
    <w:p w:rsidR="00B97D56" w:rsidRPr="00D21FD7" w:rsidRDefault="00B97D56" w:rsidP="00D21FD7">
      <w:pPr>
        <w:rPr>
          <w:sz w:val="28"/>
          <w:szCs w:val="28"/>
        </w:rPr>
      </w:pPr>
    </w:p>
    <w:p w:rsidR="00B97D56" w:rsidRPr="00D21FD7" w:rsidRDefault="00B97D56" w:rsidP="00D21FD7">
      <w:pPr>
        <w:rPr>
          <w:sz w:val="28"/>
          <w:szCs w:val="28"/>
        </w:rPr>
      </w:pPr>
    </w:p>
    <w:p w:rsidR="00B97D56" w:rsidRPr="00D21FD7" w:rsidRDefault="00B97D56" w:rsidP="00D21FD7">
      <w:pPr>
        <w:suppressAutoHyphens/>
        <w:spacing w:line="100" w:lineRule="atLeast"/>
        <w:rPr>
          <w:sz w:val="28"/>
          <w:szCs w:val="28"/>
        </w:rPr>
      </w:pPr>
    </w:p>
    <w:p w:rsidR="00B97D56" w:rsidRPr="00D21FD7" w:rsidRDefault="00B97D56" w:rsidP="00D21FD7">
      <w:pPr>
        <w:suppressAutoHyphens/>
        <w:spacing w:line="100" w:lineRule="atLeast"/>
        <w:rPr>
          <w:sz w:val="28"/>
          <w:szCs w:val="28"/>
        </w:rPr>
      </w:pPr>
    </w:p>
    <w:p w:rsidR="00B97D56" w:rsidRPr="00FF5B2A" w:rsidRDefault="00B97D56" w:rsidP="00554763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 w:firstLine="5670"/>
        <w:rPr>
          <w:lang w:eastAsia="en-US"/>
        </w:rPr>
      </w:pPr>
      <w:r>
        <w:rPr>
          <w:lang w:eastAsia="en-US"/>
        </w:rPr>
        <w:t xml:space="preserve"> </w:t>
      </w:r>
    </w:p>
    <w:p w:rsidR="00B97D56" w:rsidRPr="00FF5B2A" w:rsidRDefault="00B97D56" w:rsidP="00554763">
      <w:pPr>
        <w:widowControl w:val="0"/>
        <w:tabs>
          <w:tab w:val="left" w:pos="30"/>
        </w:tabs>
        <w:autoSpaceDE w:val="0"/>
        <w:autoSpaceDN w:val="0"/>
        <w:adjustRightInd w:val="0"/>
        <w:spacing w:line="360" w:lineRule="auto"/>
        <w:ind w:right="180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rFonts w:ascii="Cambria" w:hAnsi="Cambria"/>
          <w:b/>
          <w:bCs/>
          <w:sz w:val="28"/>
          <w:szCs w:val="28"/>
        </w:rPr>
      </w:pPr>
    </w:p>
    <w:p w:rsidR="00B97D56" w:rsidRDefault="00B97D56" w:rsidP="00D21FD7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rPr>
          <w:rFonts w:ascii="Cambria" w:hAnsi="Cambria"/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rFonts w:ascii="Cambria" w:hAnsi="Cambria"/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rFonts w:ascii="Cambria" w:hAnsi="Cambria"/>
          <w:b/>
          <w:bCs/>
          <w:sz w:val="28"/>
          <w:szCs w:val="28"/>
        </w:rPr>
      </w:pPr>
    </w:p>
    <w:p w:rsidR="00B97D56" w:rsidRPr="009B4795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 </w:t>
      </w:r>
      <w:r w:rsidRPr="009B4795">
        <w:rPr>
          <w:b/>
          <w:bCs/>
          <w:sz w:val="28"/>
          <w:szCs w:val="28"/>
        </w:rPr>
        <w:t>ПОЛОЖЕНИЕ</w:t>
      </w:r>
    </w:p>
    <w:p w:rsidR="00B97D56" w:rsidRPr="009B4795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  <w:r w:rsidRPr="009B4795">
        <w:rPr>
          <w:b/>
          <w:bCs/>
          <w:sz w:val="28"/>
          <w:szCs w:val="28"/>
        </w:rPr>
        <w:t>ОБ УПРАВЛЯЮЩЕМ СОВЕТЕ</w:t>
      </w:r>
    </w:p>
    <w:p w:rsidR="00B97D56" w:rsidRPr="009B4795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  <w:r w:rsidRPr="009B4795">
        <w:rPr>
          <w:b/>
          <w:bCs/>
          <w:sz w:val="28"/>
          <w:szCs w:val="28"/>
        </w:rPr>
        <w:t>МБОУ «НЕКРАСОВСКАЯ СШ»</w:t>
      </w: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  <w:r w:rsidRPr="009B4795">
        <w:rPr>
          <w:b/>
          <w:bCs/>
          <w:sz w:val="28"/>
          <w:szCs w:val="28"/>
        </w:rPr>
        <w:t>СОВЕТСКОГО РАЙОНА РЕСПУБЛИКИ КРЫМ</w:t>
      </w: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1"/>
        <w:jc w:val="center"/>
        <w:rPr>
          <w:b/>
          <w:bCs/>
          <w:sz w:val="28"/>
          <w:szCs w:val="28"/>
        </w:rPr>
      </w:pPr>
    </w:p>
    <w:p w:rsidR="00B97D56" w:rsidRDefault="00B97D56" w:rsidP="00243E56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spacing w:line="360" w:lineRule="auto"/>
        <w:ind w:right="181"/>
        <w:jc w:val="both"/>
        <w:rPr>
          <w:b/>
          <w:bCs/>
          <w:sz w:val="28"/>
          <w:szCs w:val="28"/>
        </w:rPr>
      </w:pPr>
    </w:p>
    <w:p w:rsidR="00B97D56" w:rsidRPr="009B4795" w:rsidRDefault="00B97D56" w:rsidP="009B4795">
      <w:pPr>
        <w:widowControl w:val="0"/>
        <w:tabs>
          <w:tab w:val="left" w:pos="30"/>
          <w:tab w:val="center" w:pos="4870"/>
          <w:tab w:val="left" w:pos="6912"/>
        </w:tabs>
        <w:autoSpaceDE w:val="0"/>
        <w:autoSpaceDN w:val="0"/>
        <w:adjustRightInd w:val="0"/>
        <w:ind w:right="181"/>
        <w:jc w:val="both"/>
        <w:rPr>
          <w:b/>
          <w:bCs/>
          <w:color w:val="000000"/>
          <w:sz w:val="28"/>
          <w:szCs w:val="28"/>
        </w:rPr>
      </w:pPr>
      <w:r w:rsidRPr="009B4795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 </w:t>
      </w:r>
      <w:r w:rsidRPr="009B4795">
        <w:rPr>
          <w:b/>
          <w:bCs/>
          <w:color w:val="000000"/>
          <w:sz w:val="28"/>
          <w:szCs w:val="28"/>
        </w:rPr>
        <w:t>Общие положения</w:t>
      </w:r>
      <w:r w:rsidRPr="009B4795">
        <w:rPr>
          <w:b/>
          <w:bCs/>
          <w:color w:val="000000"/>
          <w:sz w:val="28"/>
          <w:szCs w:val="28"/>
        </w:rPr>
        <w:tab/>
      </w:r>
    </w:p>
    <w:p w:rsidR="00B97D56" w:rsidRPr="009B4795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Управляющий С</w:t>
      </w:r>
      <w:r w:rsidRPr="009B4795">
        <w:rPr>
          <w:color w:val="000000"/>
          <w:sz w:val="28"/>
          <w:szCs w:val="28"/>
        </w:rPr>
        <w:t xml:space="preserve">овет </w:t>
      </w:r>
      <w:r>
        <w:rPr>
          <w:color w:val="000000"/>
          <w:sz w:val="28"/>
          <w:szCs w:val="28"/>
        </w:rPr>
        <w:t xml:space="preserve">МБОУ «Некрасовская СШ» Советского района Республики Крым </w:t>
      </w:r>
      <w:r w:rsidRPr="009B4795">
        <w:rPr>
          <w:color w:val="000000"/>
          <w:sz w:val="28"/>
          <w:szCs w:val="28"/>
        </w:rPr>
        <w:t xml:space="preserve">(далее – Совет) является коллегиальным органом, реализующим принцип государственно-общественного характера управления образованием и решающим вопросы, относящиеся к компетенции </w:t>
      </w:r>
      <w:r>
        <w:rPr>
          <w:color w:val="000000"/>
          <w:sz w:val="28"/>
          <w:szCs w:val="28"/>
        </w:rPr>
        <w:t>школы.</w:t>
      </w:r>
    </w:p>
    <w:p w:rsidR="00B97D56" w:rsidRPr="009B4795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4795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 xml:space="preserve"> Управляющий С</w:t>
      </w:r>
      <w:r w:rsidRPr="009B4795">
        <w:rPr>
          <w:color w:val="000000"/>
          <w:sz w:val="28"/>
          <w:szCs w:val="28"/>
        </w:rPr>
        <w:t xml:space="preserve">овет осуществляет свою деятельность в соответствии с законами и иными нормативными правовыми актами РФ, </w:t>
      </w:r>
      <w:r>
        <w:rPr>
          <w:color w:val="000000"/>
          <w:sz w:val="28"/>
          <w:szCs w:val="28"/>
        </w:rPr>
        <w:t>Республики Крым</w:t>
      </w:r>
      <w:r w:rsidRPr="009B4795">
        <w:rPr>
          <w:color w:val="000000"/>
          <w:sz w:val="28"/>
          <w:szCs w:val="28"/>
        </w:rPr>
        <w:t>, ор</w:t>
      </w:r>
      <w:r>
        <w:rPr>
          <w:color w:val="000000"/>
          <w:sz w:val="28"/>
          <w:szCs w:val="28"/>
        </w:rPr>
        <w:t>ганов местного самоуправления, У</w:t>
      </w:r>
      <w:r w:rsidRPr="009B4795">
        <w:rPr>
          <w:color w:val="000000"/>
          <w:sz w:val="28"/>
          <w:szCs w:val="28"/>
        </w:rPr>
        <w:t xml:space="preserve">ставом и иными локальными нормативными актами </w:t>
      </w:r>
      <w:r>
        <w:rPr>
          <w:color w:val="000000"/>
          <w:sz w:val="28"/>
          <w:szCs w:val="28"/>
        </w:rPr>
        <w:t>МБОУ «Некрасовская СШ»</w:t>
      </w:r>
      <w:r w:rsidRPr="009B4795">
        <w:rPr>
          <w:color w:val="000000"/>
          <w:sz w:val="28"/>
          <w:szCs w:val="28"/>
        </w:rPr>
        <w:t>.</w:t>
      </w:r>
    </w:p>
    <w:p w:rsidR="00B97D56" w:rsidRPr="009B4795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Деятельность членов Управляющего С</w:t>
      </w:r>
      <w:r w:rsidRPr="009B4795">
        <w:rPr>
          <w:color w:val="000000"/>
          <w:sz w:val="28"/>
          <w:szCs w:val="28"/>
        </w:rPr>
        <w:t>овета основывается на принципах добровольности участия в его работе, коллегиальности принятия решений и гласности.</w:t>
      </w:r>
    </w:p>
    <w:p w:rsidR="00B97D56" w:rsidRPr="009B4795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4795">
        <w:rPr>
          <w:color w:val="000000"/>
          <w:sz w:val="28"/>
          <w:szCs w:val="28"/>
        </w:rPr>
        <w:t>1.4. Струк</w:t>
      </w:r>
      <w:r>
        <w:rPr>
          <w:color w:val="000000"/>
          <w:sz w:val="28"/>
          <w:szCs w:val="28"/>
        </w:rPr>
        <w:t>тура, численность, компетенция Управляющего С</w:t>
      </w:r>
      <w:r w:rsidRPr="009B4795">
        <w:rPr>
          <w:color w:val="000000"/>
          <w:sz w:val="28"/>
          <w:szCs w:val="28"/>
        </w:rPr>
        <w:t>овета, порядок его формирования и организации деятельн</w:t>
      </w:r>
      <w:r>
        <w:rPr>
          <w:color w:val="000000"/>
          <w:sz w:val="28"/>
          <w:szCs w:val="28"/>
        </w:rPr>
        <w:t>ости регламентируются Уставом школы</w:t>
      </w:r>
      <w:r w:rsidRPr="009B4795">
        <w:rPr>
          <w:color w:val="000000"/>
          <w:sz w:val="28"/>
          <w:szCs w:val="28"/>
        </w:rPr>
        <w:t>.</w:t>
      </w:r>
    </w:p>
    <w:p w:rsidR="00B97D56" w:rsidRPr="009B4795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Члены Управляющего С</w:t>
      </w:r>
      <w:r w:rsidRPr="009B4795">
        <w:rPr>
          <w:color w:val="000000"/>
          <w:sz w:val="28"/>
          <w:szCs w:val="28"/>
        </w:rPr>
        <w:t>овета не получ</w:t>
      </w:r>
      <w:r>
        <w:rPr>
          <w:color w:val="000000"/>
          <w:sz w:val="28"/>
          <w:szCs w:val="28"/>
        </w:rPr>
        <w:t>ают вознаграждения за работу в У</w:t>
      </w:r>
      <w:r w:rsidRPr="009B4795">
        <w:rPr>
          <w:color w:val="000000"/>
          <w:sz w:val="28"/>
          <w:szCs w:val="28"/>
        </w:rPr>
        <w:t>правляющем совете.</w:t>
      </w:r>
    </w:p>
    <w:p w:rsidR="00B97D56" w:rsidRPr="009B4795" w:rsidRDefault="00B97D56" w:rsidP="009B4795">
      <w:pPr>
        <w:ind w:firstLine="709"/>
        <w:contextualSpacing/>
        <w:jc w:val="both"/>
        <w:rPr>
          <w:sz w:val="28"/>
          <w:szCs w:val="28"/>
        </w:rPr>
      </w:pPr>
    </w:p>
    <w:p w:rsidR="00B97D56" w:rsidRPr="009B4795" w:rsidRDefault="00B97D56" w:rsidP="009B4795">
      <w:pPr>
        <w:autoSpaceDE w:val="0"/>
        <w:autoSpaceDN w:val="0"/>
        <w:adjustRightInd w:val="0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9B4795">
        <w:rPr>
          <w:b/>
          <w:bCs/>
          <w:color w:val="000000"/>
          <w:sz w:val="28"/>
          <w:szCs w:val="28"/>
        </w:rPr>
        <w:t>. Функции Управляющего Совета:</w:t>
      </w:r>
    </w:p>
    <w:p w:rsidR="00B97D56" w:rsidRPr="009B4795" w:rsidRDefault="00B97D56" w:rsidP="009B479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2.1. Согласование компонента государственного стандарта общего образования, федерального государственного образовательног</w:t>
      </w:r>
      <w:r>
        <w:rPr>
          <w:sz w:val="28"/>
          <w:szCs w:val="28"/>
        </w:rPr>
        <w:t>о стандарта и профилей обучения.</w:t>
      </w:r>
    </w:p>
    <w:p w:rsidR="00B97D56" w:rsidRPr="009B4795" w:rsidRDefault="00B97D56" w:rsidP="009B479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2.2. Ут</w:t>
      </w:r>
      <w:r>
        <w:rPr>
          <w:sz w:val="28"/>
          <w:szCs w:val="28"/>
        </w:rPr>
        <w:t>верждение программы развития МБОУ «Некрасовская СШ».</w:t>
      </w:r>
    </w:p>
    <w:p w:rsidR="00B97D56" w:rsidRPr="009B4795" w:rsidRDefault="00B97D56" w:rsidP="009B479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2.3. Рассмотрение жалоб и заявлений обучающихся, родителей (законных представителей) на действия (бездействие) педагогического и</w:t>
      </w:r>
      <w:r>
        <w:rPr>
          <w:sz w:val="28"/>
          <w:szCs w:val="28"/>
        </w:rPr>
        <w:t xml:space="preserve"> административного персонала школы.</w:t>
      </w:r>
    </w:p>
    <w:p w:rsidR="00B97D56" w:rsidRPr="009B4795" w:rsidRDefault="00B97D56" w:rsidP="009B479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2.4. Содействие привлечению внебюджетных средств для обеспеч</w:t>
      </w:r>
      <w:r>
        <w:rPr>
          <w:sz w:val="28"/>
          <w:szCs w:val="28"/>
        </w:rPr>
        <w:t>ения деятельности и развития школы.</w:t>
      </w:r>
    </w:p>
    <w:p w:rsidR="00B97D56" w:rsidRPr="009B4795" w:rsidRDefault="00B97D56" w:rsidP="009B479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 xml:space="preserve">2.5. Заслушивание отчета </w:t>
      </w:r>
      <w:r>
        <w:rPr>
          <w:sz w:val="28"/>
          <w:szCs w:val="28"/>
        </w:rPr>
        <w:t>директора школы по итогам учебного года.</w:t>
      </w:r>
    </w:p>
    <w:p w:rsidR="00B97D56" w:rsidRPr="009B4795" w:rsidRDefault="00B97D56" w:rsidP="009B4795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2.6. Рассмотрение вопросов создания здоровых и безопасных ус</w:t>
      </w:r>
      <w:r>
        <w:rPr>
          <w:sz w:val="28"/>
          <w:szCs w:val="28"/>
        </w:rPr>
        <w:t>ловий обучения и воспитания в школе</w:t>
      </w:r>
      <w:r w:rsidRPr="009B4795">
        <w:rPr>
          <w:sz w:val="28"/>
          <w:szCs w:val="28"/>
        </w:rPr>
        <w:t>.</w:t>
      </w:r>
    </w:p>
    <w:p w:rsidR="00B97D56" w:rsidRPr="009B4795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 xml:space="preserve">2.7. Совет может также при наличии оснований ходатайствовать перед </w:t>
      </w:r>
      <w:r>
        <w:rPr>
          <w:sz w:val="28"/>
          <w:szCs w:val="28"/>
        </w:rPr>
        <w:t>директором школы</w:t>
      </w:r>
      <w:r w:rsidRPr="009B4795">
        <w:rPr>
          <w:sz w:val="28"/>
          <w:szCs w:val="28"/>
        </w:rPr>
        <w:t xml:space="preserve"> о расторжении трудового договора с педагогическими работниками и работниками из числа административного персонала.</w:t>
      </w:r>
    </w:p>
    <w:p w:rsidR="00B97D56" w:rsidRPr="009B4795" w:rsidRDefault="00B97D56" w:rsidP="009B479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7D56" w:rsidRPr="009B4795" w:rsidRDefault="00B97D56" w:rsidP="009B4795">
      <w:pPr>
        <w:widowControl w:val="0"/>
        <w:tabs>
          <w:tab w:val="left" w:pos="30"/>
        </w:tabs>
        <w:autoSpaceDE w:val="0"/>
        <w:autoSpaceDN w:val="0"/>
        <w:adjustRightInd w:val="0"/>
        <w:ind w:right="18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Порядок формирования Управляющего С</w:t>
      </w:r>
      <w:r w:rsidRPr="009B4795">
        <w:rPr>
          <w:b/>
          <w:bCs/>
          <w:color w:val="000000"/>
          <w:sz w:val="28"/>
          <w:szCs w:val="28"/>
        </w:rPr>
        <w:t>овета</w:t>
      </w:r>
    </w:p>
    <w:p w:rsidR="00B97D56" w:rsidRPr="009B4795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3.1. Совет формируется с и</w:t>
      </w:r>
      <w:r>
        <w:rPr>
          <w:sz w:val="28"/>
          <w:szCs w:val="28"/>
        </w:rPr>
        <w:t>спользованием процедур выборов</w:t>
      </w:r>
    </w:p>
    <w:p w:rsidR="00B97D56" w:rsidRPr="009B4795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3.2. Избираемыми членами Совета являются:</w:t>
      </w:r>
    </w:p>
    <w:p w:rsidR="00B97D56" w:rsidRPr="009B4795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- представители от родителей (законных предста</w:t>
      </w:r>
      <w:r>
        <w:rPr>
          <w:sz w:val="28"/>
          <w:szCs w:val="28"/>
        </w:rPr>
        <w:t>вителей) обучающихся;</w:t>
      </w:r>
    </w:p>
    <w:p w:rsidR="00B97D56" w:rsidRPr="009B4795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- предст</w:t>
      </w:r>
      <w:r>
        <w:rPr>
          <w:sz w:val="28"/>
          <w:szCs w:val="28"/>
        </w:rPr>
        <w:t>авители от работников школы;</w:t>
      </w:r>
      <w:r w:rsidRPr="009B4795">
        <w:rPr>
          <w:sz w:val="28"/>
          <w:szCs w:val="28"/>
        </w:rPr>
        <w:t xml:space="preserve"> </w:t>
      </w:r>
    </w:p>
    <w:p w:rsidR="00B97D56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- представители от обучающихся на уро</w:t>
      </w:r>
      <w:r>
        <w:rPr>
          <w:sz w:val="28"/>
          <w:szCs w:val="28"/>
        </w:rPr>
        <w:t>вне среднего общего образования;</w:t>
      </w:r>
    </w:p>
    <w:p w:rsidR="00B97D56" w:rsidRPr="009B4795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B4795">
        <w:rPr>
          <w:sz w:val="28"/>
          <w:szCs w:val="28"/>
        </w:rPr>
        <w:t>представители местной общественности</w:t>
      </w:r>
      <w:r>
        <w:rPr>
          <w:sz w:val="28"/>
          <w:szCs w:val="28"/>
        </w:rPr>
        <w:t>.</w:t>
      </w:r>
    </w:p>
    <w:p w:rsidR="00B97D56" w:rsidRPr="009B4795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3.3. В состав С</w:t>
      </w:r>
      <w:r>
        <w:rPr>
          <w:sz w:val="28"/>
          <w:szCs w:val="28"/>
        </w:rPr>
        <w:t>овета входит директор школы.</w:t>
      </w:r>
    </w:p>
    <w:p w:rsidR="00B97D56" w:rsidRPr="009B4795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9B4795">
        <w:rPr>
          <w:sz w:val="28"/>
          <w:szCs w:val="28"/>
        </w:rPr>
        <w:t>. Количество чле</w:t>
      </w:r>
      <w:r>
        <w:rPr>
          <w:sz w:val="28"/>
          <w:szCs w:val="28"/>
        </w:rPr>
        <w:t>нов Совета не может быть более 1</w:t>
      </w:r>
      <w:r w:rsidRPr="009B4795">
        <w:rPr>
          <w:sz w:val="28"/>
          <w:szCs w:val="28"/>
        </w:rPr>
        <w:t>5 человек.</w:t>
      </w:r>
    </w:p>
    <w:p w:rsidR="00B97D56" w:rsidRPr="009B4795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9B4795">
        <w:rPr>
          <w:sz w:val="28"/>
          <w:szCs w:val="28"/>
        </w:rPr>
        <w:t>. Члены Совета из числа родителей (законных представителей) обучающихся избираются на общем родительском собрании. Количество членов Совета из числа родителей не может быть меньше одной трети и больше половины общего числа членов Совета.</w:t>
      </w:r>
    </w:p>
    <w:p w:rsidR="00B97D56" w:rsidRPr="009B4795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9B4795">
        <w:rPr>
          <w:sz w:val="28"/>
          <w:szCs w:val="28"/>
        </w:rPr>
        <w:t xml:space="preserve">. Представители обучающихся входят по одному представителю от </w:t>
      </w:r>
      <w:r>
        <w:rPr>
          <w:sz w:val="28"/>
          <w:szCs w:val="28"/>
        </w:rPr>
        <w:t>класса</w:t>
      </w:r>
      <w:r w:rsidRPr="009B4795">
        <w:rPr>
          <w:sz w:val="28"/>
          <w:szCs w:val="28"/>
        </w:rPr>
        <w:t xml:space="preserve"> на ступени среднего общего образования.</w:t>
      </w:r>
    </w:p>
    <w:p w:rsidR="00B97D56" w:rsidRPr="009B4795" w:rsidRDefault="00B97D56" w:rsidP="00577A70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B4795">
        <w:rPr>
          <w:sz w:val="28"/>
          <w:szCs w:val="28"/>
        </w:rPr>
        <w:t>. Члены Совет</w:t>
      </w:r>
      <w:r>
        <w:rPr>
          <w:sz w:val="28"/>
          <w:szCs w:val="28"/>
        </w:rPr>
        <w:t>а из числа работников школы</w:t>
      </w:r>
      <w:r w:rsidRPr="009B4795">
        <w:rPr>
          <w:sz w:val="28"/>
          <w:szCs w:val="28"/>
        </w:rPr>
        <w:t xml:space="preserve"> избираются общим собрани</w:t>
      </w:r>
      <w:r>
        <w:rPr>
          <w:sz w:val="28"/>
          <w:szCs w:val="28"/>
        </w:rPr>
        <w:t>ем работников</w:t>
      </w:r>
      <w:r w:rsidRPr="009B4795">
        <w:rPr>
          <w:sz w:val="28"/>
          <w:szCs w:val="28"/>
        </w:rPr>
        <w:t xml:space="preserve"> (конференцией). Количество членов Совета из числа работников </w:t>
      </w:r>
      <w:r>
        <w:rPr>
          <w:sz w:val="28"/>
          <w:szCs w:val="28"/>
        </w:rPr>
        <w:t>школы</w:t>
      </w:r>
      <w:r w:rsidRPr="009B4795">
        <w:rPr>
          <w:sz w:val="28"/>
          <w:szCs w:val="28"/>
        </w:rPr>
        <w:t xml:space="preserve"> не может превышать одной четверти от общего числа членов Совета.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9B4795">
        <w:rPr>
          <w:sz w:val="28"/>
          <w:szCs w:val="28"/>
        </w:rPr>
        <w:t>. На первом заседании Совета избирают</w:t>
      </w:r>
      <w:r>
        <w:rPr>
          <w:sz w:val="28"/>
          <w:szCs w:val="28"/>
        </w:rPr>
        <w:t>ся его председатель, заместитель</w:t>
      </w:r>
      <w:r w:rsidRPr="009B4795">
        <w:rPr>
          <w:sz w:val="28"/>
          <w:szCs w:val="28"/>
        </w:rPr>
        <w:t xml:space="preserve"> председате</w:t>
      </w:r>
      <w:r>
        <w:rPr>
          <w:sz w:val="28"/>
          <w:szCs w:val="28"/>
        </w:rPr>
        <w:t xml:space="preserve">ля и секретарь Совета. При этом </w:t>
      </w:r>
      <w:r w:rsidRPr="009B4795">
        <w:rPr>
          <w:sz w:val="28"/>
          <w:szCs w:val="28"/>
        </w:rPr>
        <w:t xml:space="preserve">обучающиеся, директор и работники </w:t>
      </w:r>
      <w:r>
        <w:rPr>
          <w:sz w:val="28"/>
          <w:szCs w:val="28"/>
        </w:rPr>
        <w:t>школы</w:t>
      </w:r>
      <w:r w:rsidRPr="009B4795">
        <w:rPr>
          <w:sz w:val="28"/>
          <w:szCs w:val="28"/>
        </w:rPr>
        <w:t xml:space="preserve"> не могут быть избраны на пост председателя Совета.</w:t>
      </w:r>
    </w:p>
    <w:p w:rsidR="00B97D56" w:rsidRPr="0030455D" w:rsidRDefault="00B97D56" w:rsidP="0030455D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B4795">
        <w:rPr>
          <w:b/>
          <w:sz w:val="28"/>
          <w:szCs w:val="28"/>
        </w:rPr>
        <w:t>. Организация работы Управляющего Совета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 xml:space="preserve">4.1. Заседания Совета проводятся по мере необходимости, но не реже одного раза в три месяца. График заседаний Совета утверждается Советом. Председатель Совета может созвать внеочередное заседание на основании поступивших к нему заявлений (от членов Совета, </w:t>
      </w:r>
      <w:r>
        <w:rPr>
          <w:sz w:val="28"/>
          <w:szCs w:val="28"/>
        </w:rPr>
        <w:t>директора школы</w:t>
      </w:r>
      <w:r w:rsidRPr="009B4795">
        <w:rPr>
          <w:sz w:val="28"/>
          <w:szCs w:val="28"/>
        </w:rPr>
        <w:t>).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4.2. Дата, время, повестка заседания Совета, а также необходимые материалы доводятся до сведения членов Совета не позднее</w:t>
      </w:r>
      <w:r>
        <w:rPr>
          <w:sz w:val="28"/>
          <w:szCs w:val="28"/>
        </w:rPr>
        <w:t>,</w:t>
      </w:r>
      <w:r w:rsidRPr="009B4795">
        <w:rPr>
          <w:sz w:val="28"/>
          <w:szCs w:val="28"/>
        </w:rPr>
        <w:t xml:space="preserve"> чем за пять дней до заседания Совета.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4.3. Решения Совета считаются правомочными, если на заседании Совета присутствовали не менее половины его членов.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4.4.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возражают более половины членов Совета, присутствующих на заседании.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4.5. Каждый член Совета обладает одним голосом. В случае равенства голосов решающим является голос председательствующего на заседании.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4.6. Решения Совета принимаются простым большинством голосов присутствующих на заседании членов Совета и оформляются протоколом.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4.7. Протокол заседания Совета подписывается председательствующим на заседании и секретарем.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4.8. Администрации школы</w:t>
      </w:r>
      <w:r w:rsidRPr="009B4795">
        <w:rPr>
          <w:sz w:val="28"/>
          <w:szCs w:val="28"/>
        </w:rPr>
        <w:t xml:space="preserve"> рекомендуется оказывать организационно-техническое обеспечение заседаний Совета, осуществлять подготовку </w:t>
      </w:r>
      <w:r>
        <w:rPr>
          <w:sz w:val="28"/>
          <w:szCs w:val="28"/>
        </w:rPr>
        <w:t>необходимых</w:t>
      </w:r>
      <w:r w:rsidRPr="009B4795">
        <w:rPr>
          <w:sz w:val="28"/>
          <w:szCs w:val="28"/>
        </w:rPr>
        <w:t xml:space="preserve"> материалов к заседаниям Совета.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Pr="009B4795">
        <w:rPr>
          <w:sz w:val="28"/>
          <w:szCs w:val="28"/>
        </w:rPr>
        <w:t>. Совет имеет право для подготовки материалов к заседаниям Совета, выработки проектов его решений в период между заседаниями создавать постоянные и временные комиссии Совета. Совет определяет структуру, количество членов и персональное членство в комиссиях, назначает из числа членов Совета их председателя, утверждает задачи, функции, персональный состав и регламент работы комиссий. В комиссии могут входить с их согласия любые лица, которых Совет сочтет необходимыми для организации эффективной работы комиссии. Руководство работы любой комиссии возлагается только на члена Совета.</w:t>
      </w:r>
    </w:p>
    <w:p w:rsidR="00B97D56" w:rsidRDefault="00B97D56" w:rsidP="009B479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B97D56" w:rsidRPr="009B4795" w:rsidRDefault="00B97D56" w:rsidP="009B479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B97D56" w:rsidRPr="009B4795" w:rsidRDefault="00B97D56" w:rsidP="0030455D">
      <w:pPr>
        <w:autoSpaceDE w:val="0"/>
        <w:autoSpaceDN w:val="0"/>
        <w:adjustRightInd w:val="0"/>
        <w:contextualSpacing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9B4795">
        <w:rPr>
          <w:b/>
          <w:sz w:val="28"/>
          <w:szCs w:val="28"/>
        </w:rPr>
        <w:t xml:space="preserve">.  Права и ответственность членов </w:t>
      </w:r>
      <w:r>
        <w:rPr>
          <w:b/>
          <w:sz w:val="28"/>
          <w:szCs w:val="28"/>
        </w:rPr>
        <w:t xml:space="preserve">Управляющего </w:t>
      </w:r>
      <w:r w:rsidRPr="009B4795">
        <w:rPr>
          <w:b/>
          <w:sz w:val="28"/>
          <w:szCs w:val="28"/>
        </w:rPr>
        <w:t>Совета.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5.1. Члены Совета работают на общественных началах.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5.2. Член Совета имеет право: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- принимать участие в обсуждении и принятии решений Совета, выражать в письменной форме свое особое мнение, которое приобщается к протоколу заседания Совета;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 xml:space="preserve">- требовать от </w:t>
      </w:r>
      <w:r>
        <w:rPr>
          <w:sz w:val="28"/>
          <w:szCs w:val="28"/>
        </w:rPr>
        <w:t>администрации школы</w:t>
      </w:r>
      <w:r w:rsidRPr="009B4795">
        <w:rPr>
          <w:sz w:val="28"/>
          <w:szCs w:val="28"/>
        </w:rPr>
        <w:t xml:space="preserve"> предоставления всей необходимой для участия в работе Совета информации по вопросам, относящимся к компетенции Совета;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- присутствовать на заседании п</w:t>
      </w:r>
      <w:r>
        <w:rPr>
          <w:sz w:val="28"/>
          <w:szCs w:val="28"/>
        </w:rPr>
        <w:t>едагогического совета школы</w:t>
      </w:r>
      <w:r w:rsidRPr="009B4795">
        <w:rPr>
          <w:sz w:val="28"/>
          <w:szCs w:val="28"/>
        </w:rPr>
        <w:t xml:space="preserve"> с правом совещательного голоса;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- досрочно выйти из состава Совета по письменному уведомлению председателя.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5.3. Член Совета, не посещающий заседания без уважительных причин, может быть выведен из его состава по решению Совета.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5.4. Член Совета выводится из его состава по решению Совета в следующих случаях:</w:t>
      </w:r>
    </w:p>
    <w:p w:rsidR="00B97D56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- по его желанию, выраженному в письменной форме;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 увольнении или переводе на другую работу;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 xml:space="preserve">- в связи с окончанием </w:t>
      </w:r>
      <w:r>
        <w:rPr>
          <w:sz w:val="28"/>
          <w:szCs w:val="28"/>
        </w:rPr>
        <w:t>школы</w:t>
      </w:r>
      <w:r w:rsidRPr="009B4795">
        <w:rPr>
          <w:sz w:val="28"/>
          <w:szCs w:val="28"/>
        </w:rPr>
        <w:t xml:space="preserve"> или отчислением (переводом) обучающегося, представляющего в Совете обучающихся ступе</w:t>
      </w:r>
      <w:r>
        <w:rPr>
          <w:sz w:val="28"/>
          <w:szCs w:val="28"/>
        </w:rPr>
        <w:t>ни среднего общего образования;</w:t>
      </w:r>
    </w:p>
    <w:p w:rsidR="00B97D56" w:rsidRPr="009B4795" w:rsidRDefault="00B97D56" w:rsidP="0030455D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- в случае совершения противоправных действий, несовместимых с членством в Совете;</w:t>
      </w:r>
    </w:p>
    <w:p w:rsidR="00B97D56" w:rsidRPr="009B4795" w:rsidRDefault="00B97D56" w:rsidP="00122668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9B4795">
        <w:rPr>
          <w:sz w:val="28"/>
          <w:szCs w:val="28"/>
        </w:rPr>
        <w:t>- 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преступления.</w:t>
      </w:r>
    </w:p>
    <w:p w:rsidR="00B97D56" w:rsidRPr="009B4795" w:rsidRDefault="00B97D56" w:rsidP="00122668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5.5</w:t>
      </w:r>
      <w:r w:rsidRPr="009B4795">
        <w:rPr>
          <w:sz w:val="28"/>
          <w:szCs w:val="28"/>
        </w:rPr>
        <w:t>. После вывода из состава Совета его члена Совет принимает мер</w:t>
      </w:r>
      <w:r>
        <w:rPr>
          <w:sz w:val="28"/>
          <w:szCs w:val="28"/>
        </w:rPr>
        <w:t>ы для замещения выбывшего члена.</w:t>
      </w: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Default="00B97D56" w:rsidP="009B4795">
      <w:pPr>
        <w:rPr>
          <w:sz w:val="28"/>
          <w:szCs w:val="28"/>
        </w:rPr>
      </w:pPr>
    </w:p>
    <w:p w:rsidR="00B97D56" w:rsidRPr="007D23CF" w:rsidRDefault="00B97D56" w:rsidP="009A4CE2">
      <w:pPr>
        <w:spacing w:after="160" w:line="259" w:lineRule="auto"/>
        <w:jc w:val="center"/>
        <w:rPr>
          <w:b/>
          <w:sz w:val="28"/>
          <w:szCs w:val="28"/>
        </w:rPr>
      </w:pPr>
      <w:r w:rsidRPr="007D23CF">
        <w:rPr>
          <w:b/>
          <w:sz w:val="28"/>
          <w:szCs w:val="28"/>
        </w:rPr>
        <w:t>ЛИСТ ОЗНАКОМЛЕНИЯ</w:t>
      </w:r>
    </w:p>
    <w:tbl>
      <w:tblPr>
        <w:tblW w:w="103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6"/>
        <w:gridCol w:w="5528"/>
        <w:gridCol w:w="2018"/>
        <w:gridCol w:w="1826"/>
      </w:tblGrid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b/>
                <w:sz w:val="28"/>
                <w:szCs w:val="28"/>
              </w:rPr>
            </w:pPr>
            <w:r w:rsidRPr="007D23CF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b/>
                <w:sz w:val="28"/>
                <w:szCs w:val="28"/>
              </w:rPr>
            </w:pPr>
            <w:r w:rsidRPr="007D23CF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b/>
                <w:sz w:val="28"/>
                <w:szCs w:val="28"/>
              </w:rPr>
            </w:pPr>
            <w:r w:rsidRPr="007D23CF">
              <w:rPr>
                <w:b/>
                <w:sz w:val="28"/>
                <w:szCs w:val="28"/>
              </w:rPr>
              <w:t>Дата ознакомления</w:t>
            </w: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b/>
                <w:sz w:val="28"/>
                <w:szCs w:val="28"/>
              </w:rPr>
            </w:pPr>
            <w:r w:rsidRPr="007D23CF">
              <w:rPr>
                <w:b/>
                <w:sz w:val="28"/>
                <w:szCs w:val="28"/>
              </w:rPr>
              <w:t>Подпись</w:t>
            </w: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  <w:tr w:rsidR="00B97D56" w:rsidRPr="007D23CF" w:rsidTr="006025D1">
        <w:tc>
          <w:tcPr>
            <w:tcW w:w="97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52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018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:rsidR="00B97D56" w:rsidRPr="007D23CF" w:rsidRDefault="00B97D56" w:rsidP="006025D1">
            <w:pPr>
              <w:jc w:val="center"/>
              <w:rPr>
                <w:sz w:val="36"/>
                <w:szCs w:val="36"/>
              </w:rPr>
            </w:pPr>
          </w:p>
        </w:tc>
      </w:tr>
    </w:tbl>
    <w:p w:rsidR="00B97D56" w:rsidRPr="009B4795" w:rsidRDefault="00B97D56" w:rsidP="009B4795">
      <w:pPr>
        <w:rPr>
          <w:sz w:val="28"/>
          <w:szCs w:val="28"/>
        </w:rPr>
      </w:pPr>
    </w:p>
    <w:sectPr w:rsidR="00B97D56" w:rsidRPr="009B4795" w:rsidSect="00D21F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D56" w:rsidRDefault="00B97D56" w:rsidP="00554763">
      <w:r>
        <w:separator/>
      </w:r>
    </w:p>
  </w:endnote>
  <w:endnote w:type="continuationSeparator" w:id="0">
    <w:p w:rsidR="00B97D56" w:rsidRDefault="00B97D56" w:rsidP="00554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D56" w:rsidRDefault="00B97D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D56" w:rsidRDefault="00B97D56">
    <w:pPr>
      <w:pStyle w:val="Footer"/>
      <w:jc w:val="right"/>
    </w:pPr>
    <w:fldSimple w:instr="PAGE   \* MERGEFORMAT">
      <w:r>
        <w:rPr>
          <w:noProof/>
        </w:rPr>
        <w:t>5</w:t>
      </w:r>
    </w:fldSimple>
  </w:p>
  <w:p w:rsidR="00B97D56" w:rsidRDefault="00B97D5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D56" w:rsidRDefault="00B97D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D56" w:rsidRDefault="00B97D56" w:rsidP="00554763">
      <w:r>
        <w:separator/>
      </w:r>
    </w:p>
  </w:footnote>
  <w:footnote w:type="continuationSeparator" w:id="0">
    <w:p w:rsidR="00B97D56" w:rsidRDefault="00B97D56" w:rsidP="00554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D56" w:rsidRDefault="00B97D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D56" w:rsidRDefault="00B97D5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D56" w:rsidRDefault="00B97D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72D"/>
    <w:rsid w:val="00073A5D"/>
    <w:rsid w:val="00122668"/>
    <w:rsid w:val="00124E9D"/>
    <w:rsid w:val="001354B8"/>
    <w:rsid w:val="00211F1C"/>
    <w:rsid w:val="00243E56"/>
    <w:rsid w:val="00270F5B"/>
    <w:rsid w:val="0028272D"/>
    <w:rsid w:val="002D4085"/>
    <w:rsid w:val="0030455D"/>
    <w:rsid w:val="0031028D"/>
    <w:rsid w:val="003B4116"/>
    <w:rsid w:val="003C026F"/>
    <w:rsid w:val="003D3106"/>
    <w:rsid w:val="003E273C"/>
    <w:rsid w:val="00464025"/>
    <w:rsid w:val="00482BFA"/>
    <w:rsid w:val="005168F6"/>
    <w:rsid w:val="00554763"/>
    <w:rsid w:val="00577A70"/>
    <w:rsid w:val="006025D1"/>
    <w:rsid w:val="0067492C"/>
    <w:rsid w:val="006B13F1"/>
    <w:rsid w:val="007D23CF"/>
    <w:rsid w:val="008214A7"/>
    <w:rsid w:val="0086293C"/>
    <w:rsid w:val="00925933"/>
    <w:rsid w:val="009A4CE2"/>
    <w:rsid w:val="009B4795"/>
    <w:rsid w:val="00AD53A4"/>
    <w:rsid w:val="00B50BAF"/>
    <w:rsid w:val="00B97D56"/>
    <w:rsid w:val="00BC184F"/>
    <w:rsid w:val="00CE6811"/>
    <w:rsid w:val="00D018A6"/>
    <w:rsid w:val="00D21FD7"/>
    <w:rsid w:val="00D83781"/>
    <w:rsid w:val="00EB28D2"/>
    <w:rsid w:val="00F6312C"/>
    <w:rsid w:val="00F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72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54763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54763"/>
    <w:rPr>
      <w:rFonts w:ascii="Cambria" w:hAnsi="Cambria"/>
      <w:b/>
      <w:color w:val="4F81BD"/>
      <w:sz w:val="26"/>
      <w:lang w:eastAsia="ru-RU"/>
    </w:rPr>
  </w:style>
  <w:style w:type="character" w:customStyle="1" w:styleId="1">
    <w:name w:val="заголовок 1 уровня Знак"/>
    <w:link w:val="10"/>
    <w:uiPriority w:val="99"/>
    <w:locked/>
    <w:rsid w:val="00554763"/>
    <w:rPr>
      <w:rFonts w:ascii="Cambria" w:hAnsi="Cambria"/>
      <w:b/>
      <w:color w:val="4F81BD"/>
      <w:sz w:val="26"/>
      <w:lang w:eastAsia="ru-RU"/>
    </w:rPr>
  </w:style>
  <w:style w:type="paragraph" w:customStyle="1" w:styleId="10">
    <w:name w:val="заголовок 1 уровня"/>
    <w:basedOn w:val="Heading2"/>
    <w:link w:val="1"/>
    <w:uiPriority w:val="99"/>
    <w:rsid w:val="00554763"/>
    <w:pPr>
      <w:jc w:val="center"/>
    </w:pPr>
  </w:style>
  <w:style w:type="paragraph" w:styleId="Header">
    <w:name w:val="header"/>
    <w:basedOn w:val="Normal"/>
    <w:link w:val="HeaderChar"/>
    <w:uiPriority w:val="99"/>
    <w:rsid w:val="0055476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4763"/>
    <w:rPr>
      <w:rFonts w:ascii="Times New Roman" w:hAnsi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55476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4763"/>
    <w:rPr>
      <w:rFonts w:ascii="Times New Roman" w:hAnsi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hool_sovetskiy-rayon12@crimeaedu.ru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</TotalTime>
  <Pages>5</Pages>
  <Words>1144</Words>
  <Characters>6524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2024-08-06T11:53:00Z</cp:lastPrinted>
  <dcterms:created xsi:type="dcterms:W3CDTF">2023-07-28T04:18:00Z</dcterms:created>
  <dcterms:modified xsi:type="dcterms:W3CDTF">2024-08-06T11:53:00Z</dcterms:modified>
</cp:coreProperties>
</file>