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A" w:rsidRDefault="00DF605A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98pt;margin-top:27pt;width:3.6pt;height:24.7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" adj="20029" fillcolor="#4f81bd" strokecolor="#243f60" strokeweight="2pt"/>
        </w:pict>
      </w:r>
      <w:r>
        <w:rPr>
          <w:noProof/>
          <w:lang w:eastAsia="ru-RU"/>
        </w:rPr>
        <w:pict>
          <v:roundrect id="Скругленный прямоугольник 17" o:spid="_x0000_s1027" style="position:absolute;margin-left:108pt;margin-top:522pt;width:202.5pt;height:63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" fillcolor="#00b050" strokecolor="#243f60" strokeweight="2pt">
            <v:textbox style="mso-next-textbox:#Скругленный прямоугольник 17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Обучающиеся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низ 4" o:spid="_x0000_s1028" type="#_x0000_t67" style="position:absolute;margin-left:198pt;margin-top:495pt;width:3.6pt;height:24.7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" adj="20029" fillcolor="#4f81bd" strokecolor="#243f60" strokeweight="2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9" type="#_x0000_t32" style="position:absolute;margin-left:65.7pt;margin-top:243pt;width:105.3pt;height:22.05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" strokecolor="#4579b8" strokeweight="2.2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22" o:spid="_x0000_s1030" type="#_x0000_t32" style="position:absolute;margin-left:1in;margin-top:243pt;width:117pt;height:117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" strokecolor="#4579b8" strokeweight="2.2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18" o:spid="_x0000_s1031" type="#_x0000_t32" style="position:absolute;margin-left:225pt;margin-top:243pt;width:99.45pt;height:19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" strokecolor="#4579b8" strokeweight="2.2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20" o:spid="_x0000_s1032" type="#_x0000_t32" style="position:absolute;margin-left:3in;margin-top:243pt;width:126pt;height:1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" strokecolor="#4579b8" strokeweight="2.25pt">
            <v:stroke endarrow="open"/>
          </v:shape>
        </w:pict>
      </w:r>
      <w:r>
        <w:rPr>
          <w:noProof/>
          <w:lang w:eastAsia="ru-RU"/>
        </w:rPr>
        <w:pict>
          <v:shape id="_x0000_s1033" type="#_x0000_t67" style="position:absolute;margin-left:198pt;margin-top:243pt;width:12.6pt;height:1in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" adj="20029" fillcolor="#4f81bd" strokecolor="#243f60" strokeweight="2pt"/>
        </w:pict>
      </w:r>
      <w:r>
        <w:rPr>
          <w:noProof/>
          <w:lang w:eastAsia="ru-RU"/>
        </w:rPr>
        <w:pict>
          <v:roundrect id="Скругленный прямоугольник 7" o:spid="_x0000_s1034" style="position:absolute;margin-left:63pt;margin-top:162pt;width:293.25pt;height:81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" fillcolor="#00b050" strokecolor="#243f60" strokeweight="2pt">
            <v:textbox style="mso-next-textbox:#Скругленный прямоугольник 7">
              <w:txbxContent>
                <w:p w:rsidR="00DF605A" w:rsidRPr="00A51CDA" w:rsidRDefault="00DF605A" w:rsidP="00A51CDA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51CDA">
                    <w:rPr>
                      <w:rFonts w:ascii="Times New Roman" w:hAnsi="Times New Roman"/>
                      <w:b/>
                      <w:sz w:val="28"/>
                    </w:rPr>
                    <w:t>Директор</w:t>
                  </w:r>
                  <w:r w:rsidRPr="00A51CDA">
                    <w:rPr>
                      <w:rFonts w:ascii="Times New Roman" w:hAnsi="Times New Roman"/>
                      <w:b/>
                      <w:sz w:val="28"/>
                    </w:rPr>
                    <w:br/>
                    <w:t>МОУ ДОД «Центр развития творчества детей и юношества»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5" o:spid="_x0000_s1035" style="position:absolute;margin-left:108pt;margin-top:423pt;width:202.5pt;height:1in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" fillcolor="#00b050" strokecolor="#243f60" strokeweight="2pt">
            <v:textbox style="mso-next-textbox:#Скругленный прямоугольник 15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Педагоги дополнительного образования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6" type="#_x0000_t67" style="position:absolute;margin-left:198pt;margin-top:387pt;width:9pt;height:36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" adj="20029" fillcolor="#4f81bd" strokecolor="#243f60" strokeweight="2pt"/>
        </w:pict>
      </w:r>
      <w:r>
        <w:rPr>
          <w:noProof/>
          <w:lang w:eastAsia="ru-RU"/>
        </w:rPr>
        <w:pict>
          <v:roundrect id="Скругленный прямоугольник 5" o:spid="_x0000_s1037" style="position:absolute;margin-left:63pt;margin-top:54pt;width:293.25pt;height:81pt;z-index:251650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" fillcolor="#00b050" strokecolor="#243f60" strokeweight="2pt">
            <v:textbox style="mso-next-textbox:#Скругленный прямоугольник 5">
              <w:txbxContent>
                <w:p w:rsidR="00DF605A" w:rsidRPr="007B0B5C" w:rsidRDefault="00DF605A" w:rsidP="00A51CDA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Управление образования, молодёжи и спорта администрации Джанкойского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8" style="position:absolute;margin-left:63pt;margin-top:-63pt;width:293.25pt;height:84.75pt;z-index:251648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" fillcolor="#00b050" strokecolor="#243f60" strokeweight="2pt">
            <v:textbox style="mso-next-textbox:#Скругленный прямоугольник 1">
              <w:txbxContent>
                <w:p w:rsidR="00DF605A" w:rsidRPr="00A51CDA" w:rsidRDefault="00DF605A" w:rsidP="00A51C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6"/>
                    </w:rPr>
                    <w:t>УЧРЕДИТЕЛЬ</w:t>
                  </w:r>
                  <w:r w:rsidRPr="007B0B5C"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r w:rsidRPr="007B0B5C">
                    <w:rPr>
                      <w:rFonts w:ascii="Times New Roman" w:hAnsi="Times New Roman"/>
                      <w:b/>
                      <w:sz w:val="36"/>
                    </w:rPr>
                    <w:t>Администрация Джанкойск</w:t>
                  </w:r>
                  <w:bookmarkStart w:id="0" w:name="_GoBack"/>
                  <w:r w:rsidRPr="007B0B5C">
                    <w:rPr>
                      <w:rFonts w:ascii="Times New Roman" w:hAnsi="Times New Roman"/>
                      <w:b/>
                      <w:sz w:val="36"/>
                    </w:rPr>
                    <w:t>ого района</w:t>
                  </w:r>
                  <w:r w:rsidRPr="00A51CDA">
                    <w:rPr>
                      <w:rFonts w:ascii="Times New Roman" w:hAnsi="Times New Roman"/>
                      <w:b/>
                    </w:rPr>
                    <w:br/>
                  </w:r>
                  <w:bookmarkEnd w:id="0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39" style="position:absolute;margin-left:117pt;margin-top:315pt;width:190.5pt;height:1in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" fillcolor="#00b050" strokecolor="#243f60" strokeweight="2pt">
            <v:textbox style="mso-next-textbox:#Скругленный прямоугольник 13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Муниципальный опорный центр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40" style="position:absolute;margin-left:320.7pt;margin-top:263pt;width:171pt;height:60.7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" fillcolor="#00b050" strokecolor="#243f60" strokeweight="2pt">
            <v:textbox style="mso-next-textbox:#Скругленный прямоугольник 19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Общее собрание работников Центра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3" o:spid="_x0000_s1041" style="position:absolute;margin-left:-65.55pt;margin-top:354.5pt;width:150.75pt;height:62.25pt;z-index:2516628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" fillcolor="#00b050" strokecolor="#243f60" strokeweight="2pt">
            <v:textbox style="mso-next-textbox:#Скругленный прямоугольник 23">
              <w:txbxContent>
                <w:p w:rsidR="00DF605A" w:rsidRPr="007B0B5C" w:rsidRDefault="00DF605A" w:rsidP="007B0B5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4" o:spid="_x0000_s1042" style="position:absolute;margin-left:-73.8pt;margin-top:268.95pt;width:168pt;height:56.25pt;z-index:25166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" fillcolor="#00b050" strokecolor="#243f60" strokeweight="2pt">
            <v:textbox style="mso-next-textbox:#Скругленный прямоугольник 24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 xml:space="preserve">  Совет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ЦЕНТРА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1" o:spid="_x0000_s1043" style="position:absolute;margin-left:334.2pt;margin-top:346.05pt;width:153.75pt;height:57.75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" fillcolor="#00b050" strokecolor="#243f60" strokeweight="2pt">
            <v:textbox style="mso-next-textbox:#Скругленный прямоугольник 21">
              <w:txbxContent>
                <w:p w:rsidR="00DF605A" w:rsidRPr="007B0B5C" w:rsidRDefault="00DF605A" w:rsidP="00545A1C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7B0B5C">
                    <w:rPr>
                      <w:rFonts w:ascii="Times New Roman" w:hAnsi="Times New Roman"/>
                      <w:b/>
                      <w:sz w:val="32"/>
                    </w:rPr>
                    <w:t>Совещание при директоре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вниз 6" o:spid="_x0000_s1044" type="#_x0000_t67" style="position:absolute;margin-left:201.45pt;margin-top:130.8pt;width:3.6pt;height:35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" adj="20497" fillcolor="#4f81bd" strokecolor="#243f60" strokeweight="2pt"/>
        </w:pict>
      </w:r>
    </w:p>
    <w:sectPr w:rsidR="00DF605A" w:rsidSect="007B0B5C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CDA"/>
    <w:rsid w:val="00086FFA"/>
    <w:rsid w:val="000C54A2"/>
    <w:rsid w:val="00147DC8"/>
    <w:rsid w:val="00545A1C"/>
    <w:rsid w:val="007904E4"/>
    <w:rsid w:val="007B0B5C"/>
    <w:rsid w:val="00892F6A"/>
    <w:rsid w:val="00A51CDA"/>
    <w:rsid w:val="00AA586A"/>
    <w:rsid w:val="00C97566"/>
    <w:rsid w:val="00DC785A"/>
    <w:rsid w:val="00DF605A"/>
    <w:rsid w:val="00E903A6"/>
    <w:rsid w:val="00F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3</cp:revision>
  <cp:lastPrinted>2024-03-06T13:23:00Z</cp:lastPrinted>
  <dcterms:created xsi:type="dcterms:W3CDTF">2024-03-06T12:56:00Z</dcterms:created>
  <dcterms:modified xsi:type="dcterms:W3CDTF">2024-03-07T07:50:00Z</dcterms:modified>
</cp:coreProperties>
</file>