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8F" w:rsidRDefault="00C37C8F" w:rsidP="005E3E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Заведующему МДОУ                                                                            </w:t>
      </w:r>
    </w:p>
    <w:p w:rsidR="00C37C8F" w:rsidRDefault="00C37C8F" w:rsidP="005E3E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«Новостепновский детский сад «Радуга»                                            </w:t>
      </w:r>
    </w:p>
    <w:p w:rsidR="00C37C8F" w:rsidRDefault="00C37C8F" w:rsidP="005E3E1F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Ибрагимовой Л.М.                                                                                                                           От _____________________________________                                      </w:t>
      </w:r>
    </w:p>
    <w:p w:rsidR="00C37C8F" w:rsidRDefault="00C37C8F" w:rsidP="005E3E1F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(ФИО родителя, законного представителя)                                            </w:t>
      </w:r>
    </w:p>
    <w:p w:rsidR="00C37C8F" w:rsidRDefault="00C37C8F" w:rsidP="005E3E1F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________________________________________                                         </w:t>
      </w:r>
    </w:p>
    <w:p w:rsidR="00C37C8F" w:rsidRDefault="00C37C8F" w:rsidP="005E3E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(ФИО ребёнка)                                                                                                                                              Воспитанника ____________________ группы                                            </w:t>
      </w:r>
    </w:p>
    <w:p w:rsidR="00C37C8F" w:rsidRDefault="00C37C8F" w:rsidP="005E3E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C37C8F" w:rsidRDefault="00C37C8F" w:rsidP="005E3E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7C8F" w:rsidRDefault="00C37C8F" w:rsidP="005E3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C37C8F" w:rsidRDefault="00C37C8F" w:rsidP="005E3E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Прошу Вас зачислить моего ребёнка ______________________________</w:t>
      </w:r>
    </w:p>
    <w:p w:rsidR="00C37C8F" w:rsidRDefault="00C37C8F" w:rsidP="005E3E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37C8F" w:rsidRDefault="00C37C8F" w:rsidP="005E3E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(ФИО ребёнка полностью)                                                                       </w:t>
      </w:r>
    </w:p>
    <w:p w:rsidR="00C37C8F" w:rsidRDefault="00C37C8F" w:rsidP="005E3E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вокально-хоровой кружок «До-Ре-Мишки» (руководитель Кушнир А.Е.) на 202</w:t>
      </w:r>
      <w:r w:rsidRPr="005E3E1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202</w:t>
      </w:r>
      <w:r w:rsidRPr="005E3E1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учебный год.                                      </w:t>
      </w:r>
    </w:p>
    <w:p w:rsidR="00C37C8F" w:rsidRDefault="00C37C8F" w:rsidP="005E3E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37C8F" w:rsidRDefault="00C37C8F" w:rsidP="005E3E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C37C8F" w:rsidRDefault="00C37C8F" w:rsidP="005E3E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Дата:___________________                     __________/______________________                                                                                                                    </w:t>
      </w:r>
    </w:p>
    <w:p w:rsidR="00C37C8F" w:rsidRPr="00470457" w:rsidRDefault="00C37C8F" w:rsidP="005E3E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(подпись / ФИО родителя)</w:t>
      </w:r>
    </w:p>
    <w:p w:rsidR="00C37C8F" w:rsidRPr="00470457" w:rsidRDefault="00C37C8F" w:rsidP="005E3E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C8F" w:rsidRDefault="00C37C8F" w:rsidP="005E3E1F">
      <w:pPr>
        <w:jc w:val="both"/>
        <w:rPr>
          <w:rFonts w:ascii="Times New Roman" w:hAnsi="Times New Roman"/>
          <w:sz w:val="24"/>
          <w:szCs w:val="24"/>
        </w:rPr>
      </w:pPr>
    </w:p>
    <w:p w:rsidR="00C37C8F" w:rsidRDefault="00C37C8F" w:rsidP="005E3E1F">
      <w:pPr>
        <w:jc w:val="both"/>
        <w:rPr>
          <w:rFonts w:ascii="Times New Roman" w:hAnsi="Times New Roman"/>
          <w:sz w:val="24"/>
          <w:szCs w:val="24"/>
        </w:rPr>
      </w:pPr>
    </w:p>
    <w:p w:rsidR="00C37C8F" w:rsidRDefault="00C37C8F" w:rsidP="005E3E1F">
      <w:pPr>
        <w:jc w:val="both"/>
        <w:rPr>
          <w:rFonts w:ascii="Times New Roman" w:hAnsi="Times New Roman"/>
          <w:sz w:val="24"/>
          <w:szCs w:val="24"/>
        </w:rPr>
      </w:pPr>
    </w:p>
    <w:p w:rsidR="00C37C8F" w:rsidRDefault="00C37C8F" w:rsidP="005E3E1F">
      <w:pPr>
        <w:jc w:val="both"/>
        <w:rPr>
          <w:rFonts w:ascii="Times New Roman" w:hAnsi="Times New Roman"/>
          <w:sz w:val="24"/>
          <w:szCs w:val="24"/>
        </w:rPr>
      </w:pPr>
    </w:p>
    <w:p w:rsidR="00C37C8F" w:rsidRDefault="00C37C8F" w:rsidP="005E3E1F">
      <w:pPr>
        <w:jc w:val="both"/>
        <w:rPr>
          <w:rFonts w:ascii="Times New Roman" w:hAnsi="Times New Roman"/>
          <w:sz w:val="24"/>
          <w:szCs w:val="24"/>
        </w:rPr>
      </w:pPr>
    </w:p>
    <w:p w:rsidR="00C37C8F" w:rsidRDefault="00C37C8F" w:rsidP="005E3E1F">
      <w:pPr>
        <w:jc w:val="both"/>
        <w:rPr>
          <w:rFonts w:ascii="Times New Roman" w:hAnsi="Times New Roman"/>
          <w:sz w:val="24"/>
          <w:szCs w:val="24"/>
        </w:rPr>
      </w:pPr>
    </w:p>
    <w:p w:rsidR="00C37C8F" w:rsidRPr="00470457" w:rsidRDefault="00C37C8F" w:rsidP="005E3E1F">
      <w:pPr>
        <w:jc w:val="both"/>
        <w:rPr>
          <w:rFonts w:ascii="Times New Roman" w:hAnsi="Times New Roman"/>
          <w:sz w:val="24"/>
          <w:szCs w:val="24"/>
        </w:rPr>
      </w:pPr>
    </w:p>
    <w:sectPr w:rsidR="00C37C8F" w:rsidRPr="00470457" w:rsidSect="005E3E1F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457"/>
    <w:rsid w:val="00004280"/>
    <w:rsid w:val="00032667"/>
    <w:rsid w:val="00065FD6"/>
    <w:rsid w:val="000911EE"/>
    <w:rsid w:val="000A7354"/>
    <w:rsid w:val="00116DFF"/>
    <w:rsid w:val="001A57F9"/>
    <w:rsid w:val="0021510F"/>
    <w:rsid w:val="00254924"/>
    <w:rsid w:val="00274723"/>
    <w:rsid w:val="003C6048"/>
    <w:rsid w:val="003C6F5E"/>
    <w:rsid w:val="00413DC5"/>
    <w:rsid w:val="00470457"/>
    <w:rsid w:val="0049031C"/>
    <w:rsid w:val="005266AD"/>
    <w:rsid w:val="005C05C1"/>
    <w:rsid w:val="005C2776"/>
    <w:rsid w:val="005E3E1F"/>
    <w:rsid w:val="00624C58"/>
    <w:rsid w:val="00707694"/>
    <w:rsid w:val="007C4E06"/>
    <w:rsid w:val="008B567A"/>
    <w:rsid w:val="00B260DA"/>
    <w:rsid w:val="00B92D6B"/>
    <w:rsid w:val="00BA7279"/>
    <w:rsid w:val="00BC05F5"/>
    <w:rsid w:val="00C15DAC"/>
    <w:rsid w:val="00C37C8F"/>
    <w:rsid w:val="00C96E21"/>
    <w:rsid w:val="00D41568"/>
    <w:rsid w:val="00D54FDC"/>
    <w:rsid w:val="00F03587"/>
    <w:rsid w:val="00FD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8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302</Words>
  <Characters>1723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User</cp:lastModifiedBy>
  <cp:revision>4</cp:revision>
  <cp:lastPrinted>2021-05-17T10:18:00Z</cp:lastPrinted>
  <dcterms:created xsi:type="dcterms:W3CDTF">2021-05-17T10:04:00Z</dcterms:created>
  <dcterms:modified xsi:type="dcterms:W3CDTF">2023-03-14T05:57:00Z</dcterms:modified>
</cp:coreProperties>
</file>