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FA" w:rsidRDefault="009E3BFA" w:rsidP="00B6761E">
      <w:pPr>
        <w:spacing w:line="240" w:lineRule="exact"/>
        <w:rPr>
          <w:sz w:val="19"/>
          <w:szCs w:val="19"/>
        </w:rPr>
      </w:pPr>
    </w:p>
    <w:p w:rsidR="009E3BFA" w:rsidRPr="00E746FD" w:rsidRDefault="009E3BFA" w:rsidP="00412E76">
      <w:pPr>
        <w:jc w:val="center"/>
        <w:rPr>
          <w:b/>
        </w:rPr>
      </w:pPr>
      <w:r w:rsidRPr="00E746FD">
        <w:rPr>
          <w:b/>
        </w:rPr>
        <w:t>МУНИЦИПАЛЬНОЕ ДОШКОЛЬНОЕ ОБРАЗОВАТЕЛЬНОЕ УЧРЕЖДЕНИЕ</w:t>
      </w:r>
    </w:p>
    <w:p w:rsidR="009E3BFA" w:rsidRPr="00E746FD" w:rsidRDefault="009E3BFA" w:rsidP="00412E76">
      <w:pPr>
        <w:jc w:val="center"/>
        <w:rPr>
          <w:b/>
        </w:rPr>
      </w:pPr>
      <w:r w:rsidRPr="00E746FD">
        <w:rPr>
          <w:b/>
        </w:rPr>
        <w:t>«АПРЕЛЕВСКИЙ ДЕТСКИЙ САД «КАПЕЛЬКА»</w:t>
      </w:r>
    </w:p>
    <w:p w:rsidR="009E3BFA" w:rsidRDefault="009E3BFA" w:rsidP="00412E76">
      <w:pPr>
        <w:jc w:val="center"/>
        <w:rPr>
          <w:b/>
        </w:rPr>
      </w:pPr>
      <w:r w:rsidRPr="00E746FD">
        <w:rPr>
          <w:b/>
        </w:rPr>
        <w:t>ДАНКОЙСКОГО РАЙОНА</w:t>
      </w:r>
    </w:p>
    <w:p w:rsidR="009E3BFA" w:rsidRDefault="009E3BFA" w:rsidP="00412E76">
      <w:pPr>
        <w:jc w:val="center"/>
        <w:rPr>
          <w:b/>
        </w:rPr>
      </w:pPr>
      <w:r w:rsidRPr="00E746FD">
        <w:rPr>
          <w:b/>
        </w:rPr>
        <w:t>РЕСПУБЛИКИ КРЫМ</w:t>
      </w:r>
    </w:p>
    <w:p w:rsidR="009E3BFA" w:rsidRDefault="009E3BFA" w:rsidP="00412E76">
      <w:pPr>
        <w:jc w:val="center"/>
        <w:rPr>
          <w:b/>
        </w:rPr>
      </w:pPr>
    </w:p>
    <w:p w:rsidR="009E3BFA" w:rsidRPr="005C3B4C" w:rsidRDefault="009E3BFA" w:rsidP="00412E76">
      <w:pPr>
        <w:pBdr>
          <w:bottom w:val="single" w:sz="12" w:space="1" w:color="auto"/>
        </w:pBdr>
        <w:ind w:left="-180"/>
        <w:jc w:val="center"/>
        <w:rPr>
          <w:sz w:val="20"/>
          <w:szCs w:val="20"/>
        </w:rPr>
      </w:pPr>
      <w:r w:rsidRPr="005C3B4C">
        <w:rPr>
          <w:sz w:val="20"/>
          <w:szCs w:val="20"/>
        </w:rPr>
        <w:t>296171, Российская Федерация, Республика Крым, Джанкойский район, с. Апрелевка, ул. Будённого, дом 28.</w:t>
      </w:r>
    </w:p>
    <w:p w:rsidR="009E3BFA" w:rsidRDefault="009E3BFA" w:rsidP="00412E76">
      <w:pPr>
        <w:jc w:val="center"/>
        <w:rPr>
          <w:i/>
          <w:sz w:val="20"/>
          <w:szCs w:val="20"/>
        </w:rPr>
      </w:pPr>
      <w:r w:rsidRPr="00AE572A">
        <w:rPr>
          <w:sz w:val="20"/>
          <w:szCs w:val="20"/>
        </w:rPr>
        <w:t>Телефон:</w:t>
      </w:r>
      <w:r>
        <w:t xml:space="preserve"> </w:t>
      </w:r>
      <w:r w:rsidRPr="00AE572A">
        <w:rPr>
          <w:sz w:val="20"/>
          <w:szCs w:val="20"/>
        </w:rPr>
        <w:t>+79788789124</w:t>
      </w:r>
      <w:r>
        <w:t xml:space="preserve">, </w:t>
      </w:r>
      <w:r>
        <w:rPr>
          <w:i/>
          <w:lang w:val="en-US"/>
        </w:rPr>
        <w:t>E</w:t>
      </w:r>
      <w:r w:rsidRPr="00AE572A">
        <w:rPr>
          <w:i/>
        </w:rPr>
        <w:t>-</w:t>
      </w:r>
      <w:r w:rsidRPr="00AE572A">
        <w:rPr>
          <w:i/>
          <w:lang w:val="en-US"/>
        </w:rPr>
        <w:t>mail</w:t>
      </w:r>
      <w:r w:rsidRPr="00AE572A">
        <w:rPr>
          <w:i/>
        </w:rPr>
        <w:t xml:space="preserve">: </w:t>
      </w:r>
      <w:hyperlink r:id="rId5" w:history="1">
        <w:r w:rsidRPr="00AE572A">
          <w:rPr>
            <w:rStyle w:val="Hyperlink"/>
            <w:i/>
            <w:color w:val="auto"/>
            <w:sz w:val="20"/>
            <w:szCs w:val="20"/>
            <w:shd w:val="clear" w:color="auto" w:fill="EDF3F8"/>
          </w:rPr>
          <w:t>evseeva_galya@mail.ua</w:t>
        </w:r>
      </w:hyperlink>
    </w:p>
    <w:p w:rsidR="009E3BFA" w:rsidRPr="007D121D" w:rsidRDefault="009E3BFA"/>
    <w:p w:rsidR="009E3BFA" w:rsidRDefault="009E3BFA" w:rsidP="00005D08">
      <w:pPr>
        <w:jc w:val="right"/>
      </w:pPr>
      <w:r>
        <w:t xml:space="preserve">Утверждаю </w:t>
      </w:r>
    </w:p>
    <w:p w:rsidR="009E3BFA" w:rsidRDefault="009E3BFA" w:rsidP="00005D08">
      <w:pPr>
        <w:jc w:val="right"/>
      </w:pPr>
      <w:r>
        <w:t>Заведующий МДОУ</w:t>
      </w:r>
    </w:p>
    <w:p w:rsidR="009E3BFA" w:rsidRDefault="009E3BFA" w:rsidP="00005D08">
      <w:pPr>
        <w:jc w:val="right"/>
      </w:pPr>
      <w:r>
        <w:t xml:space="preserve"> «Апрелевский детский сад «Капелька»</w:t>
      </w:r>
    </w:p>
    <w:p w:rsidR="009E3BFA" w:rsidRPr="00005D08" w:rsidRDefault="009E3BFA" w:rsidP="00005D08">
      <w:pPr>
        <w:jc w:val="right"/>
      </w:pPr>
      <w:r>
        <w:t>______________ Г.Г.Евсеева</w:t>
      </w:r>
    </w:p>
    <w:p w:rsidR="009E3BFA" w:rsidRDefault="009E3BFA" w:rsidP="00005D08">
      <w:pPr>
        <w:jc w:val="right"/>
      </w:pPr>
      <w:r>
        <w:t>Приказ № 62-1 от 16.10.2017г</w:t>
      </w:r>
    </w:p>
    <w:p w:rsidR="009E3BFA" w:rsidRPr="00005D08" w:rsidRDefault="009E3BFA" w:rsidP="00412E76"/>
    <w:p w:rsidR="009E3BFA" w:rsidRPr="00005D08" w:rsidRDefault="009E3BFA" w:rsidP="0045511C">
      <w:pPr>
        <w:jc w:val="center"/>
        <w:rPr>
          <w:sz w:val="28"/>
          <w:szCs w:val="28"/>
        </w:rPr>
      </w:pPr>
      <w:r w:rsidRPr="00005D08">
        <w:rPr>
          <w:sz w:val="28"/>
          <w:szCs w:val="28"/>
        </w:rPr>
        <w:t>План</w:t>
      </w:r>
    </w:p>
    <w:p w:rsidR="009E3BFA" w:rsidRPr="00005D08" w:rsidRDefault="009E3BFA" w:rsidP="0045511C">
      <w:pPr>
        <w:jc w:val="center"/>
        <w:rPr>
          <w:sz w:val="28"/>
          <w:szCs w:val="28"/>
        </w:rPr>
      </w:pPr>
      <w:r w:rsidRPr="00005D08">
        <w:rPr>
          <w:sz w:val="28"/>
          <w:szCs w:val="28"/>
        </w:rPr>
        <w:t>по противодействию коррупции</w:t>
      </w:r>
    </w:p>
    <w:p w:rsidR="009E3BFA" w:rsidRPr="00005D08" w:rsidRDefault="009E3BFA" w:rsidP="0045511C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МДОУ «Апрелевский детский сад «Капелька» на 2017-2018</w:t>
      </w:r>
      <w:r w:rsidRPr="00005D08">
        <w:rPr>
          <w:sz w:val="28"/>
          <w:szCs w:val="28"/>
        </w:rPr>
        <w:t>г.</w:t>
      </w:r>
    </w:p>
    <w:p w:rsidR="009E3BFA" w:rsidRPr="00005D08" w:rsidRDefault="009E3BFA">
      <w:pPr>
        <w:rPr>
          <w:sz w:val="28"/>
          <w:szCs w:val="28"/>
        </w:rPr>
      </w:pPr>
    </w:p>
    <w:p w:rsidR="009E3BFA" w:rsidRPr="0045511C" w:rsidRDefault="009E3BFA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5722"/>
        <w:gridCol w:w="2234"/>
        <w:gridCol w:w="1702"/>
      </w:tblGrid>
      <w:tr w:rsidR="009E3BFA" w:rsidRPr="00B6761E" w:rsidTr="00005D08">
        <w:trPr>
          <w:trHeight w:hRule="exact" w:val="58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after="60" w:line="19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E3BFA" w:rsidRPr="00B6761E" w:rsidRDefault="009E3BFA" w:rsidP="00B6761E">
            <w:pPr>
              <w:pStyle w:val="8"/>
              <w:shd w:val="clear" w:color="auto" w:fill="auto"/>
              <w:spacing w:before="60" w:after="0" w:line="19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a0"/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</w:t>
            </w:r>
            <w:r w:rsidRPr="00B6761E">
              <w:rPr>
                <w:rStyle w:val="a0"/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after="0" w:line="190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a0"/>
                <w:rFonts w:ascii="Times New Roman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after="0" w:line="264" w:lineRule="exact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a0"/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 ные исполнители</w:t>
            </w:r>
          </w:p>
        </w:tc>
      </w:tr>
      <w:tr w:rsidR="009E3BFA" w:rsidRPr="00B6761E" w:rsidTr="00005D08">
        <w:trPr>
          <w:trHeight w:hRule="exact" w:val="102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04DD3" w:rsidRDefault="009E3BFA" w:rsidP="0045511C">
            <w:pPr>
              <w:pStyle w:val="8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D3"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after="0" w:line="245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сведений о д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оходах, об имуществе и обязательствах имущественного характера руководи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телем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МДОУ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45511C" w:rsidRDefault="009E3BFA" w:rsidP="00005D08">
            <w:pPr>
              <w:pStyle w:val="8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511C">
              <w:rPr>
                <w:rStyle w:val="4"/>
                <w:rFonts w:ascii="Times New Roman" w:hAnsi="Times New Roman" w:cs="Times New Roman"/>
                <w:sz w:val="22"/>
                <w:szCs w:val="22"/>
                <w:lang w:eastAsia="en-US"/>
              </w:rPr>
              <w:t>В установленные нормативными правовыми актами сроки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BFA" w:rsidRDefault="009E3BFA">
            <w:r w:rsidRPr="00681D6E"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E3BFA" w:rsidRPr="00B6761E" w:rsidTr="00B04DD3">
        <w:trPr>
          <w:trHeight w:hRule="exact" w:val="138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04DD3" w:rsidRDefault="009E3BFA" w:rsidP="0045511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D3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Default="009E3BFA" w:rsidP="00B04DD3">
            <w:pPr>
              <w:pStyle w:val="8"/>
              <w:shd w:val="clear" w:color="auto" w:fill="auto"/>
              <w:spacing w:before="0" w:line="240" w:lineRule="exact"/>
              <w:ind w:left="20"/>
              <w:jc w:val="left"/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з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соблюдением требований, установленных Федеральным законом от 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05.04.2013г. № 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44-ФЗ «О контрактной системе в сфере закупок товаро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в, работ, услуг для обеспечения государственных и муниципальных нужд»</w:t>
            </w:r>
          </w:p>
          <w:p w:rsidR="009E3BFA" w:rsidRDefault="009E3BFA" w:rsidP="00B6761E">
            <w:pPr>
              <w:pStyle w:val="8"/>
              <w:shd w:val="clear" w:color="auto" w:fill="auto"/>
              <w:spacing w:before="0" w:line="240" w:lineRule="exact"/>
              <w:ind w:left="20"/>
              <w:jc w:val="left"/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BFA" w:rsidRDefault="009E3BFA" w:rsidP="00B6761E">
            <w:pPr>
              <w:pStyle w:val="8"/>
              <w:shd w:val="clear" w:color="auto" w:fill="auto"/>
              <w:spacing w:before="0" w:line="240" w:lineRule="exact"/>
              <w:ind w:left="20"/>
              <w:jc w:val="left"/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BFA" w:rsidRPr="00B6761E" w:rsidRDefault="009E3BFA" w:rsidP="00B6761E">
            <w:pPr>
              <w:pStyle w:val="8"/>
              <w:shd w:val="clear" w:color="auto" w:fill="auto"/>
              <w:spacing w:before="0" w:line="24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осударственных и муниципальных нужд».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BFA" w:rsidRDefault="009E3BFA" w:rsidP="00005D08">
            <w:pPr>
              <w:spacing w:after="180"/>
            </w:pPr>
            <w:r w:rsidRPr="00681D6E"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E3BFA" w:rsidRPr="00B6761E" w:rsidTr="00005D08">
        <w:trPr>
          <w:trHeight w:hRule="exact" w:val="72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04DD3" w:rsidRDefault="009E3BFA" w:rsidP="0045511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Style w:val="Corbel"/>
                <w:rFonts w:ascii="Times New Roman" w:hAnsi="Times New Roman" w:cs="Times New Roman"/>
                <w:sz w:val="24"/>
                <w:szCs w:val="24"/>
              </w:rPr>
            </w:pPr>
          </w:p>
          <w:p w:rsidR="009E3BFA" w:rsidRPr="00B04DD3" w:rsidRDefault="009E3BFA" w:rsidP="0045511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D3">
              <w:rPr>
                <w:rStyle w:val="Corbel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BFA" w:rsidRDefault="009E3BFA" w:rsidP="00005D08">
            <w:pPr>
              <w:spacing w:after="180"/>
            </w:pPr>
            <w:r w:rsidRPr="00681D6E"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E3BFA" w:rsidRPr="00B6761E" w:rsidTr="00005D08">
        <w:trPr>
          <w:trHeight w:hRule="exact" w:val="116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45511C" w:rsidRDefault="009E3BFA" w:rsidP="0045511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11C">
              <w:rPr>
                <w:rStyle w:val="4"/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line="24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образовательном учреждении.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line="245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до </w:t>
            </w:r>
            <w:r w:rsidRPr="00B6761E"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BFA" w:rsidRDefault="009E3BFA" w:rsidP="00005D08">
            <w:pPr>
              <w:spacing w:after="180"/>
            </w:pPr>
            <w:r w:rsidRPr="00681D6E"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E3BFA" w:rsidRPr="00B6761E" w:rsidTr="00005D08">
        <w:trPr>
          <w:trHeight w:hRule="exact" w:val="12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45511C" w:rsidRDefault="009E3BFA" w:rsidP="0045511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11C">
              <w:rPr>
                <w:rStyle w:val="4"/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005D08">
            <w:pPr>
              <w:pStyle w:val="8"/>
              <w:shd w:val="clear" w:color="auto" w:fill="auto"/>
              <w:spacing w:before="0" w:line="24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информационных ст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ендах учреждения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контактных телефонов горячих линий, мини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плакатов социальной рекламы, направленных на профилактику коррупционного поведения.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Еже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одно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BFA" w:rsidRDefault="009E3BFA" w:rsidP="00005D08">
            <w:pPr>
              <w:spacing w:after="180"/>
            </w:pPr>
            <w:r w:rsidRPr="00681D6E"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E3BFA" w:rsidRPr="00B6761E" w:rsidTr="00005D08">
        <w:trPr>
          <w:trHeight w:hRule="exact" w:val="198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45511C" w:rsidRDefault="009E3BFA" w:rsidP="0045511C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11C">
              <w:rPr>
                <w:rStyle w:val="7"/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005D08">
            <w:pPr>
              <w:pStyle w:val="8"/>
              <w:shd w:val="clear" w:color="auto" w:fill="auto"/>
              <w:spacing w:before="0" w:after="0" w:line="259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общих роди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ельских собраний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включением следующих вопросов:</w:t>
            </w:r>
          </w:p>
          <w:p w:rsidR="009E3BFA" w:rsidRPr="00B6761E" w:rsidRDefault="009E3BFA" w:rsidP="00005D08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841"/>
              </w:tabs>
              <w:spacing w:before="0" w:after="0" w:line="259" w:lineRule="exact"/>
              <w:ind w:left="20" w:firstLine="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конституционные права и обязанности граждан</w:t>
            </w:r>
          </w:p>
          <w:p w:rsidR="009E3BFA" w:rsidRPr="00005D08" w:rsidRDefault="009E3BFA" w:rsidP="00005D08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spacing w:before="0" w:after="0" w:line="259" w:lineRule="exact"/>
              <w:ind w:left="720"/>
              <w:jc w:val="left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Законодательство </w:t>
            </w:r>
            <w:r w:rsidRPr="00B6761E"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РФ 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образовании </w:t>
            </w:r>
          </w:p>
          <w:p w:rsidR="009E3BFA" w:rsidRPr="00005D08" w:rsidRDefault="009E3BFA" w:rsidP="00005D08">
            <w:pPr>
              <w:pStyle w:val="8"/>
              <w:shd w:val="clear" w:color="auto" w:fill="auto"/>
              <w:tabs>
                <w:tab w:val="left" w:pos="830"/>
              </w:tabs>
              <w:spacing w:before="0" w:after="0" w:line="259" w:lineRule="exact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-Антикоррупционное мировоззрение в современном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5D08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BFA" w:rsidRDefault="009E3BFA" w:rsidP="00005D08">
            <w:pPr>
              <w:spacing w:after="180"/>
            </w:pPr>
            <w:r w:rsidRPr="00681D6E"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E3BFA" w:rsidRPr="00B6761E" w:rsidTr="00005D08">
        <w:trPr>
          <w:trHeight w:hRule="exact" w:val="98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FA" w:rsidRDefault="009E3BFA" w:rsidP="00B6761E">
            <w:pPr>
              <w:pStyle w:val="8"/>
              <w:shd w:val="clear" w:color="auto" w:fill="auto"/>
              <w:spacing w:before="0" w:line="190" w:lineRule="exact"/>
              <w:ind w:left="60"/>
              <w:jc w:val="left"/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BFA" w:rsidRPr="00B6761E" w:rsidRDefault="009E3BFA" w:rsidP="00B6761E">
            <w:pPr>
              <w:pStyle w:val="8"/>
              <w:shd w:val="clear" w:color="auto" w:fill="auto"/>
              <w:spacing w:before="0" w:after="0" w:line="19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6761E"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вопросов исполнения законодательства о борьбе с коррупцией на общих собраниях работников, педагогических советах.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0" w:after="0" w:line="240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Согласно Плану работы на 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  <w:t>2017-2018</w:t>
            </w:r>
            <w:r w:rsidRPr="00B6761E"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761E">
              <w:rPr>
                <w:rStyle w:val="4"/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FA" w:rsidRPr="00B6761E" w:rsidRDefault="009E3BFA" w:rsidP="00B6761E">
            <w:pPr>
              <w:pStyle w:val="8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</w:tbl>
    <w:p w:rsidR="009E3BFA" w:rsidRPr="00B6761E" w:rsidRDefault="009E3BFA" w:rsidP="00B6761E"/>
    <w:sectPr w:rsidR="009E3BFA" w:rsidRPr="00B6761E" w:rsidSect="00005D0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0E2"/>
    <w:multiLevelType w:val="multilevel"/>
    <w:tmpl w:val="B130EFF8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ACE10BA"/>
    <w:multiLevelType w:val="multilevel"/>
    <w:tmpl w:val="C504C068"/>
    <w:lvl w:ilvl="0">
      <w:start w:val="1"/>
      <w:numFmt w:val="decimal"/>
      <w:lvlText w:val="2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7527162"/>
    <w:multiLevelType w:val="multilevel"/>
    <w:tmpl w:val="03982EC8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B9317DC"/>
    <w:multiLevelType w:val="hybridMultilevel"/>
    <w:tmpl w:val="9D322EE8"/>
    <w:lvl w:ilvl="0" w:tplc="6E7E3BFC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78B"/>
    <w:rsid w:val="00005D08"/>
    <w:rsid w:val="000216DF"/>
    <w:rsid w:val="00041244"/>
    <w:rsid w:val="00095C09"/>
    <w:rsid w:val="0037578B"/>
    <w:rsid w:val="00412E76"/>
    <w:rsid w:val="00445065"/>
    <w:rsid w:val="0045511C"/>
    <w:rsid w:val="005C3B4C"/>
    <w:rsid w:val="00681D6E"/>
    <w:rsid w:val="007C5E78"/>
    <w:rsid w:val="007D121D"/>
    <w:rsid w:val="008F1561"/>
    <w:rsid w:val="009E3BFA"/>
    <w:rsid w:val="00AE572A"/>
    <w:rsid w:val="00B04DD3"/>
    <w:rsid w:val="00B6761E"/>
    <w:rsid w:val="00C65B35"/>
    <w:rsid w:val="00D54357"/>
    <w:rsid w:val="00E746FD"/>
    <w:rsid w:val="00F20CB5"/>
    <w:rsid w:val="00F63155"/>
    <w:rsid w:val="00F93932"/>
    <w:rsid w:val="00FB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7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578B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8"/>
    <w:uiPriority w:val="99"/>
    <w:locked/>
    <w:rsid w:val="00B6761E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4">
    <w:name w:val="Основной текст4"/>
    <w:basedOn w:val="a"/>
    <w:uiPriority w:val="99"/>
    <w:rsid w:val="00B6761E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Полужирный"/>
    <w:basedOn w:val="a"/>
    <w:uiPriority w:val="99"/>
    <w:rsid w:val="00B6761E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"/>
    <w:uiPriority w:val="99"/>
    <w:rsid w:val="00B6761E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"/>
    <w:uiPriority w:val="99"/>
    <w:rsid w:val="00B6761E"/>
    <w:rPr>
      <w:color w:val="000000"/>
      <w:spacing w:val="0"/>
      <w:w w:val="100"/>
      <w:position w:val="0"/>
      <w:lang w:val="en-US"/>
    </w:rPr>
  </w:style>
  <w:style w:type="character" w:customStyle="1" w:styleId="Corbel">
    <w:name w:val="Основной текст + Corbel"/>
    <w:aliases w:val="5 pt"/>
    <w:basedOn w:val="a"/>
    <w:uiPriority w:val="99"/>
    <w:rsid w:val="00B6761E"/>
    <w:rPr>
      <w:rFonts w:ascii="Corbel" w:hAnsi="Corbel" w:cs="Corbel"/>
      <w:color w:val="000000"/>
      <w:spacing w:val="0"/>
      <w:w w:val="100"/>
      <w:position w:val="0"/>
      <w:sz w:val="10"/>
      <w:szCs w:val="10"/>
    </w:rPr>
  </w:style>
  <w:style w:type="character" w:customStyle="1" w:styleId="50">
    <w:name w:val="Основной текст + 5"/>
    <w:aliases w:val="5 pt1"/>
    <w:basedOn w:val="a"/>
    <w:uiPriority w:val="99"/>
    <w:rsid w:val="00B6761E"/>
    <w:rPr>
      <w:color w:val="000000"/>
      <w:spacing w:val="0"/>
      <w:w w:val="100"/>
      <w:position w:val="0"/>
      <w:sz w:val="11"/>
      <w:szCs w:val="11"/>
    </w:rPr>
  </w:style>
  <w:style w:type="character" w:customStyle="1" w:styleId="7">
    <w:name w:val="Основной текст7"/>
    <w:basedOn w:val="a"/>
    <w:uiPriority w:val="99"/>
    <w:rsid w:val="00B6761E"/>
    <w:rPr>
      <w:color w:val="000000"/>
      <w:spacing w:val="0"/>
      <w:w w:val="100"/>
      <w:position w:val="0"/>
      <w:lang w:val="ru-RU"/>
    </w:rPr>
  </w:style>
  <w:style w:type="paragraph" w:customStyle="1" w:styleId="8">
    <w:name w:val="Основной текст8"/>
    <w:basedOn w:val="Normal"/>
    <w:link w:val="a"/>
    <w:uiPriority w:val="99"/>
    <w:rsid w:val="00B6761E"/>
    <w:pPr>
      <w:widowControl w:val="0"/>
      <w:shd w:val="clear" w:color="auto" w:fill="FFFFFF"/>
      <w:spacing w:before="180" w:after="180" w:line="302" w:lineRule="exact"/>
      <w:jc w:val="center"/>
    </w:pPr>
    <w:rPr>
      <w:rFonts w:ascii="Lucida Sans Unicode" w:eastAsia="Calibri" w:hAnsi="Lucida Sans Unicode" w:cs="Lucida Sans Unicode"/>
      <w:sz w:val="19"/>
      <w:szCs w:val="19"/>
      <w:lang w:eastAsia="en-US"/>
    </w:rPr>
  </w:style>
  <w:style w:type="character" w:customStyle="1" w:styleId="1">
    <w:name w:val="Основной текст1"/>
    <w:basedOn w:val="a"/>
    <w:uiPriority w:val="99"/>
    <w:rsid w:val="00B6761E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"/>
    <w:uiPriority w:val="99"/>
    <w:rsid w:val="00B6761E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"/>
    <w:basedOn w:val="DefaultParagraphFont"/>
    <w:uiPriority w:val="99"/>
    <w:rsid w:val="00B6761E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Основной текст (3) + Не курсив"/>
    <w:basedOn w:val="DefaultParagraphFont"/>
    <w:uiPriority w:val="99"/>
    <w:rsid w:val="00B6761E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Заголовок №2"/>
    <w:basedOn w:val="DefaultParagraphFont"/>
    <w:uiPriority w:val="99"/>
    <w:rsid w:val="00B6761E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">
    <w:name w:val="Основной текст (4)"/>
    <w:basedOn w:val="DefaultParagraphFont"/>
    <w:uiPriority w:val="99"/>
    <w:rsid w:val="00B6761E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seeva_galya@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298</Words>
  <Characters>1705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2018-08-03T16:54:00Z</cp:lastPrinted>
  <dcterms:created xsi:type="dcterms:W3CDTF">2017-06-15T18:15:00Z</dcterms:created>
  <dcterms:modified xsi:type="dcterms:W3CDTF">2018-08-03T16:54:00Z</dcterms:modified>
</cp:coreProperties>
</file>