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CF" w:rsidRPr="004D6B5F" w:rsidRDefault="00BD15CF" w:rsidP="004D6B5F">
      <w:pPr>
        <w:shd w:val="clear" w:color="auto" w:fill="FFFFFF"/>
        <w:ind w:left="-900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D6B5F">
        <w:rPr>
          <w:rFonts w:ascii="Times New Roman" w:hAnsi="Times New Roman"/>
          <w:sz w:val="24"/>
          <w:szCs w:val="2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5pt;height:645pt">
            <v:imagedata r:id="rId5" o:title=""/>
          </v:shape>
        </w:pict>
      </w:r>
    </w:p>
    <w:p w:rsidR="00BD15CF" w:rsidRPr="0090616E" w:rsidRDefault="00BD15CF" w:rsidP="0090616E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BD15CF" w:rsidRDefault="00BD15CF" w:rsidP="00A15A0A">
      <w:pPr>
        <w:shd w:val="clear" w:color="auto" w:fill="FFFFFF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с. Апрелевка</w:t>
      </w:r>
    </w:p>
    <w:p w:rsidR="00BD15CF" w:rsidRPr="0090616E" w:rsidRDefault="00BD15CF" w:rsidP="00A15A0A">
      <w:pPr>
        <w:shd w:val="clear" w:color="auto" w:fill="FFFFFF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BD15CF" w:rsidRPr="0090616E" w:rsidRDefault="00BD15CF" w:rsidP="0090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Раздел 1. Общая характеристика заведения</w:t>
      </w:r>
    </w:p>
    <w:p w:rsidR="00BD15CF" w:rsidRPr="0090616E" w:rsidRDefault="00BD15CF" w:rsidP="0090616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BD15CF" w:rsidRPr="0090616E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Наименование учреждения: 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Муниципальное дошкольное образовательное учреждение «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Апрелевский детский сад «Капель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ка» Джанкойского района Республики Крым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BD15CF" w:rsidRPr="0090616E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Тип учреждения: 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дошкольная образовательная организация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BD15CF" w:rsidRPr="0090616E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Вид учреждения: 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дошкольная образовательная организация с группами общеразвивающей направленности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BD15CF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Год ввода в эксплуатацию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: 1967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год.</w:t>
      </w:r>
    </w:p>
    <w:p w:rsidR="00BD15CF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15A0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Лицензия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 серия 82ЛО1 № 0001224, от 12.09.2017 года №1060 на осуществление образовательной деятельности.</w:t>
      </w:r>
    </w:p>
    <w:p w:rsidR="00BD15CF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94962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Учредителем Учреждения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и собственником его имущ</w:t>
      </w:r>
      <w:r w:rsidRPr="00894962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ества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894962">
        <w:rPr>
          <w:rFonts w:ascii="Times New Roman" w:hAnsi="Times New Roman"/>
          <w:sz w:val="24"/>
          <w:szCs w:val="24"/>
          <w:bdr w:val="none" w:sz="0" w:space="0" w:color="auto" w:frame="1"/>
        </w:rPr>
        <w:t>яв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ляется муниципальное образование-Джанкойского района Республики Крым</w:t>
      </w:r>
    </w:p>
    <w:p w:rsidR="00BD15CF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94962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Полномочия собственника имущества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:  </w:t>
      </w:r>
      <w:r w:rsidRPr="00894962">
        <w:rPr>
          <w:rFonts w:ascii="Times New Roman" w:hAnsi="Times New Roman"/>
          <w:sz w:val="24"/>
          <w:szCs w:val="24"/>
          <w:bdr w:val="none" w:sz="0" w:space="0" w:color="auto" w:frame="1"/>
        </w:rPr>
        <w:t>осуществляет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муниципальное образование Джанкойского района ( далее – орган по управлению имуществом района)</w:t>
      </w:r>
    </w:p>
    <w:p w:rsidR="00BD15CF" w:rsidRPr="00894962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94962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Функции и полномочия учредителя Учреждения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894962">
        <w:rPr>
          <w:rFonts w:ascii="Times New Roman" w:hAnsi="Times New Roman"/>
          <w:sz w:val="24"/>
          <w:szCs w:val="24"/>
          <w:bdr w:val="none" w:sz="0" w:space="0" w:color="auto" w:frame="1"/>
        </w:rPr>
        <w:t>осуществляет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управление образования, молодежи и спорта администрации Джанкойского района, расположенное по адресу: 296100. Республика Крым, г. Джанкой, ул. Ленина,6.</w:t>
      </w:r>
    </w:p>
    <w:p w:rsidR="00BD15CF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Фамилия, имя, отчество руководителя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: Евсеева Галина Григорьевна</w:t>
      </w:r>
    </w:p>
    <w:p w:rsidR="00BD15CF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36CD0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Контактный телефон:+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79788789124</w:t>
      </w:r>
    </w:p>
    <w:p w:rsidR="00BD15CF" w:rsidRPr="00655AF9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236CD0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Сайт учреждения: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3D1B18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ds</w:t>
      </w:r>
      <w:r w:rsidRPr="00655AF9">
        <w:rPr>
          <w:rFonts w:ascii="Times New Roman" w:hAnsi="Times New Roman"/>
          <w:sz w:val="24"/>
          <w:szCs w:val="24"/>
          <w:bdr w:val="none" w:sz="0" w:space="0" w:color="auto" w:frame="1"/>
        </w:rPr>
        <w:t>-</w:t>
      </w:r>
      <w:r w:rsidRPr="003D1B18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kapelka</w:t>
      </w:r>
      <w:r w:rsidRPr="00655AF9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3D1B18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ru</w:t>
      </w:r>
    </w:p>
    <w:p w:rsidR="00BD15CF" w:rsidRPr="003D1B18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Электронная почта: </w:t>
      </w:r>
      <w:r w:rsidRPr="003D1B18">
        <w:rPr>
          <w:rFonts w:ascii="Times New Roman" w:hAnsi="Times New Roman"/>
          <w:sz w:val="24"/>
          <w:szCs w:val="24"/>
          <w:bdr w:val="none" w:sz="0" w:space="0" w:color="auto" w:frame="1"/>
        </w:rPr>
        <w:t>evseeva_galya@mail.ua</w:t>
      </w:r>
    </w:p>
    <w:p w:rsidR="00BD15CF" w:rsidRPr="0090616E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Юридический и фактический адрес: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296171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, Республика Крым, Дж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анкойский район, село Апрелевка,, улица Буденного, дом 28</w:t>
      </w:r>
      <w:r w:rsidRPr="009061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К селу Апрелевка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проезд осуществляется маршрутным  а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втобусом :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.Джанкой.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- Стефановка остановка Апрелевка</w:t>
      </w:r>
    </w:p>
    <w:p w:rsidR="00BD15CF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МДОУ «Апрелевский детский сад «Капелька»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расположен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 в одноэтажном типовом 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з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дании, в котором функционирует  1 группа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общеразвивающей направленности  дл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я детей дошкольного возраста с 1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до 7 лет. Проект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ная мощность  детского сада - 30 детей.</w:t>
      </w:r>
    </w:p>
    <w:p w:rsidR="00BD15CF" w:rsidRPr="0090616E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Наполняемость МДОУ в 2018 – 2019 учебном   году составила 28 детей</w:t>
      </w:r>
    </w:p>
    <w:p w:rsidR="00BD15CF" w:rsidRPr="0090616E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2269"/>
      </w:tblGrid>
      <w:tr w:rsidR="00BD15CF" w:rsidRPr="00A8202C" w:rsidTr="00A8202C">
        <w:trPr>
          <w:jc w:val="center"/>
        </w:trPr>
        <w:tc>
          <w:tcPr>
            <w:tcW w:w="4672" w:type="dxa"/>
          </w:tcPr>
          <w:p w:rsidR="00BD15CF" w:rsidRPr="00A8202C" w:rsidRDefault="00BD15CF" w:rsidP="00A8202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Группа </w:t>
            </w:r>
          </w:p>
        </w:tc>
        <w:tc>
          <w:tcPr>
            <w:tcW w:w="2269" w:type="dxa"/>
          </w:tcPr>
          <w:p w:rsidR="00BD15CF" w:rsidRPr="00A8202C" w:rsidRDefault="00BD15CF" w:rsidP="00A8202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детей</w:t>
            </w:r>
          </w:p>
        </w:tc>
      </w:tr>
      <w:tr w:rsidR="00BD15CF" w:rsidRPr="00A8202C" w:rsidTr="00A8202C">
        <w:trPr>
          <w:jc w:val="center"/>
        </w:trPr>
        <w:tc>
          <w:tcPr>
            <w:tcW w:w="4672" w:type="dxa"/>
          </w:tcPr>
          <w:p w:rsidR="00BD15CF" w:rsidRPr="00A8202C" w:rsidRDefault="00BD15CF" w:rsidP="00A8202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 группа</w:t>
            </w:r>
          </w:p>
        </w:tc>
        <w:tc>
          <w:tcPr>
            <w:tcW w:w="2269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</w:tr>
      <w:tr w:rsidR="00BD15CF" w:rsidRPr="00A8202C" w:rsidTr="00A8202C">
        <w:trPr>
          <w:jc w:val="center"/>
        </w:trPr>
        <w:tc>
          <w:tcPr>
            <w:tcW w:w="4672" w:type="dxa"/>
          </w:tcPr>
          <w:p w:rsidR="00BD15CF" w:rsidRPr="00A8202C" w:rsidRDefault="00BD15CF" w:rsidP="00A8202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ИТОГО;</w:t>
            </w:r>
          </w:p>
        </w:tc>
        <w:tc>
          <w:tcPr>
            <w:tcW w:w="2269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</w:tbl>
    <w:p w:rsidR="00BD15CF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BD15CF" w:rsidRPr="0090616E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Режим работы МДОУ по графику пятидневной рабочей недели с двумя выходными днями – суббота, воскресенье, праздничные дни. Время пребыв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ания в группах 10,5 часов с 07.30 до 18.0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0.</w:t>
      </w:r>
    </w:p>
    <w:p w:rsidR="00BD15CF" w:rsidRPr="0090616E" w:rsidRDefault="00BD15CF" w:rsidP="00906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Основными  поставленными  задачами,  решаемыми в отчетном году  были: построение работы МДОУ 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Работа по повышению профессиональной компетентности педагогов в области освоения новых федеральных государственных образовательных стандартов дошкольного образования. Формирование семейных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ценностей у дошкольников, сохранение укрепления здоровья детей  их физического развития через совместную деятельность с семьями воспитанников.</w:t>
      </w:r>
    </w:p>
    <w:p w:rsidR="00BD15CF" w:rsidRPr="0090616E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BD15CF" w:rsidRPr="0090616E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90616E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Структура управления МДОУ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.</w:t>
      </w:r>
    </w:p>
    <w:p w:rsidR="00BD15CF" w:rsidRPr="0090616E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Система управления МДОУ строится с ориентацией на личность ребенка, учитывая его специфические особенности. Огромное внимание администрацией МДОУ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BD15CF" w:rsidRPr="0090616E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Управление МДОУ осуществляется в соответствии с законодательством Российской Федерации и строится на принципах </w:t>
      </w:r>
      <w:r w:rsidRPr="003062D7">
        <w:rPr>
          <w:rFonts w:ascii="Times New Roman" w:hAnsi="Times New Roman"/>
          <w:sz w:val="24"/>
          <w:szCs w:val="24"/>
          <w:bdr w:val="none" w:sz="0" w:space="0" w:color="auto" w:frame="1"/>
        </w:rPr>
        <w:t>единоначалия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самоуправления. Основными формами самоуправления МДОУ являются:</w:t>
      </w:r>
    </w:p>
    <w:p w:rsidR="00BD15CF" w:rsidRPr="0090616E" w:rsidRDefault="00BD15CF" w:rsidP="0090616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 общее собрание трудового коллектива;</w:t>
      </w:r>
    </w:p>
    <w:p w:rsidR="00BD15CF" w:rsidRPr="0090616E" w:rsidRDefault="00BD15CF" w:rsidP="0090616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  педагогический совет;</w:t>
      </w:r>
    </w:p>
    <w:p w:rsidR="00BD15CF" w:rsidRPr="0090616E" w:rsidRDefault="00BD15CF" w:rsidP="0090616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 родительский комитет.</w:t>
      </w:r>
    </w:p>
    <w:p w:rsidR="00BD15CF" w:rsidRPr="0090616E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Единоличным исполнительным органом Учреждения является руководитель –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заведующий, который осуществляет текущее руководство деятельностью учреждения.</w:t>
      </w:r>
    </w:p>
    <w:p w:rsidR="00BD15CF" w:rsidRPr="0090616E" w:rsidRDefault="00BD15CF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и на подготовку ребенка к школе.</w:t>
      </w:r>
    </w:p>
    <w:p w:rsidR="00BD15CF" w:rsidRPr="0090616E" w:rsidRDefault="00BD15CF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Коллектив МДОУ организует образовательную деятельность, следуя нижеизложенным положениям:</w:t>
      </w:r>
    </w:p>
    <w:p w:rsidR="00BD15CF" w:rsidRPr="0090616E" w:rsidRDefault="00BD15CF" w:rsidP="00906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  Обеспечение Федерального государственного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BD15CF" w:rsidRPr="0090616E" w:rsidRDefault="00BD15CF" w:rsidP="00906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  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BD15CF" w:rsidRPr="0090616E" w:rsidRDefault="00BD15CF" w:rsidP="00906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 xml:space="preserve">-    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Содержание образовательного процесса в </w:t>
      </w:r>
      <w:r>
        <w:rPr>
          <w:rFonts w:ascii="Times New Roman" w:hAnsi="Times New Roman"/>
          <w:sz w:val="24"/>
          <w:szCs w:val="24"/>
        </w:rPr>
        <w:t>М</w:t>
      </w:r>
      <w:r w:rsidRPr="0090616E">
        <w:rPr>
          <w:rFonts w:ascii="Times New Roman" w:hAnsi="Times New Roman"/>
          <w:sz w:val="24"/>
          <w:szCs w:val="24"/>
        </w:rPr>
        <w:t>ДОУ обеспечивает достижение воспитанниками готовности к школе.</w:t>
      </w:r>
    </w:p>
    <w:p w:rsidR="00BD15CF" w:rsidRPr="0090616E" w:rsidRDefault="00BD15CF" w:rsidP="00906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 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</w:t>
      </w:r>
    </w:p>
    <w:p w:rsidR="00BD15CF" w:rsidRPr="0090616E" w:rsidRDefault="00BD15CF" w:rsidP="00906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Образовательная деятельность учреждения обеспечивает равные стартовые возможности для обучения детей в школе.</w:t>
      </w:r>
    </w:p>
    <w:p w:rsidR="00BD15CF" w:rsidRPr="0090616E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90616E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Общественное самоуправление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.</w:t>
      </w:r>
    </w:p>
    <w:p w:rsidR="00BD15CF" w:rsidRPr="0090616E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В рамках общественного самоуправления, расширения коллегиальных, демократических форм управления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детском саду </w:t>
      </w:r>
      <w:r w:rsidRPr="0090616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действует  родительский комитет</w:t>
      </w:r>
      <w:r w:rsidRPr="0090616E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. 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Его деятельность осуществляется в соответствии с законами и нормативными правовыми актами Российской Федерации и Республики Крым, Уставом МДОУ, Положением о  Родительском комитете, иными локальными актами Учреждения.</w:t>
      </w:r>
    </w:p>
    <w:p w:rsidR="00BD15CF" w:rsidRPr="0090616E" w:rsidRDefault="00BD15CF" w:rsidP="00906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 Основными задачами Родительского комитета являются:</w:t>
      </w:r>
    </w:p>
    <w:p w:rsidR="00BD15CF" w:rsidRPr="0090616E" w:rsidRDefault="00BD15CF" w:rsidP="009061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90616E">
        <w:rPr>
          <w:rFonts w:ascii="Times New Roman" w:hAnsi="Times New Roman"/>
          <w:sz w:val="24"/>
          <w:szCs w:val="24"/>
        </w:rPr>
        <w:t xml:space="preserve">  -  защита прав и интересов воспитанников Учреждения;</w:t>
      </w:r>
    </w:p>
    <w:p w:rsidR="00BD15CF" w:rsidRPr="0090616E" w:rsidRDefault="00BD15CF" w:rsidP="00906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   -  защита прав и интересов родителей (законных представителей);</w:t>
      </w:r>
    </w:p>
    <w:p w:rsidR="00BD15CF" w:rsidRPr="0090616E" w:rsidRDefault="00BD15CF" w:rsidP="009061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90616E">
        <w:rPr>
          <w:rFonts w:ascii="Times New Roman" w:hAnsi="Times New Roman"/>
          <w:sz w:val="24"/>
          <w:szCs w:val="24"/>
        </w:rPr>
        <w:t>  -  рассмотрение и обсуждение основных направлений развития Учреждения;</w:t>
      </w:r>
    </w:p>
    <w:p w:rsidR="00BD15CF" w:rsidRPr="0090616E" w:rsidRDefault="00BD15CF" w:rsidP="009061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90616E">
        <w:rPr>
          <w:rFonts w:ascii="Times New Roman" w:hAnsi="Times New Roman"/>
          <w:sz w:val="24"/>
          <w:szCs w:val="24"/>
        </w:rPr>
        <w:t>  -  обсуждение  дополнительных платных услуг;</w:t>
      </w:r>
    </w:p>
    <w:p w:rsidR="00BD15CF" w:rsidRPr="003062D7" w:rsidRDefault="00BD15CF" w:rsidP="003062D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  -  оказание посильной помощи в материально-техническом оснащении.</w:t>
      </w:r>
    </w:p>
    <w:p w:rsidR="00BD15CF" w:rsidRPr="0090616E" w:rsidRDefault="00BD15CF" w:rsidP="003062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BD15CF" w:rsidRDefault="00BD15CF" w:rsidP="003062D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Раздел 2. Особенности воспитательно-образовательного процесса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BD15CF" w:rsidRPr="0090616E" w:rsidRDefault="00BD15CF" w:rsidP="003062D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D15CF" w:rsidRPr="0090616E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Правила приема на обучение по образовательным программам дошкольного образования в </w:t>
      </w: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Муниципальное  дошкольное образовате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льное учреждение «Апрелевский детский сад «Капель</w:t>
      </w: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ка» Джанкойского района Республики Крым  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разработаны в соответствии с Федеральным законом «Об образовании в Российской Федерации» от 29.12.2012 № 273-ФЗ, приказом Минобрнауки России от 08.04.2014 № 293 «Об утверждении Порядка приема на обучение по образовательным программам дошкольного образования».</w:t>
      </w:r>
    </w:p>
    <w:p w:rsidR="00BD15CF" w:rsidRPr="0090616E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15CF" w:rsidRPr="003062D7" w:rsidRDefault="00BD15CF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062D7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Программное обеспечение МДОУ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.</w:t>
      </w:r>
    </w:p>
    <w:p w:rsidR="00BD15CF" w:rsidRPr="0090616E" w:rsidRDefault="00BD15CF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Содержание и организация образовательной деятельности определяется основной образовательной программой муниципального дошкольного образовател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ьного  учреждения «Апрелевский детский сад «Капель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ка», разработанной педагогическим коллективом МДОУ на основе примерной основной общеобразовательной программы  дошкольного образования: </w:t>
      </w:r>
      <w:r w:rsidRPr="0090616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«От рождения до школы»: 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Примерная основная общеобразовательная программа дошкольного образования /Под ред. Н.Е. Вераксы, Т.С. Комаровой, М.А. Васильевой.- М.: МОЗАИКА-СИНТЕЗ, 2014.Т</w:t>
      </w:r>
      <w:r w:rsidRPr="0090616E">
        <w:rPr>
          <w:rFonts w:ascii="Times New Roman" w:hAnsi="Times New Roman"/>
          <w:sz w:val="24"/>
          <w:szCs w:val="24"/>
        </w:rPr>
        <w:t>акже реализует дополнительные образовательные программы:   региональная программа «Крымский ве</w:t>
      </w:r>
      <w:r>
        <w:rPr>
          <w:rFonts w:ascii="Times New Roman" w:hAnsi="Times New Roman"/>
          <w:sz w:val="24"/>
          <w:szCs w:val="24"/>
        </w:rPr>
        <w:t xml:space="preserve">ночек», </w:t>
      </w:r>
      <w:r w:rsidRPr="0090616E">
        <w:rPr>
          <w:rFonts w:ascii="Times New Roman" w:hAnsi="Times New Roman"/>
          <w:sz w:val="24"/>
          <w:szCs w:val="24"/>
        </w:rPr>
        <w:t xml:space="preserve">программа художественного воспитания, обучения и развития детей «Цветные ладошки» под редакцией И.А. Лыковой. </w:t>
      </w:r>
    </w:p>
    <w:p w:rsidR="00BD15CF" w:rsidRPr="0090616E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BD15CF" w:rsidRPr="003062D7" w:rsidRDefault="00BD15CF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062D7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 xml:space="preserve"> Охрана и укрепление здоровья детей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.</w:t>
      </w:r>
    </w:p>
    <w:p w:rsidR="00BD15CF" w:rsidRPr="0090616E" w:rsidRDefault="00BD15CF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На протяжении многих лет существования МДОУ ведется комплексная работа по сохранению и укреплению здоровья воспитанников.</w:t>
      </w:r>
    </w:p>
    <w:p w:rsidR="00BD15CF" w:rsidRPr="0090616E" w:rsidRDefault="00BD15CF" w:rsidP="003062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Система физкультурно-оздоровительной работы МДОУ: </w:t>
      </w:r>
    </w:p>
    <w:p w:rsidR="00BD15CF" w:rsidRPr="003062D7" w:rsidRDefault="00BD15CF" w:rsidP="003062D7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физкультурные занятия в группе, 1 из них на воздухе</w:t>
      </w:r>
      <w:r>
        <w:t>;</w:t>
      </w:r>
    </w:p>
    <w:p w:rsidR="00BD15CF" w:rsidRPr="0090616E" w:rsidRDefault="00BD15CF" w:rsidP="003062D7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утренняя гимнастика (ежедневно)</w:t>
      </w:r>
      <w:r>
        <w:t>;</w:t>
      </w:r>
    </w:p>
    <w:p w:rsidR="00BD15CF" w:rsidRPr="0090616E" w:rsidRDefault="00BD15CF" w:rsidP="003062D7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упражнения после сна (ежедневно)</w:t>
      </w:r>
      <w:r>
        <w:t>;</w:t>
      </w:r>
    </w:p>
    <w:p w:rsidR="00BD15CF" w:rsidRPr="0090616E" w:rsidRDefault="00BD15CF" w:rsidP="003062D7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пальчиковая гимнастика</w:t>
      </w:r>
      <w:r>
        <w:t>;</w:t>
      </w:r>
    </w:p>
    <w:p w:rsidR="00BD15CF" w:rsidRPr="0090616E" w:rsidRDefault="00BD15CF" w:rsidP="003062D7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хождение по массажным коврикам</w:t>
      </w:r>
      <w:r>
        <w:t>;</w:t>
      </w:r>
    </w:p>
    <w:p w:rsidR="00BD15CF" w:rsidRPr="0090616E" w:rsidRDefault="00BD15CF" w:rsidP="003062D7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физкультминутки и паузы на малоподвижных занятиях</w:t>
      </w:r>
      <w:r>
        <w:t>;</w:t>
      </w:r>
    </w:p>
    <w:p w:rsidR="00BD15CF" w:rsidRPr="0090616E" w:rsidRDefault="00BD15CF" w:rsidP="003062D7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зрительная, дыхательная гимнастика</w:t>
      </w:r>
      <w:r>
        <w:t>;</w:t>
      </w:r>
    </w:p>
    <w:p w:rsidR="00BD15CF" w:rsidRPr="0090616E" w:rsidRDefault="00BD15CF" w:rsidP="003062D7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проведение закаливающих процедур</w:t>
      </w:r>
      <w:r>
        <w:t>;</w:t>
      </w:r>
    </w:p>
    <w:p w:rsidR="00BD15CF" w:rsidRPr="0090616E" w:rsidRDefault="00BD15CF" w:rsidP="003062D7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обеспечение рационального калорийного питания и др.</w:t>
      </w:r>
      <w:r>
        <w:t>;</w:t>
      </w:r>
    </w:p>
    <w:p w:rsidR="00BD15CF" w:rsidRPr="0090616E" w:rsidRDefault="00BD15CF" w:rsidP="003062D7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контроль за соблюдением СанПиН в детском саду и на территории ДОУ.</w:t>
      </w:r>
    </w:p>
    <w:p w:rsidR="00BD15CF" w:rsidRPr="0090616E" w:rsidRDefault="00BD15CF" w:rsidP="003062D7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профилактика травматизма, педикулёза, отравлений и др.</w:t>
      </w:r>
      <w:r>
        <w:t>;</w:t>
      </w:r>
    </w:p>
    <w:p w:rsidR="00BD15CF" w:rsidRPr="0090616E" w:rsidRDefault="00BD15CF" w:rsidP="00DE0E17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90616E">
        <w:t>спортивные досуги, праздники</w:t>
      </w:r>
      <w:r>
        <w:t>.</w:t>
      </w:r>
    </w:p>
    <w:p w:rsidR="00BD15CF" w:rsidRPr="0090616E" w:rsidRDefault="00BD15CF" w:rsidP="00DE0E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Физкультурно-оздоровительная работа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 направлена на:</w:t>
      </w:r>
    </w:p>
    <w:p w:rsidR="00BD15CF" w:rsidRPr="0090616E" w:rsidRDefault="00BD15CF" w:rsidP="00DE0E1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  решение программных задач физического воспитания и развития;</w:t>
      </w:r>
    </w:p>
    <w:p w:rsidR="00BD15CF" w:rsidRPr="0090616E" w:rsidRDefault="00BD15CF" w:rsidP="00DE0E1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  обеспечение двигательного режима и активности;</w:t>
      </w:r>
    </w:p>
    <w:p w:rsidR="00BD15CF" w:rsidRPr="0090616E" w:rsidRDefault="00BD15CF" w:rsidP="00DE0E1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  сохранение и укрепление психического здоровья.</w:t>
      </w:r>
    </w:p>
    <w:p w:rsidR="00BD15CF" w:rsidRPr="0090616E" w:rsidRDefault="00BD15CF" w:rsidP="0090616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BD15CF" w:rsidRPr="00DE0E17" w:rsidRDefault="00BD15CF" w:rsidP="0090616E">
      <w:pPr>
        <w:spacing w:after="0"/>
        <w:rPr>
          <w:rFonts w:ascii="Times New Roman" w:hAnsi="Times New Roman"/>
          <w:b/>
          <w:sz w:val="24"/>
          <w:szCs w:val="24"/>
        </w:rPr>
      </w:pPr>
      <w:r w:rsidRPr="00DE0E17">
        <w:rPr>
          <w:rFonts w:ascii="Times New Roman" w:hAnsi="Times New Roman"/>
          <w:b/>
          <w:sz w:val="24"/>
          <w:szCs w:val="24"/>
        </w:rPr>
        <w:t> </w:t>
      </w:r>
      <w:r w:rsidRPr="00DE0E17">
        <w:rPr>
          <w:rFonts w:ascii="Times New Roman" w:hAnsi="Times New Roman"/>
          <w:b/>
          <w:sz w:val="24"/>
          <w:szCs w:val="24"/>
        </w:rPr>
        <w:tab/>
        <w:t>Сведения об уровне здоровья воспитанников</w:t>
      </w:r>
    </w:p>
    <w:p w:rsidR="00BD15CF" w:rsidRPr="0090616E" w:rsidRDefault="00BD15CF" w:rsidP="0090616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0A0"/>
      </w:tblPr>
      <w:tblGrid>
        <w:gridCol w:w="946"/>
        <w:gridCol w:w="975"/>
        <w:gridCol w:w="1188"/>
        <w:gridCol w:w="992"/>
        <w:gridCol w:w="851"/>
        <w:gridCol w:w="1141"/>
        <w:gridCol w:w="1824"/>
        <w:gridCol w:w="2397"/>
      </w:tblGrid>
      <w:tr w:rsidR="00BD15CF" w:rsidRPr="00A8202C" w:rsidTr="009878ED"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DE0E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DE0E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41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DE0E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</w:rPr>
              <w:t>Количество детей по группам здоровья</w:t>
            </w:r>
          </w:p>
        </w:tc>
        <w:tc>
          <w:tcPr>
            <w:tcW w:w="18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DE0E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</w:rPr>
              <w:t>% заболеваемости</w:t>
            </w:r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DE0E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</w:rPr>
              <w:t>Пропущено одним ребенком по болезни</w:t>
            </w:r>
          </w:p>
        </w:tc>
      </w:tr>
      <w:tr w:rsidR="00BD15CF" w:rsidRPr="00A8202C" w:rsidTr="009878ED"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5CF" w:rsidRPr="00A8202C" w:rsidRDefault="00BD15CF" w:rsidP="009061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15CF" w:rsidRPr="00A8202C" w:rsidRDefault="00BD15CF" w:rsidP="009061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90616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90616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90616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90616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8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5CF" w:rsidRPr="00A8202C" w:rsidRDefault="00BD15CF" w:rsidP="009061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15CF" w:rsidRPr="00A8202C" w:rsidRDefault="00BD15CF" w:rsidP="009061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5CF" w:rsidRPr="00A8202C" w:rsidTr="00630CDC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90616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90616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90616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90616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90616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90616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90616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5CF" w:rsidRPr="00A8202C" w:rsidRDefault="00BD15CF" w:rsidP="0090616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0,5 дней </w:t>
            </w:r>
          </w:p>
        </w:tc>
      </w:tr>
    </w:tbl>
    <w:p w:rsidR="00BD15CF" w:rsidRPr="0090616E" w:rsidRDefault="00BD15CF" w:rsidP="0090616E">
      <w:pPr>
        <w:spacing w:after="0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                              </w:t>
      </w:r>
    </w:p>
    <w:p w:rsidR="00BD15CF" w:rsidRPr="00DE0E17" w:rsidRDefault="00BD15CF" w:rsidP="00DE0E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E0E1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 </w:t>
      </w:r>
      <w:r w:rsidRPr="00DE0E17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Социальное партнерство учреждения. </w:t>
      </w:r>
      <w:r w:rsidRPr="00DE0E1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BD15CF" w:rsidRPr="0090616E" w:rsidRDefault="00BD15CF" w:rsidP="0090616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ab/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Удачное расположение МДОУ в инфраструктуре села позволяет тесно сотрудничать с различными учреждениями, расположенными в ближайшем окружении.</w:t>
      </w:r>
    </w:p>
    <w:p w:rsidR="00BD15CF" w:rsidRPr="0090616E" w:rsidRDefault="00BD15CF" w:rsidP="00DE0E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На протяжении нескольких лет детский сад использует разнообразные формы социального партнерства с различными организациями.</w:t>
      </w:r>
    </w:p>
    <w:p w:rsidR="00BD15CF" w:rsidRPr="0090616E" w:rsidRDefault="00BD15CF" w:rsidP="0090616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BD15CF" w:rsidRDefault="00BD15CF" w:rsidP="00DE0E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Взаимодействие с социальными структурами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BD15CF" w:rsidRPr="0090616E" w:rsidRDefault="00BD15CF" w:rsidP="00DE0E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4082"/>
        <w:gridCol w:w="3543"/>
      </w:tblGrid>
      <w:tr w:rsidR="00BD15CF" w:rsidRPr="00A8202C" w:rsidTr="00A8202C">
        <w:tc>
          <w:tcPr>
            <w:tcW w:w="2689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4082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Цели, задачи взаимодействия</w:t>
            </w:r>
          </w:p>
        </w:tc>
        <w:tc>
          <w:tcPr>
            <w:tcW w:w="3543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Формы работы</w:t>
            </w:r>
          </w:p>
        </w:tc>
      </w:tr>
      <w:tr w:rsidR="00BD15CF" w:rsidRPr="00A8202C" w:rsidTr="00A8202C">
        <w:tc>
          <w:tcPr>
            <w:tcW w:w="2689" w:type="dxa"/>
          </w:tcPr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МОУ «Стефановская </w:t>
            </w:r>
          </w:p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школа»</w:t>
            </w:r>
          </w:p>
        </w:tc>
        <w:tc>
          <w:tcPr>
            <w:tcW w:w="4082" w:type="dxa"/>
          </w:tcPr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Решение задач преемственности </w:t>
            </w:r>
          </w:p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МДОУ и МОУ</w:t>
            </w:r>
          </w:p>
        </w:tc>
        <w:tc>
          <w:tcPr>
            <w:tcW w:w="3543" w:type="dxa"/>
          </w:tcPr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-взаимопосещение;</w:t>
            </w:r>
          </w:p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консультации, проведение совместных мероприятий</w:t>
            </w:r>
          </w:p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- участие педагогов </w:t>
            </w:r>
          </w:p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школы в родительских </w:t>
            </w:r>
          </w:p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собраниях.</w:t>
            </w:r>
          </w:p>
        </w:tc>
      </w:tr>
      <w:tr w:rsidR="00BD15CF" w:rsidRPr="00A8202C" w:rsidTr="00A8202C">
        <w:tc>
          <w:tcPr>
            <w:tcW w:w="2689" w:type="dxa"/>
          </w:tcPr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Врачебная амбулатория </w:t>
            </w:r>
          </w:p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ГБУЗ РК </w:t>
            </w:r>
          </w:p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(Джанкойская ЦРБ)</w:t>
            </w:r>
          </w:p>
        </w:tc>
        <w:tc>
          <w:tcPr>
            <w:tcW w:w="4082" w:type="dxa"/>
          </w:tcPr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обеспечение медицинского </w:t>
            </w:r>
          </w:p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контроля над здоровьем воспитанников</w:t>
            </w:r>
          </w:p>
        </w:tc>
        <w:tc>
          <w:tcPr>
            <w:tcW w:w="3543" w:type="dxa"/>
          </w:tcPr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плановое обследование </w:t>
            </w:r>
          </w:p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lang w:eastAsia="en-US"/>
              </w:rPr>
              <w:t>детей специалистами</w:t>
            </w:r>
          </w:p>
        </w:tc>
      </w:tr>
      <w:tr w:rsidR="00BD15CF" w:rsidRPr="00A8202C" w:rsidTr="00A8202C">
        <w:tc>
          <w:tcPr>
            <w:tcW w:w="2689" w:type="dxa"/>
          </w:tcPr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4082" w:type="dxa"/>
          </w:tcPr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оптимизация воспитательно-образовательного процесса</w:t>
            </w:r>
          </w:p>
        </w:tc>
        <w:tc>
          <w:tcPr>
            <w:tcW w:w="3543" w:type="dxa"/>
          </w:tcPr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концертах, </w:t>
            </w:r>
          </w:p>
          <w:p w:rsidR="00BD15CF" w:rsidRPr="00A8202C" w:rsidRDefault="00BD15CF" w:rsidP="00A8202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праздниках</w:t>
            </w:r>
          </w:p>
        </w:tc>
      </w:tr>
    </w:tbl>
    <w:p w:rsidR="00BD15CF" w:rsidRPr="0090616E" w:rsidRDefault="00BD15CF" w:rsidP="0090616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BD15CF" w:rsidRDefault="00BD15CF" w:rsidP="00DE0E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На основании совместной работы обогащается образовательный процесс по всем направлениям развития детей.</w:t>
      </w:r>
    </w:p>
    <w:p w:rsidR="00BD15CF" w:rsidRPr="0090616E" w:rsidRDefault="00BD15CF" w:rsidP="00DE0E1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BD15CF" w:rsidRPr="0090616E" w:rsidRDefault="00BD15CF" w:rsidP="00630C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Раздел 3. Условия осуществления образовательного процесса</w:t>
      </w:r>
    </w:p>
    <w:p w:rsidR="00BD15CF" w:rsidRPr="0090616E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BD15CF" w:rsidRPr="00630CDC" w:rsidRDefault="00BD15CF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</w:pPr>
      <w:r w:rsidRPr="00630CDC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Характеристика территории ДОУ.</w:t>
      </w:r>
    </w:p>
    <w:p w:rsidR="00BD15CF" w:rsidRPr="00630CDC" w:rsidRDefault="00BD15CF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30CDC">
        <w:rPr>
          <w:rFonts w:ascii="Times New Roman" w:hAnsi="Times New Roman"/>
          <w:sz w:val="24"/>
          <w:szCs w:val="24"/>
          <w:bdr w:val="none" w:sz="0" w:space="0" w:color="auto" w:frame="1"/>
        </w:rPr>
        <w:t>Организация развивающей предметно- пространственной среды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BD15CF" w:rsidRDefault="00BD15CF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Детский сад располагает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ся в одноэтажном здания.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Территория детского сада разделена  на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два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игровых  участка, на которых  находится спортивное, игровое оборудование, детские песочницы.</w:t>
      </w:r>
    </w:p>
    <w:p w:rsidR="00BD15CF" w:rsidRPr="0090616E" w:rsidRDefault="00BD15CF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Общая площадь территории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ДОУ, составляет 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328,8</w:t>
      </w: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кв.м.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 Детский сад имеет  холодное во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доснабжение.</w:t>
      </w:r>
    </w:p>
    <w:p w:rsidR="00BD15CF" w:rsidRPr="0090616E" w:rsidRDefault="00BD15CF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Детский сад не имеет площадей, сданных в аренду.</w:t>
      </w:r>
    </w:p>
    <w:p w:rsidR="00BD15CF" w:rsidRPr="0090616E" w:rsidRDefault="00BD15CF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Материально-техническая и развивающая среда МДОУ соответствует всем санитарно-гиги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еническим требованиям .</w:t>
      </w:r>
    </w:p>
    <w:p w:rsidR="00BD15CF" w:rsidRPr="0090616E" w:rsidRDefault="00BD15CF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Познавательное и социально-личностное развитие ребенка осуществляется в следующих помещениях:</w:t>
      </w:r>
    </w:p>
    <w:p w:rsidR="00BD15CF" w:rsidRPr="0090616E" w:rsidRDefault="00BD15CF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Групповые комнаты. В группе</w:t>
      </w:r>
      <w:r w:rsidRPr="0090616E">
        <w:rPr>
          <w:rFonts w:ascii="Times New Roman" w:hAnsi="Times New Roman"/>
          <w:sz w:val="24"/>
          <w:szCs w:val="24"/>
        </w:rPr>
        <w:t xml:space="preserve"> детского сада  созданы условия для разнообразных видов активной деятельности детей – игровой, познавательной, трудовой, творчес</w:t>
      </w:r>
      <w:r>
        <w:rPr>
          <w:rFonts w:ascii="Times New Roman" w:hAnsi="Times New Roman"/>
          <w:sz w:val="24"/>
          <w:szCs w:val="24"/>
        </w:rPr>
        <w:t>кой и исследовательской.  Группа оснащена</w:t>
      </w:r>
      <w:r w:rsidRPr="0090616E">
        <w:rPr>
          <w:rFonts w:ascii="Times New Roman" w:hAnsi="Times New Roman"/>
          <w:sz w:val="24"/>
          <w:szCs w:val="24"/>
        </w:rPr>
        <w:t>  игрушками и пособиями в соответствие с возрастными особенностями детей. Эс</w:t>
      </w:r>
      <w:r>
        <w:rPr>
          <w:rFonts w:ascii="Times New Roman" w:hAnsi="Times New Roman"/>
          <w:sz w:val="24"/>
          <w:szCs w:val="24"/>
        </w:rPr>
        <w:t xml:space="preserve">тетическое оформление групповой </w:t>
      </w:r>
      <w:r w:rsidRPr="0090616E">
        <w:rPr>
          <w:rFonts w:ascii="Times New Roman" w:hAnsi="Times New Roman"/>
          <w:sz w:val="24"/>
          <w:szCs w:val="24"/>
        </w:rPr>
        <w:t>комнат</w:t>
      </w:r>
      <w:r>
        <w:rPr>
          <w:rFonts w:ascii="Times New Roman" w:hAnsi="Times New Roman"/>
          <w:sz w:val="24"/>
          <w:szCs w:val="24"/>
        </w:rPr>
        <w:t>ы</w:t>
      </w:r>
      <w:r w:rsidRPr="0090616E">
        <w:rPr>
          <w:rFonts w:ascii="Times New Roman" w:hAnsi="Times New Roman"/>
          <w:sz w:val="24"/>
          <w:szCs w:val="24"/>
        </w:rPr>
        <w:t xml:space="preserve"> способствует благоприятному психологическому климату, эмоциональному благополучию детей.</w:t>
      </w:r>
    </w:p>
    <w:p w:rsidR="00BD15CF" w:rsidRPr="0090616E" w:rsidRDefault="00BD15CF" w:rsidP="00630C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616E">
        <w:rPr>
          <w:rFonts w:ascii="Times New Roman" w:hAnsi="Times New Roman"/>
          <w:sz w:val="24"/>
          <w:szCs w:val="24"/>
        </w:rPr>
        <w:t>.</w:t>
      </w:r>
    </w:p>
    <w:p w:rsidR="00BD15CF" w:rsidRPr="0090616E" w:rsidRDefault="00BD15CF" w:rsidP="00630C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Двигательная деятельность осуществляется в</w:t>
      </w:r>
      <w:r>
        <w:rPr>
          <w:rFonts w:ascii="Times New Roman" w:hAnsi="Times New Roman"/>
          <w:sz w:val="24"/>
          <w:szCs w:val="24"/>
        </w:rPr>
        <w:t xml:space="preserve"> спортивном  зале совмещенным с музыкальным </w:t>
      </w:r>
      <w:r w:rsidRPr="0090616E">
        <w:rPr>
          <w:rFonts w:ascii="Times New Roman" w:hAnsi="Times New Roman"/>
          <w:sz w:val="24"/>
          <w:szCs w:val="24"/>
        </w:rPr>
        <w:t>и на спортивной площадке</w:t>
      </w:r>
      <w:r>
        <w:rPr>
          <w:rFonts w:ascii="Times New Roman" w:hAnsi="Times New Roman"/>
          <w:sz w:val="24"/>
          <w:szCs w:val="24"/>
        </w:rPr>
        <w:t>,</w:t>
      </w:r>
      <w:r w:rsidRPr="0090616E">
        <w:rPr>
          <w:rFonts w:ascii="Times New Roman" w:hAnsi="Times New Roman"/>
          <w:sz w:val="24"/>
          <w:szCs w:val="24"/>
        </w:rPr>
        <w:t xml:space="preserve"> на территории детского сада.</w:t>
      </w:r>
    </w:p>
    <w:p w:rsidR="00BD15CF" w:rsidRPr="0090616E" w:rsidRDefault="00BD15CF" w:rsidP="00630C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616E">
        <w:rPr>
          <w:rFonts w:ascii="Times New Roman" w:hAnsi="Times New Roman"/>
          <w:sz w:val="24"/>
          <w:szCs w:val="24"/>
        </w:rPr>
        <w:t>Программно-методическое обеспечение педагогов осуществляется в административно-методическом кабинете, где имеется необходимая литература.</w:t>
      </w:r>
    </w:p>
    <w:p w:rsidR="00BD15CF" w:rsidRPr="0090616E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BD15CF" w:rsidRPr="00630CDC" w:rsidRDefault="00BD15CF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30CDC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Организация питания, состояние обеспечения безопасности.</w:t>
      </w:r>
    </w:p>
    <w:p w:rsidR="00BD15CF" w:rsidRPr="0090616E" w:rsidRDefault="00BD15CF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Правильное питание - это основа длительной и плодотворной жизни, залог здоровья. Поэтому в плане работы детского сада вопрос о правильном питании занимает одно из важнейших мест. Весь цикл приготовления блюд происходит на пищеблоке. Пищеблок на 100% укомплектован кадрами. Помещение пищеб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лока 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, имеет отдельный выход. Санитарное состояние пищеблок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а соответствует требованиям Сан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ПиН.</w:t>
      </w:r>
      <w:r w:rsidRPr="0090616E">
        <w:rPr>
          <w:rFonts w:ascii="Times New Roman" w:hAnsi="Times New Roman"/>
          <w:sz w:val="24"/>
          <w:szCs w:val="24"/>
        </w:rPr>
        <w:t xml:space="preserve"> 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Транспортирование пищевых продуктов осуществляется специальным автотранспортом поставщиков. Имеется десятидневное меню. При составлении меню используется разработанная картотека блюд, что обеспечивает сбалансированность питания по белкам, жирам, углеводам.</w:t>
      </w:r>
    </w:p>
    <w:p w:rsidR="00BD15CF" w:rsidRPr="0090616E" w:rsidRDefault="00BD15CF" w:rsidP="00630C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 xml:space="preserve">Готовая пища выдается только </w:t>
      </w:r>
      <w:r>
        <w:rPr>
          <w:rFonts w:ascii="Times New Roman" w:hAnsi="Times New Roman"/>
          <w:sz w:val="24"/>
          <w:szCs w:val="24"/>
        </w:rPr>
        <w:t>после снятия пробы бракеражной комиссией</w:t>
      </w:r>
      <w:r w:rsidRPr="0090616E">
        <w:rPr>
          <w:rFonts w:ascii="Times New Roman" w:hAnsi="Times New Roman"/>
          <w:sz w:val="24"/>
          <w:szCs w:val="24"/>
        </w:rPr>
        <w:t xml:space="preserve"> и соответствующей записи в Журнале бракеража готовых блюд. Организация питания постоянно находится под контролем администрации. Ежедневно проводится бракераж готовой и сырой продукции.</w:t>
      </w:r>
    </w:p>
    <w:p w:rsidR="00BD15CF" w:rsidRPr="0090616E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 </w:t>
      </w:r>
    </w:p>
    <w:p w:rsidR="00BD15CF" w:rsidRPr="00630CDC" w:rsidRDefault="00BD15CF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630CDC">
        <w:rPr>
          <w:rFonts w:ascii="Times New Roman" w:hAnsi="Times New Roman"/>
          <w:b/>
          <w:iCs/>
          <w:sz w:val="24"/>
          <w:szCs w:val="24"/>
          <w:u w:val="single"/>
          <w:bdr w:val="none" w:sz="0" w:space="0" w:color="auto" w:frame="1"/>
        </w:rPr>
        <w:t>Обеспечение безопасности жизни и деятельности детей.</w:t>
      </w:r>
    </w:p>
    <w:p w:rsidR="00BD15CF" w:rsidRPr="0090616E" w:rsidRDefault="00BD15CF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В детском саду систематически отслеживается:</w:t>
      </w:r>
    </w:p>
    <w:p w:rsidR="00BD15CF" w:rsidRPr="0090616E" w:rsidRDefault="00BD15CF" w:rsidP="00630C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  состояние мебели в группах;</w:t>
      </w:r>
    </w:p>
    <w:p w:rsidR="00BD15CF" w:rsidRPr="0090616E" w:rsidRDefault="00BD15CF" w:rsidP="00630C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   освещенность в</w:t>
      </w:r>
      <w:r>
        <w:rPr>
          <w:rFonts w:ascii="Times New Roman" w:hAnsi="Times New Roman"/>
          <w:sz w:val="24"/>
          <w:szCs w:val="24"/>
        </w:rPr>
        <w:t xml:space="preserve"> групповых комнатах и кабинетах;</w:t>
      </w:r>
    </w:p>
    <w:p w:rsidR="00BD15CF" w:rsidRPr="0090616E" w:rsidRDefault="00BD15CF" w:rsidP="00630C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  санитарное состояние всех помещений М</w:t>
      </w:r>
      <w:r>
        <w:rPr>
          <w:rFonts w:ascii="Times New Roman" w:hAnsi="Times New Roman"/>
          <w:sz w:val="24"/>
          <w:szCs w:val="24"/>
        </w:rPr>
        <w:t>ДОУ и его территории;</w:t>
      </w:r>
    </w:p>
    <w:p w:rsidR="00BD15CF" w:rsidRPr="0090616E" w:rsidRDefault="00BD15CF" w:rsidP="0071516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   соблюдение режимных моментов, организация двигательного режима.</w:t>
      </w:r>
    </w:p>
    <w:p w:rsidR="00BD15CF" w:rsidRPr="0090616E" w:rsidRDefault="00BD15CF" w:rsidP="00630C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Разработан гибкий режим реализации двигательной активности при неблагоприятных погодных условиях.</w:t>
      </w:r>
    </w:p>
    <w:p w:rsidR="00BD15CF" w:rsidRPr="0090616E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Проходят учения по эвакуации детей в случае чрезвычайных ситуации.</w:t>
      </w:r>
    </w:p>
    <w:p w:rsidR="00BD15CF" w:rsidRPr="0090616E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Территория МДОУ освещена с фасада и тыльной стороны здания, подъездные пути закрыты, регулярно осматривается на предмет безопасности. Разработан паспорт дорожной безопасности, паспорт антитеррористической защищенности. </w:t>
      </w:r>
      <w:r w:rsidRPr="0090616E">
        <w:rPr>
          <w:rFonts w:ascii="Times New Roman" w:hAnsi="Times New Roman"/>
          <w:sz w:val="24"/>
          <w:szCs w:val="24"/>
          <w:shd w:val="clear" w:color="auto" w:fill="FFFFFF"/>
        </w:rPr>
        <w:t>Учреждение оборудовано: «тревожной» кнопкой (кнопкой экстренного вызова милиции), сигнал которой выведен на пульт ПЦО.</w:t>
      </w:r>
    </w:p>
    <w:p w:rsidR="00BD15CF" w:rsidRPr="0090616E" w:rsidRDefault="00BD15CF" w:rsidP="0071516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0616E">
        <w:t>Одним из показателей работы по охране жизни и здоров</w:t>
      </w:r>
      <w:r>
        <w:t>ья детей является то, что в 2018– 2019</w:t>
      </w:r>
      <w:r w:rsidRPr="0090616E">
        <w:t xml:space="preserve"> учебном году не зафиксировано ни одного случая травматизма воспитанников и персонала на занятиях, прогулках и во время проведения режимных моментов.</w:t>
      </w:r>
    </w:p>
    <w:p w:rsidR="00BD15CF" w:rsidRPr="0090616E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BD15CF" w:rsidRPr="0090616E" w:rsidRDefault="00BD15CF" w:rsidP="0071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Раздел 4. Результаты деятельности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М</w:t>
      </w: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ДОУ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BD15CF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</w:pPr>
    </w:p>
    <w:p w:rsidR="00BD15CF" w:rsidRPr="00715162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highlight w:val="yellow"/>
        </w:rPr>
      </w:pPr>
      <w:r w:rsidRPr="00715162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 xml:space="preserve">Достижения 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 xml:space="preserve"> М</w:t>
      </w:r>
      <w:r w:rsidRPr="00715162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ДОУ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:</w:t>
      </w:r>
    </w:p>
    <w:p w:rsidR="00BD15CF" w:rsidRPr="0090616E" w:rsidRDefault="00BD15CF" w:rsidP="009061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Педагог</w:t>
      </w:r>
      <w:r w:rsidRPr="0090616E">
        <w:t xml:space="preserve"> </w:t>
      </w:r>
      <w:r>
        <w:t>МДОУ принимае</w:t>
      </w:r>
      <w:r w:rsidRPr="0090616E">
        <w:t>т активное участие в районных  конкурсах, конференциях, методичес</w:t>
      </w:r>
      <w:r>
        <w:t>ких объединениях. В феврале 2018</w:t>
      </w:r>
      <w:r w:rsidRPr="0090616E">
        <w:t xml:space="preserve"> года</w:t>
      </w:r>
      <w:r>
        <w:t xml:space="preserve"> проведено методическое объединение, аттестация педагога на соответствие занимаемой должности. </w:t>
      </w:r>
    </w:p>
    <w:p w:rsidR="00BD15CF" w:rsidRPr="0090616E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Кроме того, все педагог детского сада принял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участие в мероприятиях, организованных в МДОУ:</w:t>
      </w:r>
    </w:p>
    <w:p w:rsidR="00BD15CF" w:rsidRPr="0090616E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Традиции МДОУ:</w:t>
      </w:r>
    </w:p>
    <w:p w:rsidR="00BD15CF" w:rsidRPr="0090616E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- День открытых дверей;</w:t>
      </w:r>
    </w:p>
    <w:p w:rsidR="00BD15CF" w:rsidRPr="0090616E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- Летние развлечения;</w:t>
      </w:r>
    </w:p>
    <w:p w:rsidR="00BD15CF" w:rsidRPr="0090616E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- Дни именинника;</w:t>
      </w:r>
    </w:p>
    <w:p w:rsidR="00BD15CF" w:rsidRPr="0090616E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- День смеха;</w:t>
      </w:r>
    </w:p>
    <w:p w:rsidR="00BD15CF" w:rsidRPr="0090616E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Праздники: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 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BD15CF" w:rsidRPr="0090616E" w:rsidRDefault="00BD15CF" w:rsidP="00655A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«День знаний», «Осень золотая», «Новый год на порог», Зимний спортивный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праздник,  «Милые, мамочки», 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  «Наша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армия», «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», «День космонавтики»,  «Выпускной».</w:t>
      </w:r>
    </w:p>
    <w:p w:rsidR="00BD15CF" w:rsidRPr="0090616E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Выставки:</w:t>
      </w:r>
    </w:p>
    <w:p w:rsidR="00BD15CF" w:rsidRPr="0090616E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- рисунков: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Осень, Зима, Весна, Л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ето, 23 февраля, День Победы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 М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оя любимая мамочка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BD15CF" w:rsidRPr="0090616E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- </w:t>
      </w: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фотовыставки:  «</w:t>
      </w:r>
      <w:r w:rsidRPr="0090616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Папы – защитники отечества</w:t>
      </w: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», 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, «Дружная семья»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BD15CF" w:rsidRPr="0090616E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- </w:t>
      </w: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поделок: 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«Дары осени», «Новогодняя игрушка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своими руками»,</w:t>
      </w:r>
    </w:p>
    <w:p w:rsidR="00BD15CF" w:rsidRPr="0090616E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BD15CF" w:rsidRPr="00715162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15162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 xml:space="preserve">Реализация  годового плана работы 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М</w:t>
      </w:r>
      <w:r w:rsidRPr="00715162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ДОУ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.</w:t>
      </w:r>
    </w:p>
    <w:p w:rsidR="00BD15CF" w:rsidRPr="0090616E" w:rsidRDefault="00BD15CF" w:rsidP="00715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Перед пе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дагогическим коллективом на 2018-2019</w:t>
      </w: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учебный год были поставлены следующие задачи:</w:t>
      </w:r>
    </w:p>
    <w:p w:rsidR="00BD15CF" w:rsidRPr="0090616E" w:rsidRDefault="00BD15CF" w:rsidP="00874D42">
      <w:pPr>
        <w:pStyle w:val="ListParagraph"/>
        <w:numPr>
          <w:ilvl w:val="0"/>
          <w:numId w:val="2"/>
        </w:numPr>
        <w:spacing w:before="0" w:beforeAutospacing="0" w:after="0" w:afterAutospacing="0"/>
        <w:jc w:val="both"/>
      </w:pPr>
      <w:r>
        <w:t>Сохранение и укрепление здоровья детей их физического развития через совместную деятельность с семьями воспитанников в МДОУ</w:t>
      </w:r>
      <w:r w:rsidRPr="0090616E">
        <w:t xml:space="preserve"> </w:t>
      </w:r>
    </w:p>
    <w:p w:rsidR="00BD15CF" w:rsidRPr="00893F20" w:rsidRDefault="00BD15CF" w:rsidP="00893F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F20">
        <w:rPr>
          <w:rFonts w:ascii="Times New Roman" w:hAnsi="Times New Roman"/>
          <w:sz w:val="24"/>
          <w:szCs w:val="24"/>
        </w:rPr>
        <w:t xml:space="preserve"> 2.Формирование у детей раннего и дошкольного возраста эстетического отношения и художественно-творческих способностей в изобразительной деятельности</w:t>
      </w:r>
    </w:p>
    <w:p w:rsidR="00BD15CF" w:rsidRPr="0090616E" w:rsidRDefault="00BD15CF" w:rsidP="00893F20">
      <w:pPr>
        <w:pStyle w:val="ListParagraph"/>
        <w:numPr>
          <w:ilvl w:val="0"/>
          <w:numId w:val="4"/>
        </w:numPr>
        <w:spacing w:after="0"/>
        <w:jc w:val="both"/>
      </w:pPr>
      <w:r>
        <w:t>Организовывать систему методической поддержки педагогов по разработке рабочих программ, повышение профессиональной компетентности в сфере использования ИКТ</w:t>
      </w:r>
    </w:p>
    <w:p w:rsidR="00BD15CF" w:rsidRDefault="00BD15CF" w:rsidP="00893F20">
      <w:pPr>
        <w:pStyle w:val="ListParagraph"/>
        <w:numPr>
          <w:ilvl w:val="0"/>
          <w:numId w:val="4"/>
        </w:numPr>
        <w:spacing w:before="0" w:beforeAutospacing="0" w:after="0" w:afterAutospacing="0"/>
        <w:ind w:hanging="11"/>
      </w:pPr>
      <w:r>
        <w:t>Совместная работа МДОУ «Апрелевский детский сад «Капелька» с семьями  и родительской общественностью.</w:t>
      </w:r>
    </w:p>
    <w:p w:rsidR="00BD15CF" w:rsidRPr="00715162" w:rsidRDefault="00BD15CF" w:rsidP="0071516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15162">
        <w:rPr>
          <w:rFonts w:ascii="Times New Roman" w:hAnsi="Times New Roman"/>
          <w:b/>
          <w:sz w:val="24"/>
          <w:szCs w:val="24"/>
        </w:rPr>
        <w:t>Формы работы:</w:t>
      </w:r>
    </w:p>
    <w:p w:rsidR="00BD15CF" w:rsidRPr="00715162" w:rsidRDefault="00BD15CF" w:rsidP="0071516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715162">
        <w:rPr>
          <w:rFonts w:ascii="Times New Roman" w:hAnsi="Times New Roman"/>
          <w:b/>
          <w:sz w:val="24"/>
          <w:szCs w:val="24"/>
          <w:u w:val="single"/>
        </w:rPr>
        <w:t>Традиционные:</w:t>
      </w:r>
    </w:p>
    <w:p w:rsidR="00BD15CF" w:rsidRPr="00715162" w:rsidRDefault="00BD15CF" w:rsidP="001615A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тематические педсоветы</w:t>
      </w:r>
    </w:p>
    <w:p w:rsidR="00BD15CF" w:rsidRPr="00715162" w:rsidRDefault="00BD15CF" w:rsidP="0090616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15162">
        <w:rPr>
          <w:rFonts w:ascii="Times New Roman" w:hAnsi="Times New Roman"/>
          <w:sz w:val="24"/>
          <w:szCs w:val="24"/>
        </w:rPr>
        <w:t>-    дни открытых дверей;</w:t>
      </w:r>
    </w:p>
    <w:p w:rsidR="00BD15CF" w:rsidRPr="00715162" w:rsidRDefault="00BD15CF" w:rsidP="0090616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15162">
        <w:rPr>
          <w:rFonts w:ascii="Times New Roman" w:hAnsi="Times New Roman"/>
          <w:sz w:val="24"/>
          <w:szCs w:val="24"/>
        </w:rPr>
        <w:t>-     повышение квалификации;</w:t>
      </w:r>
    </w:p>
    <w:p w:rsidR="00BD15CF" w:rsidRPr="00715162" w:rsidRDefault="00BD15CF" w:rsidP="0090616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15162">
        <w:rPr>
          <w:rFonts w:ascii="Times New Roman" w:hAnsi="Times New Roman"/>
          <w:sz w:val="24"/>
          <w:szCs w:val="24"/>
        </w:rPr>
        <w:t>-    работа педагогов над темами самообразования;</w:t>
      </w:r>
    </w:p>
    <w:p w:rsidR="00BD15CF" w:rsidRPr="00715162" w:rsidRDefault="00BD15CF" w:rsidP="0090616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15162">
        <w:rPr>
          <w:rFonts w:ascii="Times New Roman" w:hAnsi="Times New Roman"/>
          <w:sz w:val="24"/>
          <w:szCs w:val="24"/>
        </w:rPr>
        <w:t>-    работа творческих групп;</w:t>
      </w:r>
    </w:p>
    <w:p w:rsidR="00BD15CF" w:rsidRPr="00715162" w:rsidRDefault="00BD15CF" w:rsidP="0090616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15162">
        <w:rPr>
          <w:rFonts w:ascii="Times New Roman" w:hAnsi="Times New Roman"/>
          <w:sz w:val="24"/>
          <w:szCs w:val="24"/>
        </w:rPr>
        <w:t>-    открытые мероприятия и их анализ;</w:t>
      </w:r>
    </w:p>
    <w:p w:rsidR="00BD15CF" w:rsidRPr="00715162" w:rsidRDefault="00BD15CF" w:rsidP="0090616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15162">
        <w:rPr>
          <w:rFonts w:ascii="Times New Roman" w:hAnsi="Times New Roman"/>
          <w:sz w:val="24"/>
          <w:szCs w:val="24"/>
        </w:rPr>
        <w:t>-    участие в конкурсах;</w:t>
      </w:r>
    </w:p>
    <w:p w:rsidR="00BD15CF" w:rsidRPr="00715162" w:rsidRDefault="00BD15CF" w:rsidP="0090616E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15162">
        <w:rPr>
          <w:rFonts w:ascii="Times New Roman" w:hAnsi="Times New Roman"/>
          <w:sz w:val="24"/>
          <w:szCs w:val="24"/>
        </w:rPr>
        <w:t>-    организация консультативной подготовки педагогов.</w:t>
      </w:r>
    </w:p>
    <w:p w:rsidR="00BD15CF" w:rsidRPr="00E146F3" w:rsidRDefault="00BD15CF" w:rsidP="0090616E">
      <w:pPr>
        <w:spacing w:after="0" w:line="240" w:lineRule="auto"/>
      </w:pPr>
    </w:p>
    <w:p w:rsidR="00BD15CF" w:rsidRPr="00715162" w:rsidRDefault="00BD15CF" w:rsidP="0071516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715162">
        <w:rPr>
          <w:rFonts w:ascii="Times New Roman" w:hAnsi="Times New Roman"/>
          <w:b/>
          <w:sz w:val="24"/>
          <w:szCs w:val="24"/>
          <w:u w:val="single"/>
        </w:rPr>
        <w:t>Инновационные:</w:t>
      </w:r>
    </w:p>
    <w:p w:rsidR="00BD15CF" w:rsidRPr="00715162" w:rsidRDefault="00BD15CF" w:rsidP="0071516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715162">
        <w:rPr>
          <w:rFonts w:ascii="Times New Roman" w:hAnsi="Times New Roman"/>
          <w:sz w:val="24"/>
          <w:szCs w:val="24"/>
        </w:rPr>
        <w:t>-   «Методическое портфолио педагогов»;</w:t>
      </w:r>
    </w:p>
    <w:p w:rsidR="00BD15CF" w:rsidRPr="00715162" w:rsidRDefault="00BD15CF" w:rsidP="0071516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5162">
        <w:rPr>
          <w:rFonts w:ascii="Times New Roman" w:hAnsi="Times New Roman"/>
          <w:sz w:val="24"/>
          <w:szCs w:val="24"/>
        </w:rPr>
        <w:t>-     мастер-классы;</w:t>
      </w:r>
    </w:p>
    <w:p w:rsidR="00BD15CF" w:rsidRPr="00715162" w:rsidRDefault="00BD15CF" w:rsidP="0071516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5162">
        <w:rPr>
          <w:rFonts w:ascii="Times New Roman" w:hAnsi="Times New Roman"/>
          <w:sz w:val="24"/>
          <w:szCs w:val="24"/>
        </w:rPr>
        <w:t>;</w:t>
      </w:r>
    </w:p>
    <w:p w:rsidR="00BD15CF" w:rsidRPr="00715162" w:rsidRDefault="00BD15CF" w:rsidP="00874D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5CF" w:rsidRPr="00715162" w:rsidRDefault="00BD15CF" w:rsidP="00470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16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Pr="0071516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В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 w:rsidRPr="00715162">
        <w:rPr>
          <w:rFonts w:ascii="Times New Roman" w:hAnsi="Times New Roman"/>
          <w:sz w:val="24"/>
          <w:szCs w:val="24"/>
          <w:bdr w:val="none" w:sz="0" w:space="0" w:color="auto" w:frame="1"/>
        </w:rPr>
        <w:t>ДОУ проводятся педагогические советы, которые включают теоретический материал (доклады, сообщения), аналитический  материал (анализ состояния работы по направлениям, итоги мониторинга), тренинги для педагогов (выработка методических рекомендаций).</w:t>
      </w:r>
    </w:p>
    <w:p w:rsidR="00BD15CF" w:rsidRPr="00715162" w:rsidRDefault="00BD15CF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 2018-2019</w:t>
      </w:r>
      <w:r w:rsidRPr="0071516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учебном  году были проведены педагогические советы:</w:t>
      </w:r>
    </w:p>
    <w:p w:rsidR="00BD15CF" w:rsidRDefault="00BD15CF" w:rsidP="001615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 У</w:t>
      </w:r>
      <w:r w:rsidRPr="0071516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становочный в августе  «Готовность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МДОУ  к 2018-2019</w:t>
      </w:r>
      <w:r w:rsidRPr="0071516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учебном году», на котором были утверждены годовой план работы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 2018-2019</w:t>
      </w:r>
      <w:r w:rsidRPr="0071516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учебный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год, рабочие программы педагога</w:t>
      </w:r>
      <w:r w:rsidRPr="00715162">
        <w:rPr>
          <w:rFonts w:ascii="Times New Roman" w:hAnsi="Times New Roman"/>
          <w:sz w:val="24"/>
          <w:szCs w:val="24"/>
          <w:bdr w:val="none" w:sz="0" w:space="0" w:color="auto" w:frame="1"/>
        </w:rPr>
        <w:t>, планы работы с социальными структурами, сотрудничающие с ДОУ, расписание НОД.</w:t>
      </w:r>
    </w:p>
    <w:p w:rsidR="00BD15CF" w:rsidRPr="00B21AAA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highlight w:val="yellow"/>
        </w:rPr>
      </w:pPr>
      <w:r w:rsidRPr="00076C0D">
        <w:rPr>
          <w:bdr w:val="none" w:sz="0" w:space="0" w:color="auto" w:frame="1"/>
        </w:rPr>
        <w:t>    </w:t>
      </w:r>
    </w:p>
    <w:p w:rsidR="00BD15CF" w:rsidRPr="00715162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1516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ab/>
      </w:r>
      <w:r w:rsidRPr="0071516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Для повышения педагогического мастерства педагогов проведены:</w:t>
      </w:r>
    </w:p>
    <w:p w:rsidR="00BD15CF" w:rsidRPr="00715162" w:rsidRDefault="00BD15CF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15162">
        <w:rPr>
          <w:rFonts w:ascii="Times New Roman" w:hAnsi="Times New Roman"/>
          <w:sz w:val="24"/>
          <w:szCs w:val="24"/>
          <w:bdr w:val="none" w:sz="0" w:space="0" w:color="auto" w:frame="1"/>
        </w:rPr>
        <w:t>-  </w:t>
      </w:r>
      <w:r w:rsidRPr="0071516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консультации:</w:t>
      </w:r>
      <w:r w:rsidRPr="00715162">
        <w:rPr>
          <w:rFonts w:ascii="Times New Roman" w:hAnsi="Times New Roman"/>
          <w:sz w:val="24"/>
          <w:szCs w:val="24"/>
          <w:bdr w:val="none" w:sz="0" w:space="0" w:color="auto" w:frame="1"/>
        </w:rPr>
        <w:t>  «Создание условий 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спешной адаптации детей в МДОУ», </w:t>
      </w:r>
      <w:r w:rsidRPr="00715162">
        <w:rPr>
          <w:rFonts w:ascii="Times New Roman" w:hAnsi="Times New Roman"/>
          <w:sz w:val="24"/>
          <w:szCs w:val="24"/>
          <w:bdr w:val="none" w:sz="0" w:space="0" w:color="auto" w:frame="1"/>
        </w:rPr>
        <w:t>«Двигательная активность как средство приобщения детей старшего дошкольного возраста к здоровому образу жизни», «Реализация принципов построения ООП ДО в процессе планирования образовательного процесса», «Педагогические технологии в познавательном развитии дошкольников» и т.д.</w:t>
      </w:r>
    </w:p>
    <w:p w:rsidR="00BD15CF" w:rsidRPr="00715162" w:rsidRDefault="00BD15CF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15162">
        <w:rPr>
          <w:rFonts w:ascii="Times New Roman" w:hAnsi="Times New Roman"/>
          <w:sz w:val="24"/>
          <w:szCs w:val="24"/>
          <w:bdr w:val="none" w:sz="0" w:space="0" w:color="auto" w:frame="1"/>
        </w:rPr>
        <w:t>-</w:t>
      </w:r>
      <w:r w:rsidRPr="00715162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коллективные просмотры: </w:t>
      </w:r>
      <w:r w:rsidRPr="00715162">
        <w:rPr>
          <w:rFonts w:ascii="Times New Roman" w:hAnsi="Times New Roman"/>
          <w:sz w:val="24"/>
          <w:szCs w:val="24"/>
          <w:bdr w:val="none" w:sz="0" w:space="0" w:color="auto" w:frame="1"/>
        </w:rPr>
        <w:t>открытые просмотры образовательной области «Познание», открытые показы НОД ОО «Физическая культура», ре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чевое развитие дошкольников, </w:t>
      </w:r>
    </w:p>
    <w:p w:rsidR="00BD15CF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71516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Для выявления проблем, в работе воспитателей и специалистов, и своевременной коррекции воспитательно-образовательной работы в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 w:rsidRPr="00715162">
        <w:rPr>
          <w:rFonts w:ascii="Times New Roman" w:hAnsi="Times New Roman"/>
          <w:sz w:val="24"/>
          <w:szCs w:val="24"/>
          <w:bdr w:val="none" w:sz="0" w:space="0" w:color="auto" w:frame="1"/>
        </w:rPr>
        <w:t>ДОУ методической службой использовались разные виды </w:t>
      </w:r>
      <w:r w:rsidRPr="00715162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контроля.</w:t>
      </w:r>
    </w:p>
    <w:p w:rsidR="00BD15CF" w:rsidRPr="00715162" w:rsidRDefault="00BD15CF" w:rsidP="009061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15CF" w:rsidRPr="00FC29F9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C29F9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 </w:t>
      </w:r>
      <w:r w:rsidRPr="00FC29F9">
        <w:rPr>
          <w:rFonts w:ascii="Times New Roman" w:hAnsi="Times New Roman"/>
          <w:b/>
          <w:sz w:val="24"/>
          <w:szCs w:val="24"/>
          <w:bdr w:val="none" w:sz="0" w:space="0" w:color="auto" w:frame="1"/>
        </w:rPr>
        <w:tab/>
      </w:r>
      <w:r w:rsidRPr="00FC29F9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 xml:space="preserve"> Работа ДОУ с родителями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 xml:space="preserve">  </w:t>
      </w:r>
      <w:r w:rsidRPr="00FC29F9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воспитанников.</w:t>
      </w:r>
    </w:p>
    <w:p w:rsidR="00BD15CF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            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В соответствии с требованиями федеральн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ого стандарта образования в 2018-2019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учебном году в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ДОУ проводилась активная работа с родителями. </w:t>
      </w: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 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</w:t>
      </w:r>
    </w:p>
    <w:p w:rsidR="00BD15CF" w:rsidRDefault="00BD15CF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Работе с семьей в ДОУ уделялось серьезное внимание. Строилась эта работа на принципах партнерства, сотрудничества, взаимодействия.</w:t>
      </w:r>
    </w:p>
    <w:p w:rsidR="00BD15CF" w:rsidRDefault="00BD15CF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Родители привлекались к участию в мероприятиях, проводимых в ДОУ: утренники, спортивные праздники, дни открытых дверей,  беседы.</w:t>
      </w:r>
    </w:p>
    <w:p w:rsidR="00BD15CF" w:rsidRDefault="00BD15CF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Осенью и весной проводились общи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 родительские собрания.</w:t>
      </w:r>
    </w:p>
    <w:p w:rsidR="00BD15CF" w:rsidRDefault="00BD15CF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Регулярно проводились индивидуальные беседы и консультации по вопросам воспитания и обучения детей.         </w:t>
      </w:r>
    </w:p>
    <w:p w:rsidR="00BD15CF" w:rsidRPr="0090616E" w:rsidRDefault="00BD15CF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В группах проводились тематические выставки по разным направлениям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родительских уголках оформлены папки-передвижки, стенды, памятки, буклеты, куда помещались информационные материалы, согласно календарного плана, т.е. педагоги использовали различные формы работы.</w:t>
      </w:r>
    </w:p>
    <w:p w:rsidR="00BD15CF" w:rsidRPr="0090616E" w:rsidRDefault="00BD15CF" w:rsidP="00FC29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С родителями вновь поступающих детей проводились беседы, заключались договора, проводилась экскурсия по детскому саду.</w:t>
      </w:r>
    </w:p>
    <w:p w:rsidR="00BD15CF" w:rsidRPr="0090616E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BD15CF" w:rsidRDefault="00BD15CF" w:rsidP="00FC29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Раздел 5. Кадровый потенциал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BD15CF" w:rsidRPr="0090616E" w:rsidRDefault="00BD15CF" w:rsidP="00FC29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D15CF" w:rsidRPr="004708FD" w:rsidRDefault="00BD15CF" w:rsidP="004708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C29F9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 xml:space="preserve"> Количественный и качественный состав</w:t>
      </w:r>
    </w:p>
    <w:p w:rsidR="00BD15CF" w:rsidRPr="0090616E" w:rsidRDefault="00BD15CF" w:rsidP="00FC29F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Административный персонал  1 человек</w:t>
      </w:r>
      <w:r>
        <w:rPr>
          <w:rFonts w:ascii="Times New Roman" w:hAnsi="Times New Roman"/>
          <w:sz w:val="24"/>
          <w:szCs w:val="24"/>
        </w:rPr>
        <w:t>;</w:t>
      </w:r>
    </w:p>
    <w:p w:rsidR="00BD15CF" w:rsidRPr="0090616E" w:rsidRDefault="00BD15CF" w:rsidP="00FC29F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  заведующий – 1</w:t>
      </w:r>
      <w:r>
        <w:rPr>
          <w:rFonts w:ascii="Times New Roman" w:hAnsi="Times New Roman"/>
          <w:sz w:val="24"/>
          <w:szCs w:val="24"/>
        </w:rPr>
        <w:t>.</w:t>
      </w:r>
    </w:p>
    <w:p w:rsidR="00BD15CF" w:rsidRPr="0090616E" w:rsidRDefault="00BD15CF" w:rsidP="00FC29F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персонал –1,5 штатных единиц.    Из них</w:t>
      </w:r>
      <w:r w:rsidRPr="0090616E">
        <w:rPr>
          <w:rFonts w:ascii="Times New Roman" w:hAnsi="Times New Roman"/>
          <w:sz w:val="24"/>
          <w:szCs w:val="24"/>
        </w:rPr>
        <w:t>:</w:t>
      </w:r>
    </w:p>
    <w:p w:rsidR="00BD15CF" w:rsidRPr="001615A3" w:rsidRDefault="00BD15CF" w:rsidP="001615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воспитатель – 1</w:t>
      </w:r>
    </w:p>
    <w:p w:rsidR="00BD15CF" w:rsidRPr="0090616E" w:rsidRDefault="00BD15CF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Качественный состав педагогического коллектива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BD15CF" w:rsidRDefault="00BD15CF" w:rsidP="009878E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Кадровый потенциал МДОУ играет решающую роль в обеспечении качества о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бразовательного процесса. В 2018-2019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учебном году воспитательно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-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образовательный</w:t>
      </w:r>
    </w:p>
    <w:p w:rsidR="00BD15CF" w:rsidRPr="009878ED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процесс осуществляли </w:t>
      </w:r>
      <w:r w:rsidRPr="009878E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1педагог: имее</w:t>
      </w:r>
      <w:r w:rsidRPr="009878ED">
        <w:rPr>
          <w:rFonts w:ascii="Times New Roman" w:hAnsi="Times New Roman"/>
          <w:sz w:val="24"/>
          <w:szCs w:val="24"/>
          <w:bdr w:val="none" w:sz="0" w:space="0" w:color="auto" w:frame="1"/>
        </w:rPr>
        <w:t>т педагогическое образование.</w:t>
      </w:r>
    </w:p>
    <w:p w:rsidR="00BD15CF" w:rsidRPr="009878ED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15CF" w:rsidRDefault="00BD15CF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9878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Образовательный уровень педагогического состава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Pr="009878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BD15CF" w:rsidRPr="009878ED" w:rsidRDefault="00BD15CF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2"/>
        <w:gridCol w:w="3970"/>
        <w:gridCol w:w="4252"/>
      </w:tblGrid>
      <w:tr w:rsidR="00BD15CF" w:rsidRPr="00A8202C" w:rsidTr="009878ED">
        <w:trPr>
          <w:trHeight w:val="345"/>
        </w:trPr>
        <w:tc>
          <w:tcPr>
            <w:tcW w:w="2092" w:type="dxa"/>
            <w:vMerge w:val="restart"/>
          </w:tcPr>
          <w:p w:rsidR="00BD15CF" w:rsidRPr="00A8202C" w:rsidRDefault="00BD15CF" w:rsidP="00987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8222" w:type="dxa"/>
            <w:gridSpan w:val="2"/>
          </w:tcPr>
          <w:p w:rsidR="00BD15CF" w:rsidRPr="00A8202C" w:rsidRDefault="00BD15CF" w:rsidP="00987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</w:rPr>
              <w:t>Из них имеют</w:t>
            </w:r>
          </w:p>
        </w:tc>
      </w:tr>
      <w:tr w:rsidR="00BD15CF" w:rsidRPr="00A8202C" w:rsidTr="009878ED">
        <w:trPr>
          <w:trHeight w:val="615"/>
        </w:trPr>
        <w:tc>
          <w:tcPr>
            <w:tcW w:w="2092" w:type="dxa"/>
            <w:vMerge/>
          </w:tcPr>
          <w:p w:rsidR="00BD15CF" w:rsidRPr="00A8202C" w:rsidRDefault="00BD15CF" w:rsidP="00987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5CF" w:rsidRPr="00A8202C" w:rsidRDefault="00BD15CF" w:rsidP="00987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4252" w:type="dxa"/>
          </w:tcPr>
          <w:p w:rsidR="00BD15CF" w:rsidRPr="00A8202C" w:rsidRDefault="00BD15CF" w:rsidP="00987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</w:rPr>
              <w:t>Среднее  специальное образование</w:t>
            </w:r>
          </w:p>
        </w:tc>
      </w:tr>
      <w:tr w:rsidR="00BD15CF" w:rsidRPr="00A8202C" w:rsidTr="009878ED">
        <w:tc>
          <w:tcPr>
            <w:tcW w:w="2092" w:type="dxa"/>
          </w:tcPr>
          <w:p w:rsidR="00BD15CF" w:rsidRPr="00A8202C" w:rsidRDefault="00BD15CF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BD15CF" w:rsidRPr="00A8202C" w:rsidRDefault="00BD15CF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D15CF" w:rsidRPr="00A8202C" w:rsidRDefault="00BD15CF" w:rsidP="00906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0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D15CF" w:rsidRPr="009878ED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15CF" w:rsidRDefault="00BD15CF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9878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Квалификационный уровень педагогического состава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BD15CF" w:rsidRPr="009878ED" w:rsidRDefault="00BD15CF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4"/>
        <w:gridCol w:w="802"/>
        <w:gridCol w:w="1332"/>
        <w:gridCol w:w="1332"/>
        <w:gridCol w:w="772"/>
        <w:gridCol w:w="1418"/>
        <w:gridCol w:w="1389"/>
        <w:gridCol w:w="1275"/>
      </w:tblGrid>
      <w:tr w:rsidR="00BD15CF" w:rsidRPr="00A8202C" w:rsidTr="00A8202C">
        <w:tc>
          <w:tcPr>
            <w:tcW w:w="1994" w:type="dxa"/>
            <w:vMerge w:val="restart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Педагогический состав</w:t>
            </w:r>
          </w:p>
        </w:tc>
        <w:tc>
          <w:tcPr>
            <w:tcW w:w="802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6" w:type="dxa"/>
            <w:gridSpan w:val="3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Аттестованы</w:t>
            </w:r>
          </w:p>
        </w:tc>
        <w:tc>
          <w:tcPr>
            <w:tcW w:w="4082" w:type="dxa"/>
            <w:gridSpan w:val="3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Аттестованы в 2018-2019 уч. году</w:t>
            </w:r>
          </w:p>
        </w:tc>
      </w:tr>
      <w:tr w:rsidR="00BD15CF" w:rsidRPr="00A8202C" w:rsidTr="00A8202C">
        <w:tc>
          <w:tcPr>
            <w:tcW w:w="1994" w:type="dxa"/>
            <w:vMerge/>
          </w:tcPr>
          <w:p w:rsidR="00BD15CF" w:rsidRPr="00A8202C" w:rsidRDefault="00BD15CF" w:rsidP="00A8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всего</w:t>
            </w:r>
          </w:p>
        </w:tc>
        <w:tc>
          <w:tcPr>
            <w:tcW w:w="1332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высшая категория</w:t>
            </w:r>
          </w:p>
        </w:tc>
        <w:tc>
          <w:tcPr>
            <w:tcW w:w="1332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1 категория</w:t>
            </w:r>
          </w:p>
        </w:tc>
        <w:tc>
          <w:tcPr>
            <w:tcW w:w="772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СЗД</w:t>
            </w:r>
          </w:p>
        </w:tc>
        <w:tc>
          <w:tcPr>
            <w:tcW w:w="1418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высшая категория</w:t>
            </w:r>
          </w:p>
        </w:tc>
        <w:tc>
          <w:tcPr>
            <w:tcW w:w="1389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1 категория</w:t>
            </w:r>
          </w:p>
        </w:tc>
        <w:tc>
          <w:tcPr>
            <w:tcW w:w="1275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СЗД</w:t>
            </w:r>
          </w:p>
        </w:tc>
      </w:tr>
      <w:tr w:rsidR="00BD15CF" w:rsidRPr="00A8202C" w:rsidTr="00A8202C">
        <w:tc>
          <w:tcPr>
            <w:tcW w:w="1994" w:type="dxa"/>
          </w:tcPr>
          <w:p w:rsidR="00BD15CF" w:rsidRPr="00A8202C" w:rsidRDefault="00BD15CF" w:rsidP="00A8202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Всего педагогов</w:t>
            </w:r>
          </w:p>
        </w:tc>
        <w:tc>
          <w:tcPr>
            <w:tcW w:w="802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1332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D15CF" w:rsidRPr="00A8202C" w:rsidTr="00A8202C">
        <w:tc>
          <w:tcPr>
            <w:tcW w:w="1994" w:type="dxa"/>
          </w:tcPr>
          <w:p w:rsidR="00BD15CF" w:rsidRPr="00A8202C" w:rsidRDefault="00BD15CF" w:rsidP="00A8202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Воспитатели </w:t>
            </w:r>
          </w:p>
        </w:tc>
        <w:tc>
          <w:tcPr>
            <w:tcW w:w="802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1332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BD15CF" w:rsidRPr="009878ED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BD15CF" w:rsidRPr="009878ED" w:rsidRDefault="00BD15CF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78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Стаж работы и возраст педагогического состава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BD15CF" w:rsidRPr="009878ED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78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9"/>
        <w:gridCol w:w="2067"/>
        <w:gridCol w:w="3675"/>
        <w:gridCol w:w="2693"/>
      </w:tblGrid>
      <w:tr w:rsidR="00BD15CF" w:rsidRPr="00A8202C" w:rsidTr="00A8202C">
        <w:tc>
          <w:tcPr>
            <w:tcW w:w="1879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Стаж</w:t>
            </w:r>
          </w:p>
        </w:tc>
        <w:tc>
          <w:tcPr>
            <w:tcW w:w="2067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en-US"/>
              </w:rPr>
              <w:t>Кол-во</w:t>
            </w:r>
          </w:p>
        </w:tc>
        <w:tc>
          <w:tcPr>
            <w:tcW w:w="3675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Возрастные характеристики педагогического состава</w:t>
            </w:r>
          </w:p>
        </w:tc>
        <w:tc>
          <w:tcPr>
            <w:tcW w:w="2693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en-US"/>
              </w:rPr>
              <w:t>Кол-во</w:t>
            </w:r>
          </w:p>
        </w:tc>
      </w:tr>
      <w:tr w:rsidR="00BD15CF" w:rsidRPr="00A8202C" w:rsidTr="00A8202C">
        <w:tc>
          <w:tcPr>
            <w:tcW w:w="1879" w:type="dxa"/>
          </w:tcPr>
          <w:p w:rsidR="00BD15CF" w:rsidRPr="00A8202C" w:rsidRDefault="00BD15CF" w:rsidP="00A8202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от 10 до 15</w:t>
            </w:r>
          </w:p>
        </w:tc>
        <w:tc>
          <w:tcPr>
            <w:tcW w:w="2067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675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40-50 лет</w:t>
            </w:r>
          </w:p>
        </w:tc>
        <w:tc>
          <w:tcPr>
            <w:tcW w:w="2693" w:type="dxa"/>
          </w:tcPr>
          <w:p w:rsidR="00BD15CF" w:rsidRPr="00A8202C" w:rsidRDefault="00BD15CF" w:rsidP="00A8202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20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BD15CF" w:rsidRPr="009878ED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78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BD15CF" w:rsidRPr="009878ED" w:rsidRDefault="00BD15CF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9878ED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Развитие кадрового потенциала</w:t>
      </w:r>
    </w:p>
    <w:p w:rsidR="00BD15CF" w:rsidRPr="009878ED" w:rsidRDefault="00BD15CF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9878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Курсы повышения квалификации:</w:t>
      </w:r>
    </w:p>
    <w:p w:rsidR="00BD15CF" w:rsidRPr="009878ED" w:rsidRDefault="00BD15CF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78ED">
        <w:rPr>
          <w:rFonts w:ascii="Times New Roman" w:hAnsi="Times New Roman"/>
          <w:sz w:val="24"/>
          <w:szCs w:val="24"/>
          <w:bdr w:val="none" w:sz="0" w:space="0" w:color="auto" w:frame="1"/>
        </w:rPr>
        <w:t>Процесс повышения квалификации педагогов является непрерывным.</w:t>
      </w:r>
    </w:p>
    <w:p w:rsidR="00BD15CF" w:rsidRPr="009878ED" w:rsidRDefault="00BD15CF" w:rsidP="009878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78ED">
        <w:rPr>
          <w:rFonts w:ascii="Times New Roman" w:hAnsi="Times New Roman"/>
          <w:sz w:val="24"/>
          <w:szCs w:val="24"/>
          <w:bdr w:val="none" w:sz="0" w:space="0" w:color="auto" w:frame="1"/>
        </w:rPr>
        <w:t>Совершенствование уровня профессионально-педагогической квалификации педагогов осуществляется через посещение курсов повышения квалификации, проводимых КРИППО.</w:t>
      </w:r>
    </w:p>
    <w:p w:rsidR="00BD15CF" w:rsidRPr="009878ED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78ED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BD15CF" w:rsidRDefault="00BD15CF" w:rsidP="009878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9878E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Раздел 6. Финансовые ресурсы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BD15CF" w:rsidRPr="009878ED" w:rsidRDefault="00BD15CF" w:rsidP="00680C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BD15CF" w:rsidRPr="009878ED" w:rsidRDefault="00BD15CF" w:rsidP="00680C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78ED">
        <w:rPr>
          <w:rFonts w:ascii="Times New Roman" w:hAnsi="Times New Roman"/>
          <w:sz w:val="24"/>
          <w:szCs w:val="24"/>
        </w:rPr>
        <w:t>Учреждение финансируется за счет средств местного (районного) и федерального (республиканского) бюджета и внебюджетных средств (родительской платы).</w:t>
      </w:r>
    </w:p>
    <w:p w:rsidR="00BD15CF" w:rsidRDefault="00BD15CF" w:rsidP="00680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8ED">
        <w:rPr>
          <w:rFonts w:ascii="Times New Roman" w:hAnsi="Times New Roman"/>
          <w:sz w:val="24"/>
          <w:szCs w:val="24"/>
        </w:rPr>
        <w:t>Бюджетная смета включает в себя расходы на заработную плату, услуги связи, услуги по содержанию имущества и прочие услуги и расходы.</w:t>
      </w:r>
      <w:r>
        <w:rPr>
          <w:rFonts w:ascii="Times New Roman" w:hAnsi="Times New Roman"/>
          <w:sz w:val="24"/>
          <w:szCs w:val="24"/>
        </w:rPr>
        <w:t xml:space="preserve"> Местный бюджет 61 760,00</w:t>
      </w:r>
    </w:p>
    <w:p w:rsidR="00BD15CF" w:rsidRDefault="00BD15CF" w:rsidP="00680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Водоснабжение-5500,00</w:t>
      </w:r>
    </w:p>
    <w:p w:rsidR="00BD15CF" w:rsidRDefault="00BD15CF" w:rsidP="00680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Электроэнергия-23,505</w:t>
      </w:r>
    </w:p>
    <w:p w:rsidR="00BD15CF" w:rsidRPr="0090616E" w:rsidRDefault="00BD15CF" w:rsidP="00680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-32 755,00</w:t>
      </w:r>
      <w:r w:rsidRPr="0090616E">
        <w:rPr>
          <w:rFonts w:ascii="Times New Roman" w:hAnsi="Times New Roman"/>
          <w:sz w:val="24"/>
          <w:szCs w:val="24"/>
        </w:rPr>
        <w:t>.</w:t>
      </w:r>
    </w:p>
    <w:p w:rsidR="00BD15CF" w:rsidRPr="0090616E" w:rsidRDefault="00BD15CF" w:rsidP="00680C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За счет средств федерального бюджета  приобретены:</w:t>
      </w:r>
      <w:r>
        <w:rPr>
          <w:rFonts w:ascii="Times New Roman" w:hAnsi="Times New Roman"/>
          <w:sz w:val="24"/>
          <w:szCs w:val="24"/>
        </w:rPr>
        <w:t>87 315,00</w:t>
      </w:r>
    </w:p>
    <w:p w:rsidR="00BD15CF" w:rsidRPr="0090616E" w:rsidRDefault="00BD15CF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 учеб</w:t>
      </w:r>
      <w:r>
        <w:rPr>
          <w:rFonts w:ascii="Times New Roman" w:hAnsi="Times New Roman"/>
          <w:sz w:val="24"/>
          <w:szCs w:val="24"/>
        </w:rPr>
        <w:t xml:space="preserve">но-наглядные пособия -15 315,00 </w:t>
      </w:r>
    </w:p>
    <w:p w:rsidR="00BD15CF" w:rsidRPr="0090616E" w:rsidRDefault="00BD15CF" w:rsidP="000F18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оплата  интернета – 12 000,00</w:t>
      </w:r>
      <w:r w:rsidRPr="0090616E">
        <w:rPr>
          <w:rFonts w:ascii="Times New Roman" w:hAnsi="Times New Roman"/>
          <w:sz w:val="24"/>
          <w:szCs w:val="24"/>
        </w:rPr>
        <w:t>..</w:t>
      </w:r>
    </w:p>
    <w:p w:rsidR="00BD15CF" w:rsidRPr="0090616E" w:rsidRDefault="00BD15CF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 обслуживание и ремонт  к</w:t>
      </w:r>
      <w:r>
        <w:rPr>
          <w:rFonts w:ascii="Times New Roman" w:hAnsi="Times New Roman"/>
          <w:sz w:val="24"/>
          <w:szCs w:val="24"/>
        </w:rPr>
        <w:t>омпьютерной техники -  2 000 ,00</w:t>
      </w:r>
    </w:p>
    <w:p w:rsidR="00BD15CF" w:rsidRPr="0090616E" w:rsidRDefault="00BD15CF" w:rsidP="00680C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спортивно-игровое оборудование—58 000,00</w:t>
      </w:r>
    </w:p>
    <w:p w:rsidR="00BD15CF" w:rsidRPr="0090616E" w:rsidRDefault="00BD15CF" w:rsidP="00680C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15CF" w:rsidRDefault="00BD15CF" w:rsidP="001643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6439F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7. Решения</w:t>
      </w:r>
      <w:r w:rsidRPr="0016439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439F">
        <w:rPr>
          <w:rFonts w:ascii="Times New Roman" w:hAnsi="Times New Roman"/>
          <w:b/>
          <w:sz w:val="24"/>
          <w:szCs w:val="24"/>
        </w:rPr>
        <w:t>принятые по итогам общественного обсуждения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5CF" w:rsidRDefault="00BD15CF" w:rsidP="001643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BD15CF" w:rsidRDefault="00BD15CF" w:rsidP="004332A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C33E19">
        <w:rPr>
          <w:rFonts w:ascii="Times New Roman" w:hAnsi="Times New Roman"/>
          <w:sz w:val="24"/>
          <w:szCs w:val="24"/>
        </w:rPr>
        <w:t>Информация, связанная</w:t>
      </w:r>
      <w:r>
        <w:rPr>
          <w:rFonts w:ascii="Times New Roman" w:hAnsi="Times New Roman"/>
          <w:sz w:val="24"/>
          <w:szCs w:val="24"/>
        </w:rPr>
        <w:t xml:space="preserve">   с исполнением решений, которые принимаются МДОУ с учетом  общественной оценки ее деятельности по итогам публикации предыдущего доклада. С учетом  общественной оценки качества деятельности МДОУ за 2018-2019 годы коллектив работал по следующим направлениям:</w:t>
      </w:r>
    </w:p>
    <w:p w:rsidR="00BD15CF" w:rsidRDefault="00BD15CF" w:rsidP="004E609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</w:t>
      </w:r>
      <w:r w:rsidRPr="004332A3">
        <w:rPr>
          <w:rFonts w:ascii="Times New Roman" w:hAnsi="Times New Roman"/>
          <w:sz w:val="24"/>
          <w:szCs w:val="24"/>
        </w:rPr>
        <w:t>условий безопасного и комфортного</w:t>
      </w:r>
      <w:r>
        <w:rPr>
          <w:rFonts w:ascii="Times New Roman" w:hAnsi="Times New Roman"/>
          <w:sz w:val="24"/>
          <w:szCs w:val="24"/>
        </w:rPr>
        <w:t xml:space="preserve"> пребывания детей в дошкольном учреждении;</w:t>
      </w:r>
    </w:p>
    <w:p w:rsidR="00BD15CF" w:rsidRDefault="00BD15CF" w:rsidP="004E609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-построение воспитательно-образовательной работы в МДОУ с учетом  ФГОС ДО;</w:t>
      </w:r>
    </w:p>
    <w:p w:rsidR="00BD15CF" w:rsidRDefault="00BD15CF" w:rsidP="004E609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по обновлению содержания  и улучшению качества образования по приоритетным направлениям работы;</w:t>
      </w:r>
    </w:p>
    <w:p w:rsidR="00BD15CF" w:rsidRDefault="00BD15CF" w:rsidP="004E609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повышения уровня, профессиональных знаний  и умений  педагогов;</w:t>
      </w:r>
    </w:p>
    <w:p w:rsidR="00BD15CF" w:rsidRDefault="00BD15CF" w:rsidP="004E609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механизмов управления качеством образования  через систему  независимой  оценки качества образования и вовлечение педагогов в инновационную деятельность;</w:t>
      </w:r>
    </w:p>
    <w:p w:rsidR="00BD15CF" w:rsidRDefault="00BD15CF" w:rsidP="004E609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-работа в тесном контакте с социальными партнерами, с родителями воспитанниками.</w:t>
      </w:r>
    </w:p>
    <w:p w:rsidR="00BD15CF" w:rsidRPr="00C33E19" w:rsidRDefault="00BD15CF" w:rsidP="004E609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D15CF" w:rsidRPr="00C33E19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15CF" w:rsidRPr="0090616E" w:rsidRDefault="00BD15CF" w:rsidP="00680C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Раздел 7. Заключение. Перспективы и планы развития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BD15CF" w:rsidRPr="0090616E" w:rsidRDefault="00BD15CF" w:rsidP="00906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15CF" w:rsidRPr="0090616E" w:rsidRDefault="00BD15CF" w:rsidP="00680C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ab/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Анализ де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ятельности детского сада за 2018 - 2019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учебный год показал, что учреждение имеет стабильный уровень функционирования. Наиболее успешными направлениями в деятельности детского сада за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2018 – 2019</w:t>
      </w: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учебный год можно обозначить следующие показатели:</w:t>
      </w:r>
    </w:p>
    <w:p w:rsidR="00BD15CF" w:rsidRPr="0090616E" w:rsidRDefault="00BD15CF" w:rsidP="00680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  <w:bdr w:val="none" w:sz="0" w:space="0" w:color="auto" w:frame="1"/>
        </w:rPr>
        <w:t>1.</w:t>
      </w:r>
      <w:r w:rsidRPr="0090616E">
        <w:rPr>
          <w:rFonts w:ascii="Times New Roman" w:hAnsi="Times New Roman"/>
          <w:sz w:val="24"/>
          <w:szCs w:val="24"/>
        </w:rPr>
        <w:t>Приведение нормативно-правовой базы в соответстви</w:t>
      </w:r>
      <w:r>
        <w:rPr>
          <w:rFonts w:ascii="Times New Roman" w:hAnsi="Times New Roman"/>
          <w:sz w:val="24"/>
          <w:szCs w:val="24"/>
        </w:rPr>
        <w:t xml:space="preserve">е действующему законодательству </w:t>
      </w:r>
      <w:r w:rsidRPr="0090616E">
        <w:rPr>
          <w:rFonts w:ascii="Times New Roman" w:hAnsi="Times New Roman"/>
          <w:sz w:val="24"/>
          <w:szCs w:val="24"/>
        </w:rPr>
        <w:t>РФ;</w:t>
      </w:r>
    </w:p>
    <w:p w:rsidR="00BD15CF" w:rsidRPr="0090616E" w:rsidRDefault="00BD15CF" w:rsidP="00680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2. Методическая работа с педагогическими кадрами;</w:t>
      </w:r>
    </w:p>
    <w:p w:rsidR="00BD15CF" w:rsidRPr="0090616E" w:rsidRDefault="00BD15CF" w:rsidP="00680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16E">
        <w:rPr>
          <w:rFonts w:ascii="Times New Roman" w:hAnsi="Times New Roman"/>
          <w:sz w:val="24"/>
          <w:szCs w:val="24"/>
        </w:rPr>
        <w:t>Социальное партнерство с родителями (законными представителями)</w:t>
      </w:r>
      <w:r>
        <w:rPr>
          <w:rFonts w:ascii="Times New Roman" w:hAnsi="Times New Roman"/>
          <w:sz w:val="24"/>
          <w:szCs w:val="24"/>
        </w:rPr>
        <w:t>;</w:t>
      </w:r>
    </w:p>
    <w:p w:rsidR="00BD15CF" w:rsidRDefault="00BD15CF" w:rsidP="00680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0616E">
        <w:rPr>
          <w:rFonts w:ascii="Times New Roman" w:hAnsi="Times New Roman"/>
          <w:sz w:val="24"/>
          <w:szCs w:val="24"/>
        </w:rPr>
        <w:t>Стабильно положительные результаты освоения детьми основной образовательной программы.</w:t>
      </w:r>
    </w:p>
    <w:p w:rsidR="00BD15CF" w:rsidRPr="0090616E" w:rsidRDefault="00BD15CF" w:rsidP="00680C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15CF" w:rsidRPr="00680C47" w:rsidRDefault="00BD15CF" w:rsidP="00680C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90616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Основными направлениями деятельности станут:</w:t>
      </w:r>
    </w:p>
    <w:p w:rsidR="00BD15CF" w:rsidRDefault="00BD15CF" w:rsidP="00680C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Обеспечение доступности дошко</w:t>
      </w:r>
      <w:r>
        <w:rPr>
          <w:rFonts w:ascii="Times New Roman" w:hAnsi="Times New Roman"/>
          <w:sz w:val="24"/>
          <w:szCs w:val="24"/>
        </w:rPr>
        <w:t xml:space="preserve">льного образования и сохранение </w:t>
      </w:r>
      <w:r w:rsidRPr="0090616E">
        <w:rPr>
          <w:rFonts w:ascii="Times New Roman" w:hAnsi="Times New Roman"/>
          <w:sz w:val="24"/>
          <w:szCs w:val="24"/>
        </w:rPr>
        <w:t>конк</w:t>
      </w:r>
      <w:r>
        <w:rPr>
          <w:rFonts w:ascii="Times New Roman" w:hAnsi="Times New Roman"/>
          <w:sz w:val="24"/>
          <w:szCs w:val="24"/>
        </w:rPr>
        <w:t>урентоспособности детского сада.</w:t>
      </w:r>
    </w:p>
    <w:p w:rsidR="00BD15CF" w:rsidRPr="0090616E" w:rsidRDefault="00BD15CF" w:rsidP="00680C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    Реализация основных направлений - совершенствование оздоровительной деятельности с привлечением социальных партнер</w:t>
      </w:r>
      <w:r>
        <w:rPr>
          <w:rFonts w:ascii="Times New Roman" w:hAnsi="Times New Roman"/>
          <w:sz w:val="24"/>
          <w:szCs w:val="24"/>
        </w:rPr>
        <w:t>ов, родительской общественности.</w:t>
      </w:r>
    </w:p>
    <w:p w:rsidR="00BD15CF" w:rsidRPr="0090616E" w:rsidRDefault="00BD15CF" w:rsidP="00680C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  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</w:t>
      </w:r>
      <w:r>
        <w:rPr>
          <w:rFonts w:ascii="Times New Roman" w:hAnsi="Times New Roman"/>
          <w:sz w:val="24"/>
          <w:szCs w:val="24"/>
        </w:rPr>
        <w:t>да на сайте.</w:t>
      </w:r>
    </w:p>
    <w:p w:rsidR="00BD15CF" w:rsidRPr="0090616E" w:rsidRDefault="00BD15CF" w:rsidP="00680C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  Своевременное реагирование на нормативные изменения государственной образовательной политики.</w:t>
      </w:r>
    </w:p>
    <w:p w:rsidR="00BD15CF" w:rsidRPr="0090616E" w:rsidRDefault="00BD15CF" w:rsidP="00680C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 xml:space="preserve">-     Внедрение в педагогический процесс </w:t>
      </w:r>
      <w:r>
        <w:rPr>
          <w:rFonts w:ascii="Times New Roman" w:hAnsi="Times New Roman"/>
          <w:sz w:val="24"/>
          <w:szCs w:val="24"/>
        </w:rPr>
        <w:t>М</w:t>
      </w:r>
      <w:r w:rsidRPr="0090616E">
        <w:rPr>
          <w:rFonts w:ascii="Times New Roman" w:hAnsi="Times New Roman"/>
          <w:sz w:val="24"/>
          <w:szCs w:val="24"/>
        </w:rPr>
        <w:t>ДОУ новых современных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BD15CF" w:rsidRDefault="00BD15CF" w:rsidP="00680C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616E">
        <w:rPr>
          <w:rFonts w:ascii="Times New Roman" w:hAnsi="Times New Roman"/>
          <w:sz w:val="24"/>
          <w:szCs w:val="24"/>
        </w:rPr>
        <w:t>-     Совершенствование развив</w:t>
      </w:r>
      <w:r>
        <w:rPr>
          <w:rFonts w:ascii="Times New Roman" w:hAnsi="Times New Roman"/>
          <w:sz w:val="24"/>
          <w:szCs w:val="24"/>
        </w:rPr>
        <w:t>ающей предметно - пространственной  среды.</w:t>
      </w:r>
    </w:p>
    <w:p w:rsidR="00BD15CF" w:rsidRPr="0090616E" w:rsidRDefault="00BD15CF" w:rsidP="00680C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Создание оптимальных условий  ля развития  личности каждого воспитанника в различных видах деятельности .).</w:t>
      </w:r>
    </w:p>
    <w:p w:rsidR="00BD15CF" w:rsidRDefault="00BD15CF" w:rsidP="00680C47">
      <w:pPr>
        <w:jc w:val="both"/>
      </w:pPr>
    </w:p>
    <w:p w:rsidR="00BD15CF" w:rsidRPr="0090616E" w:rsidRDefault="00BD15CF" w:rsidP="009061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D15CF" w:rsidRPr="0090616E" w:rsidSect="009061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A14"/>
    <w:multiLevelType w:val="hybridMultilevel"/>
    <w:tmpl w:val="F1226F4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095273"/>
    <w:multiLevelType w:val="hybridMultilevel"/>
    <w:tmpl w:val="1CE4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5334B6"/>
    <w:multiLevelType w:val="hybridMultilevel"/>
    <w:tmpl w:val="1CE4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7B7E21"/>
    <w:multiLevelType w:val="hybridMultilevel"/>
    <w:tmpl w:val="3A4CEA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16E"/>
    <w:rsid w:val="00076C0D"/>
    <w:rsid w:val="000B4D8F"/>
    <w:rsid w:val="000F1860"/>
    <w:rsid w:val="00147D4F"/>
    <w:rsid w:val="001615A3"/>
    <w:rsid w:val="0016439F"/>
    <w:rsid w:val="00180F2E"/>
    <w:rsid w:val="001E55F9"/>
    <w:rsid w:val="00236CD0"/>
    <w:rsid w:val="003062D7"/>
    <w:rsid w:val="003D1B18"/>
    <w:rsid w:val="004332A3"/>
    <w:rsid w:val="00465685"/>
    <w:rsid w:val="004708FD"/>
    <w:rsid w:val="004D6B5F"/>
    <w:rsid w:val="004E609D"/>
    <w:rsid w:val="00557077"/>
    <w:rsid w:val="005C2F1C"/>
    <w:rsid w:val="005D601D"/>
    <w:rsid w:val="005D66E6"/>
    <w:rsid w:val="00630CDC"/>
    <w:rsid w:val="00655AF9"/>
    <w:rsid w:val="00680C47"/>
    <w:rsid w:val="00715162"/>
    <w:rsid w:val="00874D42"/>
    <w:rsid w:val="00893F20"/>
    <w:rsid w:val="00894962"/>
    <w:rsid w:val="0090616E"/>
    <w:rsid w:val="009878ED"/>
    <w:rsid w:val="009D4B4D"/>
    <w:rsid w:val="00A06267"/>
    <w:rsid w:val="00A15A0A"/>
    <w:rsid w:val="00A8202C"/>
    <w:rsid w:val="00AD6947"/>
    <w:rsid w:val="00B21AAA"/>
    <w:rsid w:val="00B803E1"/>
    <w:rsid w:val="00BD15CF"/>
    <w:rsid w:val="00C33E19"/>
    <w:rsid w:val="00C83C62"/>
    <w:rsid w:val="00DE0E17"/>
    <w:rsid w:val="00E146F3"/>
    <w:rsid w:val="00E21B4B"/>
    <w:rsid w:val="00EC719C"/>
    <w:rsid w:val="00FC29F9"/>
    <w:rsid w:val="00FD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3E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616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061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0616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061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10</Pages>
  <Words>3194</Words>
  <Characters>18211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2019-06-13T08:21:00Z</cp:lastPrinted>
  <dcterms:created xsi:type="dcterms:W3CDTF">2018-04-19T08:24:00Z</dcterms:created>
  <dcterms:modified xsi:type="dcterms:W3CDTF">2019-06-13T15:41:00Z</dcterms:modified>
</cp:coreProperties>
</file>