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3" w:rsidRDefault="00327B33">
      <w:pPr>
        <w:pStyle w:val="BodyText"/>
        <w:rPr>
          <w:sz w:val="20"/>
        </w:rPr>
      </w:pPr>
    </w:p>
    <w:p w:rsidR="00327B33" w:rsidRDefault="00327B33">
      <w:pPr>
        <w:pStyle w:val="BodyText"/>
        <w:spacing w:before="6"/>
        <w:rPr>
          <w:sz w:val="20"/>
        </w:rPr>
      </w:pPr>
    </w:p>
    <w:p w:rsidR="00327B33" w:rsidRDefault="00327B33">
      <w:pPr>
        <w:rPr>
          <w:sz w:val="20"/>
        </w:rPr>
        <w:sectPr w:rsidR="00327B33">
          <w:type w:val="continuous"/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327B33" w:rsidRPr="00C141D0" w:rsidRDefault="00327B33" w:rsidP="00C141D0">
      <w:pPr>
        <w:shd w:val="clear" w:color="auto" w:fill="FFFFFF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C141D0">
        <w:rPr>
          <w:sz w:val="28"/>
          <w:szCs w:val="28"/>
        </w:rPr>
        <w:t>Приложение 1</w:t>
      </w:r>
    </w:p>
    <w:p w:rsidR="00327B33" w:rsidRPr="00C141D0" w:rsidRDefault="00327B33" w:rsidP="00D71C79">
      <w:pPr>
        <w:shd w:val="clear" w:color="auto" w:fill="FFFFFF"/>
        <w:ind w:left="8640"/>
        <w:rPr>
          <w:sz w:val="28"/>
          <w:szCs w:val="28"/>
          <w:lang w:val="uk-UA"/>
        </w:rPr>
      </w:pPr>
      <w:r w:rsidRPr="00C141D0">
        <w:rPr>
          <w:sz w:val="28"/>
          <w:szCs w:val="28"/>
          <w:lang w:val="uk-UA"/>
        </w:rPr>
        <w:t>УТВЕРЖДЕНО</w:t>
      </w:r>
    </w:p>
    <w:p w:rsidR="00327B33" w:rsidRPr="00C141D0" w:rsidRDefault="00327B33" w:rsidP="00D71C79">
      <w:pPr>
        <w:ind w:left="8640"/>
        <w:rPr>
          <w:sz w:val="28"/>
          <w:szCs w:val="28"/>
        </w:rPr>
      </w:pPr>
      <w:r w:rsidRPr="00C141D0">
        <w:rPr>
          <w:sz w:val="28"/>
          <w:szCs w:val="28"/>
          <w:lang w:val="uk-UA"/>
        </w:rPr>
        <w:t>приказ</w:t>
      </w:r>
      <w:r w:rsidRPr="00C141D0">
        <w:rPr>
          <w:sz w:val="28"/>
          <w:szCs w:val="28"/>
        </w:rPr>
        <w:t xml:space="preserve">  Заместителя начальника, начальника</w:t>
      </w:r>
    </w:p>
    <w:p w:rsidR="00327B33" w:rsidRPr="00C141D0" w:rsidRDefault="00327B33" w:rsidP="00D71C79">
      <w:pPr>
        <w:ind w:left="8640"/>
        <w:rPr>
          <w:sz w:val="28"/>
          <w:szCs w:val="28"/>
        </w:rPr>
      </w:pPr>
      <w:r w:rsidRPr="00C141D0">
        <w:rPr>
          <w:sz w:val="28"/>
          <w:szCs w:val="28"/>
        </w:rPr>
        <w:t>отдела общего образования управления</w:t>
      </w:r>
    </w:p>
    <w:p w:rsidR="00327B33" w:rsidRPr="00C141D0" w:rsidRDefault="00327B33" w:rsidP="00D71C79">
      <w:pPr>
        <w:ind w:left="8640"/>
        <w:rPr>
          <w:sz w:val="28"/>
          <w:szCs w:val="28"/>
        </w:rPr>
      </w:pPr>
      <w:r w:rsidRPr="00C141D0">
        <w:rPr>
          <w:sz w:val="28"/>
          <w:szCs w:val="28"/>
        </w:rPr>
        <w:t>образования, молодежи и спорта</w:t>
      </w:r>
    </w:p>
    <w:p w:rsidR="00327B33" w:rsidRPr="00C141D0" w:rsidRDefault="00327B33" w:rsidP="00D71C79">
      <w:pPr>
        <w:shd w:val="clear" w:color="auto" w:fill="FFFFFF"/>
        <w:ind w:left="8640"/>
        <w:rPr>
          <w:b/>
          <w:sz w:val="28"/>
          <w:szCs w:val="28"/>
        </w:rPr>
      </w:pPr>
      <w:r w:rsidRPr="00C141D0">
        <w:rPr>
          <w:sz w:val="28"/>
          <w:szCs w:val="28"/>
        </w:rPr>
        <w:t>администрации Джанкойского района</w:t>
      </w:r>
      <w:r w:rsidRPr="00C141D0">
        <w:rPr>
          <w:b/>
          <w:sz w:val="28"/>
          <w:szCs w:val="28"/>
        </w:rPr>
        <w:t xml:space="preserve">  </w:t>
      </w:r>
    </w:p>
    <w:p w:rsidR="00327B33" w:rsidRPr="00FE48FF" w:rsidRDefault="00327B33" w:rsidP="00FE48FF">
      <w:pPr>
        <w:ind w:right="-5"/>
        <w:jc w:val="center"/>
        <w:rPr>
          <w:sz w:val="28"/>
          <w:szCs w:val="28"/>
        </w:rPr>
      </w:pPr>
      <w:r w:rsidRPr="00FE48F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От 25.06.2024 г.  </w:t>
      </w:r>
      <w:r w:rsidRPr="00FE48FF">
        <w:rPr>
          <w:sz w:val="28"/>
          <w:szCs w:val="28"/>
        </w:rPr>
        <w:t>№  244 /01-04</w:t>
      </w:r>
    </w:p>
    <w:p w:rsidR="00327B33" w:rsidRPr="00C141D0" w:rsidRDefault="00327B33" w:rsidP="00D71C79">
      <w:pPr>
        <w:shd w:val="clear" w:color="auto" w:fill="FFFFFF"/>
        <w:ind w:left="8640"/>
        <w:rPr>
          <w:sz w:val="28"/>
          <w:szCs w:val="28"/>
        </w:rPr>
      </w:pPr>
    </w:p>
    <w:p w:rsidR="00327B33" w:rsidRDefault="00327B33" w:rsidP="00011AA3">
      <w:pPr>
        <w:pStyle w:val="BodyText"/>
        <w:ind w:left="4335"/>
        <w:jc w:val="center"/>
        <w:rPr>
          <w:spacing w:val="-1"/>
          <w:w w:val="115"/>
          <w:sz w:val="28"/>
          <w:szCs w:val="28"/>
        </w:rPr>
      </w:pPr>
    </w:p>
    <w:p w:rsidR="00327B33" w:rsidRPr="00B753CC" w:rsidRDefault="00327B33" w:rsidP="00011AA3">
      <w:pPr>
        <w:pStyle w:val="BodyText"/>
        <w:ind w:left="4335"/>
        <w:jc w:val="center"/>
        <w:rPr>
          <w:sz w:val="28"/>
          <w:szCs w:val="28"/>
        </w:rPr>
      </w:pPr>
      <w:r w:rsidRPr="00B753CC">
        <w:rPr>
          <w:spacing w:val="-1"/>
          <w:w w:val="115"/>
          <w:sz w:val="28"/>
          <w:szCs w:val="28"/>
        </w:rPr>
        <w:t>План</w:t>
      </w:r>
      <w:r w:rsidRPr="00B753CC">
        <w:rPr>
          <w:spacing w:val="-20"/>
          <w:w w:val="115"/>
          <w:sz w:val="28"/>
          <w:szCs w:val="28"/>
        </w:rPr>
        <w:t xml:space="preserve"> </w:t>
      </w:r>
      <w:r w:rsidRPr="00B753CC">
        <w:rPr>
          <w:spacing w:val="-1"/>
          <w:w w:val="115"/>
          <w:sz w:val="28"/>
          <w:szCs w:val="28"/>
        </w:rPr>
        <w:t>мероприятий</w:t>
      </w:r>
      <w:r w:rsidRPr="00B753CC">
        <w:rPr>
          <w:spacing w:val="4"/>
          <w:w w:val="115"/>
          <w:sz w:val="28"/>
          <w:szCs w:val="28"/>
        </w:rPr>
        <w:t xml:space="preserve"> </w:t>
      </w:r>
      <w:r w:rsidRPr="00B753CC">
        <w:rPr>
          <w:w w:val="115"/>
          <w:sz w:val="28"/>
          <w:szCs w:val="28"/>
        </w:rPr>
        <w:t>(«дорожная</w:t>
      </w:r>
      <w:r w:rsidRPr="00B753CC">
        <w:rPr>
          <w:spacing w:val="7"/>
          <w:w w:val="115"/>
          <w:sz w:val="28"/>
          <w:szCs w:val="28"/>
        </w:rPr>
        <w:t xml:space="preserve"> </w:t>
      </w:r>
      <w:r w:rsidRPr="00B753CC">
        <w:rPr>
          <w:w w:val="115"/>
          <w:sz w:val="28"/>
          <w:szCs w:val="28"/>
        </w:rPr>
        <w:t>карта»)</w:t>
      </w:r>
    </w:p>
    <w:p w:rsidR="00327B33" w:rsidRPr="00B753CC" w:rsidRDefault="00327B33" w:rsidP="00011AA3">
      <w:pPr>
        <w:spacing w:before="88"/>
        <w:ind w:left="448"/>
        <w:jc w:val="center"/>
        <w:rPr>
          <w:sz w:val="28"/>
          <w:szCs w:val="28"/>
        </w:rPr>
        <w:sectPr w:rsidR="00327B33" w:rsidRPr="00B753CC" w:rsidSect="00C141D0">
          <w:type w:val="continuous"/>
          <w:pgSz w:w="16840" w:h="11910" w:orient="landscape"/>
          <w:pgMar w:top="1100" w:right="940" w:bottom="280" w:left="1020" w:header="720" w:footer="720" w:gutter="0"/>
          <w:cols w:num="2" w:space="720" w:equalWidth="0">
            <w:col w:w="14048" w:space="2"/>
            <w:col w:w="830"/>
          </w:cols>
        </w:sectPr>
      </w:pPr>
      <w:r w:rsidRPr="00B753CC">
        <w:rPr>
          <w:sz w:val="28"/>
          <w:szCs w:val="28"/>
        </w:rPr>
        <w:br w:type="column"/>
      </w:r>
    </w:p>
    <w:p w:rsidR="00327B33" w:rsidRPr="00B753CC" w:rsidRDefault="00327B33" w:rsidP="00011AA3">
      <w:pPr>
        <w:pStyle w:val="BodyText"/>
        <w:spacing w:line="232" w:lineRule="auto"/>
        <w:ind w:left="4464" w:hanging="3222"/>
        <w:jc w:val="center"/>
        <w:rPr>
          <w:spacing w:val="-84"/>
          <w:w w:val="105"/>
          <w:sz w:val="28"/>
          <w:szCs w:val="28"/>
        </w:rPr>
      </w:pPr>
      <w:r w:rsidRPr="00B753CC">
        <w:rPr>
          <w:w w:val="105"/>
          <w:sz w:val="28"/>
          <w:szCs w:val="28"/>
        </w:rPr>
        <w:t>по</w:t>
      </w:r>
      <w:r w:rsidRPr="00B753CC">
        <w:rPr>
          <w:spacing w:val="12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введению</w:t>
      </w:r>
      <w:r w:rsidRPr="00B753CC">
        <w:rPr>
          <w:spacing w:val="58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в</w:t>
      </w:r>
      <w:r w:rsidRPr="00B753CC">
        <w:rPr>
          <w:spacing w:val="11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2024</w:t>
      </w:r>
      <w:r w:rsidRPr="00B753CC">
        <w:rPr>
          <w:spacing w:val="28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году</w:t>
      </w:r>
      <w:r w:rsidRPr="00B753CC">
        <w:rPr>
          <w:spacing w:val="33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в</w:t>
      </w:r>
      <w:r w:rsidRPr="00B753CC">
        <w:rPr>
          <w:spacing w:val="-5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общеобразовательных</w:t>
      </w:r>
      <w:r w:rsidRPr="00B753CC">
        <w:rPr>
          <w:spacing w:val="-24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организациях</w:t>
      </w:r>
      <w:r w:rsidRPr="00B753CC">
        <w:rPr>
          <w:spacing w:val="84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Джанкойского района</w:t>
      </w:r>
    </w:p>
    <w:p w:rsidR="00327B33" w:rsidRPr="00B753CC" w:rsidRDefault="00327B33" w:rsidP="00011AA3">
      <w:pPr>
        <w:pStyle w:val="BodyText"/>
        <w:spacing w:line="232" w:lineRule="auto"/>
        <w:ind w:left="4464" w:hanging="3222"/>
        <w:jc w:val="center"/>
        <w:rPr>
          <w:sz w:val="28"/>
          <w:szCs w:val="28"/>
        </w:rPr>
      </w:pPr>
      <w:r w:rsidRPr="00B753CC">
        <w:rPr>
          <w:w w:val="105"/>
          <w:sz w:val="28"/>
          <w:szCs w:val="28"/>
        </w:rPr>
        <w:t>учебного</w:t>
      </w:r>
      <w:r w:rsidRPr="00B753CC">
        <w:rPr>
          <w:spacing w:val="61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предмета</w:t>
      </w:r>
      <w:r w:rsidRPr="00B753CC">
        <w:rPr>
          <w:spacing w:val="40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«Труд</w:t>
      </w:r>
      <w:r w:rsidRPr="00B753CC">
        <w:rPr>
          <w:spacing w:val="13"/>
          <w:w w:val="105"/>
          <w:sz w:val="28"/>
          <w:szCs w:val="28"/>
        </w:rPr>
        <w:t xml:space="preserve"> </w:t>
      </w:r>
      <w:r w:rsidRPr="00B753CC">
        <w:rPr>
          <w:w w:val="105"/>
          <w:sz w:val="28"/>
          <w:szCs w:val="28"/>
        </w:rPr>
        <w:t>(технология)»</w:t>
      </w:r>
    </w:p>
    <w:p w:rsidR="00327B33" w:rsidRPr="004F1BAE" w:rsidRDefault="00327B33">
      <w:pPr>
        <w:pStyle w:val="BodyText"/>
        <w:rPr>
          <w:sz w:val="24"/>
          <w:szCs w:val="24"/>
        </w:rPr>
      </w:pPr>
    </w:p>
    <w:p w:rsidR="00327B33" w:rsidRPr="004F1BAE" w:rsidRDefault="00327B33">
      <w:pPr>
        <w:pStyle w:val="BodyText"/>
        <w:spacing w:before="11"/>
        <w:rPr>
          <w:sz w:val="24"/>
          <w:szCs w:val="24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6830"/>
        <w:gridCol w:w="2553"/>
        <w:gridCol w:w="4324"/>
      </w:tblGrid>
      <w:tr w:rsidR="00327B33" w:rsidRPr="004F1BAE" w:rsidTr="00A47DEC">
        <w:trPr>
          <w:trHeight w:val="330"/>
        </w:trPr>
        <w:tc>
          <w:tcPr>
            <w:tcW w:w="902" w:type="dxa"/>
          </w:tcPr>
          <w:p w:rsidR="00327B33" w:rsidRPr="00A47DEC" w:rsidRDefault="00327B33" w:rsidP="00A47DE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27B33" w:rsidRPr="00A47DEC" w:rsidRDefault="00327B33" w:rsidP="00A47DEC">
            <w:pPr>
              <w:pStyle w:val="TableParagraph"/>
              <w:spacing w:line="192" w:lineRule="exact"/>
              <w:ind w:left="304"/>
              <w:rPr>
                <w:sz w:val="24"/>
                <w:szCs w:val="24"/>
              </w:rPr>
            </w:pPr>
            <w:r w:rsidRPr="00A47DEC">
              <w:rPr>
                <w:noProof/>
                <w:position w:val="-3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15pt;height:9.75pt;visibility:visible">
                  <v:imagedata r:id="rId4" o:title=""/>
                </v:shape>
              </w:pict>
            </w: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305" w:lineRule="exact"/>
              <w:ind w:left="1624"/>
              <w:rPr>
                <w:b/>
                <w:sz w:val="24"/>
                <w:szCs w:val="24"/>
              </w:rPr>
            </w:pPr>
            <w:r w:rsidRPr="00A47DEC">
              <w:rPr>
                <w:b/>
                <w:w w:val="95"/>
                <w:sz w:val="24"/>
                <w:szCs w:val="24"/>
              </w:rPr>
              <w:t>Наименование</w:t>
            </w:r>
            <w:r w:rsidRPr="00A47DEC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A47DEC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327B33" w:rsidRPr="00A47DEC" w:rsidRDefault="00327B33" w:rsidP="00A47DEC">
            <w:pPr>
              <w:pStyle w:val="TableParagraph"/>
              <w:spacing w:line="305" w:lineRule="exact"/>
              <w:ind w:left="174"/>
              <w:rPr>
                <w:b/>
                <w:sz w:val="24"/>
                <w:szCs w:val="24"/>
              </w:rPr>
            </w:pPr>
            <w:r w:rsidRPr="00A47DEC">
              <w:rPr>
                <w:b/>
                <w:sz w:val="24"/>
                <w:szCs w:val="24"/>
              </w:rPr>
              <w:t>Срок</w:t>
            </w:r>
            <w:r w:rsidRPr="00A47DE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47DE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4324" w:type="dxa"/>
          </w:tcPr>
          <w:p w:rsidR="00327B33" w:rsidRPr="00A47DEC" w:rsidRDefault="00327B33" w:rsidP="00A47DEC">
            <w:pPr>
              <w:pStyle w:val="TableParagraph"/>
              <w:spacing w:line="305" w:lineRule="exact"/>
              <w:ind w:left="343"/>
              <w:rPr>
                <w:b/>
                <w:sz w:val="24"/>
                <w:szCs w:val="24"/>
              </w:rPr>
            </w:pPr>
            <w:r w:rsidRPr="00A47DEC">
              <w:rPr>
                <w:b/>
                <w:w w:val="95"/>
                <w:sz w:val="24"/>
                <w:szCs w:val="24"/>
              </w:rPr>
              <w:t>Ответственный</w:t>
            </w:r>
            <w:r w:rsidRPr="00A47DEC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b/>
                <w:w w:val="95"/>
                <w:sz w:val="24"/>
                <w:szCs w:val="24"/>
              </w:rPr>
              <w:t>исполнитель</w:t>
            </w:r>
          </w:p>
        </w:tc>
      </w:tr>
      <w:tr w:rsidR="00327B33" w:rsidRPr="004F1BAE" w:rsidTr="00A47DEC">
        <w:trPr>
          <w:trHeight w:val="637"/>
        </w:trPr>
        <w:tc>
          <w:tcPr>
            <w:tcW w:w="902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7" w:type="dxa"/>
            <w:gridSpan w:val="3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  <w:p w:rsidR="00327B33" w:rsidRPr="00A47DEC" w:rsidRDefault="00327B33" w:rsidP="00A47DEC">
            <w:pPr>
              <w:pStyle w:val="TableParagraph"/>
              <w:spacing w:before="1" w:line="318" w:lineRule="exact"/>
              <w:ind w:left="3870" w:right="-72"/>
              <w:rPr>
                <w:b/>
                <w:sz w:val="24"/>
                <w:szCs w:val="24"/>
              </w:rPr>
            </w:pPr>
            <w:r w:rsidRPr="00A47DEC">
              <w:rPr>
                <w:b/>
                <w:spacing w:val="-1"/>
                <w:sz w:val="24"/>
                <w:szCs w:val="24"/>
              </w:rPr>
              <w:t>Организация</w:t>
            </w:r>
            <w:r w:rsidRPr="00A47DE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47DEC">
              <w:rPr>
                <w:b/>
                <w:sz w:val="24"/>
                <w:szCs w:val="24"/>
              </w:rPr>
              <w:t>образовательного</w:t>
            </w:r>
            <w:r w:rsidRPr="00A47DEC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47DEC">
              <w:rPr>
                <w:b/>
                <w:sz w:val="24"/>
                <w:szCs w:val="24"/>
              </w:rPr>
              <w:t>процесса</w:t>
            </w:r>
          </w:p>
        </w:tc>
      </w:tr>
      <w:tr w:rsidR="00327B33" w:rsidRPr="004F1BAE" w:rsidTr="00A47DEC">
        <w:trPr>
          <w:trHeight w:val="1281"/>
        </w:trPr>
        <w:tc>
          <w:tcPr>
            <w:tcW w:w="902" w:type="dxa"/>
          </w:tcPr>
          <w:p w:rsidR="00327B33" w:rsidRPr="00A47DEC" w:rsidRDefault="00327B33" w:rsidP="00A47DE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27B33" w:rsidRPr="00A47DEC" w:rsidRDefault="00327B33" w:rsidP="00A47DEC">
            <w:pPr>
              <w:pStyle w:val="TableParagraph"/>
              <w:spacing w:line="187" w:lineRule="exact"/>
              <w:ind w:left="539"/>
              <w:rPr>
                <w:sz w:val="24"/>
                <w:szCs w:val="24"/>
              </w:rPr>
            </w:pPr>
            <w:r w:rsidRPr="00A47DEC">
              <w:rPr>
                <w:noProof/>
                <w:position w:val="-3"/>
                <w:sz w:val="24"/>
                <w:szCs w:val="24"/>
                <w:lang w:eastAsia="ru-RU"/>
              </w:rPr>
              <w:pict>
                <v:shape id="image3.png" o:spid="_x0000_i1026" type="#_x0000_t75" style="width:9.75pt;height:9pt;visibility:visible">
                  <v:imagedata r:id="rId5" o:title=""/>
                </v:shape>
              </w:pict>
            </w: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121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Сформировать  </w:t>
            </w:r>
            <w:r w:rsidRPr="00A47DEC">
              <w:rPr>
                <w:spacing w:val="1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рабочую  </w:t>
            </w:r>
            <w:r w:rsidRPr="00A47DEC">
              <w:rPr>
                <w:spacing w:val="4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группу  </w:t>
            </w:r>
            <w:r w:rsidRPr="00A47DEC">
              <w:rPr>
                <w:spacing w:val="3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для  </w:t>
            </w:r>
            <w:r w:rsidRPr="00A47DEC">
              <w:rPr>
                <w:spacing w:val="3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организации</w:t>
            </w:r>
          </w:p>
          <w:p w:rsidR="00327B33" w:rsidRPr="00A47DEC" w:rsidRDefault="00327B33" w:rsidP="00A47DEC">
            <w:pPr>
              <w:pStyle w:val="TableParagraph"/>
              <w:ind w:left="121" w:right="72" w:firstLine="2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деятельности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по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введению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2024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году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муниципальных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общеобразовательных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организациях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2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1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479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10.06.2024</w:t>
            </w:r>
          </w:p>
        </w:tc>
        <w:tc>
          <w:tcPr>
            <w:tcW w:w="4324" w:type="dxa"/>
          </w:tcPr>
          <w:p w:rsidR="00327B33" w:rsidRPr="00A47DEC" w:rsidRDefault="00327B33" w:rsidP="00A47DEC">
            <w:pPr>
              <w:pStyle w:val="TableParagraph"/>
              <w:tabs>
                <w:tab w:val="left" w:pos="3377"/>
              </w:tabs>
              <w:spacing w:line="295" w:lineRule="exact"/>
              <w:ind w:left="122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</w:t>
            </w:r>
          </w:p>
        </w:tc>
      </w:tr>
      <w:tr w:rsidR="00327B33" w:rsidRPr="004F1BAE" w:rsidTr="00A47DEC">
        <w:trPr>
          <w:trHeight w:val="2898"/>
        </w:trPr>
        <w:tc>
          <w:tcPr>
            <w:tcW w:w="902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left="50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2.</w:t>
            </w: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left="121"/>
              <w:jc w:val="both"/>
              <w:rPr>
                <w:sz w:val="24"/>
                <w:szCs w:val="24"/>
              </w:rPr>
            </w:pPr>
            <w:r w:rsidRPr="00A47DEC">
              <w:rPr>
                <w:spacing w:val="-1"/>
                <w:sz w:val="24"/>
                <w:szCs w:val="24"/>
              </w:rPr>
              <w:t>Провести</w:t>
            </w:r>
            <w:r w:rsidRPr="00A47DEC">
              <w:rPr>
                <w:spacing w:val="-11"/>
                <w:sz w:val="24"/>
                <w:szCs w:val="24"/>
              </w:rPr>
              <w:t xml:space="preserve"> </w:t>
            </w:r>
            <w:r w:rsidRPr="00A47DEC">
              <w:rPr>
                <w:spacing w:val="-1"/>
                <w:sz w:val="24"/>
                <w:szCs w:val="24"/>
              </w:rPr>
              <w:t>проверку</w:t>
            </w:r>
            <w:r w:rsidRPr="00A47DEC">
              <w:rPr>
                <w:spacing w:val="-5"/>
                <w:sz w:val="24"/>
                <w:szCs w:val="24"/>
              </w:rPr>
              <w:t xml:space="preserve"> </w:t>
            </w:r>
            <w:r w:rsidRPr="00A47DEC">
              <w:rPr>
                <w:spacing w:val="-1"/>
                <w:sz w:val="24"/>
                <w:szCs w:val="24"/>
              </w:rPr>
              <w:t>соответствия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оснащения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кабинетов</w:t>
            </w:r>
          </w:p>
          <w:p w:rsidR="00327B33" w:rsidRPr="00A47DEC" w:rsidRDefault="00327B33" w:rsidP="00A47DEC">
            <w:pPr>
              <w:pStyle w:val="TableParagraph"/>
              <w:ind w:left="121" w:right="81" w:firstLine="4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учебного предмета «Труд (технология)» требованиям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приказа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Министерства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просвещения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Российской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Федерации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от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6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сентября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2022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года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№ 804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«Об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утверждении перечня средств обучения и воспитания,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соответствующих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современным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условиям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обучения,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необходимых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оснащении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общеобразовательных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организаций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целях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реализации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мероприятий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государственной</w:t>
            </w:r>
            <w:r w:rsidRPr="00A47DEC">
              <w:rPr>
                <w:spacing w:val="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программы</w:t>
            </w:r>
            <w:r w:rsidRPr="00A47DEC">
              <w:rPr>
                <w:spacing w:val="2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Российской</w:t>
            </w:r>
            <w:r w:rsidRPr="00A47DEC">
              <w:rPr>
                <w:spacing w:val="1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Федерации</w:t>
            </w:r>
          </w:p>
        </w:tc>
        <w:tc>
          <w:tcPr>
            <w:tcW w:w="2553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left="479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1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20.06.2024</w:t>
            </w:r>
          </w:p>
        </w:tc>
        <w:tc>
          <w:tcPr>
            <w:tcW w:w="4324" w:type="dxa"/>
          </w:tcPr>
          <w:p w:rsidR="00327B33" w:rsidRPr="00A47DEC" w:rsidRDefault="00327B33" w:rsidP="00A47DEC">
            <w:pPr>
              <w:pStyle w:val="TableParagraph"/>
              <w:tabs>
                <w:tab w:val="left" w:pos="3463"/>
              </w:tabs>
              <w:ind w:left="113" w:right="97" w:firstLine="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A47DEC" w:rsidRDefault="00327B33" w:rsidP="00A47DEC">
            <w:pPr>
              <w:pStyle w:val="TableParagraph"/>
              <w:tabs>
                <w:tab w:val="left" w:pos="3463"/>
              </w:tabs>
              <w:ind w:left="113" w:right="97" w:firstLine="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 </w:t>
            </w:r>
          </w:p>
        </w:tc>
      </w:tr>
    </w:tbl>
    <w:p w:rsidR="00327B33" w:rsidRPr="004F1BAE" w:rsidRDefault="00327B33">
      <w:pPr>
        <w:rPr>
          <w:sz w:val="24"/>
          <w:szCs w:val="24"/>
        </w:rPr>
        <w:sectPr w:rsidR="00327B33" w:rsidRPr="004F1BAE">
          <w:type w:val="continuous"/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327B33" w:rsidRPr="004F1BAE" w:rsidRDefault="00327B33">
      <w:pPr>
        <w:pStyle w:val="BodyText"/>
        <w:rPr>
          <w:sz w:val="24"/>
          <w:szCs w:val="24"/>
        </w:rPr>
      </w:pPr>
    </w:p>
    <w:p w:rsidR="00327B33" w:rsidRPr="004F1BAE" w:rsidRDefault="00327B33">
      <w:pPr>
        <w:pStyle w:val="BodyText"/>
        <w:rPr>
          <w:sz w:val="24"/>
          <w:szCs w:val="24"/>
        </w:rPr>
      </w:pPr>
    </w:p>
    <w:p w:rsidR="00327B33" w:rsidRPr="004F1BAE" w:rsidRDefault="00327B33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6830"/>
        <w:gridCol w:w="2553"/>
        <w:gridCol w:w="4322"/>
      </w:tblGrid>
      <w:tr w:rsidR="00327B33" w:rsidRPr="004F1BAE" w:rsidTr="00A47DEC">
        <w:trPr>
          <w:trHeight w:val="3551"/>
        </w:trPr>
        <w:tc>
          <w:tcPr>
            <w:tcW w:w="907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118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«Развитие</w:t>
            </w:r>
            <w:r w:rsidRPr="00A47DEC">
              <w:rPr>
                <w:spacing w:val="1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образования»,</w:t>
            </w:r>
            <w:r w:rsidRPr="00A47DEC">
              <w:rPr>
                <w:spacing w:val="2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направленных</w:t>
            </w:r>
            <w:r w:rsidRPr="00A47DEC">
              <w:rPr>
                <w:spacing w:val="3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на</w:t>
            </w:r>
            <w:r w:rsidRPr="00A47DEC">
              <w:rPr>
                <w:spacing w:val="-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содействие</w:t>
            </w:r>
          </w:p>
          <w:p w:rsidR="00327B33" w:rsidRPr="00A47DEC" w:rsidRDefault="00327B33" w:rsidP="00A47DEC">
            <w:pPr>
              <w:pStyle w:val="TableParagraph"/>
              <w:ind w:left="112" w:right="75" w:firstLine="4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созданию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(создание)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субъектах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Российской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Федерации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новых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(дополнительных)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мест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общеобразовательных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организациях,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модернизацию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инфраструктуры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общего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образования,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школьных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систем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образования,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критериев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его формирования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требований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функциональному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оснащению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общеобразовательных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организаций,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а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также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определении норматива стоимости оснащения одного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места</w:t>
            </w:r>
            <w:r w:rsidRPr="00A47DEC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обучающегося</w:t>
            </w:r>
            <w:r w:rsidRPr="00A47DEC">
              <w:rPr>
                <w:spacing w:val="93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указанными</w:t>
            </w:r>
            <w:r w:rsidRPr="00A47DEC">
              <w:rPr>
                <w:spacing w:val="63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средствами</w:t>
            </w:r>
            <w:r w:rsidRPr="00A47DEC">
              <w:rPr>
                <w:spacing w:val="74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обучения</w:t>
            </w:r>
          </w:p>
          <w:p w:rsidR="00327B33" w:rsidRPr="00A47DEC" w:rsidRDefault="00327B33" w:rsidP="00A47DEC">
            <w:pPr>
              <w:pStyle w:val="TableParagraph"/>
              <w:spacing w:before="15"/>
              <w:ind w:left="120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и</w:t>
            </w:r>
            <w:r w:rsidRPr="00A47DEC">
              <w:rPr>
                <w:spacing w:val="-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воспитания»</w:t>
            </w:r>
          </w:p>
        </w:tc>
        <w:tc>
          <w:tcPr>
            <w:tcW w:w="2553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7B33" w:rsidRPr="004F1BAE" w:rsidTr="00A47DEC">
        <w:trPr>
          <w:trHeight w:val="1597"/>
        </w:trPr>
        <w:tc>
          <w:tcPr>
            <w:tcW w:w="907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right="218"/>
              <w:jc w:val="right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3</w:t>
            </w: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Разработать</w:t>
            </w:r>
            <w:r w:rsidRPr="00A47DEC">
              <w:rPr>
                <w:spacing w:val="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«дорожную</w:t>
            </w:r>
            <w:r w:rsidRPr="00A47DEC">
              <w:rPr>
                <w:spacing w:val="1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карту»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по</w:t>
            </w:r>
            <w:r w:rsidRPr="00A47DEC">
              <w:rPr>
                <w:spacing w:val="-1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ежегодной</w:t>
            </w:r>
            <w:r w:rsidRPr="00A47DEC">
              <w:rPr>
                <w:spacing w:val="1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закупке</w:t>
            </w:r>
          </w:p>
          <w:p w:rsidR="00327B33" w:rsidRPr="00A47DEC" w:rsidRDefault="00327B33" w:rsidP="00A47DEC">
            <w:pPr>
              <w:pStyle w:val="TableParagraph"/>
              <w:spacing w:before="5" w:line="235" w:lineRule="auto"/>
              <w:ind w:left="116" w:right="598" w:hanging="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(в течение 2024 </w:t>
            </w:r>
            <w:r w:rsidRPr="00A47DEC">
              <w:rPr>
                <w:w w:val="90"/>
                <w:sz w:val="24"/>
                <w:szCs w:val="24"/>
              </w:rPr>
              <w:t xml:space="preserve">— </w:t>
            </w:r>
            <w:r w:rsidRPr="00A47DEC">
              <w:rPr>
                <w:sz w:val="24"/>
                <w:szCs w:val="24"/>
              </w:rPr>
              <w:t>2027 rr.) оборудования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для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кабинетов</w:t>
            </w:r>
            <w:r w:rsidRPr="00A47DEC">
              <w:rPr>
                <w:spacing w:val="-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-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-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-1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443" w:right="427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01.07.2024</w:t>
            </w:r>
          </w:p>
        </w:tc>
        <w:tc>
          <w:tcPr>
            <w:tcW w:w="4322" w:type="dxa"/>
          </w:tcPr>
          <w:p w:rsidR="00327B33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A47DEC" w:rsidRDefault="00327B33" w:rsidP="00C141D0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7B33" w:rsidRPr="004F1BAE" w:rsidTr="00A47DEC">
        <w:trPr>
          <w:trHeight w:val="1607"/>
        </w:trPr>
        <w:tc>
          <w:tcPr>
            <w:tcW w:w="907" w:type="dxa"/>
          </w:tcPr>
          <w:p w:rsidR="00327B33" w:rsidRPr="00A47DEC" w:rsidRDefault="00327B33" w:rsidP="00A47DEC">
            <w:pPr>
              <w:pStyle w:val="TableParagraph"/>
              <w:spacing w:line="305" w:lineRule="exact"/>
              <w:ind w:right="182"/>
              <w:jc w:val="right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4</w:t>
            </w: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left="117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Обеспечить</w:t>
            </w:r>
            <w:r w:rsidRPr="00A47DEC">
              <w:rPr>
                <w:spacing w:val="1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внесение</w:t>
            </w:r>
            <w:r w:rsidRPr="00A47DEC">
              <w:rPr>
                <w:spacing w:val="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общеобразовательными</w:t>
            </w:r>
          </w:p>
          <w:p w:rsidR="00327B33" w:rsidRPr="00A47DEC" w:rsidRDefault="00327B33" w:rsidP="00A47DEC">
            <w:pPr>
              <w:pStyle w:val="TableParagraph"/>
              <w:ind w:left="117" w:right="1145" w:hanging="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организациями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изменений в основные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образовательные</w:t>
            </w:r>
            <w:r w:rsidRPr="00A47DEC">
              <w:rPr>
                <w:spacing w:val="-1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программы</w:t>
            </w:r>
            <w:r w:rsidRPr="00A47DEC">
              <w:rPr>
                <w:spacing w:val="1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-1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части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2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435" w:right="438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01.07.2024</w:t>
            </w:r>
          </w:p>
        </w:tc>
        <w:tc>
          <w:tcPr>
            <w:tcW w:w="4322" w:type="dxa"/>
          </w:tcPr>
          <w:p w:rsidR="00327B33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A47DEC" w:rsidRDefault="00327B33" w:rsidP="00D71C79">
            <w:pPr>
              <w:pStyle w:val="TableParagraph"/>
              <w:tabs>
                <w:tab w:val="left" w:pos="3454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7B33" w:rsidRPr="004F1BAE" w:rsidTr="00A47DEC">
        <w:trPr>
          <w:trHeight w:val="968"/>
        </w:trPr>
        <w:tc>
          <w:tcPr>
            <w:tcW w:w="907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right="185"/>
              <w:jc w:val="right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5</w:t>
            </w:r>
          </w:p>
        </w:tc>
        <w:tc>
          <w:tcPr>
            <w:tcW w:w="6830" w:type="dxa"/>
          </w:tcPr>
          <w:p w:rsidR="00327B33" w:rsidRPr="00A47DEC" w:rsidRDefault="00327B33" w:rsidP="00A47DEC">
            <w:pPr>
              <w:pStyle w:val="TableParagraph"/>
              <w:spacing w:line="293" w:lineRule="exact"/>
              <w:ind w:left="116"/>
              <w:rPr>
                <w:sz w:val="24"/>
                <w:szCs w:val="24"/>
              </w:rPr>
            </w:pPr>
            <w:r w:rsidRPr="00A47DEC">
              <w:rPr>
                <w:w w:val="95"/>
                <w:sz w:val="24"/>
                <w:szCs w:val="24"/>
              </w:rPr>
              <w:t>Провести</w:t>
            </w:r>
            <w:r w:rsidRPr="00A47DEC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анализ</w:t>
            </w:r>
            <w:r w:rsidRPr="00A47DEC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результатов</w:t>
            </w:r>
            <w:r w:rsidRPr="00A47DEC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мониторинга</w:t>
            </w:r>
            <w:r w:rsidRPr="00A47DEC">
              <w:rPr>
                <w:spacing w:val="70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ресурсного</w:t>
            </w:r>
          </w:p>
          <w:p w:rsidR="00327B33" w:rsidRPr="00A47DEC" w:rsidRDefault="00327B33" w:rsidP="00A47DEC">
            <w:pPr>
              <w:pStyle w:val="TableParagraph"/>
              <w:ind w:left="122" w:right="198" w:hanging="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обеспечения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введения в общеобразовательных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организациях</w:t>
            </w:r>
            <w:r w:rsidRPr="00A47DEC">
              <w:rPr>
                <w:spacing w:val="-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-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-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-1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3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430" w:right="438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01.07.2024</w:t>
            </w:r>
          </w:p>
        </w:tc>
        <w:tc>
          <w:tcPr>
            <w:tcW w:w="4322" w:type="dxa"/>
          </w:tcPr>
          <w:p w:rsidR="00327B33" w:rsidRPr="00A47DEC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</w:t>
            </w:r>
          </w:p>
          <w:p w:rsidR="00327B33" w:rsidRPr="00A47DEC" w:rsidRDefault="00327B33" w:rsidP="00A47DEC">
            <w:pPr>
              <w:pStyle w:val="TableParagraph"/>
              <w:tabs>
                <w:tab w:val="left" w:pos="2575"/>
              </w:tabs>
              <w:spacing w:before="5" w:line="235" w:lineRule="auto"/>
              <w:ind w:left="109" w:right="130" w:firstLine="3"/>
              <w:rPr>
                <w:sz w:val="24"/>
                <w:szCs w:val="24"/>
              </w:rPr>
            </w:pPr>
          </w:p>
        </w:tc>
      </w:tr>
    </w:tbl>
    <w:p w:rsidR="00327B33" w:rsidRPr="004F1BAE" w:rsidRDefault="00327B33">
      <w:pPr>
        <w:spacing w:line="235" w:lineRule="auto"/>
        <w:rPr>
          <w:sz w:val="24"/>
          <w:szCs w:val="24"/>
        </w:rPr>
        <w:sectPr w:rsidR="00327B33" w:rsidRPr="004F1BA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327B33" w:rsidRPr="004F1BAE" w:rsidRDefault="00327B33">
      <w:pPr>
        <w:pStyle w:val="BodyText"/>
        <w:rPr>
          <w:sz w:val="24"/>
          <w:szCs w:val="24"/>
        </w:rPr>
      </w:pPr>
    </w:p>
    <w:p w:rsidR="00327B33" w:rsidRPr="004F1BAE" w:rsidRDefault="00327B33">
      <w:pPr>
        <w:pStyle w:val="BodyText"/>
        <w:rPr>
          <w:sz w:val="24"/>
          <w:szCs w:val="24"/>
        </w:rPr>
      </w:pPr>
    </w:p>
    <w:p w:rsidR="00327B33" w:rsidRPr="004F1BAE" w:rsidRDefault="00327B33">
      <w:pPr>
        <w:pStyle w:val="BodyText"/>
        <w:spacing w:before="5" w:after="1"/>
        <w:rPr>
          <w:sz w:val="24"/>
          <w:szCs w:val="24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6812"/>
        <w:gridCol w:w="2545"/>
        <w:gridCol w:w="4326"/>
      </w:tblGrid>
      <w:tr w:rsidR="00327B33" w:rsidRPr="004F1BAE" w:rsidTr="00A47DEC">
        <w:trPr>
          <w:trHeight w:val="1602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left="50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7.</w:t>
            </w:r>
          </w:p>
        </w:tc>
        <w:tc>
          <w:tcPr>
            <w:tcW w:w="6812" w:type="dxa"/>
          </w:tcPr>
          <w:p w:rsidR="00327B33" w:rsidRPr="00A47DEC" w:rsidRDefault="00327B33" w:rsidP="00A47DEC">
            <w:pPr>
              <w:pStyle w:val="TableParagraph"/>
              <w:spacing w:line="293" w:lineRule="exact"/>
              <w:ind w:left="12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Организовать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замену</w:t>
            </w:r>
            <w:r w:rsidRPr="00A47DEC">
              <w:rPr>
                <w:spacing w:val="1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учебников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по</w:t>
            </w:r>
            <w:r w:rsidRPr="00A47DEC">
              <w:rPr>
                <w:spacing w:val="-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учебному</w:t>
            </w:r>
          </w:p>
          <w:p w:rsidR="00327B33" w:rsidRPr="00A47DEC" w:rsidRDefault="00327B33" w:rsidP="00A47DEC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предмету «Труд</w:t>
            </w:r>
            <w:r w:rsidRPr="00A47DEC">
              <w:rPr>
                <w:spacing w:val="-1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45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198" w:right="189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2024-2027</w:t>
            </w:r>
            <w:r w:rsidRPr="00A47DEC">
              <w:rPr>
                <w:spacing w:val="1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rr.</w:t>
            </w:r>
          </w:p>
          <w:p w:rsidR="00327B33" w:rsidRPr="00A47DEC" w:rsidRDefault="00327B33" w:rsidP="00A47DEC">
            <w:pPr>
              <w:pStyle w:val="TableParagraph"/>
              <w:ind w:left="210" w:right="185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(по</w:t>
            </w:r>
            <w:r w:rsidRPr="00A47DEC">
              <w:rPr>
                <w:spacing w:val="-1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мере</w:t>
            </w:r>
            <w:r w:rsidRPr="00A47DEC">
              <w:rPr>
                <w:spacing w:val="-1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издания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учебников)</w:t>
            </w:r>
          </w:p>
        </w:tc>
        <w:tc>
          <w:tcPr>
            <w:tcW w:w="4326" w:type="dxa"/>
          </w:tcPr>
          <w:p w:rsidR="00327B33" w:rsidRPr="00A47DEC" w:rsidRDefault="00327B33" w:rsidP="00A47DEC">
            <w:pPr>
              <w:pStyle w:val="TableParagraph"/>
              <w:spacing w:line="298" w:lineRule="exact"/>
              <w:ind w:left="130"/>
              <w:jc w:val="both"/>
              <w:rPr>
                <w:sz w:val="24"/>
                <w:szCs w:val="24"/>
              </w:rPr>
            </w:pPr>
            <w:r w:rsidRPr="00A47DEC">
              <w:rPr>
                <w:w w:val="95"/>
                <w:sz w:val="24"/>
                <w:szCs w:val="24"/>
              </w:rPr>
              <w:t>Министерство</w:t>
            </w:r>
            <w:r w:rsidRPr="00A47DEC">
              <w:rPr>
                <w:spacing w:val="76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образования,</w:t>
            </w:r>
            <w:r w:rsidRPr="00A47DEC">
              <w:rPr>
                <w:spacing w:val="65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науки</w:t>
            </w:r>
          </w:p>
          <w:p w:rsidR="00327B33" w:rsidRPr="00A47DEC" w:rsidRDefault="00327B33" w:rsidP="00A47DEC">
            <w:pPr>
              <w:pStyle w:val="TableParagraph"/>
              <w:tabs>
                <w:tab w:val="left" w:pos="2586"/>
                <w:tab w:val="left" w:pos="3369"/>
              </w:tabs>
              <w:ind w:left="128" w:right="106" w:firstLine="4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молодежи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 </w:t>
            </w:r>
          </w:p>
          <w:p w:rsidR="00327B33" w:rsidRPr="00A47DEC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</w:t>
            </w:r>
          </w:p>
          <w:p w:rsidR="00327B33" w:rsidRPr="00A47DEC" w:rsidRDefault="00327B33" w:rsidP="00A47DEC">
            <w:pPr>
              <w:pStyle w:val="TableParagraph"/>
              <w:tabs>
                <w:tab w:val="left" w:pos="2586"/>
                <w:tab w:val="left" w:pos="3369"/>
              </w:tabs>
              <w:ind w:left="128" w:right="106" w:firstLine="4"/>
              <w:jc w:val="both"/>
              <w:rPr>
                <w:sz w:val="24"/>
                <w:szCs w:val="24"/>
              </w:rPr>
            </w:pPr>
          </w:p>
        </w:tc>
      </w:tr>
      <w:tr w:rsidR="00327B33" w:rsidRPr="004F1BAE" w:rsidTr="00A47DEC">
        <w:trPr>
          <w:trHeight w:val="325"/>
        </w:trPr>
        <w:tc>
          <w:tcPr>
            <w:tcW w:w="14581" w:type="dxa"/>
            <w:gridSpan w:val="4"/>
          </w:tcPr>
          <w:p w:rsidR="00327B33" w:rsidRPr="00A47DEC" w:rsidRDefault="00327B33" w:rsidP="00A47DEC">
            <w:pPr>
              <w:pStyle w:val="TableParagraph"/>
              <w:spacing w:line="305" w:lineRule="exact"/>
              <w:ind w:left="5262" w:right="5135"/>
              <w:jc w:val="center"/>
              <w:rPr>
                <w:b/>
                <w:sz w:val="24"/>
                <w:szCs w:val="24"/>
              </w:rPr>
            </w:pPr>
            <w:r w:rsidRPr="00A47DEC">
              <w:rPr>
                <w:b/>
                <w:sz w:val="24"/>
                <w:szCs w:val="24"/>
              </w:rPr>
              <w:t>Обеспечение</w:t>
            </w:r>
            <w:r w:rsidRPr="00A47DEC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кадровых</w:t>
            </w:r>
            <w:r w:rsidRPr="00A47DEC">
              <w:rPr>
                <w:spacing w:val="25"/>
                <w:sz w:val="24"/>
                <w:szCs w:val="24"/>
              </w:rPr>
              <w:t xml:space="preserve"> </w:t>
            </w:r>
            <w:r w:rsidRPr="00A47DEC">
              <w:rPr>
                <w:b/>
                <w:sz w:val="24"/>
                <w:szCs w:val="24"/>
              </w:rPr>
              <w:t>вопросов</w:t>
            </w:r>
          </w:p>
        </w:tc>
      </w:tr>
      <w:tr w:rsidR="00327B33" w:rsidRPr="004F1BAE" w:rsidTr="00A47DEC">
        <w:trPr>
          <w:trHeight w:val="1919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494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9.</w:t>
            </w:r>
          </w:p>
        </w:tc>
        <w:tc>
          <w:tcPr>
            <w:tcW w:w="6812" w:type="dxa"/>
          </w:tcPr>
          <w:p w:rsidR="00327B33" w:rsidRPr="00A47DEC" w:rsidRDefault="00327B33" w:rsidP="00A47DEC">
            <w:pPr>
              <w:pStyle w:val="TableParagraph"/>
              <w:spacing w:line="290" w:lineRule="exact"/>
              <w:ind w:left="11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Организовать</w:t>
            </w:r>
            <w:r w:rsidRPr="00A47DEC">
              <w:rPr>
                <w:spacing w:val="1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обучение</w:t>
            </w:r>
            <w:r w:rsidRPr="00A47DEC">
              <w:rPr>
                <w:spacing w:val="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педагогических</w:t>
            </w:r>
            <w:r w:rsidRPr="00A47DEC">
              <w:rPr>
                <w:spacing w:val="-1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работников</w:t>
            </w:r>
            <w:r w:rsidRPr="00A47DEC">
              <w:rPr>
                <w:spacing w:val="1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на</w:t>
            </w:r>
          </w:p>
          <w:p w:rsidR="00327B33" w:rsidRPr="00A47DEC" w:rsidRDefault="00327B33" w:rsidP="00A47DEC">
            <w:pPr>
              <w:pStyle w:val="TableParagraph"/>
              <w:tabs>
                <w:tab w:val="left" w:pos="1277"/>
                <w:tab w:val="left" w:pos="2981"/>
                <w:tab w:val="left" w:pos="5016"/>
                <w:tab w:val="left" w:pos="6328"/>
              </w:tabs>
              <w:spacing w:line="322" w:lineRule="exact"/>
              <w:ind w:left="120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курсах</w:t>
            </w:r>
            <w:r w:rsidRPr="00A47DEC">
              <w:rPr>
                <w:sz w:val="24"/>
                <w:szCs w:val="24"/>
              </w:rPr>
              <w:tab/>
              <w:t>повышения</w:t>
            </w:r>
            <w:r w:rsidRPr="00A47DEC">
              <w:rPr>
                <w:sz w:val="24"/>
                <w:szCs w:val="24"/>
              </w:rPr>
              <w:tab/>
              <w:t>квалификации</w:t>
            </w:r>
            <w:r w:rsidRPr="00A47DEC">
              <w:rPr>
                <w:sz w:val="24"/>
                <w:szCs w:val="24"/>
              </w:rPr>
              <w:tab/>
              <w:t>ФГАОУ</w:t>
            </w:r>
            <w:r w:rsidRPr="00A47DEC">
              <w:rPr>
                <w:sz w:val="24"/>
                <w:szCs w:val="24"/>
              </w:rPr>
              <w:tab/>
              <w:t>ВО</w:t>
            </w:r>
          </w:p>
          <w:p w:rsidR="00327B33" w:rsidRPr="00A47DEC" w:rsidRDefault="00327B33" w:rsidP="00A47DEC">
            <w:pPr>
              <w:pStyle w:val="TableParagraph"/>
              <w:tabs>
                <w:tab w:val="left" w:pos="2961"/>
                <w:tab w:val="left" w:pos="5001"/>
              </w:tabs>
              <w:spacing w:line="319" w:lineRule="exact"/>
              <w:ind w:left="117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«Государственный</w:t>
            </w:r>
            <w:r w:rsidRPr="00A47DEC">
              <w:rPr>
                <w:sz w:val="24"/>
                <w:szCs w:val="24"/>
              </w:rPr>
              <w:tab/>
              <w:t>университет</w:t>
            </w:r>
            <w:r w:rsidRPr="00A47DEC">
              <w:rPr>
                <w:sz w:val="24"/>
                <w:szCs w:val="24"/>
              </w:rPr>
              <w:tab/>
              <w:t>просвещения»</w:t>
            </w:r>
          </w:p>
          <w:p w:rsidR="00327B33" w:rsidRPr="00A47DEC" w:rsidRDefault="00327B33" w:rsidP="00A47DEC">
            <w:pPr>
              <w:pStyle w:val="TableParagraph"/>
              <w:spacing w:line="242" w:lineRule="auto"/>
              <w:ind w:left="115" w:right="71" w:hanging="3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«Обучение</w:t>
            </w:r>
            <w:r w:rsidRPr="00A47DEC">
              <w:rPr>
                <w:spacing w:val="2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учебному</w:t>
            </w:r>
            <w:r w:rsidRPr="00A47DEC">
              <w:rPr>
                <w:spacing w:val="3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предмету</w:t>
            </w:r>
            <w:r w:rsidRPr="00A47DEC">
              <w:rPr>
                <w:spacing w:val="2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1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  <w:r w:rsidRPr="00A47DEC">
              <w:rPr>
                <w:spacing w:val="1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условиях</w:t>
            </w:r>
            <w:r w:rsidRPr="00A47DEC">
              <w:rPr>
                <w:spacing w:val="2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внесения</w:t>
            </w:r>
            <w:r w:rsidRPr="00A47DEC">
              <w:rPr>
                <w:spacing w:val="2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изменений</w:t>
            </w:r>
            <w:r w:rsidRPr="00A47DEC">
              <w:rPr>
                <w:spacing w:val="2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 ФОП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ООО»</w:t>
            </w:r>
          </w:p>
        </w:tc>
        <w:tc>
          <w:tcPr>
            <w:tcW w:w="2545" w:type="dxa"/>
          </w:tcPr>
          <w:p w:rsidR="00327B33" w:rsidRPr="00A47DEC" w:rsidRDefault="00327B33" w:rsidP="00A47DEC">
            <w:pPr>
              <w:pStyle w:val="TableParagraph"/>
              <w:spacing w:line="291" w:lineRule="exact"/>
              <w:ind w:left="196" w:right="189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1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31.08.2024</w:t>
            </w:r>
          </w:p>
        </w:tc>
        <w:tc>
          <w:tcPr>
            <w:tcW w:w="4326" w:type="dxa"/>
          </w:tcPr>
          <w:p w:rsidR="00327B33" w:rsidRPr="00A47DEC" w:rsidRDefault="00327B33" w:rsidP="00A47DEC">
            <w:pPr>
              <w:pStyle w:val="TableParagraph"/>
              <w:tabs>
                <w:tab w:val="left" w:pos="1247"/>
                <w:tab w:val="left" w:pos="2235"/>
                <w:tab w:val="left" w:pos="3004"/>
              </w:tabs>
              <w:spacing w:line="307" w:lineRule="exact"/>
              <w:ind w:left="113"/>
              <w:rPr>
                <w:sz w:val="24"/>
                <w:szCs w:val="24"/>
              </w:rPr>
            </w:pPr>
            <w:r w:rsidRPr="00A47DEC">
              <w:rPr>
                <w:w w:val="95"/>
                <w:sz w:val="24"/>
                <w:szCs w:val="24"/>
              </w:rPr>
              <w:t>ГБОУ  ДПО РК КРИППо ,</w:t>
            </w:r>
          </w:p>
          <w:p w:rsidR="00327B33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A47DEC" w:rsidRDefault="00327B33" w:rsidP="00D71C79">
            <w:pPr>
              <w:pStyle w:val="TableParagraph"/>
              <w:tabs>
                <w:tab w:val="left" w:pos="3455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7B33" w:rsidRPr="004F1BAE" w:rsidTr="00A47DEC">
        <w:trPr>
          <w:trHeight w:val="1938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left="507" w:right="-15"/>
              <w:rPr>
                <w:sz w:val="24"/>
                <w:szCs w:val="24"/>
              </w:rPr>
            </w:pPr>
            <w:r w:rsidRPr="00A47DEC">
              <w:rPr>
                <w:w w:val="110"/>
                <w:sz w:val="24"/>
                <w:szCs w:val="24"/>
              </w:rPr>
              <w:t>10.</w:t>
            </w:r>
          </w:p>
        </w:tc>
        <w:tc>
          <w:tcPr>
            <w:tcW w:w="6812" w:type="dxa"/>
          </w:tcPr>
          <w:p w:rsidR="00327B33" w:rsidRPr="00A47DEC" w:rsidRDefault="00327B33" w:rsidP="00A47DEC">
            <w:pPr>
              <w:pStyle w:val="TableParagraph"/>
              <w:tabs>
                <w:tab w:val="left" w:pos="2328"/>
                <w:tab w:val="left" w:pos="4464"/>
              </w:tabs>
              <w:spacing w:line="295" w:lineRule="exact"/>
              <w:ind w:left="111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Обеспечить</w:t>
            </w:r>
            <w:r w:rsidRPr="00A47DEC">
              <w:rPr>
                <w:sz w:val="24"/>
                <w:szCs w:val="24"/>
              </w:rPr>
              <w:tab/>
              <w:t>проведение</w:t>
            </w:r>
            <w:r w:rsidRPr="00A47DEC">
              <w:rPr>
                <w:sz w:val="24"/>
                <w:szCs w:val="24"/>
              </w:rPr>
              <w:tab/>
              <w:t>профессиональной</w:t>
            </w:r>
          </w:p>
          <w:p w:rsidR="00327B33" w:rsidRPr="00A47DEC" w:rsidRDefault="00327B33" w:rsidP="00A47DEC">
            <w:pPr>
              <w:pStyle w:val="TableParagraph"/>
              <w:tabs>
                <w:tab w:val="left" w:pos="4112"/>
                <w:tab w:val="left" w:pos="6581"/>
              </w:tabs>
              <w:ind w:left="111" w:right="81" w:firstLine="8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переподготовки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на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базе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ГБОУ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ДПО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PK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КРИППО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педагогов-предметников,</w:t>
            </w:r>
            <w:r w:rsidRPr="00A47DEC">
              <w:rPr>
                <w:sz w:val="24"/>
                <w:szCs w:val="24"/>
              </w:rPr>
              <w:tab/>
              <w:t>работающих</w:t>
            </w:r>
            <w:r w:rsidRPr="00A47DEC">
              <w:rPr>
                <w:sz w:val="24"/>
                <w:szCs w:val="24"/>
              </w:rPr>
              <w:tab/>
            </w:r>
            <w:r w:rsidRPr="00A47DEC">
              <w:rPr>
                <w:spacing w:val="-4"/>
                <w:sz w:val="24"/>
                <w:szCs w:val="24"/>
              </w:rPr>
              <w:t>в</w:t>
            </w:r>
            <w:r w:rsidRPr="00A47DEC">
              <w:rPr>
                <w:spacing w:val="-6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общеобразовательных организациях и привлекаемых к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преподаванию</w:t>
            </w:r>
            <w:r w:rsidRPr="00A47DEC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учебного</w:t>
            </w:r>
            <w:r w:rsidRPr="00A47DEC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предмета</w:t>
            </w:r>
            <w:r w:rsidRPr="00A47DEC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«Труд</w:t>
            </w:r>
            <w:r w:rsidRPr="00A47DEC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(технология)»</w:t>
            </w:r>
          </w:p>
        </w:tc>
        <w:tc>
          <w:tcPr>
            <w:tcW w:w="2545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210" w:right="189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-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течение</w:t>
            </w:r>
            <w:r w:rsidRPr="00A47DEC">
              <w:rPr>
                <w:spacing w:val="2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47DEC">
                <w:rPr>
                  <w:sz w:val="24"/>
                  <w:szCs w:val="24"/>
                </w:rPr>
                <w:t>2024</w:t>
              </w:r>
              <w:r w:rsidRPr="00A47DEC">
                <w:rPr>
                  <w:spacing w:val="1"/>
                  <w:sz w:val="24"/>
                  <w:szCs w:val="24"/>
                </w:rPr>
                <w:t xml:space="preserve"> </w:t>
              </w:r>
              <w:r w:rsidRPr="00A47DEC">
                <w:rPr>
                  <w:sz w:val="24"/>
                  <w:szCs w:val="24"/>
                </w:rPr>
                <w:t>г</w:t>
              </w:r>
            </w:smartTag>
            <w:r w:rsidRPr="00A47DEC">
              <w:rPr>
                <w:sz w:val="24"/>
                <w:szCs w:val="24"/>
              </w:rPr>
              <w:t>.,</w:t>
            </w:r>
          </w:p>
          <w:p w:rsidR="00327B33" w:rsidRPr="00A47DEC" w:rsidRDefault="00327B33" w:rsidP="00A47DEC">
            <w:pPr>
              <w:pStyle w:val="TableParagraph"/>
              <w:spacing w:line="242" w:lineRule="auto"/>
              <w:ind w:left="306" w:right="274" w:hanging="19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далее - по мере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pacing w:val="-1"/>
                <w:sz w:val="24"/>
                <w:szCs w:val="24"/>
              </w:rPr>
              <w:t>комплектования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position w:val="-3"/>
                <w:sz w:val="24"/>
                <w:szCs w:val="24"/>
              </w:rPr>
              <w:t>групп</w:t>
            </w:r>
          </w:p>
        </w:tc>
        <w:tc>
          <w:tcPr>
            <w:tcW w:w="4326" w:type="dxa"/>
          </w:tcPr>
          <w:p w:rsidR="00327B33" w:rsidRPr="00A47DEC" w:rsidRDefault="00327B33" w:rsidP="00A47DEC">
            <w:pPr>
              <w:pStyle w:val="TableParagraph"/>
              <w:tabs>
                <w:tab w:val="left" w:pos="1244"/>
                <w:tab w:val="left" w:pos="2241"/>
                <w:tab w:val="left" w:pos="3004"/>
              </w:tabs>
              <w:spacing w:line="298" w:lineRule="exact"/>
              <w:ind w:left="114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ГБОУ</w:t>
            </w:r>
            <w:r w:rsidRPr="00A47DEC">
              <w:rPr>
                <w:sz w:val="24"/>
                <w:szCs w:val="24"/>
              </w:rPr>
              <w:tab/>
              <w:t>ДПО</w:t>
            </w:r>
            <w:r w:rsidRPr="00A47DEC">
              <w:rPr>
                <w:sz w:val="24"/>
                <w:szCs w:val="24"/>
              </w:rPr>
              <w:tab/>
              <w:t>PK</w:t>
            </w:r>
            <w:r w:rsidRPr="00A47DEC">
              <w:rPr>
                <w:sz w:val="24"/>
                <w:szCs w:val="24"/>
              </w:rPr>
              <w:tab/>
              <w:t>КРИППО,</w:t>
            </w:r>
          </w:p>
          <w:p w:rsidR="00327B33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A47DEC" w:rsidRDefault="00327B33" w:rsidP="00D71C79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7B33" w:rsidRPr="004F1BAE" w:rsidTr="00A47DEC">
        <w:trPr>
          <w:trHeight w:val="1602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507" w:right="-15"/>
              <w:rPr>
                <w:sz w:val="24"/>
                <w:szCs w:val="24"/>
              </w:rPr>
            </w:pPr>
            <w:r w:rsidRPr="00A47DEC">
              <w:rPr>
                <w:w w:val="110"/>
                <w:sz w:val="24"/>
                <w:szCs w:val="24"/>
              </w:rPr>
              <w:t>11.</w:t>
            </w:r>
          </w:p>
        </w:tc>
        <w:tc>
          <w:tcPr>
            <w:tcW w:w="6812" w:type="dxa"/>
          </w:tcPr>
          <w:p w:rsidR="00327B33" w:rsidRPr="00A47DEC" w:rsidRDefault="00327B33" w:rsidP="00A47DEC">
            <w:pPr>
              <w:pStyle w:val="TableParagraph"/>
              <w:spacing w:line="290" w:lineRule="exact"/>
              <w:ind w:left="11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Провести</w:t>
            </w:r>
            <w:r w:rsidRPr="00A47DEC">
              <w:rPr>
                <w:spacing w:val="1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на</w:t>
            </w:r>
            <w:r w:rsidRPr="00A47DEC">
              <w:rPr>
                <w:spacing w:val="-1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базе</w:t>
            </w:r>
            <w:r w:rsidRPr="00A47DEC">
              <w:rPr>
                <w:spacing w:val="-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ГБОУ</w:t>
            </w:r>
            <w:r w:rsidRPr="00A47DEC">
              <w:rPr>
                <w:spacing w:val="-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ДПО</w:t>
            </w:r>
            <w:r w:rsidRPr="00A47DEC">
              <w:rPr>
                <w:spacing w:val="-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PK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КРИППО</w:t>
            </w:r>
          </w:p>
          <w:p w:rsidR="00327B33" w:rsidRPr="00A47DEC" w:rsidRDefault="00327B33" w:rsidP="00A47DEC">
            <w:pPr>
              <w:pStyle w:val="TableParagraph"/>
              <w:ind w:left="115" w:right="137" w:firstLine="5"/>
              <w:rPr>
                <w:sz w:val="24"/>
                <w:szCs w:val="24"/>
              </w:rPr>
            </w:pPr>
            <w:r w:rsidRPr="00A47DEC">
              <w:rPr>
                <w:spacing w:val="-1"/>
                <w:sz w:val="24"/>
                <w:szCs w:val="24"/>
              </w:rPr>
              <w:t>инструктивно-методическое совещание с методистами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(специалистами) муниципальных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методических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служб, курирующими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преподавание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предмета</w:t>
            </w:r>
            <w:r w:rsidRPr="00A47DEC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«Труд</w:t>
            </w:r>
            <w:r w:rsidRPr="00A47DEC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(технология)»,</w:t>
            </w:r>
            <w:r w:rsidRPr="00A47DEC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по</w:t>
            </w:r>
            <w:r w:rsidRPr="00A47DEC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теме</w:t>
            </w:r>
            <w:r w:rsidRPr="00A47DEC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w w:val="95"/>
                <w:sz w:val="24"/>
                <w:szCs w:val="24"/>
              </w:rPr>
              <w:t>«Об</w:t>
            </w:r>
          </w:p>
        </w:tc>
        <w:tc>
          <w:tcPr>
            <w:tcW w:w="2545" w:type="dxa"/>
          </w:tcPr>
          <w:p w:rsidR="00327B33" w:rsidRPr="00A47DEC" w:rsidRDefault="00327B33" w:rsidP="00A47DEC">
            <w:pPr>
              <w:pStyle w:val="TableParagraph"/>
              <w:spacing w:line="291" w:lineRule="exact"/>
              <w:ind w:left="206" w:right="189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август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47DEC">
                <w:rPr>
                  <w:sz w:val="24"/>
                  <w:szCs w:val="24"/>
                </w:rPr>
                <w:t>2024</w:t>
              </w:r>
              <w:r w:rsidRPr="00A47DEC">
                <w:rPr>
                  <w:spacing w:val="-3"/>
                  <w:sz w:val="24"/>
                  <w:szCs w:val="24"/>
                </w:rPr>
                <w:t xml:space="preserve"> </w:t>
              </w:r>
              <w:r w:rsidRPr="00A47DEC">
                <w:rPr>
                  <w:sz w:val="24"/>
                  <w:szCs w:val="24"/>
                </w:rPr>
                <w:t>г</w:t>
              </w:r>
            </w:smartTag>
            <w:r w:rsidRPr="00A47DEC">
              <w:rPr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327B33" w:rsidRPr="00A47DEC" w:rsidRDefault="00327B33" w:rsidP="00A47DEC">
            <w:pPr>
              <w:pStyle w:val="TableParagraph"/>
              <w:spacing w:line="293" w:lineRule="exact"/>
              <w:ind w:left="104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ГБОУ   </w:t>
            </w:r>
            <w:r w:rsidRPr="00A47DEC">
              <w:rPr>
                <w:spacing w:val="4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ДПО    </w:t>
            </w:r>
            <w:r w:rsidRPr="00A47DEC">
              <w:rPr>
                <w:spacing w:val="3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PK    </w:t>
            </w:r>
            <w:r w:rsidRPr="00A47DEC">
              <w:rPr>
                <w:spacing w:val="3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КРИППО,</w:t>
            </w:r>
          </w:p>
          <w:p w:rsidR="00327B33" w:rsidRPr="00A47DEC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</w:t>
            </w:r>
          </w:p>
          <w:p w:rsidR="00327B33" w:rsidRPr="00A47DEC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5"/>
              <w:rPr>
                <w:sz w:val="24"/>
                <w:szCs w:val="24"/>
              </w:rPr>
            </w:pPr>
          </w:p>
          <w:p w:rsidR="00327B33" w:rsidRPr="00A47DEC" w:rsidRDefault="00327B33" w:rsidP="00A47DEC">
            <w:pPr>
              <w:pStyle w:val="TableParagraph"/>
              <w:tabs>
                <w:tab w:val="left" w:pos="2569"/>
                <w:tab w:val="left" w:pos="3359"/>
              </w:tabs>
              <w:ind w:left="105" w:right="126" w:firstLine="3"/>
              <w:jc w:val="both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</w:p>
        </w:tc>
      </w:tr>
    </w:tbl>
    <w:p w:rsidR="00327B33" w:rsidRPr="004F1BAE" w:rsidRDefault="00327B33">
      <w:pPr>
        <w:jc w:val="both"/>
        <w:rPr>
          <w:sz w:val="24"/>
          <w:szCs w:val="24"/>
        </w:rPr>
        <w:sectPr w:rsidR="00327B33" w:rsidRPr="004F1BAE">
          <w:pgSz w:w="16840" w:h="11910" w:orient="landscape"/>
          <w:pgMar w:top="1100" w:right="940" w:bottom="280" w:left="1020" w:header="720" w:footer="720" w:gutter="0"/>
          <w:cols w:space="720"/>
        </w:sectPr>
      </w:pPr>
    </w:p>
    <w:p w:rsidR="00327B33" w:rsidRPr="004F1BAE" w:rsidRDefault="00327B33">
      <w:pPr>
        <w:pStyle w:val="BodyText"/>
        <w:rPr>
          <w:sz w:val="24"/>
          <w:szCs w:val="24"/>
        </w:rPr>
      </w:pPr>
    </w:p>
    <w:p w:rsidR="00327B33" w:rsidRPr="004F1BAE" w:rsidRDefault="00327B33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6821"/>
        <w:gridCol w:w="2554"/>
        <w:gridCol w:w="4325"/>
      </w:tblGrid>
      <w:tr w:rsidR="00327B33" w:rsidRPr="004F1BAE" w:rsidTr="00A47DEC">
        <w:trPr>
          <w:trHeight w:val="637"/>
        </w:trPr>
        <w:tc>
          <w:tcPr>
            <w:tcW w:w="898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1" w:type="dxa"/>
          </w:tcPr>
          <w:p w:rsidR="00327B33" w:rsidRPr="00A47DEC" w:rsidRDefault="00327B33" w:rsidP="00A47DEC">
            <w:pPr>
              <w:pStyle w:val="TableParagraph"/>
              <w:spacing w:line="293" w:lineRule="exact"/>
              <w:ind w:left="126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особенностях</w:t>
            </w:r>
            <w:r w:rsidRPr="00A47DEC">
              <w:rPr>
                <w:spacing w:val="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преподавания</w:t>
            </w:r>
            <w:r w:rsidRPr="00A47DEC">
              <w:rPr>
                <w:spacing w:val="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-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</w:p>
          <w:p w:rsidR="00327B33" w:rsidRPr="00A47DEC" w:rsidRDefault="00327B33" w:rsidP="00A47DEC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(технология)»</w:t>
            </w:r>
            <w:r w:rsidRPr="00A47DEC">
              <w:rPr>
                <w:spacing w:val="-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-1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2024/2025</w:t>
            </w:r>
            <w:r w:rsidRPr="00A47DEC">
              <w:rPr>
                <w:spacing w:val="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учебном</w:t>
            </w:r>
            <w:r w:rsidRPr="00A47DEC">
              <w:rPr>
                <w:spacing w:val="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году»</w:t>
            </w:r>
          </w:p>
        </w:tc>
        <w:tc>
          <w:tcPr>
            <w:tcW w:w="2554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5" w:type="dxa"/>
          </w:tcPr>
          <w:p w:rsidR="00327B33" w:rsidRPr="00A47DEC" w:rsidRDefault="00327B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27B33" w:rsidRPr="004F1BAE" w:rsidTr="00A47DEC">
        <w:trPr>
          <w:trHeight w:val="1612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right="-15"/>
              <w:jc w:val="right"/>
              <w:rPr>
                <w:sz w:val="24"/>
                <w:szCs w:val="24"/>
              </w:rPr>
            </w:pPr>
            <w:r w:rsidRPr="00A47DEC">
              <w:rPr>
                <w:w w:val="110"/>
                <w:sz w:val="24"/>
                <w:szCs w:val="24"/>
              </w:rPr>
              <w:t>12.</w:t>
            </w:r>
          </w:p>
        </w:tc>
        <w:tc>
          <w:tcPr>
            <w:tcW w:w="6821" w:type="dxa"/>
          </w:tcPr>
          <w:p w:rsidR="00327B33" w:rsidRPr="00A47DEC" w:rsidRDefault="00327B33" w:rsidP="00A47DEC">
            <w:pPr>
              <w:pStyle w:val="TableParagraph"/>
              <w:spacing w:line="291" w:lineRule="exact"/>
              <w:ind w:left="12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Обеспечить</w:t>
            </w:r>
            <w:r w:rsidRPr="00A47DEC">
              <w:rPr>
                <w:spacing w:val="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изучение</w:t>
            </w:r>
            <w:r w:rsidRPr="00A47DEC">
              <w:rPr>
                <w:spacing w:val="-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-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</w:p>
          <w:p w:rsidR="00327B33" w:rsidRPr="00A47DEC" w:rsidRDefault="00327B33" w:rsidP="00A47DEC">
            <w:pPr>
              <w:pStyle w:val="TableParagraph"/>
              <w:spacing w:before="4"/>
              <w:ind w:left="122" w:right="1107" w:hanging="3"/>
              <w:rPr>
                <w:sz w:val="24"/>
                <w:szCs w:val="24"/>
              </w:rPr>
            </w:pPr>
            <w:r w:rsidRPr="00A47DEC">
              <w:rPr>
                <w:spacing w:val="-1"/>
                <w:sz w:val="24"/>
                <w:szCs w:val="24"/>
              </w:rPr>
              <w:t xml:space="preserve">(технология)» </w:t>
            </w:r>
            <w:r w:rsidRPr="00A47DEC">
              <w:rPr>
                <w:sz w:val="24"/>
                <w:szCs w:val="24"/>
              </w:rPr>
              <w:t>исключительно по федеральной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рабочей</w:t>
            </w:r>
            <w:r w:rsidRPr="00A47DEC">
              <w:rPr>
                <w:spacing w:val="2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программе</w:t>
            </w:r>
          </w:p>
        </w:tc>
        <w:tc>
          <w:tcPr>
            <w:tcW w:w="2554" w:type="dxa"/>
          </w:tcPr>
          <w:p w:rsidR="00327B33" w:rsidRPr="00A47DEC" w:rsidRDefault="00327B33" w:rsidP="00A47DEC">
            <w:pPr>
              <w:pStyle w:val="TableParagraph"/>
              <w:spacing w:line="291" w:lineRule="exact"/>
              <w:ind w:left="454" w:right="424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с</w:t>
            </w:r>
            <w:r w:rsidRPr="00A47DEC">
              <w:rPr>
                <w:spacing w:val="-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01.09.2024</w:t>
            </w:r>
          </w:p>
        </w:tc>
        <w:tc>
          <w:tcPr>
            <w:tcW w:w="4325" w:type="dxa"/>
          </w:tcPr>
          <w:p w:rsidR="00327B33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C141D0" w:rsidRDefault="00327B33" w:rsidP="00C141D0">
            <w:pPr>
              <w:pStyle w:val="TableParagraph"/>
              <w:tabs>
                <w:tab w:val="left" w:pos="3459"/>
              </w:tabs>
              <w:spacing w:before="2" w:line="237" w:lineRule="auto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7B33" w:rsidRPr="004F1BAE" w:rsidTr="00A47DEC">
        <w:trPr>
          <w:trHeight w:val="1607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327B33" w:rsidRPr="00A47DEC" w:rsidRDefault="00327B33" w:rsidP="00A47DEC">
            <w:pPr>
              <w:pStyle w:val="TableParagraph"/>
              <w:spacing w:line="187" w:lineRule="exact"/>
              <w:ind w:left="534" w:right="-29"/>
              <w:rPr>
                <w:sz w:val="24"/>
                <w:szCs w:val="24"/>
              </w:rPr>
            </w:pPr>
            <w:r w:rsidRPr="00A47DEC">
              <w:rPr>
                <w:noProof/>
                <w:position w:val="-3"/>
                <w:sz w:val="24"/>
                <w:szCs w:val="24"/>
                <w:lang w:eastAsia="ru-RU"/>
              </w:rPr>
              <w:pict>
                <v:shape id="image4.png" o:spid="_x0000_i1027" type="#_x0000_t75" style="width:16.5pt;height:9pt;visibility:visible">
                  <v:imagedata r:id="rId6" o:title=""/>
                </v:shape>
              </w:pict>
            </w:r>
          </w:p>
        </w:tc>
        <w:tc>
          <w:tcPr>
            <w:tcW w:w="6821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116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Организовать</w:t>
            </w:r>
            <w:r w:rsidRPr="00A47DEC">
              <w:rPr>
                <w:spacing w:val="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внесение</w:t>
            </w:r>
            <w:r w:rsidRPr="00A47DEC">
              <w:rPr>
                <w:spacing w:val="-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изменений в</w:t>
            </w:r>
            <w:r w:rsidRPr="00A47DEC">
              <w:rPr>
                <w:spacing w:val="-1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кадровые</w:t>
            </w:r>
          </w:p>
          <w:p w:rsidR="00327B33" w:rsidRPr="00A47DEC" w:rsidRDefault="00327B33" w:rsidP="00A47DEC">
            <w:pPr>
              <w:pStyle w:val="TableParagraph"/>
              <w:spacing w:line="242" w:lineRule="auto"/>
              <w:ind w:left="113" w:right="312" w:firstLine="4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документы</w:t>
            </w:r>
            <w:r w:rsidRPr="00A47DEC">
              <w:rPr>
                <w:spacing w:val="2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работников</w:t>
            </w:r>
            <w:r w:rsidRPr="00A47DEC">
              <w:rPr>
                <w:spacing w:val="2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-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части</w:t>
            </w:r>
            <w:r w:rsidRPr="00A47DEC">
              <w:rPr>
                <w:spacing w:val="1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наименования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должностей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педагогических работников,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преподающих</w:t>
            </w:r>
            <w:r w:rsidRPr="00A47DEC">
              <w:rPr>
                <w:spacing w:val="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учебный</w:t>
            </w:r>
            <w:r w:rsidRPr="00A47DEC">
              <w:rPr>
                <w:spacing w:val="-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</w:t>
            </w:r>
            <w:r w:rsidRPr="00A47DEC">
              <w:rPr>
                <w:spacing w:val="-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-1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4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454" w:right="438"/>
              <w:jc w:val="center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до</w:t>
            </w:r>
            <w:r w:rsidRPr="00A47DEC">
              <w:rPr>
                <w:spacing w:val="-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31.08.2024</w:t>
            </w:r>
          </w:p>
        </w:tc>
        <w:tc>
          <w:tcPr>
            <w:tcW w:w="4325" w:type="dxa"/>
          </w:tcPr>
          <w:p w:rsidR="00327B33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Крым,</w:t>
            </w:r>
          </w:p>
          <w:p w:rsidR="00327B33" w:rsidRPr="00A47DEC" w:rsidRDefault="00327B33" w:rsidP="00C141D0">
            <w:pPr>
              <w:pStyle w:val="TableParagraph"/>
              <w:tabs>
                <w:tab w:val="left" w:pos="3459"/>
              </w:tabs>
              <w:spacing w:before="2" w:line="237" w:lineRule="auto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общеобразовательные учреждения </w:t>
            </w:r>
            <w:r w:rsidRPr="00A47DEC">
              <w:rPr>
                <w:sz w:val="24"/>
                <w:szCs w:val="24"/>
              </w:rPr>
              <w:t xml:space="preserve"> Джанкойского 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327B33" w:rsidRPr="004F1BAE" w:rsidTr="00A47DEC">
        <w:trPr>
          <w:trHeight w:val="1285"/>
        </w:trPr>
        <w:tc>
          <w:tcPr>
            <w:tcW w:w="898" w:type="dxa"/>
          </w:tcPr>
          <w:p w:rsidR="00327B33" w:rsidRPr="00A47DEC" w:rsidRDefault="00327B33" w:rsidP="00A47DEC">
            <w:pPr>
              <w:pStyle w:val="TableParagraph"/>
              <w:spacing w:line="300" w:lineRule="exact"/>
              <w:ind w:right="45"/>
              <w:jc w:val="right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14.</w:t>
            </w:r>
          </w:p>
        </w:tc>
        <w:tc>
          <w:tcPr>
            <w:tcW w:w="6821" w:type="dxa"/>
          </w:tcPr>
          <w:p w:rsidR="00327B33" w:rsidRPr="00A47DEC" w:rsidRDefault="00327B33" w:rsidP="00A47DEC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Провести мониторинг</w:t>
            </w:r>
            <w:r w:rsidRPr="00A47DEC">
              <w:rPr>
                <w:spacing w:val="8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готовности</w:t>
            </w:r>
            <w:r w:rsidRPr="00A47DEC">
              <w:rPr>
                <w:spacing w:val="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образовательных</w:t>
            </w:r>
          </w:p>
          <w:p w:rsidR="00327B33" w:rsidRPr="00A47DEC" w:rsidRDefault="00327B33" w:rsidP="00A47DEC">
            <w:pPr>
              <w:pStyle w:val="TableParagraph"/>
              <w:ind w:left="115" w:right="394" w:firstLine="1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>организаций</w:t>
            </w:r>
            <w:r w:rsidRPr="00A47DEC">
              <w:rPr>
                <w:spacing w:val="1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1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 к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преподаванию</w:t>
            </w:r>
            <w:r w:rsidRPr="00A47DEC">
              <w:rPr>
                <w:spacing w:val="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учебного</w:t>
            </w:r>
            <w:r w:rsidRPr="00A47DEC">
              <w:rPr>
                <w:spacing w:val="-1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предмета</w:t>
            </w:r>
            <w:r w:rsidRPr="00A47DEC">
              <w:rPr>
                <w:spacing w:val="-3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«Труд</w:t>
            </w:r>
            <w:r w:rsidRPr="00A47DEC">
              <w:rPr>
                <w:spacing w:val="-1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(технология)»</w:t>
            </w:r>
            <w:r w:rsidRPr="00A47DEC">
              <w:rPr>
                <w:spacing w:val="1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в</w:t>
            </w:r>
            <w:r w:rsidRPr="00A47DEC">
              <w:rPr>
                <w:spacing w:val="-15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2024/2025</w:t>
            </w:r>
            <w:r w:rsidRPr="00A47DEC">
              <w:rPr>
                <w:spacing w:val="-67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учебном</w:t>
            </w:r>
            <w:r w:rsidRPr="00A47DEC">
              <w:rPr>
                <w:spacing w:val="19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году</w:t>
            </w:r>
          </w:p>
        </w:tc>
        <w:tc>
          <w:tcPr>
            <w:tcW w:w="2554" w:type="dxa"/>
          </w:tcPr>
          <w:p w:rsidR="00327B33" w:rsidRPr="00A47DEC" w:rsidRDefault="00327B33" w:rsidP="00A47DEC">
            <w:pPr>
              <w:pStyle w:val="TableParagraph"/>
              <w:spacing w:line="314" w:lineRule="exact"/>
              <w:ind w:left="454" w:right="437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47DEC">
              <w:rPr>
                <w:rFonts w:ascii="Book Antiqua" w:hAnsi="Book Antiqua"/>
                <w:w w:val="95"/>
                <w:sz w:val="24"/>
                <w:szCs w:val="24"/>
              </w:rPr>
              <w:t>до</w:t>
            </w:r>
            <w:r w:rsidRPr="00A47DEC">
              <w:rPr>
                <w:rFonts w:ascii="Book Antiqua" w:hAnsi="Book Antiqua"/>
                <w:spacing w:val="19"/>
                <w:w w:val="95"/>
                <w:sz w:val="24"/>
                <w:szCs w:val="24"/>
              </w:rPr>
              <w:t xml:space="preserve"> </w:t>
            </w:r>
            <w:r w:rsidRPr="00A47DEC">
              <w:rPr>
                <w:rFonts w:ascii="Book Antiqua" w:hAnsi="Book Antiqua"/>
                <w:w w:val="95"/>
                <w:sz w:val="24"/>
                <w:szCs w:val="24"/>
              </w:rPr>
              <w:t>31.08.2024</w:t>
            </w:r>
          </w:p>
        </w:tc>
        <w:tc>
          <w:tcPr>
            <w:tcW w:w="4325" w:type="dxa"/>
          </w:tcPr>
          <w:p w:rsidR="00327B33" w:rsidRPr="00A47DEC" w:rsidRDefault="00327B33" w:rsidP="00A47DEC">
            <w:pPr>
              <w:pStyle w:val="TableParagraph"/>
              <w:tabs>
                <w:tab w:val="left" w:pos="1239"/>
                <w:tab w:val="left" w:pos="2232"/>
                <w:tab w:val="left" w:pos="3001"/>
              </w:tabs>
              <w:spacing w:line="313" w:lineRule="exact"/>
              <w:ind w:left="109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ГБОУ   </w:t>
            </w:r>
            <w:r w:rsidRPr="00A47DEC">
              <w:rPr>
                <w:spacing w:val="42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ДПО    </w:t>
            </w:r>
            <w:r w:rsidRPr="00A47DEC">
              <w:rPr>
                <w:spacing w:val="36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 xml:space="preserve">PK    </w:t>
            </w:r>
            <w:r w:rsidRPr="00A47DEC">
              <w:rPr>
                <w:spacing w:val="30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КРИППО</w:t>
            </w:r>
          </w:p>
          <w:p w:rsidR="00327B33" w:rsidRPr="00A47DEC" w:rsidRDefault="00327B33" w:rsidP="00A47DEC">
            <w:pPr>
              <w:pStyle w:val="TableParagraph"/>
              <w:tabs>
                <w:tab w:val="left" w:pos="3459"/>
              </w:tabs>
              <w:spacing w:before="2" w:line="237" w:lineRule="auto"/>
              <w:ind w:right="115"/>
              <w:rPr>
                <w:sz w:val="24"/>
                <w:szCs w:val="24"/>
              </w:rPr>
            </w:pPr>
            <w:r w:rsidRPr="00A47DEC">
              <w:rPr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  <w:shd w:val="clear" w:color="auto" w:fill="FFFFFF"/>
              </w:rPr>
              <w:t>Управление образования, молодёжи и спорта администрации Джанкойского</w:t>
            </w:r>
            <w:r w:rsidRPr="00A47DEC">
              <w:rPr>
                <w:sz w:val="24"/>
                <w:szCs w:val="24"/>
              </w:rPr>
              <w:br/>
            </w:r>
            <w:r w:rsidRPr="00A47DEC">
              <w:rPr>
                <w:sz w:val="24"/>
                <w:szCs w:val="24"/>
                <w:shd w:val="clear" w:color="auto" w:fill="FFFFFF"/>
              </w:rPr>
              <w:t xml:space="preserve">района </w:t>
            </w:r>
            <w:r w:rsidRPr="00A47DEC">
              <w:rPr>
                <w:sz w:val="24"/>
                <w:szCs w:val="24"/>
              </w:rPr>
              <w:t>Республики</w:t>
            </w:r>
            <w:r w:rsidRPr="00A47DEC">
              <w:rPr>
                <w:spacing w:val="24"/>
                <w:sz w:val="24"/>
                <w:szCs w:val="24"/>
              </w:rPr>
              <w:t xml:space="preserve"> </w:t>
            </w:r>
            <w:r w:rsidRPr="00A47DEC">
              <w:rPr>
                <w:sz w:val="24"/>
                <w:szCs w:val="24"/>
              </w:rPr>
              <w:t>Крым</w:t>
            </w:r>
            <w:bookmarkStart w:id="0" w:name="_GoBack"/>
            <w:bookmarkEnd w:id="0"/>
          </w:p>
          <w:p w:rsidR="00327B33" w:rsidRPr="00A47DEC" w:rsidRDefault="00327B33" w:rsidP="00A47DEC">
            <w:pPr>
              <w:pStyle w:val="TableParagraph"/>
              <w:tabs>
                <w:tab w:val="left" w:pos="2578"/>
              </w:tabs>
              <w:spacing w:before="9" w:line="235" w:lineRule="auto"/>
              <w:ind w:left="107" w:right="140" w:firstLine="7"/>
              <w:rPr>
                <w:sz w:val="24"/>
                <w:szCs w:val="24"/>
              </w:rPr>
            </w:pPr>
          </w:p>
        </w:tc>
      </w:tr>
    </w:tbl>
    <w:p w:rsidR="00327B33" w:rsidRPr="004F1BAE" w:rsidRDefault="00327B33">
      <w:pPr>
        <w:rPr>
          <w:sz w:val="24"/>
          <w:szCs w:val="24"/>
        </w:rPr>
      </w:pPr>
    </w:p>
    <w:sectPr w:rsidR="00327B33" w:rsidRPr="004F1BAE" w:rsidSect="00541321">
      <w:pgSz w:w="16840" w:h="11910" w:orient="landscape"/>
      <w:pgMar w:top="110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EDB"/>
    <w:rsid w:val="00011AA3"/>
    <w:rsid w:val="0020716C"/>
    <w:rsid w:val="002713FA"/>
    <w:rsid w:val="00327B33"/>
    <w:rsid w:val="00424EDB"/>
    <w:rsid w:val="004F1BAE"/>
    <w:rsid w:val="00541321"/>
    <w:rsid w:val="005F2D4E"/>
    <w:rsid w:val="006170D5"/>
    <w:rsid w:val="006C37C2"/>
    <w:rsid w:val="00A47DEC"/>
    <w:rsid w:val="00B753CC"/>
    <w:rsid w:val="00C141D0"/>
    <w:rsid w:val="00D71C79"/>
    <w:rsid w:val="00E8674C"/>
    <w:rsid w:val="00F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2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32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41321"/>
    <w:rPr>
      <w:sz w:val="33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4B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41321"/>
    <w:pPr>
      <w:ind w:left="399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D24B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41321"/>
  </w:style>
  <w:style w:type="paragraph" w:customStyle="1" w:styleId="TableParagraph">
    <w:name w:val="Table Paragraph"/>
    <w:basedOn w:val="Normal"/>
    <w:uiPriority w:val="99"/>
    <w:rsid w:val="0054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845</Words>
  <Characters>4821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User</cp:lastModifiedBy>
  <cp:revision>8</cp:revision>
  <dcterms:created xsi:type="dcterms:W3CDTF">2024-06-22T16:32:00Z</dcterms:created>
  <dcterms:modified xsi:type="dcterms:W3CDTF">2024-06-25T08:22:00Z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MF440 Series</vt:lpwstr>
  </property>
</Properties>
</file>