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BE" w:rsidRDefault="001D4BBE" w:rsidP="003A63B7">
      <w:pPr>
        <w:rPr>
          <w:b/>
          <w:sz w:val="28"/>
          <w:szCs w:val="28"/>
        </w:rPr>
      </w:pPr>
    </w:p>
    <w:p w:rsidR="001D4BBE" w:rsidRPr="004E70E0" w:rsidRDefault="001D4BBE" w:rsidP="003A63B7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ГЕРБ КРЫМА" style="position:absolute;margin-left:214.95pt;margin-top:-40.4pt;width:45pt;height:52.5pt;z-index:251658240;visibility:visible">
            <v:imagedata r:id="rId4" o:title="" gain="86232f"/>
          </v:shape>
        </w:pict>
      </w:r>
    </w:p>
    <w:p w:rsidR="001D4BBE" w:rsidRPr="00E33D2C" w:rsidRDefault="001D4BBE" w:rsidP="00BC0957">
      <w:pPr>
        <w:jc w:val="center"/>
      </w:pPr>
      <w:r w:rsidRPr="00E33D2C">
        <w:t>РЕСПУБЛИКА КРЫМ</w:t>
      </w:r>
    </w:p>
    <w:p w:rsidR="001D4BBE" w:rsidRPr="00E33D2C" w:rsidRDefault="001D4BBE" w:rsidP="00BC0957">
      <w:pPr>
        <w:pStyle w:val="Heading3"/>
        <w:rPr>
          <w:bCs/>
          <w:sz w:val="24"/>
        </w:rPr>
      </w:pPr>
      <w:r w:rsidRPr="00E33D2C">
        <w:rPr>
          <w:bCs/>
          <w:sz w:val="24"/>
        </w:rPr>
        <w:t>АДМИНИСТРАЦИЯ</w:t>
      </w:r>
      <w:r w:rsidRPr="00E33D2C">
        <w:rPr>
          <w:bCs/>
          <w:sz w:val="24"/>
          <w:lang w:val="ru-RU"/>
        </w:rPr>
        <w:t xml:space="preserve"> ДЖАНКОЙСКОГО РАЙОНА</w:t>
      </w:r>
      <w:r w:rsidRPr="00E33D2C">
        <w:rPr>
          <w:bCs/>
          <w:sz w:val="24"/>
        </w:rPr>
        <w:t xml:space="preserve"> </w:t>
      </w:r>
    </w:p>
    <w:p w:rsidR="001D4BBE" w:rsidRPr="00E33D2C" w:rsidRDefault="001D4BBE" w:rsidP="00BC0957">
      <w:pPr>
        <w:pStyle w:val="PlainText"/>
        <w:tabs>
          <w:tab w:val="left" w:pos="5103"/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 w:rsidRPr="00E33D2C">
        <w:rPr>
          <w:rFonts w:ascii="Times New Roman" w:hAnsi="Times New Roman" w:cs="Times New Roman"/>
          <w:sz w:val="24"/>
          <w:szCs w:val="24"/>
        </w:rPr>
        <w:t xml:space="preserve">                          УПРАВЛЕНИЕ ОБРАЗОВАНИЯ, МОЛОДЕЖИ И СПОРТА</w:t>
      </w:r>
    </w:p>
    <w:p w:rsidR="001D4BBE" w:rsidRPr="00617251" w:rsidRDefault="001D4BBE" w:rsidP="00BC0957">
      <w:pPr>
        <w:jc w:val="center"/>
        <w:rPr>
          <w:b/>
          <w:sz w:val="20"/>
          <w:szCs w:val="20"/>
        </w:rPr>
      </w:pPr>
    </w:p>
    <w:p w:rsidR="001D4BBE" w:rsidRPr="000A7E91" w:rsidRDefault="001D4BBE" w:rsidP="00BC0957">
      <w:pPr>
        <w:jc w:val="center"/>
        <w:rPr>
          <w:b/>
        </w:rPr>
      </w:pPr>
      <w:r w:rsidRPr="000A7E91">
        <w:rPr>
          <w:b/>
        </w:rPr>
        <w:t>П Р И К А З</w:t>
      </w:r>
    </w:p>
    <w:p w:rsidR="001D4BBE" w:rsidRPr="000A7E91" w:rsidRDefault="001D4BBE" w:rsidP="00BC0957">
      <w:pPr>
        <w:jc w:val="center"/>
        <w:rPr>
          <w:b/>
        </w:rPr>
      </w:pPr>
    </w:p>
    <w:p w:rsidR="001D4BBE" w:rsidRPr="000A7E91" w:rsidRDefault="001D4BBE" w:rsidP="003A61C7">
      <w:pPr>
        <w:ind w:right="-5"/>
        <w:jc w:val="center"/>
      </w:pPr>
      <w:r w:rsidRPr="000A7E91">
        <w:rPr>
          <w:lang w:val="uk-UA"/>
        </w:rPr>
        <w:t xml:space="preserve">От 25.06.2024 г.  </w:t>
      </w:r>
      <w:r w:rsidRPr="000A7E91">
        <w:t>№  244 /01-04</w:t>
      </w:r>
    </w:p>
    <w:p w:rsidR="001D4BBE" w:rsidRDefault="001D4BBE" w:rsidP="003A61C7">
      <w:pPr>
        <w:ind w:right="-5"/>
        <w:jc w:val="center"/>
      </w:pPr>
      <w:r w:rsidRPr="000A7E91">
        <w:t>г.Джанкой</w:t>
      </w:r>
    </w:p>
    <w:p w:rsidR="001D4BBE" w:rsidRDefault="001D4BBE" w:rsidP="003A61C7">
      <w:pPr>
        <w:ind w:right="-5"/>
        <w:jc w:val="center"/>
      </w:pPr>
    </w:p>
    <w:p w:rsidR="001D4BBE" w:rsidRPr="000A7E91" w:rsidRDefault="001D4BBE" w:rsidP="003A61C7">
      <w:pPr>
        <w:ind w:right="-5"/>
        <w:jc w:val="center"/>
        <w:rPr>
          <w:u w:val="single"/>
        </w:rPr>
      </w:pPr>
    </w:p>
    <w:p w:rsidR="001D4BBE" w:rsidRPr="000A7E91" w:rsidRDefault="001D4BBE" w:rsidP="00BC0957">
      <w:pPr>
        <w:jc w:val="center"/>
        <w:rPr>
          <w:i/>
          <w:sz w:val="20"/>
          <w:szCs w:val="20"/>
        </w:rPr>
      </w:pPr>
      <w:r w:rsidRPr="000A7E91">
        <w:rPr>
          <w:i/>
          <w:sz w:val="20"/>
          <w:szCs w:val="20"/>
        </w:rPr>
        <w:t>« О введении  в  2024  году в  муниципальных общеобразовательных  учреждениях  Джанкойского  района  Республики  Крым  учебного предмета «Труд» (технология) »</w:t>
      </w:r>
    </w:p>
    <w:p w:rsidR="001D4BBE" w:rsidRPr="000A7E91" w:rsidRDefault="001D4BBE" w:rsidP="00DD6284">
      <w:pPr>
        <w:pStyle w:val="BodyText"/>
        <w:spacing w:before="0" w:after="0" w:line="360" w:lineRule="auto"/>
        <w:rPr>
          <w:rFonts w:ascii="Times New Roman" w:hAnsi="Times New Roman"/>
          <w:sz w:val="20"/>
          <w:lang w:val="ru-RU"/>
        </w:rPr>
      </w:pPr>
    </w:p>
    <w:p w:rsidR="001D4BBE" w:rsidRPr="000A7E91" w:rsidRDefault="001D4BBE" w:rsidP="00DD6284">
      <w:pPr>
        <w:pStyle w:val="BodyText"/>
        <w:spacing w:before="0" w:after="0" w:line="360" w:lineRule="auto"/>
        <w:rPr>
          <w:rFonts w:ascii="Times New Roman" w:hAnsi="Times New Roman"/>
          <w:sz w:val="20"/>
          <w:lang w:val="ru-RU"/>
        </w:rPr>
      </w:pPr>
    </w:p>
    <w:p w:rsidR="001D4BBE" w:rsidRPr="000A7E91" w:rsidRDefault="001D4BBE" w:rsidP="00DD6284">
      <w:pPr>
        <w:pStyle w:val="BodyText"/>
        <w:spacing w:before="0" w:after="0" w:line="360" w:lineRule="auto"/>
        <w:jc w:val="both"/>
        <w:rPr>
          <w:rFonts w:ascii="Times New Roman" w:hAnsi="Times New Roman"/>
          <w:lang w:val="ru-RU"/>
        </w:rPr>
      </w:pPr>
      <w:r w:rsidRPr="000A7E91">
        <w:rPr>
          <w:rFonts w:ascii="Times New Roman" w:hAnsi="Times New Roman"/>
          <w:lang w:val="ru-RU"/>
        </w:rPr>
        <w:tab/>
        <w:t>Во исполнении письма Министерства образования, науки и молодежи Республики Крым от 13.06.2024 года  «  О Плане   мероприятий («дорожной карты»)  по введению в  2024 году  в общеобразовательных организациях Республики Крым   учебного предмета «Труд» (технология)»</w:t>
      </w:r>
    </w:p>
    <w:p w:rsidR="001D4BBE" w:rsidRPr="000A7E91" w:rsidRDefault="001D4BBE" w:rsidP="00DD6284">
      <w:pPr>
        <w:spacing w:line="360" w:lineRule="auto"/>
        <w:jc w:val="both"/>
        <w:rPr>
          <w:sz w:val="20"/>
        </w:rPr>
      </w:pPr>
    </w:p>
    <w:p w:rsidR="001D4BBE" w:rsidRPr="000A7E91" w:rsidRDefault="001D4BBE" w:rsidP="0006517B">
      <w:pPr>
        <w:spacing w:line="360" w:lineRule="auto"/>
        <w:jc w:val="both"/>
      </w:pPr>
      <w:r w:rsidRPr="000A7E91">
        <w:t>ПРИКАЗЫВАЮ:</w:t>
      </w:r>
    </w:p>
    <w:p w:rsidR="001D4BBE" w:rsidRPr="0006517B" w:rsidRDefault="001D4BBE" w:rsidP="0006517B">
      <w:pPr>
        <w:spacing w:line="360" w:lineRule="auto"/>
        <w:jc w:val="both"/>
        <w:rPr>
          <w:sz w:val="20"/>
        </w:rPr>
      </w:pPr>
    </w:p>
    <w:p w:rsidR="001D4BBE" w:rsidRPr="0006517B" w:rsidRDefault="001D4BBE" w:rsidP="0006517B">
      <w:pPr>
        <w:spacing w:line="360" w:lineRule="auto"/>
        <w:ind w:firstLine="720"/>
        <w:jc w:val="both"/>
      </w:pPr>
      <w:r w:rsidRPr="0006517B">
        <w:t>1. Информационно-методическому отделу МКУ «Центр по обеспечению деятельности образовательных организаций»  управления образования, молодежи и спорта  администрации Джанкойского района:</w:t>
      </w:r>
    </w:p>
    <w:p w:rsidR="001D4BBE" w:rsidRPr="0006517B" w:rsidRDefault="001D4BBE" w:rsidP="0006517B">
      <w:pPr>
        <w:spacing w:line="360" w:lineRule="auto"/>
        <w:rPr>
          <w:b/>
        </w:rPr>
      </w:pPr>
      <w:r w:rsidRPr="0006517B">
        <w:t xml:space="preserve">           1.1. Разработать и  утвердить  план мероприятий  (дорожную карту) по введению  в  2024  году в  муниципальных общеобразовательных  учреждениях  Джанкойского  района  Республики  Крым  учебного предмета «Труд» (технология) »</w:t>
      </w:r>
      <w:r>
        <w:t>. (приложение 1)</w:t>
      </w:r>
    </w:p>
    <w:p w:rsidR="001D4BBE" w:rsidRPr="0006517B" w:rsidRDefault="001D4BBE" w:rsidP="0006517B">
      <w:pPr>
        <w:spacing w:line="360" w:lineRule="auto"/>
        <w:jc w:val="both"/>
      </w:pPr>
      <w:r w:rsidRPr="0006517B">
        <w:t xml:space="preserve">        2. Руководителям муниципальных общеобразовательных учреждений:</w:t>
      </w:r>
    </w:p>
    <w:p w:rsidR="001D4BBE" w:rsidRPr="0006517B" w:rsidRDefault="001D4BBE" w:rsidP="0006517B">
      <w:pPr>
        <w:spacing w:line="360" w:lineRule="auto"/>
        <w:rPr>
          <w:b/>
        </w:rPr>
      </w:pPr>
      <w:r w:rsidRPr="0006517B">
        <w:t xml:space="preserve">         2.1. Разработать   план мероприятий (дорожную карту) школы  </w:t>
      </w:r>
      <w:r>
        <w:t>по введению</w:t>
      </w:r>
      <w:r w:rsidRPr="0006517B">
        <w:t xml:space="preserve"> </w:t>
      </w:r>
      <w:r>
        <w:t xml:space="preserve">в 2024 </w:t>
      </w:r>
      <w:r w:rsidRPr="0006517B">
        <w:t>году учебного предмета «Труд» (технология) »  до  26.08.2024 года.</w:t>
      </w:r>
    </w:p>
    <w:p w:rsidR="001D4BBE" w:rsidRPr="00B23DBB" w:rsidRDefault="001D4BBE" w:rsidP="0006517B">
      <w:pPr>
        <w:spacing w:line="360" w:lineRule="auto"/>
        <w:jc w:val="both"/>
        <w:rPr>
          <w:sz w:val="14"/>
        </w:rPr>
      </w:pPr>
      <w:r>
        <w:rPr>
          <w:i/>
        </w:rPr>
        <w:t xml:space="preserve">          </w:t>
      </w:r>
      <w:r w:rsidRPr="00B23DBB">
        <w:t xml:space="preserve">  3. Контроль за исполнением данного приказа оставляю  за  собой.</w:t>
      </w:r>
    </w:p>
    <w:p w:rsidR="001D4BBE" w:rsidRPr="0006517B" w:rsidRDefault="001D4BBE" w:rsidP="0006517B">
      <w:pPr>
        <w:spacing w:line="360" w:lineRule="auto"/>
        <w:rPr>
          <w:b/>
          <w:i/>
          <w:sz w:val="14"/>
        </w:rPr>
      </w:pPr>
    </w:p>
    <w:p w:rsidR="001D4BBE" w:rsidRPr="0006517B" w:rsidRDefault="001D4BBE" w:rsidP="00B23DBB">
      <w:pPr>
        <w:tabs>
          <w:tab w:val="left" w:pos="990"/>
        </w:tabs>
        <w:rPr>
          <w:i/>
          <w:sz w:val="20"/>
          <w:szCs w:val="20"/>
        </w:rPr>
      </w:pPr>
    </w:p>
    <w:p w:rsidR="001D4BBE" w:rsidRDefault="001D4BBE">
      <w:pPr>
        <w:rPr>
          <w:sz w:val="20"/>
          <w:szCs w:val="20"/>
        </w:rPr>
      </w:pPr>
    </w:p>
    <w:p w:rsidR="001D4BBE" w:rsidRPr="000A7E91" w:rsidRDefault="001D4BBE">
      <w:pPr>
        <w:rPr>
          <w:b/>
          <w:sz w:val="20"/>
          <w:szCs w:val="20"/>
        </w:rPr>
      </w:pPr>
    </w:p>
    <w:p w:rsidR="001D4BBE" w:rsidRPr="000A7E91" w:rsidRDefault="001D4BBE" w:rsidP="0006517B">
      <w:pPr>
        <w:jc w:val="both"/>
        <w:rPr>
          <w:b/>
        </w:rPr>
      </w:pPr>
      <w:r w:rsidRPr="000A7E91">
        <w:rPr>
          <w:b/>
        </w:rPr>
        <w:t>Заместитель начальника, начальник</w:t>
      </w:r>
    </w:p>
    <w:p w:rsidR="001D4BBE" w:rsidRPr="000A7E91" w:rsidRDefault="001D4BBE" w:rsidP="0006517B">
      <w:pPr>
        <w:jc w:val="both"/>
        <w:rPr>
          <w:b/>
        </w:rPr>
      </w:pPr>
      <w:r w:rsidRPr="000A7E91">
        <w:rPr>
          <w:b/>
        </w:rPr>
        <w:t>отдела общего образования управления</w:t>
      </w:r>
    </w:p>
    <w:p w:rsidR="001D4BBE" w:rsidRPr="000A7E91" w:rsidRDefault="001D4BBE" w:rsidP="0006517B">
      <w:pPr>
        <w:jc w:val="both"/>
        <w:rPr>
          <w:b/>
        </w:rPr>
      </w:pPr>
      <w:r w:rsidRPr="000A7E91">
        <w:rPr>
          <w:b/>
        </w:rPr>
        <w:t>образования, молодежи и спорта</w:t>
      </w:r>
    </w:p>
    <w:p w:rsidR="001D4BBE" w:rsidRPr="000A7E91" w:rsidRDefault="001D4BBE" w:rsidP="0006517B">
      <w:pPr>
        <w:jc w:val="both"/>
        <w:rPr>
          <w:b/>
        </w:rPr>
      </w:pPr>
      <w:r w:rsidRPr="000A7E91">
        <w:rPr>
          <w:b/>
        </w:rPr>
        <w:t xml:space="preserve">администрации Джанкойского района                                                           Д.П. Санин     </w:t>
      </w:r>
    </w:p>
    <w:p w:rsidR="001D4BBE" w:rsidRPr="00745FE8" w:rsidRDefault="001D4BBE" w:rsidP="0006517B">
      <w:pPr>
        <w:jc w:val="both"/>
        <w:rPr>
          <w:b/>
        </w:rPr>
      </w:pPr>
      <w:r w:rsidRPr="00745FE8">
        <w:rPr>
          <w:b/>
        </w:rPr>
        <w:tab/>
      </w:r>
      <w:r w:rsidRPr="00745FE8">
        <w:rPr>
          <w:b/>
        </w:rPr>
        <w:tab/>
      </w:r>
      <w:r w:rsidRPr="00745FE8">
        <w:rPr>
          <w:b/>
        </w:rPr>
        <w:tab/>
        <w:t xml:space="preserve">              </w:t>
      </w:r>
    </w:p>
    <w:p w:rsidR="001D4BBE" w:rsidRDefault="001D4BBE" w:rsidP="0006517B">
      <w:pPr>
        <w:jc w:val="both"/>
      </w:pPr>
    </w:p>
    <w:p w:rsidR="001D4BBE" w:rsidRDefault="001D4BBE" w:rsidP="0006517B">
      <w:pPr>
        <w:jc w:val="both"/>
      </w:pPr>
    </w:p>
    <w:p w:rsidR="001D4BBE" w:rsidRDefault="001D4BBE" w:rsidP="0006517B">
      <w:pPr>
        <w:jc w:val="both"/>
      </w:pPr>
    </w:p>
    <w:p w:rsidR="001D4BBE" w:rsidRDefault="001D4BBE" w:rsidP="0006517B">
      <w:pPr>
        <w:jc w:val="both"/>
      </w:pPr>
    </w:p>
    <w:p w:rsidR="001D4BBE" w:rsidRDefault="001D4BBE" w:rsidP="0006517B">
      <w:pPr>
        <w:jc w:val="both"/>
      </w:pPr>
    </w:p>
    <w:p w:rsidR="001D4BBE" w:rsidRDefault="001D4BBE" w:rsidP="0006517B">
      <w:pPr>
        <w:jc w:val="both"/>
      </w:pPr>
    </w:p>
    <w:p w:rsidR="001D4BBE" w:rsidRDefault="001D4BBE" w:rsidP="0006517B">
      <w:pPr>
        <w:jc w:val="both"/>
      </w:pPr>
    </w:p>
    <w:p w:rsidR="001D4BBE" w:rsidRPr="00745FE8" w:rsidRDefault="001D4BBE" w:rsidP="0006517B">
      <w:pPr>
        <w:jc w:val="both"/>
      </w:pPr>
      <w:r w:rsidRPr="00745FE8">
        <w:t xml:space="preserve">СОГЛАСОВАНО: </w:t>
      </w:r>
    </w:p>
    <w:p w:rsidR="001D4BBE" w:rsidRDefault="001D4BBE" w:rsidP="0006517B">
      <w:pPr>
        <w:jc w:val="both"/>
      </w:pPr>
    </w:p>
    <w:p w:rsidR="001D4BBE" w:rsidRPr="00F06CB2" w:rsidRDefault="001D4BBE" w:rsidP="0006517B">
      <w:r w:rsidRPr="00F06CB2">
        <w:t xml:space="preserve">Главный специалист отдела кадровой и </w:t>
      </w:r>
    </w:p>
    <w:p w:rsidR="001D4BBE" w:rsidRPr="00F06CB2" w:rsidRDefault="001D4BBE" w:rsidP="0006517B">
      <w:r w:rsidRPr="00F06CB2">
        <w:t xml:space="preserve">правовой работы управления образования, </w:t>
      </w:r>
    </w:p>
    <w:p w:rsidR="001D4BBE" w:rsidRPr="00F06CB2" w:rsidRDefault="001D4BBE" w:rsidP="0006517B">
      <w:r w:rsidRPr="00F06CB2">
        <w:t>молодежи и спорта администрации</w:t>
      </w:r>
    </w:p>
    <w:p w:rsidR="001D4BBE" w:rsidRPr="00F06CB2" w:rsidRDefault="001D4BBE" w:rsidP="0006517B">
      <w:r w:rsidRPr="00F06CB2">
        <w:t>Джанкойского района</w:t>
      </w:r>
      <w:r w:rsidRPr="00F06CB2">
        <w:rPr>
          <w:b/>
        </w:rPr>
        <w:t xml:space="preserve"> </w:t>
      </w:r>
      <w:r w:rsidRPr="00F06CB2">
        <w:rPr>
          <w:b/>
        </w:rPr>
        <w:tab/>
      </w:r>
      <w:r w:rsidRPr="00F06CB2">
        <w:rPr>
          <w:b/>
        </w:rPr>
        <w:tab/>
      </w:r>
      <w:r w:rsidRPr="00F06CB2">
        <w:rPr>
          <w:b/>
        </w:rPr>
        <w:tab/>
      </w:r>
      <w:r w:rsidRPr="00F06CB2">
        <w:t xml:space="preserve">                        </w:t>
      </w:r>
      <w:r>
        <w:t xml:space="preserve">                              Т.А. Буяльская </w:t>
      </w:r>
    </w:p>
    <w:p w:rsidR="001D4BBE" w:rsidRPr="00F06CB2" w:rsidRDefault="001D4BBE" w:rsidP="0006517B">
      <w:r w:rsidRPr="00F06CB2">
        <w:t xml:space="preserve">«____»___________ </w:t>
      </w:r>
      <w:smartTag w:uri="urn:schemas-microsoft-com:office:smarttags" w:element="metricconverter">
        <w:smartTagPr>
          <w:attr w:name="ProductID" w:val="2024 г"/>
        </w:smartTagPr>
        <w:r w:rsidRPr="00F06CB2">
          <w:t>202</w:t>
        </w:r>
        <w:r>
          <w:t>4</w:t>
        </w:r>
        <w:r w:rsidRPr="00F06CB2">
          <w:t xml:space="preserve"> г</w:t>
        </w:r>
      </w:smartTag>
      <w:r w:rsidRPr="00F06CB2">
        <w:t>.</w:t>
      </w:r>
    </w:p>
    <w:p w:rsidR="001D4BBE" w:rsidRDefault="001D4BBE">
      <w:pPr>
        <w:rPr>
          <w:sz w:val="20"/>
          <w:szCs w:val="20"/>
        </w:rPr>
      </w:pPr>
    </w:p>
    <w:p w:rsidR="001D4BBE" w:rsidRDefault="001D4BBE">
      <w:pPr>
        <w:rPr>
          <w:sz w:val="20"/>
          <w:szCs w:val="20"/>
        </w:rPr>
      </w:pPr>
    </w:p>
    <w:p w:rsidR="001D4BBE" w:rsidRDefault="001D4BBE">
      <w:pPr>
        <w:rPr>
          <w:sz w:val="20"/>
          <w:szCs w:val="20"/>
        </w:rPr>
      </w:pPr>
    </w:p>
    <w:p w:rsidR="001D4BBE" w:rsidRDefault="001D4BBE">
      <w:pPr>
        <w:rPr>
          <w:sz w:val="20"/>
          <w:szCs w:val="20"/>
        </w:rPr>
      </w:pPr>
    </w:p>
    <w:p w:rsidR="001D4BBE" w:rsidRDefault="001D4BBE" w:rsidP="00CC2045"/>
    <w:p w:rsidR="001D4BBE" w:rsidRPr="009C3A41" w:rsidRDefault="001D4BBE" w:rsidP="00CC2045">
      <w:r w:rsidRPr="009C3A41">
        <w:t>Методист информационно</w:t>
      </w:r>
      <w:r w:rsidRPr="009C3A41">
        <w:rPr>
          <w:bCs/>
        </w:rPr>
        <w:t>-методического</w:t>
      </w:r>
      <w:r w:rsidRPr="009C3A41">
        <w:t xml:space="preserve"> </w:t>
      </w:r>
    </w:p>
    <w:p w:rsidR="001D4BBE" w:rsidRPr="009C3A41" w:rsidRDefault="001D4BBE" w:rsidP="00CC2045">
      <w:pPr>
        <w:rPr>
          <w:bCs/>
        </w:rPr>
      </w:pPr>
      <w:r w:rsidRPr="009C3A41">
        <w:t xml:space="preserve">отдела </w:t>
      </w:r>
      <w:r w:rsidRPr="009C3A41">
        <w:rPr>
          <w:bCs/>
        </w:rPr>
        <w:t xml:space="preserve">МКУ «Центр по обеспечению </w:t>
      </w:r>
    </w:p>
    <w:p w:rsidR="001D4BBE" w:rsidRPr="009C3A41" w:rsidRDefault="001D4BBE" w:rsidP="00CC2045">
      <w:pPr>
        <w:rPr>
          <w:bCs/>
        </w:rPr>
      </w:pPr>
      <w:r w:rsidRPr="009C3A41">
        <w:rPr>
          <w:bCs/>
        </w:rPr>
        <w:t xml:space="preserve">деятельности образовательных учреждений» </w:t>
      </w:r>
    </w:p>
    <w:p w:rsidR="001D4BBE" w:rsidRPr="009C3A41" w:rsidRDefault="001D4BBE" w:rsidP="00CC2045">
      <w:pPr>
        <w:rPr>
          <w:bCs/>
        </w:rPr>
      </w:pPr>
      <w:r w:rsidRPr="009C3A41">
        <w:rPr>
          <w:bCs/>
        </w:rPr>
        <w:t>управления образования, молодежи и спорта</w:t>
      </w:r>
    </w:p>
    <w:p w:rsidR="001D4BBE" w:rsidRPr="00FE5A3E" w:rsidRDefault="001D4BBE" w:rsidP="00CC2045">
      <w:pPr>
        <w:rPr>
          <w:sz w:val="20"/>
          <w:szCs w:val="20"/>
        </w:rPr>
      </w:pPr>
      <w:r w:rsidRPr="009C3A41">
        <w:t>администрации Джанкойского района</w:t>
      </w:r>
      <w:r w:rsidRPr="009C3A41">
        <w:rPr>
          <w:bCs/>
        </w:rPr>
        <w:t xml:space="preserve">                                       </w:t>
      </w:r>
      <w:r>
        <w:rPr>
          <w:bCs/>
        </w:rPr>
        <w:t xml:space="preserve">                   М.М. Сулейманова</w:t>
      </w:r>
    </w:p>
    <w:p w:rsidR="001D4BBE" w:rsidRPr="009C3A41" w:rsidRDefault="001D4BBE" w:rsidP="00FE5A3E">
      <w:pPr>
        <w:tabs>
          <w:tab w:val="left" w:pos="8390"/>
        </w:tabs>
        <w:rPr>
          <w:b/>
        </w:rPr>
      </w:pPr>
      <w:r>
        <w:t xml:space="preserve">«___» ____________ </w:t>
      </w:r>
      <w:smartTag w:uri="urn:schemas-microsoft-com:office:smarttags" w:element="metricconverter">
        <w:smartTagPr>
          <w:attr w:name="ProductID" w:val="2024 г"/>
        </w:smartTagPr>
        <w:r>
          <w:t>2024</w:t>
        </w:r>
        <w:r w:rsidRPr="009C3A41">
          <w:t xml:space="preserve"> г</w:t>
        </w:r>
      </w:smartTag>
      <w:r w:rsidRPr="009C3A41">
        <w:t>.</w:t>
      </w:r>
      <w:r w:rsidRPr="009C3A41">
        <w:rPr>
          <w:b/>
        </w:rPr>
        <w:t xml:space="preserve">   </w:t>
      </w:r>
      <w:r w:rsidRPr="009C3A41">
        <w:t xml:space="preserve">         </w:t>
      </w:r>
      <w:r>
        <w:tab/>
      </w:r>
    </w:p>
    <w:p w:rsidR="001D4BBE" w:rsidRDefault="001D4BBE" w:rsidP="00CC2045">
      <w:pPr>
        <w:rPr>
          <w:b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p w:rsidR="001D4BBE" w:rsidRDefault="001D4BBE" w:rsidP="00CC2045">
      <w:pPr>
        <w:rPr>
          <w:sz w:val="20"/>
          <w:szCs w:val="20"/>
        </w:rPr>
      </w:pPr>
    </w:p>
    <w:sectPr w:rsidR="001D4BBE" w:rsidSect="00B23DBB">
      <w:pgSz w:w="11906" w:h="16838"/>
      <w:pgMar w:top="107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957"/>
    <w:rsid w:val="0001593C"/>
    <w:rsid w:val="000560BB"/>
    <w:rsid w:val="0006517B"/>
    <w:rsid w:val="00096B4F"/>
    <w:rsid w:val="000A7E91"/>
    <w:rsid w:val="001019CD"/>
    <w:rsid w:val="00154804"/>
    <w:rsid w:val="00164651"/>
    <w:rsid w:val="001663DD"/>
    <w:rsid w:val="00185F92"/>
    <w:rsid w:val="00195182"/>
    <w:rsid w:val="001B2853"/>
    <w:rsid w:val="001D4BBE"/>
    <w:rsid w:val="00272E1A"/>
    <w:rsid w:val="00334E72"/>
    <w:rsid w:val="003513BF"/>
    <w:rsid w:val="00371C2E"/>
    <w:rsid w:val="00380351"/>
    <w:rsid w:val="00393D0D"/>
    <w:rsid w:val="003A44A9"/>
    <w:rsid w:val="003A4D3A"/>
    <w:rsid w:val="003A61C7"/>
    <w:rsid w:val="003A63B7"/>
    <w:rsid w:val="003B12A9"/>
    <w:rsid w:val="003E5A27"/>
    <w:rsid w:val="003F7143"/>
    <w:rsid w:val="0040389B"/>
    <w:rsid w:val="00406386"/>
    <w:rsid w:val="00434C83"/>
    <w:rsid w:val="0047158A"/>
    <w:rsid w:val="004E70E0"/>
    <w:rsid w:val="004F2E96"/>
    <w:rsid w:val="005015B1"/>
    <w:rsid w:val="005026B8"/>
    <w:rsid w:val="005229B9"/>
    <w:rsid w:val="00525117"/>
    <w:rsid w:val="00531C43"/>
    <w:rsid w:val="00536B18"/>
    <w:rsid w:val="00565038"/>
    <w:rsid w:val="00570884"/>
    <w:rsid w:val="005D356A"/>
    <w:rsid w:val="005E3EB9"/>
    <w:rsid w:val="00603505"/>
    <w:rsid w:val="00617251"/>
    <w:rsid w:val="00645815"/>
    <w:rsid w:val="0067000D"/>
    <w:rsid w:val="006776C1"/>
    <w:rsid w:val="0068485A"/>
    <w:rsid w:val="00694FA9"/>
    <w:rsid w:val="00697965"/>
    <w:rsid w:val="006A3D3B"/>
    <w:rsid w:val="006F4149"/>
    <w:rsid w:val="006F5120"/>
    <w:rsid w:val="00714E63"/>
    <w:rsid w:val="00732468"/>
    <w:rsid w:val="007330D0"/>
    <w:rsid w:val="00745FE8"/>
    <w:rsid w:val="00752478"/>
    <w:rsid w:val="007918B0"/>
    <w:rsid w:val="007A0191"/>
    <w:rsid w:val="007C1C6C"/>
    <w:rsid w:val="007D4F2F"/>
    <w:rsid w:val="007F27AC"/>
    <w:rsid w:val="00853661"/>
    <w:rsid w:val="0085788A"/>
    <w:rsid w:val="00867F8D"/>
    <w:rsid w:val="008A6580"/>
    <w:rsid w:val="008A65CC"/>
    <w:rsid w:val="008B67C2"/>
    <w:rsid w:val="008B6866"/>
    <w:rsid w:val="008E5D7F"/>
    <w:rsid w:val="0095776B"/>
    <w:rsid w:val="00983DF3"/>
    <w:rsid w:val="009C06A3"/>
    <w:rsid w:val="009C3A41"/>
    <w:rsid w:val="009C5967"/>
    <w:rsid w:val="00A36617"/>
    <w:rsid w:val="00A4554A"/>
    <w:rsid w:val="00A462AE"/>
    <w:rsid w:val="00A63456"/>
    <w:rsid w:val="00AB2CF9"/>
    <w:rsid w:val="00AC5A00"/>
    <w:rsid w:val="00AF5AD7"/>
    <w:rsid w:val="00B23DBB"/>
    <w:rsid w:val="00B46A60"/>
    <w:rsid w:val="00B624C8"/>
    <w:rsid w:val="00BB7A3E"/>
    <w:rsid w:val="00BC0957"/>
    <w:rsid w:val="00BC174B"/>
    <w:rsid w:val="00BF6069"/>
    <w:rsid w:val="00C001AF"/>
    <w:rsid w:val="00C11652"/>
    <w:rsid w:val="00C35C13"/>
    <w:rsid w:val="00C51650"/>
    <w:rsid w:val="00C572C5"/>
    <w:rsid w:val="00C611E9"/>
    <w:rsid w:val="00C81101"/>
    <w:rsid w:val="00CC2045"/>
    <w:rsid w:val="00D05DAC"/>
    <w:rsid w:val="00D2786C"/>
    <w:rsid w:val="00D32A22"/>
    <w:rsid w:val="00D661D9"/>
    <w:rsid w:val="00D706FE"/>
    <w:rsid w:val="00D861E3"/>
    <w:rsid w:val="00DD4C63"/>
    <w:rsid w:val="00DD6284"/>
    <w:rsid w:val="00E33D2C"/>
    <w:rsid w:val="00E42DC4"/>
    <w:rsid w:val="00E53D00"/>
    <w:rsid w:val="00E83700"/>
    <w:rsid w:val="00E94D49"/>
    <w:rsid w:val="00E94F56"/>
    <w:rsid w:val="00EC40C3"/>
    <w:rsid w:val="00EE43F9"/>
    <w:rsid w:val="00F06CB2"/>
    <w:rsid w:val="00F36D77"/>
    <w:rsid w:val="00F62E26"/>
    <w:rsid w:val="00F80AC3"/>
    <w:rsid w:val="00FA05D5"/>
    <w:rsid w:val="00FE0978"/>
    <w:rsid w:val="00FE5A3E"/>
    <w:rsid w:val="00FF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57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957"/>
    <w:pPr>
      <w:keepNext/>
      <w:jc w:val="center"/>
      <w:outlineLvl w:val="2"/>
    </w:pPr>
    <w:rPr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C0957"/>
    <w:rPr>
      <w:rFonts w:ascii="Times New Roman" w:hAnsi="Times New Roman" w:cs="Times New Roman"/>
      <w:sz w:val="24"/>
      <w:szCs w:val="24"/>
      <w:lang w:val="uk-UA" w:eastAsia="ru-RU"/>
    </w:rPr>
  </w:style>
  <w:style w:type="table" w:styleId="TableGrid">
    <w:name w:val="Table Grid"/>
    <w:basedOn w:val="TableNormal"/>
    <w:uiPriority w:val="99"/>
    <w:rsid w:val="00BC095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BC095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C0957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C095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B12A9"/>
    <w:pPr>
      <w:spacing w:before="180" w:after="180"/>
    </w:pPr>
    <w:rPr>
      <w:rFonts w:ascii="Cambria" w:eastAsia="Calibri" w:hAnsi="Cambria"/>
      <w:lang w:val="en-US" w:eastAsia="en-US"/>
    </w:rPr>
  </w:style>
  <w:style w:type="character" w:customStyle="1" w:styleId="BodyTextChar">
    <w:name w:val="Body Text Char"/>
    <w:basedOn w:val="DefaultParagraphFont"/>
    <w:link w:val="Caption"/>
    <w:uiPriority w:val="99"/>
    <w:locked/>
    <w:rsid w:val="003B12A9"/>
    <w:rPr>
      <w:rFonts w:ascii="Cambria" w:hAnsi="Cambria" w:cs="Times New Roman"/>
      <w:i/>
      <w:sz w:val="24"/>
      <w:szCs w:val="24"/>
      <w:lang w:val="en-US" w:eastAsia="en-US" w:bidi="ar-SA"/>
    </w:rPr>
  </w:style>
  <w:style w:type="paragraph" w:styleId="Caption">
    <w:name w:val="caption"/>
    <w:basedOn w:val="Normal"/>
    <w:link w:val="BodyTextChar"/>
    <w:uiPriority w:val="99"/>
    <w:qFormat/>
    <w:locked/>
    <w:rsid w:val="003B12A9"/>
    <w:pPr>
      <w:spacing w:after="120"/>
    </w:pPr>
    <w:rPr>
      <w:rFonts w:ascii="Cambria" w:eastAsia="Calibri" w:hAnsi="Cambria"/>
      <w:i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800</TotalTime>
  <Pages>2</Pages>
  <Words>325</Words>
  <Characters>1855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70</cp:revision>
  <cp:lastPrinted>2024-06-25T08:48:00Z</cp:lastPrinted>
  <dcterms:created xsi:type="dcterms:W3CDTF">2017-08-10T08:02:00Z</dcterms:created>
  <dcterms:modified xsi:type="dcterms:W3CDTF">2024-06-25T08:56:00Z</dcterms:modified>
</cp:coreProperties>
</file>