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BA" w:rsidRDefault="004E00B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E00BA" w:rsidRDefault="004E00B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«Табачненская школа – детский сад»</w:t>
      </w:r>
    </w:p>
    <w:p w:rsidR="004E00BA" w:rsidRDefault="004E00B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Джанкойского района Республики Крым</w:t>
      </w:r>
    </w:p>
    <w:p w:rsidR="004E00BA" w:rsidRDefault="004E00B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«Табачненская школа – детский сад»)</w:t>
      </w:r>
    </w:p>
    <w:p w:rsidR="004E00BA" w:rsidRDefault="004E00BA">
      <w:pPr>
        <w:spacing w:line="360" w:lineRule="auto"/>
        <w:rPr>
          <w:rFonts w:ascii="Times New Roman" w:hAnsi="Times New Roman"/>
        </w:rPr>
      </w:pPr>
    </w:p>
    <w:p w:rsidR="004E00BA" w:rsidRDefault="004E00BA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ПРИКАЗ</w:t>
      </w:r>
    </w:p>
    <w:p w:rsidR="004E00BA" w:rsidRDefault="004E00B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«___»_________2025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№______</w:t>
      </w:r>
    </w:p>
    <w:p w:rsidR="004E00BA" w:rsidRPr="00B5742B" w:rsidRDefault="004E00BA" w:rsidP="00B5742B">
      <w:pPr>
        <w:spacing w:line="360" w:lineRule="auto"/>
        <w:jc w:val="center"/>
        <w:rPr>
          <w:rFonts w:ascii="Times New Roman" w:hAnsi="Times New Roman"/>
        </w:rPr>
      </w:pPr>
      <w:r w:rsidRPr="00B5742B">
        <w:rPr>
          <w:rFonts w:ascii="Times New Roman" w:hAnsi="Times New Roman"/>
        </w:rPr>
        <w:t>с. Табачное</w:t>
      </w:r>
    </w:p>
    <w:p w:rsidR="004E00BA" w:rsidRDefault="004E00BA">
      <w:pPr>
        <w:pStyle w:val="Heading2"/>
        <w:tabs>
          <w:tab w:val="left" w:pos="4993"/>
        </w:tabs>
        <w:spacing w:before="0" w:after="0" w:line="276" w:lineRule="auto"/>
        <w:ind w:right="4215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Об организации работы школьного</w:t>
      </w:r>
    </w:p>
    <w:p w:rsidR="004E00BA" w:rsidRDefault="004E00BA">
      <w:pPr>
        <w:pStyle w:val="Heading2"/>
        <w:tabs>
          <w:tab w:val="left" w:pos="4993"/>
        </w:tabs>
        <w:spacing w:before="0" w:after="0" w:line="276" w:lineRule="auto"/>
        <w:ind w:right="4215"/>
        <w:rPr>
          <w:rFonts w:ascii="Times New Roman" w:hAnsi="Times New Roman"/>
          <w:b/>
          <w:bCs/>
          <w:color w:val="auto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научного общества «Эврика</w:t>
      </w:r>
      <w:r>
        <w:rPr>
          <w:rFonts w:ascii="Times New Roman" w:hAnsi="Times New Roman"/>
          <w:b/>
          <w:bCs/>
          <w:color w:val="auto"/>
          <w:spacing w:val="-10"/>
          <w:sz w:val="24"/>
          <w:szCs w:val="24"/>
        </w:rPr>
        <w:t xml:space="preserve">» </w:t>
      </w:r>
    </w:p>
    <w:p w:rsidR="004E00BA" w:rsidRDefault="004E00BA">
      <w:pPr>
        <w:pStyle w:val="Heading2"/>
        <w:tabs>
          <w:tab w:val="left" w:pos="4993"/>
        </w:tabs>
        <w:spacing w:before="0" w:after="0" w:line="276" w:lineRule="auto"/>
        <w:ind w:right="4215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2025/ 2026 учебном году</w:t>
      </w:r>
    </w:p>
    <w:p w:rsidR="004E00BA" w:rsidRDefault="004E00BA"/>
    <w:p w:rsidR="004E00BA" w:rsidRDefault="004E00BA">
      <w:pPr>
        <w:pStyle w:val="BodyText"/>
        <w:spacing w:line="276" w:lineRule="auto"/>
        <w:ind w:left="0" w:right="138" w:firstLine="567"/>
        <w:rPr>
          <w:sz w:val="24"/>
          <w:szCs w:val="24"/>
        </w:rPr>
      </w:pPr>
      <w:r>
        <w:rPr>
          <w:sz w:val="24"/>
          <w:szCs w:val="24"/>
        </w:rPr>
        <w:t>В целях творческого развития обучающихся, повышения их интеллектуального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уровня,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исследовательских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педагогов и школьников</w:t>
      </w:r>
    </w:p>
    <w:p w:rsidR="004E00BA" w:rsidRDefault="004E00BA">
      <w:pPr>
        <w:pStyle w:val="Heading1"/>
        <w:spacing w:before="0" w:after="0" w:line="276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>ПРИКАЗЫВАЮ:</w:t>
      </w:r>
    </w:p>
    <w:p w:rsidR="004E00BA" w:rsidRDefault="004E00BA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</w:t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Times New Roman" w:hAnsi="Times New Roman"/>
        </w:rPr>
        <w:t>Положение</w:t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Times New Roman" w:hAnsi="Times New Roman"/>
        </w:rPr>
        <w:t>школьном</w:t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Times New Roman" w:hAnsi="Times New Roman"/>
        </w:rPr>
        <w:t>научном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Times New Roman" w:hAnsi="Times New Roman"/>
          <w:spacing w:val="-2"/>
        </w:rPr>
        <w:t>обществе «Эврика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5"/>
        </w:rPr>
        <w:t xml:space="preserve">                                   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2025/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2026 учебном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году.</w:t>
      </w:r>
    </w:p>
    <w:p w:rsidR="004E00BA" w:rsidRDefault="004E00BA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right="138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Руководителем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</w:rPr>
        <w:t>школьного</w:t>
      </w:r>
      <w:r>
        <w:rPr>
          <w:rFonts w:ascii="Times New Roman" w:hAnsi="Times New Roman"/>
          <w:spacing w:val="45"/>
          <w:w w:val="150"/>
        </w:rPr>
        <w:t xml:space="preserve"> </w:t>
      </w:r>
      <w:r>
        <w:rPr>
          <w:rFonts w:ascii="Times New Roman" w:hAnsi="Times New Roman"/>
        </w:rPr>
        <w:t>научного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</w:rPr>
        <w:t>общества</w:t>
      </w:r>
      <w:r>
        <w:rPr>
          <w:rFonts w:ascii="Times New Roman" w:hAnsi="Times New Roman"/>
          <w:spacing w:val="45"/>
          <w:w w:val="150"/>
        </w:rPr>
        <w:t xml:space="preserve"> </w:t>
      </w:r>
      <w:r>
        <w:rPr>
          <w:rFonts w:ascii="Times New Roman" w:hAnsi="Times New Roman"/>
          <w:spacing w:val="-2"/>
        </w:rPr>
        <w:t>назначить заместителя директора по УВР Бухлицкую Любовь Петровну</w:t>
      </w:r>
      <w:r>
        <w:rPr>
          <w:rFonts w:ascii="Times New Roman" w:hAnsi="Times New Roman"/>
        </w:rPr>
        <w:t>, в обязанности которой вменить организацию 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координацию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школьного научного общества, оказание консультативной помощи педагогам и обучающимся, ведение отчетной и текущей документации. </w:t>
      </w:r>
    </w:p>
    <w:p w:rsidR="004E00BA" w:rsidRDefault="004E00BA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right="138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Определить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направления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деятельности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школьного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научного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общества и руководителей секций:</w:t>
      </w:r>
    </w:p>
    <w:p w:rsidR="004E00BA" w:rsidRPr="00B5742B" w:rsidRDefault="004E00BA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567" w:right="138" w:firstLine="240"/>
        <w:contextualSpacing w:val="0"/>
        <w:jc w:val="both"/>
        <w:rPr>
          <w:rFonts w:ascii="Times New Roman" w:hAnsi="Times New Roman"/>
          <w:shd w:val="clear" w:color="auto" w:fill="FFFFFF"/>
        </w:rPr>
      </w:pPr>
      <w:r w:rsidRPr="00B5742B">
        <w:rPr>
          <w:rFonts w:ascii="Times New Roman" w:hAnsi="Times New Roman"/>
          <w:shd w:val="clear" w:color="auto" w:fill="FFFFFF"/>
        </w:rPr>
        <w:t>естественно-математическая (естественные науки: география, физика, химия, биология, экология, математика, информатика) - Мальчук Елена Дмитриевна;</w:t>
      </w:r>
    </w:p>
    <w:p w:rsidR="004E00BA" w:rsidRPr="00B5742B" w:rsidRDefault="004E00BA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567" w:right="138" w:firstLine="240"/>
        <w:contextualSpacing w:val="0"/>
        <w:jc w:val="both"/>
        <w:rPr>
          <w:rFonts w:ascii="Times New Roman" w:hAnsi="Times New Roman"/>
        </w:rPr>
      </w:pPr>
      <w:r w:rsidRPr="00B5742B">
        <w:rPr>
          <w:rFonts w:ascii="Times New Roman" w:hAnsi="Times New Roman"/>
          <w:shd w:val="clear" w:color="auto" w:fill="FFFFFF"/>
        </w:rPr>
        <w:t>социально-гуманитарная (историческая, лингвистическая, литературоведческая, социально-психологическая, историческая ) - Рогова Наталья Ивановна;</w:t>
      </w:r>
    </w:p>
    <w:p w:rsidR="004E00BA" w:rsidRPr="00B5742B" w:rsidRDefault="004E00BA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567" w:right="138" w:firstLine="240"/>
        <w:contextualSpacing w:val="0"/>
        <w:jc w:val="both"/>
        <w:rPr>
          <w:rFonts w:ascii="Times New Roman" w:hAnsi="Times New Roman"/>
        </w:rPr>
      </w:pPr>
      <w:r w:rsidRPr="00B5742B">
        <w:rPr>
          <w:rFonts w:ascii="Times New Roman" w:hAnsi="Times New Roman"/>
          <w:shd w:val="clear" w:color="auto" w:fill="FFFFFF"/>
        </w:rPr>
        <w:t>спортивно-эстетическая (физическая культура, музыка , ИЗО, искусство, труд (технология), ОБЗР);</w:t>
      </w:r>
    </w:p>
    <w:p w:rsidR="004E00BA" w:rsidRPr="00B5742B" w:rsidRDefault="004E00BA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567" w:right="138" w:firstLine="240"/>
        <w:contextualSpacing w:val="0"/>
        <w:jc w:val="both"/>
        <w:rPr>
          <w:rFonts w:ascii="Times New Roman" w:hAnsi="Times New Roman"/>
        </w:rPr>
      </w:pPr>
      <w:r w:rsidRPr="00B5742B">
        <w:rPr>
          <w:rFonts w:ascii="Times New Roman" w:hAnsi="Times New Roman"/>
          <w:shd w:val="clear" w:color="auto" w:fill="FFFFFF"/>
        </w:rPr>
        <w:t>секция исследовательских работ младших школьников - Лемешко Лилия Михайловна.</w:t>
      </w:r>
    </w:p>
    <w:p w:rsidR="004E00BA" w:rsidRDefault="004E00BA">
      <w:pPr>
        <w:pStyle w:val="ListParagraph"/>
        <w:widowControl w:val="0"/>
        <w:numPr>
          <w:ilvl w:val="0"/>
          <w:numId w:val="1"/>
        </w:numPr>
        <w:tabs>
          <w:tab w:val="left" w:pos="993"/>
          <w:tab w:val="left" w:pos="2545"/>
          <w:tab w:val="left" w:pos="5036"/>
          <w:tab w:val="left" w:pos="5934"/>
          <w:tab w:val="left" w:pos="7503"/>
          <w:tab w:val="left" w:pos="8554"/>
        </w:tabs>
        <w:autoSpaceDE w:val="0"/>
        <w:autoSpaceDN w:val="0"/>
        <w:spacing w:after="0" w:line="276" w:lineRule="auto"/>
        <w:ind w:left="0" w:right="14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Выполнение исследовательских работ учащимися школы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 xml:space="preserve">вести </w:t>
      </w:r>
      <w:r>
        <w:rPr>
          <w:rFonts w:ascii="Times New Roman" w:hAnsi="Times New Roman"/>
        </w:rPr>
        <w:t>в рамках внеурочной работы по предметам.</w:t>
      </w:r>
    </w:p>
    <w:p w:rsidR="004E00BA" w:rsidRDefault="004E00BA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567"/>
        <w:contextualSpacing w:val="0"/>
        <w:jc w:val="both"/>
      </w:pPr>
      <w:r>
        <w:rPr>
          <w:rFonts w:ascii="Times New Roman" w:hAnsi="Times New Roman"/>
        </w:rPr>
        <w:t>Контроль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исполнением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приказа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оставляю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собой.</w:t>
      </w:r>
    </w:p>
    <w:p w:rsidR="004E00BA" w:rsidRDefault="004E00BA">
      <w:pPr>
        <w:pStyle w:val="ListParagraph"/>
        <w:widowControl w:val="0"/>
        <w:tabs>
          <w:tab w:val="left" w:pos="99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E00BA" w:rsidRDefault="004E00BA">
      <w:pPr>
        <w:pStyle w:val="ListParagraph"/>
        <w:widowControl w:val="0"/>
        <w:tabs>
          <w:tab w:val="left" w:pos="99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</w:rPr>
      </w:pPr>
    </w:p>
    <w:p w:rsidR="004E00BA" w:rsidRDefault="004E00BA">
      <w:pPr>
        <w:pStyle w:val="ListParagraph"/>
        <w:widowControl w:val="0"/>
        <w:tabs>
          <w:tab w:val="left" w:pos="99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О.В.Некрашевич</w:t>
      </w:r>
    </w:p>
    <w:p w:rsidR="004E00BA" w:rsidRDefault="004E0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pacing w:val="-5"/>
          <w:lang w:eastAsia="ru-RU"/>
        </w:rPr>
      </w:pPr>
    </w:p>
    <w:p w:rsidR="004E00BA" w:rsidRDefault="004E0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pacing w:val="-5"/>
          <w:lang w:eastAsia="ru-RU"/>
        </w:rPr>
      </w:pPr>
      <w:r>
        <w:rPr>
          <w:rFonts w:ascii="Times New Roman" w:hAnsi="Times New Roman"/>
          <w:spacing w:val="-5"/>
          <w:lang w:eastAsia="ru-RU"/>
        </w:rPr>
        <w:t>С приказом ознакомлены:</w:t>
      </w:r>
    </w:p>
    <w:p w:rsidR="004E00BA" w:rsidRDefault="004E0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pacing w:val="-5"/>
          <w:lang w:eastAsia="ru-RU"/>
        </w:rPr>
        <w:t>«__»___________202__        ______________/______________________________________</w:t>
      </w:r>
    </w:p>
    <w:p w:rsidR="004E00BA" w:rsidRDefault="004E0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pacing w:val="-5"/>
          <w:lang w:eastAsia="ru-RU"/>
        </w:rPr>
        <w:t>«__»___________202__        ______________/______________________________________</w:t>
      </w:r>
    </w:p>
    <w:p w:rsidR="004E00BA" w:rsidRDefault="004E0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pacing w:val="-5"/>
          <w:lang w:eastAsia="ru-RU"/>
        </w:rPr>
        <w:t>«__»___________202__        ______________/______________________________________</w:t>
      </w:r>
    </w:p>
    <w:p w:rsidR="004E00BA" w:rsidRDefault="004E0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pacing w:val="-5"/>
          <w:lang w:eastAsia="ru-RU"/>
        </w:rPr>
      </w:pPr>
      <w:r>
        <w:rPr>
          <w:rFonts w:ascii="Times New Roman" w:hAnsi="Times New Roman"/>
          <w:spacing w:val="-5"/>
          <w:lang w:eastAsia="ru-RU"/>
        </w:rPr>
        <w:t>«__»___________202__        ______________/______________________________________</w:t>
      </w:r>
    </w:p>
    <w:p w:rsidR="004E00BA" w:rsidRPr="00B5742B" w:rsidRDefault="004E00BA" w:rsidP="00B57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</w:pPr>
      <w:r>
        <w:rPr>
          <w:rFonts w:ascii="Times New Roman" w:hAnsi="Times New Roman"/>
          <w:spacing w:val="-5"/>
          <w:lang w:eastAsia="ru-RU"/>
        </w:rPr>
        <w:t>«__»___________202__        ______________/______________________________________</w:t>
      </w:r>
    </w:p>
    <w:sectPr w:rsidR="004E00BA" w:rsidRPr="00B5742B" w:rsidSect="001F6309">
      <w:footerReference w:type="even" r:id="rId7"/>
      <w:footerReference w:type="default" r:id="rId8"/>
      <w:pgSz w:w="11906" w:h="16838"/>
      <w:pgMar w:top="414" w:right="850" w:bottom="10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0BA" w:rsidRDefault="004E00BA">
      <w:pPr>
        <w:spacing w:line="240" w:lineRule="auto"/>
      </w:pPr>
      <w:r>
        <w:separator/>
      </w:r>
    </w:p>
  </w:endnote>
  <w:endnote w:type="continuationSeparator" w:id="0">
    <w:p w:rsidR="004E00BA" w:rsidRDefault="004E0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BA" w:rsidRDefault="004E00BA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49" type="#_x0000_t202" style="position:absolute;margin-left:67.8pt;margin-top:776.95pt;width:14pt;height:17.45pt;z-index:-251656192;mso-position-horizontal-relative:page;mso-position-vertical-relative:page" o:gfxdata="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NHKx&#10;QNkAAAANAQAADwAAAAAAAAABACAAAAAiAAAAZHJzL2Rvd25yZXYueG1sUEsBAhQAFAAAAAgAh07i&#10;QO/ojCevAQAAcwMAAA4AAAAAAAAAAQAgAAAAKAEAAGRycy9lMm9Eb2MueG1sUEsFBgAAAAAGAAYA&#10;WQEAAEkFAAAAAA==&#10;" filled="f" stroked="f">
          <v:textbox inset="0,0,0,0">
            <w:txbxContent>
              <w:p w:rsidR="004E00BA" w:rsidRDefault="004E00BA">
                <w:pPr>
                  <w:spacing w:before="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BA" w:rsidRDefault="004E00BA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0" type="#_x0000_t202" style="position:absolute;margin-left:509.45pt;margin-top:776.95pt;width:18.95pt;height:17.45pt;z-index:-251654144;mso-position-horizontal-relative:page;mso-position-vertical-relative:page" o:gfxdata="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PxfYdkAAAAPAQAADwAAAAAAAAABACAAAAAiAAAAZHJzL2Rvd25yZXYueG1sUEsBAhQAFAAAAAgA&#10;h07iQBRadUOyAQAAcwMAAA4AAAAAAAAAAQAgAAAAKAEAAGRycy9lMm9Eb2MueG1sUEsFBgAAAAAG&#10;AAYAWQEAAEwFAAAAAA==&#10;" filled="f" stroked="f">
          <v:textbox inset="0,0,0,0">
            <w:txbxContent>
              <w:p w:rsidR="004E00BA" w:rsidRDefault="004E00BA">
                <w:pPr>
                  <w:spacing w:before="6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0BA" w:rsidRDefault="004E00BA">
      <w:pPr>
        <w:spacing w:after="0"/>
      </w:pPr>
      <w:r>
        <w:separator/>
      </w:r>
    </w:p>
  </w:footnote>
  <w:footnote w:type="continuationSeparator" w:id="0">
    <w:p w:rsidR="004E00BA" w:rsidRDefault="004E00B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6DCEAD"/>
    <w:multiLevelType w:val="singleLevel"/>
    <w:tmpl w:val="C06DCEAD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1">
    <w:nsid w:val="13707624"/>
    <w:multiLevelType w:val="multilevel"/>
    <w:tmpl w:val="13707624"/>
    <w:lvl w:ilvl="0">
      <w:start w:val="1"/>
      <w:numFmt w:val="decimal"/>
      <w:lvlText w:val="%1.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673" w:hanging="284"/>
      </w:pPr>
      <w:rPr>
        <w:rFonts w:hint="default"/>
      </w:rPr>
    </w:lvl>
    <w:lvl w:ilvl="2">
      <w:numFmt w:val="bullet"/>
      <w:lvlText w:val="•"/>
      <w:lvlJc w:val="left"/>
      <w:pPr>
        <w:ind w:left="2526" w:hanging="284"/>
      </w:pPr>
      <w:rPr>
        <w:rFonts w:hint="default"/>
      </w:rPr>
    </w:lvl>
    <w:lvl w:ilvl="3">
      <w:numFmt w:val="bullet"/>
      <w:lvlText w:val="•"/>
      <w:lvlJc w:val="left"/>
      <w:pPr>
        <w:ind w:left="3379" w:hanging="284"/>
      </w:pPr>
      <w:rPr>
        <w:rFonts w:hint="default"/>
      </w:rPr>
    </w:lvl>
    <w:lvl w:ilvl="4">
      <w:numFmt w:val="bullet"/>
      <w:lvlText w:val="•"/>
      <w:lvlJc w:val="left"/>
      <w:pPr>
        <w:ind w:left="4232" w:hanging="284"/>
      </w:pPr>
      <w:rPr>
        <w:rFonts w:hint="default"/>
      </w:rPr>
    </w:lvl>
    <w:lvl w:ilvl="5">
      <w:numFmt w:val="bullet"/>
      <w:lvlText w:val="•"/>
      <w:lvlJc w:val="left"/>
      <w:pPr>
        <w:ind w:left="5085" w:hanging="284"/>
      </w:pPr>
      <w:rPr>
        <w:rFonts w:hint="default"/>
      </w:rPr>
    </w:lvl>
    <w:lvl w:ilvl="6">
      <w:numFmt w:val="bullet"/>
      <w:lvlText w:val="•"/>
      <w:lvlJc w:val="left"/>
      <w:pPr>
        <w:ind w:left="5938" w:hanging="284"/>
      </w:pPr>
      <w:rPr>
        <w:rFonts w:hint="default"/>
      </w:rPr>
    </w:lvl>
    <w:lvl w:ilvl="7">
      <w:numFmt w:val="bullet"/>
      <w:lvlText w:val="•"/>
      <w:lvlJc w:val="left"/>
      <w:pPr>
        <w:ind w:left="6791" w:hanging="284"/>
      </w:pPr>
      <w:rPr>
        <w:rFonts w:hint="default"/>
      </w:rPr>
    </w:lvl>
    <w:lvl w:ilvl="8">
      <w:numFmt w:val="bullet"/>
      <w:lvlText w:val="•"/>
      <w:lvlJc w:val="left"/>
      <w:pPr>
        <w:ind w:left="7644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DCA"/>
    <w:rsid w:val="0001331E"/>
    <w:rsid w:val="00062444"/>
    <w:rsid w:val="00096AC0"/>
    <w:rsid w:val="00160E90"/>
    <w:rsid w:val="001C7E24"/>
    <w:rsid w:val="001E6A56"/>
    <w:rsid w:val="001F2C6E"/>
    <w:rsid w:val="001F6309"/>
    <w:rsid w:val="00206874"/>
    <w:rsid w:val="0026699A"/>
    <w:rsid w:val="00292FAE"/>
    <w:rsid w:val="00296A2F"/>
    <w:rsid w:val="003D2DAA"/>
    <w:rsid w:val="003D41AB"/>
    <w:rsid w:val="004D76E6"/>
    <w:rsid w:val="004E00BA"/>
    <w:rsid w:val="00516AEC"/>
    <w:rsid w:val="006F2EBD"/>
    <w:rsid w:val="006F427C"/>
    <w:rsid w:val="007139CE"/>
    <w:rsid w:val="00722E7C"/>
    <w:rsid w:val="007A033C"/>
    <w:rsid w:val="007B5B69"/>
    <w:rsid w:val="008B5EFB"/>
    <w:rsid w:val="00B5742B"/>
    <w:rsid w:val="00B7225D"/>
    <w:rsid w:val="00B813BE"/>
    <w:rsid w:val="00B932B0"/>
    <w:rsid w:val="00B95258"/>
    <w:rsid w:val="00C1773A"/>
    <w:rsid w:val="00C24C4B"/>
    <w:rsid w:val="00CE4700"/>
    <w:rsid w:val="00E176E2"/>
    <w:rsid w:val="00E60DCA"/>
    <w:rsid w:val="00E94858"/>
    <w:rsid w:val="00F2550E"/>
    <w:rsid w:val="00F605C6"/>
    <w:rsid w:val="00F75624"/>
    <w:rsid w:val="00FD1885"/>
    <w:rsid w:val="182F7916"/>
    <w:rsid w:val="51A01D02"/>
    <w:rsid w:val="57586847"/>
    <w:rsid w:val="63E5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09"/>
    <w:pPr>
      <w:spacing w:after="160" w:line="278" w:lineRule="auto"/>
    </w:pPr>
    <w:rPr>
      <w:rFonts w:ascii="Calibri" w:hAnsi="Calibri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6309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6309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6309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6309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6309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6309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6309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F6309"/>
    <w:pPr>
      <w:keepNext/>
      <w:keepLines/>
      <w:spacing w:after="0"/>
      <w:outlineLvl w:val="7"/>
    </w:pPr>
    <w:rPr>
      <w:i/>
      <w:iCs/>
      <w:color w:val="2626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6309"/>
    <w:pPr>
      <w:keepNext/>
      <w:keepLines/>
      <w:spacing w:after="0"/>
      <w:outlineLvl w:val="8"/>
    </w:pPr>
    <w:rPr>
      <w:color w:val="2626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30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F63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6309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F6309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F6309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F630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F6309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F6309"/>
    <w:rPr>
      <w:rFonts w:eastAsia="Times New Roman" w:cs="Times New Roman"/>
      <w:i/>
      <w:iCs/>
      <w:color w:val="26262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F6309"/>
    <w:rPr>
      <w:rFonts w:eastAsia="Times New Roman" w:cs="Times New Roman"/>
      <w:color w:val="262626"/>
    </w:rPr>
  </w:style>
  <w:style w:type="paragraph" w:styleId="BodyText">
    <w:name w:val="Body Text"/>
    <w:basedOn w:val="Normal"/>
    <w:link w:val="BodyTextChar"/>
    <w:uiPriority w:val="99"/>
    <w:rsid w:val="001F6309"/>
    <w:pPr>
      <w:widowControl w:val="0"/>
      <w:autoSpaceDE w:val="0"/>
      <w:autoSpaceDN w:val="0"/>
      <w:spacing w:after="0" w:line="240" w:lineRule="auto"/>
      <w:ind w:left="140" w:firstLine="398"/>
      <w:jc w:val="both"/>
    </w:pPr>
    <w:rPr>
      <w:rFonts w:ascii="Times New Roman" w:hAnsi="Times New Roman"/>
      <w:kern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6309"/>
    <w:rPr>
      <w:rFonts w:ascii="Times New Roman" w:hAnsi="Times New Roman" w:cs="Times New Roman"/>
      <w:kern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1F6309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F630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F6309"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F6309"/>
    <w:rPr>
      <w:rFonts w:eastAsia="Times New Roman" w:cs="Times New Roman"/>
      <w:color w:val="595959"/>
      <w:spacing w:val="15"/>
      <w:sz w:val="28"/>
      <w:szCs w:val="28"/>
    </w:rPr>
  </w:style>
  <w:style w:type="table" w:styleId="TableGrid">
    <w:name w:val="Table Grid"/>
    <w:basedOn w:val="TableNormal"/>
    <w:uiPriority w:val="99"/>
    <w:rsid w:val="001F63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99"/>
    <w:qFormat/>
    <w:rsid w:val="001F630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1F6309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1F6309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99"/>
    <w:rsid w:val="001F6309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F630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F6309"/>
    <w:rPr>
      <w:rFonts w:cs="Times New Roman"/>
      <w:i/>
      <w:iCs/>
      <w:color w:val="2F5496"/>
    </w:rPr>
  </w:style>
  <w:style w:type="character" w:customStyle="1" w:styleId="IntenseReference1">
    <w:name w:val="Intense Reference1"/>
    <w:basedOn w:val="DefaultParagraphFont"/>
    <w:uiPriority w:val="99"/>
    <w:rsid w:val="001F6309"/>
    <w:rPr>
      <w:rFonts w:cs="Times New Roman"/>
      <w:b/>
      <w:bCs/>
      <w:smallCaps/>
      <w:color w:val="2F5496"/>
      <w:spacing w:val="5"/>
    </w:rPr>
  </w:style>
  <w:style w:type="table" w:customStyle="1" w:styleId="TableNormal1">
    <w:name w:val="Table Normal1"/>
    <w:uiPriority w:val="99"/>
    <w:semiHidden/>
    <w:rsid w:val="001F6309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1F6309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kern w:val="0"/>
      <w:sz w:val="22"/>
      <w:szCs w:val="22"/>
    </w:rPr>
  </w:style>
  <w:style w:type="paragraph" w:styleId="NoSpacing">
    <w:name w:val="No Spacing"/>
    <w:uiPriority w:val="99"/>
    <w:qFormat/>
    <w:rsid w:val="001F6309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323</Words>
  <Characters>1847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2026-01-16T07:02:00Z</cp:lastPrinted>
  <dcterms:created xsi:type="dcterms:W3CDTF">2025-12-01T11:36:00Z</dcterms:created>
  <dcterms:modified xsi:type="dcterms:W3CDTF">2026-01-16T07:09:00Z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6F0E30FB39224D45A101FC342BDEF550_12</vt:lpwstr>
  </property>
</Properties>
</file>