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96" w:rsidRPr="00F031BE" w:rsidRDefault="00BA4F96" w:rsidP="00D841A2">
      <w:pPr>
        <w:pStyle w:val="Heading2"/>
        <w:rPr>
          <w:rFonts w:ascii="Times New Roman" w:hAnsi="Times New Roman"/>
          <w:sz w:val="28"/>
          <w:szCs w:val="28"/>
          <w:lang w:eastAsia="en-US"/>
        </w:rPr>
      </w:pPr>
      <w:r w:rsidRPr="00F031BE">
        <w:rPr>
          <w:lang w:eastAsia="en-US"/>
        </w:rPr>
        <w:t xml:space="preserve">                                                                                                                  </w:t>
      </w:r>
      <w:r w:rsidRPr="00F031BE">
        <w:rPr>
          <w:rFonts w:ascii="Times New Roman" w:hAnsi="Times New Roman"/>
          <w:sz w:val="28"/>
          <w:szCs w:val="28"/>
          <w:lang w:eastAsia="en-US"/>
        </w:rPr>
        <w:t>Утвержден</w:t>
      </w:r>
    </w:p>
    <w:p w:rsidR="00BA4F96" w:rsidRPr="00F031BE" w:rsidRDefault="00BA4F96" w:rsidP="00F031BE">
      <w:pPr>
        <w:tabs>
          <w:tab w:val="left" w:pos="6210"/>
        </w:tabs>
        <w:spacing w:after="0"/>
        <w:rPr>
          <w:rFonts w:ascii="Times New Roman" w:hAnsi="Times New Roman"/>
          <w:sz w:val="28"/>
          <w:szCs w:val="28"/>
          <w:lang w:eastAsia="en-US"/>
        </w:rPr>
      </w:pPr>
      <w:r w:rsidRPr="00F031BE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Постановлением</w:t>
      </w:r>
    </w:p>
    <w:p w:rsidR="00BA4F96" w:rsidRPr="00F031BE" w:rsidRDefault="00BA4F96" w:rsidP="00F031BE">
      <w:pPr>
        <w:tabs>
          <w:tab w:val="left" w:pos="6210"/>
        </w:tabs>
        <w:spacing w:after="0"/>
        <w:rPr>
          <w:rFonts w:ascii="Times New Roman" w:hAnsi="Times New Roman"/>
          <w:sz w:val="28"/>
          <w:szCs w:val="28"/>
          <w:lang w:eastAsia="en-US"/>
        </w:rPr>
      </w:pPr>
      <w:r w:rsidRPr="00F031BE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профсоюзного комитета</w:t>
      </w:r>
    </w:p>
    <w:p w:rsidR="00BA4F96" w:rsidRPr="00F031BE" w:rsidRDefault="00BA4F96" w:rsidP="00F031BE">
      <w:pPr>
        <w:tabs>
          <w:tab w:val="left" w:pos="6210"/>
        </w:tabs>
        <w:spacing w:after="0"/>
        <w:rPr>
          <w:rFonts w:ascii="Times New Roman" w:hAnsi="Times New Roman"/>
          <w:sz w:val="28"/>
          <w:szCs w:val="28"/>
          <w:lang w:eastAsia="en-US"/>
        </w:rPr>
      </w:pPr>
      <w:r w:rsidRPr="00F031BE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первичной профсоюзной </w:t>
      </w:r>
    </w:p>
    <w:p w:rsidR="00BA4F96" w:rsidRPr="00F031BE" w:rsidRDefault="00BA4F96" w:rsidP="00F031BE">
      <w:pPr>
        <w:tabs>
          <w:tab w:val="left" w:pos="6210"/>
        </w:tabs>
        <w:spacing w:after="0"/>
        <w:rPr>
          <w:rFonts w:ascii="Times New Roman" w:hAnsi="Times New Roman"/>
          <w:sz w:val="28"/>
          <w:szCs w:val="28"/>
          <w:lang w:eastAsia="en-US"/>
        </w:rPr>
      </w:pPr>
      <w:r w:rsidRPr="00F031BE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организации</w:t>
      </w:r>
    </w:p>
    <w:p w:rsidR="00BA4F96" w:rsidRDefault="00BA4F96" w:rsidP="00866BF1">
      <w:pPr>
        <w:tabs>
          <w:tab w:val="left" w:pos="6210"/>
        </w:tabs>
        <w:spacing w:after="0"/>
        <w:rPr>
          <w:rFonts w:ascii="Times New Roman" w:hAnsi="Times New Roman"/>
          <w:sz w:val="28"/>
          <w:szCs w:val="28"/>
          <w:lang w:eastAsia="en-US"/>
        </w:rPr>
      </w:pPr>
      <w:r w:rsidRPr="00F031BE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М</w:t>
      </w:r>
      <w:r>
        <w:rPr>
          <w:rFonts w:ascii="Times New Roman" w:hAnsi="Times New Roman"/>
          <w:sz w:val="28"/>
          <w:szCs w:val="28"/>
          <w:lang w:eastAsia="en-US"/>
        </w:rPr>
        <w:t>ОУ «Светлов</w:t>
      </w:r>
      <w:r w:rsidRPr="00F031BE">
        <w:rPr>
          <w:rFonts w:ascii="Times New Roman" w:hAnsi="Times New Roman"/>
          <w:sz w:val="28"/>
          <w:szCs w:val="28"/>
          <w:lang w:eastAsia="en-US"/>
        </w:rPr>
        <w:t>ская школа</w:t>
      </w:r>
      <w:r>
        <w:rPr>
          <w:rFonts w:ascii="Times New Roman" w:hAnsi="Times New Roman"/>
          <w:sz w:val="28"/>
          <w:szCs w:val="28"/>
          <w:lang w:eastAsia="en-US"/>
        </w:rPr>
        <w:t>»</w:t>
      </w:r>
    </w:p>
    <w:p w:rsidR="00BA4F96" w:rsidRPr="004A208B" w:rsidRDefault="00BA4F96" w:rsidP="00F031BE">
      <w:pPr>
        <w:tabs>
          <w:tab w:val="left" w:pos="6210"/>
        </w:tabs>
        <w:spacing w:after="0"/>
        <w:rPr>
          <w:rFonts w:ascii="Times New Roman" w:hAnsi="Times New Roman"/>
          <w:sz w:val="28"/>
          <w:szCs w:val="28"/>
          <w:lang w:eastAsia="en-US"/>
        </w:rPr>
      </w:pPr>
      <w:r w:rsidRPr="00F031BE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протокол </w:t>
      </w:r>
      <w:r w:rsidRPr="004A208B">
        <w:rPr>
          <w:rFonts w:ascii="Times New Roman" w:hAnsi="Times New Roman"/>
          <w:sz w:val="28"/>
          <w:szCs w:val="28"/>
          <w:lang w:eastAsia="en-US"/>
        </w:rPr>
        <w:t xml:space="preserve">№ </w:t>
      </w:r>
      <w:r w:rsidRPr="004A208B"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  <w:r w:rsidRPr="004A208B">
        <w:rPr>
          <w:rFonts w:ascii="Times New Roman" w:hAnsi="Times New Roman"/>
          <w:sz w:val="28"/>
          <w:szCs w:val="28"/>
          <w:lang w:eastAsia="en-US"/>
        </w:rPr>
        <w:t>1 от 14.01.2026г.</w:t>
      </w:r>
    </w:p>
    <w:p w:rsidR="00BA4F96" w:rsidRPr="00F031BE" w:rsidRDefault="00BA4F96" w:rsidP="00F031BE">
      <w:pPr>
        <w:rPr>
          <w:rFonts w:ascii="Times New Roman" w:hAnsi="Times New Roman"/>
          <w:sz w:val="28"/>
          <w:szCs w:val="28"/>
          <w:lang w:eastAsia="en-US"/>
        </w:rPr>
      </w:pPr>
    </w:p>
    <w:p w:rsidR="00BA4F96" w:rsidRPr="00F031BE" w:rsidRDefault="00BA4F96" w:rsidP="00F031BE">
      <w:pPr>
        <w:rPr>
          <w:rFonts w:ascii="Times New Roman" w:hAnsi="Times New Roman"/>
          <w:sz w:val="24"/>
          <w:szCs w:val="24"/>
          <w:lang w:eastAsia="en-US"/>
        </w:rPr>
      </w:pPr>
    </w:p>
    <w:p w:rsidR="00BA4F96" w:rsidRPr="00F031BE" w:rsidRDefault="00BA4F96" w:rsidP="00F031BE">
      <w:pPr>
        <w:rPr>
          <w:rFonts w:ascii="Times New Roman" w:hAnsi="Times New Roman"/>
          <w:sz w:val="24"/>
          <w:szCs w:val="24"/>
          <w:lang w:eastAsia="en-US"/>
        </w:rPr>
      </w:pPr>
    </w:p>
    <w:p w:rsidR="00BA4F96" w:rsidRPr="00F031BE" w:rsidRDefault="00BA4F96" w:rsidP="00F031BE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A4F96" w:rsidRPr="00F031BE" w:rsidRDefault="00BA4F96" w:rsidP="00F031BE">
      <w:pPr>
        <w:tabs>
          <w:tab w:val="left" w:pos="3540"/>
        </w:tabs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A4F96" w:rsidRPr="00F031BE" w:rsidRDefault="00BA4F96" w:rsidP="00F031BE">
      <w:pPr>
        <w:tabs>
          <w:tab w:val="left" w:pos="3540"/>
        </w:tabs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A4F96" w:rsidRPr="00F031BE" w:rsidRDefault="00BA4F96" w:rsidP="00F031BE">
      <w:pPr>
        <w:tabs>
          <w:tab w:val="left" w:pos="3540"/>
        </w:tabs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A4F96" w:rsidRPr="00BF7F35" w:rsidRDefault="00BA4F96" w:rsidP="00F031BE">
      <w:pPr>
        <w:tabs>
          <w:tab w:val="left" w:pos="3540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F7F35">
        <w:rPr>
          <w:rFonts w:ascii="Times New Roman" w:hAnsi="Times New Roman"/>
          <w:b/>
          <w:sz w:val="28"/>
          <w:szCs w:val="28"/>
          <w:lang w:eastAsia="en-US"/>
        </w:rPr>
        <w:t>ПЛАН</w:t>
      </w:r>
    </w:p>
    <w:p w:rsidR="00BA4F96" w:rsidRPr="00F031BE" w:rsidRDefault="00BA4F96" w:rsidP="00F031BE">
      <w:pPr>
        <w:tabs>
          <w:tab w:val="left" w:pos="3540"/>
        </w:tabs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031BE">
        <w:rPr>
          <w:rFonts w:ascii="Times New Roman" w:hAnsi="Times New Roman"/>
          <w:sz w:val="28"/>
          <w:szCs w:val="28"/>
          <w:lang w:eastAsia="en-US"/>
        </w:rPr>
        <w:t>Основных мероприятий комитета первичной профсоюзной организации</w:t>
      </w:r>
    </w:p>
    <w:p w:rsidR="00BA4F96" w:rsidRDefault="00BA4F96" w:rsidP="004B311F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031BE">
        <w:rPr>
          <w:rFonts w:ascii="Times New Roman" w:hAnsi="Times New Roman"/>
          <w:sz w:val="28"/>
          <w:szCs w:val="28"/>
          <w:lang w:eastAsia="en-US"/>
        </w:rPr>
        <w:t>М</w:t>
      </w:r>
      <w:r>
        <w:rPr>
          <w:rFonts w:ascii="Times New Roman" w:hAnsi="Times New Roman"/>
          <w:sz w:val="28"/>
          <w:szCs w:val="28"/>
          <w:lang w:eastAsia="en-US"/>
        </w:rPr>
        <w:t>ОУ «Светлов</w:t>
      </w:r>
      <w:r w:rsidRPr="00F031BE">
        <w:rPr>
          <w:rFonts w:ascii="Times New Roman" w:hAnsi="Times New Roman"/>
          <w:sz w:val="28"/>
          <w:szCs w:val="28"/>
          <w:lang w:eastAsia="en-US"/>
        </w:rPr>
        <w:t xml:space="preserve">ская школа» </w:t>
      </w:r>
      <w:r w:rsidRPr="004B311F">
        <w:rPr>
          <w:rFonts w:ascii="Times New Roman" w:hAnsi="Times New Roman"/>
          <w:sz w:val="28"/>
          <w:szCs w:val="28"/>
          <w:lang w:eastAsia="en-US"/>
        </w:rPr>
        <w:t xml:space="preserve">Профсоюза работников народного образования и науки Российской  Федерации </w:t>
      </w:r>
      <w:r w:rsidRPr="00F031BE">
        <w:rPr>
          <w:rFonts w:ascii="Times New Roman" w:hAnsi="Times New Roman"/>
          <w:sz w:val="28"/>
          <w:szCs w:val="28"/>
          <w:lang w:eastAsia="en-US"/>
        </w:rPr>
        <w:t>на 20</w:t>
      </w:r>
      <w:r>
        <w:rPr>
          <w:rFonts w:ascii="Times New Roman" w:hAnsi="Times New Roman"/>
          <w:sz w:val="28"/>
          <w:szCs w:val="28"/>
          <w:lang w:eastAsia="en-US"/>
        </w:rPr>
        <w:t>26</w:t>
      </w:r>
      <w:r w:rsidRPr="00F031BE">
        <w:rPr>
          <w:rFonts w:ascii="Times New Roman" w:hAnsi="Times New Roman"/>
          <w:sz w:val="28"/>
          <w:szCs w:val="28"/>
          <w:lang w:eastAsia="en-US"/>
        </w:rPr>
        <w:t xml:space="preserve"> год</w:t>
      </w:r>
    </w:p>
    <w:p w:rsidR="00BA4F96" w:rsidRPr="00F031BE" w:rsidRDefault="00BA4F96" w:rsidP="004B311F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A4F96" w:rsidRPr="00F031BE" w:rsidRDefault="00BA4F96" w:rsidP="00F031BE">
      <w:pPr>
        <w:rPr>
          <w:rFonts w:ascii="Times New Roman" w:hAnsi="Times New Roman"/>
          <w:sz w:val="28"/>
          <w:szCs w:val="28"/>
          <w:lang w:eastAsia="en-US"/>
        </w:rPr>
      </w:pPr>
    </w:p>
    <w:p w:rsidR="00BA4F96" w:rsidRPr="00F031BE" w:rsidRDefault="00BA4F96" w:rsidP="00F031BE">
      <w:pPr>
        <w:rPr>
          <w:rFonts w:ascii="Times New Roman" w:hAnsi="Times New Roman"/>
          <w:sz w:val="28"/>
          <w:szCs w:val="28"/>
          <w:lang w:eastAsia="en-US"/>
        </w:rPr>
      </w:pPr>
    </w:p>
    <w:p w:rsidR="00BA4F96" w:rsidRPr="00F031BE" w:rsidRDefault="00BA4F96" w:rsidP="00F031BE">
      <w:pPr>
        <w:rPr>
          <w:rFonts w:ascii="Times New Roman" w:hAnsi="Times New Roman"/>
          <w:sz w:val="28"/>
          <w:szCs w:val="28"/>
          <w:lang w:eastAsia="en-US"/>
        </w:rPr>
      </w:pPr>
    </w:p>
    <w:p w:rsidR="00BA4F96" w:rsidRPr="00F031BE" w:rsidRDefault="00BA4F96" w:rsidP="00F031BE">
      <w:pPr>
        <w:rPr>
          <w:rFonts w:ascii="Times New Roman" w:hAnsi="Times New Roman"/>
          <w:sz w:val="28"/>
          <w:szCs w:val="28"/>
          <w:lang w:eastAsia="en-US"/>
        </w:rPr>
      </w:pPr>
    </w:p>
    <w:p w:rsidR="00BA4F96" w:rsidRPr="00F031BE" w:rsidRDefault="00BA4F96" w:rsidP="00F031BE">
      <w:pPr>
        <w:rPr>
          <w:rFonts w:ascii="Times New Roman" w:hAnsi="Times New Roman"/>
          <w:sz w:val="28"/>
          <w:szCs w:val="28"/>
          <w:lang w:eastAsia="en-US"/>
        </w:rPr>
      </w:pPr>
    </w:p>
    <w:p w:rsidR="00BA4F96" w:rsidRPr="00F031BE" w:rsidRDefault="00BA4F96" w:rsidP="00F031BE">
      <w:pPr>
        <w:rPr>
          <w:rFonts w:ascii="Times New Roman" w:hAnsi="Times New Roman"/>
          <w:sz w:val="28"/>
          <w:szCs w:val="28"/>
          <w:lang w:eastAsia="en-US"/>
        </w:rPr>
      </w:pPr>
    </w:p>
    <w:p w:rsidR="00BA4F96" w:rsidRPr="00F031BE" w:rsidRDefault="00BA4F96" w:rsidP="00F031BE">
      <w:pPr>
        <w:rPr>
          <w:rFonts w:ascii="Times New Roman" w:hAnsi="Times New Roman"/>
          <w:sz w:val="28"/>
          <w:szCs w:val="28"/>
          <w:lang w:eastAsia="en-US"/>
        </w:rPr>
      </w:pPr>
    </w:p>
    <w:p w:rsidR="00BA4F96" w:rsidRPr="00F031BE" w:rsidRDefault="00BA4F96" w:rsidP="00F031BE">
      <w:pPr>
        <w:rPr>
          <w:rFonts w:ascii="Times New Roman" w:hAnsi="Times New Roman"/>
          <w:sz w:val="28"/>
          <w:szCs w:val="28"/>
          <w:lang w:eastAsia="en-US"/>
        </w:rPr>
      </w:pPr>
    </w:p>
    <w:p w:rsidR="00BA4F96" w:rsidRPr="00F031BE" w:rsidRDefault="00BA4F96" w:rsidP="00F031BE">
      <w:pPr>
        <w:rPr>
          <w:rFonts w:ascii="Times New Roman" w:hAnsi="Times New Roman"/>
          <w:sz w:val="28"/>
          <w:szCs w:val="28"/>
          <w:lang w:eastAsia="en-US"/>
        </w:rPr>
      </w:pPr>
    </w:p>
    <w:p w:rsidR="00BA4F96" w:rsidRPr="00F031BE" w:rsidRDefault="00BA4F96" w:rsidP="00F031BE">
      <w:pPr>
        <w:rPr>
          <w:rFonts w:ascii="Times New Roman" w:hAnsi="Times New Roman"/>
          <w:sz w:val="28"/>
          <w:szCs w:val="28"/>
          <w:lang w:eastAsia="en-US"/>
        </w:rPr>
      </w:pPr>
    </w:p>
    <w:p w:rsidR="00BA4F96" w:rsidRDefault="00BA4F96" w:rsidP="00F031BE">
      <w:pPr>
        <w:tabs>
          <w:tab w:val="left" w:pos="4080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 w:rsidRPr="00F031BE">
        <w:rPr>
          <w:rFonts w:ascii="Times New Roman" w:hAnsi="Times New Roman"/>
          <w:sz w:val="28"/>
          <w:szCs w:val="28"/>
          <w:lang w:eastAsia="en-US"/>
        </w:rPr>
        <w:t>Джанкойский район, 20</w:t>
      </w:r>
      <w:r>
        <w:rPr>
          <w:rFonts w:ascii="Times New Roman" w:hAnsi="Times New Roman"/>
          <w:sz w:val="28"/>
          <w:szCs w:val="28"/>
          <w:lang w:eastAsia="en-US"/>
        </w:rPr>
        <w:t>26</w:t>
      </w:r>
      <w:r w:rsidRPr="00F031BE">
        <w:rPr>
          <w:rFonts w:ascii="Times New Roman" w:hAnsi="Times New Roman"/>
          <w:sz w:val="28"/>
          <w:szCs w:val="28"/>
          <w:lang w:eastAsia="en-US"/>
        </w:rPr>
        <w:t>г.</w:t>
      </w:r>
    </w:p>
    <w:p w:rsidR="00BA4F96" w:rsidRDefault="00BA4F96" w:rsidP="00F031BE">
      <w:pPr>
        <w:tabs>
          <w:tab w:val="left" w:pos="4080"/>
        </w:tabs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A4F96" w:rsidRDefault="00BA4F96" w:rsidP="00F031BE">
      <w:pPr>
        <w:tabs>
          <w:tab w:val="left" w:pos="4080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</w:p>
    <w:p w:rsidR="00BA4F96" w:rsidRPr="00F031BE" w:rsidRDefault="00BA4F96" w:rsidP="00F031BE">
      <w:pPr>
        <w:tabs>
          <w:tab w:val="left" w:pos="4080"/>
        </w:tabs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A4F96" w:rsidRPr="004A208B" w:rsidRDefault="00BA4F96" w:rsidP="009C150B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4A208B">
        <w:rPr>
          <w:rFonts w:ascii="Times New Roman" w:hAnsi="Times New Roman"/>
          <w:b/>
          <w:sz w:val="28"/>
          <w:szCs w:val="28"/>
          <w:lang w:eastAsia="en-US"/>
        </w:rPr>
        <w:t>Год единства народов России и Год дошкольного работника России</w:t>
      </w:r>
    </w:p>
    <w:p w:rsidR="00BA4F96" w:rsidRDefault="00BA4F96" w:rsidP="009C150B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</w:p>
    <w:p w:rsidR="00BA4F96" w:rsidRPr="009252A0" w:rsidRDefault="00BA4F96" w:rsidP="009C150B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9252A0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I. Организационно-уставная деятельность</w:t>
      </w:r>
    </w:p>
    <w:p w:rsidR="00BA4F96" w:rsidRDefault="00BA4F96" w:rsidP="00C276D4">
      <w:pPr>
        <w:jc w:val="both"/>
        <w:rPr>
          <w:rFonts w:ascii="Times New Roman" w:hAnsi="Times New Roman"/>
          <w:b/>
          <w:sz w:val="28"/>
          <w:szCs w:val="28"/>
        </w:rPr>
      </w:pPr>
    </w:p>
    <w:p w:rsidR="00BA4F96" w:rsidRDefault="00BA4F96" w:rsidP="00866BF1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087CB5">
        <w:rPr>
          <w:rFonts w:ascii="Times New Roman" w:hAnsi="Times New Roman"/>
          <w:b/>
          <w:i/>
          <w:sz w:val="28"/>
          <w:szCs w:val="28"/>
        </w:rPr>
        <w:t>1.1.П</w:t>
      </w:r>
      <w:r>
        <w:rPr>
          <w:rFonts w:ascii="Times New Roman" w:hAnsi="Times New Roman"/>
          <w:b/>
          <w:i/>
          <w:sz w:val="28"/>
          <w:szCs w:val="28"/>
        </w:rPr>
        <w:t>рофсоюзные собрания первичной профсоюзной организации МОУ «Светловская школа»</w:t>
      </w:r>
    </w:p>
    <w:p w:rsidR="00BA4F96" w:rsidRPr="00087CB5" w:rsidRDefault="00BA4F96" w:rsidP="00C04B0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Апрель</w:t>
      </w:r>
    </w:p>
    <w:p w:rsidR="00BA4F96" w:rsidRDefault="00BA4F96" w:rsidP="00BF07EE">
      <w:pPr>
        <w:pStyle w:val="ListParagraph"/>
        <w:numPr>
          <w:ilvl w:val="0"/>
          <w:numId w:val="8"/>
        </w:num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46F5">
        <w:rPr>
          <w:rFonts w:ascii="Times New Roman" w:hAnsi="Times New Roman"/>
          <w:sz w:val="28"/>
          <w:szCs w:val="28"/>
        </w:rPr>
        <w:t>рофсоюзное собрание</w:t>
      </w:r>
      <w:r>
        <w:rPr>
          <w:rFonts w:ascii="Times New Roman" w:hAnsi="Times New Roman"/>
          <w:sz w:val="28"/>
          <w:szCs w:val="28"/>
        </w:rPr>
        <w:t xml:space="preserve"> в рамках проведения Недели охраны труда, Всемирного дня охраны труда. </w:t>
      </w:r>
    </w:p>
    <w:p w:rsidR="00BA4F96" w:rsidRDefault="00BA4F96" w:rsidP="00A149AC">
      <w:pPr>
        <w:pStyle w:val="ListParagraph"/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BA4F96" w:rsidRPr="00C570E8" w:rsidRDefault="00BA4F96" w:rsidP="00C570E8">
      <w:pPr>
        <w:pStyle w:val="ListParagraph"/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</w:t>
      </w:r>
      <w:r w:rsidRPr="00C570E8">
        <w:rPr>
          <w:rFonts w:ascii="Times New Roman" w:hAnsi="Times New Roman"/>
          <w:b/>
          <w:sz w:val="28"/>
          <w:szCs w:val="28"/>
        </w:rPr>
        <w:t>ябрь</w:t>
      </w:r>
    </w:p>
    <w:p w:rsidR="00BA4F96" w:rsidRPr="00C570E8" w:rsidRDefault="00BA4F96" w:rsidP="00C570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Собрание в рамках </w:t>
      </w:r>
      <w:r w:rsidRPr="00A149AC">
        <w:rPr>
          <w:rFonts w:ascii="Times New Roman" w:hAnsi="Times New Roman"/>
          <w:sz w:val="28"/>
          <w:szCs w:val="28"/>
        </w:rPr>
        <w:t>Всемирного Дня действий «За достойный труд!»</w:t>
      </w:r>
    </w:p>
    <w:p w:rsidR="00BA4F96" w:rsidRPr="00087CB5" w:rsidRDefault="00BA4F96" w:rsidP="00BF07EE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Декабрь</w:t>
      </w:r>
    </w:p>
    <w:p w:rsidR="00BA4F96" w:rsidRDefault="00BA4F96" w:rsidP="00C94D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7CB5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выполнении Соглашения по охране труда на 2026 год и принятии нового Соглашения по охране труда на 2027 год.</w:t>
      </w:r>
    </w:p>
    <w:p w:rsidR="00BA4F96" w:rsidRPr="00482AE1" w:rsidRDefault="00BA4F96" w:rsidP="00C94D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82AE1">
        <w:rPr>
          <w:rFonts w:ascii="Times New Roman" w:hAnsi="Times New Roman"/>
          <w:sz w:val="28"/>
          <w:szCs w:val="28"/>
        </w:rPr>
        <w:t xml:space="preserve"> О реализации мероприятий тематического года – «</w:t>
      </w:r>
      <w:r w:rsidRPr="00097CAF">
        <w:rPr>
          <w:rFonts w:ascii="Times New Roman" w:hAnsi="Times New Roman"/>
          <w:sz w:val="28"/>
          <w:szCs w:val="28"/>
        </w:rPr>
        <w:t>Год единства народов России и Год дошкольного работника России</w:t>
      </w:r>
      <w:r w:rsidRPr="00482AE1">
        <w:rPr>
          <w:rFonts w:ascii="Times New Roman" w:hAnsi="Times New Roman"/>
          <w:sz w:val="28"/>
          <w:szCs w:val="28"/>
        </w:rPr>
        <w:t>» в 202</w:t>
      </w:r>
      <w:r>
        <w:rPr>
          <w:rFonts w:ascii="Times New Roman" w:hAnsi="Times New Roman"/>
          <w:sz w:val="28"/>
          <w:szCs w:val="28"/>
        </w:rPr>
        <w:t>6</w:t>
      </w:r>
      <w:r w:rsidRPr="00482AE1">
        <w:rPr>
          <w:rFonts w:ascii="Times New Roman" w:hAnsi="Times New Roman"/>
          <w:sz w:val="28"/>
          <w:szCs w:val="28"/>
        </w:rPr>
        <w:t xml:space="preserve"> году.</w:t>
      </w:r>
    </w:p>
    <w:p w:rsidR="00BA4F96" w:rsidRDefault="00BA4F96" w:rsidP="00925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87C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7CB5">
        <w:rPr>
          <w:rFonts w:ascii="Times New Roman" w:hAnsi="Times New Roman"/>
          <w:sz w:val="28"/>
          <w:szCs w:val="28"/>
        </w:rPr>
        <w:t>О  годовом финансовом отчете по использованию средств профсоюзного бюджета за 20</w:t>
      </w:r>
      <w:r>
        <w:rPr>
          <w:rFonts w:ascii="Times New Roman" w:hAnsi="Times New Roman"/>
          <w:sz w:val="28"/>
          <w:szCs w:val="28"/>
        </w:rPr>
        <w:t>26</w:t>
      </w:r>
      <w:r w:rsidRPr="00087CB5">
        <w:rPr>
          <w:rFonts w:ascii="Times New Roman" w:hAnsi="Times New Roman"/>
          <w:sz w:val="28"/>
          <w:szCs w:val="28"/>
        </w:rPr>
        <w:t xml:space="preserve"> год, основных показателях сметы доходов и расходов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r w:rsidRPr="00087CB5">
        <w:rPr>
          <w:rFonts w:ascii="Times New Roman" w:hAnsi="Times New Roman"/>
          <w:sz w:val="28"/>
          <w:szCs w:val="28"/>
        </w:rPr>
        <w:t xml:space="preserve"> Профсоюза на 20</w:t>
      </w:r>
      <w:r>
        <w:rPr>
          <w:rFonts w:ascii="Times New Roman" w:hAnsi="Times New Roman"/>
          <w:sz w:val="28"/>
          <w:szCs w:val="28"/>
        </w:rPr>
        <w:t xml:space="preserve">27 </w:t>
      </w:r>
      <w:r w:rsidRPr="00087CB5">
        <w:rPr>
          <w:rFonts w:ascii="Times New Roman" w:hAnsi="Times New Roman"/>
          <w:sz w:val="28"/>
          <w:szCs w:val="28"/>
        </w:rPr>
        <w:t>год</w:t>
      </w:r>
    </w:p>
    <w:p w:rsidR="00BA4F96" w:rsidRPr="00087CB5" w:rsidRDefault="00BA4F96" w:rsidP="00C94D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F96" w:rsidRPr="006D1988" w:rsidRDefault="00BA4F96" w:rsidP="00866BF1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6D1988">
        <w:rPr>
          <w:rFonts w:ascii="Times New Roman" w:hAnsi="Times New Roman"/>
          <w:b/>
          <w:i/>
          <w:sz w:val="28"/>
          <w:szCs w:val="28"/>
        </w:rPr>
        <w:t>1.2.Вопросы для рассмотрен</w:t>
      </w:r>
      <w:r>
        <w:rPr>
          <w:rFonts w:ascii="Times New Roman" w:hAnsi="Times New Roman"/>
          <w:b/>
          <w:i/>
          <w:sz w:val="28"/>
          <w:szCs w:val="28"/>
        </w:rPr>
        <w:t>ия на заседаниях профкома ППО МОУ «Светловская школа</w:t>
      </w:r>
      <w:r w:rsidRPr="006D1988">
        <w:rPr>
          <w:rFonts w:ascii="Times New Roman" w:hAnsi="Times New Roman"/>
          <w:b/>
          <w:i/>
          <w:sz w:val="28"/>
          <w:szCs w:val="28"/>
        </w:rPr>
        <w:t>».</w:t>
      </w:r>
    </w:p>
    <w:p w:rsidR="00BA4F96" w:rsidRDefault="00BA4F96" w:rsidP="00BF07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Январь</w:t>
      </w:r>
    </w:p>
    <w:p w:rsidR="00BA4F96" w:rsidRPr="009E160E" w:rsidRDefault="00BA4F96" w:rsidP="009252A0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160E">
        <w:rPr>
          <w:rFonts w:ascii="Times New Roman" w:hAnsi="Times New Roman"/>
          <w:sz w:val="28"/>
          <w:szCs w:val="28"/>
        </w:rPr>
        <w:t xml:space="preserve">О проведении сводного статистического отчета о численности членов Профсоюза. </w:t>
      </w:r>
    </w:p>
    <w:p w:rsidR="00BA4F96" w:rsidRPr="009E160E" w:rsidRDefault="00BA4F96" w:rsidP="00866BF1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Карабинская Л.А. Рогалевич И.И.</w:t>
      </w:r>
    </w:p>
    <w:p w:rsidR="00BA4F96" w:rsidRDefault="00BA4F96" w:rsidP="00866BF1">
      <w:pPr>
        <w:pStyle w:val="ListParagraph"/>
        <w:numPr>
          <w:ilvl w:val="0"/>
          <w:numId w:val="11"/>
        </w:numPr>
        <w:ind w:left="0" w:firstLine="0"/>
        <w:rPr>
          <w:rFonts w:ascii="Times New Roman" w:hAnsi="Times New Roman"/>
          <w:sz w:val="28"/>
          <w:szCs w:val="28"/>
        </w:rPr>
      </w:pPr>
      <w:r w:rsidRPr="009E160E">
        <w:rPr>
          <w:rFonts w:ascii="Times New Roman" w:hAnsi="Times New Roman"/>
          <w:sz w:val="28"/>
          <w:szCs w:val="28"/>
        </w:rPr>
        <w:t>Об утверждении плана работ</w:t>
      </w:r>
      <w:r>
        <w:rPr>
          <w:rFonts w:ascii="Times New Roman" w:hAnsi="Times New Roman"/>
          <w:sz w:val="28"/>
          <w:szCs w:val="28"/>
        </w:rPr>
        <w:t>ы профсоюзного комитета на  2026</w:t>
      </w:r>
      <w:r w:rsidRPr="009E160E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BA4F96" w:rsidRPr="009E160E" w:rsidRDefault="00BA4F96" w:rsidP="00866BF1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Карабинская Л.А. </w:t>
      </w:r>
    </w:p>
    <w:p w:rsidR="00BA4F96" w:rsidRDefault="00BA4F96" w:rsidP="00866BF1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BA4F96" w:rsidRPr="009E160E" w:rsidRDefault="00BA4F96" w:rsidP="00743DD5">
      <w:pPr>
        <w:pStyle w:val="ListParagraph"/>
        <w:numPr>
          <w:ilvl w:val="0"/>
          <w:numId w:val="11"/>
        </w:numPr>
        <w:ind w:left="0" w:firstLine="0"/>
        <w:rPr>
          <w:rFonts w:ascii="Times New Roman" w:hAnsi="Times New Roman"/>
          <w:sz w:val="28"/>
          <w:szCs w:val="28"/>
        </w:rPr>
      </w:pPr>
      <w:r w:rsidRPr="009E160E">
        <w:rPr>
          <w:rFonts w:ascii="Times New Roman" w:hAnsi="Times New Roman"/>
          <w:sz w:val="28"/>
          <w:szCs w:val="28"/>
        </w:rPr>
        <w:t xml:space="preserve">Об утверждении планов </w:t>
      </w:r>
      <w:r>
        <w:rPr>
          <w:rFonts w:ascii="Times New Roman" w:hAnsi="Times New Roman"/>
          <w:sz w:val="28"/>
          <w:szCs w:val="28"/>
        </w:rPr>
        <w:t>работы комиссий профкома на 2026</w:t>
      </w:r>
      <w:r w:rsidRPr="009E160E">
        <w:rPr>
          <w:rFonts w:ascii="Times New Roman" w:hAnsi="Times New Roman"/>
          <w:sz w:val="28"/>
          <w:szCs w:val="28"/>
        </w:rPr>
        <w:t xml:space="preserve"> год.</w:t>
      </w:r>
    </w:p>
    <w:p w:rsidR="00BA4F96" w:rsidRPr="009E160E" w:rsidRDefault="00BA4F96" w:rsidP="00743DD5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Председатели комиссий профкома.</w:t>
      </w:r>
    </w:p>
    <w:p w:rsidR="00BA4F96" w:rsidRPr="00866BF1" w:rsidRDefault="00BA4F96" w:rsidP="005712ED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color w:val="993300"/>
          <w:sz w:val="28"/>
          <w:szCs w:val="28"/>
        </w:rPr>
      </w:pPr>
      <w:r w:rsidRPr="009E160E">
        <w:rPr>
          <w:rFonts w:ascii="Times New Roman" w:hAnsi="Times New Roman"/>
          <w:sz w:val="28"/>
          <w:szCs w:val="28"/>
        </w:rPr>
        <w:t>О формировани</w:t>
      </w:r>
      <w:r>
        <w:rPr>
          <w:rFonts w:ascii="Times New Roman" w:hAnsi="Times New Roman"/>
          <w:sz w:val="28"/>
          <w:szCs w:val="28"/>
        </w:rPr>
        <w:t>и заявки на оздоровление на 2026</w:t>
      </w:r>
      <w:r w:rsidRPr="009E160E">
        <w:rPr>
          <w:rFonts w:ascii="Times New Roman" w:hAnsi="Times New Roman"/>
          <w:sz w:val="28"/>
          <w:szCs w:val="28"/>
        </w:rPr>
        <w:t xml:space="preserve"> год.</w:t>
      </w:r>
    </w:p>
    <w:p w:rsidR="00BA4F96" w:rsidRPr="009252A0" w:rsidRDefault="00BA4F96" w:rsidP="009252A0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9252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Рогалевич И.И..</w:t>
      </w:r>
    </w:p>
    <w:p w:rsidR="00BA4F96" w:rsidRDefault="00BA4F96" w:rsidP="00743DD5">
      <w:pPr>
        <w:pStyle w:val="ListParagraph"/>
        <w:numPr>
          <w:ilvl w:val="0"/>
          <w:numId w:val="1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итогах </w:t>
      </w:r>
      <w:r w:rsidRPr="005E13A2">
        <w:rPr>
          <w:rFonts w:ascii="Times New Roman" w:hAnsi="Times New Roman"/>
          <w:sz w:val="28"/>
          <w:szCs w:val="28"/>
        </w:rPr>
        <w:t>реализации Плана мероприятий тематического года 202</w:t>
      </w:r>
      <w:r>
        <w:rPr>
          <w:rFonts w:ascii="Times New Roman" w:hAnsi="Times New Roman"/>
          <w:sz w:val="28"/>
          <w:szCs w:val="28"/>
        </w:rPr>
        <w:t xml:space="preserve">5 -  </w:t>
      </w:r>
      <w:r w:rsidRPr="00D5798D">
        <w:rPr>
          <w:rFonts w:ascii="Times New Roman" w:hAnsi="Times New Roman"/>
          <w:sz w:val="28"/>
          <w:szCs w:val="28"/>
        </w:rPr>
        <w:t>Год защитника Отечества</w:t>
      </w:r>
      <w:r>
        <w:rPr>
          <w:rFonts w:ascii="Times New Roman" w:hAnsi="Times New Roman"/>
          <w:sz w:val="28"/>
          <w:szCs w:val="28"/>
        </w:rPr>
        <w:t>, Год 80-летия Победы в Великой Отечественной войне</w:t>
      </w:r>
    </w:p>
    <w:p w:rsidR="00BA4F96" w:rsidRPr="005E13A2" w:rsidRDefault="00BA4F96" w:rsidP="00743DD5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Рогалевич И.И..</w:t>
      </w:r>
    </w:p>
    <w:p w:rsidR="00BA4F96" w:rsidRPr="00D83173" w:rsidRDefault="00BA4F96" w:rsidP="00866BF1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BA4F96" w:rsidRDefault="00BA4F96" w:rsidP="00743DD5">
      <w:pPr>
        <w:jc w:val="center"/>
        <w:rPr>
          <w:rFonts w:ascii="Times New Roman" w:hAnsi="Times New Roman"/>
          <w:b/>
          <w:sz w:val="28"/>
          <w:szCs w:val="28"/>
        </w:rPr>
      </w:pPr>
      <w:r w:rsidRPr="009E160E">
        <w:rPr>
          <w:rFonts w:ascii="Times New Roman" w:hAnsi="Times New Roman"/>
          <w:b/>
          <w:sz w:val="28"/>
          <w:szCs w:val="28"/>
        </w:rPr>
        <w:t>Февраль</w:t>
      </w:r>
    </w:p>
    <w:p w:rsidR="00BA4F96" w:rsidRDefault="00BA4F96" w:rsidP="00743DD5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E160E">
        <w:rPr>
          <w:rFonts w:ascii="Times New Roman" w:hAnsi="Times New Roman"/>
          <w:sz w:val="28"/>
          <w:szCs w:val="28"/>
        </w:rPr>
        <w:t xml:space="preserve">О поздравлении работников школы с 23 февраля и 8 </w:t>
      </w:r>
      <w:r>
        <w:rPr>
          <w:rFonts w:ascii="Times New Roman" w:hAnsi="Times New Roman"/>
          <w:sz w:val="28"/>
          <w:szCs w:val="28"/>
        </w:rPr>
        <w:t>марта.</w:t>
      </w:r>
    </w:p>
    <w:p w:rsidR="00BA4F96" w:rsidRPr="009E160E" w:rsidRDefault="00BA4F96" w:rsidP="00866B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BA4F96" w:rsidRDefault="00BA4F96" w:rsidP="00743DD5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E160E">
        <w:rPr>
          <w:rFonts w:ascii="Times New Roman" w:hAnsi="Times New Roman"/>
          <w:sz w:val="28"/>
          <w:szCs w:val="28"/>
        </w:rPr>
        <w:t>О работе с заявлениями и обращениями членов Профсоюза.</w:t>
      </w:r>
    </w:p>
    <w:p w:rsidR="00BA4F96" w:rsidRPr="009E160E" w:rsidRDefault="00BA4F96" w:rsidP="00743DD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Карабинская Л..А.</w:t>
      </w:r>
    </w:p>
    <w:p w:rsidR="00BA4F96" w:rsidRDefault="00BA4F96" w:rsidP="00743DD5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5306">
        <w:rPr>
          <w:rFonts w:ascii="Times New Roman" w:hAnsi="Times New Roman"/>
          <w:sz w:val="28"/>
          <w:szCs w:val="28"/>
        </w:rPr>
        <w:t>Об итогах статистической отчетности по правозащитной и информацио</w:t>
      </w:r>
      <w:r>
        <w:rPr>
          <w:rFonts w:ascii="Times New Roman" w:hAnsi="Times New Roman"/>
          <w:sz w:val="28"/>
          <w:szCs w:val="28"/>
        </w:rPr>
        <w:t>нной работе, охране труда за 2025 год.</w:t>
      </w:r>
      <w:r w:rsidRPr="002C5306">
        <w:rPr>
          <w:rFonts w:ascii="Times New Roman" w:hAnsi="Times New Roman"/>
          <w:sz w:val="28"/>
          <w:szCs w:val="28"/>
        </w:rPr>
        <w:t xml:space="preserve"> </w:t>
      </w:r>
    </w:p>
    <w:p w:rsidR="00BA4F96" w:rsidRDefault="00BA4F96" w:rsidP="00866BF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Ильчук О.Б.</w:t>
      </w:r>
    </w:p>
    <w:p w:rsidR="00BA4F96" w:rsidRDefault="00BA4F96" w:rsidP="00866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Карабинская Л.А.</w:t>
      </w:r>
    </w:p>
    <w:p w:rsidR="00BA4F96" w:rsidRPr="00620327" w:rsidRDefault="00BA4F96" w:rsidP="00743DD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4F96" w:rsidRDefault="00BA4F96" w:rsidP="009252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3E6086">
        <w:rPr>
          <w:rFonts w:ascii="Times New Roman" w:hAnsi="Times New Roman"/>
          <w:b/>
          <w:sz w:val="28"/>
          <w:szCs w:val="28"/>
        </w:rPr>
        <w:t>Март</w:t>
      </w:r>
    </w:p>
    <w:p w:rsidR="00BA4F96" w:rsidRPr="005E13A2" w:rsidRDefault="00BA4F96" w:rsidP="007C100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3A2">
        <w:rPr>
          <w:rFonts w:ascii="Times New Roman" w:hAnsi="Times New Roman"/>
          <w:sz w:val="28"/>
          <w:szCs w:val="28"/>
        </w:rPr>
        <w:t xml:space="preserve">О реализации социального партнерства в </w:t>
      </w:r>
      <w:r w:rsidRPr="007C1002">
        <w:rPr>
          <w:rFonts w:ascii="Times New Roman" w:hAnsi="Times New Roman"/>
          <w:sz w:val="28"/>
          <w:szCs w:val="28"/>
        </w:rPr>
        <w:t>Год единства народов России и Год дошкольного работника России</w:t>
      </w:r>
      <w:r w:rsidRPr="005E13A2">
        <w:rPr>
          <w:rFonts w:ascii="Times New Roman" w:hAnsi="Times New Roman"/>
          <w:sz w:val="28"/>
          <w:szCs w:val="28"/>
        </w:rPr>
        <w:t>, как важного фактора усиления социальной защиты работников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BA4F96" w:rsidRDefault="00BA4F96" w:rsidP="00866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Карабинская Л.А. Шадрова О.</w:t>
      </w:r>
    </w:p>
    <w:p w:rsidR="00BA4F96" w:rsidRDefault="00BA4F96" w:rsidP="007C100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Pr="005E13A2">
        <w:rPr>
          <w:rFonts w:ascii="Times New Roman" w:hAnsi="Times New Roman"/>
          <w:sz w:val="28"/>
          <w:szCs w:val="28"/>
        </w:rPr>
        <w:t>Плана мероприятий тематического года – «</w:t>
      </w:r>
      <w:r w:rsidRPr="007C1002">
        <w:rPr>
          <w:rFonts w:ascii="Times New Roman" w:hAnsi="Times New Roman"/>
          <w:sz w:val="28"/>
          <w:szCs w:val="28"/>
        </w:rPr>
        <w:t>Год единства народов России и Год дошкольного работника России</w:t>
      </w:r>
      <w:r w:rsidRPr="005E13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A4F96" w:rsidRDefault="00BA4F96" w:rsidP="00866BF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Карабинская Л.А. , Шадрова О.</w:t>
      </w:r>
    </w:p>
    <w:p w:rsidR="00BA4F96" w:rsidRPr="00262655" w:rsidRDefault="00BA4F96" w:rsidP="00743DD5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 w:rsidRPr="00262655">
        <w:rPr>
          <w:rFonts w:ascii="Times New Roman" w:hAnsi="Times New Roman"/>
          <w:sz w:val="28"/>
          <w:szCs w:val="28"/>
        </w:rPr>
        <w:t>О совершенствовании работы по улучшению условий и охраны труда членов Профсоюза.</w:t>
      </w:r>
    </w:p>
    <w:p w:rsidR="00BA4F96" w:rsidRPr="009252A0" w:rsidRDefault="00BA4F96" w:rsidP="009252A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9252A0">
        <w:rPr>
          <w:rFonts w:ascii="Times New Roman" w:hAnsi="Times New Roman"/>
          <w:sz w:val="28"/>
          <w:szCs w:val="28"/>
        </w:rPr>
        <w:t>Ильчук О.Б.</w:t>
      </w:r>
    </w:p>
    <w:p w:rsidR="00BA4F96" w:rsidRDefault="00BA4F96" w:rsidP="00743DD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A4F96" w:rsidRDefault="00BA4F96" w:rsidP="00743DD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F66E0">
        <w:rPr>
          <w:rFonts w:ascii="Times New Roman" w:hAnsi="Times New Roman"/>
          <w:b/>
          <w:sz w:val="28"/>
          <w:szCs w:val="28"/>
        </w:rPr>
        <w:t>Апрель</w:t>
      </w:r>
    </w:p>
    <w:p w:rsidR="00BA4F96" w:rsidRDefault="00BA4F96" w:rsidP="00743DD5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66E0">
        <w:rPr>
          <w:rFonts w:ascii="Times New Roman" w:hAnsi="Times New Roman"/>
          <w:sz w:val="28"/>
          <w:szCs w:val="28"/>
        </w:rPr>
        <w:t>О мерах социальной поддержки работников образования, установленных на региональном и муниципальных уровнях в 202</w:t>
      </w:r>
      <w:r>
        <w:rPr>
          <w:rFonts w:ascii="Times New Roman" w:hAnsi="Times New Roman"/>
          <w:sz w:val="28"/>
          <w:szCs w:val="28"/>
        </w:rPr>
        <w:t>5</w:t>
      </w:r>
      <w:r w:rsidRPr="00AF66E0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.</w:t>
      </w:r>
    </w:p>
    <w:p w:rsidR="00BA4F96" w:rsidRPr="004D4CEB" w:rsidRDefault="00BA4F96" w:rsidP="00866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Карабинская Л.А.</w:t>
      </w:r>
    </w:p>
    <w:p w:rsidR="00BA4F96" w:rsidRDefault="00BA4F96" w:rsidP="00743DD5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5115">
        <w:rPr>
          <w:rFonts w:ascii="Times New Roman" w:hAnsi="Times New Roman"/>
          <w:sz w:val="28"/>
          <w:szCs w:val="28"/>
        </w:rPr>
        <w:t>Об организации оздоровления членов Профсоюза и их детей в 202</w:t>
      </w:r>
      <w:r>
        <w:rPr>
          <w:rFonts w:ascii="Times New Roman" w:hAnsi="Times New Roman"/>
          <w:sz w:val="28"/>
          <w:szCs w:val="28"/>
        </w:rPr>
        <w:t>6</w:t>
      </w:r>
      <w:r w:rsidRPr="008F5115">
        <w:rPr>
          <w:rFonts w:ascii="Times New Roman" w:hAnsi="Times New Roman"/>
          <w:sz w:val="28"/>
          <w:szCs w:val="28"/>
        </w:rPr>
        <w:t xml:space="preserve"> году, удешевлении стоимости санаторно-курортного лечения за счет членских профсоюзных взносов</w:t>
      </w:r>
      <w:r>
        <w:rPr>
          <w:rFonts w:ascii="Times New Roman" w:hAnsi="Times New Roman"/>
          <w:sz w:val="28"/>
          <w:szCs w:val="28"/>
        </w:rPr>
        <w:t>.</w:t>
      </w:r>
      <w:r w:rsidRPr="00AF66E0">
        <w:rPr>
          <w:rFonts w:ascii="Times New Roman" w:hAnsi="Times New Roman"/>
          <w:i/>
          <w:sz w:val="28"/>
          <w:szCs w:val="28"/>
        </w:rPr>
        <w:t xml:space="preserve"> </w:t>
      </w:r>
    </w:p>
    <w:p w:rsidR="00BA4F96" w:rsidRDefault="00BA4F96" w:rsidP="00866BF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Карабинская Л.А.</w:t>
      </w:r>
    </w:p>
    <w:p w:rsidR="00BA4F96" w:rsidRDefault="00BA4F96" w:rsidP="00743DD5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участии первичной профсоюзной организации в проведении Всероссийской недели охраны труда (апрель </w:t>
      </w:r>
      <w:smartTag w:uri="urn:schemas-microsoft-com:office:smarttags" w:element="metricconverter">
        <w:smartTagPr>
          <w:attr w:name="ProductID" w:val="2026 г"/>
        </w:smartTagPr>
        <w:r>
          <w:rPr>
            <w:rFonts w:ascii="Times New Roman" w:hAnsi="Times New Roman"/>
            <w:sz w:val="28"/>
            <w:szCs w:val="28"/>
          </w:rPr>
          <w:t>2026 г</w:t>
        </w:r>
      </w:smartTag>
      <w:r>
        <w:rPr>
          <w:rFonts w:ascii="Times New Roman" w:hAnsi="Times New Roman"/>
          <w:sz w:val="28"/>
          <w:szCs w:val="28"/>
        </w:rPr>
        <w:t>.).</w:t>
      </w:r>
    </w:p>
    <w:p w:rsidR="00BA4F96" w:rsidRPr="009252A0" w:rsidRDefault="00BA4F96" w:rsidP="009252A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Карабинская Л..А</w:t>
      </w:r>
      <w:r w:rsidRPr="009252A0">
        <w:rPr>
          <w:rFonts w:ascii="Times New Roman" w:hAnsi="Times New Roman"/>
          <w:sz w:val="28"/>
          <w:szCs w:val="28"/>
        </w:rPr>
        <w:t>., Рогалевич И.И.</w:t>
      </w:r>
    </w:p>
    <w:p w:rsidR="00BA4F96" w:rsidRPr="004D4CEB" w:rsidRDefault="00BA4F96" w:rsidP="00743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CEB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BA4F96" w:rsidRPr="00C0671C" w:rsidRDefault="00BA4F96" w:rsidP="00743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</w:t>
      </w:r>
    </w:p>
    <w:p w:rsidR="00BA4F96" w:rsidRPr="00AF66E0" w:rsidRDefault="00BA4F96" w:rsidP="00743DD5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66E0">
        <w:rPr>
          <w:rFonts w:ascii="Times New Roman" w:hAnsi="Times New Roman"/>
          <w:sz w:val="28"/>
          <w:szCs w:val="28"/>
        </w:rPr>
        <w:t>Об укреплении и развитии социального партнерства, создании здоровых и безопасных условий труда работников, реализации работодател</w:t>
      </w:r>
      <w:r>
        <w:rPr>
          <w:rFonts w:ascii="Times New Roman" w:hAnsi="Times New Roman"/>
          <w:sz w:val="28"/>
          <w:szCs w:val="28"/>
        </w:rPr>
        <w:t>ем</w:t>
      </w:r>
      <w:r w:rsidRPr="00AF66E0">
        <w:rPr>
          <w:rFonts w:ascii="Times New Roman" w:hAnsi="Times New Roman"/>
          <w:sz w:val="28"/>
          <w:szCs w:val="28"/>
        </w:rPr>
        <w:t xml:space="preserve"> системы управления охраны труда (СУОТ) в образовательн</w:t>
      </w:r>
      <w:r>
        <w:rPr>
          <w:rFonts w:ascii="Times New Roman" w:hAnsi="Times New Roman"/>
          <w:sz w:val="28"/>
          <w:szCs w:val="28"/>
        </w:rPr>
        <w:t>ом</w:t>
      </w:r>
      <w:r w:rsidRPr="00AF66E0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и</w:t>
      </w:r>
      <w:r w:rsidRPr="00AF66E0">
        <w:rPr>
          <w:rFonts w:ascii="Times New Roman" w:hAnsi="Times New Roman"/>
          <w:sz w:val="28"/>
          <w:szCs w:val="28"/>
        </w:rPr>
        <w:t xml:space="preserve">.    </w:t>
      </w:r>
    </w:p>
    <w:p w:rsidR="00BA4F96" w:rsidRPr="009252A0" w:rsidRDefault="00BA4F96" w:rsidP="00925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52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Идьчук О.Б</w:t>
      </w:r>
    </w:p>
    <w:p w:rsidR="00BA4F96" w:rsidRPr="00087CB5" w:rsidRDefault="00BA4F96" w:rsidP="00743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BA4F96" w:rsidRDefault="00BA4F96" w:rsidP="00743DD5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0644">
        <w:rPr>
          <w:rFonts w:ascii="Times New Roman" w:hAnsi="Times New Roman"/>
          <w:sz w:val="28"/>
          <w:szCs w:val="28"/>
        </w:rPr>
        <w:t>О подготовке</w:t>
      </w:r>
      <w:r>
        <w:rPr>
          <w:rFonts w:ascii="Times New Roman" w:hAnsi="Times New Roman"/>
          <w:sz w:val="28"/>
          <w:szCs w:val="28"/>
        </w:rPr>
        <w:t xml:space="preserve"> к летней оздоровительной кампании 2026 года. </w:t>
      </w:r>
    </w:p>
    <w:p w:rsidR="00BA4F96" w:rsidRPr="00210644" w:rsidRDefault="00BA4F96" w:rsidP="00866BF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Карабинская Л.А.</w:t>
      </w:r>
    </w:p>
    <w:p w:rsidR="00BA4F96" w:rsidRPr="00697534" w:rsidRDefault="00BA4F96" w:rsidP="00743DD5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5115">
        <w:rPr>
          <w:rFonts w:ascii="Times New Roman" w:hAnsi="Times New Roman"/>
          <w:sz w:val="28"/>
          <w:szCs w:val="28"/>
        </w:rPr>
        <w:t>О реализации республиканского проекта «Профсоюз рядом</w:t>
      </w:r>
      <w:r>
        <w:rPr>
          <w:rFonts w:ascii="Times New Roman" w:hAnsi="Times New Roman"/>
          <w:sz w:val="28"/>
          <w:szCs w:val="28"/>
        </w:rPr>
        <w:t>»</w:t>
      </w:r>
      <w:r w:rsidRPr="008F5115"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6 </w:t>
      </w:r>
      <w:r w:rsidRPr="008F5115">
        <w:rPr>
          <w:rFonts w:ascii="Times New Roman" w:hAnsi="Times New Roman"/>
          <w:sz w:val="28"/>
          <w:szCs w:val="28"/>
        </w:rPr>
        <w:t>году (об оказании помощи членам Профсоюза, имеющим детей с ОВЗ и детей-инвалидов)</w:t>
      </w:r>
      <w:r w:rsidRPr="00697534">
        <w:rPr>
          <w:rFonts w:ascii="Times New Roman" w:hAnsi="Times New Roman"/>
          <w:sz w:val="28"/>
          <w:szCs w:val="28"/>
        </w:rPr>
        <w:t xml:space="preserve">.                                                                         </w:t>
      </w:r>
    </w:p>
    <w:p w:rsidR="00BA4F96" w:rsidRPr="009252A0" w:rsidRDefault="00BA4F96" w:rsidP="009252A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66BF1">
        <w:rPr>
          <w:rFonts w:ascii="Times New Roman" w:hAnsi="Times New Roman"/>
          <w:color w:val="9933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color w:val="993300"/>
          <w:sz w:val="28"/>
          <w:szCs w:val="28"/>
        </w:rPr>
        <w:t xml:space="preserve">                             </w:t>
      </w:r>
      <w:r w:rsidRPr="009252A0">
        <w:rPr>
          <w:rFonts w:ascii="Times New Roman" w:hAnsi="Times New Roman"/>
          <w:sz w:val="28"/>
          <w:szCs w:val="28"/>
        </w:rPr>
        <w:t>Рогалевич И.И.</w:t>
      </w:r>
    </w:p>
    <w:p w:rsidR="00BA4F96" w:rsidRDefault="00BA4F96" w:rsidP="009252A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73682">
        <w:rPr>
          <w:rFonts w:ascii="Times New Roman" w:hAnsi="Times New Roman"/>
          <w:sz w:val="28"/>
          <w:szCs w:val="28"/>
        </w:rPr>
        <w:t xml:space="preserve">4. </w:t>
      </w:r>
      <w:r w:rsidRPr="0047368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 результатах участия   в акциях,    посвящённых   1 Мая, Дню Победы.   </w:t>
      </w:r>
    </w:p>
    <w:p w:rsidR="00BA4F96" w:rsidRDefault="00BA4F96" w:rsidP="008B293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Карабинская Л.А., Рогалевич И.И.</w:t>
      </w:r>
    </w:p>
    <w:p w:rsidR="00BA4F96" w:rsidRDefault="00BA4F96" w:rsidP="00743D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BA4F96" w:rsidRDefault="00BA4F96" w:rsidP="00743D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A541DA">
        <w:rPr>
          <w:rFonts w:ascii="Times New Roman" w:hAnsi="Times New Roman"/>
          <w:b/>
          <w:sz w:val="28"/>
          <w:szCs w:val="28"/>
        </w:rPr>
        <w:t>Август</w:t>
      </w:r>
    </w:p>
    <w:p w:rsidR="00BA4F96" w:rsidRPr="00A541DA" w:rsidRDefault="00BA4F96" w:rsidP="00743D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4F96" w:rsidRPr="00697534" w:rsidRDefault="00BA4F96" w:rsidP="00743DD5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97534">
        <w:rPr>
          <w:rFonts w:ascii="Times New Roman" w:hAnsi="Times New Roman"/>
          <w:sz w:val="28"/>
          <w:szCs w:val="28"/>
        </w:rPr>
        <w:t>Об участии в районном конкурсе на лучшую подготовку  к началу нового 20</w:t>
      </w:r>
      <w:r>
        <w:rPr>
          <w:rFonts w:ascii="Times New Roman" w:hAnsi="Times New Roman"/>
          <w:sz w:val="28"/>
          <w:szCs w:val="28"/>
        </w:rPr>
        <w:t>26</w:t>
      </w:r>
      <w:r w:rsidRPr="00697534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27 учебного года</w:t>
      </w:r>
      <w:r w:rsidRPr="00697534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</w:t>
      </w:r>
    </w:p>
    <w:p w:rsidR="00BA4F96" w:rsidRDefault="00BA4F96" w:rsidP="008B293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Карабинская Л.А.</w:t>
      </w:r>
    </w:p>
    <w:p w:rsidR="00BA4F96" w:rsidRPr="00087CB5" w:rsidRDefault="00BA4F96" w:rsidP="00743DD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BA4F96" w:rsidRPr="004630FA" w:rsidRDefault="00BA4F96" w:rsidP="00743DD5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630FA">
        <w:rPr>
          <w:rFonts w:ascii="Times New Roman" w:hAnsi="Times New Roman"/>
          <w:sz w:val="28"/>
          <w:szCs w:val="28"/>
        </w:rPr>
        <w:t>О подведении итогов летнего оздоровления членов профсоюза, их семей и их детей в 202</w:t>
      </w:r>
      <w:r>
        <w:rPr>
          <w:rFonts w:ascii="Times New Roman" w:hAnsi="Times New Roman"/>
          <w:sz w:val="28"/>
          <w:szCs w:val="28"/>
        </w:rPr>
        <w:t xml:space="preserve">6 </w:t>
      </w:r>
      <w:r w:rsidRPr="004630FA">
        <w:rPr>
          <w:rFonts w:ascii="Times New Roman" w:hAnsi="Times New Roman"/>
          <w:sz w:val="28"/>
          <w:szCs w:val="28"/>
        </w:rPr>
        <w:t xml:space="preserve">году.  </w:t>
      </w:r>
    </w:p>
    <w:p w:rsidR="00BA4F96" w:rsidRPr="00087CB5" w:rsidRDefault="00BA4F96" w:rsidP="00743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Карабинская Л.А.</w:t>
      </w:r>
    </w:p>
    <w:p w:rsidR="00BA4F96" w:rsidRPr="00AA57E3" w:rsidRDefault="00BA4F96" w:rsidP="00743DD5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работе выборного органа ППО МОУ «Светловская школа</w:t>
      </w:r>
      <w:r w:rsidRPr="00AA57E3">
        <w:rPr>
          <w:rFonts w:ascii="Times New Roman" w:hAnsi="Times New Roman"/>
          <w:sz w:val="28"/>
          <w:szCs w:val="28"/>
        </w:rPr>
        <w:t xml:space="preserve">» по осуществлению общественного контроля за соблюдением правовых норм при заключении трудовых договоров.  </w:t>
      </w:r>
    </w:p>
    <w:p w:rsidR="00BA4F96" w:rsidRPr="009252A0" w:rsidRDefault="00BA4F96" w:rsidP="00925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252A0">
        <w:rPr>
          <w:rFonts w:ascii="Times New Roman" w:hAnsi="Times New Roman"/>
          <w:sz w:val="28"/>
          <w:szCs w:val="28"/>
        </w:rPr>
        <w:t xml:space="preserve">                              Ильчук О.Б.</w:t>
      </w:r>
    </w:p>
    <w:p w:rsidR="00BA4F96" w:rsidRPr="00606C83" w:rsidRDefault="00BA4F96" w:rsidP="00743DD5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>О подготовке и проведении мероприятия, посвященного профессиональному празднику –  Дню учителя России. О поощрении профсоюзного актива ко Дню учителя России.</w:t>
      </w:r>
    </w:p>
    <w:p w:rsidR="00BA4F96" w:rsidRDefault="00BA4F96" w:rsidP="008B2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87C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Карабинская Л.А., Рогалевич И.И.</w:t>
      </w:r>
    </w:p>
    <w:p w:rsidR="00BA4F96" w:rsidRDefault="00BA4F96" w:rsidP="00743DD5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21B0">
        <w:rPr>
          <w:rFonts w:ascii="Times New Roman" w:hAnsi="Times New Roman"/>
          <w:sz w:val="28"/>
          <w:szCs w:val="28"/>
        </w:rPr>
        <w:t xml:space="preserve">Об участии в мероприятиях ко Всемирному дню действий профсоюзов «За достойный труд»  </w:t>
      </w:r>
    </w:p>
    <w:p w:rsidR="00BA4F96" w:rsidRPr="001F21B0" w:rsidRDefault="00BA4F96" w:rsidP="008B293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F21B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1F21B0">
        <w:rPr>
          <w:rFonts w:ascii="Times New Roman" w:hAnsi="Times New Roman"/>
          <w:sz w:val="28"/>
          <w:szCs w:val="28"/>
        </w:rPr>
        <w:tab/>
      </w:r>
      <w:r w:rsidRPr="001F21B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Рогалевич И.И., Карабинская Л.А.</w:t>
      </w:r>
    </w:p>
    <w:p w:rsidR="00BA4F96" w:rsidRDefault="00BA4F96" w:rsidP="00743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BA4F96" w:rsidRPr="0016737D" w:rsidRDefault="00BA4F96" w:rsidP="00743D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16737D">
        <w:rPr>
          <w:rFonts w:ascii="Times New Roman" w:hAnsi="Times New Roman"/>
          <w:b/>
          <w:sz w:val="28"/>
          <w:szCs w:val="28"/>
        </w:rPr>
        <w:t>Октябрь</w:t>
      </w:r>
    </w:p>
    <w:p w:rsidR="00BA4F96" w:rsidRPr="00087CB5" w:rsidRDefault="00BA4F96" w:rsidP="00743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 xml:space="preserve">                   </w:t>
      </w:r>
    </w:p>
    <w:p w:rsidR="00BA4F96" w:rsidRDefault="00BA4F96" w:rsidP="00743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1519">
        <w:rPr>
          <w:rFonts w:ascii="Times New Roman" w:hAnsi="Times New Roman"/>
          <w:sz w:val="28"/>
          <w:szCs w:val="28"/>
        </w:rPr>
        <w:t>Об организации и проведении новогодних праздничных мероприятий для членов Профсоюза, их детей. Поздравление ветеранов педагогического труда.</w:t>
      </w:r>
    </w:p>
    <w:p w:rsidR="00BA4F96" w:rsidRDefault="00BA4F96" w:rsidP="00743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Карабинская Л.А., Рогалевич И.И.</w:t>
      </w:r>
      <w:r w:rsidRPr="00087CB5">
        <w:rPr>
          <w:rFonts w:ascii="Times New Roman" w:hAnsi="Times New Roman"/>
          <w:sz w:val="28"/>
          <w:szCs w:val="28"/>
        </w:rPr>
        <w:t xml:space="preserve"> </w:t>
      </w:r>
    </w:p>
    <w:p w:rsidR="00BA4F96" w:rsidRDefault="00BA4F96" w:rsidP="00743DD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630FA">
        <w:rPr>
          <w:rFonts w:ascii="Times New Roman" w:hAnsi="Times New Roman"/>
          <w:sz w:val="28"/>
          <w:szCs w:val="28"/>
        </w:rPr>
        <w:t>О ходе выполнения постановлений Х съезда Общероссийского Профсоюза образования, приоритетных нап</w:t>
      </w:r>
      <w:r>
        <w:rPr>
          <w:rFonts w:ascii="Times New Roman" w:hAnsi="Times New Roman"/>
          <w:sz w:val="28"/>
          <w:szCs w:val="28"/>
        </w:rPr>
        <w:t>равлений деятельности на 2025</w:t>
      </w:r>
      <w:r w:rsidRPr="004630FA">
        <w:rPr>
          <w:rFonts w:ascii="Times New Roman" w:hAnsi="Times New Roman"/>
          <w:sz w:val="28"/>
          <w:szCs w:val="28"/>
        </w:rPr>
        <w:t xml:space="preserve">-2030 годы Крымской республиканской организации Общероссийского Профсоюза образования                                               </w:t>
      </w:r>
    </w:p>
    <w:p w:rsidR="00BA4F96" w:rsidRDefault="00BA4F96" w:rsidP="008B293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Карабинская л.А.</w:t>
      </w:r>
    </w:p>
    <w:p w:rsidR="00BA4F96" w:rsidRPr="00473682" w:rsidRDefault="00BA4F96" w:rsidP="00473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3682">
        <w:rPr>
          <w:rFonts w:ascii="Times New Roman" w:hAnsi="Times New Roman"/>
          <w:sz w:val="28"/>
          <w:szCs w:val="28"/>
        </w:rPr>
        <w:t>3. Отчет председателей комиссий профкома ППО по культмассовой и  организационно-массовой деятельности в интересах членов Профсоюза.</w:t>
      </w:r>
    </w:p>
    <w:p w:rsidR="00BA4F96" w:rsidRPr="00473682" w:rsidRDefault="00BA4F96" w:rsidP="00473682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3682">
        <w:rPr>
          <w:rFonts w:ascii="Times New Roman" w:hAnsi="Times New Roman"/>
          <w:sz w:val="28"/>
          <w:szCs w:val="28"/>
        </w:rPr>
        <w:t xml:space="preserve">                                                  Председатели комиссий ППО  </w:t>
      </w:r>
    </w:p>
    <w:p w:rsidR="00BA4F96" w:rsidRDefault="00BA4F96" w:rsidP="0047368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73682">
        <w:rPr>
          <w:rFonts w:ascii="Times New Roman" w:hAnsi="Times New Roman"/>
          <w:sz w:val="28"/>
          <w:szCs w:val="28"/>
        </w:rPr>
        <w:t xml:space="preserve">    </w:t>
      </w:r>
    </w:p>
    <w:p w:rsidR="00BA4F96" w:rsidRDefault="00BA4F96" w:rsidP="00743DD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BA4F96" w:rsidRDefault="00BA4F96" w:rsidP="00743DD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4E3F57">
        <w:rPr>
          <w:rFonts w:ascii="Times New Roman" w:hAnsi="Times New Roman"/>
          <w:b/>
          <w:sz w:val="28"/>
          <w:szCs w:val="28"/>
        </w:rPr>
        <w:t xml:space="preserve">Декабрь         </w:t>
      </w:r>
    </w:p>
    <w:p w:rsidR="00BA4F96" w:rsidRPr="007C1002" w:rsidRDefault="00BA4F96" w:rsidP="007C1002">
      <w:pPr>
        <w:pStyle w:val="ListParagraph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C1002">
        <w:rPr>
          <w:rFonts w:ascii="Times New Roman" w:hAnsi="Times New Roman"/>
          <w:sz w:val="28"/>
          <w:szCs w:val="28"/>
        </w:rPr>
        <w:t>О реализации мероприятий тематического года – «Год единства народов России и Год дошкольного работника России» в 202</w:t>
      </w:r>
      <w:r>
        <w:rPr>
          <w:rFonts w:ascii="Times New Roman" w:hAnsi="Times New Roman"/>
          <w:sz w:val="28"/>
          <w:szCs w:val="28"/>
        </w:rPr>
        <w:t>6</w:t>
      </w:r>
      <w:r w:rsidRPr="007C1002">
        <w:rPr>
          <w:rFonts w:ascii="Times New Roman" w:hAnsi="Times New Roman"/>
          <w:sz w:val="28"/>
          <w:szCs w:val="28"/>
        </w:rPr>
        <w:t xml:space="preserve"> году.</w:t>
      </w:r>
    </w:p>
    <w:p w:rsidR="00BA4F96" w:rsidRDefault="00BA4F96" w:rsidP="008B293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Карабинская Л.А.</w:t>
      </w:r>
    </w:p>
    <w:p w:rsidR="00BA4F96" w:rsidRDefault="00BA4F96" w:rsidP="00743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F96" w:rsidRPr="00E10482" w:rsidRDefault="00BA4F96" w:rsidP="008B2936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0482">
        <w:rPr>
          <w:rFonts w:ascii="Times New Roman" w:hAnsi="Times New Roman"/>
          <w:sz w:val="28"/>
          <w:szCs w:val="28"/>
        </w:rPr>
        <w:t>Об утверждении Плана основных мероприятий профсоюзной организации М</w:t>
      </w:r>
      <w:r>
        <w:rPr>
          <w:rFonts w:ascii="Times New Roman" w:hAnsi="Times New Roman"/>
          <w:sz w:val="28"/>
          <w:szCs w:val="28"/>
        </w:rPr>
        <w:t>ОУ «Светлов</w:t>
      </w:r>
      <w:r w:rsidRPr="00E10482">
        <w:rPr>
          <w:rFonts w:ascii="Times New Roman" w:hAnsi="Times New Roman"/>
          <w:sz w:val="28"/>
          <w:szCs w:val="28"/>
        </w:rPr>
        <w:t>ская школа</w:t>
      </w:r>
      <w:r>
        <w:rPr>
          <w:rFonts w:ascii="Times New Roman" w:hAnsi="Times New Roman"/>
          <w:sz w:val="28"/>
          <w:szCs w:val="28"/>
        </w:rPr>
        <w:t>»</w:t>
      </w:r>
      <w:r w:rsidRPr="00E10482">
        <w:rPr>
          <w:rFonts w:ascii="Times New Roman" w:hAnsi="Times New Roman"/>
          <w:sz w:val="28"/>
          <w:szCs w:val="28"/>
        </w:rPr>
        <w:t xml:space="preserve">  на 20</w:t>
      </w:r>
      <w:r>
        <w:rPr>
          <w:rFonts w:ascii="Times New Roman" w:hAnsi="Times New Roman"/>
          <w:sz w:val="28"/>
          <w:szCs w:val="28"/>
        </w:rPr>
        <w:t xml:space="preserve">27 </w:t>
      </w:r>
      <w:r w:rsidRPr="00E10482">
        <w:rPr>
          <w:rFonts w:ascii="Times New Roman" w:hAnsi="Times New Roman"/>
          <w:sz w:val="28"/>
          <w:szCs w:val="28"/>
        </w:rPr>
        <w:t>г.</w:t>
      </w:r>
    </w:p>
    <w:p w:rsidR="00BA4F96" w:rsidRDefault="00BA4F96" w:rsidP="00743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Карабинская Л.А..</w:t>
      </w:r>
      <w:r w:rsidRPr="006449B9">
        <w:rPr>
          <w:rFonts w:ascii="Times New Roman" w:hAnsi="Times New Roman"/>
          <w:sz w:val="28"/>
          <w:szCs w:val="28"/>
        </w:rPr>
        <w:t>, члены пр</w:t>
      </w:r>
      <w:r>
        <w:rPr>
          <w:rFonts w:ascii="Times New Roman" w:hAnsi="Times New Roman"/>
          <w:sz w:val="28"/>
          <w:szCs w:val="28"/>
        </w:rPr>
        <w:t>офкома.</w:t>
      </w:r>
    </w:p>
    <w:p w:rsidR="00BA4F96" w:rsidRPr="006449B9" w:rsidRDefault="00BA4F96" w:rsidP="00743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F96" w:rsidRDefault="00BA4F96" w:rsidP="00743DD5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сметы расходов ППО на 2027 год.</w:t>
      </w:r>
    </w:p>
    <w:p w:rsidR="00BA4F96" w:rsidRDefault="00BA4F96" w:rsidP="00743DD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Карабинская Л.А.</w:t>
      </w:r>
    </w:p>
    <w:p w:rsidR="00BA4F96" w:rsidRDefault="00BA4F96" w:rsidP="00743DD5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выполнении Соглашения по охране труда за 2026 год и принятии Соглашения по охране труда на 2027 год.</w:t>
      </w:r>
    </w:p>
    <w:p w:rsidR="00BA4F96" w:rsidRPr="009252A0" w:rsidRDefault="00BA4F96" w:rsidP="00925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52A0">
        <w:rPr>
          <w:rFonts w:ascii="Times New Roman" w:hAnsi="Times New Roman"/>
          <w:sz w:val="28"/>
          <w:szCs w:val="28"/>
        </w:rPr>
        <w:t xml:space="preserve">                                                                   Ильчук О.Б.</w:t>
      </w:r>
    </w:p>
    <w:p w:rsidR="00BA4F96" w:rsidRDefault="00BA4F96" w:rsidP="00743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F96" w:rsidRPr="00C276D4" w:rsidRDefault="00BA4F96" w:rsidP="00743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F96" w:rsidRDefault="00BA4F96" w:rsidP="00743DD5">
      <w:pPr>
        <w:pStyle w:val="ListParagraph"/>
        <w:spacing w:after="0" w:line="240" w:lineRule="auto"/>
        <w:ind w:left="0"/>
        <w:jc w:val="both"/>
      </w:pPr>
    </w:p>
    <w:p w:rsidR="00BA4F96" w:rsidRDefault="00BA4F96" w:rsidP="00C276D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</w:t>
      </w:r>
      <w:r w:rsidRPr="00B444A9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B444A9">
        <w:rPr>
          <w:rFonts w:ascii="Times New Roman" w:hAnsi="Times New Roman"/>
          <w:b/>
          <w:i/>
          <w:sz w:val="28"/>
          <w:szCs w:val="28"/>
        </w:rPr>
        <w:t>.ОБЩИЕ  ОРГАНИЗАЦИОННЫЕ  МЕРОПРИЯТИЯ</w:t>
      </w:r>
    </w:p>
    <w:p w:rsidR="00BA4F96" w:rsidRPr="00B444A9" w:rsidRDefault="00BA4F96" w:rsidP="00C27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F96" w:rsidRPr="002D6A5B" w:rsidRDefault="00BA4F96" w:rsidP="00C276D4">
      <w:pPr>
        <w:jc w:val="center"/>
        <w:rPr>
          <w:rFonts w:ascii="Times New Roman" w:hAnsi="Times New Roman"/>
          <w:b/>
          <w:sz w:val="28"/>
          <w:szCs w:val="28"/>
        </w:rPr>
      </w:pPr>
      <w:r w:rsidRPr="00087CB5">
        <w:rPr>
          <w:rFonts w:ascii="Times New Roman" w:hAnsi="Times New Roman"/>
          <w:b/>
          <w:sz w:val="28"/>
          <w:szCs w:val="28"/>
        </w:rPr>
        <w:t>2.1.Подготовка и ведение нормативной и организационно-методической базы по профсоюзной деятельности.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233"/>
        <w:gridCol w:w="5246"/>
        <w:gridCol w:w="2108"/>
        <w:gridCol w:w="2393"/>
      </w:tblGrid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22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222">
              <w:rPr>
                <w:rFonts w:ascii="Times New Roman" w:hAnsi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222">
              <w:rPr>
                <w:rFonts w:ascii="Times New Roman" w:hAnsi="Times New Roman"/>
                <w:b/>
                <w:sz w:val="28"/>
                <w:szCs w:val="28"/>
              </w:rPr>
              <w:t>Время исполнения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222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Выполнение первоочередных задач Профсоюза, направленных на реализацию решений Х съезда Общероссийского Профсоюза образования, </w:t>
            </w:r>
            <w:r w:rsidRPr="00EB3222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EB3222">
              <w:rPr>
                <w:rFonts w:ascii="Times New Roman" w:hAnsi="Times New Roman"/>
                <w:sz w:val="28"/>
                <w:szCs w:val="28"/>
              </w:rPr>
              <w:t xml:space="preserve"> отчетно-выборной конференции Крымской республиканской организации Профсоюза, </w:t>
            </w:r>
            <w:r w:rsidRPr="00EB3222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B3222">
              <w:rPr>
                <w:rFonts w:ascii="Times New Roman" w:hAnsi="Times New Roman"/>
                <w:sz w:val="28"/>
                <w:szCs w:val="28"/>
              </w:rPr>
              <w:t xml:space="preserve"> отчетно-выборной конференции Джанкойской районной организации Общероссийского Профсоюза образования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 ППО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в рамках  2026 Года – </w:t>
            </w:r>
            <w:r w:rsidRPr="00EB322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EB3222">
              <w:rPr>
                <w:rFonts w:ascii="Times New Roman" w:hAnsi="Times New Roman"/>
                <w:sz w:val="28"/>
                <w:szCs w:val="28"/>
              </w:rPr>
              <w:t xml:space="preserve">«Год единства народов России и Год дошкольного работника России» 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весь год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ПК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Учеба профактива, индивидуальная работа с членами профсоюза. 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 раз  месяц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ППО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Анализ выполнения колдоговора  за 2026 год. 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Дважды в год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Забота об условиях труда, быта, отдыха членов профсоюза, пенсионном обеспечении, оплате труда. 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ПК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BA4F96" w:rsidRPr="005B4EF5" w:rsidRDefault="00BA4F96" w:rsidP="005B4E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5B4EF5">
              <w:rPr>
                <w:rFonts w:ascii="Times New Roman" w:hAnsi="Times New Roman"/>
                <w:sz w:val="28"/>
                <w:szCs w:val="28"/>
                <w:lang w:bidi="he-IL"/>
              </w:rPr>
              <w:t>Обновление материалов</w:t>
            </w:r>
          </w:p>
          <w:p w:rsidR="00BA4F96" w:rsidRPr="005B4EF5" w:rsidRDefault="00BA4F96" w:rsidP="005B4E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5B4EF5">
              <w:rPr>
                <w:rFonts w:ascii="Times New Roman" w:hAnsi="Times New Roman"/>
                <w:sz w:val="28"/>
                <w:szCs w:val="28"/>
                <w:lang w:bidi="he-IL"/>
              </w:rPr>
              <w:t>профсоюзного стенда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Соблюдение порядка согласования вопросов, решаемых на уровне администрации и профкома образовательного учреждения 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</w:t>
            </w:r>
            <w:r w:rsidRPr="00EB3222">
              <w:rPr>
                <w:rFonts w:ascii="Times New Roman" w:hAnsi="Times New Roman"/>
                <w:sz w:val="28"/>
                <w:szCs w:val="28"/>
              </w:rPr>
              <w:t>ОУ,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Контроль  реализации  прав и гарантий работающих членов профсоюза, закрепленных в трудовом законодательстве РФ, законах и нормативно-правовых актах,  касающихся системы образования 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Председатель ППО, </w:t>
            </w:r>
          </w:p>
          <w:p w:rsidR="00BA4F96" w:rsidRPr="005B4EF5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F5">
              <w:rPr>
                <w:rFonts w:ascii="Times New Roman" w:hAnsi="Times New Roman"/>
                <w:sz w:val="28"/>
                <w:szCs w:val="28"/>
              </w:rPr>
              <w:t>Ильчук О.Б</w:t>
            </w:r>
          </w:p>
        </w:tc>
      </w:tr>
      <w:tr w:rsidR="00BA4F96" w:rsidRPr="00EB3222" w:rsidTr="00EB3222">
        <w:tc>
          <w:tcPr>
            <w:tcW w:w="10597" w:type="dxa"/>
            <w:gridSpan w:val="5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3222">
              <w:rPr>
                <w:rFonts w:ascii="Times New Roman" w:hAnsi="Times New Roman"/>
                <w:b/>
                <w:sz w:val="28"/>
                <w:szCs w:val="28"/>
              </w:rPr>
              <w:t xml:space="preserve">2.2. Информационное обеспечение деятельности профсоюзной организации 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Информирование о ходе выполнения решений Х съезда Общероссийского Профсоюза образования в ППО.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Изучение практики работы первичных профсоюзных организаций по вопросам информационного обеспечения профсоюзной деятельности, сотрудничества со СМИ, пользования </w:t>
            </w:r>
            <w:r w:rsidRPr="00EB3222">
              <w:rPr>
                <w:rFonts w:ascii="Times New Roman" w:hAnsi="Times New Roman"/>
                <w:sz w:val="28"/>
                <w:szCs w:val="28"/>
                <w:lang w:val="en-US"/>
              </w:rPr>
              <w:t>Web</w:t>
            </w:r>
            <w:r w:rsidRPr="00EB3222">
              <w:rPr>
                <w:rFonts w:ascii="Times New Roman" w:hAnsi="Times New Roman"/>
                <w:sz w:val="28"/>
                <w:szCs w:val="28"/>
              </w:rPr>
              <w:t>-сайтами.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5B4EF5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F5">
              <w:rPr>
                <w:rFonts w:ascii="Times New Roman" w:hAnsi="Times New Roman"/>
                <w:sz w:val="28"/>
                <w:szCs w:val="28"/>
              </w:rPr>
              <w:t>Карабинская Л.А.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Накопление на электронных носителях нормативных документов по основным направлениям профсоюзной работы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10597" w:type="dxa"/>
            <w:gridSpan w:val="5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b/>
                <w:sz w:val="28"/>
                <w:szCs w:val="28"/>
              </w:rPr>
              <w:t>2.3.Совершенствование деятельности профсоюзной организации по охране труда</w:t>
            </w: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Деятельность профсоюзных органов контроля по защите прав членов профсоюза на здоровые и безопасные условия труда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Председатель  ППО, комиссия по ОТ 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Ежегодное участие профактива в проверке готовности образовательного учреждения к работе в новом учебном году и зимних условиях.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профком</w:t>
            </w: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Заключение соглашений по охране труда и технике безопасности между администрацией и профкомом МБУ и проверка их выполнения, о правилах внутреннего трудового распорядка МБОУ.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Сентябрь, декабрь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председатель ППО, председатель 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комиссии по охране труда</w:t>
            </w: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Проведение консультаций для членов профсоюза по вопросам охраны труда, аттестации рабочих мест и СОУТ.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 комиссии по охране труда</w:t>
            </w: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B3222">
              <w:rPr>
                <w:rFonts w:ascii="Times New Roman" w:hAnsi="Times New Roman"/>
                <w:sz w:val="28"/>
                <w:szCs w:val="28"/>
              </w:rPr>
              <w:t>азначение ответст</w:t>
            </w:r>
            <w:r>
              <w:rPr>
                <w:rFonts w:ascii="Times New Roman" w:hAnsi="Times New Roman"/>
                <w:sz w:val="28"/>
                <w:szCs w:val="28"/>
              </w:rPr>
              <w:t>венных лиц по охране труда в  М</w:t>
            </w:r>
            <w:r w:rsidRPr="00EB3222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ОТ,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</w:t>
            </w:r>
            <w:r w:rsidRPr="00EB3222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Участие во  Всероссийской неделе по охране труда.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ОТ,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 профкома</w:t>
            </w: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Оказание практической помощи по своевременному прохождению мед</w:t>
            </w:r>
            <w:r>
              <w:rPr>
                <w:rFonts w:ascii="Times New Roman" w:hAnsi="Times New Roman"/>
                <w:sz w:val="28"/>
                <w:szCs w:val="28"/>
              </w:rPr>
              <w:t>ицинских осмотров работниками М</w:t>
            </w: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ОУ 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по мере необходимости 1 раз в год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ОТ, оргмассовая комиссия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Участие в разработке инструкций по охран</w:t>
            </w:r>
            <w:r>
              <w:rPr>
                <w:rFonts w:ascii="Times New Roman" w:hAnsi="Times New Roman"/>
                <w:sz w:val="28"/>
                <w:szCs w:val="28"/>
              </w:rPr>
              <w:t>е труда для учебных кабинетов М</w:t>
            </w:r>
            <w:r w:rsidRPr="00EB3222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ОТ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79" w:type="dxa"/>
            <w:gridSpan w:val="2"/>
          </w:tcPr>
          <w:p w:rsidR="00BA4F96" w:rsidRPr="005B4EF5" w:rsidRDefault="00BA4F96" w:rsidP="00EC2D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5B4EF5">
              <w:rPr>
                <w:rFonts w:ascii="Times New Roman" w:hAnsi="Times New Roman"/>
                <w:sz w:val="28"/>
                <w:szCs w:val="28"/>
                <w:lang w:bidi="he-IL"/>
              </w:rPr>
              <w:t>Участие в расследовании случаев</w:t>
            </w:r>
          </w:p>
          <w:p w:rsidR="00BA4F96" w:rsidRPr="005B4EF5" w:rsidRDefault="00BA4F96" w:rsidP="00EC2D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5B4EF5">
              <w:rPr>
                <w:rFonts w:ascii="Times New Roman" w:hAnsi="Times New Roman"/>
                <w:sz w:val="28"/>
                <w:szCs w:val="28"/>
                <w:lang w:bidi="he-IL"/>
              </w:rPr>
              <w:t>производственного травматизма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Ильчук О.Б.</w:t>
            </w: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Осуществление мониторинга эффективности раздела «Охрана труда» соглашения и коллективного договора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ежегодно декабрь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ОТ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Информирование членов Профсоюза о ходе выполнения  целевой Программы по улучшению условий охраны труда 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ОТ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Участие профсоюзного актива в приемке актов-разрешений на проведение учебных занятий в учебных кабинетах с повышенной опасностью.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до 01.09.2026 г.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 ППО,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ОТ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Обеспечение общественного контроля по защите прав членов Профсоюза на здоровые и безопасные условия труда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</w:tc>
      </w:tr>
      <w:tr w:rsidR="00BA4F96" w:rsidRPr="00EB3222" w:rsidTr="00EB3222">
        <w:tc>
          <w:tcPr>
            <w:tcW w:w="10597" w:type="dxa"/>
            <w:gridSpan w:val="5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b/>
                <w:sz w:val="28"/>
                <w:szCs w:val="28"/>
              </w:rPr>
              <w:t>2.4.Защита социально-трудовых прав и профессиональных интересов работников образования</w:t>
            </w: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Обеспечение правовой защиты интересов членов профсоюза при заключении и выполнении трудовых и коллективного договоров.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Карабинская Л.А.</w:t>
            </w: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Осуществление мониторинга фактического уровня оплаты тр</w:t>
            </w:r>
            <w:r>
              <w:rPr>
                <w:rFonts w:ascii="Times New Roman" w:hAnsi="Times New Roman"/>
                <w:sz w:val="28"/>
                <w:szCs w:val="28"/>
              </w:rPr>
              <w:t>уда работников образования в  М</w:t>
            </w: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ОУ  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июнь, декабрь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 профкома, правовой инспектор</w:t>
            </w: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Содействие вводу и сохранению действующих социальных льгот и гарантий работников образования по оплате жилищно-коммунальных услуг согласно ЗРК «Об образовании» № 388-ФЗ от 29.12.2015 г. , № 231 ЗРК от 31.05.2016 г.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5B4EF5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F5">
              <w:rPr>
                <w:rFonts w:ascii="Times New Roman" w:hAnsi="Times New Roman"/>
                <w:sz w:val="28"/>
                <w:szCs w:val="28"/>
              </w:rPr>
              <w:t>Ильчук О.Б.</w:t>
            </w: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Оказание адресной материальной поддержки членам Профсоюза согласно их заявлениям 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по мере поступления заявлений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Председатель ППО, профком, 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10597" w:type="dxa"/>
            <w:gridSpan w:val="5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b/>
                <w:sz w:val="28"/>
                <w:szCs w:val="28"/>
              </w:rPr>
              <w:t>2.5. Развитие социального партнерства</w:t>
            </w: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Повышение эффективности социального партнерства в целях усиления защиты социально-трудовых прав и профессиональных интересов членов </w:t>
            </w:r>
            <w:r>
              <w:rPr>
                <w:rFonts w:ascii="Times New Roman" w:hAnsi="Times New Roman"/>
                <w:sz w:val="28"/>
                <w:szCs w:val="28"/>
              </w:rPr>
              <w:t>Профсоюза М</w:t>
            </w: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ОУ 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постоянно в течение года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 ППО, директор школы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Осуществление контроля за ходом выполнения  коллективного  договора  и соглашения, ориентированных на достижение конкретных результатов по защите социально-трудовых прав и професси</w:t>
            </w:r>
            <w:r>
              <w:rPr>
                <w:rFonts w:ascii="Times New Roman" w:hAnsi="Times New Roman"/>
                <w:sz w:val="28"/>
                <w:szCs w:val="28"/>
              </w:rPr>
              <w:t>ональных интересов работников М</w:t>
            </w:r>
            <w:r w:rsidRPr="00EB3222">
              <w:rPr>
                <w:rFonts w:ascii="Times New Roman" w:hAnsi="Times New Roman"/>
                <w:sz w:val="28"/>
                <w:szCs w:val="28"/>
              </w:rPr>
              <w:t>ОУ.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постоянно в течение года 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Участие в работе аттестационной, комплектовочной и тарификационной  комиссий.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</w:tc>
      </w:tr>
      <w:tr w:rsidR="00BA4F96" w:rsidRPr="00EB3222" w:rsidTr="00EB3222">
        <w:tc>
          <w:tcPr>
            <w:tcW w:w="617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79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Участие в работе административной комиссии по распределению стимулирующих выплат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постоянно в течение года 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10597" w:type="dxa"/>
            <w:gridSpan w:val="5"/>
          </w:tcPr>
          <w:p w:rsidR="00BA4F96" w:rsidRPr="00EB3222" w:rsidRDefault="00BA4F96" w:rsidP="00EB322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b/>
                <w:sz w:val="28"/>
                <w:szCs w:val="28"/>
              </w:rPr>
              <w:t>2.6. Организация досуга, оздоровления  и отдыха членов профсоюза, их семей и их детей, внимание к решению жилищно-бытовых проблем членов профсоюза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Осуществление мониторинга потребностей  членов профсоюза ППО и оказание им практической помощи в организации их досуга, оздоровления и отдыха.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комиссия по культурно-массовой  работе 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Оказание содействия в своевременном проведении медицинских осмотров и обследований работников отрасли,  учете  длительно болеющих и состоящих на диспансерном учете членов Профсоюза.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сентябрь,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оргмассовой работе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Составление перечня юбилейных праздничных и знаменательных дат членов профсоюза. Чествование профсоюзных активистов.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культмассовой работе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Организация учета заявлений на санаторно-курортное лечение для длительно и часто болеющих членов профсоюза, ходатайств на санаторно-курортное лечение 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Январь - февраль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оргмассовой работе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Организация отдыха работников образования, членов Профсоюза в пансионатах отдыха Крыма, их детей в детских оздоровительных лагерях с доплатой из профсоюзного бюджета и заключением договоров.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культмассовой работе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Организация поздравлений  ветеранов  педагогического труда.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культмассовой работе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Изучение состояния жизненного уровня членов Профсоюза, забота об их материальном благополучии.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жилищно-бытовым вопросам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Обеспечение новогодними подарками членов Профсоюза за счет средств профсоюзного бюджета.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комиссия по оргмассовой работе </w:t>
            </w:r>
          </w:p>
        </w:tc>
      </w:tr>
      <w:tr w:rsidR="00BA4F96" w:rsidRPr="00EB3222" w:rsidTr="00EB3222">
        <w:tc>
          <w:tcPr>
            <w:tcW w:w="10597" w:type="dxa"/>
            <w:gridSpan w:val="5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2.7. Проведение традиционных массовых мероприятий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Участие в районном смотре – конкурсе готовности образовательных учреждений к началу учебного года и работе в зимних условиях.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профком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Проведение праздничных мероприятий, посвященных Дню знаний. 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 ППО, комиссия по культмассовой работе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Проведение праздничных мероприятий, посвященных профессиональным праздникам –Дню учителя.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 ППО, комиссия по культмассовой работе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BA4F96" w:rsidRPr="005B4EF5" w:rsidRDefault="00BA4F96" w:rsidP="00EE1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5B4EF5">
              <w:rPr>
                <w:rFonts w:ascii="Times New Roman" w:hAnsi="Times New Roman"/>
                <w:sz w:val="28"/>
                <w:szCs w:val="28"/>
                <w:lang w:bidi="he-IL"/>
              </w:rPr>
              <w:t>Организация и проведение</w:t>
            </w:r>
          </w:p>
          <w:p w:rsidR="00BA4F96" w:rsidRPr="005B4EF5" w:rsidRDefault="00BA4F96" w:rsidP="00EE1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5B4EF5">
              <w:rPr>
                <w:rFonts w:ascii="Times New Roman" w:hAnsi="Times New Roman"/>
                <w:sz w:val="28"/>
                <w:szCs w:val="28"/>
                <w:lang w:bidi="he-IL"/>
              </w:rPr>
              <w:t>креативного конкурса среди</w:t>
            </w:r>
          </w:p>
          <w:p w:rsidR="00BA4F96" w:rsidRPr="005B4EF5" w:rsidRDefault="00BA4F96" w:rsidP="00EE1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5B4EF5">
              <w:rPr>
                <w:rFonts w:ascii="Times New Roman" w:hAnsi="Times New Roman"/>
                <w:sz w:val="28"/>
                <w:szCs w:val="28"/>
                <w:lang w:bidi="he-IL"/>
              </w:rPr>
              <w:t>сотрудников учреждения и их детей:</w:t>
            </w:r>
          </w:p>
          <w:p w:rsidR="00BA4F96" w:rsidRPr="005B4EF5" w:rsidRDefault="00BA4F96" w:rsidP="00EE14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5B4EF5">
              <w:rPr>
                <w:rFonts w:ascii="Times New Roman" w:hAnsi="Times New Roman"/>
                <w:sz w:val="28"/>
                <w:szCs w:val="28"/>
                <w:lang w:bidi="he-IL"/>
              </w:rPr>
              <w:t>декоративные композиции из цветов, поделки из природного материала, картины, вышивки. Ко Дню рождения школы.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культмассовой работе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BA4F96" w:rsidRPr="005B4EF5" w:rsidRDefault="00BA4F96" w:rsidP="00EC2D9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5B4EF5">
              <w:rPr>
                <w:rFonts w:ascii="Times New Roman" w:hAnsi="Times New Roman"/>
                <w:sz w:val="28"/>
                <w:szCs w:val="28"/>
                <w:lang w:bidi="he-IL"/>
              </w:rPr>
              <w:t>Организация и проведение</w:t>
            </w:r>
          </w:p>
          <w:p w:rsidR="00BA4F96" w:rsidRPr="005B4EF5" w:rsidRDefault="00BA4F96" w:rsidP="00EC2D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5B4EF5">
              <w:rPr>
                <w:rFonts w:ascii="Times New Roman" w:hAnsi="Times New Roman"/>
                <w:sz w:val="28"/>
                <w:szCs w:val="28"/>
                <w:lang w:bidi="he-IL"/>
              </w:rPr>
              <w:t>новогодних мероприятий</w:t>
            </w:r>
            <w:r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: </w:t>
            </w:r>
            <w:r w:rsidRPr="005B4EF5">
              <w:rPr>
                <w:rFonts w:ascii="Times New Roman" w:hAnsi="Times New Roman"/>
                <w:sz w:val="28"/>
                <w:szCs w:val="28"/>
                <w:lang w:bidi="he-IL"/>
              </w:rPr>
              <w:t>проведение</w:t>
            </w:r>
          </w:p>
          <w:p w:rsidR="00BA4F96" w:rsidRPr="005B4EF5" w:rsidRDefault="00BA4F96" w:rsidP="00EC2D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5B4EF5">
              <w:rPr>
                <w:rFonts w:ascii="Times New Roman" w:hAnsi="Times New Roman"/>
                <w:sz w:val="28"/>
                <w:szCs w:val="28"/>
                <w:lang w:bidi="he-IL"/>
              </w:rPr>
              <w:t>новогоднего вечера конкурс на «Лучшую</w:t>
            </w:r>
          </w:p>
          <w:p w:rsidR="00BA4F96" w:rsidRPr="005B4EF5" w:rsidRDefault="00BA4F96" w:rsidP="00EC2D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5B4EF5">
              <w:rPr>
                <w:rFonts w:ascii="Times New Roman" w:hAnsi="Times New Roman"/>
                <w:sz w:val="28"/>
                <w:szCs w:val="28"/>
                <w:lang w:bidi="he-IL"/>
              </w:rPr>
              <w:t>игрушку на Новогоднюю елку»,</w:t>
            </w:r>
          </w:p>
          <w:p w:rsidR="00BA4F96" w:rsidRPr="005B4EF5" w:rsidRDefault="00BA4F96" w:rsidP="00EC2D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5B4EF5">
              <w:rPr>
                <w:rFonts w:ascii="Times New Roman" w:hAnsi="Times New Roman"/>
                <w:sz w:val="28"/>
                <w:szCs w:val="28"/>
                <w:lang w:bidi="he-IL"/>
              </w:rPr>
              <w:t>сделанную своими руками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декабрь- январь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 ППО, комиссия по культмассовой работе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Участие в подготовке и проведении праздничных мероприятий, посвященных Дню защитника Отечества.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культмассовой работе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Проведение праздничных мероприятий, посвященных Международному женскому Дню  8 марта.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культмассовой работе</w:t>
            </w:r>
          </w:p>
        </w:tc>
      </w:tr>
      <w:tr w:rsidR="00BA4F96" w:rsidRPr="00EB3222" w:rsidTr="00EC2D90">
        <w:trPr>
          <w:trHeight w:val="529"/>
        </w:trPr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BA4F96" w:rsidRPr="004A208B" w:rsidRDefault="00BA4F96" w:rsidP="004A20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4A208B">
              <w:rPr>
                <w:rFonts w:ascii="Times New Roman" w:hAnsi="Times New Roman"/>
                <w:sz w:val="28"/>
                <w:szCs w:val="28"/>
                <w:lang w:bidi="he-IL"/>
              </w:rPr>
              <w:t>Организация экскурсионных</w:t>
            </w:r>
          </w:p>
          <w:p w:rsidR="00BA4F96" w:rsidRPr="004A208B" w:rsidRDefault="00BA4F96" w:rsidP="004A20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4A208B">
              <w:rPr>
                <w:rFonts w:ascii="Times New Roman" w:hAnsi="Times New Roman"/>
                <w:sz w:val="28"/>
                <w:szCs w:val="28"/>
                <w:lang w:bidi="he-IL"/>
              </w:rPr>
              <w:t>поездок</w:t>
            </w:r>
          </w:p>
          <w:p w:rsidR="00BA4F96" w:rsidRPr="00E00F0D" w:rsidRDefault="00BA4F96" w:rsidP="004A20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993300"/>
                <w:sz w:val="28"/>
                <w:szCs w:val="28"/>
              </w:rPr>
            </w:pP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культмассовой работе</w:t>
            </w:r>
          </w:p>
        </w:tc>
      </w:tr>
      <w:tr w:rsidR="00BA4F96" w:rsidRPr="00EB3222" w:rsidTr="00EB3222">
        <w:tc>
          <w:tcPr>
            <w:tcW w:w="10597" w:type="dxa"/>
            <w:gridSpan w:val="5"/>
          </w:tcPr>
          <w:p w:rsidR="00BA4F96" w:rsidRPr="00EB3222" w:rsidRDefault="00BA4F96" w:rsidP="00EB322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b/>
                <w:sz w:val="28"/>
                <w:szCs w:val="28"/>
              </w:rPr>
              <w:t>2.8.Принять участие в проведении: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Мероприятий в рамках проведения Всемирного дня охраны труда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Комиссия по охране труда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Комплекса мероприятий в Год единства народов России и Год дошкольного работника России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профком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Районных педагогических конференций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январь, август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Мероприятий в рамках проведения Всемирного дня действий профсоюзов «За достойный труд»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профком</w:t>
            </w:r>
          </w:p>
        </w:tc>
      </w:tr>
      <w:tr w:rsidR="00BA4F96" w:rsidRPr="00EB3222" w:rsidTr="00EB3222">
        <w:tc>
          <w:tcPr>
            <w:tcW w:w="10597" w:type="dxa"/>
            <w:gridSpan w:val="5"/>
          </w:tcPr>
          <w:p w:rsidR="00BA4F96" w:rsidRPr="00EB3222" w:rsidRDefault="00BA4F96" w:rsidP="00EB32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b/>
                <w:sz w:val="28"/>
                <w:szCs w:val="28"/>
              </w:rPr>
              <w:t>2.9.Деятельность ревизионной комиссии (КРК)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Изучить и проанализировать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- своевременность  постановки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профсоюзный учет работников  М</w:t>
            </w:r>
            <w:r w:rsidRPr="00EB3222">
              <w:rPr>
                <w:rFonts w:ascii="Times New Roman" w:hAnsi="Times New Roman"/>
                <w:sz w:val="28"/>
                <w:szCs w:val="28"/>
              </w:rPr>
              <w:t>ОУ, сверки лицевых счетов по профсоюзному членству;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Хруцкая Г.В.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- правильность  и своевременность ведения делопроизводства в профкоме;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93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РК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- составление и правильное  расходование  сметы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Декабрь, в течение года</w:t>
            </w:r>
          </w:p>
        </w:tc>
        <w:tc>
          <w:tcPr>
            <w:tcW w:w="2393" w:type="dxa"/>
          </w:tcPr>
          <w:p w:rsidR="00BA4F96" w:rsidRDefault="00BA4F96">
            <w:r w:rsidRPr="003466A2">
              <w:rPr>
                <w:rFonts w:ascii="Times New Roman" w:hAnsi="Times New Roman"/>
                <w:sz w:val="28"/>
                <w:szCs w:val="28"/>
              </w:rPr>
              <w:t>председатель РК</w:t>
            </w:r>
          </w:p>
        </w:tc>
      </w:tr>
      <w:tr w:rsidR="00BA4F96" w:rsidRPr="00EB3222" w:rsidTr="00EB3222">
        <w:tc>
          <w:tcPr>
            <w:tcW w:w="850" w:type="dxa"/>
            <w:gridSpan w:val="2"/>
          </w:tcPr>
          <w:p w:rsidR="00BA4F96" w:rsidRPr="00EB3222" w:rsidRDefault="00BA4F96" w:rsidP="00EB32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>Осуществлять систематический контроль  расходования средств профсоюзного  бюджета</w:t>
            </w:r>
          </w:p>
        </w:tc>
        <w:tc>
          <w:tcPr>
            <w:tcW w:w="2108" w:type="dxa"/>
          </w:tcPr>
          <w:p w:rsidR="00BA4F96" w:rsidRPr="00EB3222" w:rsidRDefault="00BA4F96" w:rsidP="00EB3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222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3" w:type="dxa"/>
          </w:tcPr>
          <w:p w:rsidR="00BA4F96" w:rsidRDefault="00BA4F96">
            <w:r w:rsidRPr="003466A2">
              <w:rPr>
                <w:rFonts w:ascii="Times New Roman" w:hAnsi="Times New Roman"/>
                <w:sz w:val="28"/>
                <w:szCs w:val="28"/>
              </w:rPr>
              <w:t>председатель РК</w:t>
            </w:r>
          </w:p>
        </w:tc>
      </w:tr>
    </w:tbl>
    <w:p w:rsidR="00BA4F96" w:rsidRDefault="00BA4F96" w:rsidP="00D831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4F96" w:rsidRDefault="00BA4F96" w:rsidP="00D831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4F96" w:rsidRDefault="00BA4F96" w:rsidP="00D831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4F96" w:rsidRDefault="00BA4F96" w:rsidP="00D831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3173">
        <w:rPr>
          <w:rFonts w:ascii="Times New Roman" w:hAnsi="Times New Roman"/>
          <w:b/>
          <w:sz w:val="28"/>
          <w:szCs w:val="28"/>
        </w:rPr>
        <w:t>Календарь знаменательных дат 202</w:t>
      </w:r>
      <w:r>
        <w:rPr>
          <w:rFonts w:ascii="Times New Roman" w:hAnsi="Times New Roman"/>
          <w:b/>
          <w:sz w:val="28"/>
          <w:szCs w:val="28"/>
        </w:rPr>
        <w:t>6</w:t>
      </w:r>
      <w:r w:rsidRPr="00D8317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День знаний – 01 сентября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День воспитателя и всех дошкольных работников России и Всемирный день туризма – 27 сентября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День учителя России – 05 октября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Международный день пожилых людей – 01 октября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День народного единства – 04 ноября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- 01 мая – праздник Весны и труда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- 09 мая - День Победы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- 01 июня – Международный день защиты детей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- 08 июня – День социального работника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- 12 июня – День России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- 20 июня – День медицинского работника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- 22 августа – День Государственного Флага Российской Федерации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- 23 февраля – День защитника Отечества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- 08 марта – Международный женский день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- 18 марта – День воссоединения Крыма с Россией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- 25 марта – День работника культуры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- 28 апреля – Всемирный день охраны труда</w:t>
      </w:r>
    </w:p>
    <w:p w:rsidR="00BA4F96" w:rsidRPr="00D83173" w:rsidRDefault="00BA4F96" w:rsidP="00D8317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83173">
        <w:rPr>
          <w:rFonts w:ascii="Times New Roman" w:hAnsi="Times New Roman"/>
          <w:sz w:val="28"/>
          <w:szCs w:val="28"/>
          <w:lang w:eastAsia="en-US"/>
        </w:rPr>
        <w:t>- 27 июня – День молодежи России</w:t>
      </w:r>
    </w:p>
    <w:p w:rsidR="00BA4F96" w:rsidRDefault="00BA4F96"/>
    <w:sectPr w:rsidR="00BA4F96" w:rsidSect="00D841A2">
      <w:footerReference w:type="default" r:id="rId7"/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F96" w:rsidRDefault="00BA4F96" w:rsidP="00D83173">
      <w:pPr>
        <w:spacing w:after="0" w:line="240" w:lineRule="auto"/>
      </w:pPr>
      <w:r>
        <w:separator/>
      </w:r>
    </w:p>
  </w:endnote>
  <w:endnote w:type="continuationSeparator" w:id="0">
    <w:p w:rsidR="00BA4F96" w:rsidRDefault="00BA4F96" w:rsidP="00D8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F96" w:rsidRDefault="00BA4F96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BA4F96" w:rsidRDefault="00BA4F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F96" w:rsidRDefault="00BA4F96" w:rsidP="00D83173">
      <w:pPr>
        <w:spacing w:after="0" w:line="240" w:lineRule="auto"/>
      </w:pPr>
      <w:r>
        <w:separator/>
      </w:r>
    </w:p>
  </w:footnote>
  <w:footnote w:type="continuationSeparator" w:id="0">
    <w:p w:rsidR="00BA4F96" w:rsidRDefault="00BA4F96" w:rsidP="00D83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51EF"/>
    <w:multiLevelType w:val="hybridMultilevel"/>
    <w:tmpl w:val="B81EF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922B64"/>
    <w:multiLevelType w:val="hybridMultilevel"/>
    <w:tmpl w:val="CBBC90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F57973"/>
    <w:multiLevelType w:val="hybridMultilevel"/>
    <w:tmpl w:val="8D4C1136"/>
    <w:lvl w:ilvl="0" w:tplc="B68E1A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0571192"/>
    <w:multiLevelType w:val="hybridMultilevel"/>
    <w:tmpl w:val="972E2738"/>
    <w:lvl w:ilvl="0" w:tplc="D97025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4">
    <w:nsid w:val="13113526"/>
    <w:multiLevelType w:val="hybridMultilevel"/>
    <w:tmpl w:val="F0662FC0"/>
    <w:lvl w:ilvl="0" w:tplc="DB108DD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>
    <w:nsid w:val="1EFF5F50"/>
    <w:multiLevelType w:val="hybridMultilevel"/>
    <w:tmpl w:val="FD765408"/>
    <w:lvl w:ilvl="0" w:tplc="63541EC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">
    <w:nsid w:val="1F4B41F4"/>
    <w:multiLevelType w:val="hybridMultilevel"/>
    <w:tmpl w:val="544C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4F04C4"/>
    <w:multiLevelType w:val="hybridMultilevel"/>
    <w:tmpl w:val="7ADA9198"/>
    <w:lvl w:ilvl="0" w:tplc="09FE9B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5B83F6A"/>
    <w:multiLevelType w:val="hybridMultilevel"/>
    <w:tmpl w:val="455A10E8"/>
    <w:lvl w:ilvl="0" w:tplc="E8EC2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E202B6"/>
    <w:multiLevelType w:val="hybridMultilevel"/>
    <w:tmpl w:val="BF466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9012ED"/>
    <w:multiLevelType w:val="hybridMultilevel"/>
    <w:tmpl w:val="ADFA0320"/>
    <w:lvl w:ilvl="0" w:tplc="2B4EB7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C1A721B"/>
    <w:multiLevelType w:val="hybridMultilevel"/>
    <w:tmpl w:val="FC04AA12"/>
    <w:lvl w:ilvl="0" w:tplc="F3DCC270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2">
    <w:nsid w:val="3C7523F4"/>
    <w:multiLevelType w:val="hybridMultilevel"/>
    <w:tmpl w:val="D2D4A4A2"/>
    <w:lvl w:ilvl="0" w:tplc="43904D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820674"/>
    <w:multiLevelType w:val="hybridMultilevel"/>
    <w:tmpl w:val="27705A0C"/>
    <w:lvl w:ilvl="0" w:tplc="F33290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4D59081D"/>
    <w:multiLevelType w:val="hybridMultilevel"/>
    <w:tmpl w:val="F1DA0372"/>
    <w:lvl w:ilvl="0" w:tplc="46A23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0604570"/>
    <w:multiLevelType w:val="hybridMultilevel"/>
    <w:tmpl w:val="74F2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13B17ED"/>
    <w:multiLevelType w:val="hybridMultilevel"/>
    <w:tmpl w:val="889A18B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9538EC"/>
    <w:multiLevelType w:val="hybridMultilevel"/>
    <w:tmpl w:val="5E16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A07E0A"/>
    <w:multiLevelType w:val="hybridMultilevel"/>
    <w:tmpl w:val="C2D8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DD0CF9"/>
    <w:multiLevelType w:val="hybridMultilevel"/>
    <w:tmpl w:val="F190C358"/>
    <w:lvl w:ilvl="0" w:tplc="36F027B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0">
    <w:nsid w:val="68EF77B9"/>
    <w:multiLevelType w:val="hybridMultilevel"/>
    <w:tmpl w:val="2C46FE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BB00900"/>
    <w:multiLevelType w:val="hybridMultilevel"/>
    <w:tmpl w:val="93C0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3751815"/>
    <w:multiLevelType w:val="hybridMultilevel"/>
    <w:tmpl w:val="232CA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8704B6"/>
    <w:multiLevelType w:val="hybridMultilevel"/>
    <w:tmpl w:val="3A9E4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F7A3206"/>
    <w:multiLevelType w:val="hybridMultilevel"/>
    <w:tmpl w:val="8F16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6"/>
  </w:num>
  <w:num w:numId="5">
    <w:abstractNumId w:val="14"/>
  </w:num>
  <w:num w:numId="6">
    <w:abstractNumId w:val="6"/>
  </w:num>
  <w:num w:numId="7">
    <w:abstractNumId w:val="11"/>
  </w:num>
  <w:num w:numId="8">
    <w:abstractNumId w:val="0"/>
  </w:num>
  <w:num w:numId="9">
    <w:abstractNumId w:val="8"/>
  </w:num>
  <w:num w:numId="10">
    <w:abstractNumId w:val="7"/>
  </w:num>
  <w:num w:numId="11">
    <w:abstractNumId w:val="15"/>
  </w:num>
  <w:num w:numId="12">
    <w:abstractNumId w:val="13"/>
  </w:num>
  <w:num w:numId="13">
    <w:abstractNumId w:val="5"/>
  </w:num>
  <w:num w:numId="14">
    <w:abstractNumId w:val="19"/>
  </w:num>
  <w:num w:numId="15">
    <w:abstractNumId w:val="2"/>
  </w:num>
  <w:num w:numId="16">
    <w:abstractNumId w:val="22"/>
  </w:num>
  <w:num w:numId="17">
    <w:abstractNumId w:val="17"/>
  </w:num>
  <w:num w:numId="18">
    <w:abstractNumId w:val="23"/>
  </w:num>
  <w:num w:numId="19">
    <w:abstractNumId w:val="18"/>
  </w:num>
  <w:num w:numId="20">
    <w:abstractNumId w:val="12"/>
  </w:num>
  <w:num w:numId="21">
    <w:abstractNumId w:val="10"/>
  </w:num>
  <w:num w:numId="22">
    <w:abstractNumId w:val="20"/>
  </w:num>
  <w:num w:numId="23">
    <w:abstractNumId w:val="1"/>
  </w:num>
  <w:num w:numId="24">
    <w:abstractNumId w:val="24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85A"/>
    <w:rsid w:val="00024970"/>
    <w:rsid w:val="00057FBE"/>
    <w:rsid w:val="00080D03"/>
    <w:rsid w:val="00087CB5"/>
    <w:rsid w:val="0009600C"/>
    <w:rsid w:val="00097CAF"/>
    <w:rsid w:val="000A3098"/>
    <w:rsid w:val="000A598E"/>
    <w:rsid w:val="000C419E"/>
    <w:rsid w:val="000E2636"/>
    <w:rsid w:val="0010261A"/>
    <w:rsid w:val="00120E5A"/>
    <w:rsid w:val="00162779"/>
    <w:rsid w:val="0016737D"/>
    <w:rsid w:val="001A685A"/>
    <w:rsid w:val="001F21B0"/>
    <w:rsid w:val="002035F6"/>
    <w:rsid w:val="00210644"/>
    <w:rsid w:val="00262655"/>
    <w:rsid w:val="002C1E6E"/>
    <w:rsid w:val="002C5306"/>
    <w:rsid w:val="002D6A5B"/>
    <w:rsid w:val="002D6FE5"/>
    <w:rsid w:val="002F4BC5"/>
    <w:rsid w:val="003466A2"/>
    <w:rsid w:val="003503A0"/>
    <w:rsid w:val="003816A4"/>
    <w:rsid w:val="00387BFA"/>
    <w:rsid w:val="003D1519"/>
    <w:rsid w:val="003D7194"/>
    <w:rsid w:val="003E6086"/>
    <w:rsid w:val="0041132D"/>
    <w:rsid w:val="00436CE3"/>
    <w:rsid w:val="0045480F"/>
    <w:rsid w:val="004630FA"/>
    <w:rsid w:val="00464601"/>
    <w:rsid w:val="00473682"/>
    <w:rsid w:val="00476C94"/>
    <w:rsid w:val="00482AE1"/>
    <w:rsid w:val="004A208B"/>
    <w:rsid w:val="004B311F"/>
    <w:rsid w:val="004D0127"/>
    <w:rsid w:val="004D4CEB"/>
    <w:rsid w:val="004E3F57"/>
    <w:rsid w:val="00512C70"/>
    <w:rsid w:val="00530531"/>
    <w:rsid w:val="00557E22"/>
    <w:rsid w:val="00565AE5"/>
    <w:rsid w:val="005712ED"/>
    <w:rsid w:val="005938A2"/>
    <w:rsid w:val="005B4EF5"/>
    <w:rsid w:val="005D46F5"/>
    <w:rsid w:val="005D5BE4"/>
    <w:rsid w:val="005E13A2"/>
    <w:rsid w:val="005F0715"/>
    <w:rsid w:val="005F29D7"/>
    <w:rsid w:val="00606C83"/>
    <w:rsid w:val="00613F92"/>
    <w:rsid w:val="00620327"/>
    <w:rsid w:val="00625491"/>
    <w:rsid w:val="006449B9"/>
    <w:rsid w:val="00660B28"/>
    <w:rsid w:val="0069199E"/>
    <w:rsid w:val="00697534"/>
    <w:rsid w:val="006A3AC5"/>
    <w:rsid w:val="006C4440"/>
    <w:rsid w:val="006D1988"/>
    <w:rsid w:val="006E2CF3"/>
    <w:rsid w:val="006F4EA8"/>
    <w:rsid w:val="007042B8"/>
    <w:rsid w:val="00707A6F"/>
    <w:rsid w:val="00710DDF"/>
    <w:rsid w:val="00742211"/>
    <w:rsid w:val="00743DD5"/>
    <w:rsid w:val="00752E84"/>
    <w:rsid w:val="007651FA"/>
    <w:rsid w:val="007C1002"/>
    <w:rsid w:val="007C32ED"/>
    <w:rsid w:val="007F14B9"/>
    <w:rsid w:val="0083650E"/>
    <w:rsid w:val="00866BF1"/>
    <w:rsid w:val="00886092"/>
    <w:rsid w:val="008958D8"/>
    <w:rsid w:val="008B2936"/>
    <w:rsid w:val="008F02A6"/>
    <w:rsid w:val="008F5115"/>
    <w:rsid w:val="009252A0"/>
    <w:rsid w:val="009B0BFF"/>
    <w:rsid w:val="009B33D3"/>
    <w:rsid w:val="009C150B"/>
    <w:rsid w:val="009E160E"/>
    <w:rsid w:val="009F5DE8"/>
    <w:rsid w:val="00A149AC"/>
    <w:rsid w:val="00A333BF"/>
    <w:rsid w:val="00A33AA2"/>
    <w:rsid w:val="00A444F8"/>
    <w:rsid w:val="00A541DA"/>
    <w:rsid w:val="00A92316"/>
    <w:rsid w:val="00AA57E3"/>
    <w:rsid w:val="00AD7593"/>
    <w:rsid w:val="00AF64A9"/>
    <w:rsid w:val="00AF66E0"/>
    <w:rsid w:val="00B1046E"/>
    <w:rsid w:val="00B152AF"/>
    <w:rsid w:val="00B34ECF"/>
    <w:rsid w:val="00B35D24"/>
    <w:rsid w:val="00B444A9"/>
    <w:rsid w:val="00BA4F96"/>
    <w:rsid w:val="00BB6F36"/>
    <w:rsid w:val="00BF07EE"/>
    <w:rsid w:val="00BF7F35"/>
    <w:rsid w:val="00C04B06"/>
    <w:rsid w:val="00C0671C"/>
    <w:rsid w:val="00C276D4"/>
    <w:rsid w:val="00C40884"/>
    <w:rsid w:val="00C570E8"/>
    <w:rsid w:val="00C64E99"/>
    <w:rsid w:val="00C722B3"/>
    <w:rsid w:val="00C8288B"/>
    <w:rsid w:val="00C94D89"/>
    <w:rsid w:val="00CB44E0"/>
    <w:rsid w:val="00CC7348"/>
    <w:rsid w:val="00CD41E9"/>
    <w:rsid w:val="00CD68CB"/>
    <w:rsid w:val="00D31CA8"/>
    <w:rsid w:val="00D44D97"/>
    <w:rsid w:val="00D5798D"/>
    <w:rsid w:val="00D83173"/>
    <w:rsid w:val="00D841A2"/>
    <w:rsid w:val="00DB7023"/>
    <w:rsid w:val="00DC6BD9"/>
    <w:rsid w:val="00DD2733"/>
    <w:rsid w:val="00DD3F44"/>
    <w:rsid w:val="00DF660F"/>
    <w:rsid w:val="00E00F0D"/>
    <w:rsid w:val="00E07F58"/>
    <w:rsid w:val="00E10482"/>
    <w:rsid w:val="00E426EA"/>
    <w:rsid w:val="00E47FDC"/>
    <w:rsid w:val="00E5000C"/>
    <w:rsid w:val="00E7169F"/>
    <w:rsid w:val="00E72365"/>
    <w:rsid w:val="00EB3222"/>
    <w:rsid w:val="00EC2D90"/>
    <w:rsid w:val="00EC60F6"/>
    <w:rsid w:val="00EE14B2"/>
    <w:rsid w:val="00EE3680"/>
    <w:rsid w:val="00EE3FDE"/>
    <w:rsid w:val="00F031BE"/>
    <w:rsid w:val="00F0677D"/>
    <w:rsid w:val="00F2574B"/>
    <w:rsid w:val="00F3689D"/>
    <w:rsid w:val="00F3711C"/>
    <w:rsid w:val="00F372C6"/>
    <w:rsid w:val="00F5218A"/>
    <w:rsid w:val="00F76F5E"/>
    <w:rsid w:val="00FA0ED0"/>
    <w:rsid w:val="00FB106F"/>
    <w:rsid w:val="00FB15B9"/>
    <w:rsid w:val="00FF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D4"/>
    <w:pPr>
      <w:spacing w:after="200" w:line="276" w:lineRule="auto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41A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841A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ListParagraph">
    <w:name w:val="List Paragraph"/>
    <w:basedOn w:val="Normal"/>
    <w:uiPriority w:val="99"/>
    <w:qFormat/>
    <w:rsid w:val="00C276D4"/>
    <w:pPr>
      <w:ind w:left="720"/>
      <w:contextualSpacing/>
    </w:pPr>
  </w:style>
  <w:style w:type="table" w:styleId="TableGrid">
    <w:name w:val="Table Grid"/>
    <w:basedOn w:val="TableNormal"/>
    <w:uiPriority w:val="99"/>
    <w:rsid w:val="00C276D4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262655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D83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3173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D83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3173"/>
    <w:rPr>
      <w:rFonts w:eastAsia="Times New Rom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7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12E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89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11</Pages>
  <Words>2896</Words>
  <Characters>16511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7</cp:revision>
  <cp:lastPrinted>2026-02-12T05:16:00Z</cp:lastPrinted>
  <dcterms:created xsi:type="dcterms:W3CDTF">2026-02-12T05:17:00Z</dcterms:created>
  <dcterms:modified xsi:type="dcterms:W3CDTF">2026-02-24T17:54:00Z</dcterms:modified>
</cp:coreProperties>
</file>