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0" w:type="auto"/>
        <w:tblLook w:val="00A0"/>
      </w:tblPr>
      <w:tblGrid>
        <w:gridCol w:w="3138"/>
        <w:gridCol w:w="3205"/>
        <w:gridCol w:w="3228"/>
      </w:tblGrid>
      <w:tr w:rsidR="00B6566F" w:rsidRPr="00164D14">
        <w:trPr>
          <w:trHeight w:val="1696"/>
        </w:trPr>
        <w:tc>
          <w:tcPr>
            <w:tcW w:w="3316" w:type="dxa"/>
          </w:tcPr>
          <w:p w:rsidR="00B6566F" w:rsidRPr="00164D14" w:rsidRDefault="00B6566F" w:rsidP="00CF169C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1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164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64D14">
              <w:rPr>
                <w:rFonts w:ascii="Times New Roman" w:hAnsi="Times New Roman" w:cs="Times New Roman"/>
                <w:sz w:val="24"/>
                <w:szCs w:val="24"/>
              </w:rPr>
              <w:t xml:space="preserve">ципальний бюджетний </w:t>
            </w:r>
            <w:r w:rsidRPr="00164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64D14">
              <w:rPr>
                <w:rFonts w:ascii="Times New Roman" w:hAnsi="Times New Roman" w:cs="Times New Roman"/>
                <w:sz w:val="24"/>
                <w:szCs w:val="24"/>
              </w:rPr>
              <w:t>агальноосвітній заклад «Пахар</w:t>
            </w:r>
            <w:r w:rsidRPr="00164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4D14">
              <w:rPr>
                <w:rFonts w:ascii="Times New Roman" w:hAnsi="Times New Roman" w:cs="Times New Roman"/>
                <w:sz w:val="24"/>
                <w:szCs w:val="24"/>
              </w:rPr>
              <w:t xml:space="preserve">вська школа- дитячий садок» Джанкойського району </w:t>
            </w:r>
            <w:r w:rsidRPr="00164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317" w:type="dxa"/>
          </w:tcPr>
          <w:p w:rsidR="00B6566F" w:rsidRPr="00164D14" w:rsidRDefault="00B6566F" w:rsidP="00CF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164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«Пахаревская школа-детский сад»</w:t>
            </w:r>
            <w:r w:rsidRPr="00164D14">
              <w:rPr>
                <w:rFonts w:ascii="Times New Roman" w:hAnsi="Times New Roman" w:cs="Times New Roman"/>
                <w:sz w:val="24"/>
                <w:szCs w:val="24"/>
              </w:rPr>
              <w:t xml:space="preserve">   Джанкойского района    Республики Крым</w:t>
            </w:r>
          </w:p>
        </w:tc>
        <w:tc>
          <w:tcPr>
            <w:tcW w:w="3317" w:type="dxa"/>
          </w:tcPr>
          <w:p w:rsidR="00B6566F" w:rsidRPr="00164D14" w:rsidRDefault="00B6566F" w:rsidP="00CF169C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D14">
              <w:rPr>
                <w:rFonts w:ascii="Times New Roman" w:hAnsi="Times New Roman" w:cs="Times New Roman"/>
                <w:sz w:val="24"/>
                <w:szCs w:val="24"/>
              </w:rPr>
              <w:t>Къырым Джумхуриети  Джанкой районынынъ</w:t>
            </w:r>
            <w:r w:rsidRPr="00164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муниципаль бюджетли умумтасиль муэссисеси «Пахаревка мектеби-балалар багъчасы»</w:t>
            </w:r>
          </w:p>
        </w:tc>
      </w:tr>
    </w:tbl>
    <w:p w:rsidR="00B6566F" w:rsidRPr="00164D14" w:rsidRDefault="00B6566F" w:rsidP="00D8699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B6566F" w:rsidRPr="00164D14" w:rsidRDefault="00B6566F" w:rsidP="00D8699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64D14">
        <w:rPr>
          <w:rFonts w:ascii="Times New Roman" w:hAnsi="Times New Roman" w:cs="Times New Roman"/>
          <w:sz w:val="24"/>
          <w:szCs w:val="24"/>
        </w:rPr>
        <w:t>296132, Российская Федерация, Республика Крым,  Джанкойский район, с. Пахаревка, ул. Таврическая, 26,</w:t>
      </w:r>
    </w:p>
    <w:p w:rsidR="00B6566F" w:rsidRPr="00164D14" w:rsidRDefault="00B6566F" w:rsidP="00D8699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4D14">
        <w:rPr>
          <w:rFonts w:ascii="Times New Roman" w:hAnsi="Times New Roman" w:cs="Times New Roman"/>
          <w:sz w:val="24"/>
          <w:szCs w:val="24"/>
        </w:rPr>
        <w:t xml:space="preserve">ОКПО 00808148  </w:t>
      </w:r>
      <w:r w:rsidRPr="00164D14">
        <w:rPr>
          <w:rFonts w:ascii="Times New Roman" w:hAnsi="Times New Roman" w:cs="Times New Roman"/>
          <w:color w:val="000000"/>
          <w:sz w:val="24"/>
          <w:szCs w:val="24"/>
        </w:rPr>
        <w:t xml:space="preserve">ОГРН  1149102175584 </w:t>
      </w:r>
      <w:r w:rsidRPr="00164D14">
        <w:rPr>
          <w:rFonts w:ascii="Times New Roman" w:hAnsi="Times New Roman" w:cs="Times New Roman"/>
          <w:sz w:val="24"/>
          <w:szCs w:val="24"/>
        </w:rPr>
        <w:t xml:space="preserve">  ИНН 9105006648   КПП  910501001</w:t>
      </w:r>
      <w:r w:rsidRPr="00164D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6566F" w:rsidRPr="00164D14" w:rsidRDefault="00B6566F" w:rsidP="00D86991">
      <w:pPr>
        <w:rPr>
          <w:rFonts w:ascii="Times New Roman" w:hAnsi="Times New Roman" w:cs="Times New Roman"/>
          <w:i/>
          <w:iCs/>
          <w:color w:val="2E74B5"/>
          <w:sz w:val="24"/>
          <w:szCs w:val="24"/>
          <w:u w:val="single"/>
        </w:rPr>
      </w:pPr>
      <w:r w:rsidRPr="00164D1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е-</w:t>
      </w:r>
      <w:r w:rsidRPr="00164D14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64D1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64D1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school_djankoysiy-rayon18@crimeaedu.ru" w:history="1"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school</w:t>
        </w:r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</w:rPr>
          <w:t>_</w:t>
        </w:r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djankoysiy</w:t>
        </w:r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</w:rPr>
          <w:t>-</w:t>
        </w:r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rayon</w:t>
        </w:r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</w:rPr>
          <w:t>18@</w:t>
        </w:r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crimeaedu</w:t>
        </w:r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</w:rPr>
          <w:t>.</w:t>
        </w:r>
        <w:r w:rsidRPr="00164D14">
          <w:rPr>
            <w:rStyle w:val="Hyperlink"/>
            <w:rFonts w:ascii="Times New Roman" w:hAnsi="Times New Roman" w:cs="Times New Roman"/>
            <w:b/>
            <w:bCs/>
            <w:i/>
            <w:iCs/>
            <w:color w:val="2E74B5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B6566F" w:rsidRPr="00620046" w:rsidRDefault="00B6566F" w:rsidP="00D86991"/>
    <w:p w:rsidR="00B6566F" w:rsidRPr="00D86991" w:rsidRDefault="00B6566F" w:rsidP="00D869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5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20.12.</w:t>
      </w:r>
      <w:r>
        <w:rPr>
          <w:rFonts w:ascii="Times New Roman" w:hAnsi="Times New Roman" w:cs="Times New Roman"/>
          <w:sz w:val="28"/>
          <w:szCs w:val="28"/>
        </w:rPr>
        <w:t>2023 г.                       ПРИКАЗ                                      № 345</w:t>
      </w:r>
    </w:p>
    <w:p w:rsidR="00B6566F" w:rsidRDefault="00B6566F" w:rsidP="00D8699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6566F" w:rsidRDefault="00B6566F" w:rsidP="00D8699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6566F" w:rsidRPr="00D86991" w:rsidRDefault="00B6566F" w:rsidP="00D869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6991">
        <w:rPr>
          <w:rFonts w:ascii="Times New Roman" w:hAnsi="Times New Roman" w:cs="Times New Roman"/>
          <w:sz w:val="28"/>
          <w:szCs w:val="28"/>
        </w:rPr>
        <w:t xml:space="preserve">Об усилении мер комплексной безопасности  в период </w:t>
      </w:r>
    </w:p>
    <w:p w:rsidR="00B6566F" w:rsidRPr="00D86991" w:rsidRDefault="00B6566F" w:rsidP="00D869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6991">
        <w:rPr>
          <w:rFonts w:ascii="Times New Roman" w:hAnsi="Times New Roman" w:cs="Times New Roman"/>
          <w:sz w:val="28"/>
          <w:szCs w:val="28"/>
        </w:rPr>
        <w:t>новогодних, рождественских праздников и</w:t>
      </w:r>
    </w:p>
    <w:p w:rsidR="00B6566F" w:rsidRPr="00D86991" w:rsidRDefault="00B6566F" w:rsidP="00D869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6991">
        <w:rPr>
          <w:rFonts w:ascii="Times New Roman" w:hAnsi="Times New Roman" w:cs="Times New Roman"/>
          <w:sz w:val="28"/>
          <w:szCs w:val="28"/>
        </w:rPr>
        <w:t>зимних каникул в 2023-2024 учебном году</w:t>
      </w:r>
    </w:p>
    <w:p w:rsidR="00B6566F" w:rsidRPr="0059734C" w:rsidRDefault="00B6566F" w:rsidP="002663B8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6566F" w:rsidRPr="00DC37FD" w:rsidRDefault="00B6566F" w:rsidP="00EE67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7FD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образования, науки и молодежи Республики Крым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C37F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37F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6730</w:t>
      </w:r>
      <w:r w:rsidRPr="00DC37FD">
        <w:rPr>
          <w:rFonts w:ascii="Times New Roman" w:hAnsi="Times New Roman" w:cs="Times New Roman"/>
          <w:sz w:val="28"/>
          <w:szCs w:val="28"/>
        </w:rPr>
        <w:t>/01-14</w:t>
      </w:r>
      <w:r>
        <w:rPr>
          <w:rFonts w:ascii="Times New Roman" w:hAnsi="Times New Roman" w:cs="Times New Roman"/>
          <w:sz w:val="28"/>
          <w:szCs w:val="28"/>
        </w:rPr>
        <w:t xml:space="preserve">, приказа </w:t>
      </w:r>
      <w:r w:rsidRPr="00DC37FD">
        <w:rPr>
          <w:rFonts w:ascii="Times New Roman" w:hAnsi="Times New Roman" w:cs="Times New Roman"/>
          <w:sz w:val="28"/>
          <w:szCs w:val="28"/>
        </w:rPr>
        <w:t xml:space="preserve"> </w:t>
      </w:r>
      <w:r w:rsidRPr="00A77C31">
        <w:rPr>
          <w:rFonts w:ascii="Times New Roman" w:hAnsi="Times New Roman" w:cs="Times New Roman"/>
          <w:sz w:val="28"/>
          <w:szCs w:val="28"/>
        </w:rPr>
        <w:t xml:space="preserve">управления образования, молодежи и спорта администрации Джанкойского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06.12 2023 №452/01-03, </w:t>
      </w:r>
      <w:r w:rsidRPr="00DC37FD">
        <w:rPr>
          <w:rFonts w:ascii="Times New Roman" w:hAnsi="Times New Roman" w:cs="Times New Roman"/>
          <w:sz w:val="28"/>
          <w:szCs w:val="28"/>
        </w:rPr>
        <w:t xml:space="preserve">с целью сохранения жизни и здоровья обучающихся, обеспечения мер комплексной безопасности в период новогодних и рождественских праздников, зимних каникул </w:t>
      </w:r>
      <w:r>
        <w:rPr>
          <w:rFonts w:ascii="Times New Roman" w:hAnsi="Times New Roman" w:cs="Times New Roman"/>
          <w:sz w:val="28"/>
          <w:szCs w:val="28"/>
        </w:rPr>
        <w:br/>
      </w:r>
      <w:r w:rsidRPr="00DC37F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3/2024 учебного</w:t>
      </w:r>
      <w:r w:rsidRPr="00DC37F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6566F" w:rsidRPr="002663B8" w:rsidRDefault="00B6566F" w:rsidP="00EE67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566F" w:rsidRPr="00DC37FD" w:rsidRDefault="00B6566F" w:rsidP="00EE6716">
      <w:pPr>
        <w:rPr>
          <w:rFonts w:ascii="Times New Roman" w:hAnsi="Times New Roman" w:cs="Times New Roman"/>
          <w:sz w:val="28"/>
          <w:szCs w:val="28"/>
        </w:rPr>
      </w:pPr>
      <w:r w:rsidRPr="00DC37FD">
        <w:rPr>
          <w:rFonts w:ascii="Times New Roman" w:hAnsi="Times New Roman" w:cs="Times New Roman"/>
          <w:sz w:val="28"/>
          <w:szCs w:val="28"/>
        </w:rPr>
        <w:t>ПРИКАЗЫВАЮ:</w:t>
      </w:r>
    </w:p>
    <w:p w:rsidR="00B6566F" w:rsidRPr="00F54154" w:rsidRDefault="00B6566F" w:rsidP="00EE6716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154">
        <w:rPr>
          <w:rFonts w:ascii="Times New Roman" w:hAnsi="Times New Roman" w:cs="Times New Roman"/>
          <w:sz w:val="28"/>
          <w:szCs w:val="28"/>
          <w:lang w:val="en-US"/>
        </w:rPr>
        <w:t xml:space="preserve">Классным руководителям 1 – 9 </w:t>
      </w:r>
      <w:r w:rsidRPr="00F54154">
        <w:rPr>
          <w:rFonts w:ascii="Times New Roman" w:hAnsi="Times New Roman" w:cs="Times New Roman"/>
          <w:sz w:val="28"/>
          <w:szCs w:val="28"/>
        </w:rPr>
        <w:t>классов:</w:t>
      </w:r>
    </w:p>
    <w:p w:rsidR="00B6566F" w:rsidRPr="00DC37FD" w:rsidRDefault="00B6566F" w:rsidP="00EE6716">
      <w:pPr>
        <w:pStyle w:val="ListParagraph"/>
        <w:numPr>
          <w:ilvl w:val="1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7FD">
        <w:rPr>
          <w:rFonts w:ascii="Times New Roman" w:hAnsi="Times New Roman" w:cs="Times New Roman"/>
          <w:sz w:val="28"/>
          <w:szCs w:val="28"/>
        </w:rPr>
        <w:t xml:space="preserve">Организовать и провести разъяснительную и профилактическую работу с учащимися, воспитанниками и их родителями, направленную на обеспечение требований техники безопасности, пожарной безопасности, антитеррористической защищенности. </w:t>
      </w:r>
    </w:p>
    <w:p w:rsidR="00B6566F" w:rsidRPr="00F54154" w:rsidRDefault="00B6566F" w:rsidP="00EE6716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54154">
        <w:rPr>
          <w:rFonts w:ascii="Times New Roman" w:hAnsi="Times New Roman" w:cs="Times New Roman"/>
          <w:sz w:val="28"/>
          <w:szCs w:val="28"/>
        </w:rPr>
        <w:t>С учащимися и воспитанниками провести инструктажи, беседы, видео-лекции и другие тематические мероприятия: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правилах поведения при чрезвычайных ситуациях при нахождении дома,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толпе на улице, в торговых центрах;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B30">
        <w:rPr>
          <w:rFonts w:ascii="Times New Roman" w:hAnsi="Times New Roman" w:cs="Times New Roman"/>
          <w:sz w:val="28"/>
          <w:szCs w:val="28"/>
        </w:rPr>
        <w:t>о правилах поведения при поступлении сигнала «Воздушная тревога!»;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необходимости сообщать родителям, законным представителям о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местонахождении при выходе из дома;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запрете поднимать на улице, в общественных местах бесхозные вещи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предметы;</w:t>
      </w:r>
    </w:p>
    <w:p w:rsidR="00B6566F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правилах поведения с незнакомыми людьми при появлении их возле двери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квартиры, дома и на улице;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безопасном использовании пиротехнических изделий;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соблюдении правил дорожного движения;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правилах электробезопасности и обращения с газовыми приборами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быту;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правилах безопасного нахождения дома возле открытых окон;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запрете нахождения несовершеннолетних вблизи и на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незавершенного строительства;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правилах поведения на льду на водных объектах;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об опасности разжигания костров и порядке действий в случае пожара;</w:t>
      </w:r>
    </w:p>
    <w:p w:rsidR="00B6566F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запрете курения, распития спиртосодержащей продукции с разъяснением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норм действующего законодательства Российской Федерации.</w:t>
      </w:r>
    </w:p>
    <w:p w:rsidR="00B6566F" w:rsidRPr="00F54154" w:rsidRDefault="00B6566F" w:rsidP="00EE6716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154">
        <w:rPr>
          <w:rFonts w:ascii="Times New Roman" w:hAnsi="Times New Roman" w:cs="Times New Roman"/>
          <w:sz w:val="28"/>
          <w:szCs w:val="28"/>
        </w:rPr>
        <w:t>1.3. Провести беседы, онлайн-встречи с родителями детей: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правилах безопасного поведения детей в период новогодних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дома и общественных местах, в том числе при возникновении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30">
        <w:rPr>
          <w:rFonts w:ascii="Times New Roman" w:hAnsi="Times New Roman" w:cs="Times New Roman"/>
          <w:sz w:val="28"/>
          <w:szCs w:val="28"/>
        </w:rPr>
        <w:t>ситуаций;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постоянном контроле за несовершеннолетними детьми;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правилах перевозки детей в личном транспорте;</w:t>
      </w:r>
    </w:p>
    <w:p w:rsidR="00B6566F" w:rsidRPr="00C03B30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правилах поведения детей на льду на водных объектах;</w:t>
      </w:r>
    </w:p>
    <w:p w:rsidR="00B6566F" w:rsidRDefault="00B6566F" w:rsidP="00C03B3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30">
        <w:rPr>
          <w:rFonts w:ascii="Times New Roman" w:hAnsi="Times New Roman" w:cs="Times New Roman"/>
          <w:sz w:val="28"/>
          <w:szCs w:val="28"/>
        </w:rPr>
        <w:t>- о личном примере соблюдения правил дорожного движения.</w:t>
      </w:r>
    </w:p>
    <w:p w:rsidR="00B6566F" w:rsidRDefault="00B6566F" w:rsidP="00A77C31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C37FD">
        <w:rPr>
          <w:rFonts w:ascii="Times New Roman" w:hAnsi="Times New Roman" w:cs="Times New Roman"/>
          <w:sz w:val="28"/>
          <w:szCs w:val="28"/>
        </w:rPr>
        <w:t>. Уделить особое внимание детям из социально незащищенных семей, находящихся в тяжелой жизненной ситуации.</w:t>
      </w:r>
    </w:p>
    <w:p w:rsidR="00B6566F" w:rsidRPr="00A77C31" w:rsidRDefault="00B6566F" w:rsidP="00A77C31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77C31">
        <w:rPr>
          <w:rFonts w:ascii="Times New Roman" w:hAnsi="Times New Roman" w:cs="Times New Roman"/>
          <w:sz w:val="28"/>
          <w:szCs w:val="28"/>
        </w:rPr>
        <w:t>В преддверии новогодних праздников с целью обеспечения мер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1">
        <w:rPr>
          <w:rFonts w:ascii="Times New Roman" w:hAnsi="Times New Roman" w:cs="Times New Roman"/>
          <w:sz w:val="28"/>
          <w:szCs w:val="28"/>
        </w:rPr>
        <w:t>безопасности, в соответствии с Алгоритмом действий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1">
        <w:rPr>
          <w:rFonts w:ascii="Times New Roman" w:hAnsi="Times New Roman" w:cs="Times New Roman"/>
          <w:sz w:val="28"/>
          <w:szCs w:val="28"/>
        </w:rPr>
        <w:t>безопасности в условиях повышенной опасности, в образовательной организации:</w:t>
      </w:r>
    </w:p>
    <w:p w:rsidR="00B6566F" w:rsidRPr="00A77C31" w:rsidRDefault="00B6566F" w:rsidP="00A77C31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31">
        <w:rPr>
          <w:rFonts w:ascii="Times New Roman" w:hAnsi="Times New Roman" w:cs="Times New Roman"/>
          <w:sz w:val="28"/>
          <w:szCs w:val="28"/>
        </w:rPr>
        <w:t>- осуществлять ежедневный внешний и внутренний осмотр зданий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1">
        <w:rPr>
          <w:rFonts w:ascii="Times New Roman" w:hAnsi="Times New Roman" w:cs="Times New Roman"/>
          <w:sz w:val="28"/>
          <w:szCs w:val="28"/>
        </w:rPr>
        <w:t>прилегающих к ним территорий;</w:t>
      </w:r>
    </w:p>
    <w:p w:rsidR="00B6566F" w:rsidRPr="00A77C31" w:rsidRDefault="00B6566F" w:rsidP="00A77C31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7C31">
        <w:rPr>
          <w:rFonts w:ascii="Times New Roman" w:hAnsi="Times New Roman" w:cs="Times New Roman"/>
          <w:sz w:val="28"/>
          <w:szCs w:val="28"/>
        </w:rPr>
        <w:t>обеспечить личный контроль за реализацией мер по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1">
        <w:rPr>
          <w:rFonts w:ascii="Times New Roman" w:hAnsi="Times New Roman" w:cs="Times New Roman"/>
          <w:sz w:val="28"/>
          <w:szCs w:val="28"/>
        </w:rPr>
        <w:t>защищенности и пожарной безопасности;</w:t>
      </w:r>
    </w:p>
    <w:p w:rsidR="00B6566F" w:rsidRPr="00DC37FD" w:rsidRDefault="00B6566F" w:rsidP="00A77C31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31">
        <w:rPr>
          <w:rFonts w:ascii="Times New Roman" w:hAnsi="Times New Roman" w:cs="Times New Roman"/>
          <w:sz w:val="28"/>
          <w:szCs w:val="28"/>
        </w:rPr>
        <w:t>- обеспечить контроль за вносимыми (ввозимыми)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31">
        <w:rPr>
          <w:rFonts w:ascii="Times New Roman" w:hAnsi="Times New Roman" w:cs="Times New Roman"/>
          <w:sz w:val="28"/>
          <w:szCs w:val="28"/>
        </w:rPr>
        <w:t>образовательной организации грузами и предметами ручной клади.</w:t>
      </w:r>
    </w:p>
    <w:p w:rsidR="00B6566F" w:rsidRPr="00DC37FD" w:rsidRDefault="00B6566F" w:rsidP="00A77C31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Ответственной за сайт школы Дубине И.В. р</w:t>
      </w:r>
      <w:r w:rsidRPr="00DC37FD">
        <w:rPr>
          <w:rFonts w:ascii="Times New Roman" w:hAnsi="Times New Roman" w:cs="Times New Roman"/>
          <w:sz w:val="28"/>
          <w:szCs w:val="28"/>
        </w:rPr>
        <w:t>азм</w:t>
      </w:r>
      <w:r>
        <w:rPr>
          <w:rFonts w:ascii="Times New Roman" w:hAnsi="Times New Roman" w:cs="Times New Roman"/>
          <w:sz w:val="28"/>
          <w:szCs w:val="28"/>
        </w:rPr>
        <w:t>естить на официальном сайте школы</w:t>
      </w:r>
      <w:r w:rsidRPr="00DC37FD">
        <w:rPr>
          <w:rFonts w:ascii="Times New Roman" w:hAnsi="Times New Roman" w:cs="Times New Roman"/>
          <w:sz w:val="28"/>
          <w:szCs w:val="28"/>
        </w:rPr>
        <w:t xml:space="preserve"> рекомендации о мерах пожарной безопасности.</w:t>
      </w:r>
    </w:p>
    <w:p w:rsidR="00B6566F" w:rsidRPr="00DC37FD" w:rsidRDefault="00B6566F" w:rsidP="00A77C31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37FD">
        <w:rPr>
          <w:rFonts w:ascii="Times New Roman" w:hAnsi="Times New Roman" w:cs="Times New Roman"/>
          <w:sz w:val="28"/>
          <w:szCs w:val="28"/>
        </w:rPr>
        <w:t xml:space="preserve"> Осуществить отработку действий по эвакуации людей на случай возможных чрезвычайных ситуаций и пожаров. </w:t>
      </w:r>
    </w:p>
    <w:p w:rsidR="00B6566F" w:rsidRDefault="00B6566F" w:rsidP="00A77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новогодние мероприятия в следующие сроки:</w:t>
      </w:r>
    </w:p>
    <w:p w:rsidR="00B6566F" w:rsidRDefault="00B6566F" w:rsidP="00A77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 декабря в 12.00. –   1 – 5 классы;</w:t>
      </w:r>
    </w:p>
    <w:p w:rsidR="00B6566F" w:rsidRDefault="00B6566F" w:rsidP="00A77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28 декабря  в 13.30. -    6 – 9 классы.</w:t>
      </w:r>
    </w:p>
    <w:p w:rsidR="00B6566F" w:rsidRDefault="00B6566F" w:rsidP="00164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связи с ростом заболеваемости ОРВИ, с целью соблюдения санитарно-эпидемиологических норм и требований Роспотребнадзора, новогодние мероприятия провести без участия родителей.</w:t>
      </w:r>
    </w:p>
    <w:p w:rsidR="00B6566F" w:rsidRPr="00A77C31" w:rsidRDefault="00B6566F" w:rsidP="00A77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7C31">
        <w:rPr>
          <w:rFonts w:ascii="Times New Roman" w:hAnsi="Times New Roman" w:cs="Times New Roman"/>
          <w:sz w:val="28"/>
          <w:szCs w:val="28"/>
        </w:rPr>
        <w:t>. Информацию о проведенных профилактических мероприятиях, направленных на обеспечение требований техники безопасности, пожарной безопасности, антитеррористической защищенности в период новогодних и рождественских праздников, зимних каникул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C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C31">
        <w:rPr>
          <w:rFonts w:ascii="Times New Roman" w:hAnsi="Times New Roman" w:cs="Times New Roman"/>
          <w:sz w:val="28"/>
          <w:szCs w:val="28"/>
        </w:rPr>
        <w:t xml:space="preserve"> учебного года направить в отдел общего образования Управления в срок до 12.00 часов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C31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 xml:space="preserve">3.  </w:t>
      </w:r>
    </w:p>
    <w:p w:rsidR="00B6566F" w:rsidRPr="00DC37FD" w:rsidRDefault="00B6566F" w:rsidP="00A77C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C37FD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приказа оставляю за собой.</w:t>
      </w:r>
    </w:p>
    <w:p w:rsidR="00B6566F" w:rsidRPr="00DC37FD" w:rsidRDefault="00B6566F" w:rsidP="00EE6716">
      <w:pPr>
        <w:shd w:val="clear" w:color="auto" w:fill="FFFFFF"/>
        <w:tabs>
          <w:tab w:val="left" w:pos="14"/>
        </w:tabs>
        <w:spacing w:after="0"/>
        <w:ind w:right="-58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</w:p>
    <w:p w:rsidR="00B6566F" w:rsidRDefault="00B6566F" w:rsidP="00EE67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566F" w:rsidRDefault="00B6566F" w:rsidP="00EE67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566F" w:rsidRDefault="00B6566F" w:rsidP="00EE67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566F" w:rsidRPr="00D86991" w:rsidRDefault="00B6566F" w:rsidP="00EE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699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Т.И. Тарасенко </w:t>
      </w:r>
    </w:p>
    <w:sectPr w:rsidR="00B6566F" w:rsidRPr="00D86991" w:rsidSect="00EE671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7B9F"/>
    <w:multiLevelType w:val="multilevel"/>
    <w:tmpl w:val="3CAC1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E44AC1"/>
    <w:multiLevelType w:val="hybridMultilevel"/>
    <w:tmpl w:val="6D12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5C61"/>
    <w:multiLevelType w:val="multilevel"/>
    <w:tmpl w:val="F7F88CF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>
    <w:nsid w:val="54FC0DD2"/>
    <w:multiLevelType w:val="multilevel"/>
    <w:tmpl w:val="A2701C4E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  <w:color w:val="000000"/>
      </w:rPr>
    </w:lvl>
  </w:abstractNum>
  <w:abstractNum w:abstractNumId="4">
    <w:nsid w:val="64F02A16"/>
    <w:multiLevelType w:val="multilevel"/>
    <w:tmpl w:val="F7F88CF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5">
    <w:nsid w:val="66F768D7"/>
    <w:multiLevelType w:val="multilevel"/>
    <w:tmpl w:val="ACF48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DF"/>
    <w:rsid w:val="00010AE6"/>
    <w:rsid w:val="000349C4"/>
    <w:rsid w:val="00037719"/>
    <w:rsid w:val="00051726"/>
    <w:rsid w:val="00055649"/>
    <w:rsid w:val="00055E6F"/>
    <w:rsid w:val="000565FC"/>
    <w:rsid w:val="0007262A"/>
    <w:rsid w:val="00085029"/>
    <w:rsid w:val="00086404"/>
    <w:rsid w:val="000966EF"/>
    <w:rsid w:val="000C06CD"/>
    <w:rsid w:val="000C4D74"/>
    <w:rsid w:val="000E5784"/>
    <w:rsid w:val="00116840"/>
    <w:rsid w:val="00130204"/>
    <w:rsid w:val="00131697"/>
    <w:rsid w:val="00135801"/>
    <w:rsid w:val="0015248C"/>
    <w:rsid w:val="00164D14"/>
    <w:rsid w:val="00166343"/>
    <w:rsid w:val="00167CEB"/>
    <w:rsid w:val="001717A1"/>
    <w:rsid w:val="00180FC0"/>
    <w:rsid w:val="00185A8A"/>
    <w:rsid w:val="001A0E22"/>
    <w:rsid w:val="001B1186"/>
    <w:rsid w:val="001B26DF"/>
    <w:rsid w:val="001C4A5C"/>
    <w:rsid w:val="001D3DCE"/>
    <w:rsid w:val="001D42CD"/>
    <w:rsid w:val="001E13A5"/>
    <w:rsid w:val="001E4977"/>
    <w:rsid w:val="001F52ED"/>
    <w:rsid w:val="00214D4F"/>
    <w:rsid w:val="00237CED"/>
    <w:rsid w:val="002663B8"/>
    <w:rsid w:val="00273C2A"/>
    <w:rsid w:val="002A200C"/>
    <w:rsid w:val="002A4BEF"/>
    <w:rsid w:val="002B25C8"/>
    <w:rsid w:val="002F2375"/>
    <w:rsid w:val="00321606"/>
    <w:rsid w:val="00326E44"/>
    <w:rsid w:val="00334941"/>
    <w:rsid w:val="003374B8"/>
    <w:rsid w:val="00353045"/>
    <w:rsid w:val="003567D2"/>
    <w:rsid w:val="00377D21"/>
    <w:rsid w:val="003875DF"/>
    <w:rsid w:val="0039355D"/>
    <w:rsid w:val="003A6DE4"/>
    <w:rsid w:val="003A72A2"/>
    <w:rsid w:val="003F3677"/>
    <w:rsid w:val="0040599E"/>
    <w:rsid w:val="00420AFD"/>
    <w:rsid w:val="00422890"/>
    <w:rsid w:val="00460496"/>
    <w:rsid w:val="00470B68"/>
    <w:rsid w:val="0047546D"/>
    <w:rsid w:val="004912ED"/>
    <w:rsid w:val="004C5AA0"/>
    <w:rsid w:val="004C5C9D"/>
    <w:rsid w:val="004E389A"/>
    <w:rsid w:val="004E7484"/>
    <w:rsid w:val="004F0839"/>
    <w:rsid w:val="00527BC3"/>
    <w:rsid w:val="00532087"/>
    <w:rsid w:val="0059734C"/>
    <w:rsid w:val="005A26E5"/>
    <w:rsid w:val="005B6416"/>
    <w:rsid w:val="005C6DBF"/>
    <w:rsid w:val="005C7D47"/>
    <w:rsid w:val="005D2658"/>
    <w:rsid w:val="005F5903"/>
    <w:rsid w:val="0060255A"/>
    <w:rsid w:val="00605ABB"/>
    <w:rsid w:val="00620046"/>
    <w:rsid w:val="00646175"/>
    <w:rsid w:val="00647C80"/>
    <w:rsid w:val="006605DA"/>
    <w:rsid w:val="00665249"/>
    <w:rsid w:val="00670B9A"/>
    <w:rsid w:val="0067317F"/>
    <w:rsid w:val="006A6A05"/>
    <w:rsid w:val="006C16F4"/>
    <w:rsid w:val="006C64BC"/>
    <w:rsid w:val="006D2536"/>
    <w:rsid w:val="006D7794"/>
    <w:rsid w:val="006E189F"/>
    <w:rsid w:val="006E1FBB"/>
    <w:rsid w:val="006F355A"/>
    <w:rsid w:val="007067FB"/>
    <w:rsid w:val="00707285"/>
    <w:rsid w:val="00711A71"/>
    <w:rsid w:val="0071354E"/>
    <w:rsid w:val="00721E82"/>
    <w:rsid w:val="007422DB"/>
    <w:rsid w:val="007545E5"/>
    <w:rsid w:val="00757BE6"/>
    <w:rsid w:val="00763ADD"/>
    <w:rsid w:val="007C563A"/>
    <w:rsid w:val="007F4E66"/>
    <w:rsid w:val="00840643"/>
    <w:rsid w:val="00841056"/>
    <w:rsid w:val="00852D61"/>
    <w:rsid w:val="00867EC6"/>
    <w:rsid w:val="008A0740"/>
    <w:rsid w:val="008A2BC5"/>
    <w:rsid w:val="008A2DE5"/>
    <w:rsid w:val="008A79CA"/>
    <w:rsid w:val="008B0358"/>
    <w:rsid w:val="008B5829"/>
    <w:rsid w:val="008C394F"/>
    <w:rsid w:val="00902809"/>
    <w:rsid w:val="0090619D"/>
    <w:rsid w:val="009115BC"/>
    <w:rsid w:val="009231AB"/>
    <w:rsid w:val="00926B95"/>
    <w:rsid w:val="00936EAA"/>
    <w:rsid w:val="009377C4"/>
    <w:rsid w:val="009744F9"/>
    <w:rsid w:val="00984E5D"/>
    <w:rsid w:val="009A465F"/>
    <w:rsid w:val="009B14E2"/>
    <w:rsid w:val="009B19F0"/>
    <w:rsid w:val="009C2818"/>
    <w:rsid w:val="009C68EA"/>
    <w:rsid w:val="009E48F6"/>
    <w:rsid w:val="009F7E33"/>
    <w:rsid w:val="00A01E0D"/>
    <w:rsid w:val="00A24B20"/>
    <w:rsid w:val="00A33AFF"/>
    <w:rsid w:val="00A628A3"/>
    <w:rsid w:val="00A73A96"/>
    <w:rsid w:val="00A77C31"/>
    <w:rsid w:val="00A97EBB"/>
    <w:rsid w:val="00AC6B5B"/>
    <w:rsid w:val="00AD3217"/>
    <w:rsid w:val="00AE0CE1"/>
    <w:rsid w:val="00AE13CE"/>
    <w:rsid w:val="00AE5EBD"/>
    <w:rsid w:val="00AF44AB"/>
    <w:rsid w:val="00B2418D"/>
    <w:rsid w:val="00B63127"/>
    <w:rsid w:val="00B6566F"/>
    <w:rsid w:val="00B86BDD"/>
    <w:rsid w:val="00B8779B"/>
    <w:rsid w:val="00B87F2F"/>
    <w:rsid w:val="00B93573"/>
    <w:rsid w:val="00BB1E71"/>
    <w:rsid w:val="00BC45EB"/>
    <w:rsid w:val="00BD7F48"/>
    <w:rsid w:val="00C02B9E"/>
    <w:rsid w:val="00C03B30"/>
    <w:rsid w:val="00C208F7"/>
    <w:rsid w:val="00C22087"/>
    <w:rsid w:val="00C3555F"/>
    <w:rsid w:val="00C428CD"/>
    <w:rsid w:val="00C53509"/>
    <w:rsid w:val="00C6502C"/>
    <w:rsid w:val="00C724B9"/>
    <w:rsid w:val="00C73CD4"/>
    <w:rsid w:val="00CC4710"/>
    <w:rsid w:val="00CF169C"/>
    <w:rsid w:val="00CF294F"/>
    <w:rsid w:val="00D0360B"/>
    <w:rsid w:val="00D03F73"/>
    <w:rsid w:val="00D11B67"/>
    <w:rsid w:val="00D128BF"/>
    <w:rsid w:val="00D60168"/>
    <w:rsid w:val="00D647AB"/>
    <w:rsid w:val="00D7784D"/>
    <w:rsid w:val="00D86991"/>
    <w:rsid w:val="00DA6D9F"/>
    <w:rsid w:val="00DB17D0"/>
    <w:rsid w:val="00DB2B39"/>
    <w:rsid w:val="00DB45D5"/>
    <w:rsid w:val="00DC37FD"/>
    <w:rsid w:val="00DD0E7A"/>
    <w:rsid w:val="00E05782"/>
    <w:rsid w:val="00E24141"/>
    <w:rsid w:val="00E5385C"/>
    <w:rsid w:val="00E67259"/>
    <w:rsid w:val="00EA21FE"/>
    <w:rsid w:val="00EE6716"/>
    <w:rsid w:val="00F023D1"/>
    <w:rsid w:val="00F114CB"/>
    <w:rsid w:val="00F139FA"/>
    <w:rsid w:val="00F30A20"/>
    <w:rsid w:val="00F43274"/>
    <w:rsid w:val="00F54154"/>
    <w:rsid w:val="00F639FF"/>
    <w:rsid w:val="00F64F1C"/>
    <w:rsid w:val="00F70D47"/>
    <w:rsid w:val="00FB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26DF"/>
    <w:pPr>
      <w:ind w:left="720"/>
    </w:pPr>
  </w:style>
  <w:style w:type="paragraph" w:styleId="NormalWeb">
    <w:name w:val="Normal (Web)"/>
    <w:basedOn w:val="Normal"/>
    <w:uiPriority w:val="99"/>
    <w:rsid w:val="001E497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A6A0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26B95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6B95"/>
    <w:rPr>
      <w:rFonts w:ascii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rsid w:val="009C68EA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9C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djankoysiy-rayon18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737</Words>
  <Characters>4204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REDVAN</dc:creator>
  <cp:keywords/>
  <dc:description/>
  <cp:lastModifiedBy>ВП</cp:lastModifiedBy>
  <cp:revision>5</cp:revision>
  <cp:lastPrinted>2023-12-22T04:26:00Z</cp:lastPrinted>
  <dcterms:created xsi:type="dcterms:W3CDTF">2023-12-11T06:48:00Z</dcterms:created>
  <dcterms:modified xsi:type="dcterms:W3CDTF">2023-12-22T05:23:00Z</dcterms:modified>
</cp:coreProperties>
</file>