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52" w:rsidRPr="000A65C1" w:rsidRDefault="00154152" w:rsidP="00BC77D2">
      <w:pPr>
        <w:pStyle w:val="NormalWeb"/>
        <w:spacing w:before="0" w:beforeAutospacing="0" w:after="0"/>
        <w:jc w:val="center"/>
      </w:pPr>
      <w:r w:rsidRPr="000A65C1">
        <w:t>МУНИЦИПАЛЬНОЕ БЮДЖЕТНОЕ ОБЩЕОБРАЗОВАТЕЛЬНОЕ УЧРЕЖДЕНИЕ</w:t>
      </w:r>
    </w:p>
    <w:p w:rsidR="00154152" w:rsidRPr="000A65C1" w:rsidRDefault="00154152" w:rsidP="00BC77D2">
      <w:pPr>
        <w:pStyle w:val="NormalWeb"/>
        <w:spacing w:before="0" w:beforeAutospacing="0" w:after="0"/>
        <w:jc w:val="center"/>
      </w:pPr>
      <w:r w:rsidRPr="000A65C1">
        <w:t>«МАСЛОВСКАЯ ШКОЛА - ДЕТСКИЙ САД»</w:t>
      </w:r>
    </w:p>
    <w:p w:rsidR="00154152" w:rsidRPr="000A65C1" w:rsidRDefault="00154152" w:rsidP="00BC77D2">
      <w:pPr>
        <w:pStyle w:val="NormalWeb"/>
        <w:spacing w:before="0" w:beforeAutospacing="0" w:after="0"/>
        <w:jc w:val="center"/>
      </w:pPr>
      <w:r w:rsidRPr="000A65C1">
        <w:t>ДЖАНКОЙСКОГО РАЙОНА РЕСПУБЛИКИ КРЫМ</w:t>
      </w:r>
    </w:p>
    <w:p w:rsidR="00154152" w:rsidRPr="000A65C1" w:rsidRDefault="00154152" w:rsidP="00BC77D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18"/>
        <w:tblW w:w="10194" w:type="dxa"/>
        <w:tblLook w:val="00A0"/>
      </w:tblPr>
      <w:tblGrid>
        <w:gridCol w:w="3708"/>
        <w:gridCol w:w="2921"/>
        <w:gridCol w:w="3565"/>
      </w:tblGrid>
      <w:tr w:rsidR="00154152" w:rsidRPr="000A65C1" w:rsidTr="00F23372">
        <w:trPr>
          <w:trHeight w:val="2127"/>
        </w:trPr>
        <w:tc>
          <w:tcPr>
            <w:tcW w:w="3708" w:type="dxa"/>
          </w:tcPr>
          <w:p w:rsidR="00154152" w:rsidRPr="009F7FB7" w:rsidRDefault="00154152" w:rsidP="00F23372">
            <w:pPr>
              <w:pStyle w:val="11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9F7FB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  РАССМОТРЕНО</w:t>
            </w:r>
          </w:p>
          <w:p w:rsidR="00154152" w:rsidRPr="00F23372" w:rsidRDefault="00154152" w:rsidP="00F23372">
            <w:pPr>
              <w:autoSpaceDE w:val="0"/>
              <w:autoSpaceDN w:val="0"/>
              <w:adjustRightInd w:val="0"/>
              <w:ind w:right="459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372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методического объединения классных руководителей</w:t>
            </w:r>
          </w:p>
          <w:p w:rsidR="00154152" w:rsidRPr="009F7FB7" w:rsidRDefault="00154152" w:rsidP="00B531B7">
            <w:pPr>
              <w:pStyle w:val="11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F7FB7">
              <w:rPr>
                <w:rFonts w:ascii="Times New Roman" w:hAnsi="Times New Roman"/>
                <w:bCs/>
                <w:sz w:val="24"/>
                <w:szCs w:val="24"/>
              </w:rPr>
              <w:t>Протокол № 04 от 30.08.202</w:t>
            </w:r>
            <w:r w:rsidRPr="009F7F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9F7FB7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2921" w:type="dxa"/>
          </w:tcPr>
          <w:p w:rsidR="00154152" w:rsidRPr="009F7FB7" w:rsidRDefault="00154152" w:rsidP="00F23372">
            <w:pPr>
              <w:pStyle w:val="11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9F7FB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F7FB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СОГЛАСОВАНО</w:t>
            </w:r>
          </w:p>
          <w:p w:rsidR="00154152" w:rsidRPr="009F7FB7" w:rsidRDefault="00154152" w:rsidP="00F2337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F7FB7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</w:t>
            </w:r>
          </w:p>
          <w:p w:rsidR="00154152" w:rsidRPr="009F7FB7" w:rsidRDefault="00154152" w:rsidP="00F2337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F7FB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54152" w:rsidRPr="009F7FB7" w:rsidRDefault="00154152" w:rsidP="00F2337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F7FB7">
              <w:rPr>
                <w:rFonts w:ascii="Times New Roman" w:hAnsi="Times New Roman"/>
                <w:sz w:val="24"/>
                <w:szCs w:val="24"/>
              </w:rPr>
              <w:t>_________Ханас А.С.</w:t>
            </w:r>
          </w:p>
          <w:p w:rsidR="00154152" w:rsidRPr="009F7FB7" w:rsidRDefault="00154152" w:rsidP="00F2337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54152" w:rsidRPr="009F7FB7" w:rsidRDefault="00154152" w:rsidP="00B531B7">
            <w:pPr>
              <w:pStyle w:val="1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F7FB7">
              <w:rPr>
                <w:rFonts w:ascii="Times New Roman" w:hAnsi="Times New Roman"/>
                <w:sz w:val="24"/>
                <w:szCs w:val="24"/>
              </w:rPr>
              <w:t>30.08.202</w:t>
            </w:r>
            <w:r w:rsidRPr="009F7FB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F7FB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9F7FB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565" w:type="dxa"/>
          </w:tcPr>
          <w:p w:rsidR="00154152" w:rsidRPr="009F7FB7" w:rsidRDefault="00154152" w:rsidP="00F23372">
            <w:pPr>
              <w:pStyle w:val="11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9F7FB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УТВЕРЖДЕНО</w:t>
            </w:r>
          </w:p>
          <w:p w:rsidR="00154152" w:rsidRPr="009F7FB7" w:rsidRDefault="00154152" w:rsidP="00F23372">
            <w:pPr>
              <w:pStyle w:val="1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F7FB7">
              <w:rPr>
                <w:rFonts w:ascii="Times New Roman" w:hAnsi="Times New Roman"/>
                <w:kern w:val="2"/>
                <w:sz w:val="24"/>
                <w:szCs w:val="24"/>
              </w:rPr>
              <w:t xml:space="preserve">и.о. директора </w:t>
            </w:r>
          </w:p>
          <w:p w:rsidR="00154152" w:rsidRPr="00F23372" w:rsidRDefault="00154152" w:rsidP="00045D41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Думак Ю.А.</w:t>
            </w:r>
          </w:p>
          <w:p w:rsidR="00154152" w:rsidRPr="00F23372" w:rsidRDefault="00154152" w:rsidP="00F23372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152" w:rsidRPr="00F23372" w:rsidRDefault="00154152" w:rsidP="00F23372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372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от 30.08.202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№</w:t>
            </w:r>
            <w:r w:rsidRPr="00B531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23372">
              <w:rPr>
                <w:rFonts w:ascii="Times New Roman" w:hAnsi="Times New Roman" w:cs="Times New Roman"/>
                <w:bCs/>
                <w:sz w:val="24"/>
                <w:szCs w:val="24"/>
              </w:rPr>
              <w:t>82-о</w:t>
            </w:r>
          </w:p>
          <w:p w:rsidR="00154152" w:rsidRPr="00F23372" w:rsidRDefault="00154152" w:rsidP="00F23372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152" w:rsidRPr="00F23372" w:rsidRDefault="00154152" w:rsidP="00F23372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152" w:rsidRPr="009F7FB7" w:rsidRDefault="00154152" w:rsidP="00F23372">
            <w:pPr>
              <w:pStyle w:val="11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154152" w:rsidRDefault="00154152" w:rsidP="00F174D2">
      <w:pPr>
        <w:pStyle w:val="30"/>
        <w:shd w:val="clear" w:color="auto" w:fill="auto"/>
        <w:spacing w:before="0"/>
        <w:ind w:right="280"/>
        <w:rPr>
          <w:rFonts w:ascii="Times New Roman" w:hAnsi="Times New Roman"/>
          <w:color w:val="000000"/>
          <w:sz w:val="28"/>
          <w:szCs w:val="28"/>
        </w:rPr>
      </w:pPr>
    </w:p>
    <w:p w:rsidR="00154152" w:rsidRDefault="00154152" w:rsidP="00F174D2">
      <w:pPr>
        <w:pStyle w:val="30"/>
        <w:shd w:val="clear" w:color="auto" w:fill="auto"/>
        <w:spacing w:before="0"/>
        <w:ind w:right="280"/>
        <w:rPr>
          <w:rFonts w:ascii="Times New Roman" w:hAnsi="Times New Roman"/>
          <w:color w:val="000000"/>
          <w:sz w:val="28"/>
          <w:szCs w:val="28"/>
        </w:rPr>
      </w:pPr>
    </w:p>
    <w:p w:rsidR="00154152" w:rsidRPr="00507EA1" w:rsidRDefault="00154152" w:rsidP="00F174D2">
      <w:pPr>
        <w:pStyle w:val="30"/>
        <w:shd w:val="clear" w:color="auto" w:fill="auto"/>
        <w:spacing w:before="0"/>
        <w:ind w:right="280"/>
        <w:rPr>
          <w:rFonts w:ascii="Times New Roman" w:hAnsi="Times New Roman"/>
          <w:sz w:val="28"/>
          <w:szCs w:val="28"/>
        </w:rPr>
      </w:pPr>
      <w:r w:rsidRPr="00507EA1">
        <w:rPr>
          <w:rFonts w:ascii="Times New Roman" w:hAnsi="Times New Roman"/>
          <w:color w:val="000000"/>
          <w:sz w:val="28"/>
          <w:szCs w:val="28"/>
        </w:rPr>
        <w:t>РАБОЧАЯ ПРОГРАММА</w:t>
      </w:r>
      <w:r w:rsidRPr="00507EA1">
        <w:rPr>
          <w:rFonts w:ascii="Times New Roman" w:hAnsi="Times New Roman"/>
          <w:color w:val="000000"/>
          <w:sz w:val="28"/>
          <w:szCs w:val="28"/>
        </w:rPr>
        <w:br/>
        <w:t>КУРСА ВНЕУРОЧНОЙ ДЕЯТЕЛЬНОСТИ</w:t>
      </w:r>
      <w:r w:rsidRPr="00507EA1">
        <w:rPr>
          <w:rFonts w:ascii="Times New Roman" w:hAnsi="Times New Roman"/>
          <w:color w:val="000000"/>
          <w:sz w:val="28"/>
          <w:szCs w:val="28"/>
        </w:rPr>
        <w:br/>
      </w:r>
      <w:r w:rsidRPr="00507EA1">
        <w:rPr>
          <w:rFonts w:ascii="Times New Roman" w:hAnsi="Times New Roman"/>
          <w:sz w:val="28"/>
          <w:szCs w:val="28"/>
        </w:rPr>
        <w:t>«Разговоры о  важном»</w:t>
      </w:r>
    </w:p>
    <w:p w:rsidR="00154152" w:rsidRPr="00507EA1" w:rsidRDefault="00154152" w:rsidP="00F174D2">
      <w:pPr>
        <w:pStyle w:val="30"/>
        <w:shd w:val="clear" w:color="auto" w:fill="auto"/>
        <w:spacing w:before="0"/>
        <w:ind w:right="280"/>
        <w:rPr>
          <w:rFonts w:ascii="Times New Roman" w:hAnsi="Times New Roman"/>
          <w:sz w:val="28"/>
          <w:szCs w:val="28"/>
        </w:rPr>
      </w:pPr>
      <w:r w:rsidRPr="00507EA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7</w:t>
      </w:r>
      <w:r w:rsidRPr="00507EA1">
        <w:rPr>
          <w:rFonts w:ascii="Times New Roman" w:hAnsi="Times New Roman"/>
          <w:sz w:val="28"/>
          <w:szCs w:val="28"/>
        </w:rPr>
        <w:t xml:space="preserve"> классе </w:t>
      </w:r>
    </w:p>
    <w:p w:rsidR="00154152" w:rsidRPr="00507EA1" w:rsidRDefault="00154152" w:rsidP="00BC77D2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Pr="00507EA1">
        <w:rPr>
          <w:rFonts w:ascii="Times New Roman" w:hAnsi="Times New Roman" w:cs="Times New Roman"/>
          <w:b/>
          <w:sz w:val="28"/>
          <w:szCs w:val="28"/>
        </w:rPr>
        <w:t>2</w:t>
      </w:r>
      <w:r w:rsidRPr="00B531B7">
        <w:rPr>
          <w:rFonts w:ascii="Times New Roman" w:hAnsi="Times New Roman" w:cs="Times New Roman"/>
          <w:b/>
          <w:sz w:val="28"/>
          <w:szCs w:val="28"/>
        </w:rPr>
        <w:t>3</w:t>
      </w:r>
      <w:r w:rsidRPr="00507EA1">
        <w:rPr>
          <w:rFonts w:ascii="Times New Roman" w:hAnsi="Times New Roman" w:cs="Times New Roman"/>
          <w:b/>
          <w:sz w:val="28"/>
          <w:szCs w:val="28"/>
        </w:rPr>
        <w:t>-202</w:t>
      </w:r>
      <w:r w:rsidRPr="00B531B7">
        <w:rPr>
          <w:rFonts w:ascii="Times New Roman" w:hAnsi="Times New Roman" w:cs="Times New Roman"/>
          <w:b/>
          <w:sz w:val="28"/>
          <w:szCs w:val="28"/>
        </w:rPr>
        <w:t>4</w:t>
      </w:r>
      <w:r w:rsidRPr="00507EA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54152" w:rsidRPr="00507EA1" w:rsidRDefault="00154152" w:rsidP="00BC77D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07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152" w:rsidRPr="000A65C1" w:rsidRDefault="00154152" w:rsidP="00BC77D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0A6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152" w:rsidRPr="000A65C1" w:rsidRDefault="00154152" w:rsidP="00BC77D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152" w:rsidRPr="000A65C1" w:rsidRDefault="00154152" w:rsidP="00BC77D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152" w:rsidRPr="000A65C1" w:rsidRDefault="00154152" w:rsidP="00BC77D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152" w:rsidRPr="000A65C1" w:rsidRDefault="00154152" w:rsidP="00BC77D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152" w:rsidRPr="000A65C1" w:rsidRDefault="00154152" w:rsidP="00BC77D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152" w:rsidRPr="000A65C1" w:rsidRDefault="00154152" w:rsidP="00BC77D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152" w:rsidRPr="000A65C1" w:rsidRDefault="00154152" w:rsidP="00BC77D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152" w:rsidRPr="000A65C1" w:rsidRDefault="00154152" w:rsidP="00BC77D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152" w:rsidRPr="000A65C1" w:rsidRDefault="00154152" w:rsidP="00BC77D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152" w:rsidRPr="000A65C1" w:rsidRDefault="00154152" w:rsidP="004747F6">
      <w:pPr>
        <w:pStyle w:val="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0A65C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</w:rPr>
        <w:t>Халилова Э.А.</w:t>
      </w:r>
    </w:p>
    <w:p w:rsidR="00154152" w:rsidRPr="000A65C1" w:rsidRDefault="00154152" w:rsidP="00BC77D2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154152" w:rsidRPr="000A65C1" w:rsidRDefault="00154152" w:rsidP="00BC77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4152" w:rsidRPr="000A65C1" w:rsidRDefault="00154152" w:rsidP="00BC7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5C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A6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152" w:rsidRPr="000A65C1" w:rsidRDefault="00154152" w:rsidP="00BC7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5C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A65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54152" w:rsidRDefault="00154152" w:rsidP="00BC7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152" w:rsidRPr="000A65C1" w:rsidRDefault="00154152" w:rsidP="00BC7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152" w:rsidRPr="000A65C1" w:rsidRDefault="00154152" w:rsidP="00BC7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152" w:rsidRPr="000A65C1" w:rsidRDefault="00154152" w:rsidP="00F174D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5C1">
        <w:rPr>
          <w:rFonts w:ascii="Times New Roman" w:hAnsi="Times New Roman" w:cs="Times New Roman"/>
          <w:color w:val="000000"/>
          <w:sz w:val="24"/>
          <w:szCs w:val="24"/>
        </w:rPr>
        <w:t>с.Маслово</w:t>
      </w:r>
    </w:p>
    <w:p w:rsidR="00154152" w:rsidRPr="000A65C1" w:rsidRDefault="00154152" w:rsidP="00BC77D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5C1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65C1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154152" w:rsidRPr="00F23372" w:rsidRDefault="00154152" w:rsidP="00CD3A2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154152" w:rsidRPr="00F23372" w:rsidRDefault="00154152" w:rsidP="00CD3A22">
      <w:pPr>
        <w:numPr>
          <w:ilvl w:val="0"/>
          <w:numId w:val="6"/>
        </w:numPr>
        <w:tabs>
          <w:tab w:val="clear" w:pos="720"/>
          <w:tab w:val="left" w:pos="0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154152" w:rsidRPr="00F23372" w:rsidRDefault="00154152" w:rsidP="00CD3A22">
      <w:pPr>
        <w:numPr>
          <w:ilvl w:val="0"/>
          <w:numId w:val="6"/>
        </w:numPr>
        <w:tabs>
          <w:tab w:val="clear" w:pos="720"/>
          <w:tab w:val="left" w:pos="0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154152" w:rsidRPr="00F23372" w:rsidRDefault="00154152" w:rsidP="00CD3A22">
      <w:pPr>
        <w:numPr>
          <w:ilvl w:val="0"/>
          <w:numId w:val="6"/>
        </w:numPr>
        <w:tabs>
          <w:tab w:val="clear" w:pos="720"/>
          <w:tab w:val="left" w:pos="0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154152" w:rsidRPr="00F23372" w:rsidRDefault="00154152" w:rsidP="00CD3A22">
      <w:pPr>
        <w:numPr>
          <w:ilvl w:val="0"/>
          <w:numId w:val="6"/>
        </w:numPr>
        <w:tabs>
          <w:tab w:val="clear" w:pos="720"/>
          <w:tab w:val="left" w:pos="0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154152" w:rsidRPr="00F23372" w:rsidRDefault="00154152" w:rsidP="00CD3A22">
      <w:pPr>
        <w:numPr>
          <w:ilvl w:val="0"/>
          <w:numId w:val="6"/>
        </w:numPr>
        <w:tabs>
          <w:tab w:val="clear" w:pos="720"/>
          <w:tab w:val="left" w:pos="0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154152" w:rsidRPr="00F23372" w:rsidRDefault="00154152" w:rsidP="00CD3A22">
      <w:pPr>
        <w:numPr>
          <w:ilvl w:val="0"/>
          <w:numId w:val="6"/>
        </w:numPr>
        <w:tabs>
          <w:tab w:val="clear" w:pos="720"/>
          <w:tab w:val="left" w:pos="0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СП 2.4.3648-20;</w:t>
      </w:r>
    </w:p>
    <w:p w:rsidR="00154152" w:rsidRPr="00F23372" w:rsidRDefault="00154152" w:rsidP="00CD3A22">
      <w:pPr>
        <w:numPr>
          <w:ilvl w:val="0"/>
          <w:numId w:val="6"/>
        </w:numPr>
        <w:tabs>
          <w:tab w:val="clear" w:pos="720"/>
          <w:tab w:val="left" w:pos="0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СанПиН 1.2.3685-21;</w:t>
      </w:r>
    </w:p>
    <w:p w:rsidR="00154152" w:rsidRPr="00F23372" w:rsidRDefault="00154152" w:rsidP="00CD3A22">
      <w:pPr>
        <w:numPr>
          <w:ilvl w:val="0"/>
          <w:numId w:val="6"/>
        </w:numPr>
        <w:tabs>
          <w:tab w:val="clear" w:pos="720"/>
          <w:tab w:val="left" w:pos="0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>основной образовательной программы ООО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4152" w:rsidRPr="00F23372" w:rsidRDefault="00154152" w:rsidP="00CD3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152" w:rsidRPr="00F23372" w:rsidRDefault="00154152" w:rsidP="00CD3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Учебный курс предназначен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 7 класса</w:t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>;  рассчитан на 1 час в неделю - 34 часа в год.</w:t>
      </w:r>
    </w:p>
    <w:p w:rsidR="00154152" w:rsidRPr="00F23372" w:rsidRDefault="00154152" w:rsidP="00CD3A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372">
        <w:rPr>
          <w:rFonts w:ascii="Times New Roman" w:hAnsi="Times New Roman" w:cs="Times New Roman"/>
          <w:b/>
          <w:color w:val="000000"/>
          <w:sz w:val="24"/>
          <w:szCs w:val="24"/>
        </w:rPr>
        <w:tab/>
        <w:t>Форма организации</w:t>
      </w:r>
      <w:r w:rsidRPr="00F23372">
        <w:rPr>
          <w:rFonts w:ascii="Times New Roman" w:hAnsi="Times New Roman" w:cs="Times New Roman"/>
          <w:color w:val="000000"/>
          <w:sz w:val="24"/>
          <w:szCs w:val="24"/>
        </w:rPr>
        <w:t xml:space="preserve">: дискуссионный клуб. </w:t>
      </w:r>
    </w:p>
    <w:p w:rsidR="00154152" w:rsidRPr="00C42704" w:rsidRDefault="00154152" w:rsidP="00DF4007">
      <w:pPr>
        <w:pStyle w:val="Heading2"/>
        <w:spacing w:line="237" w:lineRule="auto"/>
        <w:ind w:right="1448" w:firstLine="1013"/>
        <w:jc w:val="center"/>
        <w:rPr>
          <w:color w:val="242424"/>
          <w:spacing w:val="-2"/>
          <w:sz w:val="28"/>
          <w:szCs w:val="28"/>
        </w:rPr>
      </w:pPr>
    </w:p>
    <w:p w:rsidR="00154152" w:rsidRPr="008600C2" w:rsidRDefault="00154152" w:rsidP="00CD3A22">
      <w:pPr>
        <w:spacing w:before="66"/>
        <w:ind w:left="106"/>
        <w:jc w:val="center"/>
        <w:rPr>
          <w:rFonts w:ascii="Times New Roman" w:hAnsi="Times New Roman"/>
          <w:b/>
          <w:sz w:val="24"/>
        </w:rPr>
      </w:pPr>
      <w:r w:rsidRPr="008600C2">
        <w:rPr>
          <w:rFonts w:ascii="Times New Roman" w:hAnsi="Times New Roman"/>
          <w:b/>
          <w:sz w:val="24"/>
        </w:rPr>
        <w:t>ПЛАНИРУЕМЫЕ</w:t>
      </w:r>
      <w:r w:rsidRPr="008600C2">
        <w:rPr>
          <w:rFonts w:ascii="Times New Roman" w:hAnsi="Times New Roman"/>
          <w:b/>
          <w:spacing w:val="-11"/>
          <w:sz w:val="24"/>
        </w:rPr>
        <w:t xml:space="preserve"> </w:t>
      </w:r>
      <w:r w:rsidRPr="008600C2">
        <w:rPr>
          <w:rFonts w:ascii="Times New Roman" w:hAnsi="Times New Roman"/>
          <w:b/>
          <w:spacing w:val="-2"/>
          <w:sz w:val="24"/>
        </w:rPr>
        <w:t>РЕЗУЛЬТАТЫ</w:t>
      </w:r>
      <w:r w:rsidRPr="008600C2">
        <w:rPr>
          <w:rFonts w:ascii="Times New Roman" w:hAnsi="Times New Roman"/>
          <w:b/>
          <w:sz w:val="24"/>
          <w:szCs w:val="24"/>
        </w:rPr>
        <w:t xml:space="preserve"> УЧЕБНОГО</w:t>
      </w:r>
      <w:r w:rsidRPr="008600C2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7"/>
          <w:sz w:val="24"/>
          <w:szCs w:val="24"/>
        </w:rPr>
        <w:t>КУРСА</w:t>
      </w:r>
      <w:r w:rsidRPr="008600C2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</w:p>
    <w:p w:rsidR="00154152" w:rsidRPr="000A65C1" w:rsidRDefault="00154152" w:rsidP="00DF4007">
      <w:pPr>
        <w:pStyle w:val="Heading2"/>
        <w:spacing w:line="237" w:lineRule="auto"/>
        <w:ind w:right="1448" w:firstLine="1013"/>
      </w:pPr>
      <w:r w:rsidRPr="000A65C1">
        <w:t>Личностные результаты: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0"/>
        </w:tabs>
        <w:spacing w:before="1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готовность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выполнению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обязанностей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гражданина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реализации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6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прав,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уважение прав,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свобод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законных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интересов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людей;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0"/>
        </w:tabs>
        <w:spacing w:before="6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активное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семьи,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школы,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местного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сообщества,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родного</w:t>
      </w:r>
      <w:r w:rsidRPr="000A65C1">
        <w:rPr>
          <w:spacing w:val="60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края,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страны;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0"/>
        </w:tabs>
        <w:spacing w:before="3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неприятие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любых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экстремизма, дискриминации;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0"/>
        </w:tabs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понимание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роли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различных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социальных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институтов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0"/>
        </w:tabs>
        <w:spacing w:before="3"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представление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основных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правах,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свободах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обязанностях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гражданина,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социальных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нормах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правилах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межличностных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отношений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поликультурном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многоконфессиональном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обществе;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0"/>
        </w:tabs>
        <w:spacing w:line="274" w:lineRule="exact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представление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о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способах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противодействия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коррупции;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spacing w:before="5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готовность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разнообразной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совместной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деятельности,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стремление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взаимопониманию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взаимопомощи,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активное</w:t>
      </w:r>
      <w:r w:rsidRPr="000A65C1">
        <w:rPr>
          <w:spacing w:val="-10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участие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школьном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самоуправлении;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6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готовность к участию в гуманитарной деятельности (волонтерство, помощь людям,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нуждающимся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ней);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3"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осознание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российской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гражданской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идентичности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поликультурном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многоконфессиональном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обществе,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проявление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интереса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познанию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родного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языка,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истории,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культуры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Российской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Федерации,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края,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народов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России;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ценностное отношение к достижениям своей Родины – России, к науке, искусству,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спорту,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технологиям,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боевым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подвигам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трудовым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достижениям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народа;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уважение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символам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государственным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праздникам,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историческому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природному наследию и памятникам, традициям разных народов, проживающих в родной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стране;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ориентация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на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моральные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ценности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нормы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ситуациях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нравственного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выбора;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66"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готовность оценивать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поведение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поступки,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поведение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поступки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людей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позиции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нравственных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правовых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норм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осознания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последствий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поступков;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5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активное неприятие асоциальных поступков, свобода и ответственность личности 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условиях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индивидуального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общественного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пространства.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4"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ориентация на применение знаний из социальных и естественных наук для решения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 в области окружающей среды, планирования поступков и оценки их возможных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последствий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для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окружающей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среды;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повышение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уровня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экологической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культуры,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осознание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глобального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характера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экологических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проблем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путей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их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71" w:lineRule="exact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активное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неприятие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действий,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приносящих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вред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окружающей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среде;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3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осознание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как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гражданина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потребителя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условиях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взаимосвязи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природной,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технологической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социальной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сред;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3"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готовность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участию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практической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деятельности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экологической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направленности.</w:t>
      </w:r>
    </w:p>
    <w:p w:rsidR="00154152" w:rsidRPr="000A65C1" w:rsidRDefault="00154152" w:rsidP="00CD3A22">
      <w:pPr>
        <w:pStyle w:val="Heading2"/>
        <w:spacing w:before="3" w:line="275" w:lineRule="exact"/>
        <w:ind w:left="0" w:right="-5"/>
      </w:pPr>
    </w:p>
    <w:p w:rsidR="00154152" w:rsidRPr="000A65C1" w:rsidRDefault="00154152" w:rsidP="00CD3A22">
      <w:pPr>
        <w:pStyle w:val="Heading2"/>
        <w:spacing w:before="3" w:line="275" w:lineRule="exact"/>
        <w:ind w:left="0" w:right="-5"/>
      </w:pPr>
      <w:r w:rsidRPr="000A65C1">
        <w:t>Метапредметные</w:t>
      </w:r>
      <w:r w:rsidRPr="000A65C1">
        <w:rPr>
          <w:spacing w:val="-7"/>
        </w:rPr>
        <w:t xml:space="preserve"> </w:t>
      </w:r>
      <w:r w:rsidRPr="000A65C1">
        <w:t>результаты:</w:t>
      </w:r>
    </w:p>
    <w:p w:rsidR="00154152" w:rsidRPr="000A65C1" w:rsidRDefault="00154152" w:rsidP="00CD3A22">
      <w:pPr>
        <w:pStyle w:val="BodyText"/>
        <w:tabs>
          <w:tab w:val="left" w:pos="786"/>
        </w:tabs>
        <w:spacing w:line="274" w:lineRule="exact"/>
        <w:ind w:left="0" w:right="-5"/>
      </w:pPr>
      <w:r w:rsidRPr="000A65C1">
        <w:t>1.</w:t>
      </w:r>
      <w:r w:rsidRPr="000A65C1">
        <w:tab/>
        <w:t>Овладение</w:t>
      </w:r>
      <w:r w:rsidRPr="000A65C1">
        <w:rPr>
          <w:spacing w:val="-2"/>
        </w:rPr>
        <w:t xml:space="preserve"> </w:t>
      </w:r>
      <w:r w:rsidRPr="000A65C1">
        <w:t>универсальными</w:t>
      </w:r>
      <w:r w:rsidRPr="000A65C1">
        <w:rPr>
          <w:spacing w:val="-8"/>
        </w:rPr>
        <w:t xml:space="preserve"> </w:t>
      </w:r>
      <w:r w:rsidRPr="000A65C1">
        <w:t>учебными</w:t>
      </w:r>
      <w:r w:rsidRPr="000A65C1">
        <w:rPr>
          <w:spacing w:val="-4"/>
        </w:rPr>
        <w:t xml:space="preserve"> </w:t>
      </w:r>
      <w:r w:rsidRPr="000A65C1">
        <w:t>познавательными</w:t>
      </w:r>
      <w:r w:rsidRPr="000A65C1">
        <w:rPr>
          <w:spacing w:val="-8"/>
        </w:rPr>
        <w:t xml:space="preserve"> </w:t>
      </w:r>
      <w:r w:rsidRPr="000A65C1">
        <w:t>действиями:</w:t>
      </w:r>
    </w:p>
    <w:p w:rsidR="00154152" w:rsidRPr="000A65C1" w:rsidRDefault="00154152" w:rsidP="00CD3A22">
      <w:pPr>
        <w:pStyle w:val="ListParagraph"/>
        <w:numPr>
          <w:ilvl w:val="0"/>
          <w:numId w:val="2"/>
        </w:numPr>
        <w:tabs>
          <w:tab w:val="left" w:pos="484"/>
        </w:tabs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базовые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логические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действия: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3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выявлять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характеризовать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существенные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признаки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объектов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(явлений);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устанавливать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существенный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признак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классификации,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основания для обобщения и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сравнения,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критерии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проводимого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анализа;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с</w:t>
      </w:r>
      <w:r w:rsidRPr="000A65C1">
        <w:rPr>
          <w:spacing w:val="14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12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предложенной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</w:t>
      </w:r>
      <w:r w:rsidRPr="000A65C1">
        <w:rPr>
          <w:spacing w:val="1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выявлять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закономерности</w:t>
      </w:r>
      <w:r w:rsidRPr="000A65C1">
        <w:rPr>
          <w:spacing w:val="1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противоречия</w:t>
      </w:r>
      <w:r w:rsidRPr="000A65C1">
        <w:rPr>
          <w:spacing w:val="5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рассматриваемых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фактах,</w:t>
      </w:r>
      <w:r w:rsidRPr="000A65C1">
        <w:rPr>
          <w:spacing w:val="4"/>
          <w:sz w:val="24"/>
          <w:szCs w:val="24"/>
        </w:rPr>
        <w:t xml:space="preserve"> </w:t>
      </w:r>
      <w:r w:rsidRPr="000A65C1">
        <w:rPr>
          <w:sz w:val="24"/>
          <w:szCs w:val="24"/>
        </w:rPr>
        <w:t>данных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наблюдениях;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71" w:lineRule="exact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предлагать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критерии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для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выявления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закономерностей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противоречий;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37" w:lineRule="auto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выявлять</w:t>
      </w:r>
      <w:r w:rsidRPr="000A65C1">
        <w:rPr>
          <w:spacing w:val="20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дефициты</w:t>
      </w:r>
      <w:r w:rsidRPr="000A65C1">
        <w:rPr>
          <w:spacing w:val="17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информации,</w:t>
      </w:r>
      <w:r w:rsidRPr="000A65C1">
        <w:rPr>
          <w:spacing w:val="17"/>
          <w:sz w:val="24"/>
          <w:szCs w:val="24"/>
        </w:rPr>
        <w:t xml:space="preserve"> </w:t>
      </w:r>
      <w:r w:rsidRPr="000A65C1">
        <w:rPr>
          <w:sz w:val="24"/>
          <w:szCs w:val="24"/>
        </w:rPr>
        <w:t>данных,</w:t>
      </w:r>
      <w:r w:rsidRPr="000A65C1">
        <w:rPr>
          <w:spacing w:val="18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необходимых</w:t>
      </w:r>
      <w:r w:rsidRPr="000A65C1">
        <w:rPr>
          <w:spacing w:val="15"/>
          <w:sz w:val="24"/>
          <w:szCs w:val="24"/>
        </w:rPr>
        <w:t xml:space="preserve"> </w:t>
      </w:r>
      <w:r w:rsidRPr="000A65C1">
        <w:rPr>
          <w:sz w:val="24"/>
          <w:szCs w:val="24"/>
        </w:rPr>
        <w:t>для</w:t>
      </w:r>
      <w:r w:rsidRPr="000A65C1">
        <w:rPr>
          <w:spacing w:val="20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</w:t>
      </w:r>
      <w:r w:rsidRPr="000A65C1">
        <w:rPr>
          <w:spacing w:val="16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поставленной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1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выявлять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причинно-следственные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связи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изучении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явлений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процессов;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делать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выводы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использованием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дедуктивных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индуктивных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умозаключений,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умозаключений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по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аналогии,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формулировать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гипотезы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взаимосвязях;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самостоятельно выбирать способ решения учебной задачи (сравнивать несколько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вариантов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выбирать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наиболее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подходящий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61"/>
          <w:sz w:val="24"/>
          <w:szCs w:val="24"/>
        </w:rPr>
        <w:t xml:space="preserve"> </w:t>
      </w:r>
      <w:r w:rsidRPr="000A65C1">
        <w:rPr>
          <w:sz w:val="24"/>
          <w:szCs w:val="24"/>
        </w:rPr>
        <w:t>самостоятельно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выделенных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критериев);</w:t>
      </w:r>
    </w:p>
    <w:p w:rsidR="00154152" w:rsidRPr="000A65C1" w:rsidRDefault="00154152" w:rsidP="00CD3A22">
      <w:pPr>
        <w:pStyle w:val="ListParagraph"/>
        <w:numPr>
          <w:ilvl w:val="0"/>
          <w:numId w:val="2"/>
        </w:numPr>
        <w:tabs>
          <w:tab w:val="left" w:pos="484"/>
        </w:tabs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базовые</w:t>
      </w:r>
      <w:r w:rsidRPr="000A65C1">
        <w:rPr>
          <w:spacing w:val="-9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исследовательские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действия: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использовать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вопросы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как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исследовательский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инструмент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познания;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1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формулировать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вопросы,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фиксирующие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разрыв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между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реальным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желательным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состоянием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ситуации,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объекта,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самостоятельно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устанавливать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искомое 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данное;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6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формировать гипотезу об истинности собственных суждений и суждений других,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аргументировать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свою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позицию,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мнение;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4"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проводить по самостоятельно составленному плану опыт, несложный эксперимент,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небольшое исследование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установлению особенностей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объекта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изучения,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причинно-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следственных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связей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зависимостей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объектов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между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собой;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оценивать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применимость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достоверность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информацию,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полученную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ходе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исследования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(эксперимента);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самостоятельно формулировать обобщения и выводы по результатам проведенного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наблюдения,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опыта,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исследования,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владеть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инструментами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оценки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достоверности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полученных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выводов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обобщений;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прогнозировать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возможное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дальнейшее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развитие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процессов,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событий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последствия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аналогичных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сходных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ситуациях,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выдвигать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предположения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их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развитии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новых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условиях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контекстах;</w:t>
      </w:r>
    </w:p>
    <w:p w:rsidR="00154152" w:rsidRPr="000A65C1" w:rsidRDefault="00154152" w:rsidP="00CD3A22">
      <w:pPr>
        <w:pStyle w:val="ListParagraph"/>
        <w:numPr>
          <w:ilvl w:val="0"/>
          <w:numId w:val="2"/>
        </w:numPr>
        <w:tabs>
          <w:tab w:val="left" w:pos="484"/>
        </w:tabs>
        <w:spacing w:line="274" w:lineRule="exact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работа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информацией: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применять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различные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методы,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инструменты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запросы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поиске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отборе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данных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из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источников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предложенной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учебной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заданных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критериев;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66"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выбирать,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анализировать,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систематизировать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интерпретировать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информацию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видов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представления;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находить сходные аргументы (подтверждающие или опровергающие одну и ту же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идею,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версию)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различных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информационных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источниках;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самостоятельно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выбирать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оптимальную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форму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представления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иллюстрировать решаемые задачи несложными схемами, диаграммами, иной графикой 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комбинациями;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оценивать надежность информации по критериям, предложенным педагогическим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работником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или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сформулированным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самостоятельно;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эффективно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запоминать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систематизировать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информацию.</w:t>
      </w:r>
    </w:p>
    <w:p w:rsidR="00154152" w:rsidRPr="000A65C1" w:rsidRDefault="00154152" w:rsidP="00CD3A22">
      <w:pPr>
        <w:pStyle w:val="BodyText"/>
        <w:spacing w:line="242" w:lineRule="auto"/>
        <w:ind w:left="0" w:right="-5"/>
        <w:jc w:val="both"/>
      </w:pPr>
      <w:r w:rsidRPr="000A65C1">
        <w:t>Овладение</w:t>
      </w:r>
      <w:r w:rsidRPr="000A65C1">
        <w:rPr>
          <w:spacing w:val="1"/>
        </w:rPr>
        <w:t xml:space="preserve"> </w:t>
      </w:r>
      <w:r w:rsidRPr="000A65C1">
        <w:t>системой</w:t>
      </w:r>
      <w:r w:rsidRPr="000A65C1">
        <w:rPr>
          <w:spacing w:val="1"/>
        </w:rPr>
        <w:t xml:space="preserve"> </w:t>
      </w:r>
      <w:r w:rsidRPr="000A65C1">
        <w:t>универсальных</w:t>
      </w:r>
      <w:r w:rsidRPr="000A65C1">
        <w:rPr>
          <w:spacing w:val="1"/>
        </w:rPr>
        <w:t xml:space="preserve"> </w:t>
      </w:r>
      <w:r w:rsidRPr="000A65C1">
        <w:t>учебных</w:t>
      </w:r>
      <w:r w:rsidRPr="000A65C1">
        <w:rPr>
          <w:spacing w:val="1"/>
        </w:rPr>
        <w:t xml:space="preserve"> </w:t>
      </w:r>
      <w:r w:rsidRPr="000A65C1">
        <w:t>познавательных</w:t>
      </w:r>
      <w:r w:rsidRPr="000A65C1">
        <w:rPr>
          <w:spacing w:val="1"/>
        </w:rPr>
        <w:t xml:space="preserve"> </w:t>
      </w:r>
      <w:r w:rsidRPr="000A65C1">
        <w:t>действий</w:t>
      </w:r>
      <w:r w:rsidRPr="000A65C1">
        <w:rPr>
          <w:spacing w:val="1"/>
        </w:rPr>
        <w:t xml:space="preserve"> </w:t>
      </w:r>
      <w:r w:rsidRPr="000A65C1">
        <w:t>обеспечивает</w:t>
      </w:r>
      <w:r w:rsidRPr="000A65C1">
        <w:rPr>
          <w:spacing w:val="1"/>
        </w:rPr>
        <w:t xml:space="preserve"> </w:t>
      </w:r>
      <w:r w:rsidRPr="000A65C1">
        <w:t>сформированность</w:t>
      </w:r>
      <w:r w:rsidRPr="000A65C1">
        <w:rPr>
          <w:spacing w:val="2"/>
        </w:rPr>
        <w:t xml:space="preserve"> </w:t>
      </w:r>
      <w:r w:rsidRPr="000A65C1">
        <w:t>когнитивных</w:t>
      </w:r>
      <w:r w:rsidRPr="000A65C1">
        <w:rPr>
          <w:spacing w:val="-3"/>
        </w:rPr>
        <w:t xml:space="preserve"> </w:t>
      </w:r>
      <w:r w:rsidRPr="000A65C1">
        <w:t>навыков</w:t>
      </w:r>
      <w:r w:rsidRPr="000A65C1">
        <w:rPr>
          <w:spacing w:val="-2"/>
        </w:rPr>
        <w:t xml:space="preserve"> </w:t>
      </w:r>
      <w:r w:rsidRPr="000A65C1">
        <w:t>у</w:t>
      </w:r>
      <w:r w:rsidRPr="000A65C1">
        <w:rPr>
          <w:spacing w:val="-8"/>
        </w:rPr>
        <w:t xml:space="preserve"> </w:t>
      </w:r>
      <w:r w:rsidRPr="000A65C1">
        <w:t>обучающихся.</w:t>
      </w:r>
    </w:p>
    <w:p w:rsidR="00154152" w:rsidRPr="000A65C1" w:rsidRDefault="00154152" w:rsidP="00CD3A22">
      <w:pPr>
        <w:pStyle w:val="BodyText"/>
        <w:tabs>
          <w:tab w:val="left" w:pos="786"/>
        </w:tabs>
        <w:spacing w:line="271" w:lineRule="exact"/>
        <w:ind w:left="0" w:right="-5"/>
      </w:pPr>
      <w:r w:rsidRPr="000A65C1">
        <w:t>1.</w:t>
      </w:r>
      <w:r w:rsidRPr="000A65C1">
        <w:tab/>
        <w:t>Овладение</w:t>
      </w:r>
      <w:r w:rsidRPr="000A65C1">
        <w:rPr>
          <w:spacing w:val="-2"/>
        </w:rPr>
        <w:t xml:space="preserve"> </w:t>
      </w:r>
      <w:r w:rsidRPr="000A65C1">
        <w:t>универсальными</w:t>
      </w:r>
      <w:r w:rsidRPr="000A65C1">
        <w:rPr>
          <w:spacing w:val="-8"/>
        </w:rPr>
        <w:t xml:space="preserve"> </w:t>
      </w:r>
      <w:r w:rsidRPr="000A65C1">
        <w:t>учебными</w:t>
      </w:r>
      <w:r w:rsidRPr="000A65C1">
        <w:rPr>
          <w:spacing w:val="-4"/>
        </w:rPr>
        <w:t xml:space="preserve"> </w:t>
      </w:r>
      <w:r w:rsidRPr="000A65C1">
        <w:t>коммуникативными</w:t>
      </w:r>
      <w:r w:rsidRPr="000A65C1">
        <w:rPr>
          <w:spacing w:val="-5"/>
        </w:rPr>
        <w:t xml:space="preserve"> </w:t>
      </w:r>
      <w:r w:rsidRPr="000A65C1">
        <w:t>действиями:</w:t>
      </w:r>
    </w:p>
    <w:p w:rsidR="00154152" w:rsidRPr="000A65C1" w:rsidRDefault="00154152" w:rsidP="00CD3A22">
      <w:pPr>
        <w:pStyle w:val="ListParagraph"/>
        <w:numPr>
          <w:ilvl w:val="0"/>
          <w:numId w:val="3"/>
        </w:numPr>
        <w:tabs>
          <w:tab w:val="left" w:pos="479"/>
        </w:tabs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общение: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воспринимать</w:t>
      </w:r>
      <w:r w:rsidRPr="000A65C1">
        <w:rPr>
          <w:spacing w:val="36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31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формулировать</w:t>
      </w:r>
      <w:r w:rsidRPr="000A65C1">
        <w:rPr>
          <w:spacing w:val="36"/>
          <w:sz w:val="24"/>
          <w:szCs w:val="24"/>
        </w:rPr>
        <w:t xml:space="preserve"> </w:t>
      </w:r>
      <w:r w:rsidRPr="000A65C1">
        <w:rPr>
          <w:sz w:val="24"/>
          <w:szCs w:val="24"/>
        </w:rPr>
        <w:t>суждения,</w:t>
      </w:r>
      <w:r w:rsidRPr="000A65C1">
        <w:rPr>
          <w:spacing w:val="37"/>
          <w:sz w:val="24"/>
          <w:szCs w:val="24"/>
        </w:rPr>
        <w:t xml:space="preserve"> </w:t>
      </w:r>
      <w:r w:rsidRPr="000A65C1">
        <w:rPr>
          <w:sz w:val="24"/>
          <w:szCs w:val="24"/>
        </w:rPr>
        <w:t>выражать</w:t>
      </w:r>
      <w:r w:rsidRPr="000A65C1">
        <w:rPr>
          <w:spacing w:val="32"/>
          <w:sz w:val="24"/>
          <w:szCs w:val="24"/>
        </w:rPr>
        <w:t xml:space="preserve"> </w:t>
      </w:r>
      <w:r w:rsidRPr="000A65C1">
        <w:rPr>
          <w:sz w:val="24"/>
          <w:szCs w:val="24"/>
        </w:rPr>
        <w:t>эмоции</w:t>
      </w:r>
      <w:r w:rsidRPr="000A65C1">
        <w:rPr>
          <w:spacing w:val="3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32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соответствии</w:t>
      </w:r>
      <w:r w:rsidRPr="000A65C1">
        <w:rPr>
          <w:spacing w:val="36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целями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условиями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общения;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71" w:lineRule="exact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выражать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себя (свою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точку</w:t>
      </w:r>
      <w:r w:rsidRPr="000A65C1">
        <w:rPr>
          <w:spacing w:val="-10"/>
          <w:sz w:val="24"/>
          <w:szCs w:val="24"/>
        </w:rPr>
        <w:t xml:space="preserve"> </w:t>
      </w:r>
      <w:r w:rsidRPr="000A65C1">
        <w:rPr>
          <w:sz w:val="24"/>
          <w:szCs w:val="24"/>
        </w:rPr>
        <w:t>зрения)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устных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письменных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текстах;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1"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распознавать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невербальные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средства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понимать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значение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социальных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знаков, знать и распознавать предпосылки конфликтных ситуаций и смягчать конфликты,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вести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переговоры;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понимать намерения других, проявлять уважительное отношение к собеседнику и 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корректной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форме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формулировать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возражения;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</w:t>
      </w:r>
      <w:r w:rsidRPr="000A65C1">
        <w:rPr>
          <w:spacing w:val="15"/>
          <w:sz w:val="24"/>
          <w:szCs w:val="24"/>
        </w:rPr>
        <w:t xml:space="preserve"> </w:t>
      </w:r>
      <w:r w:rsidRPr="000A65C1">
        <w:rPr>
          <w:sz w:val="24"/>
          <w:szCs w:val="24"/>
        </w:rPr>
        <w:t>ходе</w:t>
      </w:r>
      <w:r w:rsidRPr="000A65C1">
        <w:rPr>
          <w:spacing w:val="12"/>
          <w:sz w:val="24"/>
          <w:szCs w:val="24"/>
        </w:rPr>
        <w:t xml:space="preserve"> </w:t>
      </w:r>
      <w:r w:rsidRPr="000A65C1">
        <w:rPr>
          <w:sz w:val="24"/>
          <w:szCs w:val="24"/>
        </w:rPr>
        <w:t>диалога</w:t>
      </w:r>
      <w:r w:rsidRPr="000A65C1">
        <w:rPr>
          <w:spacing w:val="1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9"/>
          <w:sz w:val="24"/>
          <w:szCs w:val="24"/>
        </w:rPr>
        <w:t xml:space="preserve"> </w:t>
      </w:r>
      <w:r w:rsidRPr="000A65C1">
        <w:rPr>
          <w:sz w:val="24"/>
          <w:szCs w:val="24"/>
        </w:rPr>
        <w:t>(или)</w:t>
      </w:r>
      <w:r w:rsidRPr="000A65C1">
        <w:rPr>
          <w:spacing w:val="15"/>
          <w:sz w:val="24"/>
          <w:szCs w:val="24"/>
        </w:rPr>
        <w:t xml:space="preserve"> </w:t>
      </w:r>
      <w:r w:rsidRPr="000A65C1">
        <w:rPr>
          <w:sz w:val="24"/>
          <w:szCs w:val="24"/>
        </w:rPr>
        <w:t>дискуссии</w:t>
      </w:r>
      <w:r w:rsidRPr="000A65C1">
        <w:rPr>
          <w:spacing w:val="14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задавать</w:t>
      </w:r>
      <w:r w:rsidRPr="000A65C1">
        <w:rPr>
          <w:spacing w:val="15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вопросы</w:t>
      </w:r>
      <w:r w:rsidRPr="000A65C1">
        <w:rPr>
          <w:spacing w:val="10"/>
          <w:sz w:val="24"/>
          <w:szCs w:val="24"/>
        </w:rPr>
        <w:t xml:space="preserve"> </w:t>
      </w:r>
      <w:r w:rsidRPr="000A65C1">
        <w:rPr>
          <w:sz w:val="24"/>
          <w:szCs w:val="24"/>
        </w:rPr>
        <w:t>по</w:t>
      </w:r>
      <w:r w:rsidRPr="000A65C1">
        <w:rPr>
          <w:spacing w:val="18"/>
          <w:sz w:val="24"/>
          <w:szCs w:val="24"/>
        </w:rPr>
        <w:t xml:space="preserve"> </w:t>
      </w:r>
      <w:r w:rsidRPr="000A65C1">
        <w:rPr>
          <w:sz w:val="24"/>
          <w:szCs w:val="24"/>
        </w:rPr>
        <w:t>существу</w:t>
      </w:r>
      <w:r w:rsidRPr="000A65C1">
        <w:rPr>
          <w:spacing w:val="9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обсуждаемой</w:t>
      </w:r>
      <w:r w:rsidRPr="000A65C1">
        <w:rPr>
          <w:spacing w:val="14"/>
          <w:sz w:val="24"/>
          <w:szCs w:val="24"/>
        </w:rPr>
        <w:t xml:space="preserve"> </w:t>
      </w:r>
      <w:r w:rsidRPr="000A65C1">
        <w:rPr>
          <w:sz w:val="24"/>
          <w:szCs w:val="24"/>
        </w:rPr>
        <w:t>темы</w:t>
      </w:r>
      <w:r w:rsidRPr="000A65C1">
        <w:rPr>
          <w:spacing w:val="-58"/>
          <w:sz w:val="24"/>
          <w:szCs w:val="24"/>
        </w:rPr>
        <w:t xml:space="preserve"> </w:t>
      </w:r>
      <w:r w:rsidRPr="000A65C1">
        <w:rPr>
          <w:sz w:val="24"/>
          <w:szCs w:val="24"/>
        </w:rPr>
        <w:t>и высказывать идеи, нацеленные на решение задачи и поддержание благожелательности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общения;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сопоставлять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суждения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суждениями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участников</w:t>
      </w:r>
      <w:r w:rsidRPr="000A65C1">
        <w:rPr>
          <w:spacing w:val="61"/>
          <w:sz w:val="24"/>
          <w:szCs w:val="24"/>
        </w:rPr>
        <w:t xml:space="preserve"> </w:t>
      </w:r>
      <w:r w:rsidRPr="000A65C1">
        <w:rPr>
          <w:sz w:val="24"/>
          <w:szCs w:val="24"/>
        </w:rPr>
        <w:t>диалога,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обнаруживать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сходство</w:t>
      </w:r>
      <w:r w:rsidRPr="000A65C1">
        <w:rPr>
          <w:spacing w:val="5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позиций;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3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публично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представлять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выполненного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опыта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(эксперимента,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исследования,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проекта);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4"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самостоятельно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выбирать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формат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выступления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презентации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особенностей аудитории и в соответствии с ним составлять устные и письменные тексты с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использованием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иллюстративных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материалов;</w:t>
      </w:r>
    </w:p>
    <w:p w:rsidR="00154152" w:rsidRPr="000A65C1" w:rsidRDefault="00154152" w:rsidP="00CD3A22">
      <w:pPr>
        <w:pStyle w:val="ListParagraph"/>
        <w:numPr>
          <w:ilvl w:val="0"/>
          <w:numId w:val="3"/>
        </w:numPr>
        <w:tabs>
          <w:tab w:val="left" w:pos="484"/>
        </w:tabs>
        <w:spacing w:line="274" w:lineRule="exact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совместная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деятельность: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2"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понимать и использовать преимущества командной и индивидуальной работы при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конкретной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проблемы,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обосновывать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необходимость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применения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групповых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взаимодействия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поставленной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принимать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цель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совместной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деятельности,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коллективно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строить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достижению: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распределять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договариваться,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обсуждать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процесс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совместной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работы;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3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уметь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обобщать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мнения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нескольких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людей,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проявлять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готовность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руководить,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выполнять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поручения,</w:t>
      </w:r>
      <w:r w:rsidRPr="000A65C1">
        <w:rPr>
          <w:spacing w:val="4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подчиняться;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4"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планировать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организацию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совместной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работы,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определять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(с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предпочтений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возможностей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всех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участников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взаимодействия),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распределять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между членами команды, участвовать в групповых формах работы (обсуждения, обмен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мнениями,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мозговые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штурмы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иные);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2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выполнять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свою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часть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работы,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достигать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качественного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своему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направлению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координировать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действия</w:t>
      </w:r>
      <w:r w:rsidRPr="000A65C1">
        <w:rPr>
          <w:spacing w:val="-9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другими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членами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команды;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6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оценивать качество своего вклада в общий продукт по критериям, самостоятельно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сформулированным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участниками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взаимодействия;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4"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сравнивать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исходной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вклад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каждого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члена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команды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достижение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результатов,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разделять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сферу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ответственности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проявлять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готовность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представлению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отчета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перед группой.</w:t>
      </w:r>
    </w:p>
    <w:p w:rsidR="00154152" w:rsidRPr="000A65C1" w:rsidRDefault="00154152" w:rsidP="00CD3A22">
      <w:pPr>
        <w:pStyle w:val="BodyText"/>
        <w:spacing w:before="66" w:line="242" w:lineRule="auto"/>
        <w:ind w:left="0" w:right="-5"/>
        <w:jc w:val="both"/>
      </w:pPr>
      <w:r w:rsidRPr="000A65C1">
        <w:t>Овладение</w:t>
      </w:r>
      <w:r w:rsidRPr="000A65C1">
        <w:rPr>
          <w:spacing w:val="42"/>
        </w:rPr>
        <w:t xml:space="preserve"> </w:t>
      </w:r>
      <w:r w:rsidRPr="000A65C1">
        <w:t>системой</w:t>
      </w:r>
      <w:r w:rsidRPr="000A65C1">
        <w:rPr>
          <w:spacing w:val="40"/>
        </w:rPr>
        <w:t xml:space="preserve"> </w:t>
      </w:r>
      <w:r w:rsidRPr="000A65C1">
        <w:t>универсальных</w:t>
      </w:r>
      <w:r w:rsidRPr="000A65C1">
        <w:rPr>
          <w:spacing w:val="44"/>
        </w:rPr>
        <w:t xml:space="preserve"> </w:t>
      </w:r>
      <w:r w:rsidRPr="000A65C1">
        <w:t>учебных</w:t>
      </w:r>
      <w:r w:rsidRPr="000A65C1">
        <w:rPr>
          <w:spacing w:val="44"/>
        </w:rPr>
        <w:t xml:space="preserve"> </w:t>
      </w:r>
      <w:r w:rsidRPr="000A65C1">
        <w:t>коммуникативных</w:t>
      </w:r>
      <w:r w:rsidRPr="000A65C1">
        <w:rPr>
          <w:spacing w:val="39"/>
        </w:rPr>
        <w:t xml:space="preserve"> </w:t>
      </w:r>
      <w:r w:rsidRPr="000A65C1">
        <w:t>действий</w:t>
      </w:r>
      <w:r w:rsidRPr="000A65C1">
        <w:rPr>
          <w:spacing w:val="40"/>
        </w:rPr>
        <w:t xml:space="preserve"> </w:t>
      </w:r>
      <w:r w:rsidRPr="000A65C1">
        <w:t>обеспечивает</w:t>
      </w:r>
      <w:r w:rsidRPr="000A65C1">
        <w:rPr>
          <w:spacing w:val="-57"/>
        </w:rPr>
        <w:t xml:space="preserve"> </w:t>
      </w:r>
      <w:r w:rsidRPr="000A65C1">
        <w:t>сформированность социальных</w:t>
      </w:r>
      <w:r w:rsidRPr="000A65C1">
        <w:rPr>
          <w:spacing w:val="-6"/>
        </w:rPr>
        <w:t xml:space="preserve"> </w:t>
      </w:r>
      <w:r w:rsidRPr="000A65C1">
        <w:t>навыков</w:t>
      </w:r>
      <w:r w:rsidRPr="000A65C1">
        <w:rPr>
          <w:spacing w:val="-4"/>
        </w:rPr>
        <w:t xml:space="preserve"> </w:t>
      </w:r>
      <w:r w:rsidRPr="000A65C1">
        <w:t>и эмоционального</w:t>
      </w:r>
      <w:r w:rsidRPr="000A65C1">
        <w:rPr>
          <w:spacing w:val="-1"/>
        </w:rPr>
        <w:t xml:space="preserve"> </w:t>
      </w:r>
      <w:r w:rsidRPr="000A65C1">
        <w:t>интеллекта</w:t>
      </w:r>
      <w:r w:rsidRPr="000A65C1">
        <w:rPr>
          <w:spacing w:val="-5"/>
        </w:rPr>
        <w:t xml:space="preserve"> </w:t>
      </w:r>
      <w:r w:rsidRPr="000A65C1">
        <w:t>обучающихся.</w:t>
      </w:r>
    </w:p>
    <w:p w:rsidR="00154152" w:rsidRPr="000A65C1" w:rsidRDefault="00154152" w:rsidP="00CD3A22">
      <w:pPr>
        <w:pStyle w:val="BodyText"/>
        <w:tabs>
          <w:tab w:val="left" w:pos="786"/>
        </w:tabs>
        <w:spacing w:line="271" w:lineRule="exact"/>
        <w:ind w:left="0" w:right="-5"/>
        <w:jc w:val="both"/>
      </w:pPr>
      <w:r w:rsidRPr="000A65C1">
        <w:t>1.</w:t>
      </w:r>
      <w:r w:rsidRPr="000A65C1">
        <w:tab/>
        <w:t>Овладение универсальными</w:t>
      </w:r>
      <w:r w:rsidRPr="000A65C1">
        <w:rPr>
          <w:spacing w:val="-7"/>
        </w:rPr>
        <w:t xml:space="preserve"> </w:t>
      </w:r>
      <w:r w:rsidRPr="000A65C1">
        <w:t>учебными</w:t>
      </w:r>
      <w:r w:rsidRPr="000A65C1">
        <w:rPr>
          <w:spacing w:val="-2"/>
        </w:rPr>
        <w:t xml:space="preserve"> </w:t>
      </w:r>
      <w:r w:rsidRPr="000A65C1">
        <w:t>регулятивными</w:t>
      </w:r>
      <w:r w:rsidRPr="000A65C1">
        <w:rPr>
          <w:spacing w:val="-2"/>
        </w:rPr>
        <w:t xml:space="preserve"> </w:t>
      </w:r>
      <w:r w:rsidRPr="000A65C1">
        <w:t>действиями:</w:t>
      </w:r>
    </w:p>
    <w:p w:rsidR="00154152" w:rsidRPr="000A65C1" w:rsidRDefault="00154152" w:rsidP="00CD3A22">
      <w:pPr>
        <w:pStyle w:val="ListParagraph"/>
        <w:numPr>
          <w:ilvl w:val="0"/>
          <w:numId w:val="4"/>
        </w:numPr>
        <w:tabs>
          <w:tab w:val="left" w:pos="484"/>
        </w:tabs>
        <w:spacing w:before="3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самоорганизация: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выявлять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проблемы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для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жизненных</w:t>
      </w:r>
      <w:r w:rsidRPr="000A65C1">
        <w:rPr>
          <w:spacing w:val="-1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учебных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ситуациях;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5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ориентироваться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подходах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принятия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(индивидуальное,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принятие решения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группе,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принятие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решений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группой);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3"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самостоятельно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составлять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алгоритм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(или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часть),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выбирать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способ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учебной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учетом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имеющихся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ресурсов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собственных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возможностей,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аргументировать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предлагаемые</w:t>
      </w:r>
      <w:r w:rsidRPr="000A65C1">
        <w:rPr>
          <w:spacing w:val="-9"/>
          <w:sz w:val="24"/>
          <w:szCs w:val="24"/>
        </w:rPr>
        <w:t xml:space="preserve"> </w:t>
      </w:r>
      <w:r w:rsidRPr="000A65C1">
        <w:rPr>
          <w:sz w:val="24"/>
          <w:szCs w:val="24"/>
        </w:rPr>
        <w:t>варианты решений;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составлять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план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(план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реализации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намеченного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алгоритма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решения),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корректировать предложенный алгоритм с учетом получения новых знаний об изучаемом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объекте;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1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делать выбор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брать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ответственность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за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решение;</w:t>
      </w:r>
    </w:p>
    <w:p w:rsidR="00154152" w:rsidRPr="000A65C1" w:rsidRDefault="00154152" w:rsidP="00CD3A22">
      <w:pPr>
        <w:pStyle w:val="ListParagraph"/>
        <w:numPr>
          <w:ilvl w:val="0"/>
          <w:numId w:val="4"/>
        </w:numPr>
        <w:tabs>
          <w:tab w:val="left" w:pos="484"/>
        </w:tabs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самоконтроль: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2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владеть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способами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самоконтроля,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самомотивации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рефлексии;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давать адекватную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оценку</w:t>
      </w:r>
      <w:r w:rsidRPr="000A65C1">
        <w:rPr>
          <w:spacing w:val="-11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ситуации и предлагать план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ее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изменения;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6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учитывать</w:t>
      </w:r>
      <w:r w:rsidRPr="000A65C1">
        <w:rPr>
          <w:spacing w:val="57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контекст</w:t>
      </w:r>
      <w:r w:rsidRPr="000A65C1">
        <w:rPr>
          <w:spacing w:val="5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52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предвидеть</w:t>
      </w:r>
      <w:r w:rsidRPr="000A65C1">
        <w:rPr>
          <w:spacing w:val="53"/>
          <w:sz w:val="24"/>
          <w:szCs w:val="24"/>
        </w:rPr>
        <w:t xml:space="preserve"> </w:t>
      </w:r>
      <w:r w:rsidRPr="000A65C1">
        <w:rPr>
          <w:sz w:val="24"/>
          <w:szCs w:val="24"/>
        </w:rPr>
        <w:t>трудности,</w:t>
      </w:r>
      <w:r w:rsidRPr="000A65C1">
        <w:rPr>
          <w:spacing w:val="53"/>
          <w:sz w:val="24"/>
          <w:szCs w:val="24"/>
        </w:rPr>
        <w:t xml:space="preserve"> </w:t>
      </w:r>
      <w:r w:rsidRPr="000A65C1">
        <w:rPr>
          <w:sz w:val="24"/>
          <w:szCs w:val="24"/>
        </w:rPr>
        <w:t>которые</w:t>
      </w:r>
      <w:r w:rsidRPr="000A65C1">
        <w:rPr>
          <w:spacing w:val="51"/>
          <w:sz w:val="24"/>
          <w:szCs w:val="24"/>
        </w:rPr>
        <w:t xml:space="preserve"> </w:t>
      </w:r>
      <w:r w:rsidRPr="000A65C1">
        <w:rPr>
          <w:sz w:val="24"/>
          <w:szCs w:val="24"/>
        </w:rPr>
        <w:t>могут</w:t>
      </w:r>
      <w:r w:rsidRPr="000A65C1">
        <w:rPr>
          <w:spacing w:val="56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возникнуть</w:t>
      </w:r>
      <w:r w:rsidRPr="000A65C1">
        <w:rPr>
          <w:spacing w:val="57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решении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учебной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задачи,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адаптировать решение к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меняющимся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обстоятельствам;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5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объяснять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причины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достижения (недостижения)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деятельности,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давать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оценку</w:t>
      </w:r>
      <w:r w:rsidRPr="000A65C1">
        <w:rPr>
          <w:spacing w:val="-1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приобретенному</w:t>
      </w:r>
      <w:r w:rsidRPr="000A65C1">
        <w:rPr>
          <w:spacing w:val="-10"/>
          <w:sz w:val="24"/>
          <w:szCs w:val="24"/>
        </w:rPr>
        <w:t xml:space="preserve"> </w:t>
      </w:r>
      <w:r w:rsidRPr="000A65C1">
        <w:rPr>
          <w:sz w:val="24"/>
          <w:szCs w:val="24"/>
        </w:rPr>
        <w:t>опыту,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уметь находить позитивное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произошедшей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ситуации;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6" w:line="237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вносить</w:t>
      </w:r>
      <w:r w:rsidRPr="000A65C1">
        <w:rPr>
          <w:spacing w:val="29"/>
          <w:sz w:val="24"/>
          <w:szCs w:val="24"/>
        </w:rPr>
        <w:t xml:space="preserve"> </w:t>
      </w:r>
      <w:r w:rsidRPr="000A65C1">
        <w:rPr>
          <w:sz w:val="24"/>
          <w:szCs w:val="24"/>
        </w:rPr>
        <w:t>коррективы</w:t>
      </w:r>
      <w:r w:rsidRPr="000A65C1">
        <w:rPr>
          <w:spacing w:val="29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29"/>
          <w:sz w:val="24"/>
          <w:szCs w:val="24"/>
        </w:rPr>
        <w:t xml:space="preserve"> </w:t>
      </w:r>
      <w:r w:rsidRPr="000A65C1">
        <w:rPr>
          <w:sz w:val="24"/>
          <w:szCs w:val="24"/>
        </w:rPr>
        <w:t>деятельность</w:t>
      </w:r>
      <w:r w:rsidRPr="000A65C1">
        <w:rPr>
          <w:spacing w:val="24"/>
          <w:sz w:val="24"/>
          <w:szCs w:val="24"/>
        </w:rPr>
        <w:t xml:space="preserve"> </w:t>
      </w:r>
      <w:r w:rsidRPr="000A65C1">
        <w:rPr>
          <w:sz w:val="24"/>
          <w:szCs w:val="24"/>
        </w:rPr>
        <w:t>на</w:t>
      </w:r>
      <w:r w:rsidRPr="000A65C1">
        <w:rPr>
          <w:spacing w:val="23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основе</w:t>
      </w:r>
      <w:r w:rsidRPr="000A65C1">
        <w:rPr>
          <w:spacing w:val="22"/>
          <w:sz w:val="24"/>
          <w:szCs w:val="24"/>
        </w:rPr>
        <w:t xml:space="preserve"> </w:t>
      </w:r>
      <w:r w:rsidRPr="000A65C1">
        <w:rPr>
          <w:sz w:val="24"/>
          <w:szCs w:val="24"/>
        </w:rPr>
        <w:t>новых</w:t>
      </w:r>
      <w:r w:rsidRPr="000A65C1">
        <w:rPr>
          <w:spacing w:val="23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обстоятельств,</w:t>
      </w:r>
      <w:r w:rsidRPr="000A65C1">
        <w:rPr>
          <w:spacing w:val="30"/>
          <w:sz w:val="24"/>
          <w:szCs w:val="24"/>
        </w:rPr>
        <w:t xml:space="preserve"> </w:t>
      </w:r>
      <w:r w:rsidRPr="000A65C1">
        <w:rPr>
          <w:sz w:val="24"/>
          <w:szCs w:val="24"/>
        </w:rPr>
        <w:t>изменившихся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ситуаций,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установленных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ошибок,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возникших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трудностей;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4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оценивать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соответствие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результата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цели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 условиям;</w:t>
      </w:r>
    </w:p>
    <w:p w:rsidR="00154152" w:rsidRPr="000A65C1" w:rsidRDefault="00154152" w:rsidP="00CD3A22">
      <w:pPr>
        <w:pStyle w:val="ListParagraph"/>
        <w:numPr>
          <w:ilvl w:val="0"/>
          <w:numId w:val="4"/>
        </w:numPr>
        <w:tabs>
          <w:tab w:val="left" w:pos="484"/>
        </w:tabs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эмоциональный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интеллект: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2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различать,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называть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управлять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собственными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эмоциями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эмоциями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других;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выявлять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анализировать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причины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эмоций;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2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ставить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себя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на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место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другого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человека,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понимать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мотивы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намерения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другого;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регулировать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способ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выражения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эмоций;</w:t>
      </w:r>
    </w:p>
    <w:p w:rsidR="00154152" w:rsidRPr="000A65C1" w:rsidRDefault="00154152" w:rsidP="00CD3A22">
      <w:pPr>
        <w:pStyle w:val="ListParagraph"/>
        <w:numPr>
          <w:ilvl w:val="0"/>
          <w:numId w:val="4"/>
        </w:numPr>
        <w:tabs>
          <w:tab w:val="left" w:pos="484"/>
        </w:tabs>
        <w:spacing w:before="3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принятие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себя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других: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осознанно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относиться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к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другому</w:t>
      </w:r>
      <w:r w:rsidRPr="000A65C1">
        <w:rPr>
          <w:spacing w:val="-11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человеку,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мнению;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3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признавать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право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ошибку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такое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же право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другого;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принимать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себя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других,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не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осуждая;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2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открытость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себе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другим;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осознавать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невозможность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контролировать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все</w:t>
      </w:r>
      <w:r w:rsidRPr="000A65C1">
        <w:rPr>
          <w:spacing w:val="-9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вокруг.</w:t>
      </w:r>
    </w:p>
    <w:p w:rsidR="00154152" w:rsidRPr="000A65C1" w:rsidRDefault="00154152" w:rsidP="00CD3A22">
      <w:pPr>
        <w:pStyle w:val="BodyText"/>
        <w:spacing w:before="3" w:line="240" w:lineRule="auto"/>
        <w:ind w:left="0" w:right="-5"/>
        <w:jc w:val="both"/>
      </w:pPr>
      <w:r w:rsidRPr="000A65C1">
        <w:t>Овладение</w:t>
      </w:r>
      <w:r w:rsidRPr="000A65C1">
        <w:rPr>
          <w:spacing w:val="1"/>
        </w:rPr>
        <w:t xml:space="preserve"> </w:t>
      </w:r>
      <w:r w:rsidRPr="000A65C1">
        <w:t>системой</w:t>
      </w:r>
      <w:r w:rsidRPr="000A65C1">
        <w:rPr>
          <w:spacing w:val="1"/>
        </w:rPr>
        <w:t xml:space="preserve"> </w:t>
      </w:r>
      <w:r w:rsidRPr="000A65C1">
        <w:t>универсальных</w:t>
      </w:r>
      <w:r w:rsidRPr="000A65C1">
        <w:rPr>
          <w:spacing w:val="1"/>
        </w:rPr>
        <w:t xml:space="preserve"> </w:t>
      </w:r>
      <w:r w:rsidRPr="000A65C1">
        <w:t>учебных</w:t>
      </w:r>
      <w:r w:rsidRPr="000A65C1">
        <w:rPr>
          <w:spacing w:val="1"/>
        </w:rPr>
        <w:t xml:space="preserve"> </w:t>
      </w:r>
      <w:r w:rsidRPr="000A65C1">
        <w:t>регулятивных</w:t>
      </w:r>
      <w:r w:rsidRPr="000A65C1">
        <w:rPr>
          <w:spacing w:val="1"/>
        </w:rPr>
        <w:t xml:space="preserve"> </w:t>
      </w:r>
      <w:r w:rsidRPr="000A65C1">
        <w:t>действий</w:t>
      </w:r>
      <w:r w:rsidRPr="000A65C1">
        <w:rPr>
          <w:spacing w:val="1"/>
        </w:rPr>
        <w:t xml:space="preserve"> </w:t>
      </w:r>
      <w:r w:rsidRPr="000A65C1">
        <w:t>обеспечивает</w:t>
      </w:r>
      <w:r w:rsidRPr="000A65C1">
        <w:rPr>
          <w:spacing w:val="-57"/>
        </w:rPr>
        <w:t xml:space="preserve"> </w:t>
      </w:r>
      <w:r w:rsidRPr="000A65C1">
        <w:t>формирование</w:t>
      </w:r>
      <w:r w:rsidRPr="000A65C1">
        <w:rPr>
          <w:spacing w:val="1"/>
        </w:rPr>
        <w:t xml:space="preserve"> </w:t>
      </w:r>
      <w:r w:rsidRPr="000A65C1">
        <w:t>смысловых</w:t>
      </w:r>
      <w:r w:rsidRPr="000A65C1">
        <w:rPr>
          <w:spacing w:val="1"/>
        </w:rPr>
        <w:t xml:space="preserve"> </w:t>
      </w:r>
      <w:r w:rsidRPr="000A65C1">
        <w:t>установок</w:t>
      </w:r>
      <w:r w:rsidRPr="000A65C1">
        <w:rPr>
          <w:spacing w:val="1"/>
        </w:rPr>
        <w:t xml:space="preserve"> </w:t>
      </w:r>
      <w:r w:rsidRPr="000A65C1">
        <w:t>личности</w:t>
      </w:r>
      <w:r w:rsidRPr="000A65C1">
        <w:rPr>
          <w:spacing w:val="1"/>
        </w:rPr>
        <w:t xml:space="preserve"> </w:t>
      </w:r>
      <w:r w:rsidRPr="000A65C1">
        <w:t>(внутренняя</w:t>
      </w:r>
      <w:r w:rsidRPr="000A65C1">
        <w:rPr>
          <w:spacing w:val="1"/>
        </w:rPr>
        <w:t xml:space="preserve"> </w:t>
      </w:r>
      <w:r w:rsidRPr="000A65C1">
        <w:t>позиция</w:t>
      </w:r>
      <w:r w:rsidRPr="000A65C1">
        <w:rPr>
          <w:spacing w:val="1"/>
        </w:rPr>
        <w:t xml:space="preserve"> </w:t>
      </w:r>
      <w:r w:rsidRPr="000A65C1">
        <w:t>личности)</w:t>
      </w:r>
      <w:r w:rsidRPr="000A65C1">
        <w:rPr>
          <w:spacing w:val="1"/>
        </w:rPr>
        <w:t xml:space="preserve"> </w:t>
      </w:r>
      <w:r w:rsidRPr="000A65C1">
        <w:t>и</w:t>
      </w:r>
      <w:r w:rsidRPr="000A65C1">
        <w:rPr>
          <w:spacing w:val="1"/>
        </w:rPr>
        <w:t xml:space="preserve"> </w:t>
      </w:r>
      <w:r w:rsidRPr="000A65C1">
        <w:t>жизненных</w:t>
      </w:r>
      <w:r w:rsidRPr="000A65C1">
        <w:rPr>
          <w:spacing w:val="1"/>
        </w:rPr>
        <w:t xml:space="preserve"> </w:t>
      </w:r>
      <w:r w:rsidRPr="000A65C1">
        <w:t>навыков</w:t>
      </w:r>
      <w:r w:rsidRPr="000A65C1">
        <w:rPr>
          <w:spacing w:val="1"/>
        </w:rPr>
        <w:t xml:space="preserve"> </w:t>
      </w:r>
      <w:r w:rsidRPr="000A65C1">
        <w:t>личности</w:t>
      </w:r>
      <w:r w:rsidRPr="000A65C1">
        <w:rPr>
          <w:spacing w:val="1"/>
        </w:rPr>
        <w:t xml:space="preserve"> </w:t>
      </w:r>
      <w:r w:rsidRPr="000A65C1">
        <w:t>(управления</w:t>
      </w:r>
      <w:r w:rsidRPr="000A65C1">
        <w:rPr>
          <w:spacing w:val="1"/>
        </w:rPr>
        <w:t xml:space="preserve"> </w:t>
      </w:r>
      <w:r w:rsidRPr="000A65C1">
        <w:t>собой,</w:t>
      </w:r>
      <w:r w:rsidRPr="000A65C1">
        <w:rPr>
          <w:spacing w:val="1"/>
        </w:rPr>
        <w:t xml:space="preserve"> </w:t>
      </w:r>
      <w:r w:rsidRPr="000A65C1">
        <w:t>самодисциплины,</w:t>
      </w:r>
      <w:r w:rsidRPr="000A65C1">
        <w:rPr>
          <w:spacing w:val="1"/>
        </w:rPr>
        <w:t xml:space="preserve"> </w:t>
      </w:r>
      <w:r w:rsidRPr="000A65C1">
        <w:t>устойчивого</w:t>
      </w:r>
      <w:r w:rsidRPr="000A65C1">
        <w:rPr>
          <w:spacing w:val="1"/>
        </w:rPr>
        <w:t xml:space="preserve"> </w:t>
      </w:r>
      <w:r w:rsidRPr="000A65C1">
        <w:t>поведения).</w:t>
      </w:r>
    </w:p>
    <w:p w:rsidR="00154152" w:rsidRPr="000A65C1" w:rsidRDefault="00154152" w:rsidP="00CD3A22">
      <w:pPr>
        <w:pStyle w:val="Heading2"/>
        <w:spacing w:before="5"/>
        <w:ind w:left="0" w:right="-5"/>
      </w:pPr>
    </w:p>
    <w:p w:rsidR="00154152" w:rsidRPr="000A65C1" w:rsidRDefault="00154152" w:rsidP="00CD3A22">
      <w:pPr>
        <w:pStyle w:val="Heading2"/>
        <w:spacing w:before="5"/>
        <w:ind w:left="0" w:right="-5"/>
      </w:pPr>
      <w:r w:rsidRPr="000A65C1">
        <w:t>Предметные</w:t>
      </w:r>
      <w:r w:rsidRPr="000A65C1">
        <w:rPr>
          <w:spacing w:val="-3"/>
        </w:rPr>
        <w:t xml:space="preserve"> </w:t>
      </w:r>
      <w:r w:rsidRPr="000A65C1">
        <w:t>результаты</w:t>
      </w:r>
    </w:p>
    <w:p w:rsidR="00154152" w:rsidRPr="000A65C1" w:rsidRDefault="00154152" w:rsidP="00CD3A22">
      <w:pPr>
        <w:pStyle w:val="BodyText"/>
        <w:spacing w:line="272" w:lineRule="exact"/>
        <w:ind w:left="0" w:right="-5"/>
        <w:jc w:val="both"/>
      </w:pPr>
      <w:r w:rsidRPr="000A65C1">
        <w:t>Сформировано</w:t>
      </w:r>
      <w:r w:rsidRPr="000A65C1">
        <w:rPr>
          <w:spacing w:val="-2"/>
        </w:rPr>
        <w:t xml:space="preserve"> </w:t>
      </w:r>
      <w:r w:rsidRPr="000A65C1">
        <w:t>представление: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3"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политическом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устройстве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Российского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государства,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институтах,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важнейших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законах;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базовых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национальных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российских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ценностях;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символах государства — Флаге, Гербе России, о флаге и гербе субъекта Российской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Федерации,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котором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находится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образовательное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учреждение;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институтах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гражданского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возможностях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участия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общественном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управлении;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правах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обязанностях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гражданина России;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народах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исторической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судьбе,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единстве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народов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нашей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страны;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национальных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героях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важнейших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событиях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истории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ее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народов;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религиозной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картине мира,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традиционных религий 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развитии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Российского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государства,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истории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культуре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нашей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страны;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before="66"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возможном негативном влиянии на морально-психологическое состояние человека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компьютерных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игр,</w:t>
      </w:r>
      <w:r w:rsidRPr="000A65C1">
        <w:rPr>
          <w:spacing w:val="4"/>
          <w:sz w:val="24"/>
          <w:szCs w:val="24"/>
        </w:rPr>
        <w:t xml:space="preserve"> </w:t>
      </w:r>
      <w:r w:rsidRPr="000A65C1">
        <w:rPr>
          <w:sz w:val="24"/>
          <w:szCs w:val="24"/>
        </w:rPr>
        <w:t>кино,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телевизионных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передач,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рекламы;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нравственных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основах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учебы,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ведущей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образования,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труда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значении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творчества в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общества;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71" w:lineRule="exact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роли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знаний,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науки,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современного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производства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9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общества;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единстве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взаимовлиянии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различных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видов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здоровья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человека: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физического,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нравственного (душевного), социально-психологического (здоровья семьи и школьного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коллектива);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влиянии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нравственности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на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состояние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здоровья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61"/>
          <w:sz w:val="24"/>
          <w:szCs w:val="24"/>
        </w:rPr>
        <w:t xml:space="preserve"> </w:t>
      </w:r>
      <w:r w:rsidRPr="000A65C1">
        <w:rPr>
          <w:sz w:val="24"/>
          <w:szCs w:val="24"/>
        </w:rPr>
        <w:t>здоровья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окружающих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его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людей;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душевной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физической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красоте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важности физической культуры и спорта для здоровья человека, его образования,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труда 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творчества;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активной роли человека в природе.</w:t>
      </w:r>
      <w:r w:rsidRPr="000A65C1">
        <w:rPr>
          <w:spacing w:val="-57"/>
          <w:sz w:val="24"/>
          <w:szCs w:val="24"/>
        </w:rPr>
        <w:t xml:space="preserve">  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Сформировано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ценностное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отношение: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к</w:t>
      </w:r>
      <w:r w:rsidRPr="000A65C1">
        <w:rPr>
          <w:spacing w:val="12"/>
          <w:sz w:val="24"/>
          <w:szCs w:val="24"/>
        </w:rPr>
        <w:t xml:space="preserve"> </w:t>
      </w:r>
      <w:r w:rsidRPr="000A65C1">
        <w:rPr>
          <w:sz w:val="24"/>
          <w:szCs w:val="24"/>
        </w:rPr>
        <w:t>русскому</w:t>
      </w:r>
      <w:r w:rsidRPr="000A65C1">
        <w:rPr>
          <w:spacing w:val="4"/>
          <w:sz w:val="24"/>
          <w:szCs w:val="24"/>
        </w:rPr>
        <w:t xml:space="preserve"> </w:t>
      </w:r>
      <w:r w:rsidRPr="000A65C1">
        <w:rPr>
          <w:sz w:val="24"/>
          <w:szCs w:val="24"/>
        </w:rPr>
        <w:t>языку</w:t>
      </w:r>
      <w:r w:rsidRPr="000A65C1">
        <w:rPr>
          <w:spacing w:val="7"/>
          <w:sz w:val="24"/>
          <w:szCs w:val="24"/>
        </w:rPr>
        <w:t xml:space="preserve"> </w:t>
      </w:r>
      <w:r w:rsidRPr="000A65C1">
        <w:rPr>
          <w:sz w:val="24"/>
          <w:szCs w:val="24"/>
        </w:rPr>
        <w:t>как</w:t>
      </w:r>
      <w:r w:rsidRPr="000A65C1">
        <w:rPr>
          <w:spacing w:val="12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государственному,</w:t>
      </w:r>
      <w:r w:rsidRPr="000A65C1">
        <w:rPr>
          <w:spacing w:val="16"/>
          <w:sz w:val="24"/>
          <w:szCs w:val="24"/>
        </w:rPr>
        <w:t xml:space="preserve"> </w:t>
      </w:r>
      <w:r w:rsidRPr="000A65C1">
        <w:rPr>
          <w:sz w:val="24"/>
          <w:szCs w:val="24"/>
        </w:rPr>
        <w:t>языку</w:t>
      </w:r>
      <w:r w:rsidRPr="000A65C1">
        <w:rPr>
          <w:spacing w:val="4"/>
          <w:sz w:val="24"/>
          <w:szCs w:val="24"/>
        </w:rPr>
        <w:t xml:space="preserve"> </w:t>
      </w:r>
      <w:r w:rsidRPr="000A65C1">
        <w:rPr>
          <w:sz w:val="24"/>
          <w:szCs w:val="24"/>
        </w:rPr>
        <w:t>межнационального</w:t>
      </w:r>
      <w:r w:rsidRPr="000A65C1">
        <w:rPr>
          <w:spacing w:val="9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общения;</w:t>
      </w:r>
      <w:r w:rsidRPr="000A65C1">
        <w:rPr>
          <w:spacing w:val="5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своему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национальному</w:t>
      </w:r>
      <w:r w:rsidRPr="000A65C1">
        <w:rPr>
          <w:spacing w:val="-9"/>
          <w:sz w:val="24"/>
          <w:szCs w:val="24"/>
        </w:rPr>
        <w:t xml:space="preserve"> </w:t>
      </w:r>
      <w:r w:rsidRPr="000A65C1">
        <w:rPr>
          <w:sz w:val="24"/>
          <w:szCs w:val="24"/>
        </w:rPr>
        <w:t>языку</w:t>
      </w:r>
      <w:r w:rsidRPr="000A65C1">
        <w:rPr>
          <w:spacing w:val="-8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культуре;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71" w:lineRule="exact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семье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семейным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традициям;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учебе, труду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творчеству;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своему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здоровью,</w:t>
      </w:r>
      <w:r w:rsidRPr="000A65C1">
        <w:rPr>
          <w:spacing w:val="8"/>
          <w:sz w:val="24"/>
          <w:szCs w:val="24"/>
        </w:rPr>
        <w:t xml:space="preserve"> </w:t>
      </w:r>
      <w:r w:rsidRPr="000A65C1">
        <w:rPr>
          <w:sz w:val="24"/>
          <w:szCs w:val="24"/>
        </w:rPr>
        <w:t>здоровью</w:t>
      </w:r>
      <w:r w:rsidRPr="000A65C1">
        <w:rPr>
          <w:spacing w:val="9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родителей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(законных</w:t>
      </w:r>
      <w:r w:rsidRPr="000A65C1">
        <w:rPr>
          <w:spacing w:val="6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представителей),</w:t>
      </w:r>
      <w:r w:rsidRPr="000A65C1">
        <w:rPr>
          <w:spacing w:val="13"/>
          <w:sz w:val="24"/>
          <w:szCs w:val="24"/>
        </w:rPr>
        <w:t xml:space="preserve"> </w:t>
      </w:r>
      <w:r w:rsidRPr="000A65C1">
        <w:rPr>
          <w:sz w:val="24"/>
          <w:szCs w:val="24"/>
        </w:rPr>
        <w:t>членов</w:t>
      </w:r>
      <w:r w:rsidRPr="000A65C1">
        <w:rPr>
          <w:spacing w:val="8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своей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семьи,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педагогов,</w:t>
      </w:r>
      <w:r w:rsidRPr="000A65C1">
        <w:rPr>
          <w:spacing w:val="4"/>
          <w:sz w:val="24"/>
          <w:szCs w:val="24"/>
        </w:rPr>
        <w:t xml:space="preserve"> </w:t>
      </w:r>
      <w:r w:rsidRPr="000A65C1">
        <w:rPr>
          <w:sz w:val="24"/>
          <w:szCs w:val="24"/>
        </w:rPr>
        <w:t>сверстников;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природе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всем формам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жизни.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Сформирован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интерес: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71" w:lineRule="exact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к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чтению, произведениям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искусства, театру, музыке,</w:t>
      </w:r>
      <w:r w:rsidRPr="000A65C1">
        <w:rPr>
          <w:spacing w:val="-4"/>
          <w:sz w:val="24"/>
          <w:szCs w:val="24"/>
        </w:rPr>
        <w:t xml:space="preserve"> </w:t>
      </w:r>
      <w:r w:rsidRPr="000A65C1">
        <w:rPr>
          <w:sz w:val="24"/>
          <w:szCs w:val="24"/>
        </w:rPr>
        <w:t>выставкам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и т.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п.;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общественным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явлениям,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понимать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активную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роль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человека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обществе;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2" w:lineRule="auto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государственным</w:t>
      </w:r>
      <w:r w:rsidRPr="000A65C1">
        <w:rPr>
          <w:spacing w:val="7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праздникам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2"/>
          <w:sz w:val="24"/>
          <w:szCs w:val="24"/>
        </w:rPr>
        <w:t xml:space="preserve"> </w:t>
      </w:r>
      <w:r w:rsidRPr="000A65C1">
        <w:rPr>
          <w:sz w:val="24"/>
          <w:szCs w:val="24"/>
        </w:rPr>
        <w:t>важнейшим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событиям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7"/>
          <w:sz w:val="24"/>
          <w:szCs w:val="24"/>
        </w:rPr>
        <w:t xml:space="preserve"> </w:t>
      </w:r>
      <w:r w:rsidRPr="000A65C1">
        <w:rPr>
          <w:sz w:val="24"/>
          <w:szCs w:val="24"/>
        </w:rPr>
        <w:t>России,</w:t>
      </w:r>
      <w:r w:rsidRPr="000A65C1">
        <w:rPr>
          <w:spacing w:val="3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14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</w:t>
      </w:r>
      <w:r w:rsidRPr="000A65C1">
        <w:rPr>
          <w:spacing w:val="-57"/>
          <w:sz w:val="24"/>
          <w:szCs w:val="24"/>
        </w:rPr>
        <w:t xml:space="preserve"> </w:t>
      </w:r>
      <w:r w:rsidRPr="000A65C1">
        <w:rPr>
          <w:sz w:val="24"/>
          <w:szCs w:val="24"/>
        </w:rPr>
        <w:t>родного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города;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71" w:lineRule="exact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природе,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природным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явлениям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7"/>
          <w:sz w:val="24"/>
          <w:szCs w:val="24"/>
        </w:rPr>
        <w:t xml:space="preserve"> </w:t>
      </w:r>
      <w:r w:rsidRPr="000A65C1">
        <w:rPr>
          <w:sz w:val="24"/>
          <w:szCs w:val="24"/>
        </w:rPr>
        <w:t>формам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жизни;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37" w:lineRule="auto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художественному</w:t>
      </w:r>
      <w:r w:rsidRPr="000A65C1">
        <w:rPr>
          <w:spacing w:val="-15"/>
          <w:sz w:val="24"/>
          <w:szCs w:val="24"/>
        </w:rPr>
        <w:t xml:space="preserve"> </w:t>
      </w:r>
      <w:r w:rsidRPr="000A65C1">
        <w:rPr>
          <w:sz w:val="24"/>
          <w:szCs w:val="24"/>
        </w:rPr>
        <w:t>творчеству.</w:t>
      </w:r>
      <w:r w:rsidRPr="000A65C1">
        <w:rPr>
          <w:spacing w:val="-57"/>
          <w:sz w:val="24"/>
          <w:szCs w:val="24"/>
        </w:rPr>
        <w:t xml:space="preserve"> 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37" w:lineRule="auto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Сформированы умения: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  <w:tab w:val="left" w:pos="2522"/>
          <w:tab w:val="left" w:pos="3875"/>
          <w:tab w:val="left" w:pos="5990"/>
          <w:tab w:val="left" w:pos="6374"/>
          <w:tab w:val="left" w:pos="7846"/>
          <w:tab w:val="left" w:pos="9332"/>
        </w:tabs>
        <w:spacing w:line="237" w:lineRule="auto"/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устанавливать</w:t>
      </w:r>
      <w:r w:rsidRPr="000A65C1">
        <w:rPr>
          <w:sz w:val="24"/>
          <w:szCs w:val="24"/>
        </w:rPr>
        <w:tab/>
        <w:t>дружеские</w:t>
      </w:r>
      <w:r w:rsidRPr="000A65C1">
        <w:rPr>
          <w:sz w:val="24"/>
          <w:szCs w:val="24"/>
        </w:rPr>
        <w:tab/>
        <w:t>взаимоотношения</w:t>
      </w:r>
      <w:r w:rsidRPr="000A65C1">
        <w:rPr>
          <w:sz w:val="24"/>
          <w:szCs w:val="24"/>
        </w:rPr>
        <w:tab/>
        <w:t>в</w:t>
      </w:r>
      <w:r w:rsidRPr="000A65C1">
        <w:rPr>
          <w:sz w:val="24"/>
          <w:szCs w:val="24"/>
        </w:rPr>
        <w:tab/>
        <w:t>коллективе,</w:t>
      </w:r>
      <w:r w:rsidRPr="000A65C1">
        <w:rPr>
          <w:sz w:val="24"/>
          <w:szCs w:val="24"/>
        </w:rPr>
        <w:tab/>
        <w:t>основанные</w:t>
      </w:r>
      <w:r>
        <w:rPr>
          <w:sz w:val="24"/>
          <w:szCs w:val="24"/>
        </w:rPr>
        <w:t xml:space="preserve"> </w:t>
      </w:r>
      <w:r w:rsidRPr="000A65C1">
        <w:rPr>
          <w:spacing w:val="-1"/>
          <w:sz w:val="24"/>
          <w:szCs w:val="24"/>
        </w:rPr>
        <w:t>на</w:t>
      </w:r>
      <w:r w:rsidRPr="000A65C1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</w:t>
      </w:r>
      <w:r w:rsidRPr="000A65C1">
        <w:rPr>
          <w:sz w:val="24"/>
          <w:szCs w:val="24"/>
        </w:rPr>
        <w:t>взаимопомощи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и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взаимной</w:t>
      </w:r>
      <w:r w:rsidRPr="000A65C1">
        <w:rPr>
          <w:spacing w:val="-2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поддержке;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проявлять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бережное,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гуманное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отношение</w:t>
      </w:r>
      <w:r w:rsidRPr="000A65C1">
        <w:rPr>
          <w:spacing w:val="5"/>
          <w:sz w:val="24"/>
          <w:szCs w:val="24"/>
        </w:rPr>
        <w:t xml:space="preserve"> </w:t>
      </w:r>
      <w:r w:rsidRPr="000A65C1">
        <w:rPr>
          <w:sz w:val="24"/>
          <w:szCs w:val="24"/>
        </w:rPr>
        <w:t>ко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всему</w:t>
      </w:r>
      <w:r w:rsidRPr="000A65C1">
        <w:rPr>
          <w:spacing w:val="-10"/>
          <w:sz w:val="24"/>
          <w:szCs w:val="24"/>
        </w:rPr>
        <w:t xml:space="preserve"> </w:t>
      </w:r>
      <w:r w:rsidRPr="000A65C1">
        <w:rPr>
          <w:sz w:val="24"/>
          <w:szCs w:val="24"/>
        </w:rPr>
        <w:t>живому;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ind w:left="0" w:right="-5" w:firstLine="0"/>
        <w:rPr>
          <w:sz w:val="24"/>
          <w:szCs w:val="24"/>
        </w:rPr>
      </w:pPr>
      <w:r w:rsidRPr="000A65C1">
        <w:rPr>
          <w:sz w:val="24"/>
          <w:szCs w:val="24"/>
        </w:rPr>
        <w:t>соблюдать</w:t>
      </w:r>
      <w:r w:rsidRPr="000A65C1">
        <w:rPr>
          <w:spacing w:val="-1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общепринятые</w:t>
      </w:r>
      <w:r w:rsidRPr="000A65C1">
        <w:rPr>
          <w:spacing w:val="-3"/>
          <w:sz w:val="24"/>
          <w:szCs w:val="24"/>
        </w:rPr>
        <w:t xml:space="preserve"> </w:t>
      </w:r>
      <w:r w:rsidRPr="000A65C1">
        <w:rPr>
          <w:sz w:val="24"/>
          <w:szCs w:val="24"/>
        </w:rPr>
        <w:t>нормы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поведения</w:t>
      </w:r>
      <w:r w:rsidRPr="000A65C1">
        <w:rPr>
          <w:spacing w:val="-6"/>
          <w:sz w:val="24"/>
          <w:szCs w:val="24"/>
        </w:rPr>
        <w:t xml:space="preserve"> </w:t>
      </w:r>
      <w:r w:rsidRPr="000A65C1">
        <w:rPr>
          <w:sz w:val="24"/>
          <w:szCs w:val="24"/>
        </w:rPr>
        <w:t>в</w:t>
      </w:r>
      <w:r w:rsidRPr="000A65C1">
        <w:rPr>
          <w:spacing w:val="-5"/>
          <w:sz w:val="24"/>
          <w:szCs w:val="24"/>
        </w:rPr>
        <w:t xml:space="preserve"> </w:t>
      </w:r>
      <w:r w:rsidRPr="000A65C1">
        <w:rPr>
          <w:sz w:val="24"/>
          <w:szCs w:val="24"/>
        </w:rPr>
        <w:t>обществе;</w:t>
      </w:r>
    </w:p>
    <w:p w:rsidR="00154152" w:rsidRPr="000A65C1" w:rsidRDefault="00154152" w:rsidP="00CD3A22">
      <w:pPr>
        <w:pStyle w:val="ListParagraph"/>
        <w:numPr>
          <w:ilvl w:val="0"/>
          <w:numId w:val="1"/>
        </w:numPr>
        <w:tabs>
          <w:tab w:val="left" w:pos="787"/>
        </w:tabs>
        <w:spacing w:line="240" w:lineRule="auto"/>
        <w:ind w:left="0" w:right="-5" w:firstLine="0"/>
        <w:jc w:val="both"/>
        <w:rPr>
          <w:sz w:val="24"/>
          <w:szCs w:val="24"/>
        </w:rPr>
      </w:pPr>
      <w:r w:rsidRPr="000A65C1">
        <w:rPr>
          <w:sz w:val="24"/>
          <w:szCs w:val="24"/>
        </w:rPr>
        <w:t>распознавать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асоциальные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поступки,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уметь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противостоять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им;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проявлять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отрицательное отношение к аморальным поступкам, грубости, оскорбительным словам и</w:t>
      </w:r>
      <w:r w:rsidRPr="000A65C1">
        <w:rPr>
          <w:spacing w:val="1"/>
          <w:sz w:val="24"/>
          <w:szCs w:val="24"/>
        </w:rPr>
        <w:t xml:space="preserve"> </w:t>
      </w:r>
      <w:r w:rsidRPr="000A65C1">
        <w:rPr>
          <w:sz w:val="24"/>
          <w:szCs w:val="24"/>
        </w:rPr>
        <w:t>действиям.</w:t>
      </w:r>
    </w:p>
    <w:p w:rsidR="00154152" w:rsidRPr="000A65C1" w:rsidRDefault="00154152" w:rsidP="00CD3A22">
      <w:pPr>
        <w:pStyle w:val="Heading2"/>
        <w:ind w:left="0" w:right="-5"/>
        <w:rPr>
          <w:color w:val="242424"/>
          <w:spacing w:val="-2"/>
        </w:rPr>
      </w:pPr>
    </w:p>
    <w:p w:rsidR="00154152" w:rsidRPr="00C4410E" w:rsidRDefault="00154152" w:rsidP="00CD3A22">
      <w:pPr>
        <w:spacing w:before="66"/>
        <w:ind w:left="106"/>
        <w:jc w:val="center"/>
        <w:rPr>
          <w:rFonts w:ascii="Times New Roman" w:hAnsi="Times New Roman"/>
          <w:b/>
          <w:bCs/>
          <w:sz w:val="24"/>
          <w:szCs w:val="24"/>
        </w:rPr>
      </w:pPr>
      <w:r w:rsidRPr="00C4410E">
        <w:rPr>
          <w:rFonts w:ascii="Times New Roman" w:hAnsi="Times New Roman"/>
          <w:b/>
          <w:bCs/>
          <w:sz w:val="24"/>
          <w:szCs w:val="24"/>
        </w:rPr>
        <w:t>СОДЕРЖАНИЕ</w:t>
      </w:r>
      <w:r w:rsidRPr="00C4410E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C4410E">
        <w:rPr>
          <w:rFonts w:ascii="Times New Roman" w:hAnsi="Times New Roman"/>
          <w:b/>
          <w:bCs/>
          <w:sz w:val="24"/>
          <w:szCs w:val="24"/>
        </w:rPr>
        <w:t>УЧЕБНОГО</w:t>
      </w:r>
      <w:r w:rsidRPr="00C4410E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КУРСА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День</w:t>
      </w:r>
      <w:r w:rsidRPr="00234A93">
        <w:rPr>
          <w:spacing w:val="1"/>
        </w:rPr>
        <w:t xml:space="preserve"> </w:t>
      </w:r>
      <w:r w:rsidRPr="00234A93">
        <w:t>знаний.</w:t>
      </w:r>
      <w:r w:rsidRPr="00234A93">
        <w:rPr>
          <w:spacing w:val="1"/>
        </w:rPr>
        <w:t xml:space="preserve"> </w:t>
      </w:r>
      <w:r w:rsidRPr="00234A93">
        <w:t>Знакомство</w:t>
      </w:r>
      <w:r w:rsidRPr="00234A93">
        <w:rPr>
          <w:spacing w:val="1"/>
        </w:rPr>
        <w:t xml:space="preserve"> </w:t>
      </w:r>
      <w:r w:rsidRPr="00234A93">
        <w:t>с</w:t>
      </w:r>
      <w:r w:rsidRPr="00234A93">
        <w:rPr>
          <w:spacing w:val="1"/>
        </w:rPr>
        <w:t xml:space="preserve"> </w:t>
      </w:r>
      <w:r w:rsidRPr="00234A93">
        <w:t>проектами</w:t>
      </w:r>
      <w:r w:rsidRPr="00234A93">
        <w:rPr>
          <w:spacing w:val="1"/>
        </w:rPr>
        <w:t xml:space="preserve"> </w:t>
      </w:r>
      <w:r w:rsidRPr="00234A93">
        <w:t>Российского</w:t>
      </w:r>
      <w:r w:rsidRPr="00234A93">
        <w:rPr>
          <w:spacing w:val="1"/>
        </w:rPr>
        <w:t xml:space="preserve"> </w:t>
      </w:r>
      <w:r w:rsidRPr="00234A93">
        <w:t>общества</w:t>
      </w:r>
      <w:r w:rsidRPr="00234A93">
        <w:rPr>
          <w:spacing w:val="1"/>
        </w:rPr>
        <w:t xml:space="preserve"> </w:t>
      </w:r>
      <w:r w:rsidRPr="00234A93">
        <w:t>«Знание».</w:t>
      </w:r>
      <w:r w:rsidRPr="00234A93">
        <w:rPr>
          <w:spacing w:val="1"/>
        </w:rPr>
        <w:t xml:space="preserve"> </w:t>
      </w:r>
      <w:r w:rsidRPr="00234A93">
        <w:t>Возможности,</w:t>
      </w:r>
      <w:r w:rsidRPr="00234A93">
        <w:rPr>
          <w:spacing w:val="1"/>
        </w:rPr>
        <w:t xml:space="preserve"> </w:t>
      </w:r>
      <w:r w:rsidRPr="00234A93">
        <w:t>которые</w:t>
      </w:r>
      <w:r w:rsidRPr="00234A93">
        <w:rPr>
          <w:spacing w:val="1"/>
        </w:rPr>
        <w:t xml:space="preserve"> </w:t>
      </w:r>
      <w:r w:rsidRPr="00234A93">
        <w:t>предоставляют</w:t>
      </w:r>
      <w:r w:rsidRPr="00234A93">
        <w:rPr>
          <w:spacing w:val="1"/>
        </w:rPr>
        <w:t xml:space="preserve"> </w:t>
      </w:r>
      <w:r w:rsidRPr="00234A93">
        <w:t>проекты</w:t>
      </w:r>
      <w:r w:rsidRPr="00234A93">
        <w:rPr>
          <w:spacing w:val="1"/>
        </w:rPr>
        <w:t xml:space="preserve"> </w:t>
      </w:r>
      <w:r w:rsidRPr="00234A93">
        <w:t>общества</w:t>
      </w:r>
      <w:r w:rsidRPr="00234A93">
        <w:rPr>
          <w:spacing w:val="1"/>
        </w:rPr>
        <w:t xml:space="preserve"> </w:t>
      </w:r>
      <w:r w:rsidRPr="00234A93">
        <w:t>«Знание»</w:t>
      </w:r>
      <w:r w:rsidRPr="00234A93">
        <w:rPr>
          <w:spacing w:val="1"/>
        </w:rPr>
        <w:t xml:space="preserve"> </w:t>
      </w:r>
      <w:r w:rsidRPr="00234A93">
        <w:t>для</w:t>
      </w:r>
      <w:r w:rsidRPr="00234A93">
        <w:rPr>
          <w:spacing w:val="1"/>
        </w:rPr>
        <w:t xml:space="preserve"> </w:t>
      </w:r>
      <w:r w:rsidRPr="00234A93">
        <w:t>обучающихся</w:t>
      </w:r>
      <w:r w:rsidRPr="00234A93">
        <w:rPr>
          <w:spacing w:val="-2"/>
        </w:rPr>
        <w:t xml:space="preserve"> </w:t>
      </w:r>
      <w:r w:rsidRPr="00234A93">
        <w:t>различных</w:t>
      </w:r>
      <w:r w:rsidRPr="00234A93">
        <w:rPr>
          <w:spacing w:val="-1"/>
        </w:rPr>
        <w:t xml:space="preserve"> </w:t>
      </w:r>
      <w:r w:rsidRPr="00234A93">
        <w:t>возрастов.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Родина — не только место рождения. Природные и культурные памятники –</w:t>
      </w:r>
      <w:r w:rsidRPr="00234A93">
        <w:rPr>
          <w:spacing w:val="-67"/>
        </w:rPr>
        <w:t xml:space="preserve"> </w:t>
      </w:r>
      <w:r w:rsidRPr="00234A93">
        <w:t>чем</w:t>
      </w:r>
      <w:r w:rsidRPr="00234A93">
        <w:rPr>
          <w:spacing w:val="-2"/>
        </w:rPr>
        <w:t xml:space="preserve"> </w:t>
      </w:r>
      <w:r w:rsidRPr="00234A93">
        <w:t>гордимся,</w:t>
      </w:r>
      <w:r w:rsidRPr="00234A93">
        <w:rPr>
          <w:spacing w:val="-1"/>
        </w:rPr>
        <w:t xml:space="preserve"> </w:t>
      </w:r>
      <w:r w:rsidRPr="00234A93">
        <w:t>о</w:t>
      </w:r>
      <w:r w:rsidRPr="00234A93">
        <w:rPr>
          <w:spacing w:val="1"/>
        </w:rPr>
        <w:t xml:space="preserve"> </w:t>
      </w:r>
      <w:r w:rsidRPr="00234A93">
        <w:t>чем помним, что</w:t>
      </w:r>
      <w:r w:rsidRPr="00234A93">
        <w:rPr>
          <w:spacing w:val="-1"/>
        </w:rPr>
        <w:t xml:space="preserve"> </w:t>
      </w:r>
      <w:r w:rsidRPr="00234A93">
        <w:t>бережем?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</w:t>
      </w:r>
      <w:r w:rsidRPr="00234A93">
        <w:t>Зоя</w:t>
      </w:r>
      <w:r w:rsidRPr="00234A93">
        <w:rPr>
          <w:spacing w:val="1"/>
        </w:rPr>
        <w:t xml:space="preserve"> </w:t>
      </w:r>
      <w:r w:rsidRPr="00234A93">
        <w:t>Космодемьянская</w:t>
      </w:r>
      <w:r w:rsidRPr="00234A93">
        <w:rPr>
          <w:spacing w:val="1"/>
        </w:rPr>
        <w:t xml:space="preserve"> </w:t>
      </w:r>
      <w:r w:rsidRPr="00234A93">
        <w:t>–</w:t>
      </w:r>
      <w:r w:rsidRPr="00234A93">
        <w:rPr>
          <w:spacing w:val="1"/>
        </w:rPr>
        <w:t xml:space="preserve"> </w:t>
      </w:r>
      <w:r w:rsidRPr="00234A93">
        <w:t>её</w:t>
      </w:r>
      <w:r w:rsidRPr="00234A93">
        <w:rPr>
          <w:spacing w:val="1"/>
        </w:rPr>
        <w:t xml:space="preserve"> </w:t>
      </w:r>
      <w:r w:rsidRPr="00234A93">
        <w:t>подвиг</w:t>
      </w:r>
      <w:r w:rsidRPr="00234A93">
        <w:rPr>
          <w:spacing w:val="1"/>
        </w:rPr>
        <w:t xml:space="preserve"> </w:t>
      </w:r>
      <w:r w:rsidRPr="00234A93">
        <w:t>бессмертен,</w:t>
      </w:r>
      <w:r w:rsidRPr="00234A93">
        <w:rPr>
          <w:spacing w:val="1"/>
        </w:rPr>
        <w:t xml:space="preserve"> </w:t>
      </w:r>
      <w:r w:rsidRPr="00234A93">
        <w:t>её</w:t>
      </w:r>
      <w:r w:rsidRPr="00234A93">
        <w:rPr>
          <w:spacing w:val="1"/>
        </w:rPr>
        <w:t xml:space="preserve"> </w:t>
      </w:r>
      <w:r w:rsidRPr="00234A93">
        <w:t>имя</w:t>
      </w:r>
      <w:r w:rsidRPr="00234A93">
        <w:rPr>
          <w:spacing w:val="1"/>
        </w:rPr>
        <w:t xml:space="preserve"> </w:t>
      </w:r>
      <w:r w:rsidRPr="00234A93">
        <w:t>стало</w:t>
      </w:r>
      <w:r w:rsidRPr="00234A93">
        <w:rPr>
          <w:spacing w:val="1"/>
        </w:rPr>
        <w:t xml:space="preserve"> </w:t>
      </w:r>
      <w:r w:rsidRPr="00234A93">
        <w:t>символом</w:t>
      </w:r>
      <w:r w:rsidRPr="00234A93">
        <w:rPr>
          <w:spacing w:val="1"/>
        </w:rPr>
        <w:t xml:space="preserve"> </w:t>
      </w:r>
      <w:r w:rsidRPr="00234A93">
        <w:t>мужества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стойкости,</w:t>
      </w:r>
      <w:r w:rsidRPr="00234A93">
        <w:rPr>
          <w:spacing w:val="1"/>
        </w:rPr>
        <w:t xml:space="preserve"> </w:t>
      </w:r>
      <w:r w:rsidRPr="00234A93">
        <w:t>а</w:t>
      </w:r>
      <w:r w:rsidRPr="00234A93">
        <w:rPr>
          <w:spacing w:val="1"/>
        </w:rPr>
        <w:t xml:space="preserve"> </w:t>
      </w:r>
      <w:r w:rsidRPr="00234A93">
        <w:t>жизнь</w:t>
      </w:r>
      <w:r w:rsidRPr="00234A93">
        <w:rPr>
          <w:spacing w:val="1"/>
        </w:rPr>
        <w:t xml:space="preserve"> </w:t>
      </w:r>
      <w:r w:rsidRPr="00234A93">
        <w:t>служит</w:t>
      </w:r>
      <w:r w:rsidRPr="00234A93">
        <w:rPr>
          <w:spacing w:val="1"/>
        </w:rPr>
        <w:t xml:space="preserve"> </w:t>
      </w:r>
      <w:r w:rsidRPr="00234A93">
        <w:t>примером</w:t>
      </w:r>
      <w:r w:rsidRPr="00234A93">
        <w:rPr>
          <w:spacing w:val="1"/>
        </w:rPr>
        <w:t xml:space="preserve"> </w:t>
      </w:r>
      <w:r w:rsidRPr="00234A93">
        <w:t>беззаветной</w:t>
      </w:r>
      <w:r w:rsidRPr="00234A93">
        <w:rPr>
          <w:spacing w:val="1"/>
        </w:rPr>
        <w:t xml:space="preserve"> </w:t>
      </w:r>
      <w:r w:rsidRPr="00234A93">
        <w:t>преданности</w:t>
      </w:r>
      <w:r w:rsidRPr="00234A93">
        <w:rPr>
          <w:spacing w:val="1"/>
        </w:rPr>
        <w:t xml:space="preserve"> </w:t>
      </w:r>
      <w:r w:rsidRPr="00234A93">
        <w:t>Отечеству,</w:t>
      </w:r>
      <w:r w:rsidRPr="00234A93">
        <w:rPr>
          <w:spacing w:val="-2"/>
        </w:rPr>
        <w:t xml:space="preserve"> </w:t>
      </w:r>
      <w:r w:rsidRPr="00234A93">
        <w:t>истиной любви</w:t>
      </w:r>
      <w:r w:rsidRPr="00234A93">
        <w:rPr>
          <w:spacing w:val="-1"/>
        </w:rPr>
        <w:t xml:space="preserve"> </w:t>
      </w:r>
      <w:r w:rsidRPr="00234A93">
        <w:t>к</w:t>
      </w:r>
      <w:r w:rsidRPr="00234A93">
        <w:rPr>
          <w:spacing w:val="-1"/>
        </w:rPr>
        <w:t xml:space="preserve"> </w:t>
      </w:r>
      <w:r w:rsidRPr="00234A93">
        <w:t>своей</w:t>
      </w:r>
      <w:r w:rsidRPr="00234A93">
        <w:rPr>
          <w:spacing w:val="-1"/>
        </w:rPr>
        <w:t xml:space="preserve"> </w:t>
      </w:r>
      <w:r w:rsidRPr="00234A93">
        <w:t>Родине.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Право избирать и быть избранным гарантировано Конституцией Российской</w:t>
      </w:r>
      <w:r w:rsidRPr="00234A93">
        <w:rPr>
          <w:spacing w:val="-67"/>
        </w:rPr>
        <w:t xml:space="preserve"> </w:t>
      </w:r>
      <w:r w:rsidRPr="00234A93">
        <w:t>Федерации</w:t>
      </w:r>
      <w:r w:rsidRPr="00234A93">
        <w:rPr>
          <w:spacing w:val="1"/>
        </w:rPr>
        <w:t xml:space="preserve"> </w:t>
      </w:r>
      <w:r w:rsidRPr="00234A93">
        <w:t>каждому</w:t>
      </w:r>
      <w:r w:rsidRPr="00234A93">
        <w:rPr>
          <w:spacing w:val="1"/>
        </w:rPr>
        <w:t xml:space="preserve"> </w:t>
      </w:r>
      <w:r w:rsidRPr="00234A93">
        <w:t>гражданину</w:t>
      </w:r>
      <w:r w:rsidRPr="00234A93">
        <w:rPr>
          <w:spacing w:val="1"/>
        </w:rPr>
        <w:t xml:space="preserve"> </w:t>
      </w:r>
      <w:r w:rsidRPr="00234A93">
        <w:t>нашей</w:t>
      </w:r>
      <w:r w:rsidRPr="00234A93">
        <w:rPr>
          <w:spacing w:val="1"/>
        </w:rPr>
        <w:t xml:space="preserve"> </w:t>
      </w:r>
      <w:r w:rsidRPr="00234A93">
        <w:t>страны.</w:t>
      </w:r>
      <w:r w:rsidRPr="00234A93">
        <w:rPr>
          <w:spacing w:val="1"/>
        </w:rPr>
        <w:t xml:space="preserve"> </w:t>
      </w:r>
      <w:r w:rsidRPr="00234A93">
        <w:t>Жизнь,</w:t>
      </w:r>
      <w:r w:rsidRPr="00234A93">
        <w:rPr>
          <w:spacing w:val="1"/>
        </w:rPr>
        <w:t xml:space="preserve"> </w:t>
      </w:r>
      <w:r w:rsidRPr="00234A93">
        <w:t>свобода,</w:t>
      </w:r>
      <w:r w:rsidRPr="00234A93">
        <w:rPr>
          <w:spacing w:val="1"/>
        </w:rPr>
        <w:t xml:space="preserve"> </w:t>
      </w:r>
      <w:r w:rsidRPr="00234A93">
        <w:t>права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-67"/>
        </w:rPr>
        <w:t xml:space="preserve"> </w:t>
      </w:r>
      <w:r w:rsidRPr="00234A93">
        <w:t>благополучие</w:t>
      </w:r>
      <w:r w:rsidRPr="00234A93">
        <w:rPr>
          <w:spacing w:val="1"/>
        </w:rPr>
        <w:t xml:space="preserve"> </w:t>
      </w:r>
      <w:r w:rsidRPr="00234A93">
        <w:t>граждан</w:t>
      </w:r>
      <w:r w:rsidRPr="00234A93">
        <w:rPr>
          <w:spacing w:val="1"/>
        </w:rPr>
        <w:t xml:space="preserve"> </w:t>
      </w:r>
      <w:r w:rsidRPr="00234A93">
        <w:t>является</w:t>
      </w:r>
      <w:r w:rsidRPr="00234A93">
        <w:rPr>
          <w:spacing w:val="1"/>
        </w:rPr>
        <w:t xml:space="preserve"> </w:t>
      </w:r>
      <w:r w:rsidRPr="00234A93">
        <w:t>одной</w:t>
      </w:r>
      <w:r w:rsidRPr="00234A93">
        <w:rPr>
          <w:spacing w:val="1"/>
        </w:rPr>
        <w:t xml:space="preserve"> </w:t>
      </w:r>
      <w:r w:rsidRPr="00234A93">
        <w:t>из</w:t>
      </w:r>
      <w:r w:rsidRPr="00234A93">
        <w:rPr>
          <w:spacing w:val="1"/>
        </w:rPr>
        <w:t xml:space="preserve"> </w:t>
      </w:r>
      <w:r w:rsidRPr="00234A93">
        <w:t>главных</w:t>
      </w:r>
      <w:r w:rsidRPr="00234A93">
        <w:rPr>
          <w:spacing w:val="1"/>
        </w:rPr>
        <w:t xml:space="preserve"> </w:t>
      </w:r>
      <w:r w:rsidRPr="00234A93">
        <w:t>ценностей,</w:t>
      </w:r>
      <w:r w:rsidRPr="00234A93">
        <w:rPr>
          <w:spacing w:val="1"/>
        </w:rPr>
        <w:t xml:space="preserve"> </w:t>
      </w:r>
      <w:r w:rsidRPr="00234A93">
        <w:t>а</w:t>
      </w:r>
      <w:r w:rsidRPr="00234A93">
        <w:rPr>
          <w:spacing w:val="1"/>
        </w:rPr>
        <w:t xml:space="preserve"> </w:t>
      </w:r>
      <w:r w:rsidRPr="00234A93">
        <w:t>проявление</w:t>
      </w:r>
      <w:r w:rsidRPr="00234A93">
        <w:rPr>
          <w:spacing w:val="1"/>
        </w:rPr>
        <w:t xml:space="preserve"> </w:t>
      </w:r>
      <w:r w:rsidRPr="00234A93">
        <w:t>гражданской позиции, желание участвовать в развитии своего города, региона,</w:t>
      </w:r>
      <w:r w:rsidRPr="00234A93">
        <w:rPr>
          <w:spacing w:val="1"/>
        </w:rPr>
        <w:t xml:space="preserve"> </w:t>
      </w:r>
      <w:r w:rsidRPr="00234A93">
        <w:t>страны</w:t>
      </w:r>
      <w:r w:rsidRPr="00234A93">
        <w:rPr>
          <w:spacing w:val="-1"/>
        </w:rPr>
        <w:t xml:space="preserve"> </w:t>
      </w:r>
      <w:r w:rsidRPr="00234A93">
        <w:t>–</w:t>
      </w:r>
      <w:r w:rsidRPr="00234A93">
        <w:rPr>
          <w:spacing w:val="1"/>
        </w:rPr>
        <w:t xml:space="preserve"> </w:t>
      </w:r>
      <w:r w:rsidRPr="00234A93">
        <w:t>достойно</w:t>
      </w:r>
      <w:r w:rsidRPr="00234A93">
        <w:rPr>
          <w:spacing w:val="-1"/>
        </w:rPr>
        <w:t xml:space="preserve"> </w:t>
      </w:r>
      <w:r w:rsidRPr="00234A93">
        <w:t>уважения.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Ценность профессии учителя. Советник по воспитанию – проводник в мир</w:t>
      </w:r>
      <w:r w:rsidRPr="00234A93">
        <w:rPr>
          <w:spacing w:val="1"/>
        </w:rPr>
        <w:t xml:space="preserve"> </w:t>
      </w:r>
      <w:r w:rsidRPr="00234A93">
        <w:t>возможностей,</w:t>
      </w:r>
      <w:r w:rsidRPr="00234A93">
        <w:rPr>
          <w:spacing w:val="1"/>
        </w:rPr>
        <w:t xml:space="preserve"> </w:t>
      </w:r>
      <w:r w:rsidRPr="00234A93">
        <w:t>которые</w:t>
      </w:r>
      <w:r w:rsidRPr="00234A93">
        <w:rPr>
          <w:spacing w:val="1"/>
        </w:rPr>
        <w:t xml:space="preserve"> </w:t>
      </w:r>
      <w:r w:rsidRPr="00234A93">
        <w:t>создало</w:t>
      </w:r>
      <w:r w:rsidRPr="00234A93">
        <w:rPr>
          <w:spacing w:val="1"/>
        </w:rPr>
        <w:t xml:space="preserve"> </w:t>
      </w:r>
      <w:r w:rsidRPr="00234A93">
        <w:t>государство</w:t>
      </w:r>
      <w:r w:rsidRPr="00234A93">
        <w:rPr>
          <w:spacing w:val="1"/>
        </w:rPr>
        <w:t xml:space="preserve"> </w:t>
      </w:r>
      <w:r w:rsidRPr="00234A93">
        <w:t>для</w:t>
      </w:r>
      <w:r w:rsidRPr="00234A93">
        <w:rPr>
          <w:spacing w:val="1"/>
        </w:rPr>
        <w:t xml:space="preserve"> </w:t>
      </w:r>
      <w:r w:rsidRPr="00234A93">
        <w:t>каждого</w:t>
      </w:r>
      <w:r w:rsidRPr="00234A93">
        <w:rPr>
          <w:spacing w:val="1"/>
        </w:rPr>
        <w:t xml:space="preserve"> </w:t>
      </w:r>
      <w:r w:rsidRPr="00234A93">
        <w:t>ребенка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стране,</w:t>
      </w:r>
      <w:r w:rsidRPr="00234A93">
        <w:rPr>
          <w:spacing w:val="1"/>
        </w:rPr>
        <w:t xml:space="preserve"> </w:t>
      </w:r>
      <w:r w:rsidRPr="00234A93">
        <w:t>наставник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«старший</w:t>
      </w:r>
      <w:r w:rsidRPr="00234A93">
        <w:rPr>
          <w:spacing w:val="1"/>
        </w:rPr>
        <w:t xml:space="preserve"> </w:t>
      </w:r>
      <w:r w:rsidRPr="00234A93">
        <w:t>товарищ»,</w:t>
      </w:r>
      <w:r w:rsidRPr="00234A93">
        <w:rPr>
          <w:spacing w:val="1"/>
        </w:rPr>
        <w:t xml:space="preserve"> </w:t>
      </w:r>
      <w:r w:rsidRPr="00234A93">
        <w:t>помогающий</w:t>
      </w:r>
      <w:r w:rsidRPr="00234A93">
        <w:rPr>
          <w:spacing w:val="1"/>
        </w:rPr>
        <w:t xml:space="preserve"> </w:t>
      </w:r>
      <w:r w:rsidRPr="00234A93">
        <w:t>как</w:t>
      </w:r>
      <w:r w:rsidRPr="00234A93">
        <w:rPr>
          <w:spacing w:val="1"/>
        </w:rPr>
        <w:t xml:space="preserve"> </w:t>
      </w:r>
      <w:r w:rsidRPr="00234A93">
        <w:t>объединить</w:t>
      </w:r>
      <w:r w:rsidRPr="00234A93">
        <w:rPr>
          <w:spacing w:val="1"/>
        </w:rPr>
        <w:t xml:space="preserve"> </w:t>
      </w:r>
      <w:r w:rsidRPr="00234A93">
        <w:t>школьный</w:t>
      </w:r>
      <w:r w:rsidRPr="00234A93">
        <w:rPr>
          <w:spacing w:val="1"/>
        </w:rPr>
        <w:t xml:space="preserve"> </w:t>
      </w:r>
      <w:r w:rsidRPr="00234A93">
        <w:t>коллектив в дружную команду, так и выстроить личную траекторию развития</w:t>
      </w:r>
      <w:r w:rsidRPr="00234A93">
        <w:rPr>
          <w:spacing w:val="1"/>
        </w:rPr>
        <w:t xml:space="preserve"> </w:t>
      </w:r>
      <w:r w:rsidRPr="00234A93">
        <w:t>каждому</w:t>
      </w:r>
      <w:r w:rsidRPr="00234A93">
        <w:rPr>
          <w:spacing w:val="-1"/>
        </w:rPr>
        <w:t xml:space="preserve"> </w:t>
      </w:r>
      <w:r w:rsidRPr="00234A93">
        <w:t>ребенку.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 </w:t>
      </w:r>
      <w:r w:rsidRPr="00234A93">
        <w:t>Честность, открытость, готовность прийти на помощь – основа хороших</w:t>
      </w:r>
      <w:r w:rsidRPr="00234A93">
        <w:rPr>
          <w:spacing w:val="1"/>
        </w:rPr>
        <w:t xml:space="preserve"> </w:t>
      </w:r>
      <w:r w:rsidRPr="00234A93">
        <w:t>отношений с окружающими. Уважение к окружающим – норма жизни в нашем</w:t>
      </w:r>
      <w:r w:rsidRPr="00234A93">
        <w:rPr>
          <w:spacing w:val="1"/>
        </w:rPr>
        <w:t xml:space="preserve"> </w:t>
      </w:r>
      <w:r w:rsidRPr="00234A93">
        <w:t>обществе.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условиях</w:t>
      </w:r>
      <w:r w:rsidRPr="00234A93">
        <w:rPr>
          <w:spacing w:val="1"/>
        </w:rPr>
        <w:t xml:space="preserve"> </w:t>
      </w:r>
      <w:r w:rsidRPr="00234A93">
        <w:t>информационных</w:t>
      </w:r>
      <w:r w:rsidRPr="00234A93">
        <w:rPr>
          <w:spacing w:val="1"/>
        </w:rPr>
        <w:t xml:space="preserve"> </w:t>
      </w:r>
      <w:r w:rsidRPr="00234A93">
        <w:t>перегрузок,</w:t>
      </w:r>
      <w:r w:rsidRPr="00234A93">
        <w:rPr>
          <w:spacing w:val="1"/>
        </w:rPr>
        <w:t xml:space="preserve"> </w:t>
      </w:r>
      <w:r w:rsidRPr="00234A93">
        <w:t>разнообразия</w:t>
      </w:r>
      <w:r w:rsidRPr="00234A93">
        <w:rPr>
          <w:spacing w:val="1"/>
        </w:rPr>
        <w:t xml:space="preserve"> </w:t>
      </w:r>
      <w:r w:rsidRPr="00234A93">
        <w:t>быстро</w:t>
      </w:r>
      <w:r w:rsidRPr="00234A93">
        <w:rPr>
          <w:spacing w:val="1"/>
        </w:rPr>
        <w:t xml:space="preserve"> </w:t>
      </w:r>
      <w:r w:rsidRPr="00234A93">
        <w:t>решаемых</w:t>
      </w:r>
      <w:r w:rsidRPr="00234A93">
        <w:rPr>
          <w:spacing w:val="1"/>
        </w:rPr>
        <w:t xml:space="preserve"> </w:t>
      </w:r>
      <w:r w:rsidRPr="00234A93">
        <w:t>задач,</w:t>
      </w:r>
      <w:r w:rsidRPr="00234A93">
        <w:rPr>
          <w:spacing w:val="1"/>
        </w:rPr>
        <w:t xml:space="preserve"> </w:t>
      </w:r>
      <w:r w:rsidRPr="00234A93">
        <w:t>экономической</w:t>
      </w:r>
      <w:r w:rsidRPr="00234A93">
        <w:rPr>
          <w:spacing w:val="1"/>
        </w:rPr>
        <w:t xml:space="preserve"> </w:t>
      </w:r>
      <w:r w:rsidRPr="00234A93">
        <w:t>нестабильности,</w:t>
      </w:r>
      <w:r w:rsidRPr="00234A93">
        <w:rPr>
          <w:spacing w:val="1"/>
        </w:rPr>
        <w:t xml:space="preserve"> </w:t>
      </w:r>
      <w:r w:rsidRPr="00234A93">
        <w:t>стрессы</w:t>
      </w:r>
      <w:r w:rsidRPr="00234A93">
        <w:rPr>
          <w:spacing w:val="1"/>
        </w:rPr>
        <w:t xml:space="preserve"> </w:t>
      </w:r>
      <w:r w:rsidRPr="00234A93">
        <w:t>стали</w:t>
      </w:r>
      <w:r w:rsidRPr="00234A93">
        <w:rPr>
          <w:spacing w:val="1"/>
        </w:rPr>
        <w:t xml:space="preserve"> </w:t>
      </w:r>
      <w:r w:rsidRPr="00234A93">
        <w:t>неотъемлемой</w:t>
      </w:r>
      <w:r w:rsidRPr="00234A93">
        <w:rPr>
          <w:spacing w:val="-67"/>
        </w:rPr>
        <w:t xml:space="preserve"> </w:t>
      </w:r>
      <w:r w:rsidRPr="00234A93">
        <w:t>составляющей</w:t>
      </w:r>
      <w:r w:rsidRPr="00234A93">
        <w:rPr>
          <w:spacing w:val="1"/>
        </w:rPr>
        <w:t xml:space="preserve"> </w:t>
      </w:r>
      <w:r w:rsidRPr="00234A93">
        <w:t>жизни</w:t>
      </w:r>
      <w:r w:rsidRPr="00234A93">
        <w:rPr>
          <w:spacing w:val="1"/>
        </w:rPr>
        <w:t xml:space="preserve"> </w:t>
      </w:r>
      <w:r w:rsidRPr="00234A93">
        <w:t>человека.</w:t>
      </w:r>
      <w:r w:rsidRPr="00234A93">
        <w:rPr>
          <w:spacing w:val="1"/>
        </w:rPr>
        <w:t xml:space="preserve"> </w:t>
      </w:r>
      <w:r w:rsidRPr="00234A93">
        <w:t>Они</w:t>
      </w:r>
      <w:r w:rsidRPr="00234A93">
        <w:rPr>
          <w:spacing w:val="1"/>
        </w:rPr>
        <w:t xml:space="preserve"> </w:t>
      </w:r>
      <w:r w:rsidRPr="00234A93">
        <w:t>приводят</w:t>
      </w:r>
      <w:r w:rsidRPr="00234A93">
        <w:rPr>
          <w:spacing w:val="1"/>
        </w:rPr>
        <w:t xml:space="preserve"> </w:t>
      </w:r>
      <w:r w:rsidRPr="00234A93">
        <w:t>к</w:t>
      </w:r>
      <w:r w:rsidRPr="00234A93">
        <w:rPr>
          <w:spacing w:val="1"/>
        </w:rPr>
        <w:t xml:space="preserve"> </w:t>
      </w:r>
      <w:r w:rsidRPr="00234A93">
        <w:t>депрессивному</w:t>
      </w:r>
      <w:r w:rsidRPr="00234A93">
        <w:rPr>
          <w:spacing w:val="1"/>
        </w:rPr>
        <w:t xml:space="preserve"> </w:t>
      </w:r>
      <w:r w:rsidRPr="00234A93">
        <w:t>состоянию,</w:t>
      </w:r>
      <w:r w:rsidRPr="00234A93">
        <w:rPr>
          <w:spacing w:val="1"/>
        </w:rPr>
        <w:t xml:space="preserve"> </w:t>
      </w:r>
      <w:r w:rsidRPr="00234A93">
        <w:t>которое, в свою очередь, может привести к проблемам физического здоровья,</w:t>
      </w:r>
      <w:r w:rsidRPr="00234A93">
        <w:rPr>
          <w:spacing w:val="1"/>
        </w:rPr>
        <w:t xml:space="preserve"> </w:t>
      </w:r>
      <w:r w:rsidRPr="00234A93">
        <w:t>конфликтам</w:t>
      </w:r>
      <w:r w:rsidRPr="00234A93">
        <w:rPr>
          <w:spacing w:val="1"/>
        </w:rPr>
        <w:t xml:space="preserve"> </w:t>
      </w:r>
      <w:r w:rsidRPr="00234A93">
        <w:t>с</w:t>
      </w:r>
      <w:r w:rsidRPr="00234A93">
        <w:rPr>
          <w:spacing w:val="1"/>
        </w:rPr>
        <w:t xml:space="preserve"> </w:t>
      </w:r>
      <w:r w:rsidRPr="00234A93">
        <w:t>близкими,</w:t>
      </w:r>
      <w:r w:rsidRPr="00234A93">
        <w:rPr>
          <w:spacing w:val="1"/>
        </w:rPr>
        <w:t xml:space="preserve"> </w:t>
      </w:r>
      <w:r w:rsidRPr="00234A93">
        <w:t>неуверенности,</w:t>
      </w:r>
      <w:r w:rsidRPr="00234A93">
        <w:rPr>
          <w:spacing w:val="1"/>
        </w:rPr>
        <w:t xml:space="preserve"> </w:t>
      </w:r>
      <w:r w:rsidRPr="00234A93">
        <w:t>озлобленности.</w:t>
      </w:r>
      <w:r w:rsidRPr="00234A93">
        <w:rPr>
          <w:spacing w:val="1"/>
        </w:rPr>
        <w:t xml:space="preserve"> </w:t>
      </w:r>
      <w:r w:rsidRPr="00234A93">
        <w:t>Знания</w:t>
      </w:r>
      <w:r w:rsidRPr="00234A93">
        <w:rPr>
          <w:spacing w:val="1"/>
        </w:rPr>
        <w:t xml:space="preserve"> </w:t>
      </w:r>
      <w:r w:rsidRPr="00234A93">
        <w:t>о</w:t>
      </w:r>
      <w:r w:rsidRPr="00234A93">
        <w:rPr>
          <w:spacing w:val="1"/>
        </w:rPr>
        <w:t xml:space="preserve"> </w:t>
      </w:r>
      <w:r w:rsidRPr="00234A93">
        <w:t>том,</w:t>
      </w:r>
      <w:r w:rsidRPr="00234A93">
        <w:rPr>
          <w:spacing w:val="1"/>
        </w:rPr>
        <w:t xml:space="preserve"> </w:t>
      </w:r>
      <w:r w:rsidRPr="00234A93">
        <w:t>как</w:t>
      </w:r>
      <w:r w:rsidRPr="00234A93">
        <w:rPr>
          <w:spacing w:val="1"/>
        </w:rPr>
        <w:t xml:space="preserve"> </w:t>
      </w:r>
      <w:r w:rsidRPr="00234A93">
        <w:t>наладить</w:t>
      </w:r>
      <w:r w:rsidRPr="00234A93">
        <w:rPr>
          <w:spacing w:val="8"/>
        </w:rPr>
        <w:t xml:space="preserve"> </w:t>
      </w:r>
      <w:r w:rsidRPr="00234A93">
        <w:t>отношения</w:t>
      </w:r>
      <w:r w:rsidRPr="00234A93">
        <w:rPr>
          <w:spacing w:val="7"/>
        </w:rPr>
        <w:t xml:space="preserve"> </w:t>
      </w:r>
      <w:r w:rsidRPr="00234A93">
        <w:t>в</w:t>
      </w:r>
      <w:r w:rsidRPr="00234A93">
        <w:rPr>
          <w:spacing w:val="8"/>
        </w:rPr>
        <w:t xml:space="preserve"> </w:t>
      </w:r>
      <w:r w:rsidRPr="00234A93">
        <w:t>коллективе,</w:t>
      </w:r>
      <w:r w:rsidRPr="00234A93">
        <w:rPr>
          <w:spacing w:val="9"/>
        </w:rPr>
        <w:t xml:space="preserve"> </w:t>
      </w:r>
      <w:r w:rsidRPr="00234A93">
        <w:t>сохранить</w:t>
      </w:r>
      <w:r w:rsidRPr="00234A93">
        <w:rPr>
          <w:spacing w:val="7"/>
        </w:rPr>
        <w:t xml:space="preserve"> </w:t>
      </w:r>
      <w:r w:rsidRPr="00234A93">
        <w:t>свое</w:t>
      </w:r>
      <w:r w:rsidRPr="00234A93">
        <w:rPr>
          <w:spacing w:val="7"/>
        </w:rPr>
        <w:t xml:space="preserve"> </w:t>
      </w:r>
      <w:r w:rsidRPr="00234A93">
        <w:t>психическое</w:t>
      </w:r>
      <w:r w:rsidRPr="00234A93">
        <w:rPr>
          <w:spacing w:val="7"/>
        </w:rPr>
        <w:t xml:space="preserve"> </w:t>
      </w:r>
      <w:r w:rsidRPr="00234A93">
        <w:t>здоровье,</w:t>
      </w:r>
      <w:r w:rsidRPr="00234A93">
        <w:rPr>
          <w:spacing w:val="8"/>
        </w:rPr>
        <w:t xml:space="preserve"> </w:t>
      </w:r>
      <w:r w:rsidRPr="00234A93">
        <w:t>как</w:t>
      </w:r>
      <w:r>
        <w:t xml:space="preserve"> </w:t>
      </w:r>
      <w:r w:rsidRPr="00234A93">
        <w:t>смотреть</w:t>
      </w:r>
      <w:r w:rsidRPr="00234A93">
        <w:rPr>
          <w:spacing w:val="-13"/>
        </w:rPr>
        <w:t xml:space="preserve"> </w:t>
      </w:r>
      <w:r w:rsidRPr="00234A93">
        <w:t>на</w:t>
      </w:r>
      <w:r w:rsidRPr="00234A93">
        <w:rPr>
          <w:spacing w:val="-13"/>
        </w:rPr>
        <w:t xml:space="preserve"> </w:t>
      </w:r>
      <w:r w:rsidRPr="00234A93">
        <w:t>мир</w:t>
      </w:r>
      <w:r w:rsidRPr="00234A93">
        <w:rPr>
          <w:spacing w:val="-13"/>
        </w:rPr>
        <w:t xml:space="preserve"> </w:t>
      </w:r>
      <w:r w:rsidRPr="00234A93">
        <w:t>позитивно,</w:t>
      </w:r>
      <w:r w:rsidRPr="00234A93">
        <w:rPr>
          <w:spacing w:val="-14"/>
        </w:rPr>
        <w:t xml:space="preserve"> </w:t>
      </w:r>
      <w:r w:rsidRPr="00234A93">
        <w:t>как</w:t>
      </w:r>
      <w:r w:rsidRPr="00234A93">
        <w:rPr>
          <w:spacing w:val="-16"/>
        </w:rPr>
        <w:t xml:space="preserve"> </w:t>
      </w:r>
      <w:r w:rsidRPr="00234A93">
        <w:t>не</w:t>
      </w:r>
      <w:r w:rsidRPr="00234A93">
        <w:rPr>
          <w:spacing w:val="-13"/>
        </w:rPr>
        <w:t xml:space="preserve"> </w:t>
      </w:r>
      <w:r w:rsidRPr="00234A93">
        <w:t>стать</w:t>
      </w:r>
      <w:r w:rsidRPr="00234A93">
        <w:rPr>
          <w:spacing w:val="-14"/>
        </w:rPr>
        <w:t xml:space="preserve"> </w:t>
      </w:r>
      <w:r w:rsidRPr="00234A93">
        <w:t>жертвой</w:t>
      </w:r>
      <w:r w:rsidRPr="00234A93">
        <w:rPr>
          <w:spacing w:val="-14"/>
        </w:rPr>
        <w:t xml:space="preserve"> </w:t>
      </w:r>
      <w:r w:rsidRPr="00234A93">
        <w:t>«травли»,</w:t>
      </w:r>
      <w:r w:rsidRPr="00234A93">
        <w:rPr>
          <w:spacing w:val="-13"/>
        </w:rPr>
        <w:t xml:space="preserve"> </w:t>
      </w:r>
      <w:r w:rsidRPr="00234A93">
        <w:t>и</w:t>
      </w:r>
      <w:r w:rsidRPr="00234A93">
        <w:rPr>
          <w:spacing w:val="-15"/>
        </w:rPr>
        <w:t xml:space="preserve"> </w:t>
      </w:r>
      <w:r w:rsidRPr="00234A93">
        <w:t>самому</w:t>
      </w:r>
      <w:r w:rsidRPr="00234A93">
        <w:rPr>
          <w:spacing w:val="-13"/>
        </w:rPr>
        <w:t xml:space="preserve"> </w:t>
      </w:r>
      <w:r w:rsidRPr="00234A93">
        <w:t>не</w:t>
      </w:r>
      <w:r w:rsidRPr="00234A93">
        <w:rPr>
          <w:spacing w:val="-14"/>
        </w:rPr>
        <w:t xml:space="preserve"> </w:t>
      </w:r>
      <w:r w:rsidRPr="00234A93">
        <w:t>опуститься</w:t>
      </w:r>
      <w:r w:rsidRPr="00234A93">
        <w:rPr>
          <w:spacing w:val="-68"/>
        </w:rPr>
        <w:t xml:space="preserve"> </w:t>
      </w:r>
      <w:r w:rsidRPr="00234A93">
        <w:t>до</w:t>
      </w:r>
      <w:r w:rsidRPr="00234A93">
        <w:rPr>
          <w:spacing w:val="-1"/>
        </w:rPr>
        <w:t xml:space="preserve"> </w:t>
      </w:r>
      <w:r w:rsidRPr="00234A93">
        <w:t>«травли»</w:t>
      </w:r>
      <w:r w:rsidRPr="00234A93">
        <w:rPr>
          <w:spacing w:val="-1"/>
        </w:rPr>
        <w:t xml:space="preserve"> </w:t>
      </w:r>
      <w:r w:rsidRPr="00234A93">
        <w:t>других,</w:t>
      </w:r>
      <w:r w:rsidRPr="00234A93">
        <w:rPr>
          <w:spacing w:val="-1"/>
        </w:rPr>
        <w:t xml:space="preserve"> </w:t>
      </w:r>
      <w:r w:rsidRPr="00234A93">
        <w:t>необходимы</w:t>
      </w:r>
      <w:r w:rsidRPr="00234A93">
        <w:rPr>
          <w:spacing w:val="-1"/>
        </w:rPr>
        <w:t xml:space="preserve"> </w:t>
      </w:r>
      <w:r w:rsidRPr="00234A93">
        <w:t>всем.</w:t>
      </w:r>
    </w:p>
    <w:p w:rsidR="00154152" w:rsidRDefault="00154152" w:rsidP="00D514A8">
      <w:pPr>
        <w:pStyle w:val="BodyText"/>
        <w:tabs>
          <w:tab w:val="left" w:pos="540"/>
        </w:tabs>
        <w:spacing w:line="240" w:lineRule="auto"/>
        <w:ind w:left="0"/>
        <w:jc w:val="both"/>
      </w:pPr>
      <w:r>
        <w:t xml:space="preserve">          </w:t>
      </w:r>
      <w:r w:rsidRPr="00234A93">
        <w:t>Давние культурные традиции России получают отражение в произведениях</w:t>
      </w:r>
      <w:r w:rsidRPr="00234A93">
        <w:rPr>
          <w:spacing w:val="1"/>
        </w:rPr>
        <w:t xml:space="preserve"> </w:t>
      </w:r>
      <w:r w:rsidRPr="00234A93">
        <w:t>кинематографического</w:t>
      </w:r>
      <w:r w:rsidRPr="00234A93">
        <w:rPr>
          <w:spacing w:val="1"/>
        </w:rPr>
        <w:t xml:space="preserve"> </w:t>
      </w:r>
      <w:r w:rsidRPr="00234A93">
        <w:t>искусства,</w:t>
      </w:r>
      <w:r w:rsidRPr="00234A93">
        <w:rPr>
          <w:spacing w:val="1"/>
        </w:rPr>
        <w:t xml:space="preserve"> </w:t>
      </w:r>
      <w:r w:rsidRPr="00234A93">
        <w:t>которое</w:t>
      </w:r>
      <w:r w:rsidRPr="00234A93">
        <w:rPr>
          <w:spacing w:val="1"/>
        </w:rPr>
        <w:t xml:space="preserve"> </w:t>
      </w:r>
      <w:r w:rsidRPr="00234A93">
        <w:t>имеет</w:t>
      </w:r>
      <w:r w:rsidRPr="00234A93">
        <w:rPr>
          <w:spacing w:val="1"/>
        </w:rPr>
        <w:t xml:space="preserve"> </w:t>
      </w:r>
      <w:r w:rsidRPr="00234A93">
        <w:t>свой</w:t>
      </w:r>
      <w:r w:rsidRPr="00234A93">
        <w:rPr>
          <w:spacing w:val="1"/>
        </w:rPr>
        <w:t xml:space="preserve"> </w:t>
      </w:r>
      <w:r w:rsidRPr="00234A93">
        <w:t>«золотой</w:t>
      </w:r>
      <w:r w:rsidRPr="00234A93">
        <w:rPr>
          <w:spacing w:val="1"/>
        </w:rPr>
        <w:t xml:space="preserve"> </w:t>
      </w:r>
      <w:r w:rsidRPr="00234A93">
        <w:t>фонд»,</w:t>
      </w:r>
      <w:r w:rsidRPr="00234A93">
        <w:rPr>
          <w:spacing w:val="1"/>
        </w:rPr>
        <w:t xml:space="preserve"> </w:t>
      </w:r>
      <w:r w:rsidRPr="00234A93">
        <w:t>признанный</w:t>
      </w:r>
      <w:r w:rsidRPr="00234A93">
        <w:rPr>
          <w:spacing w:val="1"/>
        </w:rPr>
        <w:t xml:space="preserve"> </w:t>
      </w:r>
      <w:r w:rsidRPr="00234A93">
        <w:t>во</w:t>
      </w:r>
      <w:r w:rsidRPr="00234A93">
        <w:rPr>
          <w:spacing w:val="1"/>
        </w:rPr>
        <w:t xml:space="preserve"> </w:t>
      </w:r>
      <w:r w:rsidRPr="00234A93">
        <w:t>всем</w:t>
      </w:r>
      <w:r w:rsidRPr="00234A93">
        <w:rPr>
          <w:spacing w:val="1"/>
        </w:rPr>
        <w:t xml:space="preserve"> </w:t>
      </w:r>
      <w:r w:rsidRPr="00234A93">
        <w:t>мире.</w:t>
      </w:r>
      <w:r w:rsidRPr="00234A93">
        <w:rPr>
          <w:spacing w:val="1"/>
        </w:rPr>
        <w:t xml:space="preserve"> </w:t>
      </w:r>
      <w:r w:rsidRPr="00234A93">
        <w:t>Отечественное</w:t>
      </w:r>
      <w:r w:rsidRPr="00234A93">
        <w:rPr>
          <w:spacing w:val="1"/>
        </w:rPr>
        <w:t xml:space="preserve"> </w:t>
      </w:r>
      <w:r w:rsidRPr="00234A93">
        <w:t>кино</w:t>
      </w:r>
      <w:r w:rsidRPr="00234A93">
        <w:rPr>
          <w:spacing w:val="1"/>
        </w:rPr>
        <w:t xml:space="preserve"> </w:t>
      </w:r>
      <w:r w:rsidRPr="00234A93">
        <w:t>передает</w:t>
      </w:r>
      <w:r w:rsidRPr="00234A93">
        <w:rPr>
          <w:spacing w:val="1"/>
        </w:rPr>
        <w:t xml:space="preserve"> </w:t>
      </w:r>
      <w:r w:rsidRPr="00234A93">
        <w:t>наши</w:t>
      </w:r>
      <w:r w:rsidRPr="00234A93">
        <w:rPr>
          <w:spacing w:val="1"/>
        </w:rPr>
        <w:t xml:space="preserve"> </w:t>
      </w:r>
      <w:r w:rsidRPr="00234A93">
        <w:t>традиционные</w:t>
      </w:r>
      <w:r w:rsidRPr="00234A93">
        <w:rPr>
          <w:spacing w:val="1"/>
        </w:rPr>
        <w:t xml:space="preserve"> </w:t>
      </w:r>
      <w:r w:rsidRPr="00234A93">
        <w:t>ценности,</w:t>
      </w:r>
      <w:r w:rsidRPr="00234A93">
        <w:rPr>
          <w:spacing w:val="1"/>
        </w:rPr>
        <w:t xml:space="preserve"> </w:t>
      </w:r>
      <w:r w:rsidRPr="00234A93">
        <w:t>великое</w:t>
      </w:r>
      <w:r w:rsidRPr="00234A93">
        <w:rPr>
          <w:spacing w:val="1"/>
        </w:rPr>
        <w:t xml:space="preserve"> </w:t>
      </w:r>
      <w:r w:rsidRPr="00234A93">
        <w:t>культурно-историческое</w:t>
      </w:r>
      <w:r w:rsidRPr="00234A93">
        <w:rPr>
          <w:spacing w:val="1"/>
        </w:rPr>
        <w:t xml:space="preserve"> </w:t>
      </w:r>
      <w:r w:rsidRPr="00234A93">
        <w:t>наследие,</w:t>
      </w:r>
      <w:r w:rsidRPr="00234A93">
        <w:rPr>
          <w:spacing w:val="1"/>
        </w:rPr>
        <w:t xml:space="preserve"> </w:t>
      </w:r>
      <w:r w:rsidRPr="00234A93">
        <w:t>отображает</w:t>
      </w:r>
      <w:r w:rsidRPr="00234A93">
        <w:rPr>
          <w:spacing w:val="1"/>
        </w:rPr>
        <w:t xml:space="preserve"> </w:t>
      </w:r>
      <w:r w:rsidRPr="00234A93">
        <w:t>то,</w:t>
      </w:r>
      <w:r w:rsidRPr="00234A93">
        <w:rPr>
          <w:spacing w:val="1"/>
        </w:rPr>
        <w:t xml:space="preserve"> </w:t>
      </w:r>
      <w:r w:rsidRPr="00234A93">
        <w:t>что</w:t>
      </w:r>
      <w:r w:rsidRPr="00234A93">
        <w:rPr>
          <w:spacing w:val="1"/>
        </w:rPr>
        <w:t xml:space="preserve"> </w:t>
      </w:r>
      <w:r w:rsidRPr="00234A93">
        <w:t>объединяет нас как нацию.</w:t>
      </w:r>
      <w:r w:rsidRPr="00234A93">
        <w:rPr>
          <w:spacing w:val="1"/>
        </w:rPr>
        <w:t xml:space="preserve"> </w:t>
      </w:r>
      <w:r w:rsidRPr="00234A93">
        <w:t>Развитие отечественного кино отражает не только</w:t>
      </w:r>
      <w:r w:rsidRPr="00234A93">
        <w:rPr>
          <w:spacing w:val="1"/>
        </w:rPr>
        <w:t xml:space="preserve"> </w:t>
      </w:r>
      <w:r w:rsidRPr="00234A93">
        <w:t>основные</w:t>
      </w:r>
      <w:r w:rsidRPr="00234A93">
        <w:rPr>
          <w:spacing w:val="-5"/>
        </w:rPr>
        <w:t xml:space="preserve"> </w:t>
      </w:r>
      <w:r w:rsidRPr="00234A93">
        <w:t>вехи</w:t>
      </w:r>
      <w:r w:rsidRPr="00234A93">
        <w:rPr>
          <w:spacing w:val="-5"/>
        </w:rPr>
        <w:t xml:space="preserve"> </w:t>
      </w:r>
      <w:r w:rsidRPr="00234A93">
        <w:t>развития</w:t>
      </w:r>
      <w:r w:rsidRPr="00234A93">
        <w:rPr>
          <w:spacing w:val="-5"/>
        </w:rPr>
        <w:t xml:space="preserve"> </w:t>
      </w:r>
      <w:r w:rsidRPr="00234A93">
        <w:t>страны,</w:t>
      </w:r>
      <w:r w:rsidRPr="00234A93">
        <w:rPr>
          <w:spacing w:val="-4"/>
        </w:rPr>
        <w:t xml:space="preserve"> </w:t>
      </w:r>
      <w:r w:rsidRPr="00234A93">
        <w:t>но</w:t>
      </w:r>
      <w:r w:rsidRPr="00234A93">
        <w:rPr>
          <w:spacing w:val="-4"/>
        </w:rPr>
        <w:t xml:space="preserve"> </w:t>
      </w:r>
      <w:r w:rsidRPr="00234A93">
        <w:t>и</w:t>
      </w:r>
      <w:r w:rsidRPr="00234A93">
        <w:rPr>
          <w:spacing w:val="-6"/>
        </w:rPr>
        <w:t xml:space="preserve"> </w:t>
      </w:r>
      <w:r w:rsidRPr="00234A93">
        <w:t>моделирует</w:t>
      </w:r>
      <w:r w:rsidRPr="00234A93">
        <w:rPr>
          <w:spacing w:val="-4"/>
        </w:rPr>
        <w:t xml:space="preserve"> </w:t>
      </w:r>
      <w:r w:rsidRPr="00234A93">
        <w:t>образ</w:t>
      </w:r>
      <w:r w:rsidRPr="00234A93">
        <w:rPr>
          <w:spacing w:val="-5"/>
        </w:rPr>
        <w:t xml:space="preserve"> </w:t>
      </w:r>
      <w:r w:rsidRPr="00234A93">
        <w:t>ее</w:t>
      </w:r>
      <w:r w:rsidRPr="00234A93">
        <w:rPr>
          <w:spacing w:val="-5"/>
        </w:rPr>
        <w:t xml:space="preserve"> </w:t>
      </w:r>
      <w:r w:rsidRPr="00234A93">
        <w:t>будущего.</w:t>
      </w:r>
      <w:r w:rsidRPr="00234A93">
        <w:rPr>
          <w:spacing w:val="-4"/>
        </w:rPr>
        <w:t xml:space="preserve"> </w:t>
      </w:r>
      <w:r w:rsidRPr="00234A93">
        <w:t>Кино,</w:t>
      </w:r>
      <w:r w:rsidRPr="00234A93">
        <w:rPr>
          <w:spacing w:val="-5"/>
        </w:rPr>
        <w:t xml:space="preserve"> </w:t>
      </w:r>
      <w:r w:rsidRPr="00234A93">
        <w:t>наряду</w:t>
      </w:r>
      <w:r w:rsidRPr="00234A93">
        <w:rPr>
          <w:spacing w:val="-68"/>
        </w:rPr>
        <w:t xml:space="preserve"> </w:t>
      </w:r>
      <w:r w:rsidRPr="00234A93">
        <w:t>с</w:t>
      </w:r>
      <w:r w:rsidRPr="00234A93">
        <w:rPr>
          <w:spacing w:val="1"/>
        </w:rPr>
        <w:t xml:space="preserve"> </w:t>
      </w:r>
      <w:r w:rsidRPr="00234A93">
        <w:t>литературой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театром,</w:t>
      </w:r>
      <w:r w:rsidRPr="00234A93">
        <w:rPr>
          <w:spacing w:val="1"/>
        </w:rPr>
        <w:t xml:space="preserve"> </w:t>
      </w:r>
      <w:r w:rsidRPr="00234A93">
        <w:t>позволяет</w:t>
      </w:r>
      <w:r w:rsidRPr="00234A93">
        <w:rPr>
          <w:spacing w:val="1"/>
        </w:rPr>
        <w:t xml:space="preserve"> </w:t>
      </w:r>
      <w:r w:rsidRPr="00234A93">
        <w:t>человеку</w:t>
      </w:r>
      <w:r w:rsidRPr="00234A93">
        <w:rPr>
          <w:spacing w:val="1"/>
        </w:rPr>
        <w:t xml:space="preserve"> </w:t>
      </w:r>
      <w:r w:rsidRPr="00234A93">
        <w:t>увидеть</w:t>
      </w:r>
      <w:r w:rsidRPr="00234A93">
        <w:rPr>
          <w:spacing w:val="1"/>
        </w:rPr>
        <w:t xml:space="preserve"> </w:t>
      </w:r>
      <w:r w:rsidRPr="00234A93">
        <w:t>себя,</w:t>
      </w:r>
      <w:r w:rsidRPr="00234A93">
        <w:rPr>
          <w:spacing w:val="1"/>
        </w:rPr>
        <w:t xml:space="preserve"> </w:t>
      </w:r>
      <w:r w:rsidRPr="00234A93">
        <w:t>как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«зеркале»,</w:t>
      </w:r>
      <w:r w:rsidRPr="00234A93">
        <w:rPr>
          <w:spacing w:val="1"/>
        </w:rPr>
        <w:t xml:space="preserve"> </w:t>
      </w:r>
      <w:r w:rsidRPr="00234A93">
        <w:t>соотнести свои поступки с поступками героев, анализировать и рефлексировать,</w:t>
      </w:r>
      <w:r w:rsidRPr="00234A93">
        <w:rPr>
          <w:spacing w:val="1"/>
        </w:rPr>
        <w:t xml:space="preserve"> </w:t>
      </w:r>
      <w:r w:rsidRPr="00234A93">
        <w:t>приобретать</w:t>
      </w:r>
      <w:r w:rsidRPr="00234A93">
        <w:rPr>
          <w:spacing w:val="1"/>
        </w:rPr>
        <w:t xml:space="preserve"> </w:t>
      </w:r>
      <w:r w:rsidRPr="00234A93">
        <w:t>новые</w:t>
      </w:r>
      <w:r w:rsidRPr="00234A93">
        <w:rPr>
          <w:spacing w:val="1"/>
        </w:rPr>
        <w:t xml:space="preserve"> </w:t>
      </w:r>
      <w:r w:rsidRPr="00234A93">
        <w:t>знания,</w:t>
      </w:r>
      <w:r w:rsidRPr="00234A93">
        <w:rPr>
          <w:spacing w:val="1"/>
        </w:rPr>
        <w:t xml:space="preserve"> </w:t>
      </w:r>
      <w:r w:rsidRPr="00234A93">
        <w:t>знакомиться</w:t>
      </w:r>
      <w:r w:rsidRPr="00234A93">
        <w:rPr>
          <w:spacing w:val="1"/>
        </w:rPr>
        <w:t xml:space="preserve"> </w:t>
      </w:r>
      <w:r w:rsidRPr="00234A93">
        <w:t>с</w:t>
      </w:r>
      <w:r w:rsidRPr="00234A93">
        <w:rPr>
          <w:spacing w:val="1"/>
        </w:rPr>
        <w:t xml:space="preserve"> </w:t>
      </w:r>
      <w:r w:rsidRPr="00234A93">
        <w:t>миром</w:t>
      </w:r>
      <w:r w:rsidRPr="00234A93">
        <w:rPr>
          <w:spacing w:val="1"/>
        </w:rPr>
        <w:t xml:space="preserve"> </w:t>
      </w:r>
      <w:r w:rsidRPr="00234A93">
        <w:t>профессий,</w:t>
      </w:r>
      <w:r w:rsidRPr="00234A93">
        <w:rPr>
          <w:spacing w:val="1"/>
        </w:rPr>
        <w:t xml:space="preserve"> </w:t>
      </w:r>
      <w:r w:rsidRPr="00234A93">
        <w:t>с</w:t>
      </w:r>
      <w:r w:rsidRPr="00234A93">
        <w:rPr>
          <w:spacing w:val="1"/>
        </w:rPr>
        <w:t xml:space="preserve"> </w:t>
      </w:r>
      <w:r w:rsidRPr="00234A93">
        <w:t>творчеством</w:t>
      </w:r>
      <w:r w:rsidRPr="00234A93">
        <w:rPr>
          <w:spacing w:val="1"/>
        </w:rPr>
        <w:t xml:space="preserve"> </w:t>
      </w:r>
      <w:r w:rsidRPr="00234A93">
        <w:t>талантливых</w:t>
      </w:r>
      <w:r w:rsidRPr="00234A93">
        <w:rPr>
          <w:spacing w:val="-1"/>
        </w:rPr>
        <w:t xml:space="preserve"> </w:t>
      </w:r>
      <w:r w:rsidRPr="00234A93">
        <w:t>людей,</w:t>
      </w:r>
      <w:r w:rsidRPr="00234A93">
        <w:rPr>
          <w:spacing w:val="-1"/>
        </w:rPr>
        <w:t xml:space="preserve"> </w:t>
      </w:r>
      <w:r w:rsidRPr="00234A93">
        <w:t>с</w:t>
      </w:r>
      <w:r w:rsidRPr="00234A93">
        <w:rPr>
          <w:spacing w:val="-1"/>
        </w:rPr>
        <w:t xml:space="preserve"> </w:t>
      </w:r>
      <w:r w:rsidRPr="00234A93">
        <w:t>историей</w:t>
      </w:r>
      <w:r w:rsidRPr="00234A93">
        <w:rPr>
          <w:spacing w:val="-1"/>
        </w:rPr>
        <w:t xml:space="preserve"> </w:t>
      </w:r>
      <w:r w:rsidRPr="00234A93">
        <w:t>и</w:t>
      </w:r>
      <w:r w:rsidRPr="00234A93">
        <w:rPr>
          <w:spacing w:val="-2"/>
        </w:rPr>
        <w:t xml:space="preserve"> </w:t>
      </w:r>
      <w:r w:rsidRPr="00234A93">
        <w:t>культурой страны.</w:t>
      </w:r>
    </w:p>
    <w:p w:rsidR="00154152" w:rsidRPr="00234A93" w:rsidRDefault="00154152" w:rsidP="00D514A8">
      <w:pPr>
        <w:pStyle w:val="BodyText"/>
        <w:spacing w:line="240" w:lineRule="auto"/>
        <w:ind w:left="0" w:firstLine="540"/>
        <w:jc w:val="both"/>
      </w:pPr>
      <w:r w:rsidRPr="00234A93">
        <w:t>Подразделения специального назначения (спецназ) в России имеют особую</w:t>
      </w:r>
      <w:r w:rsidRPr="00234A93">
        <w:rPr>
          <w:spacing w:val="1"/>
        </w:rPr>
        <w:t xml:space="preserve"> </w:t>
      </w:r>
      <w:r w:rsidRPr="00234A93">
        <w:t>значимость,</w:t>
      </w:r>
      <w:r w:rsidRPr="00234A93">
        <w:rPr>
          <w:spacing w:val="1"/>
        </w:rPr>
        <w:t xml:space="preserve"> </w:t>
      </w:r>
      <w:r w:rsidRPr="00234A93">
        <w:t>они</w:t>
      </w:r>
      <w:r w:rsidRPr="00234A93">
        <w:rPr>
          <w:spacing w:val="1"/>
        </w:rPr>
        <w:t xml:space="preserve"> </w:t>
      </w:r>
      <w:r w:rsidRPr="00234A93">
        <w:t>олицетворяют</w:t>
      </w:r>
      <w:r w:rsidRPr="00234A93">
        <w:rPr>
          <w:spacing w:val="1"/>
        </w:rPr>
        <w:t xml:space="preserve"> </w:t>
      </w:r>
      <w:r w:rsidRPr="00234A93">
        <w:t>служение</w:t>
      </w:r>
      <w:r w:rsidRPr="00234A93">
        <w:rPr>
          <w:spacing w:val="1"/>
        </w:rPr>
        <w:t xml:space="preserve"> </w:t>
      </w:r>
      <w:r w:rsidRPr="00234A93">
        <w:t>Отечеству,</w:t>
      </w:r>
      <w:r w:rsidRPr="00234A93">
        <w:rPr>
          <w:spacing w:val="1"/>
        </w:rPr>
        <w:t xml:space="preserve"> </w:t>
      </w:r>
      <w:r w:rsidRPr="00234A93">
        <w:t>мужество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силу</w:t>
      </w:r>
      <w:r w:rsidRPr="00234A93">
        <w:rPr>
          <w:spacing w:val="1"/>
        </w:rPr>
        <w:t xml:space="preserve"> </w:t>
      </w:r>
      <w:r w:rsidRPr="00234A93">
        <w:t>духа,</w:t>
      </w:r>
      <w:r w:rsidRPr="00234A93">
        <w:rPr>
          <w:spacing w:val="1"/>
        </w:rPr>
        <w:t xml:space="preserve"> </w:t>
      </w:r>
      <w:r w:rsidRPr="00234A93">
        <w:t>беспримерное</w:t>
      </w:r>
      <w:r w:rsidRPr="00234A93">
        <w:rPr>
          <w:spacing w:val="1"/>
        </w:rPr>
        <w:t xml:space="preserve"> </w:t>
      </w:r>
      <w:r w:rsidRPr="00234A93">
        <w:t>самопожертвование,</w:t>
      </w:r>
      <w:r w:rsidRPr="00234A93">
        <w:rPr>
          <w:spacing w:val="1"/>
        </w:rPr>
        <w:t xml:space="preserve"> </w:t>
      </w:r>
      <w:r w:rsidRPr="00234A93">
        <w:t>готовность</w:t>
      </w:r>
      <w:r w:rsidRPr="00234A93">
        <w:rPr>
          <w:spacing w:val="1"/>
        </w:rPr>
        <w:t xml:space="preserve"> </w:t>
      </w:r>
      <w:r w:rsidRPr="00234A93">
        <w:t>мгновенно</w:t>
      </w:r>
      <w:r w:rsidRPr="00234A93">
        <w:rPr>
          <w:spacing w:val="1"/>
        </w:rPr>
        <w:t xml:space="preserve"> </w:t>
      </w:r>
      <w:r w:rsidRPr="00234A93">
        <w:t>прийти</w:t>
      </w:r>
      <w:r w:rsidRPr="00234A93">
        <w:rPr>
          <w:spacing w:val="1"/>
        </w:rPr>
        <w:t xml:space="preserve"> </w:t>
      </w:r>
      <w:r w:rsidRPr="00234A93">
        <w:t>на</w:t>
      </w:r>
      <w:r w:rsidRPr="00234A93">
        <w:rPr>
          <w:spacing w:val="1"/>
        </w:rPr>
        <w:t xml:space="preserve"> </w:t>
      </w:r>
      <w:r w:rsidRPr="00234A93">
        <w:t>помощь</w:t>
      </w:r>
      <w:r w:rsidRPr="00234A93">
        <w:rPr>
          <w:spacing w:val="1"/>
        </w:rPr>
        <w:t xml:space="preserve"> </w:t>
      </w:r>
      <w:r w:rsidRPr="00234A93">
        <w:t>Родине.</w:t>
      </w:r>
      <w:r w:rsidRPr="00234A93">
        <w:rPr>
          <w:spacing w:val="1"/>
        </w:rPr>
        <w:t xml:space="preserve"> </w:t>
      </w:r>
      <w:r w:rsidRPr="00234A93">
        <w:t>Военнослужащие</w:t>
      </w:r>
      <w:r w:rsidRPr="00234A93">
        <w:rPr>
          <w:spacing w:val="1"/>
        </w:rPr>
        <w:t xml:space="preserve"> </w:t>
      </w:r>
      <w:r w:rsidRPr="00234A93">
        <w:t>спецназа</w:t>
      </w:r>
      <w:r w:rsidRPr="00234A93">
        <w:rPr>
          <w:spacing w:val="1"/>
        </w:rPr>
        <w:t xml:space="preserve"> </w:t>
      </w:r>
      <w:r w:rsidRPr="00234A93">
        <w:t>обладают</w:t>
      </w:r>
      <w:r w:rsidRPr="00234A93">
        <w:rPr>
          <w:spacing w:val="1"/>
        </w:rPr>
        <w:t xml:space="preserve"> </w:t>
      </w:r>
      <w:r w:rsidRPr="00234A93">
        <w:t>особыми</w:t>
      </w:r>
      <w:r w:rsidRPr="00234A93">
        <w:rPr>
          <w:spacing w:val="1"/>
        </w:rPr>
        <w:t xml:space="preserve"> </w:t>
      </w:r>
      <w:r w:rsidRPr="00234A93">
        <w:t>профессиональными,</w:t>
      </w:r>
      <w:r w:rsidRPr="00234A93">
        <w:rPr>
          <w:spacing w:val="-67"/>
        </w:rPr>
        <w:t xml:space="preserve"> </w:t>
      </w:r>
      <w:r w:rsidRPr="00234A93">
        <w:t>физическими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моральным</w:t>
      </w:r>
      <w:r w:rsidRPr="00234A93">
        <w:rPr>
          <w:spacing w:val="1"/>
        </w:rPr>
        <w:t xml:space="preserve"> </w:t>
      </w:r>
      <w:r w:rsidRPr="00234A93">
        <w:t>качествами,</w:t>
      </w:r>
      <w:r w:rsidRPr="00234A93">
        <w:rPr>
          <w:spacing w:val="1"/>
        </w:rPr>
        <w:t xml:space="preserve"> </w:t>
      </w:r>
      <w:r w:rsidRPr="00234A93">
        <w:t>являются</w:t>
      </w:r>
      <w:r w:rsidRPr="00234A93">
        <w:rPr>
          <w:spacing w:val="1"/>
        </w:rPr>
        <w:t xml:space="preserve"> </w:t>
      </w:r>
      <w:r w:rsidRPr="00234A93">
        <w:t>достойным</w:t>
      </w:r>
      <w:r w:rsidRPr="00234A93">
        <w:rPr>
          <w:spacing w:val="1"/>
        </w:rPr>
        <w:t xml:space="preserve"> </w:t>
      </w:r>
      <w:r w:rsidRPr="00234A93">
        <w:t>примером</w:t>
      </w:r>
      <w:r w:rsidRPr="00234A93">
        <w:rPr>
          <w:spacing w:val="-67"/>
        </w:rPr>
        <w:t xml:space="preserve"> </w:t>
      </w:r>
      <w:r w:rsidRPr="00234A93">
        <w:t>настоящего мужчины.</w:t>
      </w:r>
    </w:p>
    <w:p w:rsidR="00154152" w:rsidRDefault="00154152" w:rsidP="00D514A8">
      <w:pPr>
        <w:pStyle w:val="BodyText"/>
        <w:spacing w:line="240" w:lineRule="auto"/>
        <w:ind w:left="0"/>
        <w:jc w:val="both"/>
      </w:pPr>
      <w:r>
        <w:t xml:space="preserve">         </w:t>
      </w:r>
      <w:r w:rsidRPr="00234A93">
        <w:t>Единство</w:t>
      </w:r>
      <w:r w:rsidRPr="00234A93">
        <w:rPr>
          <w:spacing w:val="-5"/>
        </w:rPr>
        <w:t xml:space="preserve"> </w:t>
      </w:r>
      <w:r w:rsidRPr="00234A93">
        <w:t>нации</w:t>
      </w:r>
      <w:r w:rsidRPr="00234A93">
        <w:rPr>
          <w:spacing w:val="-5"/>
        </w:rPr>
        <w:t xml:space="preserve"> </w:t>
      </w:r>
      <w:r w:rsidRPr="00234A93">
        <w:t>–</w:t>
      </w:r>
      <w:r w:rsidRPr="00234A93">
        <w:rPr>
          <w:spacing w:val="-5"/>
        </w:rPr>
        <w:t xml:space="preserve"> </w:t>
      </w:r>
      <w:r w:rsidRPr="00234A93">
        <w:t>основа</w:t>
      </w:r>
      <w:r w:rsidRPr="00234A93">
        <w:rPr>
          <w:spacing w:val="-5"/>
        </w:rPr>
        <w:t xml:space="preserve"> </w:t>
      </w:r>
      <w:r w:rsidRPr="00234A93">
        <w:t>существования</w:t>
      </w:r>
      <w:r w:rsidRPr="00234A93">
        <w:rPr>
          <w:spacing w:val="-6"/>
        </w:rPr>
        <w:t xml:space="preserve"> </w:t>
      </w:r>
      <w:r w:rsidRPr="00234A93">
        <w:t>российского</w:t>
      </w:r>
      <w:r w:rsidRPr="00234A93">
        <w:rPr>
          <w:spacing w:val="-5"/>
        </w:rPr>
        <w:t xml:space="preserve"> </w:t>
      </w:r>
      <w:r w:rsidRPr="00234A93">
        <w:t>государства.</w:t>
      </w:r>
      <w:r w:rsidRPr="00234A93">
        <w:rPr>
          <w:spacing w:val="-5"/>
        </w:rPr>
        <w:t xml:space="preserve"> </w:t>
      </w:r>
      <w:r w:rsidRPr="00234A93">
        <w:t>Единство</w:t>
      </w:r>
      <w:r w:rsidRPr="00234A93">
        <w:rPr>
          <w:spacing w:val="-68"/>
        </w:rPr>
        <w:t xml:space="preserve"> </w:t>
      </w:r>
      <w:r w:rsidRPr="00234A93">
        <w:t>многонационального</w:t>
      </w:r>
      <w:r w:rsidRPr="00234A93">
        <w:rPr>
          <w:spacing w:val="1"/>
        </w:rPr>
        <w:t xml:space="preserve"> </w:t>
      </w:r>
      <w:r w:rsidRPr="00234A93">
        <w:t>народа,</w:t>
      </w:r>
      <w:r w:rsidRPr="00234A93">
        <w:rPr>
          <w:spacing w:val="1"/>
        </w:rPr>
        <w:t xml:space="preserve"> </w:t>
      </w:r>
      <w:r w:rsidRPr="00234A93">
        <w:t>уважение</w:t>
      </w:r>
      <w:r w:rsidRPr="00234A93">
        <w:rPr>
          <w:spacing w:val="1"/>
        </w:rPr>
        <w:t xml:space="preserve"> </w:t>
      </w:r>
      <w:r w:rsidRPr="00234A93">
        <w:t>традиций,</w:t>
      </w:r>
      <w:r w:rsidRPr="00234A93">
        <w:rPr>
          <w:spacing w:val="1"/>
        </w:rPr>
        <w:t xml:space="preserve"> </w:t>
      </w:r>
      <w:r w:rsidRPr="00234A93">
        <w:t>религий,</w:t>
      </w:r>
      <w:r w:rsidRPr="00234A93">
        <w:rPr>
          <w:spacing w:val="1"/>
        </w:rPr>
        <w:t xml:space="preserve"> </w:t>
      </w:r>
      <w:r w:rsidRPr="00234A93">
        <w:t>уклада</w:t>
      </w:r>
      <w:r w:rsidRPr="00234A93">
        <w:rPr>
          <w:spacing w:val="1"/>
        </w:rPr>
        <w:t xml:space="preserve"> </w:t>
      </w:r>
      <w:r w:rsidRPr="00234A93">
        <w:t>жизни</w:t>
      </w:r>
      <w:r w:rsidRPr="00234A93">
        <w:rPr>
          <w:spacing w:val="1"/>
        </w:rPr>
        <w:t xml:space="preserve"> </w:t>
      </w:r>
      <w:r w:rsidRPr="00234A93">
        <w:t>всех</w:t>
      </w:r>
      <w:r w:rsidRPr="00234A93">
        <w:rPr>
          <w:spacing w:val="1"/>
        </w:rPr>
        <w:t xml:space="preserve"> </w:t>
      </w:r>
      <w:r w:rsidRPr="00234A93">
        <w:t>народов</w:t>
      </w:r>
      <w:r w:rsidRPr="00234A93">
        <w:rPr>
          <w:spacing w:val="-3"/>
        </w:rPr>
        <w:t xml:space="preserve"> </w:t>
      </w:r>
      <w:r w:rsidRPr="00234A93">
        <w:t>является</w:t>
      </w:r>
      <w:r w:rsidRPr="00234A93">
        <w:rPr>
          <w:spacing w:val="-2"/>
        </w:rPr>
        <w:t xml:space="preserve"> </w:t>
      </w:r>
      <w:r w:rsidRPr="00234A93">
        <w:t>главным</w:t>
      </w:r>
      <w:r w:rsidRPr="00234A93">
        <w:rPr>
          <w:spacing w:val="-2"/>
        </w:rPr>
        <w:t xml:space="preserve"> </w:t>
      </w:r>
      <w:r w:rsidRPr="00234A93">
        <w:t>в жизни</w:t>
      </w:r>
      <w:r w:rsidRPr="00234A93">
        <w:rPr>
          <w:spacing w:val="-1"/>
        </w:rPr>
        <w:t xml:space="preserve"> </w:t>
      </w:r>
      <w:r w:rsidRPr="00234A93">
        <w:t>страны.</w:t>
      </w:r>
      <w:r w:rsidRPr="00234A93">
        <w:rPr>
          <w:spacing w:val="-2"/>
        </w:rPr>
        <w:t xml:space="preserve"> </w:t>
      </w:r>
      <w:r w:rsidRPr="00234A93">
        <w:t>Пока</w:t>
      </w:r>
      <w:r w:rsidRPr="00234A93">
        <w:rPr>
          <w:spacing w:val="-2"/>
        </w:rPr>
        <w:t xml:space="preserve"> </w:t>
      </w:r>
      <w:r w:rsidRPr="00234A93">
        <w:t>мы</w:t>
      </w:r>
      <w:r w:rsidRPr="00234A93">
        <w:rPr>
          <w:spacing w:val="-1"/>
        </w:rPr>
        <w:t xml:space="preserve"> </w:t>
      </w:r>
      <w:r w:rsidRPr="00234A93">
        <w:t>едины</w:t>
      </w:r>
      <w:r w:rsidRPr="00234A93">
        <w:rPr>
          <w:spacing w:val="3"/>
        </w:rPr>
        <w:t xml:space="preserve"> </w:t>
      </w:r>
      <w:r w:rsidRPr="00234A93">
        <w:t>–</w:t>
      </w:r>
      <w:r w:rsidRPr="00234A93">
        <w:rPr>
          <w:spacing w:val="-1"/>
        </w:rPr>
        <w:t xml:space="preserve"> </w:t>
      </w:r>
      <w:r w:rsidRPr="00234A93">
        <w:t>мы</w:t>
      </w:r>
      <w:r w:rsidRPr="00234A93">
        <w:rPr>
          <w:spacing w:val="-1"/>
        </w:rPr>
        <w:t xml:space="preserve"> </w:t>
      </w:r>
      <w:r w:rsidRPr="00234A93">
        <w:t>непобедимы.</w:t>
      </w:r>
    </w:p>
    <w:p w:rsidR="00154152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Технологический суверенитет нашей Родины необходимо защищать так же,</w:t>
      </w:r>
      <w:r w:rsidRPr="00234A93">
        <w:rPr>
          <w:spacing w:val="1"/>
        </w:rPr>
        <w:t xml:space="preserve"> </w:t>
      </w:r>
      <w:r w:rsidRPr="00234A93">
        <w:t>как границы государства, это основа и залог существования современной страны.</w:t>
      </w:r>
      <w:r w:rsidRPr="00234A93">
        <w:rPr>
          <w:spacing w:val="1"/>
        </w:rPr>
        <w:t xml:space="preserve"> </w:t>
      </w:r>
      <w:r w:rsidRPr="00234A93">
        <w:t>Развитие сферы информационных технологий сегодня стратегически важно для</w:t>
      </w:r>
      <w:r w:rsidRPr="00234A93">
        <w:rPr>
          <w:spacing w:val="1"/>
        </w:rPr>
        <w:t xml:space="preserve"> </w:t>
      </w:r>
      <w:r w:rsidRPr="00234A93">
        <w:t>будущего,</w:t>
      </w:r>
      <w:r w:rsidRPr="00234A93">
        <w:rPr>
          <w:spacing w:val="1"/>
        </w:rPr>
        <w:t xml:space="preserve"> </w:t>
      </w:r>
      <w:r w:rsidRPr="00234A93">
        <w:t>профессии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этой</w:t>
      </w:r>
      <w:r w:rsidRPr="00234A93">
        <w:rPr>
          <w:spacing w:val="1"/>
        </w:rPr>
        <w:t xml:space="preserve"> </w:t>
      </w:r>
      <w:r w:rsidRPr="00234A93">
        <w:t>сфере</w:t>
      </w:r>
      <w:r w:rsidRPr="00234A93">
        <w:rPr>
          <w:spacing w:val="1"/>
        </w:rPr>
        <w:t xml:space="preserve"> </w:t>
      </w:r>
      <w:r w:rsidRPr="00234A93">
        <w:t>очень</w:t>
      </w:r>
      <w:r w:rsidRPr="00234A93">
        <w:rPr>
          <w:spacing w:val="1"/>
        </w:rPr>
        <w:t xml:space="preserve"> </w:t>
      </w:r>
      <w:r w:rsidRPr="00234A93">
        <w:t>перспективны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востребованы.</w:t>
      </w:r>
      <w:r w:rsidRPr="00234A93">
        <w:rPr>
          <w:spacing w:val="1"/>
        </w:rPr>
        <w:t xml:space="preserve"> </w:t>
      </w:r>
      <w:r w:rsidRPr="00234A93">
        <w:t>Технологический</w:t>
      </w:r>
      <w:r w:rsidRPr="00234A93">
        <w:rPr>
          <w:spacing w:val="1"/>
        </w:rPr>
        <w:t xml:space="preserve"> </w:t>
      </w:r>
      <w:r w:rsidRPr="00234A93">
        <w:t>суверенитет</w:t>
      </w:r>
      <w:r w:rsidRPr="00234A93">
        <w:rPr>
          <w:spacing w:val="1"/>
        </w:rPr>
        <w:t xml:space="preserve"> </w:t>
      </w:r>
      <w:r w:rsidRPr="00234A93">
        <w:t>решает</w:t>
      </w:r>
      <w:r w:rsidRPr="00234A93">
        <w:rPr>
          <w:spacing w:val="1"/>
        </w:rPr>
        <w:t xml:space="preserve"> </w:t>
      </w:r>
      <w:r w:rsidRPr="00234A93">
        <w:t>задачи</w:t>
      </w:r>
      <w:r w:rsidRPr="00234A93">
        <w:rPr>
          <w:spacing w:val="1"/>
        </w:rPr>
        <w:t xml:space="preserve"> </w:t>
      </w:r>
      <w:r w:rsidRPr="00234A93">
        <w:t>обеспечения</w:t>
      </w:r>
      <w:r w:rsidRPr="00234A93">
        <w:rPr>
          <w:spacing w:val="1"/>
        </w:rPr>
        <w:t xml:space="preserve"> </w:t>
      </w:r>
      <w:r w:rsidRPr="00234A93">
        <w:t>безопасности,</w:t>
      </w:r>
      <w:r w:rsidRPr="00234A93">
        <w:rPr>
          <w:spacing w:val="1"/>
        </w:rPr>
        <w:t xml:space="preserve"> </w:t>
      </w:r>
      <w:r w:rsidRPr="00234A93">
        <w:t>получения энергии, продовольственной независимости, транспортной связности.</w:t>
      </w:r>
      <w:r w:rsidRPr="00234A93">
        <w:rPr>
          <w:spacing w:val="1"/>
        </w:rPr>
        <w:t xml:space="preserve"> </w:t>
      </w:r>
      <w:r w:rsidRPr="00234A93">
        <w:t>Логика</w:t>
      </w:r>
      <w:r w:rsidRPr="00234A93">
        <w:rPr>
          <w:spacing w:val="1"/>
        </w:rPr>
        <w:t xml:space="preserve"> </w:t>
      </w:r>
      <w:r w:rsidRPr="00234A93">
        <w:t>развития</w:t>
      </w:r>
      <w:r w:rsidRPr="00234A93">
        <w:rPr>
          <w:spacing w:val="1"/>
        </w:rPr>
        <w:t xml:space="preserve"> </w:t>
      </w:r>
      <w:r w:rsidRPr="00234A93">
        <w:t>экономики</w:t>
      </w:r>
      <w:r w:rsidRPr="00234A93">
        <w:rPr>
          <w:spacing w:val="1"/>
        </w:rPr>
        <w:t xml:space="preserve"> </w:t>
      </w:r>
      <w:r w:rsidRPr="00234A93">
        <w:t>предполагает</w:t>
      </w:r>
      <w:r w:rsidRPr="00234A93">
        <w:rPr>
          <w:spacing w:val="1"/>
        </w:rPr>
        <w:t xml:space="preserve"> </w:t>
      </w:r>
      <w:r w:rsidRPr="00234A93">
        <w:t>защиту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формирование</w:t>
      </w:r>
      <w:r w:rsidRPr="00234A93">
        <w:rPr>
          <w:spacing w:val="1"/>
        </w:rPr>
        <w:t xml:space="preserve"> </w:t>
      </w:r>
      <w:r w:rsidRPr="00234A93">
        <w:t>высокотехнологичных</w:t>
      </w:r>
      <w:r w:rsidRPr="00234A93">
        <w:rPr>
          <w:spacing w:val="1"/>
        </w:rPr>
        <w:t xml:space="preserve"> </w:t>
      </w:r>
      <w:r w:rsidRPr="00234A93">
        <w:t>отраслей</w:t>
      </w:r>
      <w:r w:rsidRPr="00234A93">
        <w:rPr>
          <w:spacing w:val="1"/>
        </w:rPr>
        <w:t xml:space="preserve"> </w:t>
      </w:r>
      <w:r w:rsidRPr="00234A93">
        <w:t>с</w:t>
      </w:r>
      <w:r w:rsidRPr="00234A93">
        <w:rPr>
          <w:spacing w:val="1"/>
        </w:rPr>
        <w:t xml:space="preserve"> </w:t>
      </w:r>
      <w:r w:rsidRPr="00234A93">
        <w:t>высокой</w:t>
      </w:r>
      <w:r w:rsidRPr="00234A93">
        <w:rPr>
          <w:spacing w:val="1"/>
        </w:rPr>
        <w:t xml:space="preserve"> </w:t>
      </w:r>
      <w:r w:rsidRPr="00234A93">
        <w:t>долей</w:t>
      </w:r>
      <w:r w:rsidRPr="00234A93">
        <w:rPr>
          <w:spacing w:val="1"/>
        </w:rPr>
        <w:t xml:space="preserve"> </w:t>
      </w:r>
      <w:r w:rsidRPr="00234A93">
        <w:t>интеллектуальных</w:t>
      </w:r>
      <w:r w:rsidRPr="00234A93">
        <w:rPr>
          <w:spacing w:val="1"/>
        </w:rPr>
        <w:t xml:space="preserve"> </w:t>
      </w:r>
      <w:r w:rsidRPr="00234A93">
        <w:t>вложений.</w:t>
      </w:r>
      <w:r w:rsidRPr="00234A93">
        <w:rPr>
          <w:spacing w:val="-67"/>
        </w:rPr>
        <w:t xml:space="preserve"> </w:t>
      </w:r>
      <w:r w:rsidRPr="00234A93">
        <w:t>Появление новых профессий связано с цифровизацией экономики, движением к</w:t>
      </w:r>
      <w:r w:rsidRPr="00234A93">
        <w:rPr>
          <w:spacing w:val="1"/>
        </w:rPr>
        <w:t xml:space="preserve"> </w:t>
      </w:r>
      <w:r w:rsidRPr="00234A93">
        <w:t>технологическому суверенитету.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Традиционная семья в России – это союз мужчины и женщины, которые</w:t>
      </w:r>
      <w:r w:rsidRPr="00234A93">
        <w:rPr>
          <w:spacing w:val="1"/>
        </w:rPr>
        <w:t xml:space="preserve"> </w:t>
      </w:r>
      <w:r w:rsidRPr="00234A93">
        <w:t>создают и поддерживают отношения уважения, заботы и взаимной поддержки.</w:t>
      </w:r>
      <w:r w:rsidRPr="00234A93">
        <w:rPr>
          <w:spacing w:val="1"/>
        </w:rPr>
        <w:t xml:space="preserve"> </w:t>
      </w:r>
      <w:r w:rsidRPr="00234A93">
        <w:t>Основа</w:t>
      </w:r>
      <w:r w:rsidRPr="00234A93">
        <w:rPr>
          <w:spacing w:val="-14"/>
        </w:rPr>
        <w:t xml:space="preserve"> </w:t>
      </w:r>
      <w:r w:rsidRPr="00234A93">
        <w:t>семьи</w:t>
      </w:r>
      <w:r w:rsidRPr="00234A93">
        <w:rPr>
          <w:spacing w:val="-13"/>
        </w:rPr>
        <w:t xml:space="preserve"> </w:t>
      </w:r>
      <w:r w:rsidRPr="00234A93">
        <w:t>–</w:t>
      </w:r>
      <w:r w:rsidRPr="00234A93">
        <w:rPr>
          <w:spacing w:val="-13"/>
        </w:rPr>
        <w:t xml:space="preserve"> </w:t>
      </w:r>
      <w:r w:rsidRPr="00234A93">
        <w:t>это</w:t>
      </w:r>
      <w:r w:rsidRPr="00234A93">
        <w:rPr>
          <w:spacing w:val="-13"/>
        </w:rPr>
        <w:t xml:space="preserve"> </w:t>
      </w:r>
      <w:r w:rsidRPr="00234A93">
        <w:t>любовь.</w:t>
      </w:r>
      <w:r w:rsidRPr="00234A93">
        <w:rPr>
          <w:spacing w:val="-13"/>
        </w:rPr>
        <w:t xml:space="preserve"> </w:t>
      </w:r>
      <w:r w:rsidRPr="00234A93">
        <w:t>Важно,</w:t>
      </w:r>
      <w:r w:rsidRPr="00234A93">
        <w:rPr>
          <w:spacing w:val="-14"/>
        </w:rPr>
        <w:t xml:space="preserve"> </w:t>
      </w:r>
      <w:r w:rsidRPr="00234A93">
        <w:t>чтобы</w:t>
      </w:r>
      <w:r w:rsidRPr="00234A93">
        <w:rPr>
          <w:spacing w:val="-14"/>
        </w:rPr>
        <w:t xml:space="preserve"> </w:t>
      </w:r>
      <w:r w:rsidRPr="00234A93">
        <w:t>дети</w:t>
      </w:r>
      <w:r w:rsidRPr="00234A93">
        <w:rPr>
          <w:spacing w:val="-13"/>
        </w:rPr>
        <w:t xml:space="preserve"> </w:t>
      </w:r>
      <w:r w:rsidRPr="00234A93">
        <w:t>стремились</w:t>
      </w:r>
      <w:r w:rsidRPr="00234A93">
        <w:rPr>
          <w:spacing w:val="-14"/>
        </w:rPr>
        <w:t xml:space="preserve"> </w:t>
      </w:r>
      <w:r w:rsidRPr="00234A93">
        <w:t>создавать</w:t>
      </w:r>
      <w:r w:rsidRPr="00234A93">
        <w:rPr>
          <w:spacing w:val="-14"/>
        </w:rPr>
        <w:t xml:space="preserve"> </w:t>
      </w:r>
      <w:r w:rsidRPr="00234A93">
        <w:t>полноценные</w:t>
      </w:r>
      <w:r w:rsidRPr="00234A93">
        <w:rPr>
          <w:spacing w:val="-68"/>
        </w:rPr>
        <w:t xml:space="preserve"> </w:t>
      </w:r>
      <w:r w:rsidRPr="00234A93">
        <w:t>многодетные</w:t>
      </w:r>
      <w:r w:rsidRPr="00234A93">
        <w:rPr>
          <w:spacing w:val="-2"/>
        </w:rPr>
        <w:t xml:space="preserve"> </w:t>
      </w:r>
      <w:r w:rsidRPr="00234A93">
        <w:t>семьи.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</w:t>
      </w:r>
      <w:r w:rsidRPr="00234A93">
        <w:t>Что для каждого человека означает слово «Родина»? Это родители, семья,</w:t>
      </w:r>
      <w:r w:rsidRPr="00234A93">
        <w:rPr>
          <w:spacing w:val="1"/>
        </w:rPr>
        <w:t xml:space="preserve"> </w:t>
      </w:r>
      <w:r w:rsidRPr="00234A93">
        <w:t>дом,</w:t>
      </w:r>
      <w:r w:rsidRPr="00234A93">
        <w:rPr>
          <w:spacing w:val="-13"/>
        </w:rPr>
        <w:t xml:space="preserve"> </w:t>
      </w:r>
      <w:r w:rsidRPr="00234A93">
        <w:t>друзья,</w:t>
      </w:r>
      <w:r w:rsidRPr="00234A93">
        <w:rPr>
          <w:spacing w:val="-13"/>
        </w:rPr>
        <w:t xml:space="preserve"> </w:t>
      </w:r>
      <w:r w:rsidRPr="00234A93">
        <w:t>родной</w:t>
      </w:r>
      <w:r w:rsidRPr="00234A93">
        <w:rPr>
          <w:spacing w:val="-12"/>
        </w:rPr>
        <w:t xml:space="preserve"> </w:t>
      </w:r>
      <w:r w:rsidRPr="00234A93">
        <w:t>город,</w:t>
      </w:r>
      <w:r w:rsidRPr="00234A93">
        <w:rPr>
          <w:spacing w:val="-11"/>
        </w:rPr>
        <w:t xml:space="preserve"> </w:t>
      </w:r>
      <w:r w:rsidRPr="00234A93">
        <w:t>регион,</w:t>
      </w:r>
      <w:r w:rsidRPr="00234A93">
        <w:rPr>
          <w:spacing w:val="-13"/>
        </w:rPr>
        <w:t xml:space="preserve"> </w:t>
      </w:r>
      <w:r w:rsidRPr="00234A93">
        <w:t>вся</w:t>
      </w:r>
      <w:r w:rsidRPr="00234A93">
        <w:rPr>
          <w:spacing w:val="-12"/>
        </w:rPr>
        <w:t xml:space="preserve"> </w:t>
      </w:r>
      <w:r w:rsidRPr="00234A93">
        <w:t>наша</w:t>
      </w:r>
      <w:r w:rsidRPr="00234A93">
        <w:rPr>
          <w:spacing w:val="-11"/>
        </w:rPr>
        <w:t xml:space="preserve"> </w:t>
      </w:r>
      <w:r w:rsidRPr="00234A93">
        <w:t>страна</w:t>
      </w:r>
      <w:r w:rsidRPr="00234A93">
        <w:rPr>
          <w:spacing w:val="-13"/>
        </w:rPr>
        <w:t xml:space="preserve"> </w:t>
      </w:r>
      <w:r w:rsidRPr="00234A93">
        <w:t>и</w:t>
      </w:r>
      <w:r w:rsidRPr="00234A93">
        <w:rPr>
          <w:spacing w:val="-12"/>
        </w:rPr>
        <w:t xml:space="preserve"> </w:t>
      </w:r>
      <w:r w:rsidRPr="00234A93">
        <w:t>народ.</w:t>
      </w:r>
      <w:r w:rsidRPr="00234A93">
        <w:rPr>
          <w:spacing w:val="-11"/>
        </w:rPr>
        <w:t xml:space="preserve"> </w:t>
      </w:r>
      <w:r w:rsidRPr="00234A93">
        <w:t>Чувство</w:t>
      </w:r>
      <w:r w:rsidRPr="00234A93">
        <w:rPr>
          <w:spacing w:val="-12"/>
        </w:rPr>
        <w:t xml:space="preserve"> </w:t>
      </w:r>
      <w:r w:rsidRPr="00234A93">
        <w:t>любви</w:t>
      </w:r>
      <w:r w:rsidRPr="00234A93">
        <w:rPr>
          <w:spacing w:val="-12"/>
        </w:rPr>
        <w:t xml:space="preserve"> </w:t>
      </w:r>
      <w:r w:rsidRPr="00234A93">
        <w:t>к</w:t>
      </w:r>
      <w:r w:rsidRPr="00234A93">
        <w:rPr>
          <w:spacing w:val="-13"/>
        </w:rPr>
        <w:t xml:space="preserve"> </w:t>
      </w:r>
      <w:r w:rsidRPr="00234A93">
        <w:t>своей</w:t>
      </w:r>
      <w:r w:rsidRPr="00234A93">
        <w:rPr>
          <w:spacing w:val="-67"/>
        </w:rPr>
        <w:t xml:space="preserve"> </w:t>
      </w:r>
      <w:r w:rsidRPr="00234A93">
        <w:t>Родине</w:t>
      </w:r>
      <w:r w:rsidRPr="00234A93">
        <w:rPr>
          <w:spacing w:val="-11"/>
        </w:rPr>
        <w:t xml:space="preserve"> </w:t>
      </w:r>
      <w:r w:rsidRPr="00234A93">
        <w:t>человек</w:t>
      </w:r>
      <w:r w:rsidRPr="00234A93">
        <w:rPr>
          <w:spacing w:val="-10"/>
        </w:rPr>
        <w:t xml:space="preserve"> </w:t>
      </w:r>
      <w:r w:rsidRPr="00234A93">
        <w:t>несет</w:t>
      </w:r>
      <w:r w:rsidRPr="00234A93">
        <w:rPr>
          <w:spacing w:val="-10"/>
        </w:rPr>
        <w:t xml:space="preserve"> </w:t>
      </w:r>
      <w:r w:rsidRPr="00234A93">
        <w:t>в</w:t>
      </w:r>
      <w:r w:rsidRPr="00234A93">
        <w:rPr>
          <w:spacing w:val="-10"/>
        </w:rPr>
        <w:t xml:space="preserve"> </w:t>
      </w:r>
      <w:r w:rsidRPr="00234A93">
        <w:t>себе</w:t>
      </w:r>
      <w:r w:rsidRPr="00234A93">
        <w:rPr>
          <w:spacing w:val="-10"/>
        </w:rPr>
        <w:t xml:space="preserve"> </w:t>
      </w:r>
      <w:r w:rsidRPr="00234A93">
        <w:t>всю</w:t>
      </w:r>
      <w:r w:rsidRPr="00234A93">
        <w:rPr>
          <w:spacing w:val="-11"/>
        </w:rPr>
        <w:t xml:space="preserve"> </w:t>
      </w:r>
      <w:r w:rsidRPr="00234A93">
        <w:t>жизнь,</w:t>
      </w:r>
      <w:r w:rsidRPr="00234A93">
        <w:rPr>
          <w:spacing w:val="-10"/>
        </w:rPr>
        <w:t xml:space="preserve"> </w:t>
      </w:r>
      <w:r w:rsidRPr="00234A93">
        <w:t>это</w:t>
      </w:r>
      <w:r w:rsidRPr="00234A93">
        <w:rPr>
          <w:spacing w:val="-10"/>
        </w:rPr>
        <w:t xml:space="preserve"> </w:t>
      </w:r>
      <w:r w:rsidRPr="00234A93">
        <w:t>его</w:t>
      </w:r>
      <w:r w:rsidRPr="00234A93">
        <w:rPr>
          <w:spacing w:val="-9"/>
        </w:rPr>
        <w:t xml:space="preserve"> </w:t>
      </w:r>
      <w:r w:rsidRPr="00234A93">
        <w:t>опора</w:t>
      </w:r>
      <w:r w:rsidRPr="00234A93">
        <w:rPr>
          <w:spacing w:val="-11"/>
        </w:rPr>
        <w:t xml:space="preserve"> </w:t>
      </w:r>
      <w:r w:rsidRPr="00234A93">
        <w:t>и</w:t>
      </w:r>
      <w:r w:rsidRPr="00234A93">
        <w:rPr>
          <w:spacing w:val="-10"/>
        </w:rPr>
        <w:t xml:space="preserve"> </w:t>
      </w:r>
      <w:r w:rsidRPr="00234A93">
        <w:t>поддержка.</w:t>
      </w:r>
      <w:r w:rsidRPr="00234A93">
        <w:rPr>
          <w:spacing w:val="-9"/>
        </w:rPr>
        <w:t xml:space="preserve"> </w:t>
      </w:r>
      <w:r w:rsidRPr="00234A93">
        <w:t>Родина</w:t>
      </w:r>
      <w:r w:rsidRPr="00234A93">
        <w:rPr>
          <w:spacing w:val="-5"/>
        </w:rPr>
        <w:t xml:space="preserve"> </w:t>
      </w:r>
      <w:r w:rsidRPr="00234A93">
        <w:t>–</w:t>
      </w:r>
      <w:r w:rsidRPr="00234A93">
        <w:rPr>
          <w:spacing w:val="-11"/>
        </w:rPr>
        <w:t xml:space="preserve"> </w:t>
      </w:r>
      <w:r w:rsidRPr="00234A93">
        <w:t>это</w:t>
      </w:r>
      <w:r w:rsidRPr="00234A93">
        <w:rPr>
          <w:spacing w:val="-10"/>
        </w:rPr>
        <w:t xml:space="preserve"> </w:t>
      </w:r>
      <w:r w:rsidRPr="00234A93">
        <w:t>не</w:t>
      </w:r>
      <w:r w:rsidRPr="00234A93">
        <w:rPr>
          <w:spacing w:val="-68"/>
        </w:rPr>
        <w:t xml:space="preserve"> </w:t>
      </w:r>
      <w:r w:rsidRPr="00234A93">
        <w:t>просто</w:t>
      </w:r>
      <w:r w:rsidRPr="00234A93">
        <w:rPr>
          <w:spacing w:val="-2"/>
        </w:rPr>
        <w:t xml:space="preserve"> </w:t>
      </w:r>
      <w:r w:rsidRPr="00234A93">
        <w:t>территория,</w:t>
      </w:r>
      <w:r w:rsidRPr="00234A93">
        <w:rPr>
          <w:spacing w:val="-2"/>
        </w:rPr>
        <w:t xml:space="preserve"> </w:t>
      </w:r>
      <w:r w:rsidRPr="00234A93">
        <w:t>это,</w:t>
      </w:r>
      <w:r w:rsidRPr="00234A93">
        <w:rPr>
          <w:spacing w:val="-2"/>
        </w:rPr>
        <w:t xml:space="preserve"> </w:t>
      </w:r>
      <w:r w:rsidRPr="00234A93">
        <w:t>прежде</w:t>
      </w:r>
      <w:r w:rsidRPr="00234A93">
        <w:rPr>
          <w:spacing w:val="-2"/>
        </w:rPr>
        <w:t xml:space="preserve"> </w:t>
      </w:r>
      <w:r w:rsidRPr="00234A93">
        <w:t>всего</w:t>
      </w:r>
      <w:r w:rsidRPr="00234A93">
        <w:rPr>
          <w:spacing w:val="-1"/>
        </w:rPr>
        <w:t xml:space="preserve"> </w:t>
      </w:r>
      <w:r w:rsidRPr="00234A93">
        <w:t>то,</w:t>
      </w:r>
      <w:r w:rsidRPr="00234A93">
        <w:rPr>
          <w:spacing w:val="-2"/>
        </w:rPr>
        <w:t xml:space="preserve"> </w:t>
      </w:r>
      <w:r w:rsidRPr="00234A93">
        <w:t>что</w:t>
      </w:r>
      <w:r w:rsidRPr="00234A93">
        <w:rPr>
          <w:spacing w:val="-2"/>
        </w:rPr>
        <w:t xml:space="preserve"> </w:t>
      </w:r>
      <w:r w:rsidRPr="00234A93">
        <w:t>мы</w:t>
      </w:r>
      <w:r w:rsidRPr="00234A93">
        <w:rPr>
          <w:spacing w:val="-1"/>
        </w:rPr>
        <w:t xml:space="preserve"> </w:t>
      </w:r>
      <w:r w:rsidRPr="00234A93">
        <w:t>любим</w:t>
      </w:r>
      <w:r w:rsidRPr="00234A93">
        <w:rPr>
          <w:spacing w:val="-2"/>
        </w:rPr>
        <w:t xml:space="preserve"> </w:t>
      </w:r>
      <w:r w:rsidRPr="00234A93">
        <w:t>и</w:t>
      </w:r>
      <w:r w:rsidRPr="00234A93">
        <w:rPr>
          <w:spacing w:val="-2"/>
        </w:rPr>
        <w:t xml:space="preserve"> </w:t>
      </w:r>
      <w:r w:rsidRPr="00234A93">
        <w:t>готовы</w:t>
      </w:r>
      <w:r w:rsidRPr="00234A93">
        <w:rPr>
          <w:spacing w:val="-2"/>
        </w:rPr>
        <w:t xml:space="preserve"> </w:t>
      </w:r>
      <w:r w:rsidRPr="00234A93">
        <w:t>защищать.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Волонтерство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России.</w:t>
      </w:r>
      <w:r w:rsidRPr="00234A93">
        <w:rPr>
          <w:spacing w:val="1"/>
        </w:rPr>
        <w:t xml:space="preserve"> </w:t>
      </w:r>
      <w:r w:rsidRPr="00234A93">
        <w:t>Особенности</w:t>
      </w:r>
      <w:r w:rsidRPr="00234A93">
        <w:rPr>
          <w:spacing w:val="1"/>
        </w:rPr>
        <w:t xml:space="preserve"> </w:t>
      </w:r>
      <w:r w:rsidRPr="00234A93">
        <w:t>волонтерской</w:t>
      </w:r>
      <w:r w:rsidRPr="00234A93">
        <w:rPr>
          <w:spacing w:val="1"/>
        </w:rPr>
        <w:t xml:space="preserve"> </w:t>
      </w:r>
      <w:r w:rsidRPr="00234A93">
        <w:t>деятельности.</w:t>
      </w:r>
      <w:r w:rsidRPr="00234A93">
        <w:rPr>
          <w:spacing w:val="1"/>
        </w:rPr>
        <w:t xml:space="preserve"> </w:t>
      </w:r>
      <w:r w:rsidRPr="00234A93">
        <w:t>Исторически сложилось, что в сложные годы нашей страны люди безвозмездно</w:t>
      </w:r>
      <w:r w:rsidRPr="00234A93">
        <w:rPr>
          <w:spacing w:val="1"/>
        </w:rPr>
        <w:t xml:space="preserve"> </w:t>
      </w:r>
      <w:r w:rsidRPr="00234A93">
        <w:t>помогали</w:t>
      </w:r>
      <w:r w:rsidRPr="00234A93">
        <w:rPr>
          <w:spacing w:val="1"/>
        </w:rPr>
        <w:t xml:space="preserve"> </w:t>
      </w:r>
      <w:r w:rsidRPr="00234A93">
        <w:t>друг</w:t>
      </w:r>
      <w:r w:rsidRPr="00234A93">
        <w:rPr>
          <w:spacing w:val="1"/>
        </w:rPr>
        <w:t xml:space="preserve"> </w:t>
      </w:r>
      <w:r w:rsidRPr="00234A93">
        <w:t>другу,</w:t>
      </w:r>
      <w:r w:rsidRPr="00234A93">
        <w:rPr>
          <w:spacing w:val="1"/>
        </w:rPr>
        <w:t xml:space="preserve"> </w:t>
      </w:r>
      <w:r w:rsidRPr="00234A93">
        <w:t>оказывали</w:t>
      </w:r>
      <w:r w:rsidRPr="00234A93">
        <w:rPr>
          <w:spacing w:val="1"/>
        </w:rPr>
        <w:t xml:space="preserve"> </w:t>
      </w:r>
      <w:r w:rsidRPr="00234A93">
        <w:t>всестороннюю</w:t>
      </w:r>
      <w:r w:rsidRPr="00234A93">
        <w:rPr>
          <w:spacing w:val="1"/>
        </w:rPr>
        <w:t xml:space="preserve"> </w:t>
      </w:r>
      <w:r w:rsidRPr="00234A93">
        <w:t>поддержку.</w:t>
      </w:r>
      <w:r w:rsidRPr="00234A93">
        <w:rPr>
          <w:spacing w:val="1"/>
        </w:rPr>
        <w:t xml:space="preserve"> </w:t>
      </w:r>
      <w:r w:rsidRPr="00234A93">
        <w:t>Даша</w:t>
      </w:r>
      <w:r w:rsidRPr="00234A93">
        <w:rPr>
          <w:spacing w:val="1"/>
        </w:rPr>
        <w:t xml:space="preserve"> </w:t>
      </w:r>
      <w:r w:rsidRPr="00234A93">
        <w:t>Севастопольская, сёстры</w:t>
      </w:r>
      <w:r w:rsidRPr="00234A93">
        <w:rPr>
          <w:spacing w:val="-1"/>
        </w:rPr>
        <w:t xml:space="preserve"> </w:t>
      </w:r>
      <w:r w:rsidRPr="00234A93">
        <w:t>милосердия</w:t>
      </w:r>
      <w:r w:rsidRPr="00234A93">
        <w:rPr>
          <w:spacing w:val="3"/>
        </w:rPr>
        <w:t xml:space="preserve"> </w:t>
      </w:r>
      <w:r w:rsidRPr="00234A93">
        <w:t>–</w:t>
      </w:r>
      <w:r w:rsidRPr="00234A93">
        <w:rPr>
          <w:spacing w:val="-1"/>
        </w:rPr>
        <w:t xml:space="preserve"> </w:t>
      </w:r>
      <w:r w:rsidRPr="00234A93">
        <w:t>история</w:t>
      </w:r>
      <w:r w:rsidRPr="00234A93">
        <w:rPr>
          <w:spacing w:val="-2"/>
        </w:rPr>
        <w:t xml:space="preserve"> </w:t>
      </w:r>
      <w:r w:rsidRPr="00234A93">
        <w:t>и</w:t>
      </w:r>
      <w:r w:rsidRPr="00234A93">
        <w:rPr>
          <w:spacing w:val="-1"/>
        </w:rPr>
        <w:t xml:space="preserve"> </w:t>
      </w:r>
      <w:r w:rsidRPr="00234A93">
        <w:t>современность.</w:t>
      </w:r>
    </w:p>
    <w:p w:rsidR="00154152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Россия</w:t>
      </w:r>
      <w:r w:rsidRPr="00234A93">
        <w:rPr>
          <w:spacing w:val="18"/>
        </w:rPr>
        <w:t xml:space="preserve"> </w:t>
      </w:r>
      <w:r w:rsidRPr="00234A93">
        <w:t>—</w:t>
      </w:r>
      <w:r w:rsidRPr="00234A93">
        <w:rPr>
          <w:spacing w:val="19"/>
        </w:rPr>
        <w:t xml:space="preserve"> </w:t>
      </w:r>
      <w:r w:rsidRPr="00234A93">
        <w:t>страна</w:t>
      </w:r>
      <w:r w:rsidRPr="00234A93">
        <w:rPr>
          <w:spacing w:val="17"/>
        </w:rPr>
        <w:t xml:space="preserve"> </w:t>
      </w:r>
      <w:r w:rsidRPr="00234A93">
        <w:t>с</w:t>
      </w:r>
      <w:r w:rsidRPr="00234A93">
        <w:rPr>
          <w:spacing w:val="19"/>
        </w:rPr>
        <w:t xml:space="preserve"> </w:t>
      </w:r>
      <w:r w:rsidRPr="00234A93">
        <w:t>героическим</w:t>
      </w:r>
      <w:r w:rsidRPr="00234A93">
        <w:rPr>
          <w:spacing w:val="16"/>
        </w:rPr>
        <w:t xml:space="preserve"> </w:t>
      </w:r>
      <w:r w:rsidRPr="00234A93">
        <w:t>прошлым.</w:t>
      </w:r>
      <w:r w:rsidRPr="00234A93">
        <w:rPr>
          <w:spacing w:val="18"/>
        </w:rPr>
        <w:t xml:space="preserve"> </w:t>
      </w:r>
      <w:r w:rsidRPr="00234A93">
        <w:t>Современные</w:t>
      </w:r>
      <w:r w:rsidRPr="00234A93">
        <w:rPr>
          <w:spacing w:val="19"/>
        </w:rPr>
        <w:t xml:space="preserve"> </w:t>
      </w:r>
      <w:r w:rsidRPr="00234A93">
        <w:t>герои</w:t>
      </w:r>
      <w:r w:rsidRPr="00234A93">
        <w:rPr>
          <w:spacing w:val="22"/>
        </w:rPr>
        <w:t xml:space="preserve"> </w:t>
      </w:r>
      <w:r w:rsidRPr="00234A93">
        <w:t>—</w:t>
      </w:r>
      <w:r w:rsidRPr="00234A93">
        <w:rPr>
          <w:spacing w:val="19"/>
        </w:rPr>
        <w:t xml:space="preserve"> </w:t>
      </w:r>
      <w:r w:rsidRPr="00234A93">
        <w:t>кто</w:t>
      </w:r>
      <w:r w:rsidRPr="00234A93">
        <w:rPr>
          <w:spacing w:val="17"/>
        </w:rPr>
        <w:t xml:space="preserve"> </w:t>
      </w:r>
      <w:r w:rsidRPr="00234A93">
        <w:t>они?</w:t>
      </w:r>
      <w:r>
        <w:t xml:space="preserve"> </w:t>
      </w:r>
      <w:r w:rsidRPr="00234A93">
        <w:t>Россия</w:t>
      </w:r>
      <w:r w:rsidRPr="00234A93">
        <w:rPr>
          <w:spacing w:val="-4"/>
        </w:rPr>
        <w:t xml:space="preserve"> </w:t>
      </w:r>
      <w:r w:rsidRPr="00234A93">
        <w:t>начинается</w:t>
      </w:r>
      <w:r w:rsidRPr="00234A93">
        <w:rPr>
          <w:spacing w:val="-3"/>
        </w:rPr>
        <w:t xml:space="preserve"> </w:t>
      </w:r>
      <w:r w:rsidRPr="00234A93">
        <w:t>с</w:t>
      </w:r>
      <w:r w:rsidRPr="00234A93">
        <w:rPr>
          <w:spacing w:val="-3"/>
        </w:rPr>
        <w:t xml:space="preserve"> </w:t>
      </w:r>
      <w:r w:rsidRPr="00234A93">
        <w:t>меня?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Значение</w:t>
      </w:r>
      <w:r w:rsidRPr="00234A93">
        <w:rPr>
          <w:spacing w:val="1"/>
        </w:rPr>
        <w:t xml:space="preserve"> </w:t>
      </w:r>
      <w:r w:rsidRPr="00234A93">
        <w:t>Конституции</w:t>
      </w:r>
      <w:r w:rsidRPr="00234A93">
        <w:rPr>
          <w:spacing w:val="1"/>
        </w:rPr>
        <w:t xml:space="preserve"> </w:t>
      </w:r>
      <w:r w:rsidRPr="00234A93">
        <w:t>для</w:t>
      </w:r>
      <w:r w:rsidRPr="00234A93">
        <w:rPr>
          <w:spacing w:val="1"/>
        </w:rPr>
        <w:t xml:space="preserve"> </w:t>
      </w:r>
      <w:r w:rsidRPr="00234A93">
        <w:t>граждан</w:t>
      </w:r>
      <w:r w:rsidRPr="00234A93">
        <w:rPr>
          <w:spacing w:val="1"/>
        </w:rPr>
        <w:t xml:space="preserve"> </w:t>
      </w:r>
      <w:r w:rsidRPr="00234A93">
        <w:t>страны.</w:t>
      </w:r>
      <w:r w:rsidRPr="00234A93">
        <w:rPr>
          <w:spacing w:val="1"/>
        </w:rPr>
        <w:t xml:space="preserve"> </w:t>
      </w:r>
      <w:r w:rsidRPr="00234A93">
        <w:t>Знание</w:t>
      </w:r>
      <w:r w:rsidRPr="00234A93">
        <w:rPr>
          <w:spacing w:val="1"/>
        </w:rPr>
        <w:t xml:space="preserve"> </w:t>
      </w:r>
      <w:r w:rsidRPr="00234A93">
        <w:t>прав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выполнение</w:t>
      </w:r>
      <w:r w:rsidRPr="00234A93">
        <w:rPr>
          <w:spacing w:val="1"/>
        </w:rPr>
        <w:t xml:space="preserve"> </w:t>
      </w:r>
      <w:r w:rsidRPr="00234A93">
        <w:t>обязанностей.</w:t>
      </w:r>
      <w:r w:rsidRPr="00234A93">
        <w:rPr>
          <w:spacing w:val="-2"/>
        </w:rPr>
        <w:t xml:space="preserve"> </w:t>
      </w:r>
      <w:r w:rsidRPr="00234A93">
        <w:t>Ответственность</w:t>
      </w:r>
      <w:r w:rsidRPr="00234A93">
        <w:rPr>
          <w:spacing w:val="1"/>
        </w:rPr>
        <w:t xml:space="preserve"> </w:t>
      </w:r>
      <w:r w:rsidRPr="00234A93">
        <w:t>—</w:t>
      </w:r>
      <w:r w:rsidRPr="00234A93">
        <w:rPr>
          <w:spacing w:val="-1"/>
        </w:rPr>
        <w:t xml:space="preserve"> </w:t>
      </w:r>
      <w:r w:rsidRPr="00234A93">
        <w:t>это</w:t>
      </w:r>
      <w:r w:rsidRPr="00234A93">
        <w:rPr>
          <w:spacing w:val="-1"/>
        </w:rPr>
        <w:t xml:space="preserve"> </w:t>
      </w:r>
      <w:r w:rsidRPr="00234A93">
        <w:t>осознанное</w:t>
      </w:r>
      <w:r w:rsidRPr="00234A93">
        <w:rPr>
          <w:spacing w:val="-1"/>
        </w:rPr>
        <w:t xml:space="preserve"> </w:t>
      </w:r>
      <w:r w:rsidRPr="00234A93">
        <w:t>поведение.</w:t>
      </w:r>
    </w:p>
    <w:p w:rsidR="00154152" w:rsidRDefault="00154152" w:rsidP="00D514A8">
      <w:pPr>
        <w:pStyle w:val="BodyText"/>
        <w:spacing w:line="240" w:lineRule="auto"/>
        <w:ind w:left="0"/>
        <w:jc w:val="both"/>
      </w:pPr>
      <w:r>
        <w:t xml:space="preserve">         </w:t>
      </w:r>
      <w:r w:rsidRPr="00234A93">
        <w:t>Новый</w:t>
      </w:r>
      <w:r w:rsidRPr="00234A93">
        <w:rPr>
          <w:spacing w:val="-5"/>
        </w:rPr>
        <w:t xml:space="preserve"> </w:t>
      </w:r>
      <w:r w:rsidRPr="00234A93">
        <w:t>год</w:t>
      </w:r>
      <w:r w:rsidRPr="00234A93">
        <w:rPr>
          <w:spacing w:val="-3"/>
        </w:rPr>
        <w:t xml:space="preserve"> </w:t>
      </w:r>
      <w:r w:rsidRPr="00234A93">
        <w:t>—</w:t>
      </w:r>
      <w:r w:rsidRPr="00234A93">
        <w:rPr>
          <w:spacing w:val="-4"/>
        </w:rPr>
        <w:t xml:space="preserve"> </w:t>
      </w:r>
      <w:r w:rsidRPr="00234A93">
        <w:t>праздник</w:t>
      </w:r>
      <w:r w:rsidRPr="00234A93">
        <w:rPr>
          <w:spacing w:val="-4"/>
        </w:rPr>
        <w:t xml:space="preserve"> </w:t>
      </w:r>
      <w:r w:rsidRPr="00234A93">
        <w:t>для</w:t>
      </w:r>
      <w:r w:rsidRPr="00234A93">
        <w:rPr>
          <w:spacing w:val="-4"/>
        </w:rPr>
        <w:t xml:space="preserve"> </w:t>
      </w:r>
      <w:r w:rsidRPr="00234A93">
        <w:t>всех</w:t>
      </w:r>
      <w:r w:rsidRPr="00234A93">
        <w:rPr>
          <w:spacing w:val="-3"/>
        </w:rPr>
        <w:t xml:space="preserve"> </w:t>
      </w:r>
      <w:r w:rsidRPr="00234A93">
        <w:t>россиян.</w:t>
      </w:r>
      <w:r w:rsidRPr="00234A93">
        <w:rPr>
          <w:spacing w:val="-4"/>
        </w:rPr>
        <w:t xml:space="preserve"> </w:t>
      </w:r>
      <w:r w:rsidRPr="00234A93">
        <w:t>У</w:t>
      </w:r>
      <w:r w:rsidRPr="00234A93">
        <w:rPr>
          <w:spacing w:val="-4"/>
        </w:rPr>
        <w:t xml:space="preserve"> </w:t>
      </w:r>
      <w:r w:rsidRPr="00234A93">
        <w:t>каждого</w:t>
      </w:r>
      <w:r w:rsidRPr="00234A93">
        <w:rPr>
          <w:spacing w:val="-3"/>
        </w:rPr>
        <w:t xml:space="preserve"> </w:t>
      </w:r>
      <w:r w:rsidRPr="00234A93">
        <w:t>народа</w:t>
      </w:r>
      <w:r w:rsidRPr="00234A93">
        <w:rPr>
          <w:spacing w:val="-5"/>
        </w:rPr>
        <w:t xml:space="preserve"> </w:t>
      </w:r>
      <w:r w:rsidRPr="00234A93">
        <w:t>есть</w:t>
      </w:r>
      <w:r w:rsidRPr="00234A93">
        <w:rPr>
          <w:spacing w:val="-4"/>
        </w:rPr>
        <w:t xml:space="preserve"> </w:t>
      </w:r>
      <w:r w:rsidRPr="00234A93">
        <w:t>интересные</w:t>
      </w:r>
      <w:r w:rsidRPr="00234A93">
        <w:rPr>
          <w:spacing w:val="-67"/>
        </w:rPr>
        <w:t xml:space="preserve"> </w:t>
      </w:r>
      <w:r w:rsidRPr="00234A93">
        <w:t>новогодние семейные традиции. Знакомство с обычаями и культурой новогодних</w:t>
      </w:r>
      <w:r w:rsidRPr="00234A93">
        <w:rPr>
          <w:spacing w:val="1"/>
        </w:rPr>
        <w:t xml:space="preserve"> </w:t>
      </w:r>
      <w:r w:rsidRPr="00234A93">
        <w:t>праздников</w:t>
      </w:r>
      <w:r w:rsidRPr="00234A93">
        <w:rPr>
          <w:spacing w:val="-2"/>
        </w:rPr>
        <w:t xml:space="preserve"> </w:t>
      </w:r>
      <w:r w:rsidRPr="00234A93">
        <w:t>в</w:t>
      </w:r>
      <w:r w:rsidRPr="00234A93">
        <w:rPr>
          <w:spacing w:val="-1"/>
        </w:rPr>
        <w:t xml:space="preserve"> </w:t>
      </w:r>
      <w:r w:rsidRPr="00234A93">
        <w:t>нашей стране.</w:t>
      </w:r>
    </w:p>
    <w:p w:rsidR="00154152" w:rsidRDefault="00154152" w:rsidP="00D514A8">
      <w:pPr>
        <w:pStyle w:val="BodyText"/>
        <w:spacing w:line="240" w:lineRule="auto"/>
        <w:ind w:left="0"/>
        <w:jc w:val="both"/>
      </w:pPr>
      <w:r>
        <w:t xml:space="preserve">         </w:t>
      </w:r>
      <w:r w:rsidRPr="00234A93">
        <w:t>Первая</w:t>
      </w:r>
      <w:r w:rsidRPr="00234A93">
        <w:rPr>
          <w:spacing w:val="1"/>
        </w:rPr>
        <w:t xml:space="preserve"> </w:t>
      </w:r>
      <w:r w:rsidRPr="00234A93">
        <w:t>печатная</w:t>
      </w:r>
      <w:r w:rsidRPr="00234A93">
        <w:rPr>
          <w:spacing w:val="1"/>
        </w:rPr>
        <w:t xml:space="preserve"> </w:t>
      </w:r>
      <w:r w:rsidRPr="00234A93">
        <w:t>книга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России</w:t>
      </w:r>
      <w:r w:rsidRPr="00234A93">
        <w:rPr>
          <w:spacing w:val="1"/>
        </w:rPr>
        <w:t xml:space="preserve"> </w:t>
      </w:r>
      <w:r w:rsidRPr="00234A93">
        <w:t>–</w:t>
      </w:r>
      <w:r w:rsidRPr="00234A93">
        <w:rPr>
          <w:spacing w:val="1"/>
        </w:rPr>
        <w:t xml:space="preserve"> </w:t>
      </w:r>
      <w:r w:rsidRPr="00234A93">
        <w:t>«Азбука»</w:t>
      </w:r>
      <w:r w:rsidRPr="00234A93">
        <w:rPr>
          <w:spacing w:val="1"/>
        </w:rPr>
        <w:t xml:space="preserve"> </w:t>
      </w:r>
      <w:r w:rsidRPr="00234A93">
        <w:t>Ивана</w:t>
      </w:r>
      <w:r w:rsidRPr="00234A93">
        <w:rPr>
          <w:spacing w:val="1"/>
        </w:rPr>
        <w:t xml:space="preserve"> </w:t>
      </w:r>
      <w:r w:rsidRPr="00234A93">
        <w:t>Фёдорова.</w:t>
      </w:r>
      <w:r w:rsidRPr="00234A93">
        <w:rPr>
          <w:spacing w:val="1"/>
        </w:rPr>
        <w:t xml:space="preserve"> </w:t>
      </w:r>
      <w:r w:rsidRPr="00234A93">
        <w:t>Способы</w:t>
      </w:r>
      <w:r w:rsidRPr="00234A93">
        <w:rPr>
          <w:spacing w:val="1"/>
        </w:rPr>
        <w:t xml:space="preserve"> </w:t>
      </w:r>
      <w:r w:rsidRPr="00234A93">
        <w:t>передачи</w:t>
      </w:r>
      <w:r w:rsidRPr="00234A93">
        <w:rPr>
          <w:spacing w:val="1"/>
        </w:rPr>
        <w:t xml:space="preserve"> </w:t>
      </w:r>
      <w:r w:rsidRPr="00234A93">
        <w:t>информации</w:t>
      </w:r>
      <w:r w:rsidRPr="00234A93">
        <w:rPr>
          <w:spacing w:val="1"/>
        </w:rPr>
        <w:t xml:space="preserve"> </w:t>
      </w:r>
      <w:r w:rsidRPr="00234A93">
        <w:t>до</w:t>
      </w:r>
      <w:r w:rsidRPr="00234A93">
        <w:rPr>
          <w:spacing w:val="1"/>
        </w:rPr>
        <w:t xml:space="preserve"> </w:t>
      </w:r>
      <w:r w:rsidRPr="00234A93">
        <w:t>появления</w:t>
      </w:r>
      <w:r w:rsidRPr="00234A93">
        <w:rPr>
          <w:spacing w:val="1"/>
        </w:rPr>
        <w:t xml:space="preserve"> </w:t>
      </w:r>
      <w:r w:rsidRPr="00234A93">
        <w:t>письменности.</w:t>
      </w:r>
      <w:r w:rsidRPr="00234A93">
        <w:rPr>
          <w:spacing w:val="1"/>
        </w:rPr>
        <w:t xml:space="preserve"> </w:t>
      </w:r>
      <w:r w:rsidRPr="00234A93">
        <w:t>Разница</w:t>
      </w:r>
      <w:r w:rsidRPr="00234A93">
        <w:rPr>
          <w:spacing w:val="1"/>
        </w:rPr>
        <w:t xml:space="preserve"> </w:t>
      </w:r>
      <w:r w:rsidRPr="00234A93">
        <w:t>между</w:t>
      </w:r>
      <w:r w:rsidRPr="00234A93">
        <w:rPr>
          <w:spacing w:val="1"/>
        </w:rPr>
        <w:t xml:space="preserve"> </w:t>
      </w:r>
      <w:r w:rsidRPr="00234A93">
        <w:t>азбукой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букварем.</w:t>
      </w:r>
      <w:r w:rsidRPr="00234A93">
        <w:rPr>
          <w:spacing w:val="1"/>
        </w:rPr>
        <w:t xml:space="preserve"> </w:t>
      </w:r>
      <w:r w:rsidRPr="00234A93">
        <w:t>«Азбука»,</w:t>
      </w:r>
      <w:r w:rsidRPr="00234A93">
        <w:rPr>
          <w:spacing w:val="1"/>
        </w:rPr>
        <w:t xml:space="preserve"> </w:t>
      </w:r>
      <w:r w:rsidRPr="00234A93">
        <w:t>напечатанная</w:t>
      </w:r>
      <w:r w:rsidRPr="00234A93">
        <w:rPr>
          <w:spacing w:val="1"/>
        </w:rPr>
        <w:t xml:space="preserve"> </w:t>
      </w:r>
      <w:r w:rsidRPr="00234A93">
        <w:t>Иваном</w:t>
      </w:r>
      <w:r w:rsidRPr="00234A93">
        <w:rPr>
          <w:spacing w:val="1"/>
        </w:rPr>
        <w:t xml:space="preserve"> </w:t>
      </w:r>
      <w:r w:rsidRPr="00234A93">
        <w:t>Федоровым:</w:t>
      </w:r>
      <w:r w:rsidRPr="00234A93">
        <w:rPr>
          <w:spacing w:val="1"/>
        </w:rPr>
        <w:t xml:space="preserve"> </w:t>
      </w:r>
      <w:r w:rsidRPr="00234A93">
        <w:t>«Ради</w:t>
      </w:r>
      <w:r w:rsidRPr="00234A93">
        <w:rPr>
          <w:spacing w:val="1"/>
        </w:rPr>
        <w:t xml:space="preserve"> </w:t>
      </w:r>
      <w:r w:rsidRPr="00234A93">
        <w:t>скорого</w:t>
      </w:r>
      <w:r w:rsidRPr="00234A93">
        <w:rPr>
          <w:spacing w:val="1"/>
        </w:rPr>
        <w:t xml:space="preserve"> </w:t>
      </w:r>
      <w:r w:rsidRPr="00234A93">
        <w:t>младенческого</w:t>
      </w:r>
      <w:r w:rsidRPr="00234A93">
        <w:rPr>
          <w:spacing w:val="1"/>
        </w:rPr>
        <w:t xml:space="preserve"> </w:t>
      </w:r>
      <w:r w:rsidRPr="00234A93">
        <w:t>научения».</w:t>
      </w:r>
      <w:r w:rsidRPr="00234A93">
        <w:rPr>
          <w:spacing w:val="1"/>
        </w:rPr>
        <w:t xml:space="preserve"> </w:t>
      </w:r>
      <w:r w:rsidRPr="00234A93">
        <w:t>Любовь</w:t>
      </w:r>
      <w:r w:rsidRPr="00234A93">
        <w:rPr>
          <w:spacing w:val="1"/>
        </w:rPr>
        <w:t xml:space="preserve"> </w:t>
      </w:r>
      <w:r w:rsidRPr="00234A93">
        <w:t>к</w:t>
      </w:r>
      <w:r w:rsidRPr="00234A93">
        <w:rPr>
          <w:spacing w:val="1"/>
        </w:rPr>
        <w:t xml:space="preserve"> </w:t>
      </w:r>
      <w:r w:rsidRPr="00234A93">
        <w:t>чтению,</w:t>
      </w:r>
      <w:r w:rsidRPr="00234A93">
        <w:rPr>
          <w:spacing w:val="1"/>
        </w:rPr>
        <w:t xml:space="preserve"> </w:t>
      </w:r>
      <w:r w:rsidRPr="00234A93">
        <w:t>бережное</w:t>
      </w:r>
      <w:r w:rsidRPr="00234A93">
        <w:rPr>
          <w:spacing w:val="1"/>
        </w:rPr>
        <w:t xml:space="preserve"> </w:t>
      </w:r>
      <w:r w:rsidRPr="00234A93">
        <w:t>отношение</w:t>
      </w:r>
      <w:r w:rsidRPr="00234A93">
        <w:rPr>
          <w:spacing w:val="1"/>
        </w:rPr>
        <w:t xml:space="preserve"> </w:t>
      </w:r>
      <w:r w:rsidRPr="00234A93">
        <w:t>к</w:t>
      </w:r>
      <w:r w:rsidRPr="00234A93">
        <w:rPr>
          <w:spacing w:val="1"/>
        </w:rPr>
        <w:t xml:space="preserve"> </w:t>
      </w:r>
      <w:r w:rsidRPr="00234A93">
        <w:t>книге</w:t>
      </w:r>
      <w:r w:rsidRPr="00234A93">
        <w:rPr>
          <w:spacing w:val="1"/>
        </w:rPr>
        <w:t xml:space="preserve"> </w:t>
      </w:r>
      <w:r w:rsidRPr="00234A93">
        <w:t>начались</w:t>
      </w:r>
      <w:r w:rsidRPr="00234A93">
        <w:rPr>
          <w:spacing w:val="-2"/>
        </w:rPr>
        <w:t xml:space="preserve"> </w:t>
      </w:r>
      <w:r w:rsidRPr="00234A93">
        <w:t>450 лет</w:t>
      </w:r>
      <w:r w:rsidRPr="00234A93">
        <w:rPr>
          <w:spacing w:val="-1"/>
        </w:rPr>
        <w:t xml:space="preserve"> </w:t>
      </w:r>
      <w:r w:rsidRPr="00234A93">
        <w:t>назад.</w:t>
      </w:r>
    </w:p>
    <w:p w:rsidR="00154152" w:rsidRDefault="00154152" w:rsidP="00D514A8">
      <w:pPr>
        <w:pStyle w:val="BodyText"/>
        <w:spacing w:line="240" w:lineRule="auto"/>
        <w:ind w:left="0"/>
        <w:jc w:val="both"/>
      </w:pPr>
      <w:r>
        <w:t xml:space="preserve">         </w:t>
      </w:r>
      <w:r w:rsidRPr="00234A93">
        <w:t>Современный человек должен обладать функциональной грамотностью, в</w:t>
      </w:r>
      <w:r w:rsidRPr="00234A93">
        <w:rPr>
          <w:spacing w:val="1"/>
        </w:rPr>
        <w:t xml:space="preserve"> </w:t>
      </w:r>
      <w:r w:rsidRPr="00234A93">
        <w:t>том</w:t>
      </w:r>
      <w:r w:rsidRPr="00234A93">
        <w:rPr>
          <w:spacing w:val="1"/>
        </w:rPr>
        <w:t xml:space="preserve"> </w:t>
      </w:r>
      <w:r w:rsidRPr="00234A93">
        <w:t>числе</w:t>
      </w:r>
      <w:r w:rsidRPr="00234A93">
        <w:rPr>
          <w:spacing w:val="1"/>
        </w:rPr>
        <w:t xml:space="preserve"> </w:t>
      </w:r>
      <w:r w:rsidRPr="00234A93">
        <w:t>налоговой.</w:t>
      </w:r>
      <w:r w:rsidRPr="00234A93">
        <w:rPr>
          <w:spacing w:val="1"/>
        </w:rPr>
        <w:t xml:space="preserve"> </w:t>
      </w:r>
      <w:r w:rsidRPr="00234A93">
        <w:t>Для</w:t>
      </w:r>
      <w:r w:rsidRPr="00234A93">
        <w:rPr>
          <w:spacing w:val="1"/>
        </w:rPr>
        <w:t xml:space="preserve"> </w:t>
      </w:r>
      <w:r w:rsidRPr="00234A93">
        <w:t>чего</w:t>
      </w:r>
      <w:r w:rsidRPr="00234A93">
        <w:rPr>
          <w:spacing w:val="1"/>
        </w:rPr>
        <w:t xml:space="preserve"> </w:t>
      </w:r>
      <w:r w:rsidRPr="00234A93">
        <w:t>собирают</w:t>
      </w:r>
      <w:r w:rsidRPr="00234A93">
        <w:rPr>
          <w:spacing w:val="1"/>
        </w:rPr>
        <w:t xml:space="preserve"> </w:t>
      </w:r>
      <w:r w:rsidRPr="00234A93">
        <w:t>налоги?</w:t>
      </w:r>
      <w:r w:rsidRPr="00234A93">
        <w:rPr>
          <w:spacing w:val="1"/>
        </w:rPr>
        <w:t xml:space="preserve"> </w:t>
      </w:r>
      <w:r w:rsidRPr="00234A93">
        <w:t>Что</w:t>
      </w:r>
      <w:r w:rsidRPr="00234A93">
        <w:rPr>
          <w:spacing w:val="1"/>
        </w:rPr>
        <w:t xml:space="preserve"> </w:t>
      </w:r>
      <w:r w:rsidRPr="00234A93">
        <w:t>они</w:t>
      </w:r>
      <w:r w:rsidRPr="00234A93">
        <w:rPr>
          <w:spacing w:val="1"/>
        </w:rPr>
        <w:t xml:space="preserve"> </w:t>
      </w:r>
      <w:r w:rsidRPr="00234A93">
        <w:t>обеспечивают</w:t>
      </w:r>
      <w:r w:rsidRPr="00234A93">
        <w:rPr>
          <w:spacing w:val="1"/>
        </w:rPr>
        <w:t xml:space="preserve"> </w:t>
      </w:r>
      <w:r w:rsidRPr="00234A93">
        <w:t>для</w:t>
      </w:r>
      <w:r w:rsidRPr="00234A93">
        <w:rPr>
          <w:spacing w:val="-67"/>
        </w:rPr>
        <w:t xml:space="preserve"> </w:t>
      </w:r>
      <w:r w:rsidRPr="00234A93">
        <w:t>граждан?</w:t>
      </w:r>
      <w:r w:rsidRPr="00234A93">
        <w:rPr>
          <w:spacing w:val="1"/>
        </w:rPr>
        <w:t xml:space="preserve"> </w:t>
      </w:r>
      <w:r w:rsidRPr="00234A93">
        <w:t>Выплата</w:t>
      </w:r>
      <w:r w:rsidRPr="00234A93">
        <w:rPr>
          <w:spacing w:val="1"/>
        </w:rPr>
        <w:t xml:space="preserve"> </w:t>
      </w:r>
      <w:r w:rsidRPr="00234A93">
        <w:t>налогов</w:t>
      </w:r>
      <w:r w:rsidRPr="00234A93">
        <w:rPr>
          <w:spacing w:val="1"/>
        </w:rPr>
        <w:t xml:space="preserve"> </w:t>
      </w:r>
      <w:r w:rsidRPr="00234A93">
        <w:t>–</w:t>
      </w:r>
      <w:r w:rsidRPr="00234A93">
        <w:rPr>
          <w:spacing w:val="1"/>
        </w:rPr>
        <w:t xml:space="preserve"> </w:t>
      </w:r>
      <w:r w:rsidRPr="00234A93">
        <w:t>обязанность</w:t>
      </w:r>
      <w:r w:rsidRPr="00234A93">
        <w:rPr>
          <w:spacing w:val="1"/>
        </w:rPr>
        <w:t xml:space="preserve"> </w:t>
      </w:r>
      <w:r w:rsidRPr="00234A93">
        <w:t>каждого</w:t>
      </w:r>
      <w:r w:rsidRPr="00234A93">
        <w:rPr>
          <w:spacing w:val="1"/>
        </w:rPr>
        <w:t xml:space="preserve"> </w:t>
      </w:r>
      <w:r w:rsidRPr="00234A93">
        <w:t>гражданина</w:t>
      </w:r>
      <w:r w:rsidRPr="00234A93">
        <w:rPr>
          <w:spacing w:val="1"/>
        </w:rPr>
        <w:t xml:space="preserve"> </w:t>
      </w:r>
      <w:r w:rsidRPr="00234A93">
        <w:t>Российской</w:t>
      </w:r>
      <w:r w:rsidRPr="00234A93">
        <w:rPr>
          <w:spacing w:val="1"/>
        </w:rPr>
        <w:t xml:space="preserve"> </w:t>
      </w:r>
      <w:r w:rsidRPr="00234A93">
        <w:t>Федерации.</w:t>
      </w:r>
    </w:p>
    <w:p w:rsidR="00154152" w:rsidRDefault="00154152" w:rsidP="00D514A8">
      <w:pPr>
        <w:pStyle w:val="BodyText"/>
        <w:spacing w:line="240" w:lineRule="auto"/>
        <w:ind w:left="0"/>
        <w:jc w:val="both"/>
      </w:pPr>
      <w:r>
        <w:t xml:space="preserve">         </w:t>
      </w:r>
      <w:r w:rsidRPr="00234A93">
        <w:t>Голод,</w:t>
      </w:r>
      <w:r w:rsidRPr="00234A93">
        <w:rPr>
          <w:spacing w:val="1"/>
        </w:rPr>
        <w:t xml:space="preserve"> </w:t>
      </w:r>
      <w:r w:rsidRPr="00234A93">
        <w:t>морозы,</w:t>
      </w:r>
      <w:r w:rsidRPr="00234A93">
        <w:rPr>
          <w:spacing w:val="1"/>
        </w:rPr>
        <w:t xml:space="preserve"> </w:t>
      </w:r>
      <w:r w:rsidRPr="00234A93">
        <w:t>бомбардировки</w:t>
      </w:r>
      <w:r w:rsidRPr="00234A93">
        <w:rPr>
          <w:spacing w:val="1"/>
        </w:rPr>
        <w:t xml:space="preserve"> </w:t>
      </w:r>
      <w:r w:rsidRPr="00234A93">
        <w:t>—</w:t>
      </w:r>
      <w:r w:rsidRPr="00234A93">
        <w:rPr>
          <w:spacing w:val="1"/>
        </w:rPr>
        <w:t xml:space="preserve"> </w:t>
      </w:r>
      <w:r w:rsidRPr="00234A93">
        <w:t>тяготы</w:t>
      </w:r>
      <w:r w:rsidRPr="00234A93">
        <w:rPr>
          <w:spacing w:val="1"/>
        </w:rPr>
        <w:t xml:space="preserve"> </w:t>
      </w:r>
      <w:r w:rsidRPr="00234A93">
        <w:t>блокадного</w:t>
      </w:r>
      <w:r w:rsidRPr="00234A93">
        <w:rPr>
          <w:spacing w:val="1"/>
        </w:rPr>
        <w:t xml:space="preserve"> </w:t>
      </w:r>
      <w:r w:rsidRPr="00234A93">
        <w:t>Ленинграда.</w:t>
      </w:r>
      <w:r w:rsidRPr="00234A93">
        <w:rPr>
          <w:spacing w:val="1"/>
        </w:rPr>
        <w:t xml:space="preserve"> </w:t>
      </w:r>
      <w:r w:rsidRPr="00234A93">
        <w:t>Блокадный паек. О провале планов немецких войск. 80 лет назад город-герой</w:t>
      </w:r>
      <w:r w:rsidRPr="00234A93">
        <w:rPr>
          <w:spacing w:val="1"/>
        </w:rPr>
        <w:t xml:space="preserve"> </w:t>
      </w:r>
      <w:r w:rsidRPr="00234A93">
        <w:t>Ленинград</w:t>
      </w:r>
      <w:r w:rsidRPr="00234A93">
        <w:rPr>
          <w:spacing w:val="-2"/>
        </w:rPr>
        <w:t xml:space="preserve"> </w:t>
      </w:r>
      <w:r w:rsidRPr="00234A93">
        <w:t>был</w:t>
      </w:r>
      <w:r w:rsidRPr="00234A93">
        <w:rPr>
          <w:spacing w:val="-1"/>
        </w:rPr>
        <w:t xml:space="preserve"> </w:t>
      </w:r>
      <w:r w:rsidRPr="00234A93">
        <w:t>полностью</w:t>
      </w:r>
      <w:r w:rsidRPr="00234A93">
        <w:rPr>
          <w:spacing w:val="-3"/>
        </w:rPr>
        <w:t xml:space="preserve"> </w:t>
      </w:r>
      <w:r w:rsidRPr="00234A93">
        <w:t>освобожден</w:t>
      </w:r>
      <w:r w:rsidRPr="00234A93">
        <w:rPr>
          <w:spacing w:val="-1"/>
        </w:rPr>
        <w:t xml:space="preserve"> </w:t>
      </w:r>
      <w:r w:rsidRPr="00234A93">
        <w:t>от</w:t>
      </w:r>
      <w:r w:rsidRPr="00234A93">
        <w:rPr>
          <w:spacing w:val="-2"/>
        </w:rPr>
        <w:t xml:space="preserve"> </w:t>
      </w:r>
      <w:r w:rsidRPr="00234A93">
        <w:t>фашистской</w:t>
      </w:r>
      <w:r w:rsidRPr="00234A93">
        <w:rPr>
          <w:spacing w:val="-1"/>
        </w:rPr>
        <w:t xml:space="preserve"> </w:t>
      </w:r>
      <w:r w:rsidRPr="00234A93">
        <w:t>блокады.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Кто</w:t>
      </w:r>
      <w:r w:rsidRPr="00234A93">
        <w:rPr>
          <w:spacing w:val="1"/>
        </w:rPr>
        <w:t xml:space="preserve"> </w:t>
      </w:r>
      <w:r w:rsidRPr="00234A93">
        <w:t>такой</w:t>
      </w:r>
      <w:r w:rsidRPr="00234A93">
        <w:rPr>
          <w:spacing w:val="1"/>
        </w:rPr>
        <w:t xml:space="preserve"> </w:t>
      </w:r>
      <w:r w:rsidRPr="00234A93">
        <w:t>союзник?</w:t>
      </w:r>
      <w:r w:rsidRPr="00234A93">
        <w:rPr>
          <w:spacing w:val="1"/>
        </w:rPr>
        <w:t xml:space="preserve"> </w:t>
      </w:r>
      <w:r w:rsidRPr="00234A93">
        <w:t>Какие</w:t>
      </w:r>
      <w:r w:rsidRPr="00234A93">
        <w:rPr>
          <w:spacing w:val="1"/>
        </w:rPr>
        <w:t xml:space="preserve"> </w:t>
      </w:r>
      <w:r w:rsidRPr="00234A93">
        <w:t>обязанности</w:t>
      </w:r>
      <w:r w:rsidRPr="00234A93">
        <w:rPr>
          <w:spacing w:val="1"/>
        </w:rPr>
        <w:t xml:space="preserve"> </w:t>
      </w:r>
      <w:r w:rsidRPr="00234A93">
        <w:t>он</w:t>
      </w:r>
      <w:r w:rsidRPr="00234A93">
        <w:rPr>
          <w:spacing w:val="1"/>
        </w:rPr>
        <w:t xml:space="preserve"> </w:t>
      </w:r>
      <w:r w:rsidRPr="00234A93">
        <w:t>на</w:t>
      </w:r>
      <w:r w:rsidRPr="00234A93">
        <w:rPr>
          <w:spacing w:val="1"/>
        </w:rPr>
        <w:t xml:space="preserve"> </w:t>
      </w:r>
      <w:r w:rsidRPr="00234A93">
        <w:t>себя</w:t>
      </w:r>
      <w:r w:rsidRPr="00234A93">
        <w:rPr>
          <w:spacing w:val="1"/>
        </w:rPr>
        <w:t xml:space="preserve"> </w:t>
      </w:r>
      <w:r w:rsidRPr="00234A93">
        <w:t>принимает,</w:t>
      </w:r>
      <w:r w:rsidRPr="00234A93">
        <w:rPr>
          <w:spacing w:val="1"/>
        </w:rPr>
        <w:t xml:space="preserve"> </w:t>
      </w:r>
      <w:r w:rsidRPr="00234A93">
        <w:t>какими</w:t>
      </w:r>
      <w:r w:rsidRPr="00234A93">
        <w:rPr>
          <w:spacing w:val="1"/>
        </w:rPr>
        <w:t xml:space="preserve"> </w:t>
      </w:r>
      <w:r w:rsidRPr="00234A93">
        <w:t>обладает</w:t>
      </w:r>
      <w:r w:rsidRPr="00234A93">
        <w:rPr>
          <w:spacing w:val="1"/>
        </w:rPr>
        <w:t xml:space="preserve"> </w:t>
      </w:r>
      <w:r w:rsidRPr="00234A93">
        <w:t>правами?</w:t>
      </w:r>
      <w:r w:rsidRPr="00234A93">
        <w:rPr>
          <w:spacing w:val="1"/>
        </w:rPr>
        <w:t xml:space="preserve"> </w:t>
      </w:r>
      <w:r w:rsidRPr="00234A93">
        <w:t>Что</w:t>
      </w:r>
      <w:r w:rsidRPr="00234A93">
        <w:rPr>
          <w:spacing w:val="1"/>
        </w:rPr>
        <w:t xml:space="preserve"> </w:t>
      </w:r>
      <w:r w:rsidRPr="00234A93">
        <w:t>дает</w:t>
      </w:r>
      <w:r w:rsidRPr="00234A93">
        <w:rPr>
          <w:spacing w:val="1"/>
        </w:rPr>
        <w:t xml:space="preserve"> </w:t>
      </w:r>
      <w:r w:rsidRPr="00234A93">
        <w:t>заключение</w:t>
      </w:r>
      <w:r w:rsidRPr="00234A93">
        <w:rPr>
          <w:spacing w:val="1"/>
        </w:rPr>
        <w:t xml:space="preserve"> </w:t>
      </w:r>
      <w:r w:rsidRPr="00234A93">
        <w:t>союзного</w:t>
      </w:r>
      <w:r w:rsidRPr="00234A93">
        <w:rPr>
          <w:spacing w:val="1"/>
        </w:rPr>
        <w:t xml:space="preserve"> </w:t>
      </w:r>
      <w:r w:rsidRPr="00234A93">
        <w:t>договора</w:t>
      </w:r>
      <w:r w:rsidRPr="00234A93">
        <w:rPr>
          <w:spacing w:val="1"/>
        </w:rPr>
        <w:t xml:space="preserve"> </w:t>
      </w:r>
      <w:r w:rsidRPr="00234A93">
        <w:t>для</w:t>
      </w:r>
      <w:r w:rsidRPr="00234A93">
        <w:rPr>
          <w:spacing w:val="1"/>
        </w:rPr>
        <w:t xml:space="preserve"> </w:t>
      </w:r>
      <w:r w:rsidRPr="00234A93">
        <w:t>государств?</w:t>
      </w:r>
      <w:r w:rsidRPr="00234A93">
        <w:rPr>
          <w:spacing w:val="1"/>
        </w:rPr>
        <w:t xml:space="preserve"> </w:t>
      </w:r>
      <w:r w:rsidRPr="00234A93">
        <w:t>Союзники России – государства, которые разделяют и поддерживают наши общие</w:t>
      </w:r>
      <w:r w:rsidRPr="00234A93">
        <w:rPr>
          <w:spacing w:val="-67"/>
        </w:rPr>
        <w:t xml:space="preserve"> </w:t>
      </w:r>
      <w:r w:rsidRPr="00234A93">
        <w:t>традиционные ценности, уважают культуру, стремятся к укреплению союзных</w:t>
      </w:r>
      <w:r w:rsidRPr="00234A93">
        <w:rPr>
          <w:spacing w:val="1"/>
        </w:rPr>
        <w:t xml:space="preserve"> </w:t>
      </w:r>
      <w:r w:rsidRPr="00234A93">
        <w:t>государств</w:t>
      </w:r>
      <w:r w:rsidRPr="00234A93">
        <w:rPr>
          <w:spacing w:val="-2"/>
        </w:rPr>
        <w:t xml:space="preserve"> </w:t>
      </w:r>
      <w:r w:rsidRPr="00234A93">
        <w:t>и</w:t>
      </w:r>
      <w:r w:rsidRPr="00234A93">
        <w:rPr>
          <w:spacing w:val="-1"/>
        </w:rPr>
        <w:t xml:space="preserve"> </w:t>
      </w:r>
      <w:r w:rsidRPr="00234A93">
        <w:t>поддерживают их.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Достижения</w:t>
      </w:r>
      <w:r w:rsidRPr="00234A93">
        <w:rPr>
          <w:spacing w:val="1"/>
        </w:rPr>
        <w:t xml:space="preserve"> </w:t>
      </w:r>
      <w:r w:rsidRPr="00234A93">
        <w:t>науки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повседневной</w:t>
      </w:r>
      <w:r w:rsidRPr="00234A93">
        <w:rPr>
          <w:spacing w:val="1"/>
        </w:rPr>
        <w:t xml:space="preserve"> </w:t>
      </w:r>
      <w:r w:rsidRPr="00234A93">
        <w:t>жизни.</w:t>
      </w:r>
      <w:r w:rsidRPr="00234A93">
        <w:rPr>
          <w:spacing w:val="1"/>
        </w:rPr>
        <w:t xml:space="preserve"> </w:t>
      </w:r>
      <w:r w:rsidRPr="00234A93">
        <w:t>Научные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технические</w:t>
      </w:r>
      <w:r w:rsidRPr="00234A93">
        <w:rPr>
          <w:spacing w:val="1"/>
        </w:rPr>
        <w:t xml:space="preserve"> </w:t>
      </w:r>
      <w:r w:rsidRPr="00234A93">
        <w:t>достижения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нашей</w:t>
      </w:r>
      <w:r w:rsidRPr="00234A93">
        <w:rPr>
          <w:spacing w:val="1"/>
        </w:rPr>
        <w:t xml:space="preserve"> </w:t>
      </w:r>
      <w:r w:rsidRPr="00234A93">
        <w:t>стране.</w:t>
      </w:r>
      <w:r w:rsidRPr="00234A93">
        <w:rPr>
          <w:spacing w:val="1"/>
        </w:rPr>
        <w:t xml:space="preserve"> </w:t>
      </w:r>
      <w:r w:rsidRPr="00234A93">
        <w:t>190-летие</w:t>
      </w:r>
      <w:r w:rsidRPr="00234A93">
        <w:rPr>
          <w:spacing w:val="1"/>
        </w:rPr>
        <w:t xml:space="preserve"> </w:t>
      </w:r>
      <w:r w:rsidRPr="00234A93">
        <w:t>великого</w:t>
      </w:r>
      <w:r w:rsidRPr="00234A93">
        <w:rPr>
          <w:spacing w:val="1"/>
        </w:rPr>
        <w:t xml:space="preserve"> </w:t>
      </w:r>
      <w:r w:rsidRPr="00234A93">
        <w:t>русского</w:t>
      </w:r>
      <w:r w:rsidRPr="00234A93">
        <w:rPr>
          <w:spacing w:val="1"/>
        </w:rPr>
        <w:t xml:space="preserve"> </w:t>
      </w:r>
      <w:r w:rsidRPr="00234A93">
        <w:t>учёного-химика,</w:t>
      </w:r>
      <w:r w:rsidRPr="00234A93">
        <w:rPr>
          <w:spacing w:val="1"/>
        </w:rPr>
        <w:t xml:space="preserve"> </w:t>
      </w:r>
      <w:r w:rsidRPr="00234A93">
        <w:t>специалиста</w:t>
      </w:r>
      <w:r w:rsidRPr="00234A93">
        <w:rPr>
          <w:spacing w:val="-2"/>
        </w:rPr>
        <w:t xml:space="preserve"> </w:t>
      </w:r>
      <w:r w:rsidRPr="00234A93">
        <w:t>во</w:t>
      </w:r>
      <w:r w:rsidRPr="00234A93">
        <w:rPr>
          <w:spacing w:val="-2"/>
        </w:rPr>
        <w:t xml:space="preserve"> </w:t>
      </w:r>
      <w:r w:rsidRPr="00234A93">
        <w:t>многих</w:t>
      </w:r>
      <w:r w:rsidRPr="00234A93">
        <w:rPr>
          <w:spacing w:val="-1"/>
        </w:rPr>
        <w:t xml:space="preserve"> </w:t>
      </w:r>
      <w:r w:rsidRPr="00234A93">
        <w:t>областях</w:t>
      </w:r>
      <w:r w:rsidRPr="00234A93">
        <w:rPr>
          <w:spacing w:val="-2"/>
        </w:rPr>
        <w:t xml:space="preserve"> </w:t>
      </w:r>
      <w:r w:rsidRPr="00234A93">
        <w:t>науки</w:t>
      </w:r>
      <w:r w:rsidRPr="00234A93">
        <w:rPr>
          <w:spacing w:val="-2"/>
        </w:rPr>
        <w:t xml:space="preserve"> </w:t>
      </w:r>
      <w:r w:rsidRPr="00234A93">
        <w:t>и</w:t>
      </w:r>
      <w:r w:rsidRPr="00234A93">
        <w:rPr>
          <w:spacing w:val="-1"/>
        </w:rPr>
        <w:t xml:space="preserve"> </w:t>
      </w:r>
      <w:r w:rsidRPr="00234A93">
        <w:t>искусства</w:t>
      </w:r>
      <w:r w:rsidRPr="00234A93">
        <w:rPr>
          <w:spacing w:val="-2"/>
        </w:rPr>
        <w:t xml:space="preserve"> </w:t>
      </w:r>
      <w:r w:rsidRPr="00234A93">
        <w:t>Д.И.</w:t>
      </w:r>
      <w:r w:rsidRPr="00234A93">
        <w:rPr>
          <w:spacing w:val="-2"/>
        </w:rPr>
        <w:t xml:space="preserve"> </w:t>
      </w:r>
      <w:r w:rsidRPr="00234A93">
        <w:t>Менделеева.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День</w:t>
      </w:r>
      <w:r w:rsidRPr="00234A93">
        <w:rPr>
          <w:spacing w:val="-9"/>
        </w:rPr>
        <w:t xml:space="preserve"> </w:t>
      </w:r>
      <w:r w:rsidRPr="00234A93">
        <w:t>первооткрывателя.</w:t>
      </w:r>
      <w:r w:rsidRPr="00234A93">
        <w:rPr>
          <w:spacing w:val="-8"/>
        </w:rPr>
        <w:t xml:space="preserve"> </w:t>
      </w:r>
      <w:r w:rsidRPr="00234A93">
        <w:t>Россия</w:t>
      </w:r>
      <w:r w:rsidRPr="00234A93">
        <w:rPr>
          <w:spacing w:val="-10"/>
        </w:rPr>
        <w:t xml:space="preserve"> </w:t>
      </w:r>
      <w:r w:rsidRPr="00234A93">
        <w:t>является</w:t>
      </w:r>
      <w:r w:rsidRPr="00234A93">
        <w:rPr>
          <w:spacing w:val="-9"/>
        </w:rPr>
        <w:t xml:space="preserve"> </w:t>
      </w:r>
      <w:r w:rsidRPr="00234A93">
        <w:t>не</w:t>
      </w:r>
      <w:r w:rsidRPr="00234A93">
        <w:rPr>
          <w:spacing w:val="-9"/>
        </w:rPr>
        <w:t xml:space="preserve"> </w:t>
      </w:r>
      <w:r w:rsidRPr="00234A93">
        <w:t>только</w:t>
      </w:r>
      <w:r w:rsidRPr="00234A93">
        <w:rPr>
          <w:spacing w:val="-8"/>
        </w:rPr>
        <w:t xml:space="preserve"> </w:t>
      </w:r>
      <w:r w:rsidRPr="00234A93">
        <w:t>самой</w:t>
      </w:r>
      <w:r w:rsidRPr="00234A93">
        <w:rPr>
          <w:spacing w:val="-7"/>
        </w:rPr>
        <w:t xml:space="preserve"> </w:t>
      </w:r>
      <w:r w:rsidRPr="00234A93">
        <w:t>большой</w:t>
      </w:r>
      <w:r w:rsidRPr="00234A93">
        <w:rPr>
          <w:spacing w:val="-2"/>
        </w:rPr>
        <w:t xml:space="preserve"> </w:t>
      </w:r>
      <w:r w:rsidRPr="00234A93">
        <w:t>страной</w:t>
      </w:r>
      <w:r w:rsidRPr="00234A93">
        <w:rPr>
          <w:spacing w:val="-9"/>
        </w:rPr>
        <w:t xml:space="preserve"> </w:t>
      </w:r>
      <w:r w:rsidRPr="00234A93">
        <w:t>в</w:t>
      </w:r>
      <w:r w:rsidRPr="00234A93">
        <w:rPr>
          <w:spacing w:val="-67"/>
        </w:rPr>
        <w:t xml:space="preserve"> </w:t>
      </w:r>
      <w:r w:rsidRPr="00234A93">
        <w:t>мире,</w:t>
      </w:r>
      <w:r w:rsidRPr="00234A93">
        <w:rPr>
          <w:spacing w:val="1"/>
        </w:rPr>
        <w:t xml:space="preserve"> </w:t>
      </w:r>
      <w:r w:rsidRPr="00234A93">
        <w:t>которую</w:t>
      </w:r>
      <w:r w:rsidRPr="00234A93">
        <w:rPr>
          <w:spacing w:val="1"/>
        </w:rPr>
        <w:t xml:space="preserve"> </w:t>
      </w:r>
      <w:r w:rsidRPr="00234A93">
        <w:t>за</w:t>
      </w:r>
      <w:r w:rsidRPr="00234A93">
        <w:rPr>
          <w:spacing w:val="1"/>
        </w:rPr>
        <w:t xml:space="preserve"> </w:t>
      </w:r>
      <w:r w:rsidRPr="00234A93">
        <w:t>ее</w:t>
      </w:r>
      <w:r w:rsidRPr="00234A93">
        <w:rPr>
          <w:spacing w:val="1"/>
        </w:rPr>
        <w:t xml:space="preserve"> </w:t>
      </w:r>
      <w:r w:rsidRPr="00234A93">
        <w:t>продолжительную</w:t>
      </w:r>
      <w:r w:rsidRPr="00234A93">
        <w:rPr>
          <w:spacing w:val="1"/>
        </w:rPr>
        <w:t xml:space="preserve"> </w:t>
      </w:r>
      <w:r w:rsidRPr="00234A93">
        <w:t>историю</w:t>
      </w:r>
      <w:r w:rsidRPr="00234A93">
        <w:rPr>
          <w:spacing w:val="1"/>
        </w:rPr>
        <w:t xml:space="preserve"> </w:t>
      </w:r>
      <w:r w:rsidRPr="00234A93">
        <w:t>шаг</w:t>
      </w:r>
      <w:r w:rsidRPr="00234A93">
        <w:rPr>
          <w:spacing w:val="1"/>
        </w:rPr>
        <w:t xml:space="preserve"> </w:t>
      </w:r>
      <w:r w:rsidRPr="00234A93">
        <w:t>за</w:t>
      </w:r>
      <w:r w:rsidRPr="00234A93">
        <w:rPr>
          <w:spacing w:val="1"/>
        </w:rPr>
        <w:t xml:space="preserve"> </w:t>
      </w:r>
      <w:r w:rsidRPr="00234A93">
        <w:t>шагом</w:t>
      </w:r>
      <w:r w:rsidRPr="00234A93">
        <w:rPr>
          <w:spacing w:val="1"/>
        </w:rPr>
        <w:t xml:space="preserve"> </w:t>
      </w:r>
      <w:r w:rsidRPr="00234A93">
        <w:t>исследовали,</w:t>
      </w:r>
      <w:r w:rsidRPr="00234A93">
        <w:rPr>
          <w:spacing w:val="1"/>
        </w:rPr>
        <w:t xml:space="preserve"> </w:t>
      </w:r>
      <w:r w:rsidRPr="00234A93">
        <w:t>изучали, открывали русские землепроходцы. Удивительные уголки нашей страны</w:t>
      </w:r>
      <w:r w:rsidRPr="00234A93">
        <w:rPr>
          <w:spacing w:val="1"/>
        </w:rPr>
        <w:t xml:space="preserve"> </w:t>
      </w:r>
      <w:r w:rsidRPr="00234A93">
        <w:t>сегодня</w:t>
      </w:r>
      <w:r w:rsidRPr="00234A93">
        <w:rPr>
          <w:spacing w:val="-2"/>
        </w:rPr>
        <w:t xml:space="preserve"> </w:t>
      </w:r>
      <w:r w:rsidRPr="00234A93">
        <w:t>может открыть</w:t>
      </w:r>
      <w:r w:rsidRPr="00234A93">
        <w:rPr>
          <w:spacing w:val="-1"/>
        </w:rPr>
        <w:t xml:space="preserve"> </w:t>
      </w:r>
      <w:r w:rsidRPr="00234A93">
        <w:t>для себя</w:t>
      </w:r>
      <w:r w:rsidRPr="00234A93">
        <w:rPr>
          <w:spacing w:val="-1"/>
        </w:rPr>
        <w:t xml:space="preserve"> </w:t>
      </w:r>
      <w:r w:rsidRPr="00234A93">
        <w:t>любой</w:t>
      </w:r>
      <w:r w:rsidRPr="00234A93">
        <w:rPr>
          <w:spacing w:val="-2"/>
        </w:rPr>
        <w:t xml:space="preserve"> </w:t>
      </w:r>
      <w:r w:rsidRPr="00234A93">
        <w:t>школьник.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День защитника Отечества: исторические традиции. Профессия военного:</w:t>
      </w:r>
      <w:r w:rsidRPr="00234A93">
        <w:rPr>
          <w:spacing w:val="1"/>
        </w:rPr>
        <w:t xml:space="preserve"> </w:t>
      </w:r>
      <w:r w:rsidRPr="00234A93">
        <w:t>кто её выбирает сегодня. Смекалка в военном деле. 280-летие со дня рождения</w:t>
      </w:r>
      <w:r w:rsidRPr="00234A93">
        <w:rPr>
          <w:spacing w:val="1"/>
        </w:rPr>
        <w:t xml:space="preserve"> </w:t>
      </w:r>
      <w:r w:rsidRPr="00234A93">
        <w:t>великого</w:t>
      </w:r>
      <w:r w:rsidRPr="00234A93">
        <w:rPr>
          <w:spacing w:val="1"/>
        </w:rPr>
        <w:t xml:space="preserve"> </w:t>
      </w:r>
      <w:r w:rsidRPr="00234A93">
        <w:t>русского</w:t>
      </w:r>
      <w:r w:rsidRPr="00234A93">
        <w:rPr>
          <w:spacing w:val="1"/>
        </w:rPr>
        <w:t xml:space="preserve"> </w:t>
      </w:r>
      <w:r w:rsidRPr="00234A93">
        <w:t xml:space="preserve">флотоводца, </w:t>
      </w:r>
      <w:hyperlink r:id="rId7">
        <w:r w:rsidRPr="00234A93">
          <w:t>командующего</w:t>
        </w:r>
        <w:r w:rsidRPr="00234A93">
          <w:rPr>
            <w:spacing w:val="1"/>
          </w:rPr>
          <w:t xml:space="preserve"> </w:t>
        </w:r>
        <w:r w:rsidRPr="00234A93">
          <w:t>Черноморским</w:t>
        </w:r>
        <w:r w:rsidRPr="00234A93">
          <w:rPr>
            <w:spacing w:val="1"/>
          </w:rPr>
          <w:t xml:space="preserve"> </w:t>
        </w:r>
        <w:r w:rsidRPr="00234A93">
          <w:t xml:space="preserve">флотом </w:t>
        </w:r>
      </w:hyperlink>
      <w:r w:rsidRPr="00234A93">
        <w:t>(1790—</w:t>
      </w:r>
      <w:r w:rsidRPr="00234A93">
        <w:rPr>
          <w:spacing w:val="1"/>
        </w:rPr>
        <w:t xml:space="preserve"> </w:t>
      </w:r>
      <w:r w:rsidRPr="00234A93">
        <w:t>1798);</w:t>
      </w:r>
      <w:r w:rsidRPr="00234A93">
        <w:rPr>
          <w:spacing w:val="1"/>
        </w:rPr>
        <w:t xml:space="preserve"> </w:t>
      </w:r>
      <w:r w:rsidRPr="00234A93">
        <w:t>командующего</w:t>
      </w:r>
      <w:r w:rsidRPr="00234A93">
        <w:rPr>
          <w:spacing w:val="1"/>
        </w:rPr>
        <w:t xml:space="preserve"> </w:t>
      </w:r>
      <w:r w:rsidRPr="00234A93">
        <w:t>русско-турецкой</w:t>
      </w:r>
      <w:r w:rsidRPr="00234A93">
        <w:rPr>
          <w:spacing w:val="1"/>
        </w:rPr>
        <w:t xml:space="preserve"> </w:t>
      </w:r>
      <w:r w:rsidRPr="00234A93">
        <w:t>эскадрой</w:t>
      </w:r>
      <w:r w:rsidRPr="00234A93">
        <w:rPr>
          <w:spacing w:val="1"/>
        </w:rPr>
        <w:t xml:space="preserve"> </w:t>
      </w:r>
      <w:r w:rsidRPr="00234A93">
        <w:t>в</w:t>
      </w:r>
      <w:r w:rsidRPr="00234A93">
        <w:rPr>
          <w:spacing w:val="1"/>
        </w:rPr>
        <w:t xml:space="preserve"> </w:t>
      </w:r>
      <w:r w:rsidRPr="00234A93">
        <w:t>Средиземном</w:t>
      </w:r>
      <w:r w:rsidRPr="00234A93">
        <w:rPr>
          <w:spacing w:val="1"/>
        </w:rPr>
        <w:t xml:space="preserve"> </w:t>
      </w:r>
      <w:r w:rsidRPr="00234A93">
        <w:t>море</w:t>
      </w:r>
      <w:r w:rsidRPr="00234A93">
        <w:rPr>
          <w:spacing w:val="1"/>
        </w:rPr>
        <w:t xml:space="preserve"> </w:t>
      </w:r>
      <w:r w:rsidRPr="00234A93">
        <w:t>(1798—</w:t>
      </w:r>
      <w:r w:rsidRPr="00234A93">
        <w:rPr>
          <w:spacing w:val="-67"/>
        </w:rPr>
        <w:t xml:space="preserve"> </w:t>
      </w:r>
      <w:r w:rsidRPr="00234A93">
        <w:t>1800),</w:t>
      </w:r>
      <w:r w:rsidRPr="00234A93">
        <w:rPr>
          <w:spacing w:val="-1"/>
        </w:rPr>
        <w:t xml:space="preserve"> </w:t>
      </w:r>
      <w:hyperlink r:id="rId8">
        <w:r w:rsidRPr="00234A93">
          <w:t>адмирал</w:t>
        </w:r>
      </w:hyperlink>
      <w:r w:rsidRPr="00234A93">
        <w:t>а</w:t>
      </w:r>
      <w:r w:rsidRPr="00234A93">
        <w:rPr>
          <w:spacing w:val="-1"/>
        </w:rPr>
        <w:t xml:space="preserve"> </w:t>
      </w:r>
      <w:r w:rsidRPr="00234A93">
        <w:t>(1799) Ф.Ф.</w:t>
      </w:r>
      <w:r w:rsidRPr="00234A93">
        <w:rPr>
          <w:spacing w:val="-2"/>
        </w:rPr>
        <w:t xml:space="preserve"> </w:t>
      </w:r>
      <w:r w:rsidRPr="00234A93">
        <w:t>Ушакова.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Подлинность намерений — то, что у тебя внутри. Как найти своё место в</w:t>
      </w:r>
      <w:r w:rsidRPr="00234A93">
        <w:rPr>
          <w:spacing w:val="1"/>
        </w:rPr>
        <w:t xml:space="preserve"> </w:t>
      </w:r>
      <w:r w:rsidRPr="00234A93">
        <w:t>жизни? Что нужно для того, чтобы найти друзей и самому быть хорошим другом?</w:t>
      </w:r>
      <w:r w:rsidRPr="00234A93">
        <w:rPr>
          <w:spacing w:val="-67"/>
        </w:rPr>
        <w:t xml:space="preserve"> </w:t>
      </w:r>
      <w:r w:rsidRPr="00234A93">
        <w:t>Примеры настоящей дружбы. Что нужно для того, чтобы создать хорошую семью</w:t>
      </w:r>
      <w:r w:rsidRPr="00234A93">
        <w:rPr>
          <w:spacing w:val="1"/>
        </w:rPr>
        <w:t xml:space="preserve"> </w:t>
      </w:r>
      <w:r w:rsidRPr="00234A93">
        <w:t>и самому быть хорошим семьянином. Поддержка семьи в России. Что нужно,</w:t>
      </w:r>
      <w:r w:rsidRPr="00234A93">
        <w:rPr>
          <w:spacing w:val="1"/>
        </w:rPr>
        <w:t xml:space="preserve"> </w:t>
      </w:r>
      <w:r w:rsidRPr="00234A93">
        <w:t>чтобы</w:t>
      </w:r>
      <w:r w:rsidRPr="00234A93">
        <w:rPr>
          <w:spacing w:val="1"/>
        </w:rPr>
        <w:t xml:space="preserve"> </w:t>
      </w:r>
      <w:r w:rsidRPr="00234A93">
        <w:t>найти</w:t>
      </w:r>
      <w:r w:rsidRPr="00234A93">
        <w:rPr>
          <w:spacing w:val="1"/>
        </w:rPr>
        <w:t xml:space="preserve"> </w:t>
      </w:r>
      <w:r w:rsidRPr="00234A93">
        <w:t>свое</w:t>
      </w:r>
      <w:r w:rsidRPr="00234A93">
        <w:rPr>
          <w:spacing w:val="1"/>
        </w:rPr>
        <w:t xml:space="preserve"> </w:t>
      </w:r>
      <w:r w:rsidRPr="00234A93">
        <w:t>призвание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стать</w:t>
      </w:r>
      <w:r w:rsidRPr="00234A93">
        <w:rPr>
          <w:spacing w:val="1"/>
        </w:rPr>
        <w:t xml:space="preserve"> </w:t>
      </w:r>
      <w:r w:rsidRPr="00234A93">
        <w:t>настоящим</w:t>
      </w:r>
      <w:r w:rsidRPr="00234A93">
        <w:rPr>
          <w:spacing w:val="1"/>
        </w:rPr>
        <w:t xml:space="preserve"> </w:t>
      </w:r>
      <w:r w:rsidRPr="00234A93">
        <w:t>профессионалом.</w:t>
      </w:r>
      <w:r w:rsidRPr="00234A93">
        <w:rPr>
          <w:spacing w:val="1"/>
        </w:rPr>
        <w:t xml:space="preserve"> </w:t>
      </w:r>
      <w:r w:rsidRPr="00234A93">
        <w:t>Поддержка</w:t>
      </w:r>
      <w:r w:rsidRPr="00234A93">
        <w:rPr>
          <w:spacing w:val="1"/>
        </w:rPr>
        <w:t xml:space="preserve"> </w:t>
      </w:r>
      <w:r w:rsidRPr="00234A93">
        <w:t>профессионального</w:t>
      </w:r>
      <w:r w:rsidRPr="00234A93">
        <w:rPr>
          <w:spacing w:val="-9"/>
        </w:rPr>
        <w:t xml:space="preserve"> </w:t>
      </w:r>
      <w:r w:rsidRPr="00234A93">
        <w:t>самоопределения</w:t>
      </w:r>
      <w:r w:rsidRPr="00234A93">
        <w:rPr>
          <w:spacing w:val="-6"/>
        </w:rPr>
        <w:t xml:space="preserve"> </w:t>
      </w:r>
      <w:r w:rsidRPr="00234A93">
        <w:t>школьников</w:t>
      </w:r>
      <w:r w:rsidRPr="00234A93">
        <w:rPr>
          <w:spacing w:val="-8"/>
        </w:rPr>
        <w:t xml:space="preserve"> </w:t>
      </w:r>
      <w:r w:rsidRPr="00234A93">
        <w:t>в</w:t>
      </w:r>
      <w:r w:rsidRPr="00234A93">
        <w:rPr>
          <w:spacing w:val="-9"/>
        </w:rPr>
        <w:t xml:space="preserve"> </w:t>
      </w:r>
      <w:r w:rsidRPr="00234A93">
        <w:t>России.</w:t>
      </w:r>
      <w:r w:rsidRPr="00234A93">
        <w:rPr>
          <w:spacing w:val="-4"/>
        </w:rPr>
        <w:t xml:space="preserve"> </w:t>
      </w:r>
      <w:r w:rsidRPr="00234A93">
        <w:t>Эти</w:t>
      </w:r>
      <w:r w:rsidRPr="00234A93">
        <w:rPr>
          <w:spacing w:val="-8"/>
        </w:rPr>
        <w:t xml:space="preserve"> </w:t>
      </w:r>
      <w:r w:rsidRPr="00234A93">
        <w:t>вопросы</w:t>
      </w:r>
      <w:r w:rsidRPr="00234A93">
        <w:rPr>
          <w:spacing w:val="-8"/>
        </w:rPr>
        <w:t xml:space="preserve"> </w:t>
      </w:r>
      <w:r w:rsidRPr="00234A93">
        <w:t>волнуют</w:t>
      </w:r>
      <w:r w:rsidRPr="00234A93">
        <w:rPr>
          <w:spacing w:val="-68"/>
        </w:rPr>
        <w:t xml:space="preserve"> </w:t>
      </w:r>
      <w:r w:rsidRPr="00234A93">
        <w:t>подростков.</w:t>
      </w:r>
      <w:r w:rsidRPr="00234A93">
        <w:rPr>
          <w:spacing w:val="-3"/>
        </w:rPr>
        <w:t xml:space="preserve"> </w:t>
      </w:r>
      <w:r w:rsidRPr="00234A93">
        <w:t>Проблемы, с</w:t>
      </w:r>
      <w:r w:rsidRPr="00234A93">
        <w:rPr>
          <w:spacing w:val="-2"/>
        </w:rPr>
        <w:t xml:space="preserve"> </w:t>
      </w:r>
      <w:r w:rsidRPr="00234A93">
        <w:t>которыми</w:t>
      </w:r>
      <w:r w:rsidRPr="00234A93">
        <w:rPr>
          <w:spacing w:val="-2"/>
        </w:rPr>
        <w:t xml:space="preserve"> </w:t>
      </w:r>
      <w:r w:rsidRPr="00234A93">
        <w:t>они</w:t>
      </w:r>
      <w:r w:rsidRPr="00234A93">
        <w:rPr>
          <w:spacing w:val="-2"/>
        </w:rPr>
        <w:t xml:space="preserve"> </w:t>
      </w:r>
      <w:r w:rsidRPr="00234A93">
        <w:t>сталкиваются,</w:t>
      </w:r>
      <w:r w:rsidRPr="00234A93">
        <w:rPr>
          <w:spacing w:val="-2"/>
        </w:rPr>
        <w:t xml:space="preserve"> </w:t>
      </w:r>
      <w:r w:rsidRPr="00234A93">
        <w:t>и</w:t>
      </w:r>
      <w:r w:rsidRPr="00234A93">
        <w:rPr>
          <w:spacing w:val="-1"/>
        </w:rPr>
        <w:t xml:space="preserve"> </w:t>
      </w:r>
      <w:r w:rsidRPr="00234A93">
        <w:t>способы</w:t>
      </w:r>
      <w:r w:rsidRPr="00234A93">
        <w:rPr>
          <w:spacing w:val="-1"/>
        </w:rPr>
        <w:t xml:space="preserve"> </w:t>
      </w:r>
      <w:r w:rsidRPr="00234A93">
        <w:t>их</w:t>
      </w:r>
      <w:r w:rsidRPr="00234A93">
        <w:rPr>
          <w:spacing w:val="-2"/>
        </w:rPr>
        <w:t xml:space="preserve"> </w:t>
      </w:r>
      <w:r w:rsidRPr="00234A93">
        <w:t>решения.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Всемирный фестиваль молодежи – 2024. Сириус – федеральная площадка</w:t>
      </w:r>
      <w:r w:rsidRPr="00234A93">
        <w:rPr>
          <w:spacing w:val="1"/>
        </w:rPr>
        <w:t xml:space="preserve"> </w:t>
      </w:r>
      <w:r w:rsidRPr="00234A93">
        <w:t>фестиваля. Исторические факты появления</w:t>
      </w:r>
      <w:r w:rsidRPr="00234A93">
        <w:rPr>
          <w:spacing w:val="1"/>
        </w:rPr>
        <w:t xml:space="preserve"> </w:t>
      </w:r>
      <w:r w:rsidRPr="00234A93">
        <w:t>всемирного</w:t>
      </w:r>
      <w:r w:rsidRPr="00234A93">
        <w:rPr>
          <w:spacing w:val="1"/>
        </w:rPr>
        <w:t xml:space="preserve"> </w:t>
      </w:r>
      <w:r w:rsidRPr="00234A93">
        <w:t>фестиваля</w:t>
      </w:r>
      <w:r w:rsidRPr="00234A93">
        <w:rPr>
          <w:spacing w:val="1"/>
        </w:rPr>
        <w:t xml:space="preserve"> </w:t>
      </w:r>
      <w:r w:rsidRPr="00234A93">
        <w:t>молодежи и</w:t>
      </w:r>
      <w:r w:rsidRPr="00234A93">
        <w:rPr>
          <w:spacing w:val="1"/>
        </w:rPr>
        <w:t xml:space="preserve"> </w:t>
      </w:r>
      <w:r w:rsidRPr="00234A93">
        <w:t>студентов.</w:t>
      </w:r>
      <w:r w:rsidRPr="00234A93">
        <w:rPr>
          <w:spacing w:val="-2"/>
        </w:rPr>
        <w:t xml:space="preserve"> </w:t>
      </w:r>
      <w:r w:rsidRPr="00234A93">
        <w:t>Фестивали,</w:t>
      </w:r>
      <w:r w:rsidRPr="00234A93">
        <w:rPr>
          <w:spacing w:val="-1"/>
        </w:rPr>
        <w:t xml:space="preserve"> </w:t>
      </w:r>
      <w:r w:rsidRPr="00234A93">
        <w:t>которые</w:t>
      </w:r>
      <w:r w:rsidRPr="00234A93">
        <w:rPr>
          <w:spacing w:val="-1"/>
        </w:rPr>
        <w:t xml:space="preserve"> </w:t>
      </w:r>
      <w:r w:rsidRPr="00234A93">
        <w:t>проходили</w:t>
      </w:r>
      <w:r w:rsidRPr="00234A93">
        <w:rPr>
          <w:spacing w:val="-2"/>
        </w:rPr>
        <w:t xml:space="preserve"> </w:t>
      </w:r>
      <w:r w:rsidRPr="00234A93">
        <w:t>в</w:t>
      </w:r>
      <w:r w:rsidRPr="00234A93">
        <w:rPr>
          <w:spacing w:val="-1"/>
        </w:rPr>
        <w:t xml:space="preserve"> </w:t>
      </w:r>
      <w:r w:rsidRPr="00234A93">
        <w:t>нашей стране.</w:t>
      </w:r>
    </w:p>
    <w:p w:rsidR="00154152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Российская</w:t>
      </w:r>
      <w:r w:rsidRPr="00234A93">
        <w:rPr>
          <w:spacing w:val="-11"/>
        </w:rPr>
        <w:t xml:space="preserve"> </w:t>
      </w:r>
      <w:r w:rsidRPr="00234A93">
        <w:t>авиация.</w:t>
      </w:r>
      <w:r w:rsidRPr="00234A93">
        <w:rPr>
          <w:spacing w:val="-10"/>
        </w:rPr>
        <w:t xml:space="preserve"> </w:t>
      </w:r>
      <w:r w:rsidRPr="00234A93">
        <w:t>Легендарная</w:t>
      </w:r>
      <w:r w:rsidRPr="00234A93">
        <w:rPr>
          <w:spacing w:val="-10"/>
        </w:rPr>
        <w:t xml:space="preserve"> </w:t>
      </w:r>
      <w:r w:rsidRPr="00234A93">
        <w:t>история</w:t>
      </w:r>
      <w:r w:rsidRPr="00234A93">
        <w:rPr>
          <w:spacing w:val="-10"/>
        </w:rPr>
        <w:t xml:space="preserve"> </w:t>
      </w:r>
      <w:r w:rsidRPr="00234A93">
        <w:t>развития</w:t>
      </w:r>
      <w:r w:rsidRPr="00234A93">
        <w:rPr>
          <w:spacing w:val="-10"/>
        </w:rPr>
        <w:t xml:space="preserve"> </w:t>
      </w:r>
      <w:r w:rsidRPr="00234A93">
        <w:t>российской</w:t>
      </w:r>
      <w:r w:rsidRPr="00234A93">
        <w:rPr>
          <w:spacing w:val="-11"/>
        </w:rPr>
        <w:t xml:space="preserve"> </w:t>
      </w:r>
      <w:r w:rsidRPr="00234A93">
        <w:t>гражданской</w:t>
      </w:r>
      <w:r w:rsidRPr="00234A93">
        <w:rPr>
          <w:spacing w:val="-67"/>
        </w:rPr>
        <w:t xml:space="preserve"> </w:t>
      </w:r>
      <w:r w:rsidRPr="00234A93">
        <w:t>авиации.</w:t>
      </w:r>
      <w:r w:rsidRPr="00234A93">
        <w:rPr>
          <w:spacing w:val="1"/>
        </w:rPr>
        <w:t xml:space="preserve"> </w:t>
      </w:r>
      <w:r w:rsidRPr="00234A93">
        <w:t>Героизм</w:t>
      </w:r>
      <w:r w:rsidRPr="00234A93">
        <w:rPr>
          <w:spacing w:val="1"/>
        </w:rPr>
        <w:t xml:space="preserve"> </w:t>
      </w:r>
      <w:r w:rsidRPr="00234A93">
        <w:t>конструкторов,</w:t>
      </w:r>
      <w:r w:rsidRPr="00234A93">
        <w:rPr>
          <w:spacing w:val="1"/>
        </w:rPr>
        <w:t xml:space="preserve"> </w:t>
      </w:r>
      <w:r w:rsidRPr="00234A93">
        <w:t>инженеров</w:t>
      </w:r>
      <w:r w:rsidRPr="00234A93">
        <w:rPr>
          <w:spacing w:val="1"/>
        </w:rPr>
        <w:t xml:space="preserve"> </w:t>
      </w:r>
      <w:r w:rsidRPr="00234A93">
        <w:t>и</w:t>
      </w:r>
      <w:r w:rsidRPr="00234A93">
        <w:rPr>
          <w:spacing w:val="1"/>
        </w:rPr>
        <w:t xml:space="preserve"> </w:t>
      </w:r>
      <w:r w:rsidRPr="00234A93">
        <w:t>летчиков-испытателей</w:t>
      </w:r>
      <w:r w:rsidRPr="00234A93">
        <w:rPr>
          <w:spacing w:val="1"/>
        </w:rPr>
        <w:t xml:space="preserve"> </w:t>
      </w:r>
      <w:r w:rsidRPr="00234A93">
        <w:t>первых</w:t>
      </w:r>
      <w:r w:rsidRPr="00234A93">
        <w:rPr>
          <w:spacing w:val="1"/>
        </w:rPr>
        <w:t xml:space="preserve"> </w:t>
      </w:r>
      <w:r w:rsidRPr="00234A93">
        <w:t>российских</w:t>
      </w:r>
      <w:r w:rsidRPr="00234A93">
        <w:rPr>
          <w:spacing w:val="1"/>
        </w:rPr>
        <w:t xml:space="preserve"> </w:t>
      </w:r>
      <w:r w:rsidRPr="00234A93">
        <w:t>самолетов.</w:t>
      </w:r>
      <w:r w:rsidRPr="00234A93">
        <w:rPr>
          <w:spacing w:val="1"/>
        </w:rPr>
        <w:t xml:space="preserve"> </w:t>
      </w:r>
      <w:r w:rsidRPr="00234A93">
        <w:t>Мировые</w:t>
      </w:r>
      <w:r w:rsidRPr="00234A93">
        <w:rPr>
          <w:spacing w:val="1"/>
        </w:rPr>
        <w:t xml:space="preserve"> </w:t>
      </w:r>
      <w:r w:rsidRPr="00234A93">
        <w:t>рекорды</w:t>
      </w:r>
      <w:r w:rsidRPr="00234A93">
        <w:rPr>
          <w:spacing w:val="1"/>
        </w:rPr>
        <w:t xml:space="preserve"> </w:t>
      </w:r>
      <w:r w:rsidRPr="00234A93">
        <w:t>российских</w:t>
      </w:r>
      <w:r w:rsidRPr="00234A93">
        <w:rPr>
          <w:spacing w:val="1"/>
        </w:rPr>
        <w:t xml:space="preserve"> </w:t>
      </w:r>
      <w:r w:rsidRPr="00234A93">
        <w:t>летчиков.</w:t>
      </w:r>
      <w:r w:rsidRPr="00234A93">
        <w:rPr>
          <w:spacing w:val="1"/>
        </w:rPr>
        <w:t xml:space="preserve"> </w:t>
      </w:r>
      <w:r w:rsidRPr="00234A93">
        <w:t>Современное</w:t>
      </w:r>
      <w:r w:rsidRPr="00234A93">
        <w:rPr>
          <w:spacing w:val="1"/>
        </w:rPr>
        <w:t xml:space="preserve"> </w:t>
      </w:r>
      <w:r w:rsidRPr="00234A93">
        <w:t>авиастроение.</w:t>
      </w:r>
      <w:r w:rsidRPr="00234A93">
        <w:rPr>
          <w:spacing w:val="-2"/>
        </w:rPr>
        <w:t xml:space="preserve"> </w:t>
      </w:r>
      <w:r w:rsidRPr="00234A93">
        <w:t>Профессии, связанные</w:t>
      </w:r>
      <w:r w:rsidRPr="00234A93">
        <w:rPr>
          <w:spacing w:val="-1"/>
        </w:rPr>
        <w:t xml:space="preserve"> </w:t>
      </w:r>
      <w:r w:rsidRPr="00234A93">
        <w:t>с</w:t>
      </w:r>
      <w:r w:rsidRPr="00234A93">
        <w:rPr>
          <w:spacing w:val="-1"/>
        </w:rPr>
        <w:t xml:space="preserve"> </w:t>
      </w:r>
      <w:r w:rsidRPr="00234A93">
        <w:t>авиацией.</w:t>
      </w:r>
    </w:p>
    <w:p w:rsidR="00154152" w:rsidRPr="00234A93" w:rsidRDefault="00154152" w:rsidP="00D514A8">
      <w:pPr>
        <w:pStyle w:val="BodyText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line="240" w:lineRule="auto"/>
        <w:ind w:left="0"/>
        <w:jc w:val="both"/>
      </w:pPr>
      <w:r>
        <w:t xml:space="preserve">         </w:t>
      </w:r>
      <w:r w:rsidRPr="00234A93">
        <w:t>Красивейший</w:t>
      </w:r>
      <w:r w:rsidRPr="00234A93">
        <w:tab/>
        <w:t>полуостров</w:t>
      </w:r>
      <w:r w:rsidRPr="00234A93">
        <w:tab/>
        <w:t>с</w:t>
      </w:r>
      <w:r w:rsidRPr="00234A93">
        <w:tab/>
      </w:r>
      <w:r>
        <w:t>богатой</w:t>
      </w:r>
      <w:r>
        <w:tab/>
        <w:t>историей.</w:t>
      </w:r>
      <w:r>
        <w:tab/>
        <w:t xml:space="preserve">История   </w:t>
      </w:r>
      <w:r w:rsidRPr="00234A93">
        <w:rPr>
          <w:spacing w:val="-1"/>
        </w:rPr>
        <w:t>Крымского</w:t>
      </w:r>
      <w:r>
        <w:rPr>
          <w:spacing w:val="-1"/>
        </w:rPr>
        <w:t xml:space="preserve">  </w:t>
      </w:r>
      <w:r w:rsidRPr="00234A93">
        <w:rPr>
          <w:spacing w:val="-67"/>
        </w:rPr>
        <w:t xml:space="preserve"> </w:t>
      </w:r>
      <w:r w:rsidRPr="00234A93">
        <w:t>полуострова.</w:t>
      </w:r>
      <w:r w:rsidRPr="00234A93">
        <w:rPr>
          <w:spacing w:val="-2"/>
        </w:rPr>
        <w:t xml:space="preserve"> </w:t>
      </w:r>
      <w:r w:rsidRPr="00234A93">
        <w:t>Значение</w:t>
      </w:r>
      <w:r w:rsidRPr="00234A93">
        <w:rPr>
          <w:spacing w:val="-1"/>
        </w:rPr>
        <w:t xml:space="preserve"> </w:t>
      </w:r>
      <w:r w:rsidRPr="00234A93">
        <w:t>Крыма.</w:t>
      </w:r>
      <w:r w:rsidRPr="00234A93">
        <w:rPr>
          <w:spacing w:val="-2"/>
        </w:rPr>
        <w:t xml:space="preserve"> </w:t>
      </w:r>
      <w:r w:rsidRPr="00234A93">
        <w:t>Достопримечательности Крыма.</w:t>
      </w:r>
    </w:p>
    <w:p w:rsidR="00154152" w:rsidRDefault="00154152" w:rsidP="00D514A8">
      <w:pPr>
        <w:pStyle w:val="BodyText"/>
        <w:spacing w:line="240" w:lineRule="auto"/>
        <w:ind w:left="0"/>
        <w:jc w:val="both"/>
      </w:pPr>
      <w:r>
        <w:t xml:space="preserve">         </w:t>
      </w:r>
      <w:r w:rsidRPr="00234A93">
        <w:t>Россия</w:t>
      </w:r>
      <w:r w:rsidRPr="00234A93">
        <w:rPr>
          <w:spacing w:val="51"/>
        </w:rPr>
        <w:t xml:space="preserve"> </w:t>
      </w:r>
      <w:r w:rsidRPr="00234A93">
        <w:t>–</w:t>
      </w:r>
      <w:r w:rsidRPr="00234A93">
        <w:rPr>
          <w:spacing w:val="51"/>
        </w:rPr>
        <w:t xml:space="preserve"> </w:t>
      </w:r>
      <w:r w:rsidRPr="00234A93">
        <w:t>здоровая</w:t>
      </w:r>
      <w:r w:rsidRPr="00234A93">
        <w:rPr>
          <w:spacing w:val="50"/>
        </w:rPr>
        <w:t xml:space="preserve"> </w:t>
      </w:r>
      <w:r w:rsidRPr="00234A93">
        <w:t>держава.</w:t>
      </w:r>
      <w:r w:rsidRPr="00234A93">
        <w:rPr>
          <w:spacing w:val="50"/>
        </w:rPr>
        <w:t xml:space="preserve"> </w:t>
      </w:r>
      <w:r w:rsidRPr="00234A93">
        <w:t>Это</w:t>
      </w:r>
      <w:r w:rsidRPr="00234A93">
        <w:rPr>
          <w:spacing w:val="51"/>
        </w:rPr>
        <w:t xml:space="preserve"> </w:t>
      </w:r>
      <w:r w:rsidRPr="00234A93">
        <w:t>значит,</w:t>
      </w:r>
      <w:r w:rsidRPr="00234A93">
        <w:rPr>
          <w:spacing w:val="50"/>
        </w:rPr>
        <w:t xml:space="preserve"> </w:t>
      </w:r>
      <w:r w:rsidRPr="00234A93">
        <w:t>что</w:t>
      </w:r>
      <w:r w:rsidRPr="00234A93">
        <w:rPr>
          <w:spacing w:val="51"/>
        </w:rPr>
        <w:t xml:space="preserve"> </w:t>
      </w:r>
      <w:r w:rsidRPr="00234A93">
        <w:t>жители</w:t>
      </w:r>
      <w:r w:rsidRPr="00234A93">
        <w:rPr>
          <w:spacing w:val="52"/>
        </w:rPr>
        <w:t xml:space="preserve"> </w:t>
      </w:r>
      <w:r w:rsidRPr="00234A93">
        <w:t>страны</w:t>
      </w:r>
      <w:r w:rsidRPr="00234A93">
        <w:rPr>
          <w:spacing w:val="51"/>
        </w:rPr>
        <w:t xml:space="preserve"> </w:t>
      </w:r>
      <w:r w:rsidRPr="00234A93">
        <w:t>должны</w:t>
      </w:r>
      <w:r w:rsidRPr="00234A93">
        <w:rPr>
          <w:spacing w:val="-67"/>
        </w:rPr>
        <w:t xml:space="preserve"> </w:t>
      </w:r>
      <w:r w:rsidRPr="00234A93">
        <w:t>стремиться</w:t>
      </w:r>
      <w:r w:rsidRPr="00234A93">
        <w:rPr>
          <w:spacing w:val="26"/>
        </w:rPr>
        <w:t xml:space="preserve"> </w:t>
      </w:r>
      <w:r w:rsidRPr="00234A93">
        <w:t>поддерживать</w:t>
      </w:r>
      <w:r w:rsidRPr="00234A93">
        <w:rPr>
          <w:spacing w:val="26"/>
        </w:rPr>
        <w:t xml:space="preserve"> </w:t>
      </w:r>
      <w:r w:rsidRPr="00234A93">
        <w:t>здоровый</w:t>
      </w:r>
      <w:r w:rsidRPr="00234A93">
        <w:rPr>
          <w:spacing w:val="24"/>
        </w:rPr>
        <w:t xml:space="preserve"> </w:t>
      </w:r>
      <w:r w:rsidRPr="00234A93">
        <w:t>образ</w:t>
      </w:r>
      <w:r w:rsidRPr="00234A93">
        <w:rPr>
          <w:spacing w:val="26"/>
        </w:rPr>
        <w:t xml:space="preserve"> </w:t>
      </w:r>
      <w:r w:rsidRPr="00234A93">
        <w:t>жизни.</w:t>
      </w:r>
      <w:r w:rsidRPr="00234A93">
        <w:rPr>
          <w:spacing w:val="30"/>
        </w:rPr>
        <w:t xml:space="preserve"> </w:t>
      </w:r>
      <w:r w:rsidRPr="00234A93">
        <w:t>Физическое</w:t>
      </w:r>
      <w:r w:rsidRPr="00234A93">
        <w:rPr>
          <w:spacing w:val="27"/>
        </w:rPr>
        <w:t xml:space="preserve"> </w:t>
      </w:r>
      <w:r w:rsidRPr="00234A93">
        <w:t>и</w:t>
      </w:r>
      <w:r w:rsidRPr="00234A93">
        <w:rPr>
          <w:spacing w:val="26"/>
        </w:rPr>
        <w:t xml:space="preserve"> </w:t>
      </w:r>
      <w:r w:rsidRPr="00234A93">
        <w:t>психическое</w:t>
      </w:r>
      <w:r w:rsidRPr="00234A93">
        <w:rPr>
          <w:spacing w:val="-67"/>
        </w:rPr>
        <w:t xml:space="preserve"> </w:t>
      </w:r>
      <w:r w:rsidRPr="00234A93">
        <w:rPr>
          <w:spacing w:val="-1"/>
        </w:rPr>
        <w:t>здоровье</w:t>
      </w:r>
      <w:r w:rsidRPr="00234A93">
        <w:rPr>
          <w:spacing w:val="-16"/>
        </w:rPr>
        <w:t xml:space="preserve"> </w:t>
      </w:r>
      <w:r w:rsidRPr="00234A93">
        <w:rPr>
          <w:spacing w:val="-1"/>
        </w:rPr>
        <w:t>населения</w:t>
      </w:r>
      <w:r w:rsidRPr="00234A93">
        <w:rPr>
          <w:spacing w:val="-15"/>
        </w:rPr>
        <w:t xml:space="preserve"> </w:t>
      </w:r>
      <w:r w:rsidRPr="00234A93">
        <w:t>играют</w:t>
      </w:r>
      <w:r w:rsidRPr="00234A93">
        <w:rPr>
          <w:spacing w:val="-15"/>
        </w:rPr>
        <w:t xml:space="preserve"> </w:t>
      </w:r>
      <w:r w:rsidRPr="00234A93">
        <w:t>важную</w:t>
      </w:r>
      <w:r w:rsidRPr="00234A93">
        <w:rPr>
          <w:spacing w:val="-16"/>
        </w:rPr>
        <w:t xml:space="preserve"> </w:t>
      </w:r>
      <w:r w:rsidRPr="00234A93">
        <w:t>роль</w:t>
      </w:r>
      <w:r w:rsidRPr="00234A93">
        <w:rPr>
          <w:spacing w:val="-16"/>
        </w:rPr>
        <w:t xml:space="preserve"> </w:t>
      </w:r>
      <w:r w:rsidRPr="00234A93">
        <w:t>в</w:t>
      </w:r>
      <w:r w:rsidRPr="00234A93">
        <w:rPr>
          <w:spacing w:val="-16"/>
        </w:rPr>
        <w:t xml:space="preserve"> </w:t>
      </w:r>
      <w:r w:rsidRPr="00234A93">
        <w:t>укреплении</w:t>
      </w:r>
      <w:r w:rsidRPr="00234A93">
        <w:rPr>
          <w:spacing w:val="-16"/>
        </w:rPr>
        <w:t xml:space="preserve"> </w:t>
      </w:r>
      <w:r w:rsidRPr="00234A93">
        <w:t>экономического</w:t>
      </w:r>
      <w:r w:rsidRPr="00234A93">
        <w:rPr>
          <w:spacing w:val="-15"/>
        </w:rPr>
        <w:t xml:space="preserve"> </w:t>
      </w:r>
      <w:r w:rsidRPr="00234A93">
        <w:t>потенциала</w:t>
      </w:r>
      <w:r w:rsidRPr="00234A93">
        <w:rPr>
          <w:spacing w:val="-67"/>
        </w:rPr>
        <w:t xml:space="preserve"> </w:t>
      </w:r>
      <w:r w:rsidRPr="00234A93">
        <w:t>и социальной стабильности страны, повышают качество жизни каждого человека.</w:t>
      </w:r>
      <w:r w:rsidRPr="00234A93">
        <w:rPr>
          <w:spacing w:val="1"/>
        </w:rPr>
        <w:t xml:space="preserve"> </w:t>
      </w:r>
      <w:r w:rsidRPr="00234A93">
        <w:t>Цирк</w:t>
      </w:r>
      <w:r w:rsidRPr="00234A93">
        <w:rPr>
          <w:spacing w:val="-12"/>
        </w:rPr>
        <w:t xml:space="preserve"> </w:t>
      </w:r>
      <w:r w:rsidRPr="00234A93">
        <w:t>как</w:t>
      </w:r>
      <w:r w:rsidRPr="00234A93">
        <w:rPr>
          <w:spacing w:val="-10"/>
        </w:rPr>
        <w:t xml:space="preserve"> </w:t>
      </w:r>
      <w:r w:rsidRPr="00234A93">
        <w:t>фантазийное</w:t>
      </w:r>
      <w:r w:rsidRPr="00234A93">
        <w:rPr>
          <w:spacing w:val="-12"/>
        </w:rPr>
        <w:t xml:space="preserve"> </w:t>
      </w:r>
      <w:r w:rsidRPr="00234A93">
        <w:t>и</w:t>
      </w:r>
      <w:r w:rsidRPr="00234A93">
        <w:rPr>
          <w:spacing w:val="-10"/>
        </w:rPr>
        <w:t xml:space="preserve"> </w:t>
      </w:r>
      <w:r w:rsidRPr="00234A93">
        <w:t>сказочное</w:t>
      </w:r>
      <w:r w:rsidRPr="00234A93">
        <w:rPr>
          <w:spacing w:val="-12"/>
        </w:rPr>
        <w:t xml:space="preserve"> </w:t>
      </w:r>
      <w:r w:rsidRPr="00234A93">
        <w:t>искусство.</w:t>
      </w:r>
      <w:r w:rsidRPr="00234A93">
        <w:rPr>
          <w:spacing w:val="-11"/>
        </w:rPr>
        <w:t xml:space="preserve"> </w:t>
      </w:r>
      <w:r w:rsidRPr="00234A93">
        <w:t>Цирк</w:t>
      </w:r>
      <w:r w:rsidRPr="00234A93">
        <w:rPr>
          <w:spacing w:val="-12"/>
        </w:rPr>
        <w:t xml:space="preserve"> </w:t>
      </w:r>
      <w:r w:rsidRPr="00234A93">
        <w:t>в</w:t>
      </w:r>
      <w:r w:rsidRPr="00234A93">
        <w:rPr>
          <w:spacing w:val="-11"/>
        </w:rPr>
        <w:t xml:space="preserve"> </w:t>
      </w:r>
      <w:r w:rsidRPr="00234A93">
        <w:t>России,</w:t>
      </w:r>
      <w:r w:rsidRPr="00234A93">
        <w:rPr>
          <w:spacing w:val="-11"/>
        </w:rPr>
        <w:t xml:space="preserve"> </w:t>
      </w:r>
      <w:r w:rsidRPr="00234A93">
        <w:t>История</w:t>
      </w:r>
      <w:r w:rsidRPr="00234A93">
        <w:rPr>
          <w:spacing w:val="-11"/>
        </w:rPr>
        <w:t xml:space="preserve"> </w:t>
      </w:r>
      <w:r w:rsidRPr="00234A93">
        <w:t>цирка,</w:t>
      </w:r>
      <w:r>
        <w:t xml:space="preserve"> </w:t>
      </w:r>
      <w:r w:rsidRPr="00234A93">
        <w:t>цирковые</w:t>
      </w:r>
      <w:r w:rsidRPr="00234A93">
        <w:tab/>
        <w:t>династии</w:t>
      </w:r>
      <w:r w:rsidRPr="00234A93">
        <w:tab/>
        <w:t>России.</w:t>
      </w:r>
      <w:r w:rsidRPr="00234A93">
        <w:tab/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 </w:t>
      </w:r>
      <w:r w:rsidRPr="00234A93">
        <w:t>Знаменитые</w:t>
      </w:r>
      <w:r w:rsidRPr="00234A93">
        <w:tab/>
        <w:t>на</w:t>
      </w:r>
      <w:r w:rsidRPr="00234A93">
        <w:tab/>
        <w:t>весь</w:t>
      </w:r>
      <w:r w:rsidRPr="00234A93">
        <w:tab/>
        <w:t>мир</w:t>
      </w:r>
      <w:r w:rsidRPr="00234A93">
        <w:tab/>
        <w:t>российские</w:t>
      </w:r>
      <w:r w:rsidRPr="00234A93">
        <w:tab/>
        <w:t>силачи,</w:t>
      </w:r>
      <w:r w:rsidRPr="00234A93">
        <w:rPr>
          <w:spacing w:val="-67"/>
        </w:rPr>
        <w:t xml:space="preserve"> </w:t>
      </w:r>
      <w:r w:rsidRPr="00234A93">
        <w:t>дрессировщики,</w:t>
      </w:r>
      <w:r w:rsidRPr="00234A93">
        <w:rPr>
          <w:spacing w:val="-2"/>
        </w:rPr>
        <w:t xml:space="preserve"> </w:t>
      </w:r>
      <w:r w:rsidRPr="00234A93">
        <w:t>акробаты,</w:t>
      </w:r>
      <w:r w:rsidRPr="00234A93">
        <w:rPr>
          <w:spacing w:val="-2"/>
        </w:rPr>
        <w:t xml:space="preserve"> </w:t>
      </w:r>
      <w:r w:rsidRPr="00234A93">
        <w:t>клоуны,</w:t>
      </w:r>
      <w:r w:rsidRPr="00234A93">
        <w:rPr>
          <w:spacing w:val="-2"/>
        </w:rPr>
        <w:t xml:space="preserve"> </w:t>
      </w:r>
      <w:r w:rsidRPr="00234A93">
        <w:t>фокусники.</w:t>
      </w:r>
      <w:r w:rsidRPr="00234A93">
        <w:rPr>
          <w:spacing w:val="-2"/>
        </w:rPr>
        <w:t xml:space="preserve"> </w:t>
      </w:r>
      <w:r w:rsidRPr="00234A93">
        <w:t>Цирковые</w:t>
      </w:r>
      <w:r w:rsidRPr="00234A93">
        <w:rPr>
          <w:spacing w:val="-2"/>
        </w:rPr>
        <w:t xml:space="preserve"> </w:t>
      </w:r>
      <w:r w:rsidRPr="00234A93">
        <w:t>профессии.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Главные</w:t>
      </w:r>
      <w:r w:rsidRPr="00234A93">
        <w:rPr>
          <w:spacing w:val="-12"/>
        </w:rPr>
        <w:t xml:space="preserve"> </w:t>
      </w:r>
      <w:r w:rsidRPr="00234A93">
        <w:t>события</w:t>
      </w:r>
      <w:r w:rsidRPr="00234A93">
        <w:rPr>
          <w:spacing w:val="-12"/>
        </w:rPr>
        <w:t xml:space="preserve"> </w:t>
      </w:r>
      <w:r w:rsidRPr="00234A93">
        <w:t>в</w:t>
      </w:r>
      <w:r w:rsidRPr="00234A93">
        <w:rPr>
          <w:spacing w:val="-14"/>
        </w:rPr>
        <w:t xml:space="preserve"> </w:t>
      </w:r>
      <w:r w:rsidRPr="00234A93">
        <w:t>истории</w:t>
      </w:r>
      <w:r w:rsidRPr="00234A93">
        <w:rPr>
          <w:spacing w:val="-11"/>
        </w:rPr>
        <w:t xml:space="preserve"> </w:t>
      </w:r>
      <w:r w:rsidRPr="00234A93">
        <w:t>покорения</w:t>
      </w:r>
      <w:r w:rsidRPr="00234A93">
        <w:rPr>
          <w:spacing w:val="-12"/>
        </w:rPr>
        <w:t xml:space="preserve"> </w:t>
      </w:r>
      <w:r w:rsidRPr="00234A93">
        <w:t>космоса.</w:t>
      </w:r>
      <w:r w:rsidRPr="00234A93">
        <w:rPr>
          <w:spacing w:val="-12"/>
        </w:rPr>
        <w:t xml:space="preserve"> </w:t>
      </w:r>
      <w:r w:rsidRPr="00234A93">
        <w:t>Отечественные</w:t>
      </w:r>
      <w:r w:rsidRPr="00234A93">
        <w:rPr>
          <w:spacing w:val="-13"/>
        </w:rPr>
        <w:t xml:space="preserve"> </w:t>
      </w:r>
      <w:r w:rsidRPr="00234A93">
        <w:t>космонавты-</w:t>
      </w:r>
      <w:r w:rsidRPr="00234A93">
        <w:rPr>
          <w:spacing w:val="-67"/>
        </w:rPr>
        <w:t xml:space="preserve"> </w:t>
      </w:r>
      <w:r w:rsidRPr="00234A93">
        <w:t>рекордсмены.</w:t>
      </w:r>
      <w:r w:rsidRPr="00234A93">
        <w:rPr>
          <w:spacing w:val="-2"/>
        </w:rPr>
        <w:t xml:space="preserve"> </w:t>
      </w:r>
      <w:r w:rsidRPr="00234A93">
        <w:t>Подготовка</w:t>
      </w:r>
      <w:r w:rsidRPr="00234A93">
        <w:rPr>
          <w:spacing w:val="-2"/>
        </w:rPr>
        <w:t xml:space="preserve"> </w:t>
      </w:r>
      <w:r w:rsidRPr="00234A93">
        <w:t>к</w:t>
      </w:r>
      <w:r w:rsidRPr="00234A93">
        <w:rPr>
          <w:spacing w:val="-2"/>
        </w:rPr>
        <w:t xml:space="preserve"> </w:t>
      </w:r>
      <w:r w:rsidRPr="00234A93">
        <w:t>полету</w:t>
      </w:r>
      <w:r w:rsidRPr="00234A93">
        <w:rPr>
          <w:spacing w:val="2"/>
        </w:rPr>
        <w:t xml:space="preserve"> </w:t>
      </w:r>
      <w:r w:rsidRPr="00234A93">
        <w:t>—</w:t>
      </w:r>
      <w:r w:rsidRPr="00234A93">
        <w:rPr>
          <w:spacing w:val="-1"/>
        </w:rPr>
        <w:t xml:space="preserve"> </w:t>
      </w:r>
      <w:r w:rsidRPr="00234A93">
        <w:t>многолетний процесс.</w:t>
      </w:r>
    </w:p>
    <w:p w:rsidR="00154152" w:rsidRDefault="00154152" w:rsidP="00D514A8">
      <w:pPr>
        <w:pStyle w:val="BodyText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240" w:lineRule="auto"/>
        <w:ind w:left="0"/>
        <w:jc w:val="both"/>
      </w:pPr>
      <w:r>
        <w:t xml:space="preserve">        </w:t>
      </w:r>
      <w:r w:rsidRPr="00234A93">
        <w:t>Николай</w:t>
      </w:r>
      <w:r w:rsidRPr="00234A93">
        <w:tab/>
        <w:t>Гоголь</w:t>
      </w:r>
      <w:r w:rsidRPr="00234A93">
        <w:tab/>
        <w:t>–</w:t>
      </w:r>
      <w:r w:rsidRPr="00234A93">
        <w:tab/>
        <w:t>признанный</w:t>
      </w:r>
      <w:r w:rsidRPr="00234A93">
        <w:tab/>
        <w:t>классик</w:t>
      </w:r>
      <w:r w:rsidRPr="00234A93">
        <w:tab/>
        <w:t>русской</w:t>
      </w:r>
      <w:r w:rsidRPr="00234A93">
        <w:tab/>
        <w:t>ли</w:t>
      </w:r>
      <w:r>
        <w:t>тературы,</w:t>
      </w:r>
    </w:p>
    <w:p w:rsidR="00154152" w:rsidRPr="00234A93" w:rsidRDefault="00154152" w:rsidP="00D514A8">
      <w:pPr>
        <w:pStyle w:val="BodyText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240" w:lineRule="auto"/>
        <w:ind w:left="0"/>
        <w:jc w:val="both"/>
      </w:pPr>
      <w:r w:rsidRPr="00234A93">
        <w:t>автор</w:t>
      </w:r>
      <w:r w:rsidRPr="00234A93">
        <w:rPr>
          <w:spacing w:val="-67"/>
        </w:rPr>
        <w:t xml:space="preserve"> </w:t>
      </w:r>
      <w:r w:rsidRPr="00234A93">
        <w:t>знаменитых</w:t>
      </w:r>
      <w:r w:rsidRPr="00234A93">
        <w:rPr>
          <w:spacing w:val="52"/>
        </w:rPr>
        <w:t xml:space="preserve"> </w:t>
      </w:r>
      <w:r w:rsidRPr="00234A93">
        <w:t>«Мертвых</w:t>
      </w:r>
      <w:r w:rsidRPr="00234A93">
        <w:rPr>
          <w:spacing w:val="51"/>
        </w:rPr>
        <w:t xml:space="preserve"> </w:t>
      </w:r>
      <w:r w:rsidRPr="00234A93">
        <w:t>душ»,</w:t>
      </w:r>
      <w:r w:rsidRPr="00234A93">
        <w:rPr>
          <w:spacing w:val="52"/>
        </w:rPr>
        <w:t xml:space="preserve"> </w:t>
      </w:r>
      <w:r w:rsidRPr="00234A93">
        <w:t>«Ревизора»,</w:t>
      </w:r>
      <w:r w:rsidRPr="00234A93">
        <w:rPr>
          <w:spacing w:val="51"/>
        </w:rPr>
        <w:t xml:space="preserve"> </w:t>
      </w:r>
      <w:r w:rsidRPr="00234A93">
        <w:t>«Вечеров</w:t>
      </w:r>
      <w:r w:rsidRPr="00234A93">
        <w:rPr>
          <w:spacing w:val="52"/>
        </w:rPr>
        <w:t xml:space="preserve"> </w:t>
      </w:r>
      <w:r w:rsidRPr="00234A93">
        <w:t>на</w:t>
      </w:r>
      <w:r w:rsidRPr="00234A93">
        <w:rPr>
          <w:spacing w:val="51"/>
        </w:rPr>
        <w:t xml:space="preserve"> </w:t>
      </w:r>
      <w:r w:rsidRPr="00234A93">
        <w:t>хуторе</w:t>
      </w:r>
      <w:r w:rsidRPr="00234A93">
        <w:rPr>
          <w:spacing w:val="51"/>
        </w:rPr>
        <w:t xml:space="preserve"> </w:t>
      </w:r>
      <w:r w:rsidRPr="00234A93">
        <w:t>близ</w:t>
      </w:r>
      <w:r w:rsidRPr="00234A93">
        <w:rPr>
          <w:spacing w:val="50"/>
        </w:rPr>
        <w:t xml:space="preserve"> </w:t>
      </w:r>
      <w:r w:rsidRPr="00234A93">
        <w:t>Диканьки».</w:t>
      </w:r>
      <w:r w:rsidRPr="00234A93">
        <w:rPr>
          <w:spacing w:val="-67"/>
        </w:rPr>
        <w:t xml:space="preserve"> </w:t>
      </w:r>
      <w:r w:rsidRPr="00234A93">
        <w:t>Сюжеты,</w:t>
      </w:r>
      <w:r w:rsidRPr="00234A93">
        <w:rPr>
          <w:spacing w:val="-8"/>
        </w:rPr>
        <w:t xml:space="preserve"> </w:t>
      </w:r>
      <w:r w:rsidRPr="00234A93">
        <w:t>герои,</w:t>
      </w:r>
      <w:r w:rsidRPr="00234A93">
        <w:rPr>
          <w:spacing w:val="-10"/>
        </w:rPr>
        <w:t xml:space="preserve"> </w:t>
      </w:r>
      <w:r w:rsidRPr="00234A93">
        <w:t>ситуации</w:t>
      </w:r>
      <w:r w:rsidRPr="00234A93">
        <w:rPr>
          <w:spacing w:val="-8"/>
        </w:rPr>
        <w:t xml:space="preserve"> </w:t>
      </w:r>
      <w:r w:rsidRPr="00234A93">
        <w:t>из</w:t>
      </w:r>
      <w:r w:rsidRPr="00234A93">
        <w:rPr>
          <w:spacing w:val="-8"/>
        </w:rPr>
        <w:t xml:space="preserve"> </w:t>
      </w:r>
      <w:r w:rsidRPr="00234A93">
        <w:t>произведений</w:t>
      </w:r>
      <w:r w:rsidRPr="00234A93">
        <w:rPr>
          <w:spacing w:val="-8"/>
        </w:rPr>
        <w:t xml:space="preserve"> </w:t>
      </w:r>
      <w:r w:rsidRPr="00234A93">
        <w:t>Николая</w:t>
      </w:r>
      <w:r w:rsidRPr="00234A93">
        <w:rPr>
          <w:spacing w:val="-9"/>
        </w:rPr>
        <w:t xml:space="preserve"> </w:t>
      </w:r>
      <w:r w:rsidRPr="00234A93">
        <w:t>Гоголя</w:t>
      </w:r>
      <w:r w:rsidRPr="00234A93">
        <w:rPr>
          <w:spacing w:val="-9"/>
        </w:rPr>
        <w:t xml:space="preserve"> </w:t>
      </w:r>
      <w:r w:rsidRPr="00234A93">
        <w:t>актуальны</w:t>
      </w:r>
      <w:r w:rsidRPr="00234A93">
        <w:rPr>
          <w:spacing w:val="-9"/>
        </w:rPr>
        <w:t xml:space="preserve"> </w:t>
      </w:r>
      <w:r w:rsidRPr="00234A93">
        <w:t>по</w:t>
      </w:r>
      <w:r w:rsidRPr="00234A93">
        <w:rPr>
          <w:spacing w:val="-9"/>
        </w:rPr>
        <w:t xml:space="preserve"> </w:t>
      </w:r>
      <w:r w:rsidRPr="00234A93">
        <w:t>сей</w:t>
      </w:r>
      <w:r w:rsidRPr="00234A93">
        <w:rPr>
          <w:spacing w:val="-7"/>
        </w:rPr>
        <w:t xml:space="preserve"> </w:t>
      </w:r>
      <w:r w:rsidRPr="00234A93">
        <w:t>день.</w:t>
      </w:r>
      <w:r w:rsidRPr="00234A93">
        <w:rPr>
          <w:spacing w:val="-67"/>
        </w:rPr>
        <w:t xml:space="preserve"> </w:t>
      </w:r>
      <w:r w:rsidRPr="00234A93">
        <w:t>Экологичное</w:t>
      </w:r>
      <w:r w:rsidRPr="00234A93">
        <w:rPr>
          <w:spacing w:val="37"/>
        </w:rPr>
        <w:t xml:space="preserve"> </w:t>
      </w:r>
      <w:r w:rsidRPr="00234A93">
        <w:t>потребление</w:t>
      </w:r>
      <w:r w:rsidRPr="00234A93">
        <w:rPr>
          <w:spacing w:val="39"/>
        </w:rPr>
        <w:t xml:space="preserve"> </w:t>
      </w:r>
      <w:r w:rsidRPr="00234A93">
        <w:t>—</w:t>
      </w:r>
      <w:r w:rsidRPr="00234A93">
        <w:rPr>
          <w:spacing w:val="43"/>
        </w:rPr>
        <w:t xml:space="preserve"> </w:t>
      </w:r>
      <w:r w:rsidRPr="00234A93">
        <w:t>способ</w:t>
      </w:r>
      <w:r w:rsidRPr="00234A93">
        <w:rPr>
          <w:spacing w:val="38"/>
        </w:rPr>
        <w:t xml:space="preserve"> </w:t>
      </w:r>
      <w:r w:rsidRPr="00234A93">
        <w:t>позаботиться</w:t>
      </w:r>
      <w:r w:rsidRPr="00234A93">
        <w:rPr>
          <w:spacing w:val="38"/>
        </w:rPr>
        <w:t xml:space="preserve"> </w:t>
      </w:r>
      <w:r w:rsidRPr="00234A93">
        <w:t>о</w:t>
      </w:r>
      <w:r w:rsidRPr="00234A93">
        <w:rPr>
          <w:spacing w:val="38"/>
        </w:rPr>
        <w:t xml:space="preserve"> </w:t>
      </w:r>
      <w:r w:rsidRPr="00234A93">
        <w:t>сохранности</w:t>
      </w:r>
      <w:r w:rsidRPr="00234A93">
        <w:rPr>
          <w:spacing w:val="38"/>
        </w:rPr>
        <w:t xml:space="preserve"> </w:t>
      </w:r>
      <w:r w:rsidRPr="00234A93">
        <w:t>планеты.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 w:rsidRPr="00234A93">
        <w:t>Экологические</w:t>
      </w:r>
      <w:r w:rsidRPr="00234A93">
        <w:rPr>
          <w:spacing w:val="46"/>
        </w:rPr>
        <w:t xml:space="preserve"> </w:t>
      </w:r>
      <w:r w:rsidRPr="00234A93">
        <w:t>проблемы</w:t>
      </w:r>
      <w:r w:rsidRPr="00234A93">
        <w:rPr>
          <w:spacing w:val="48"/>
        </w:rPr>
        <w:t xml:space="preserve"> </w:t>
      </w:r>
      <w:r w:rsidRPr="00234A93">
        <w:t>как</w:t>
      </w:r>
      <w:r w:rsidRPr="00234A93">
        <w:rPr>
          <w:spacing w:val="48"/>
        </w:rPr>
        <w:t xml:space="preserve"> </w:t>
      </w:r>
      <w:r w:rsidRPr="00234A93">
        <w:t>следствия</w:t>
      </w:r>
      <w:r w:rsidRPr="00234A93">
        <w:rPr>
          <w:spacing w:val="47"/>
        </w:rPr>
        <w:t xml:space="preserve"> </w:t>
      </w:r>
      <w:r w:rsidRPr="00234A93">
        <w:t>безответственного</w:t>
      </w:r>
      <w:r w:rsidRPr="00234A93">
        <w:rPr>
          <w:spacing w:val="49"/>
        </w:rPr>
        <w:t xml:space="preserve"> </w:t>
      </w:r>
      <w:r w:rsidRPr="00234A93">
        <w:t>поведения</w:t>
      </w:r>
      <w:r w:rsidRPr="00234A93">
        <w:rPr>
          <w:spacing w:val="48"/>
        </w:rPr>
        <w:t xml:space="preserve"> </w:t>
      </w:r>
      <w:r w:rsidRPr="00234A93">
        <w:t>человека.</w:t>
      </w:r>
      <w:r w:rsidRPr="00234A93">
        <w:rPr>
          <w:spacing w:val="-67"/>
        </w:rPr>
        <w:t xml:space="preserve"> </w:t>
      </w:r>
      <w:r w:rsidRPr="00234A93">
        <w:t>Соблюдать</w:t>
      </w:r>
      <w:r w:rsidRPr="00234A93">
        <w:rPr>
          <w:spacing w:val="-2"/>
        </w:rPr>
        <w:t xml:space="preserve"> </w:t>
      </w:r>
      <w:r w:rsidRPr="00234A93">
        <w:t>эко-правила</w:t>
      </w:r>
      <w:r w:rsidRPr="00234A93">
        <w:rPr>
          <w:spacing w:val="-1"/>
        </w:rPr>
        <w:t xml:space="preserve"> </w:t>
      </w:r>
      <w:r w:rsidRPr="00234A93">
        <w:t>—</w:t>
      </w:r>
      <w:r w:rsidRPr="00234A93">
        <w:rPr>
          <w:spacing w:val="4"/>
        </w:rPr>
        <w:t xml:space="preserve"> </w:t>
      </w:r>
      <w:r w:rsidRPr="00234A93">
        <w:t>не</w:t>
      </w:r>
      <w:r w:rsidRPr="00234A93">
        <w:rPr>
          <w:spacing w:val="-1"/>
        </w:rPr>
        <w:t xml:space="preserve"> </w:t>
      </w:r>
      <w:r w:rsidRPr="00234A93">
        <w:t>так</w:t>
      </w:r>
      <w:r w:rsidRPr="00234A93">
        <w:rPr>
          <w:spacing w:val="-1"/>
        </w:rPr>
        <w:t xml:space="preserve"> </w:t>
      </w:r>
      <w:r w:rsidRPr="00234A93">
        <w:t>сложно.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История</w:t>
      </w:r>
      <w:r w:rsidRPr="00234A93">
        <w:rPr>
          <w:spacing w:val="2"/>
        </w:rPr>
        <w:t xml:space="preserve"> </w:t>
      </w:r>
      <w:r w:rsidRPr="00234A93">
        <w:t>Праздника</w:t>
      </w:r>
      <w:r w:rsidRPr="00234A93">
        <w:rPr>
          <w:spacing w:val="70"/>
        </w:rPr>
        <w:t xml:space="preserve"> </w:t>
      </w:r>
      <w:r w:rsidRPr="00234A93">
        <w:t>труда.</w:t>
      </w:r>
      <w:r w:rsidRPr="00234A93">
        <w:rPr>
          <w:spacing w:val="71"/>
        </w:rPr>
        <w:t xml:space="preserve"> </w:t>
      </w:r>
      <w:r w:rsidRPr="00234A93">
        <w:t>Труд</w:t>
      </w:r>
      <w:r w:rsidRPr="00234A93">
        <w:rPr>
          <w:spacing w:val="74"/>
        </w:rPr>
        <w:t xml:space="preserve"> </w:t>
      </w:r>
      <w:r w:rsidRPr="00234A93">
        <w:t>–</w:t>
      </w:r>
      <w:r w:rsidRPr="00234A93">
        <w:rPr>
          <w:spacing w:val="71"/>
        </w:rPr>
        <w:t xml:space="preserve"> </w:t>
      </w:r>
      <w:r w:rsidRPr="00234A93">
        <w:t>это</w:t>
      </w:r>
      <w:r w:rsidRPr="00234A93">
        <w:rPr>
          <w:spacing w:val="71"/>
        </w:rPr>
        <w:t xml:space="preserve"> </w:t>
      </w:r>
      <w:r w:rsidRPr="00234A93">
        <w:t>право</w:t>
      </w:r>
      <w:r w:rsidRPr="00234A93">
        <w:rPr>
          <w:spacing w:val="71"/>
        </w:rPr>
        <w:t xml:space="preserve"> </w:t>
      </w:r>
      <w:r w:rsidRPr="00234A93">
        <w:t>или</w:t>
      </w:r>
      <w:r w:rsidRPr="00234A93">
        <w:rPr>
          <w:spacing w:val="71"/>
        </w:rPr>
        <w:t xml:space="preserve"> </w:t>
      </w:r>
      <w:r w:rsidRPr="00234A93">
        <w:t>обязанность</w:t>
      </w:r>
      <w:r w:rsidRPr="00234A93">
        <w:rPr>
          <w:spacing w:val="71"/>
        </w:rPr>
        <w:t xml:space="preserve"> </w:t>
      </w:r>
      <w:r w:rsidRPr="00234A93">
        <w:t>человека?</w:t>
      </w:r>
      <w:r>
        <w:t xml:space="preserve"> </w:t>
      </w:r>
      <w:r w:rsidRPr="00234A93">
        <w:t>Работа</w:t>
      </w:r>
      <w:r>
        <w:rPr>
          <w:spacing w:val="-5"/>
        </w:rPr>
        <w:t xml:space="preserve"> </w:t>
      </w:r>
      <w:r w:rsidRPr="00234A93">
        <w:t>мечты.</w:t>
      </w:r>
      <w:r w:rsidRPr="00234A93">
        <w:rPr>
          <w:spacing w:val="-4"/>
        </w:rPr>
        <w:t xml:space="preserve"> </w:t>
      </w:r>
      <w:r w:rsidRPr="00234A93">
        <w:t>Жизненно</w:t>
      </w:r>
      <w:r w:rsidRPr="00234A93">
        <w:rPr>
          <w:spacing w:val="-4"/>
        </w:rPr>
        <w:t xml:space="preserve"> </w:t>
      </w:r>
      <w:r w:rsidRPr="00234A93">
        <w:t>важные</w:t>
      </w:r>
      <w:r w:rsidRPr="00234A93">
        <w:rPr>
          <w:spacing w:val="-5"/>
        </w:rPr>
        <w:t xml:space="preserve"> </w:t>
      </w:r>
      <w:r w:rsidRPr="00234A93">
        <w:t>навыки.</w:t>
      </w:r>
    </w:p>
    <w:p w:rsidR="00154152" w:rsidRDefault="00154152" w:rsidP="00D514A8">
      <w:pPr>
        <w:pStyle w:val="BodyText"/>
        <w:spacing w:line="240" w:lineRule="auto"/>
        <w:ind w:left="0"/>
        <w:jc w:val="both"/>
        <w:rPr>
          <w:spacing w:val="-2"/>
        </w:rPr>
      </w:pPr>
      <w:r>
        <w:t xml:space="preserve">        </w:t>
      </w:r>
      <w:r w:rsidRPr="00234A93">
        <w:t>История</w:t>
      </w:r>
      <w:r w:rsidRPr="00234A93">
        <w:rPr>
          <w:spacing w:val="33"/>
        </w:rPr>
        <w:t xml:space="preserve"> </w:t>
      </w:r>
      <w:r w:rsidRPr="00234A93">
        <w:t>появления</w:t>
      </w:r>
      <w:r w:rsidRPr="00234A93">
        <w:rPr>
          <w:spacing w:val="33"/>
        </w:rPr>
        <w:t xml:space="preserve"> </w:t>
      </w:r>
      <w:r w:rsidRPr="00234A93">
        <w:t>праздника</w:t>
      </w:r>
      <w:r w:rsidRPr="00234A93">
        <w:rPr>
          <w:spacing w:val="34"/>
        </w:rPr>
        <w:t xml:space="preserve"> </w:t>
      </w:r>
      <w:r w:rsidRPr="00234A93">
        <w:t>День</w:t>
      </w:r>
      <w:r w:rsidRPr="00234A93">
        <w:rPr>
          <w:spacing w:val="34"/>
        </w:rPr>
        <w:t xml:space="preserve"> </w:t>
      </w:r>
      <w:r w:rsidRPr="00234A93">
        <w:t>Победы.</w:t>
      </w:r>
      <w:r w:rsidRPr="00234A93">
        <w:rPr>
          <w:spacing w:val="33"/>
        </w:rPr>
        <w:t xml:space="preserve"> </w:t>
      </w:r>
      <w:r w:rsidRPr="00234A93">
        <w:t>Поисковое</w:t>
      </w:r>
      <w:r w:rsidRPr="00234A93">
        <w:rPr>
          <w:spacing w:val="33"/>
        </w:rPr>
        <w:t xml:space="preserve"> </w:t>
      </w:r>
      <w:r w:rsidRPr="00234A93">
        <w:t>движение</w:t>
      </w:r>
      <w:r w:rsidRPr="00234A93">
        <w:rPr>
          <w:spacing w:val="33"/>
        </w:rPr>
        <w:t xml:space="preserve"> </w:t>
      </w:r>
      <w:r w:rsidRPr="00234A93">
        <w:t>России.</w:t>
      </w:r>
      <w:r>
        <w:t xml:space="preserve"> </w:t>
      </w:r>
      <w:r w:rsidRPr="00234A93">
        <w:t>Могила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 w:rsidRPr="00234A93">
        <w:t>Неизвестного</w:t>
      </w:r>
      <w:r w:rsidRPr="00234A93">
        <w:rPr>
          <w:spacing w:val="-3"/>
        </w:rPr>
        <w:t xml:space="preserve"> </w:t>
      </w:r>
      <w:r w:rsidRPr="00234A93">
        <w:t>Солдата.</w:t>
      </w:r>
      <w:r w:rsidRPr="00234A93">
        <w:rPr>
          <w:spacing w:val="-4"/>
        </w:rPr>
        <w:t xml:space="preserve"> </w:t>
      </w:r>
      <w:r w:rsidRPr="00234A93">
        <w:t>Семейные</w:t>
      </w:r>
      <w:r w:rsidRPr="00234A93">
        <w:rPr>
          <w:spacing w:val="-3"/>
        </w:rPr>
        <w:t xml:space="preserve"> </w:t>
      </w:r>
      <w:r w:rsidRPr="00234A93">
        <w:t>традиции</w:t>
      </w:r>
      <w:r w:rsidRPr="00234A93">
        <w:rPr>
          <w:spacing w:val="-4"/>
        </w:rPr>
        <w:t xml:space="preserve"> </w:t>
      </w:r>
      <w:r w:rsidRPr="00234A93">
        <w:t>празднования</w:t>
      </w:r>
      <w:r w:rsidRPr="00234A93">
        <w:rPr>
          <w:spacing w:val="-4"/>
        </w:rPr>
        <w:t xml:space="preserve"> </w:t>
      </w:r>
      <w:r w:rsidRPr="00234A93">
        <w:t>Дня</w:t>
      </w:r>
      <w:r w:rsidRPr="00234A93">
        <w:rPr>
          <w:spacing w:val="-1"/>
        </w:rPr>
        <w:t xml:space="preserve"> </w:t>
      </w:r>
      <w:r w:rsidRPr="00234A93">
        <w:t>Победы.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</w:t>
      </w:r>
      <w:r w:rsidRPr="00234A93">
        <w:t>19</w:t>
      </w:r>
      <w:r w:rsidRPr="00234A93">
        <w:rPr>
          <w:spacing w:val="19"/>
        </w:rPr>
        <w:t xml:space="preserve"> </w:t>
      </w:r>
      <w:r w:rsidRPr="00234A93">
        <w:t>мая</w:t>
      </w:r>
      <w:r w:rsidRPr="00234A93">
        <w:rPr>
          <w:spacing w:val="18"/>
        </w:rPr>
        <w:t xml:space="preserve"> </w:t>
      </w:r>
      <w:r w:rsidRPr="00234A93">
        <w:t>1922</w:t>
      </w:r>
      <w:r w:rsidRPr="00234A93">
        <w:rPr>
          <w:spacing w:val="19"/>
        </w:rPr>
        <w:t xml:space="preserve"> </w:t>
      </w:r>
      <w:r w:rsidRPr="00234A93">
        <w:t>года</w:t>
      </w:r>
      <w:r w:rsidRPr="00234A93">
        <w:rPr>
          <w:spacing w:val="21"/>
        </w:rPr>
        <w:t xml:space="preserve"> </w:t>
      </w:r>
      <w:r w:rsidRPr="00234A93">
        <w:t>—</w:t>
      </w:r>
      <w:r w:rsidRPr="00234A93">
        <w:rPr>
          <w:spacing w:val="18"/>
        </w:rPr>
        <w:t xml:space="preserve"> </w:t>
      </w:r>
      <w:r w:rsidRPr="00234A93">
        <w:t>день</w:t>
      </w:r>
      <w:r w:rsidRPr="00234A93">
        <w:rPr>
          <w:spacing w:val="19"/>
        </w:rPr>
        <w:t xml:space="preserve"> </w:t>
      </w:r>
      <w:r w:rsidRPr="00234A93">
        <w:t>рождения</w:t>
      </w:r>
      <w:r w:rsidRPr="00234A93">
        <w:rPr>
          <w:spacing w:val="17"/>
        </w:rPr>
        <w:t xml:space="preserve"> </w:t>
      </w:r>
      <w:r w:rsidRPr="00234A93">
        <w:t>пионерской</w:t>
      </w:r>
      <w:r w:rsidRPr="00234A93">
        <w:rPr>
          <w:spacing w:val="18"/>
        </w:rPr>
        <w:t xml:space="preserve"> </w:t>
      </w:r>
      <w:r w:rsidRPr="00234A93">
        <w:t>организации.</w:t>
      </w:r>
      <w:r w:rsidRPr="00234A93">
        <w:rPr>
          <w:spacing w:val="19"/>
        </w:rPr>
        <w:t xml:space="preserve"> </w:t>
      </w:r>
      <w:r w:rsidRPr="00234A93">
        <w:t>Цель</w:t>
      </w:r>
      <w:r w:rsidRPr="00234A93">
        <w:rPr>
          <w:spacing w:val="18"/>
        </w:rPr>
        <w:t xml:space="preserve"> </w:t>
      </w:r>
      <w:r w:rsidRPr="00234A93">
        <w:t>ее</w:t>
      </w:r>
      <w:r w:rsidRPr="00234A93">
        <w:rPr>
          <w:spacing w:val="-67"/>
        </w:rPr>
        <w:t xml:space="preserve"> </w:t>
      </w:r>
      <w:r w:rsidRPr="00234A93">
        <w:t>создания и</w:t>
      </w:r>
      <w:r w:rsidRPr="00234A93">
        <w:rPr>
          <w:spacing w:val="-2"/>
        </w:rPr>
        <w:t xml:space="preserve"> </w:t>
      </w:r>
      <w:r w:rsidRPr="00234A93">
        <w:t>деятельность.</w:t>
      </w:r>
      <w:r w:rsidRPr="00234A93">
        <w:rPr>
          <w:spacing w:val="-1"/>
        </w:rPr>
        <w:t xml:space="preserve"> </w:t>
      </w:r>
      <w:r w:rsidRPr="00234A93">
        <w:t>Причины,</w:t>
      </w:r>
      <w:r w:rsidRPr="00234A93">
        <w:rPr>
          <w:spacing w:val="-2"/>
        </w:rPr>
        <w:t xml:space="preserve"> </w:t>
      </w:r>
      <w:r w:rsidRPr="00234A93">
        <w:t>по</w:t>
      </w:r>
      <w:r w:rsidRPr="00234A93">
        <w:rPr>
          <w:spacing w:val="-1"/>
        </w:rPr>
        <w:t xml:space="preserve"> </w:t>
      </w:r>
      <w:r w:rsidRPr="00234A93">
        <w:t>которым</w:t>
      </w:r>
      <w:r w:rsidRPr="00234A93">
        <w:rPr>
          <w:spacing w:val="-2"/>
        </w:rPr>
        <w:t xml:space="preserve"> </w:t>
      </w:r>
      <w:r w:rsidRPr="00234A93">
        <w:t>дети объединяются.</w:t>
      </w:r>
    </w:p>
    <w:p w:rsidR="00154152" w:rsidRPr="00234A93" w:rsidRDefault="00154152" w:rsidP="00D514A8">
      <w:pPr>
        <w:pStyle w:val="BodyText"/>
        <w:spacing w:line="240" w:lineRule="auto"/>
        <w:ind w:left="0"/>
        <w:jc w:val="both"/>
      </w:pPr>
      <w:r>
        <w:t xml:space="preserve">         </w:t>
      </w:r>
      <w:r w:rsidRPr="00234A93">
        <w:t>Неизвестный</w:t>
      </w:r>
      <w:r w:rsidRPr="00234A93">
        <w:rPr>
          <w:spacing w:val="19"/>
        </w:rPr>
        <w:t xml:space="preserve"> </w:t>
      </w:r>
      <w:r w:rsidRPr="00234A93">
        <w:t>Пушкин.</w:t>
      </w:r>
      <w:r w:rsidRPr="00234A93">
        <w:rPr>
          <w:spacing w:val="42"/>
        </w:rPr>
        <w:t xml:space="preserve"> </w:t>
      </w:r>
      <w:r w:rsidRPr="00234A93">
        <w:t>Творчество</w:t>
      </w:r>
      <w:r w:rsidRPr="00234A93">
        <w:rPr>
          <w:spacing w:val="21"/>
        </w:rPr>
        <w:t xml:space="preserve"> </w:t>
      </w:r>
      <w:r w:rsidRPr="00234A93">
        <w:t>Пушкина</w:t>
      </w:r>
      <w:r w:rsidRPr="00234A93">
        <w:rPr>
          <w:spacing w:val="20"/>
        </w:rPr>
        <w:t xml:space="preserve"> </w:t>
      </w:r>
      <w:r w:rsidRPr="00234A93">
        <w:t>объединяет</w:t>
      </w:r>
      <w:r w:rsidRPr="00234A93">
        <w:rPr>
          <w:spacing w:val="20"/>
        </w:rPr>
        <w:t xml:space="preserve"> </w:t>
      </w:r>
      <w:r w:rsidRPr="00234A93">
        <w:t>поколения.</w:t>
      </w:r>
      <w:r w:rsidRPr="00234A93">
        <w:rPr>
          <w:spacing w:val="21"/>
        </w:rPr>
        <w:t xml:space="preserve"> </w:t>
      </w:r>
      <w:r w:rsidRPr="00234A93">
        <w:t>Вклад</w:t>
      </w:r>
      <w:r w:rsidRPr="00234A93">
        <w:rPr>
          <w:spacing w:val="-67"/>
        </w:rPr>
        <w:t xml:space="preserve"> </w:t>
      </w:r>
      <w:r w:rsidRPr="00234A93">
        <w:t>А.</w:t>
      </w:r>
      <w:r w:rsidRPr="00234A93">
        <w:rPr>
          <w:spacing w:val="-1"/>
        </w:rPr>
        <w:t xml:space="preserve"> </w:t>
      </w:r>
      <w:r w:rsidRPr="00234A93">
        <w:t>С.</w:t>
      </w:r>
      <w:r w:rsidRPr="00234A93">
        <w:rPr>
          <w:spacing w:val="-2"/>
        </w:rPr>
        <w:t xml:space="preserve"> </w:t>
      </w:r>
      <w:r w:rsidRPr="00234A93">
        <w:t>Пушкина</w:t>
      </w:r>
      <w:r w:rsidRPr="00234A93">
        <w:rPr>
          <w:spacing w:val="-2"/>
        </w:rPr>
        <w:t xml:space="preserve"> </w:t>
      </w:r>
      <w:r w:rsidRPr="00234A93">
        <w:t>в</w:t>
      </w:r>
      <w:r w:rsidRPr="00234A93">
        <w:rPr>
          <w:spacing w:val="-2"/>
        </w:rPr>
        <w:t xml:space="preserve"> </w:t>
      </w:r>
      <w:r w:rsidRPr="00234A93">
        <w:t>формирование</w:t>
      </w:r>
      <w:r w:rsidRPr="00234A93">
        <w:rPr>
          <w:spacing w:val="-2"/>
        </w:rPr>
        <w:t xml:space="preserve"> </w:t>
      </w:r>
      <w:r w:rsidRPr="00234A93">
        <w:t>современного</w:t>
      </w:r>
      <w:r w:rsidRPr="00234A93">
        <w:rPr>
          <w:spacing w:val="-2"/>
        </w:rPr>
        <w:t xml:space="preserve"> </w:t>
      </w:r>
      <w:r w:rsidRPr="00234A93">
        <w:t>литературного</w:t>
      </w:r>
      <w:r w:rsidRPr="00234A93">
        <w:rPr>
          <w:spacing w:val="-1"/>
        </w:rPr>
        <w:t xml:space="preserve"> </w:t>
      </w:r>
      <w:r w:rsidRPr="00234A93">
        <w:t>русского</w:t>
      </w:r>
      <w:r w:rsidRPr="00234A93">
        <w:rPr>
          <w:spacing w:val="-2"/>
        </w:rPr>
        <w:t xml:space="preserve"> </w:t>
      </w:r>
      <w:r w:rsidRPr="00234A93">
        <w:t>языка.</w:t>
      </w:r>
    </w:p>
    <w:p w:rsidR="00154152" w:rsidRDefault="00154152" w:rsidP="0056074B">
      <w:pPr>
        <w:pStyle w:val="BodyText"/>
        <w:spacing w:line="360" w:lineRule="auto"/>
        <w:ind w:right="148"/>
      </w:pPr>
    </w:p>
    <w:p w:rsidR="00154152" w:rsidRPr="005B2B79" w:rsidRDefault="00154152" w:rsidP="00226361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B79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154152" w:rsidRPr="00670BD1" w:rsidRDefault="00154152" w:rsidP="00226361">
      <w:pPr>
        <w:tabs>
          <w:tab w:val="left" w:pos="567"/>
        </w:tabs>
        <w:spacing w:after="0" w:line="240" w:lineRule="auto"/>
        <w:contextualSpacing/>
        <w:rPr>
          <w:color w:val="000000"/>
          <w:sz w:val="24"/>
          <w:szCs w:val="24"/>
        </w:rPr>
      </w:pPr>
    </w:p>
    <w:p w:rsidR="00154152" w:rsidRPr="00D514A8" w:rsidRDefault="00154152" w:rsidP="00D514A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1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D51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8931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709"/>
        <w:gridCol w:w="7371"/>
        <w:gridCol w:w="851"/>
      </w:tblGrid>
      <w:tr w:rsidR="00154152" w:rsidRPr="00226361" w:rsidTr="00226361">
        <w:tc>
          <w:tcPr>
            <w:tcW w:w="709" w:type="dxa"/>
          </w:tcPr>
          <w:p w:rsidR="00154152" w:rsidRPr="00226361" w:rsidRDefault="00154152" w:rsidP="00226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154152" w:rsidRPr="00226361" w:rsidRDefault="00154152" w:rsidP="00226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371" w:type="dxa"/>
          </w:tcPr>
          <w:p w:rsidR="00154152" w:rsidRPr="00226361" w:rsidRDefault="00154152" w:rsidP="00226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851" w:type="dxa"/>
          </w:tcPr>
          <w:p w:rsidR="00154152" w:rsidRPr="00226361" w:rsidRDefault="00154152" w:rsidP="00226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154152" w:rsidRPr="00226361" w:rsidTr="00226361">
        <w:tc>
          <w:tcPr>
            <w:tcW w:w="709" w:type="dxa"/>
          </w:tcPr>
          <w:p w:rsidR="00154152" w:rsidRPr="00226361" w:rsidRDefault="00154152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</w:tcPr>
          <w:p w:rsidR="00154152" w:rsidRPr="00226361" w:rsidRDefault="00154152" w:rsidP="002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sz w:val="24"/>
                <w:szCs w:val="24"/>
              </w:rPr>
              <w:t>Патриотизм. Гражданственность</w:t>
            </w:r>
          </w:p>
        </w:tc>
        <w:tc>
          <w:tcPr>
            <w:tcW w:w="851" w:type="dxa"/>
          </w:tcPr>
          <w:p w:rsidR="00154152" w:rsidRPr="00226361" w:rsidRDefault="00154152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154152" w:rsidRPr="00226361" w:rsidTr="00226361">
        <w:tc>
          <w:tcPr>
            <w:tcW w:w="709" w:type="dxa"/>
          </w:tcPr>
          <w:p w:rsidR="00154152" w:rsidRPr="00226361" w:rsidRDefault="00154152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1" w:type="dxa"/>
          </w:tcPr>
          <w:p w:rsidR="00154152" w:rsidRPr="00226361" w:rsidRDefault="00154152" w:rsidP="002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Памятные  дни</w:t>
            </w:r>
          </w:p>
        </w:tc>
        <w:tc>
          <w:tcPr>
            <w:tcW w:w="851" w:type="dxa"/>
          </w:tcPr>
          <w:p w:rsidR="00154152" w:rsidRPr="00226361" w:rsidRDefault="00154152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154152" w:rsidRPr="00226361" w:rsidTr="00226361">
        <w:tc>
          <w:tcPr>
            <w:tcW w:w="709" w:type="dxa"/>
          </w:tcPr>
          <w:p w:rsidR="00154152" w:rsidRPr="00226361" w:rsidRDefault="00154152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71" w:type="dxa"/>
          </w:tcPr>
          <w:p w:rsidR="00154152" w:rsidRPr="00226361" w:rsidRDefault="00154152" w:rsidP="002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Праздник </w:t>
            </w:r>
            <w:r w:rsidRPr="002263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22636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это</w:t>
            </w:r>
            <w:r w:rsidRPr="002263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радостно прожитый день</w:t>
            </w:r>
          </w:p>
        </w:tc>
        <w:tc>
          <w:tcPr>
            <w:tcW w:w="851" w:type="dxa"/>
          </w:tcPr>
          <w:p w:rsidR="00154152" w:rsidRPr="00226361" w:rsidRDefault="00154152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154152" w:rsidRPr="00226361" w:rsidTr="00226361">
        <w:tc>
          <w:tcPr>
            <w:tcW w:w="709" w:type="dxa"/>
          </w:tcPr>
          <w:p w:rsidR="00154152" w:rsidRPr="00226361" w:rsidRDefault="00154152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1" w:type="dxa"/>
          </w:tcPr>
          <w:p w:rsidR="00154152" w:rsidRPr="00226361" w:rsidRDefault="00154152" w:rsidP="002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Удивительные люди, изменившие наш мир к лучшему</w:t>
            </w:r>
          </w:p>
        </w:tc>
        <w:tc>
          <w:tcPr>
            <w:tcW w:w="851" w:type="dxa"/>
          </w:tcPr>
          <w:p w:rsidR="00154152" w:rsidRPr="00226361" w:rsidRDefault="00154152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54152" w:rsidRPr="00226361" w:rsidTr="00226361">
        <w:tc>
          <w:tcPr>
            <w:tcW w:w="709" w:type="dxa"/>
          </w:tcPr>
          <w:p w:rsidR="00154152" w:rsidRPr="00226361" w:rsidRDefault="00154152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71" w:type="dxa"/>
          </w:tcPr>
          <w:p w:rsidR="00154152" w:rsidRPr="00226361" w:rsidRDefault="00154152" w:rsidP="002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Люди, которые добровольно и бескорыстно помогают другим</w:t>
            </w:r>
          </w:p>
        </w:tc>
        <w:tc>
          <w:tcPr>
            <w:tcW w:w="851" w:type="dxa"/>
          </w:tcPr>
          <w:p w:rsidR="00154152" w:rsidRPr="00226361" w:rsidRDefault="00154152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54152" w:rsidRPr="00226361" w:rsidTr="00226361">
        <w:trPr>
          <w:trHeight w:val="221"/>
        </w:trPr>
        <w:tc>
          <w:tcPr>
            <w:tcW w:w="709" w:type="dxa"/>
          </w:tcPr>
          <w:p w:rsidR="00154152" w:rsidRPr="00226361" w:rsidRDefault="00154152" w:rsidP="00226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154152" w:rsidRPr="00226361" w:rsidRDefault="00154152" w:rsidP="0022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154152" w:rsidRPr="00226361" w:rsidRDefault="00154152" w:rsidP="00226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6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154152" w:rsidRPr="00226361" w:rsidRDefault="00154152" w:rsidP="00226361">
      <w:pPr>
        <w:tabs>
          <w:tab w:val="left" w:pos="567"/>
        </w:tabs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154152" w:rsidRPr="00226361" w:rsidRDefault="00154152" w:rsidP="00226361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p w:rsidR="00154152" w:rsidRDefault="00154152" w:rsidP="00226361">
      <w:pPr>
        <w:suppressAutoHyphens w:val="0"/>
        <w:spacing w:after="0" w:line="240" w:lineRule="auto"/>
        <w:jc w:val="center"/>
        <w:rPr>
          <w:rFonts w:ascii="Times New Roman" w:eastAsia="Batang" w:hAnsi="Times New Roman" w:cs="Calibri"/>
          <w:b/>
          <w:kern w:val="0"/>
          <w:sz w:val="24"/>
          <w:szCs w:val="24"/>
          <w:lang w:eastAsia="ko-KR"/>
        </w:rPr>
      </w:pPr>
    </w:p>
    <w:sectPr w:rsidR="00154152" w:rsidSect="00E72CFC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152" w:rsidRDefault="00154152">
      <w:pPr>
        <w:spacing w:after="0" w:line="240" w:lineRule="auto"/>
      </w:pPr>
      <w:r>
        <w:separator/>
      </w:r>
    </w:p>
  </w:endnote>
  <w:endnote w:type="continuationSeparator" w:id="0">
    <w:p w:rsidR="00154152" w:rsidRDefault="0015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52" w:rsidRDefault="00154152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152" w:rsidRDefault="00154152">
      <w:pPr>
        <w:spacing w:after="0" w:line="240" w:lineRule="auto"/>
      </w:pPr>
      <w:r>
        <w:separator/>
      </w:r>
    </w:p>
  </w:footnote>
  <w:footnote w:type="continuationSeparator" w:id="0">
    <w:p w:rsidR="00154152" w:rsidRDefault="0015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52" w:rsidRDefault="00154152" w:rsidP="004138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4152" w:rsidRDefault="001541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52" w:rsidRDefault="00154152" w:rsidP="004138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154152" w:rsidRDefault="001541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06D"/>
    <w:multiLevelType w:val="hybridMultilevel"/>
    <w:tmpl w:val="BD38B0BC"/>
    <w:lvl w:ilvl="0" w:tplc="B1246760">
      <w:start w:val="1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AA13BE">
      <w:numFmt w:val="bullet"/>
      <w:lvlText w:val="•"/>
      <w:lvlJc w:val="left"/>
      <w:pPr>
        <w:ind w:left="1432" w:hanging="264"/>
      </w:pPr>
      <w:rPr>
        <w:rFonts w:hint="default"/>
      </w:rPr>
    </w:lvl>
    <w:lvl w:ilvl="2" w:tplc="C298CFC8">
      <w:numFmt w:val="bullet"/>
      <w:lvlText w:val="•"/>
      <w:lvlJc w:val="left"/>
      <w:pPr>
        <w:ind w:left="2385" w:hanging="264"/>
      </w:pPr>
      <w:rPr>
        <w:rFonts w:hint="default"/>
      </w:rPr>
    </w:lvl>
    <w:lvl w:ilvl="3" w:tplc="AF0CD326">
      <w:numFmt w:val="bullet"/>
      <w:lvlText w:val="•"/>
      <w:lvlJc w:val="left"/>
      <w:pPr>
        <w:ind w:left="3338" w:hanging="264"/>
      </w:pPr>
      <w:rPr>
        <w:rFonts w:hint="default"/>
      </w:rPr>
    </w:lvl>
    <w:lvl w:ilvl="4" w:tplc="FE664CFE">
      <w:numFmt w:val="bullet"/>
      <w:lvlText w:val="•"/>
      <w:lvlJc w:val="left"/>
      <w:pPr>
        <w:ind w:left="4291" w:hanging="264"/>
      </w:pPr>
      <w:rPr>
        <w:rFonts w:hint="default"/>
      </w:rPr>
    </w:lvl>
    <w:lvl w:ilvl="5" w:tplc="38E88510">
      <w:numFmt w:val="bullet"/>
      <w:lvlText w:val="•"/>
      <w:lvlJc w:val="left"/>
      <w:pPr>
        <w:ind w:left="5244" w:hanging="264"/>
      </w:pPr>
      <w:rPr>
        <w:rFonts w:hint="default"/>
      </w:rPr>
    </w:lvl>
    <w:lvl w:ilvl="6" w:tplc="54603A0A">
      <w:numFmt w:val="bullet"/>
      <w:lvlText w:val="•"/>
      <w:lvlJc w:val="left"/>
      <w:pPr>
        <w:ind w:left="6197" w:hanging="264"/>
      </w:pPr>
      <w:rPr>
        <w:rFonts w:hint="default"/>
      </w:rPr>
    </w:lvl>
    <w:lvl w:ilvl="7" w:tplc="E2D0FC3C">
      <w:numFmt w:val="bullet"/>
      <w:lvlText w:val="•"/>
      <w:lvlJc w:val="left"/>
      <w:pPr>
        <w:ind w:left="7150" w:hanging="264"/>
      </w:pPr>
      <w:rPr>
        <w:rFonts w:hint="default"/>
      </w:rPr>
    </w:lvl>
    <w:lvl w:ilvl="8" w:tplc="53402B7E">
      <w:numFmt w:val="bullet"/>
      <w:lvlText w:val="•"/>
      <w:lvlJc w:val="left"/>
      <w:pPr>
        <w:ind w:left="8103" w:hanging="264"/>
      </w:pPr>
      <w:rPr>
        <w:rFonts w:hint="default"/>
      </w:rPr>
    </w:lvl>
  </w:abstractNum>
  <w:abstractNum w:abstractNumId="1">
    <w:nsid w:val="02DC73CA"/>
    <w:multiLevelType w:val="hybridMultilevel"/>
    <w:tmpl w:val="D86E846A"/>
    <w:lvl w:ilvl="0" w:tplc="73C27B82">
      <w:start w:val="1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FCAD1D0">
      <w:numFmt w:val="bullet"/>
      <w:lvlText w:val="•"/>
      <w:lvlJc w:val="left"/>
      <w:pPr>
        <w:ind w:left="1432" w:hanging="264"/>
      </w:pPr>
      <w:rPr>
        <w:rFonts w:hint="default"/>
      </w:rPr>
    </w:lvl>
    <w:lvl w:ilvl="2" w:tplc="BE6CB1DC">
      <w:numFmt w:val="bullet"/>
      <w:lvlText w:val="•"/>
      <w:lvlJc w:val="left"/>
      <w:pPr>
        <w:ind w:left="2385" w:hanging="264"/>
      </w:pPr>
      <w:rPr>
        <w:rFonts w:hint="default"/>
      </w:rPr>
    </w:lvl>
    <w:lvl w:ilvl="3" w:tplc="C11606D0">
      <w:numFmt w:val="bullet"/>
      <w:lvlText w:val="•"/>
      <w:lvlJc w:val="left"/>
      <w:pPr>
        <w:ind w:left="3338" w:hanging="264"/>
      </w:pPr>
      <w:rPr>
        <w:rFonts w:hint="default"/>
      </w:rPr>
    </w:lvl>
    <w:lvl w:ilvl="4" w:tplc="BA222AC4">
      <w:numFmt w:val="bullet"/>
      <w:lvlText w:val="•"/>
      <w:lvlJc w:val="left"/>
      <w:pPr>
        <w:ind w:left="4291" w:hanging="264"/>
      </w:pPr>
      <w:rPr>
        <w:rFonts w:hint="default"/>
      </w:rPr>
    </w:lvl>
    <w:lvl w:ilvl="5" w:tplc="E528B304">
      <w:numFmt w:val="bullet"/>
      <w:lvlText w:val="•"/>
      <w:lvlJc w:val="left"/>
      <w:pPr>
        <w:ind w:left="5244" w:hanging="264"/>
      </w:pPr>
      <w:rPr>
        <w:rFonts w:hint="default"/>
      </w:rPr>
    </w:lvl>
    <w:lvl w:ilvl="6" w:tplc="31421DE2">
      <w:numFmt w:val="bullet"/>
      <w:lvlText w:val="•"/>
      <w:lvlJc w:val="left"/>
      <w:pPr>
        <w:ind w:left="6197" w:hanging="264"/>
      </w:pPr>
      <w:rPr>
        <w:rFonts w:hint="default"/>
      </w:rPr>
    </w:lvl>
    <w:lvl w:ilvl="7" w:tplc="C94289AE">
      <w:numFmt w:val="bullet"/>
      <w:lvlText w:val="•"/>
      <w:lvlJc w:val="left"/>
      <w:pPr>
        <w:ind w:left="7150" w:hanging="264"/>
      </w:pPr>
      <w:rPr>
        <w:rFonts w:hint="default"/>
      </w:rPr>
    </w:lvl>
    <w:lvl w:ilvl="8" w:tplc="60F2A0D0">
      <w:numFmt w:val="bullet"/>
      <w:lvlText w:val="•"/>
      <w:lvlJc w:val="left"/>
      <w:pPr>
        <w:ind w:left="8103" w:hanging="264"/>
      </w:pPr>
      <w:rPr>
        <w:rFonts w:hint="default"/>
      </w:rPr>
    </w:lvl>
  </w:abstractNum>
  <w:abstractNum w:abstractNumId="2">
    <w:nsid w:val="06F062E0"/>
    <w:multiLevelType w:val="hybridMultilevel"/>
    <w:tmpl w:val="D3363832"/>
    <w:lvl w:ilvl="0" w:tplc="3E98D490">
      <w:numFmt w:val="bullet"/>
      <w:lvlText w:val=""/>
      <w:lvlJc w:val="left"/>
      <w:pPr>
        <w:ind w:left="134" w:hanging="207"/>
      </w:pPr>
      <w:rPr>
        <w:rFonts w:ascii="Symbol" w:eastAsia="Times New Roman" w:hAnsi="Symbol" w:hint="default"/>
        <w:w w:val="99"/>
        <w:sz w:val="28"/>
      </w:rPr>
    </w:lvl>
    <w:lvl w:ilvl="1" w:tplc="45321702">
      <w:numFmt w:val="bullet"/>
      <w:lvlText w:val="•"/>
      <w:lvlJc w:val="left"/>
      <w:pPr>
        <w:ind w:left="1146" w:hanging="207"/>
      </w:pPr>
      <w:rPr>
        <w:rFonts w:hint="default"/>
      </w:rPr>
    </w:lvl>
    <w:lvl w:ilvl="2" w:tplc="E6BC7C48">
      <w:numFmt w:val="bullet"/>
      <w:lvlText w:val="•"/>
      <w:lvlJc w:val="left"/>
      <w:pPr>
        <w:ind w:left="2153" w:hanging="207"/>
      </w:pPr>
      <w:rPr>
        <w:rFonts w:hint="default"/>
      </w:rPr>
    </w:lvl>
    <w:lvl w:ilvl="3" w:tplc="55A07262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B7AA84B8"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1E82A272">
      <w:numFmt w:val="bullet"/>
      <w:lvlText w:val="•"/>
      <w:lvlJc w:val="left"/>
      <w:pPr>
        <w:ind w:left="5173" w:hanging="207"/>
      </w:pPr>
      <w:rPr>
        <w:rFonts w:hint="default"/>
      </w:rPr>
    </w:lvl>
    <w:lvl w:ilvl="6" w:tplc="8FA070AA">
      <w:numFmt w:val="bullet"/>
      <w:lvlText w:val="•"/>
      <w:lvlJc w:val="left"/>
      <w:pPr>
        <w:ind w:left="6179" w:hanging="207"/>
      </w:pPr>
      <w:rPr>
        <w:rFonts w:hint="default"/>
      </w:rPr>
    </w:lvl>
    <w:lvl w:ilvl="7" w:tplc="CB704436">
      <w:numFmt w:val="bullet"/>
      <w:lvlText w:val="•"/>
      <w:lvlJc w:val="left"/>
      <w:pPr>
        <w:ind w:left="7186" w:hanging="207"/>
      </w:pPr>
      <w:rPr>
        <w:rFonts w:hint="default"/>
      </w:rPr>
    </w:lvl>
    <w:lvl w:ilvl="8" w:tplc="1F22D2B6">
      <w:numFmt w:val="bullet"/>
      <w:lvlText w:val="•"/>
      <w:lvlJc w:val="left"/>
      <w:pPr>
        <w:ind w:left="8193" w:hanging="207"/>
      </w:pPr>
      <w:rPr>
        <w:rFonts w:hint="default"/>
      </w:rPr>
    </w:lvl>
  </w:abstractNum>
  <w:abstractNum w:abstractNumId="3">
    <w:nsid w:val="0BBD01D6"/>
    <w:multiLevelType w:val="multilevel"/>
    <w:tmpl w:val="3CA856B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B450B"/>
    <w:multiLevelType w:val="hybridMultilevel"/>
    <w:tmpl w:val="F2FC73A4"/>
    <w:lvl w:ilvl="0" w:tplc="F254145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CBA9FB0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B5B80B5A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FC2607E0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77D2135C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0610EED8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8C228DAC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873CA930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2A1CEAD6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5">
    <w:nsid w:val="16880FF3"/>
    <w:multiLevelType w:val="hybridMultilevel"/>
    <w:tmpl w:val="1AEE6E3A"/>
    <w:lvl w:ilvl="0" w:tplc="20ACAD74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EE942628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294820A6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CBBA33F0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D9004E3C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BBCE8198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0A803FC8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2DA439C2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4B8CB484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6">
    <w:nsid w:val="178F0392"/>
    <w:multiLevelType w:val="hybridMultilevel"/>
    <w:tmpl w:val="6082DFAE"/>
    <w:lvl w:ilvl="0" w:tplc="BB1A5FF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E2A558E">
      <w:numFmt w:val="bullet"/>
      <w:lvlText w:val="•"/>
      <w:lvlJc w:val="left"/>
      <w:pPr>
        <w:ind w:left="2064" w:hanging="311"/>
      </w:pPr>
      <w:rPr>
        <w:rFonts w:hint="default"/>
      </w:rPr>
    </w:lvl>
    <w:lvl w:ilvl="2" w:tplc="7DF23E22">
      <w:numFmt w:val="bullet"/>
      <w:lvlText w:val="•"/>
      <w:lvlJc w:val="left"/>
      <w:pPr>
        <w:ind w:left="2969" w:hanging="311"/>
      </w:pPr>
      <w:rPr>
        <w:rFonts w:hint="default"/>
      </w:rPr>
    </w:lvl>
    <w:lvl w:ilvl="3" w:tplc="0C86AC00">
      <w:numFmt w:val="bullet"/>
      <w:lvlText w:val="•"/>
      <w:lvlJc w:val="left"/>
      <w:pPr>
        <w:ind w:left="3873" w:hanging="311"/>
      </w:pPr>
      <w:rPr>
        <w:rFonts w:hint="default"/>
      </w:rPr>
    </w:lvl>
    <w:lvl w:ilvl="4" w:tplc="30D6E1CE">
      <w:numFmt w:val="bullet"/>
      <w:lvlText w:val="•"/>
      <w:lvlJc w:val="left"/>
      <w:pPr>
        <w:ind w:left="4778" w:hanging="311"/>
      </w:pPr>
      <w:rPr>
        <w:rFonts w:hint="default"/>
      </w:rPr>
    </w:lvl>
    <w:lvl w:ilvl="5" w:tplc="1AA8E11C">
      <w:numFmt w:val="bullet"/>
      <w:lvlText w:val="•"/>
      <w:lvlJc w:val="left"/>
      <w:pPr>
        <w:ind w:left="5683" w:hanging="311"/>
      </w:pPr>
      <w:rPr>
        <w:rFonts w:hint="default"/>
      </w:rPr>
    </w:lvl>
    <w:lvl w:ilvl="6" w:tplc="6AAA8652">
      <w:numFmt w:val="bullet"/>
      <w:lvlText w:val="•"/>
      <w:lvlJc w:val="left"/>
      <w:pPr>
        <w:ind w:left="6587" w:hanging="311"/>
      </w:pPr>
      <w:rPr>
        <w:rFonts w:hint="default"/>
      </w:rPr>
    </w:lvl>
    <w:lvl w:ilvl="7" w:tplc="7E4A3EA0">
      <w:numFmt w:val="bullet"/>
      <w:lvlText w:val="•"/>
      <w:lvlJc w:val="left"/>
      <w:pPr>
        <w:ind w:left="7492" w:hanging="311"/>
      </w:pPr>
      <w:rPr>
        <w:rFonts w:hint="default"/>
      </w:rPr>
    </w:lvl>
    <w:lvl w:ilvl="8" w:tplc="DF8475FA">
      <w:numFmt w:val="bullet"/>
      <w:lvlText w:val="•"/>
      <w:lvlJc w:val="left"/>
      <w:pPr>
        <w:ind w:left="8397" w:hanging="311"/>
      </w:pPr>
      <w:rPr>
        <w:rFonts w:hint="default"/>
      </w:rPr>
    </w:lvl>
  </w:abstractNum>
  <w:abstractNum w:abstractNumId="7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53D0F"/>
    <w:multiLevelType w:val="multilevel"/>
    <w:tmpl w:val="2AF6A17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60952"/>
    <w:multiLevelType w:val="multilevel"/>
    <w:tmpl w:val="409AC33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10E9A"/>
    <w:multiLevelType w:val="multilevel"/>
    <w:tmpl w:val="D43A54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0069B"/>
    <w:multiLevelType w:val="multilevel"/>
    <w:tmpl w:val="4A6A31B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F1258"/>
    <w:multiLevelType w:val="multilevel"/>
    <w:tmpl w:val="25209F9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B0746"/>
    <w:multiLevelType w:val="multilevel"/>
    <w:tmpl w:val="07E41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A9150B"/>
    <w:multiLevelType w:val="multilevel"/>
    <w:tmpl w:val="BF6057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26576"/>
    <w:multiLevelType w:val="hybridMultilevel"/>
    <w:tmpl w:val="4BC66D4E"/>
    <w:lvl w:ilvl="0" w:tplc="DB609D24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14823EF4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A0D0D37E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3894EFA6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7A9E87E8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736C5982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45D2E42E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4E6CE1B2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0ABABD04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16">
    <w:nsid w:val="4A66615D"/>
    <w:multiLevelType w:val="hybridMultilevel"/>
    <w:tmpl w:val="BA34162A"/>
    <w:lvl w:ilvl="0" w:tplc="7340005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C22664"/>
    <w:multiLevelType w:val="multilevel"/>
    <w:tmpl w:val="2B06D70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CB5A2C"/>
    <w:multiLevelType w:val="hybridMultilevel"/>
    <w:tmpl w:val="048CD20C"/>
    <w:lvl w:ilvl="0" w:tplc="A4942AA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392D9E6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E2988B84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B8A4F1CA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86A27B0C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F7A63B44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1074B958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FA5054CA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22FC6E1C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9">
    <w:nsid w:val="52A0119A"/>
    <w:multiLevelType w:val="hybridMultilevel"/>
    <w:tmpl w:val="026E8436"/>
    <w:lvl w:ilvl="0" w:tplc="74708FC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23E0A94">
      <w:numFmt w:val="bullet"/>
      <w:lvlText w:val="•"/>
      <w:lvlJc w:val="left"/>
      <w:pPr>
        <w:ind w:left="1146" w:hanging="288"/>
      </w:pPr>
      <w:rPr>
        <w:rFonts w:hint="default"/>
      </w:rPr>
    </w:lvl>
    <w:lvl w:ilvl="2" w:tplc="3A900DC2">
      <w:numFmt w:val="bullet"/>
      <w:lvlText w:val="•"/>
      <w:lvlJc w:val="left"/>
      <w:pPr>
        <w:ind w:left="2153" w:hanging="288"/>
      </w:pPr>
      <w:rPr>
        <w:rFonts w:hint="default"/>
      </w:rPr>
    </w:lvl>
    <w:lvl w:ilvl="3" w:tplc="0E32CF72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DF787F40">
      <w:numFmt w:val="bullet"/>
      <w:lvlText w:val="•"/>
      <w:lvlJc w:val="left"/>
      <w:pPr>
        <w:ind w:left="4166" w:hanging="288"/>
      </w:pPr>
      <w:rPr>
        <w:rFonts w:hint="default"/>
      </w:rPr>
    </w:lvl>
    <w:lvl w:ilvl="5" w:tplc="56AC7524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8A42832A">
      <w:numFmt w:val="bullet"/>
      <w:lvlText w:val="•"/>
      <w:lvlJc w:val="left"/>
      <w:pPr>
        <w:ind w:left="6179" w:hanging="288"/>
      </w:pPr>
      <w:rPr>
        <w:rFonts w:hint="default"/>
      </w:rPr>
    </w:lvl>
    <w:lvl w:ilvl="7" w:tplc="64489D06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5F140668">
      <w:numFmt w:val="bullet"/>
      <w:lvlText w:val="•"/>
      <w:lvlJc w:val="left"/>
      <w:pPr>
        <w:ind w:left="8193" w:hanging="288"/>
      </w:pPr>
      <w:rPr>
        <w:rFonts w:hint="default"/>
      </w:rPr>
    </w:lvl>
  </w:abstractNum>
  <w:abstractNum w:abstractNumId="20">
    <w:nsid w:val="592117D5"/>
    <w:multiLevelType w:val="hybridMultilevel"/>
    <w:tmpl w:val="E8ACB442"/>
    <w:lvl w:ilvl="0" w:tplc="BA2CAD86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97FC4C2E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1460E8D8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424A79D2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04184D40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E3BE85DA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A3D24A26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0F964AA0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2BBE684E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21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717A16"/>
    <w:multiLevelType w:val="hybridMultilevel"/>
    <w:tmpl w:val="E13AE8C0"/>
    <w:lvl w:ilvl="0" w:tplc="953E1456">
      <w:start w:val="1"/>
      <w:numFmt w:val="decimal"/>
      <w:lvlText w:val="%1."/>
      <w:lvlJc w:val="left"/>
      <w:pPr>
        <w:ind w:left="7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66BC34">
      <w:numFmt w:val="bullet"/>
      <w:lvlText w:val="•"/>
      <w:lvlJc w:val="left"/>
      <w:pPr>
        <w:ind w:left="1702" w:hanging="567"/>
      </w:pPr>
      <w:rPr>
        <w:rFonts w:hint="default"/>
      </w:rPr>
    </w:lvl>
    <w:lvl w:ilvl="2" w:tplc="90E065E0">
      <w:numFmt w:val="bullet"/>
      <w:lvlText w:val="•"/>
      <w:lvlJc w:val="left"/>
      <w:pPr>
        <w:ind w:left="2625" w:hanging="567"/>
      </w:pPr>
      <w:rPr>
        <w:rFonts w:hint="default"/>
      </w:rPr>
    </w:lvl>
    <w:lvl w:ilvl="3" w:tplc="A2BCA010">
      <w:numFmt w:val="bullet"/>
      <w:lvlText w:val="•"/>
      <w:lvlJc w:val="left"/>
      <w:pPr>
        <w:ind w:left="3548" w:hanging="567"/>
      </w:pPr>
      <w:rPr>
        <w:rFonts w:hint="default"/>
      </w:rPr>
    </w:lvl>
    <w:lvl w:ilvl="4" w:tplc="0F50F026">
      <w:numFmt w:val="bullet"/>
      <w:lvlText w:val="•"/>
      <w:lvlJc w:val="left"/>
      <w:pPr>
        <w:ind w:left="4471" w:hanging="567"/>
      </w:pPr>
      <w:rPr>
        <w:rFonts w:hint="default"/>
      </w:rPr>
    </w:lvl>
    <w:lvl w:ilvl="5" w:tplc="7D7099E4">
      <w:numFmt w:val="bullet"/>
      <w:lvlText w:val="•"/>
      <w:lvlJc w:val="left"/>
      <w:pPr>
        <w:ind w:left="5394" w:hanging="567"/>
      </w:pPr>
      <w:rPr>
        <w:rFonts w:hint="default"/>
      </w:rPr>
    </w:lvl>
    <w:lvl w:ilvl="6" w:tplc="6ED8DDCA">
      <w:numFmt w:val="bullet"/>
      <w:lvlText w:val="•"/>
      <w:lvlJc w:val="left"/>
      <w:pPr>
        <w:ind w:left="6317" w:hanging="567"/>
      </w:pPr>
      <w:rPr>
        <w:rFonts w:hint="default"/>
      </w:rPr>
    </w:lvl>
    <w:lvl w:ilvl="7" w:tplc="1BA639C8">
      <w:numFmt w:val="bullet"/>
      <w:lvlText w:val="•"/>
      <w:lvlJc w:val="left"/>
      <w:pPr>
        <w:ind w:left="7240" w:hanging="567"/>
      </w:pPr>
      <w:rPr>
        <w:rFonts w:hint="default"/>
      </w:rPr>
    </w:lvl>
    <w:lvl w:ilvl="8" w:tplc="3CC0E394">
      <w:numFmt w:val="bullet"/>
      <w:lvlText w:val="•"/>
      <w:lvlJc w:val="left"/>
      <w:pPr>
        <w:ind w:left="8163" w:hanging="567"/>
      </w:pPr>
      <w:rPr>
        <w:rFonts w:hint="default"/>
      </w:rPr>
    </w:lvl>
  </w:abstractNum>
  <w:abstractNum w:abstractNumId="23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DCF25C4"/>
    <w:multiLevelType w:val="multilevel"/>
    <w:tmpl w:val="2A5A1B1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092EAD"/>
    <w:multiLevelType w:val="multilevel"/>
    <w:tmpl w:val="5C9AE89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38722A"/>
    <w:multiLevelType w:val="multilevel"/>
    <w:tmpl w:val="B5B2F8C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B52131"/>
    <w:multiLevelType w:val="hybridMultilevel"/>
    <w:tmpl w:val="FBB2800E"/>
    <w:lvl w:ilvl="0" w:tplc="39DE5340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1" w:tplc="0F1045B4">
      <w:numFmt w:val="bullet"/>
      <w:lvlText w:val="•"/>
      <w:lvlJc w:val="left"/>
      <w:pPr>
        <w:ind w:left="2046" w:hanging="288"/>
      </w:pPr>
      <w:rPr>
        <w:rFonts w:hint="default"/>
      </w:rPr>
    </w:lvl>
    <w:lvl w:ilvl="2" w:tplc="898C3E04">
      <w:numFmt w:val="bullet"/>
      <w:lvlText w:val="•"/>
      <w:lvlJc w:val="left"/>
      <w:pPr>
        <w:ind w:left="2953" w:hanging="288"/>
      </w:pPr>
      <w:rPr>
        <w:rFonts w:hint="default"/>
      </w:rPr>
    </w:lvl>
    <w:lvl w:ilvl="3" w:tplc="8C004498">
      <w:numFmt w:val="bullet"/>
      <w:lvlText w:val="•"/>
      <w:lvlJc w:val="left"/>
      <w:pPr>
        <w:ind w:left="3859" w:hanging="288"/>
      </w:pPr>
      <w:rPr>
        <w:rFonts w:hint="default"/>
      </w:rPr>
    </w:lvl>
    <w:lvl w:ilvl="4" w:tplc="126AB1A2">
      <w:numFmt w:val="bullet"/>
      <w:lvlText w:val="•"/>
      <w:lvlJc w:val="left"/>
      <w:pPr>
        <w:ind w:left="4766" w:hanging="288"/>
      </w:pPr>
      <w:rPr>
        <w:rFonts w:hint="default"/>
      </w:rPr>
    </w:lvl>
    <w:lvl w:ilvl="5" w:tplc="4516B028">
      <w:numFmt w:val="bullet"/>
      <w:lvlText w:val="•"/>
      <w:lvlJc w:val="left"/>
      <w:pPr>
        <w:ind w:left="5673" w:hanging="288"/>
      </w:pPr>
      <w:rPr>
        <w:rFonts w:hint="default"/>
      </w:rPr>
    </w:lvl>
    <w:lvl w:ilvl="6" w:tplc="881E6D58">
      <w:numFmt w:val="bullet"/>
      <w:lvlText w:val="•"/>
      <w:lvlJc w:val="left"/>
      <w:pPr>
        <w:ind w:left="6579" w:hanging="288"/>
      </w:pPr>
      <w:rPr>
        <w:rFonts w:hint="default"/>
      </w:rPr>
    </w:lvl>
    <w:lvl w:ilvl="7" w:tplc="23FA9F20">
      <w:numFmt w:val="bullet"/>
      <w:lvlText w:val="•"/>
      <w:lvlJc w:val="left"/>
      <w:pPr>
        <w:ind w:left="7486" w:hanging="288"/>
      </w:pPr>
      <w:rPr>
        <w:rFonts w:hint="default"/>
      </w:rPr>
    </w:lvl>
    <w:lvl w:ilvl="8" w:tplc="0C02F536">
      <w:numFmt w:val="bullet"/>
      <w:lvlText w:val="•"/>
      <w:lvlJc w:val="left"/>
      <w:pPr>
        <w:ind w:left="8393" w:hanging="288"/>
      </w:pPr>
      <w:rPr>
        <w:rFonts w:hint="default"/>
      </w:rPr>
    </w:lvl>
  </w:abstractNum>
  <w:abstractNum w:abstractNumId="28">
    <w:nsid w:val="625F2491"/>
    <w:multiLevelType w:val="hybridMultilevel"/>
    <w:tmpl w:val="30A4823A"/>
    <w:lvl w:ilvl="0" w:tplc="55A02B56">
      <w:numFmt w:val="bullet"/>
      <w:lvlText w:val=""/>
      <w:lvlJc w:val="left"/>
      <w:pPr>
        <w:ind w:left="219" w:hanging="567"/>
      </w:pPr>
      <w:rPr>
        <w:rFonts w:ascii="Symbol" w:eastAsia="Times New Roman" w:hAnsi="Symbol" w:hint="default"/>
        <w:w w:val="100"/>
        <w:sz w:val="20"/>
      </w:rPr>
    </w:lvl>
    <w:lvl w:ilvl="1" w:tplc="F716973C">
      <w:numFmt w:val="bullet"/>
      <w:lvlText w:val="•"/>
      <w:lvlJc w:val="left"/>
      <w:pPr>
        <w:ind w:left="1198" w:hanging="567"/>
      </w:pPr>
      <w:rPr>
        <w:rFonts w:hint="default"/>
      </w:rPr>
    </w:lvl>
    <w:lvl w:ilvl="2" w:tplc="5AFA7B22">
      <w:numFmt w:val="bullet"/>
      <w:lvlText w:val="•"/>
      <w:lvlJc w:val="left"/>
      <w:pPr>
        <w:ind w:left="2177" w:hanging="567"/>
      </w:pPr>
      <w:rPr>
        <w:rFonts w:hint="default"/>
      </w:rPr>
    </w:lvl>
    <w:lvl w:ilvl="3" w:tplc="35E6339E">
      <w:numFmt w:val="bullet"/>
      <w:lvlText w:val="•"/>
      <w:lvlJc w:val="left"/>
      <w:pPr>
        <w:ind w:left="3156" w:hanging="567"/>
      </w:pPr>
      <w:rPr>
        <w:rFonts w:hint="default"/>
      </w:rPr>
    </w:lvl>
    <w:lvl w:ilvl="4" w:tplc="B6DA6B6E">
      <w:numFmt w:val="bullet"/>
      <w:lvlText w:val="•"/>
      <w:lvlJc w:val="left"/>
      <w:pPr>
        <w:ind w:left="4135" w:hanging="567"/>
      </w:pPr>
      <w:rPr>
        <w:rFonts w:hint="default"/>
      </w:rPr>
    </w:lvl>
    <w:lvl w:ilvl="5" w:tplc="DFEE2D66">
      <w:numFmt w:val="bullet"/>
      <w:lvlText w:val="•"/>
      <w:lvlJc w:val="left"/>
      <w:pPr>
        <w:ind w:left="5114" w:hanging="567"/>
      </w:pPr>
      <w:rPr>
        <w:rFonts w:hint="default"/>
      </w:rPr>
    </w:lvl>
    <w:lvl w:ilvl="6" w:tplc="13EEDB9E">
      <w:numFmt w:val="bullet"/>
      <w:lvlText w:val="•"/>
      <w:lvlJc w:val="left"/>
      <w:pPr>
        <w:ind w:left="6093" w:hanging="567"/>
      </w:pPr>
      <w:rPr>
        <w:rFonts w:hint="default"/>
      </w:rPr>
    </w:lvl>
    <w:lvl w:ilvl="7" w:tplc="C4B27756">
      <w:numFmt w:val="bullet"/>
      <w:lvlText w:val="•"/>
      <w:lvlJc w:val="left"/>
      <w:pPr>
        <w:ind w:left="7072" w:hanging="567"/>
      </w:pPr>
      <w:rPr>
        <w:rFonts w:hint="default"/>
      </w:rPr>
    </w:lvl>
    <w:lvl w:ilvl="8" w:tplc="7A3EF79C">
      <w:numFmt w:val="bullet"/>
      <w:lvlText w:val="•"/>
      <w:lvlJc w:val="left"/>
      <w:pPr>
        <w:ind w:left="8051" w:hanging="567"/>
      </w:pPr>
      <w:rPr>
        <w:rFonts w:hint="default"/>
      </w:rPr>
    </w:lvl>
  </w:abstractNum>
  <w:abstractNum w:abstractNumId="29">
    <w:nsid w:val="631603E2"/>
    <w:multiLevelType w:val="multilevel"/>
    <w:tmpl w:val="49C2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342270F"/>
    <w:multiLevelType w:val="hybridMultilevel"/>
    <w:tmpl w:val="23E6B9C4"/>
    <w:lvl w:ilvl="0" w:tplc="300A6580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806ADC98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41944ED2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4AA4D5F6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F2089C02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609CB39C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D3A28010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57AE16D6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74CC45F4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31">
    <w:nsid w:val="67736FC0"/>
    <w:multiLevelType w:val="hybridMultilevel"/>
    <w:tmpl w:val="CA443960"/>
    <w:lvl w:ilvl="0" w:tplc="7340005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hint="default"/>
        <w:w w:val="99"/>
        <w:sz w:val="28"/>
      </w:rPr>
    </w:lvl>
    <w:lvl w:ilvl="1" w:tplc="DFA44EB2">
      <w:numFmt w:val="bullet"/>
      <w:lvlText w:val="•"/>
      <w:lvlJc w:val="left"/>
      <w:pPr>
        <w:ind w:left="1146" w:hanging="274"/>
      </w:pPr>
      <w:rPr>
        <w:rFonts w:hint="default"/>
      </w:rPr>
    </w:lvl>
    <w:lvl w:ilvl="2" w:tplc="539C0E6E">
      <w:numFmt w:val="bullet"/>
      <w:lvlText w:val="•"/>
      <w:lvlJc w:val="left"/>
      <w:pPr>
        <w:ind w:left="2153" w:hanging="274"/>
      </w:pPr>
      <w:rPr>
        <w:rFonts w:hint="default"/>
      </w:rPr>
    </w:lvl>
    <w:lvl w:ilvl="3" w:tplc="03CAA340">
      <w:numFmt w:val="bullet"/>
      <w:lvlText w:val="•"/>
      <w:lvlJc w:val="left"/>
      <w:pPr>
        <w:ind w:left="3159" w:hanging="274"/>
      </w:pPr>
      <w:rPr>
        <w:rFonts w:hint="default"/>
      </w:rPr>
    </w:lvl>
    <w:lvl w:ilvl="4" w:tplc="645A6DC4">
      <w:numFmt w:val="bullet"/>
      <w:lvlText w:val="•"/>
      <w:lvlJc w:val="left"/>
      <w:pPr>
        <w:ind w:left="4166" w:hanging="274"/>
      </w:pPr>
      <w:rPr>
        <w:rFonts w:hint="default"/>
      </w:rPr>
    </w:lvl>
    <w:lvl w:ilvl="5" w:tplc="9652434A"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F29C0CFC">
      <w:numFmt w:val="bullet"/>
      <w:lvlText w:val="•"/>
      <w:lvlJc w:val="left"/>
      <w:pPr>
        <w:ind w:left="6179" w:hanging="274"/>
      </w:pPr>
      <w:rPr>
        <w:rFonts w:hint="default"/>
      </w:rPr>
    </w:lvl>
    <w:lvl w:ilvl="7" w:tplc="88CEB856">
      <w:numFmt w:val="bullet"/>
      <w:lvlText w:val="•"/>
      <w:lvlJc w:val="left"/>
      <w:pPr>
        <w:ind w:left="7186" w:hanging="274"/>
      </w:pPr>
      <w:rPr>
        <w:rFonts w:hint="default"/>
      </w:rPr>
    </w:lvl>
    <w:lvl w:ilvl="8" w:tplc="747892BC">
      <w:numFmt w:val="bullet"/>
      <w:lvlText w:val="•"/>
      <w:lvlJc w:val="left"/>
      <w:pPr>
        <w:ind w:left="8193" w:hanging="274"/>
      </w:pPr>
      <w:rPr>
        <w:rFonts w:hint="default"/>
      </w:rPr>
    </w:lvl>
  </w:abstractNum>
  <w:abstractNum w:abstractNumId="32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D26DAF"/>
    <w:multiLevelType w:val="hybridMultilevel"/>
    <w:tmpl w:val="39141556"/>
    <w:lvl w:ilvl="0" w:tplc="D2B28070">
      <w:start w:val="1"/>
      <w:numFmt w:val="decimal"/>
      <w:lvlText w:val="%1)"/>
      <w:lvlJc w:val="left"/>
      <w:pPr>
        <w:ind w:left="47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589442">
      <w:numFmt w:val="bullet"/>
      <w:lvlText w:val="•"/>
      <w:lvlJc w:val="left"/>
      <w:pPr>
        <w:ind w:left="1432" w:hanging="259"/>
      </w:pPr>
      <w:rPr>
        <w:rFonts w:hint="default"/>
      </w:rPr>
    </w:lvl>
    <w:lvl w:ilvl="2" w:tplc="1A709F68">
      <w:numFmt w:val="bullet"/>
      <w:lvlText w:val="•"/>
      <w:lvlJc w:val="left"/>
      <w:pPr>
        <w:ind w:left="2385" w:hanging="259"/>
      </w:pPr>
      <w:rPr>
        <w:rFonts w:hint="default"/>
      </w:rPr>
    </w:lvl>
    <w:lvl w:ilvl="3" w:tplc="03D2F2E4">
      <w:numFmt w:val="bullet"/>
      <w:lvlText w:val="•"/>
      <w:lvlJc w:val="left"/>
      <w:pPr>
        <w:ind w:left="3338" w:hanging="259"/>
      </w:pPr>
      <w:rPr>
        <w:rFonts w:hint="default"/>
      </w:rPr>
    </w:lvl>
    <w:lvl w:ilvl="4" w:tplc="C8D8861C">
      <w:numFmt w:val="bullet"/>
      <w:lvlText w:val="•"/>
      <w:lvlJc w:val="left"/>
      <w:pPr>
        <w:ind w:left="4291" w:hanging="259"/>
      </w:pPr>
      <w:rPr>
        <w:rFonts w:hint="default"/>
      </w:rPr>
    </w:lvl>
    <w:lvl w:ilvl="5" w:tplc="4A96B0AC">
      <w:numFmt w:val="bullet"/>
      <w:lvlText w:val="•"/>
      <w:lvlJc w:val="left"/>
      <w:pPr>
        <w:ind w:left="5244" w:hanging="259"/>
      </w:pPr>
      <w:rPr>
        <w:rFonts w:hint="default"/>
      </w:rPr>
    </w:lvl>
    <w:lvl w:ilvl="6" w:tplc="3CDEA4B6">
      <w:numFmt w:val="bullet"/>
      <w:lvlText w:val="•"/>
      <w:lvlJc w:val="left"/>
      <w:pPr>
        <w:ind w:left="6197" w:hanging="259"/>
      </w:pPr>
      <w:rPr>
        <w:rFonts w:hint="default"/>
      </w:rPr>
    </w:lvl>
    <w:lvl w:ilvl="7" w:tplc="73A87D00">
      <w:numFmt w:val="bullet"/>
      <w:lvlText w:val="•"/>
      <w:lvlJc w:val="left"/>
      <w:pPr>
        <w:ind w:left="7150" w:hanging="259"/>
      </w:pPr>
      <w:rPr>
        <w:rFonts w:hint="default"/>
      </w:rPr>
    </w:lvl>
    <w:lvl w:ilvl="8" w:tplc="F7BA1C60">
      <w:numFmt w:val="bullet"/>
      <w:lvlText w:val="•"/>
      <w:lvlJc w:val="left"/>
      <w:pPr>
        <w:ind w:left="8103" w:hanging="259"/>
      </w:pPr>
      <w:rPr>
        <w:rFonts w:hint="default"/>
      </w:rPr>
    </w:lvl>
  </w:abstractNum>
  <w:abstractNum w:abstractNumId="34">
    <w:nsid w:val="6B0164A5"/>
    <w:multiLevelType w:val="hybridMultilevel"/>
    <w:tmpl w:val="7772CD4A"/>
    <w:lvl w:ilvl="0" w:tplc="38D47EE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E878D0"/>
    <w:multiLevelType w:val="multilevel"/>
    <w:tmpl w:val="49E4462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572A39"/>
    <w:multiLevelType w:val="multilevel"/>
    <w:tmpl w:val="AAC4B59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C54D2E"/>
    <w:multiLevelType w:val="multilevel"/>
    <w:tmpl w:val="6E4E105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33"/>
  </w:num>
  <w:num w:numId="4">
    <w:abstractNumId w:val="0"/>
  </w:num>
  <w:num w:numId="5">
    <w:abstractNumId w:val="22"/>
  </w:num>
  <w:num w:numId="6">
    <w:abstractNumId w:val="10"/>
  </w:num>
  <w:num w:numId="7">
    <w:abstractNumId w:val="7"/>
  </w:num>
  <w:num w:numId="8">
    <w:abstractNumId w:val="34"/>
  </w:num>
  <w:num w:numId="9">
    <w:abstractNumId w:val="35"/>
  </w:num>
  <w:num w:numId="10">
    <w:abstractNumId w:val="36"/>
  </w:num>
  <w:num w:numId="11">
    <w:abstractNumId w:val="3"/>
  </w:num>
  <w:num w:numId="12">
    <w:abstractNumId w:val="8"/>
  </w:num>
  <w:num w:numId="13">
    <w:abstractNumId w:val="37"/>
  </w:num>
  <w:num w:numId="14">
    <w:abstractNumId w:val="32"/>
  </w:num>
  <w:num w:numId="15">
    <w:abstractNumId w:val="26"/>
  </w:num>
  <w:num w:numId="16">
    <w:abstractNumId w:val="25"/>
  </w:num>
  <w:num w:numId="17">
    <w:abstractNumId w:val="21"/>
  </w:num>
  <w:num w:numId="18">
    <w:abstractNumId w:val="14"/>
  </w:num>
  <w:num w:numId="19">
    <w:abstractNumId w:val="12"/>
  </w:num>
  <w:num w:numId="20">
    <w:abstractNumId w:val="38"/>
  </w:num>
  <w:num w:numId="21">
    <w:abstractNumId w:val="13"/>
  </w:num>
  <w:num w:numId="22">
    <w:abstractNumId w:val="9"/>
  </w:num>
  <w:num w:numId="23">
    <w:abstractNumId w:val="11"/>
  </w:num>
  <w:num w:numId="24">
    <w:abstractNumId w:val="17"/>
  </w:num>
  <w:num w:numId="25">
    <w:abstractNumId w:val="24"/>
  </w:num>
  <w:num w:numId="26">
    <w:abstractNumId w:val="23"/>
  </w:num>
  <w:num w:numId="27">
    <w:abstractNumId w:val="29"/>
  </w:num>
  <w:num w:numId="28">
    <w:abstractNumId w:val="30"/>
  </w:num>
  <w:num w:numId="29">
    <w:abstractNumId w:val="16"/>
  </w:num>
  <w:num w:numId="30">
    <w:abstractNumId w:val="2"/>
  </w:num>
  <w:num w:numId="31">
    <w:abstractNumId w:val="4"/>
  </w:num>
  <w:num w:numId="32">
    <w:abstractNumId w:val="18"/>
  </w:num>
  <w:num w:numId="33">
    <w:abstractNumId w:val="20"/>
  </w:num>
  <w:num w:numId="34">
    <w:abstractNumId w:val="31"/>
  </w:num>
  <w:num w:numId="35">
    <w:abstractNumId w:val="27"/>
  </w:num>
  <w:num w:numId="36">
    <w:abstractNumId w:val="19"/>
  </w:num>
  <w:num w:numId="37">
    <w:abstractNumId w:val="6"/>
  </w:num>
  <w:num w:numId="38">
    <w:abstractNumId w:val="15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0B8"/>
    <w:rsid w:val="00036534"/>
    <w:rsid w:val="00045D41"/>
    <w:rsid w:val="000A65C1"/>
    <w:rsid w:val="0012773C"/>
    <w:rsid w:val="00154152"/>
    <w:rsid w:val="001720B8"/>
    <w:rsid w:val="001B1EAE"/>
    <w:rsid w:val="001C2F1D"/>
    <w:rsid w:val="00226361"/>
    <w:rsid w:val="00234A93"/>
    <w:rsid w:val="002A1ECA"/>
    <w:rsid w:val="002F5EF3"/>
    <w:rsid w:val="003830CB"/>
    <w:rsid w:val="003A7C0B"/>
    <w:rsid w:val="00413857"/>
    <w:rsid w:val="004747F6"/>
    <w:rsid w:val="004D2AEC"/>
    <w:rsid w:val="00506FEC"/>
    <w:rsid w:val="00507EA1"/>
    <w:rsid w:val="0056074B"/>
    <w:rsid w:val="00564BB8"/>
    <w:rsid w:val="005B2B79"/>
    <w:rsid w:val="005B2E0F"/>
    <w:rsid w:val="00600D39"/>
    <w:rsid w:val="00670BD1"/>
    <w:rsid w:val="006A5E54"/>
    <w:rsid w:val="00755B0A"/>
    <w:rsid w:val="007A4BAF"/>
    <w:rsid w:val="007B7D76"/>
    <w:rsid w:val="00813851"/>
    <w:rsid w:val="008160B8"/>
    <w:rsid w:val="008600C2"/>
    <w:rsid w:val="008F6C50"/>
    <w:rsid w:val="00970AD8"/>
    <w:rsid w:val="00973AD5"/>
    <w:rsid w:val="009A5CDD"/>
    <w:rsid w:val="009B003C"/>
    <w:rsid w:val="009D7FE2"/>
    <w:rsid w:val="009F7FB7"/>
    <w:rsid w:val="00A37A00"/>
    <w:rsid w:val="00AF550B"/>
    <w:rsid w:val="00B06426"/>
    <w:rsid w:val="00B531B7"/>
    <w:rsid w:val="00B55239"/>
    <w:rsid w:val="00BC77D2"/>
    <w:rsid w:val="00C42704"/>
    <w:rsid w:val="00C4410E"/>
    <w:rsid w:val="00C82368"/>
    <w:rsid w:val="00CD3A22"/>
    <w:rsid w:val="00D514A8"/>
    <w:rsid w:val="00D55680"/>
    <w:rsid w:val="00DA0758"/>
    <w:rsid w:val="00DA6DB8"/>
    <w:rsid w:val="00DC4C93"/>
    <w:rsid w:val="00DD282B"/>
    <w:rsid w:val="00DE62D8"/>
    <w:rsid w:val="00DF4007"/>
    <w:rsid w:val="00E644E4"/>
    <w:rsid w:val="00E72CFC"/>
    <w:rsid w:val="00EF26FA"/>
    <w:rsid w:val="00F174D2"/>
    <w:rsid w:val="00F23372"/>
    <w:rsid w:val="00F52AB1"/>
    <w:rsid w:val="00FE01A1"/>
    <w:rsid w:val="00FE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D2"/>
    <w:pPr>
      <w:suppressAutoHyphens/>
      <w:spacing w:after="200" w:line="276" w:lineRule="auto"/>
    </w:pPr>
    <w:rPr>
      <w:rFonts w:eastAsia="SimSun" w:cs="font280"/>
      <w:kern w:val="1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56074B"/>
    <w:pPr>
      <w:widowControl w:val="0"/>
      <w:suppressAutoHyphens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F4007"/>
    <w:pPr>
      <w:widowControl w:val="0"/>
      <w:suppressAutoHyphens w:val="0"/>
      <w:autoSpaceDE w:val="0"/>
      <w:autoSpaceDN w:val="0"/>
      <w:spacing w:after="0" w:line="272" w:lineRule="exact"/>
      <w:ind w:left="219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6074B"/>
    <w:pPr>
      <w:widowControl w:val="0"/>
      <w:suppressAutoHyphens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56074B"/>
    <w:pPr>
      <w:widowControl w:val="0"/>
      <w:suppressAutoHyphens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074B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400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074B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074B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1">
    <w:name w:val="Без интервала1"/>
    <w:uiPriority w:val="99"/>
    <w:rsid w:val="00BC77D2"/>
    <w:pPr>
      <w:widowControl w:val="0"/>
      <w:suppressAutoHyphens/>
      <w:spacing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BC77D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1">
    <w:name w:val="Без интервала11"/>
    <w:link w:val="NoSpacingChar"/>
    <w:uiPriority w:val="99"/>
    <w:rsid w:val="00BC77D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NoSpacingChar">
    <w:name w:val="No Spacing Char"/>
    <w:link w:val="11"/>
    <w:uiPriority w:val="99"/>
    <w:locked/>
    <w:rsid w:val="00BC77D2"/>
    <w:rPr>
      <w:rFonts w:ascii="Arial" w:hAnsi="Arial"/>
      <w:sz w:val="22"/>
      <w:lang w:eastAsia="ru-RU"/>
    </w:rPr>
  </w:style>
  <w:style w:type="character" w:customStyle="1" w:styleId="2">
    <w:name w:val="Основной текст (2)_"/>
    <w:link w:val="20"/>
    <w:uiPriority w:val="99"/>
    <w:locked/>
    <w:rsid w:val="00BC77D2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BC77D2"/>
    <w:rPr>
      <w:b/>
      <w:sz w:val="32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C77D2"/>
    <w:pPr>
      <w:widowControl w:val="0"/>
      <w:shd w:val="clear" w:color="auto" w:fill="FFFFFF"/>
      <w:suppressAutoHyphens w:val="0"/>
      <w:spacing w:after="0" w:line="274" w:lineRule="exact"/>
      <w:ind w:hanging="340"/>
      <w:jc w:val="center"/>
    </w:pPr>
    <w:rPr>
      <w:rFonts w:eastAsia="Calibri" w:cs="Times New Roman"/>
      <w:kern w:val="0"/>
      <w:sz w:val="20"/>
      <w:szCs w:val="20"/>
      <w:lang w:eastAsia="ru-RU"/>
    </w:rPr>
  </w:style>
  <w:style w:type="paragraph" w:customStyle="1" w:styleId="30">
    <w:name w:val="Основной текст (3)"/>
    <w:basedOn w:val="Normal"/>
    <w:link w:val="3"/>
    <w:uiPriority w:val="99"/>
    <w:rsid w:val="00BC77D2"/>
    <w:pPr>
      <w:widowControl w:val="0"/>
      <w:shd w:val="clear" w:color="auto" w:fill="FFFFFF"/>
      <w:suppressAutoHyphens w:val="0"/>
      <w:spacing w:before="1860" w:after="0" w:line="422" w:lineRule="exact"/>
      <w:jc w:val="center"/>
    </w:pPr>
    <w:rPr>
      <w:rFonts w:eastAsia="Calibri" w:cs="Times New Roman"/>
      <w:b/>
      <w:kern w:val="0"/>
      <w:sz w:val="32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F174D2"/>
    <w:pPr>
      <w:widowControl w:val="0"/>
      <w:suppressAutoHyphens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74D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174D2"/>
    <w:pPr>
      <w:widowControl w:val="0"/>
      <w:suppressAutoHyphens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  <w:kern w:val="0"/>
      <w:lang w:eastAsia="en-US"/>
    </w:rPr>
  </w:style>
  <w:style w:type="table" w:customStyle="1" w:styleId="TableNormal1">
    <w:name w:val="Table Normal1"/>
    <w:uiPriority w:val="99"/>
    <w:semiHidden/>
    <w:rsid w:val="00DF40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DF4007"/>
    <w:pPr>
      <w:widowControl w:val="0"/>
      <w:suppressAutoHyphens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  <w:kern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F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C50"/>
    <w:rPr>
      <w:rFonts w:ascii="Tahoma" w:eastAsia="SimSun" w:hAnsi="Tahoma" w:cs="Tahoma"/>
      <w:kern w:val="1"/>
      <w:sz w:val="16"/>
      <w:szCs w:val="16"/>
      <w:lang w:eastAsia="ar-SA" w:bidi="ar-SA"/>
    </w:rPr>
  </w:style>
  <w:style w:type="paragraph" w:styleId="NoSpacing">
    <w:name w:val="No Spacing"/>
    <w:link w:val="NoSpacingChar1"/>
    <w:uiPriority w:val="99"/>
    <w:qFormat/>
    <w:rsid w:val="0056074B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56074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 w:cs="Times New Roman"/>
      <w:kern w:val="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074B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56074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 w:cs="Times New Roman"/>
      <w:kern w:val="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074B"/>
    <w:rPr>
      <w:rFonts w:eastAsia="Times New Roman" w:cs="Times New Roman"/>
      <w:lang w:eastAsia="ru-RU"/>
    </w:rPr>
  </w:style>
  <w:style w:type="paragraph" w:styleId="TOC1">
    <w:name w:val="toc 1"/>
    <w:basedOn w:val="Normal"/>
    <w:uiPriority w:val="99"/>
    <w:rsid w:val="0056074B"/>
    <w:pPr>
      <w:widowControl w:val="0"/>
      <w:suppressAutoHyphens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TOC2">
    <w:name w:val="toc 2"/>
    <w:basedOn w:val="Normal"/>
    <w:uiPriority w:val="99"/>
    <w:rsid w:val="0056074B"/>
    <w:pPr>
      <w:widowControl w:val="0"/>
      <w:suppressAutoHyphens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TOC3">
    <w:name w:val="toc 3"/>
    <w:basedOn w:val="Normal"/>
    <w:uiPriority w:val="99"/>
    <w:rsid w:val="0056074B"/>
    <w:pPr>
      <w:widowControl w:val="0"/>
      <w:suppressAutoHyphens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56074B"/>
    <w:pPr>
      <w:widowControl w:val="0"/>
      <w:suppressAutoHyphens w:val="0"/>
      <w:autoSpaceDE w:val="0"/>
      <w:autoSpaceDN w:val="0"/>
      <w:spacing w:before="294" w:after="0" w:line="240" w:lineRule="auto"/>
      <w:ind w:left="1369" w:right="1382"/>
      <w:jc w:val="center"/>
    </w:pPr>
    <w:rPr>
      <w:rFonts w:eastAsia="Calibri" w:cs="Calibri"/>
      <w:b/>
      <w:bCs/>
      <w:kern w:val="0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6074B"/>
    <w:rPr>
      <w:rFonts w:ascii="Calibri" w:hAnsi="Calibri" w:cs="Calibri"/>
      <w:b/>
      <w:bCs/>
      <w:sz w:val="56"/>
      <w:szCs w:val="56"/>
    </w:rPr>
  </w:style>
  <w:style w:type="character" w:styleId="PageNumber">
    <w:name w:val="page number"/>
    <w:basedOn w:val="DefaultParagraphFont"/>
    <w:uiPriority w:val="99"/>
    <w:rsid w:val="004747F6"/>
    <w:rPr>
      <w:rFonts w:cs="Times New Roman"/>
    </w:rPr>
  </w:style>
  <w:style w:type="paragraph" w:customStyle="1" w:styleId="Standard">
    <w:name w:val="Standard"/>
    <w:uiPriority w:val="99"/>
    <w:rsid w:val="00FE01A1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character" w:customStyle="1" w:styleId="NoSpacingChar1">
    <w:name w:val="No Spacing Char1"/>
    <w:basedOn w:val="DefaultParagraphFont"/>
    <w:link w:val="NoSpacing"/>
    <w:uiPriority w:val="99"/>
    <w:locked/>
    <w:rsid w:val="00FE01A1"/>
    <w:rPr>
      <w:rFonts w:eastAsia="Times New Roman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0%BC%D0%B8%D1%80%D0%B0%D0%B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9</Pages>
  <Words>3644</Words>
  <Characters>20777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Alloyargentum</dc:creator>
  <cp:keywords/>
  <dc:description/>
  <cp:lastModifiedBy>ZXC</cp:lastModifiedBy>
  <cp:revision>24</cp:revision>
  <cp:lastPrinted>2022-09-27T17:40:00Z</cp:lastPrinted>
  <dcterms:created xsi:type="dcterms:W3CDTF">2022-09-17T16:15:00Z</dcterms:created>
  <dcterms:modified xsi:type="dcterms:W3CDTF">2024-03-20T18:45:00Z</dcterms:modified>
</cp:coreProperties>
</file>