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E9" w:rsidRDefault="005C50E9" w:rsidP="006D6B5E">
      <w:pPr>
        <w:spacing w:after="0" w:line="240" w:lineRule="auto"/>
        <w:ind w:firstLine="567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1.</w:t>
      </w:r>
    </w:p>
    <w:p w:rsidR="005C50E9" w:rsidRDefault="005C50E9" w:rsidP="006D6B5E">
      <w:pPr>
        <w:spacing w:after="0" w:line="240" w:lineRule="auto"/>
        <w:ind w:firstLine="567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 письму МОНМ РК </w:t>
      </w:r>
    </w:p>
    <w:p w:rsidR="005C50E9" w:rsidRDefault="005C50E9" w:rsidP="006D6B5E">
      <w:pPr>
        <w:spacing w:after="0" w:line="240" w:lineRule="auto"/>
        <w:ind w:firstLine="567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от___10.2024 №_______</w:t>
      </w:r>
    </w:p>
    <w:p w:rsidR="005C50E9" w:rsidRDefault="005C50E9" w:rsidP="00D9246C">
      <w:pPr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C50E9" w:rsidRPr="00397663" w:rsidRDefault="005C50E9" w:rsidP="003976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ьфункциональной грамотности </w:t>
      </w:r>
      <w:r w:rsidRPr="00397663">
        <w:rPr>
          <w:rFonts w:ascii="Times New Roman" w:hAnsi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:rsidR="005C50E9" w:rsidRDefault="005C50E9" w:rsidP="00322F6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Pr="00397663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F242E">
        <w:rPr>
          <w:rFonts w:ascii="Times New Roman" w:hAnsi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проведения </w:t>
      </w:r>
      <w:r>
        <w:rPr>
          <w:rFonts w:ascii="Times New Roman" w:hAnsi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/>
          <w:bCs/>
          <w:iCs/>
          <w:sz w:val="28"/>
          <w:szCs w:val="28"/>
        </w:rPr>
        <w:t>недел</w:t>
      </w:r>
      <w:r>
        <w:rPr>
          <w:rFonts w:ascii="Times New Roman" w:hAnsi="Times New Roman"/>
          <w:bCs/>
          <w:iCs/>
          <w:sz w:val="28"/>
          <w:szCs w:val="28"/>
        </w:rPr>
        <w:t>ьфункциональной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грамотности</w:t>
      </w:r>
    </w:p>
    <w:p w:rsidR="005C50E9" w:rsidRPr="00397663" w:rsidRDefault="005C50E9" w:rsidP="00863B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175BC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активизация деятельности учителей </w:t>
      </w:r>
      <w:r>
        <w:rPr>
          <w:rFonts w:ascii="Times New Roman" w:hAnsi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/>
          <w:bCs/>
          <w:iCs/>
          <w:sz w:val="28"/>
          <w:szCs w:val="28"/>
        </w:rPr>
        <w:t>образовательных</w:t>
      </w:r>
      <w:r>
        <w:rPr>
          <w:rFonts w:ascii="Times New Roman" w:hAnsi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формированию </w:t>
      </w:r>
      <w:r>
        <w:rPr>
          <w:rFonts w:ascii="Times New Roman" w:hAnsi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обучающихся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BD40BF">
        <w:rPr>
          <w:rFonts w:ascii="Times New Roman" w:hAnsi="Times New Roman"/>
          <w:bCs/>
          <w:iCs/>
          <w:sz w:val="28"/>
          <w:szCs w:val="28"/>
        </w:rPr>
        <w:t>создани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BD40BF">
        <w:rPr>
          <w:rFonts w:ascii="Times New Roman" w:hAnsi="Times New Roman"/>
          <w:bCs/>
          <w:iCs/>
          <w:sz w:val="28"/>
          <w:szCs w:val="28"/>
        </w:rPr>
        <w:t xml:space="preserve"> условий для повышения качества знаний</w:t>
      </w:r>
      <w:r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Pr="00BD40BF">
        <w:rPr>
          <w:rFonts w:ascii="Times New Roman" w:hAnsi="Times New Roman"/>
          <w:bCs/>
          <w:iCs/>
          <w:sz w:val="28"/>
          <w:szCs w:val="28"/>
        </w:rPr>
        <w:t xml:space="preserve"> применения фундаментальны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Pr="00BD40BF">
        <w:rPr>
          <w:rFonts w:ascii="Times New Roman" w:hAnsi="Times New Roman"/>
          <w:bCs/>
          <w:iCs/>
          <w:sz w:val="28"/>
          <w:szCs w:val="28"/>
        </w:rPr>
        <w:t xml:space="preserve"> навык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Pr="00BD40BF">
        <w:rPr>
          <w:rFonts w:ascii="Times New Roman" w:hAnsi="Times New Roman"/>
          <w:bCs/>
          <w:iCs/>
          <w:sz w:val="28"/>
          <w:szCs w:val="28"/>
        </w:rPr>
        <w:t xml:space="preserve"> в реальных жизненн</w:t>
      </w:r>
      <w:r>
        <w:rPr>
          <w:rFonts w:ascii="Times New Roman" w:hAnsi="Times New Roman"/>
          <w:bCs/>
          <w:iCs/>
          <w:sz w:val="28"/>
          <w:szCs w:val="28"/>
        </w:rPr>
        <w:t>ых ситуациях.</w:t>
      </w:r>
    </w:p>
    <w:p w:rsidR="005C50E9" w:rsidRPr="00B175BC" w:rsidRDefault="005C50E9" w:rsidP="00CF24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5C50E9" w:rsidRPr="00397663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397663">
        <w:rPr>
          <w:rFonts w:ascii="Times New Roman" w:hAnsi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, развитие интереса </w:t>
      </w:r>
      <w:r>
        <w:rPr>
          <w:rFonts w:ascii="Times New Roman" w:hAnsi="Times New Roman"/>
          <w:bCs/>
          <w:iCs/>
          <w:sz w:val="28"/>
          <w:szCs w:val="28"/>
        </w:rPr>
        <w:t>обучающихся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к занятиям </w:t>
      </w:r>
      <w:r>
        <w:rPr>
          <w:rFonts w:ascii="Times New Roman" w:hAnsi="Times New Roman"/>
          <w:bCs/>
          <w:iCs/>
          <w:sz w:val="28"/>
          <w:szCs w:val="28"/>
        </w:rPr>
        <w:t>общественно-гуманитарными и естественно-математическими науками;</w:t>
      </w:r>
    </w:p>
    <w:p w:rsidR="005C50E9" w:rsidRPr="00397663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>
        <w:rPr>
          <w:rFonts w:ascii="Times New Roman" w:hAnsi="Times New Roman"/>
          <w:bCs/>
          <w:iCs/>
          <w:sz w:val="28"/>
          <w:szCs w:val="28"/>
        </w:rPr>
        <w:t xml:space="preserve">научных знаний </w:t>
      </w:r>
      <w:r w:rsidRPr="00397663">
        <w:rPr>
          <w:rFonts w:ascii="Times New Roman" w:hAnsi="Times New Roman"/>
          <w:bCs/>
          <w:iCs/>
          <w:sz w:val="28"/>
          <w:szCs w:val="28"/>
        </w:rPr>
        <w:t>в повседневной жизни;</w:t>
      </w:r>
    </w:p>
    <w:p w:rsidR="005C50E9" w:rsidRPr="00397663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397663">
        <w:rPr>
          <w:rFonts w:ascii="Times New Roman" w:hAnsi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5C50E9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Pr="00397663">
        <w:rPr>
          <w:rFonts w:ascii="Times New Roman" w:hAnsi="Times New Roman"/>
          <w:bCs/>
          <w:iCs/>
          <w:sz w:val="28"/>
          <w:szCs w:val="28"/>
        </w:rPr>
        <w:t>Удовлетв</w:t>
      </w:r>
      <w:r>
        <w:rPr>
          <w:rFonts w:ascii="Times New Roman" w:hAnsi="Times New Roman"/>
          <w:bCs/>
          <w:iCs/>
          <w:sz w:val="28"/>
          <w:szCs w:val="28"/>
        </w:rPr>
        <w:t>орение интересов и потребностей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обучающихся в области </w:t>
      </w:r>
      <w:r>
        <w:rPr>
          <w:rFonts w:ascii="Times New Roman" w:hAnsi="Times New Roman"/>
          <w:bCs/>
          <w:iCs/>
          <w:sz w:val="28"/>
          <w:szCs w:val="28"/>
        </w:rPr>
        <w:t>научных знаний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как услови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:rsidR="005C50E9" w:rsidRDefault="005C50E9" w:rsidP="00B175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/>
          <w:bCs/>
          <w:iCs/>
          <w:sz w:val="28"/>
          <w:szCs w:val="28"/>
        </w:rPr>
        <w:t>функциональной грамотностив ходе обучения в общеобразовательных организациях Республики Крымпутем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:rsidR="005C50E9" w:rsidRDefault="005C50E9" w:rsidP="001D17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7663">
        <w:rPr>
          <w:rFonts w:ascii="Times New Roman" w:hAnsi="Times New Roman"/>
          <w:bCs/>
          <w:iCs/>
          <w:sz w:val="28"/>
          <w:szCs w:val="28"/>
        </w:rPr>
        <w:t xml:space="preserve">В рамках недели </w:t>
      </w:r>
      <w:r>
        <w:rPr>
          <w:rFonts w:ascii="Times New Roman" w:hAnsi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 грамотности рекомендуе</w:t>
      </w:r>
      <w:r>
        <w:rPr>
          <w:rFonts w:ascii="Times New Roman" w:hAnsi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/>
          <w:bCs/>
          <w:iCs/>
          <w:sz w:val="28"/>
          <w:szCs w:val="28"/>
        </w:rPr>
        <w:t xml:space="preserve">с </w:t>
      </w:r>
    </w:p>
    <w:p w:rsidR="005C50E9" w:rsidRPr="00B175BC" w:rsidRDefault="005C50E9" w:rsidP="001D17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/>
          <w:b/>
          <w:bCs/>
          <w:i/>
          <w:iCs/>
          <w:sz w:val="28"/>
          <w:szCs w:val="28"/>
        </w:rPr>
        <w:t>обучающимися: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школьны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1D17FF">
        <w:rPr>
          <w:rFonts w:ascii="Times New Roman" w:hAnsi="Times New Roman"/>
          <w:bCs/>
          <w:iCs/>
          <w:sz w:val="28"/>
          <w:szCs w:val="28"/>
        </w:rPr>
        <w:t xml:space="preserve"> и другого уровня научно-практические конференции;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школьные предметные декады;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открытые уроки;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 xml:space="preserve">викторины; 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диагностик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/>
          <w:bCs/>
          <w:iCs/>
          <w:sz w:val="28"/>
          <w:szCs w:val="28"/>
        </w:rPr>
        <w:t xml:space="preserve"> обучающихся</w:t>
      </w:r>
      <w:r>
        <w:rPr>
          <w:rFonts w:ascii="Times New Roman" w:hAnsi="Times New Roman"/>
          <w:bCs/>
          <w:iCs/>
          <w:sz w:val="28"/>
          <w:szCs w:val="28"/>
        </w:rPr>
        <w:t>образовательной организации на платформе РЭШ.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Естественно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1D17FF">
        <w:rPr>
          <w:rFonts w:ascii="Times New Roman" w:hAnsi="Times New Roman"/>
          <w:bCs/>
          <w:iCs/>
          <w:sz w:val="28"/>
          <w:szCs w:val="28"/>
        </w:rPr>
        <w:t xml:space="preserve">научный практикум для обучающихся 7–11 классов; 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конкурс плакатов, буклетов, эссе;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защит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/>
          <w:bCs/>
          <w:iCs/>
          <w:sz w:val="28"/>
          <w:szCs w:val="28"/>
        </w:rPr>
        <w:t xml:space="preserve"> мини-проектов;</w:t>
      </w:r>
    </w:p>
    <w:p w:rsidR="005C50E9" w:rsidRDefault="005C50E9" w:rsidP="001D17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>фотовыставк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/>
          <w:bCs/>
          <w:iCs/>
          <w:sz w:val="28"/>
          <w:szCs w:val="28"/>
        </w:rPr>
        <w:t>;</w:t>
      </w:r>
    </w:p>
    <w:p w:rsidR="005C50E9" w:rsidRPr="001E6CD1" w:rsidRDefault="005C50E9" w:rsidP="001E6C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/>
          <w:bCs/>
          <w:iCs/>
          <w:sz w:val="28"/>
          <w:szCs w:val="28"/>
        </w:rPr>
        <w:t>Энергетическая и сырьевая</w:t>
      </w:r>
      <w:r>
        <w:rPr>
          <w:rFonts w:ascii="Times New Roman" w:hAnsi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/>
          <w:bCs/>
          <w:iCs/>
          <w:sz w:val="28"/>
          <w:szCs w:val="28"/>
        </w:rPr>
        <w:t>Мирное освоение космоса</w:t>
      </w:r>
      <w:r>
        <w:rPr>
          <w:rFonts w:ascii="Times New Roman" w:hAnsi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/>
          <w:bCs/>
          <w:iCs/>
          <w:sz w:val="28"/>
          <w:szCs w:val="28"/>
        </w:rPr>
        <w:t>Продоволь</w:t>
      </w:r>
      <w:r>
        <w:rPr>
          <w:rFonts w:ascii="Times New Roman" w:hAnsi="Times New Roman"/>
          <w:bCs/>
          <w:iCs/>
          <w:sz w:val="28"/>
          <w:szCs w:val="28"/>
        </w:rPr>
        <w:t>ственная», «Демографическая» и пр.,</w:t>
      </w:r>
    </w:p>
    <w:p w:rsidR="005C50E9" w:rsidRDefault="005C50E9" w:rsidP="001D17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C50E9" w:rsidRPr="00B175BC" w:rsidRDefault="005C50E9" w:rsidP="001D17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/>
          <w:b/>
          <w:bCs/>
          <w:i/>
          <w:iCs/>
          <w:sz w:val="28"/>
          <w:szCs w:val="28"/>
        </w:rPr>
        <w:t>учителями:</w:t>
      </w:r>
    </w:p>
    <w:p w:rsidR="005C50E9" w:rsidRPr="001D17FF" w:rsidRDefault="005C50E9" w:rsidP="001D17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D17FF">
        <w:rPr>
          <w:rFonts w:ascii="Times New Roman" w:hAnsi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>
        <w:rPr>
          <w:rFonts w:ascii="Times New Roman" w:hAnsi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/>
          <w:bCs/>
          <w:iCs/>
          <w:sz w:val="28"/>
          <w:szCs w:val="28"/>
        </w:rPr>
        <w:t>естественнонаучного цикл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/>
          <w:bCs/>
          <w:iCs/>
          <w:sz w:val="28"/>
          <w:szCs w:val="28"/>
        </w:rPr>
        <w:t xml:space="preserve"> с обсуждением следующих вопросов:</w:t>
      </w:r>
    </w:p>
    <w:p w:rsidR="005C50E9" w:rsidRDefault="005C50E9" w:rsidP="00021B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21B24">
        <w:rPr>
          <w:rFonts w:ascii="Times New Roman" w:hAnsi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:rsidR="005C50E9" w:rsidRDefault="005C50E9" w:rsidP="005348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оз</w:t>
      </w:r>
      <w:r w:rsidRPr="005348D7">
        <w:rPr>
          <w:rFonts w:ascii="Times New Roman" w:hAnsi="Times New Roman"/>
          <w:bCs/>
          <w:iCs/>
          <w:sz w:val="28"/>
          <w:szCs w:val="28"/>
        </w:rPr>
        <w:t>накомление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Pr="00021B24">
        <w:rPr>
          <w:rFonts w:ascii="Times New Roman" w:hAnsi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/>
          <w:bCs/>
          <w:iCs/>
          <w:sz w:val="28"/>
          <w:szCs w:val="28"/>
        </w:rPr>
        <w:t>ами</w:t>
      </w:r>
      <w:r w:rsidRPr="00021B24">
        <w:rPr>
          <w:rFonts w:ascii="Times New Roman" w:hAnsi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7" w:history="1">
        <w:r w:rsidRPr="001E6CD1">
          <w:rPr>
            <w:rStyle w:val="Hyperlink"/>
            <w:rFonts w:ascii="Times New Roman" w:hAnsi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hyperlink r:id="rId8" w:history="1">
        <w:r w:rsidRPr="001E6CD1">
          <w:rPr>
            <w:rStyle w:val="Hyperlink"/>
            <w:rFonts w:ascii="Times New Roman" w:hAnsi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hyperlink r:id="rId9" w:history="1">
        <w:r w:rsidRPr="00CF242E">
          <w:rPr>
            <w:rStyle w:val="Hyperlink"/>
            <w:rFonts w:ascii="Times New Roman" w:hAnsi="Times New Roman"/>
            <w:bCs/>
            <w:iCs/>
            <w:sz w:val="28"/>
            <w:szCs w:val="28"/>
            <w:u w:val="none"/>
          </w:rPr>
  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>
        <w:rPr>
          <w:rFonts w:ascii="Times New Roman" w:hAnsi="Times New Roman"/>
          <w:bCs/>
          <w:iCs/>
          <w:sz w:val="28"/>
          <w:szCs w:val="28"/>
        </w:rPr>
        <w:t xml:space="preserve">), </w:t>
      </w:r>
      <w:hyperlink r:id="rId10" w:history="1">
        <w:r w:rsidRPr="005348D7">
          <w:rPr>
            <w:rStyle w:val="Hyperlink"/>
            <w:rFonts w:ascii="Times New Roman" w:hAnsi="Times New Roman"/>
            <w:bCs/>
            <w:iCs/>
            <w:sz w:val="28"/>
            <w:szCs w:val="28"/>
          </w:rPr>
          <w:t>Отчет. Результаты общероссийской оценки по модели PISA-2023</w:t>
        </w:r>
      </w:hyperlink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C50E9" w:rsidRDefault="005C50E9" w:rsidP="00392E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92E78">
        <w:rPr>
          <w:rFonts w:ascii="Times New Roman" w:hAnsi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:rsidR="005C50E9" w:rsidRDefault="005C50E9" w:rsidP="00392E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:rsidR="005C50E9" w:rsidRDefault="005C50E9" w:rsidP="00392E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92E78">
        <w:rPr>
          <w:rFonts w:ascii="Times New Roman" w:hAnsi="Times New Roman"/>
          <w:bCs/>
          <w:iCs/>
          <w:sz w:val="28"/>
          <w:szCs w:val="28"/>
        </w:rPr>
        <w:t xml:space="preserve">обучение педагогов работе с оценочными материалами по методологии </w:t>
      </w:r>
      <w:r>
        <w:rPr>
          <w:rFonts w:ascii="Times New Roman" w:hAnsi="Times New Roman"/>
          <w:bCs/>
          <w:iCs/>
          <w:sz w:val="28"/>
          <w:szCs w:val="28"/>
        </w:rPr>
        <w:t>международных исследований</w:t>
      </w:r>
      <w:r w:rsidRPr="00392E78">
        <w:rPr>
          <w:rFonts w:ascii="Times New Roman" w:hAnsi="Times New Roman"/>
          <w:bCs/>
          <w:iCs/>
          <w:sz w:val="28"/>
          <w:szCs w:val="28"/>
        </w:rPr>
        <w:t>;</w:t>
      </w:r>
    </w:p>
    <w:p w:rsidR="005C50E9" w:rsidRDefault="005C50E9" w:rsidP="00392E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92E78">
        <w:rPr>
          <w:rFonts w:ascii="Times New Roman" w:hAnsi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:rsidR="005C50E9" w:rsidRDefault="005C50E9" w:rsidP="00392E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92E78">
        <w:rPr>
          <w:rFonts w:ascii="Times New Roman" w:hAnsi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/>
          <w:bCs/>
          <w:iCs/>
          <w:sz w:val="28"/>
          <w:szCs w:val="28"/>
        </w:rPr>
        <w:t>научной грамотности</w:t>
      </w:r>
    </w:p>
    <w:p w:rsidR="005C50E9" w:rsidRPr="00392E78" w:rsidRDefault="005C50E9" w:rsidP="00392E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92E78">
        <w:rPr>
          <w:rFonts w:ascii="Times New Roman" w:hAnsi="Times New Roman"/>
          <w:bCs/>
          <w:iCs/>
          <w:sz w:val="28"/>
          <w:szCs w:val="28"/>
        </w:rPr>
        <w:t>мастер-класс «Формирование естественно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/>
          <w:bCs/>
          <w:iCs/>
          <w:sz w:val="28"/>
          <w:szCs w:val="28"/>
        </w:rPr>
        <w:t>научной грамотности на уроках»</w:t>
      </w:r>
      <w:r>
        <w:rPr>
          <w:rFonts w:ascii="Times New Roman" w:hAnsi="Times New Roman"/>
          <w:bCs/>
          <w:iCs/>
          <w:sz w:val="28"/>
          <w:szCs w:val="28"/>
        </w:rPr>
        <w:t>,</w:t>
      </w:r>
    </w:p>
    <w:p w:rsidR="005C50E9" w:rsidRPr="002557EB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C50E9" w:rsidRPr="00397663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7663">
        <w:rPr>
          <w:rFonts w:ascii="Times New Roman" w:hAnsi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:rsidR="005C50E9" w:rsidRPr="00397663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7663">
        <w:rPr>
          <w:rFonts w:ascii="Times New Roman" w:hAnsi="Times New Roman"/>
          <w:bCs/>
          <w:iCs/>
          <w:sz w:val="28"/>
          <w:szCs w:val="28"/>
        </w:rPr>
        <w:t>— через информационные стенды;</w:t>
      </w:r>
    </w:p>
    <w:p w:rsidR="005C50E9" w:rsidRPr="00397663" w:rsidRDefault="005C50E9" w:rsidP="0039766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97663">
        <w:rPr>
          <w:rFonts w:ascii="Times New Roman" w:hAnsi="Times New Roman"/>
          <w:bCs/>
          <w:iCs/>
          <w:sz w:val="28"/>
          <w:szCs w:val="28"/>
        </w:rPr>
        <w:t>— на тематических родительских собраниях.</w:t>
      </w:r>
    </w:p>
    <w:p w:rsidR="005C50E9" w:rsidRDefault="005C50E9" w:rsidP="00A044F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044F7">
      <w:pPr>
        <w:pStyle w:val="FootnoteText"/>
        <w:ind w:firstLine="709"/>
        <w:jc w:val="both"/>
        <w:rPr>
          <w:rFonts w:ascii="Times New Roman" w:hAnsi="Times New Roman"/>
          <w:sz w:val="28"/>
          <w:szCs w:val="28"/>
        </w:rPr>
      </w:pPr>
      <w:r w:rsidRPr="001E6CD1">
        <w:rPr>
          <w:rFonts w:ascii="Times New Roman" w:hAnsi="Times New Roman"/>
          <w:sz w:val="28"/>
          <w:szCs w:val="28"/>
        </w:rPr>
        <w:t xml:space="preserve">В рамках тематических недель рекомендуем провести тестирование </w:t>
      </w:r>
      <w:r w:rsidRPr="001E6CD1">
        <w:rPr>
          <w:rFonts w:ascii="Times New Roman" w:hAnsi="Times New Roman"/>
          <w:b/>
          <w:sz w:val="28"/>
          <w:szCs w:val="28"/>
        </w:rPr>
        <w:t>обучающихся 8 и 9 классов</w:t>
      </w:r>
      <w:r w:rsidRPr="00A044F7">
        <w:rPr>
          <w:rFonts w:ascii="Times New Roman" w:hAnsi="Times New Roman"/>
          <w:sz w:val="28"/>
          <w:szCs w:val="28"/>
        </w:rPr>
        <w:t>на портале</w:t>
      </w:r>
      <w:r w:rsidRPr="002557EB">
        <w:rPr>
          <w:rFonts w:ascii="Times New Roman" w:hAnsi="Times New Roman"/>
          <w:bCs/>
          <w:iCs/>
          <w:sz w:val="28"/>
          <w:szCs w:val="28"/>
        </w:rPr>
        <w:t xml:space="preserve">РЭШ </w:t>
      </w:r>
      <w:hyperlink r:id="rId11" w:history="1">
        <w:r w:rsidRPr="002557EB">
          <w:rPr>
            <w:rStyle w:val="Hyperlink"/>
            <w:rFonts w:ascii="Times New Roman" w:hAnsi="Times New Roman"/>
            <w:bCs/>
            <w:iCs/>
            <w:sz w:val="28"/>
            <w:szCs w:val="28"/>
          </w:rPr>
          <w:t>https://fg.resh.edu.ru</w:t>
        </w:r>
      </w:hyperlink>
      <w:r>
        <w:rPr>
          <w:rStyle w:val="Hyperlink"/>
          <w:rFonts w:ascii="Times New Roman" w:hAnsi="Times New Roman"/>
          <w:bCs/>
          <w:iCs/>
          <w:sz w:val="28"/>
          <w:szCs w:val="28"/>
        </w:rPr>
        <w:t xml:space="preserve"> (</w:t>
      </w:r>
      <w:r w:rsidRPr="002557EB">
        <w:rPr>
          <w:rFonts w:ascii="Times New Roman" w:hAnsi="Times New Roman"/>
          <w:bCs/>
          <w:iCs/>
          <w:sz w:val="28"/>
          <w:szCs w:val="28"/>
        </w:rPr>
        <w:t>электронный банк заданий для оценки функциональной грамотности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5C50E9" w:rsidRDefault="005C50E9" w:rsidP="00A3707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04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Default="005C50E9" w:rsidP="00A04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Default="005C50E9" w:rsidP="00A04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Default="005C50E9" w:rsidP="00A04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Default="005C50E9" w:rsidP="00A04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Pr="00A044F7" w:rsidRDefault="005C50E9" w:rsidP="00A04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Работа на портале РЭШ.</w:t>
      </w:r>
    </w:p>
    <w:p w:rsidR="005C50E9" w:rsidRDefault="005C50E9" w:rsidP="00B1014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Диагностические работы, результаты выполнения которых учитываются в показателях по функциональной грамотности</w:t>
      </w:r>
    </w:p>
    <w:p w:rsidR="005C50E9" w:rsidRDefault="005C50E9" w:rsidP="00A044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Pr="00A044F7" w:rsidRDefault="005C50E9" w:rsidP="00A044F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Естественно-научная грамотность</w:t>
      </w:r>
    </w:p>
    <w:p w:rsidR="005C50E9" w:rsidRPr="00A044F7" w:rsidRDefault="005C50E9" w:rsidP="00B1014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8 класс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8 класс. Диагностическая работа (2020), вариант 2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 8 класс. Диагностическая работа 2022. Вариант 1. 40 минут.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8 класс. Диагностическая работа 2022. Вариант 2. 40 минут.</w:t>
      </w:r>
    </w:p>
    <w:p w:rsidR="005C50E9" w:rsidRPr="00A044F7" w:rsidRDefault="005C50E9" w:rsidP="00B1014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9 </w:t>
      </w:r>
      <w:r w:rsidRPr="00A044F7">
        <w:rPr>
          <w:rFonts w:ascii="Times New Roman" w:hAnsi="Times New Roman"/>
          <w:b/>
          <w:bCs/>
          <w:iCs/>
          <w:sz w:val="28"/>
          <w:szCs w:val="28"/>
        </w:rPr>
        <w:t>класс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Диагностическая работа (2020), вариант 2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1. 40 минут.</w:t>
      </w:r>
    </w:p>
    <w:p w:rsidR="005C50E9" w:rsidRPr="00A044F7" w:rsidRDefault="005C50E9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2. 40 минут.</w:t>
      </w:r>
    </w:p>
    <w:p w:rsidR="005C50E9" w:rsidRDefault="005C50E9" w:rsidP="00A044F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C50E9" w:rsidRPr="00A044F7" w:rsidRDefault="005C50E9" w:rsidP="00A044F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Математическая грамотность</w:t>
      </w:r>
    </w:p>
    <w:p w:rsidR="005C50E9" w:rsidRPr="00A044F7" w:rsidRDefault="005C50E9" w:rsidP="00B1014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 xml:space="preserve">8 класс 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(2021). Вариант 2.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1. 40 минут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2. 40 минут</w:t>
      </w:r>
    </w:p>
    <w:p w:rsidR="005C50E9" w:rsidRPr="00A044F7" w:rsidRDefault="005C50E9" w:rsidP="00B1014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9 класс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Диагностическая работа (2021), вариант 2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1. 40 минут</w:t>
      </w:r>
    </w:p>
    <w:p w:rsidR="005C50E9" w:rsidRPr="00A044F7" w:rsidRDefault="005C50E9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2. 40 минут</w:t>
      </w:r>
    </w:p>
    <w:p w:rsidR="005C50E9" w:rsidRDefault="005C50E9" w:rsidP="00A3707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Pr="00A044F7" w:rsidRDefault="005C50E9" w:rsidP="00A044F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Читательская грамотность</w:t>
      </w:r>
    </w:p>
    <w:p w:rsidR="005C50E9" w:rsidRPr="00A044F7" w:rsidRDefault="005C50E9" w:rsidP="00A044F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8 </w:t>
      </w:r>
      <w:r w:rsidRPr="00A044F7">
        <w:rPr>
          <w:rFonts w:ascii="Times New Roman" w:hAnsi="Times New Roman"/>
          <w:b/>
          <w:bCs/>
          <w:iCs/>
          <w:sz w:val="28"/>
          <w:szCs w:val="28"/>
        </w:rPr>
        <w:t>класс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8 класс. Диагностическая работа 2022. Вариант 1. 40 минут.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8 класс. Диагностическая работа 2022. Вариант 2. 40 минут.</w:t>
      </w:r>
    </w:p>
    <w:p w:rsidR="005C50E9" w:rsidRPr="00A044F7" w:rsidRDefault="005C50E9" w:rsidP="00B1014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/>
          <w:bCs/>
          <w:iCs/>
          <w:sz w:val="28"/>
          <w:szCs w:val="28"/>
        </w:rPr>
        <w:t>9 класс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9 класс. Диагностическая работа 2022. Вариант 1. 40 минут.</w:t>
      </w:r>
    </w:p>
    <w:p w:rsidR="005C50E9" w:rsidRPr="00A044F7" w:rsidRDefault="005C50E9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4F7">
        <w:rPr>
          <w:rFonts w:ascii="Times New Roman" w:hAnsi="Times New Roman"/>
          <w:bCs/>
          <w:iCs/>
          <w:sz w:val="28"/>
          <w:szCs w:val="28"/>
        </w:rPr>
        <w:t>Читательская грамотность. 9 класс. Диагностическая работа 2022. Вариант 2. 40 минут.</w:t>
      </w: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 w:rsidP="00AF492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50E9" w:rsidRDefault="005C50E9"/>
    <w:sectPr w:rsidR="005C50E9" w:rsidSect="00651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E9" w:rsidRDefault="005C50E9" w:rsidP="0085748C">
      <w:pPr>
        <w:spacing w:after="0" w:line="240" w:lineRule="auto"/>
      </w:pPr>
      <w:r>
        <w:separator/>
      </w:r>
    </w:p>
  </w:endnote>
  <w:endnote w:type="continuationSeparator" w:id="0">
    <w:p w:rsidR="005C50E9" w:rsidRDefault="005C50E9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E9" w:rsidRDefault="005C50E9" w:rsidP="0085748C">
      <w:pPr>
        <w:spacing w:after="0" w:line="240" w:lineRule="auto"/>
      </w:pPr>
      <w:r>
        <w:separator/>
      </w:r>
    </w:p>
  </w:footnote>
  <w:footnote w:type="continuationSeparator" w:id="0">
    <w:p w:rsidR="005C50E9" w:rsidRDefault="005C50E9" w:rsidP="008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D29AE"/>
    <w:multiLevelType w:val="hybridMultilevel"/>
    <w:tmpl w:val="72B032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258"/>
    <w:rsid w:val="00021B24"/>
    <w:rsid w:val="00024FBD"/>
    <w:rsid w:val="00026541"/>
    <w:rsid w:val="000328FD"/>
    <w:rsid w:val="00051B1E"/>
    <w:rsid w:val="0009388F"/>
    <w:rsid w:val="000C0C0B"/>
    <w:rsid w:val="000E2A9A"/>
    <w:rsid w:val="000F0D40"/>
    <w:rsid w:val="000F7A42"/>
    <w:rsid w:val="0016485D"/>
    <w:rsid w:val="001D17FF"/>
    <w:rsid w:val="001E6CD1"/>
    <w:rsid w:val="00204EB4"/>
    <w:rsid w:val="00240D2E"/>
    <w:rsid w:val="0024584D"/>
    <w:rsid w:val="002557EB"/>
    <w:rsid w:val="00295FBC"/>
    <w:rsid w:val="002D3BF8"/>
    <w:rsid w:val="002E7261"/>
    <w:rsid w:val="00322F6A"/>
    <w:rsid w:val="00392E78"/>
    <w:rsid w:val="00397663"/>
    <w:rsid w:val="00425C3A"/>
    <w:rsid w:val="004919A2"/>
    <w:rsid w:val="00511769"/>
    <w:rsid w:val="005239B9"/>
    <w:rsid w:val="00533E4E"/>
    <w:rsid w:val="005348D7"/>
    <w:rsid w:val="005A7517"/>
    <w:rsid w:val="005B1F63"/>
    <w:rsid w:val="005B739D"/>
    <w:rsid w:val="005C50E9"/>
    <w:rsid w:val="006106EC"/>
    <w:rsid w:val="00627A81"/>
    <w:rsid w:val="006402AF"/>
    <w:rsid w:val="006515C6"/>
    <w:rsid w:val="00657708"/>
    <w:rsid w:val="00673995"/>
    <w:rsid w:val="006967EA"/>
    <w:rsid w:val="006C17E9"/>
    <w:rsid w:val="006D6B5E"/>
    <w:rsid w:val="007077AF"/>
    <w:rsid w:val="0074274A"/>
    <w:rsid w:val="00764789"/>
    <w:rsid w:val="00766258"/>
    <w:rsid w:val="007B1180"/>
    <w:rsid w:val="007C7F22"/>
    <w:rsid w:val="007D3973"/>
    <w:rsid w:val="007E0E88"/>
    <w:rsid w:val="008277FF"/>
    <w:rsid w:val="0085748C"/>
    <w:rsid w:val="00863BC9"/>
    <w:rsid w:val="008A6DF7"/>
    <w:rsid w:val="008D2986"/>
    <w:rsid w:val="008F34F0"/>
    <w:rsid w:val="008F644F"/>
    <w:rsid w:val="00914441"/>
    <w:rsid w:val="00980128"/>
    <w:rsid w:val="009A2EA0"/>
    <w:rsid w:val="009B4CAB"/>
    <w:rsid w:val="009C181F"/>
    <w:rsid w:val="009D59A6"/>
    <w:rsid w:val="00A044F7"/>
    <w:rsid w:val="00A30697"/>
    <w:rsid w:val="00A37072"/>
    <w:rsid w:val="00AB02AB"/>
    <w:rsid w:val="00AE1D7D"/>
    <w:rsid w:val="00AF4920"/>
    <w:rsid w:val="00B10143"/>
    <w:rsid w:val="00B175BC"/>
    <w:rsid w:val="00B46C51"/>
    <w:rsid w:val="00BC3694"/>
    <w:rsid w:val="00BD300C"/>
    <w:rsid w:val="00BD40BF"/>
    <w:rsid w:val="00CA5105"/>
    <w:rsid w:val="00CA51C2"/>
    <w:rsid w:val="00CB7D8C"/>
    <w:rsid w:val="00CC4746"/>
    <w:rsid w:val="00CC6AF5"/>
    <w:rsid w:val="00CE792F"/>
    <w:rsid w:val="00CF242E"/>
    <w:rsid w:val="00D13609"/>
    <w:rsid w:val="00D3548D"/>
    <w:rsid w:val="00D77E9B"/>
    <w:rsid w:val="00D83B45"/>
    <w:rsid w:val="00D86935"/>
    <w:rsid w:val="00D9246C"/>
    <w:rsid w:val="00D94EDD"/>
    <w:rsid w:val="00D953EF"/>
    <w:rsid w:val="00DE3B50"/>
    <w:rsid w:val="00E72FC3"/>
    <w:rsid w:val="00E86E10"/>
    <w:rsid w:val="00E90532"/>
    <w:rsid w:val="00EA3A29"/>
    <w:rsid w:val="00EB708A"/>
    <w:rsid w:val="00EC3939"/>
    <w:rsid w:val="00EE6553"/>
    <w:rsid w:val="00EE6CB0"/>
    <w:rsid w:val="00F61809"/>
    <w:rsid w:val="00F6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625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66258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CE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D17F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574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748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5748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574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5748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5748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uncgram/norm/fg_report_22-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ippo.ru/files/fg/300823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.resh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rippo.ru/files/funcgram/211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-crimea.ru/docs/regional/spravka_fg_vp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1050</Words>
  <Characters>5991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HP</dc:creator>
  <cp:keywords/>
  <dc:description/>
  <cp:lastModifiedBy>Microsoft Office</cp:lastModifiedBy>
  <cp:revision>2</cp:revision>
  <cp:lastPrinted>2008-08-19T04:12:00Z</cp:lastPrinted>
  <dcterms:created xsi:type="dcterms:W3CDTF">2024-10-24T05:12:00Z</dcterms:created>
  <dcterms:modified xsi:type="dcterms:W3CDTF">2024-10-24T05:12:00Z</dcterms:modified>
</cp:coreProperties>
</file>