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F9" w:rsidRDefault="00166AF9" w:rsidP="00FF07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</w:pPr>
      <w:r w:rsidRPr="002043D7"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 xml:space="preserve">ПАМЯТКА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ДЛЯ РОДИТЕЛЕЙ.</w:t>
      </w:r>
    </w:p>
    <w:p w:rsidR="00166AF9" w:rsidRPr="002043D7" w:rsidRDefault="00166AF9" w:rsidP="00FF07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</w:pPr>
    </w:p>
    <w:p w:rsidR="00166AF9" w:rsidRPr="002043D7" w:rsidRDefault="00166AF9" w:rsidP="007E3C65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043D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ОСОБЕННОСТИ КУРСА «ОСНОВЫ РЕЛИГИОЗНЫХ КУЛЬТУР И СВЕТСКОЙ ЭТИКИ», </w:t>
      </w:r>
    </w:p>
    <w:p w:rsidR="00166AF9" w:rsidRPr="002043D7" w:rsidRDefault="00166AF9" w:rsidP="007E3C65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2043D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НАИБОЛЕЕ ЧАСТО ЗАДАВАЕМЫЕ ВОПРОСЫ И ОПАСЕНИЯ РОДИТЕЛЕЙ.</w:t>
      </w:r>
    </w:p>
    <w:p w:rsidR="00166AF9" w:rsidRPr="002043D7" w:rsidRDefault="00166AF9" w:rsidP="007E3C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</w:pPr>
    </w:p>
    <w:p w:rsidR="00166AF9" w:rsidRPr="002043D7" w:rsidRDefault="00166AF9" w:rsidP="00FF07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</w:pPr>
      <w:r w:rsidRPr="002043D7"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УВАЖАЕМЫЕ РОДИТЕЛИ!</w:t>
      </w:r>
    </w:p>
    <w:p w:rsidR="00166AF9" w:rsidRPr="00FF075C" w:rsidRDefault="00166AF9" w:rsidP="00FF07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://doc4web.ru/uploads/files/18/17334/hello_html_71cd2824.png" style="position:absolute;left:0;text-align:left;margin-left:-3.3pt;margin-top:10.45pt;width:204pt;height:204pt;z-index:-251658240;visibility:visible" wrapcoords="-79 0 -79 21521 21600 21521 21600 0 -79 0">
            <v:imagedata r:id="rId4" o:title=""/>
            <w10:wrap type="tight"/>
          </v:shape>
        </w:pict>
      </w:r>
    </w:p>
    <w:p w:rsidR="00166AF9" w:rsidRPr="00FF075C" w:rsidRDefault="00166AF9" w:rsidP="00FF0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Значение родительского участия в изучении курса </w:t>
      </w:r>
      <w:r w:rsidRPr="008076F1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«Основы религиозных культур и светской этики»</w:t>
      </w: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трудно переоценить</w:t>
      </w:r>
      <w:r w:rsidRPr="00FF075C">
        <w:rPr>
          <w:rFonts w:ascii="Times New Roman" w:hAnsi="Times New Roman" w:cs="Times New Roman"/>
          <w:color w:val="222222"/>
          <w:sz w:val="28"/>
          <w:szCs w:val="28"/>
        </w:rPr>
        <w:t>. На уроках школьники будут получать домашние задания в виде вопросов, обсуждение которых будет происходить на следующем уроке. Одна часть этих вопросов непосредственно связана с содержанием урока, и ответы на них позволят учителю определить, как усвоен пройденный материал. Другая имеет нравственно-развивающий, творческий характер. Для ответа школьнику уже недостаточно знать материал учебника. Система творческих вопросов-заданий построена так, что для их подготовки школьник обращается к опыту своих родителей, других взрослых, узнаёт их точку зрения по тому или иному вопросу, знакомится с традициями семейной жизни.</w:t>
      </w:r>
    </w:p>
    <w:p w:rsidR="00166AF9" w:rsidRPr="00FF075C" w:rsidRDefault="00166AF9" w:rsidP="008076F1">
      <w:pPr>
        <w:shd w:val="clear" w:color="auto" w:fill="FFFFFF"/>
        <w:spacing w:after="285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color w:val="222222"/>
          <w:sz w:val="28"/>
          <w:szCs w:val="28"/>
        </w:rPr>
        <w:t>В дополнение к вопросам-заданиям, которые будут формулироваться учителем на уроке, на последних уроках четвёртой четверти 4 класса предусмотрены несложные итоговые творческие работы, обобщающие пройденный за четверть материал и также предусматривающие посильное педагогическое сотрудничество родителей и детей.</w:t>
      </w:r>
    </w:p>
    <w:p w:rsidR="00166AF9" w:rsidRDefault="00166AF9" w:rsidP="00FF0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В целом по новому учебному курсу не предусмотрены большие домашние задания, требующие поиска дополнительной информации в книгах или Интернете.</w:t>
      </w:r>
      <w:r w:rsidRPr="00FF075C">
        <w:rPr>
          <w:rFonts w:ascii="Times New Roman" w:hAnsi="Times New Roman" w:cs="Times New Roman"/>
          <w:color w:val="222222"/>
          <w:sz w:val="28"/>
          <w:szCs w:val="28"/>
        </w:rPr>
        <w:t> </w:t>
      </w:r>
    </w:p>
    <w:p w:rsidR="00166AF9" w:rsidRPr="00FF075C" w:rsidRDefault="00166AF9" w:rsidP="002043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color w:val="222222"/>
          <w:sz w:val="28"/>
          <w:szCs w:val="28"/>
        </w:rPr>
        <w:t>Гораздо важнее с воспитательной точки зрения </w:t>
      </w: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организовать живое общение, совместное заинтересованное обсуждение детьми и взрослыми тех или иных жизненных, общественных, нравственных, исторических проблем как в школе на уроках, так и дома, в кругу семьи.</w:t>
      </w:r>
    </w:p>
    <w:p w:rsidR="00166AF9" w:rsidRPr="00FF075C" w:rsidRDefault="00166AF9" w:rsidP="00FF075C">
      <w:pPr>
        <w:shd w:val="clear" w:color="auto" w:fill="FFFFFF"/>
        <w:spacing w:after="285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color w:val="222222"/>
          <w:sz w:val="28"/>
          <w:szCs w:val="28"/>
        </w:rPr>
        <w:t>У родителей, бабушек и дедушек, других взрослых есть немалый жизненный опыт, сложившийся взгляд на мир, понимание добра и зла, нравственные приоритеты и религиозные предпочтения. Именно это богатое содержание должно быть задействовано в учебно-воспитательном процессе. Такое слаженное, педагогически организованное взаимодействие учителя, ученика и родителей, других взрослых позволит, с одной стороны, существенно расширить содержание нового курса, придать ему личностные (родительские) смыслы. С другой стороны, это сделает общение детей с родителями, другими взрослыми на нравственные, жизненные темы более интенсивным, систематическим, глубоким и, в конечном счёте, продуктивным.</w:t>
      </w:r>
      <w:r w:rsidRPr="00616B4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166AF9" w:rsidRPr="00FF075C" w:rsidRDefault="00166AF9" w:rsidP="002043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color w:val="222222"/>
          <w:sz w:val="28"/>
          <w:szCs w:val="28"/>
        </w:rPr>
        <w:t>Для того чтобы сделать более продуктивным взаимодействие семьи и школы, вовремя реагировать на тревоги и сомнения родителей, занятия по курсу «Основы религиозной культуры и светской этики» </w:t>
      </w: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должны быть открытыми для посещения родителями.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r w:rsidRPr="00FF075C">
        <w:rPr>
          <w:rFonts w:ascii="Times New Roman" w:hAnsi="Times New Roman" w:cs="Times New Roman"/>
          <w:color w:val="222222"/>
          <w:sz w:val="28"/>
          <w:szCs w:val="28"/>
        </w:rPr>
        <w:t>Мы часто сталкиваемся с ситуациями, когда двери перед семьёй закрыты педагогическими амбициями: мы специалисты, знаем, что делаем, а эти обеспокоенные родители только мешают процессу. В данном случае такая позиция становится невозможной. </w:t>
      </w: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Успешность учебно-воспитательного процесса в рамках курса «Основы религиозных культур и светской этики» напрямую зависит от продуктивности сотрудничества школы и семьи, педагогов и родителей в нравственном воспитании школьников. </w:t>
      </w:r>
    </w:p>
    <w:p w:rsidR="00166AF9" w:rsidRPr="002043D7" w:rsidRDefault="00166AF9" w:rsidP="00FF075C">
      <w:pPr>
        <w:shd w:val="clear" w:color="auto" w:fill="FFFFFF"/>
        <w:spacing w:after="0" w:line="294" w:lineRule="atLeast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FF075C">
        <w:rPr>
          <w:rFonts w:ascii="Times New Roman" w:hAnsi="Times New Roman" w:cs="Times New Roman"/>
          <w:color w:val="222222"/>
          <w:sz w:val="28"/>
          <w:szCs w:val="28"/>
        </w:rPr>
        <w:br w:type="textWrapping" w:clear="all"/>
      </w:r>
      <w:r w:rsidRPr="002043D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Особенности курса «Основы религиозных культур и светской этики», наиболее часто задаваемые вопросы и опасения родителей.</w:t>
      </w:r>
    </w:p>
    <w:p w:rsidR="00166AF9" w:rsidRDefault="00166AF9" w:rsidP="00FF0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r w:rsidRPr="00FF075C">
        <w:rPr>
          <w:rFonts w:ascii="Times New Roman" w:hAnsi="Times New Roman" w:cs="Times New Roman"/>
          <w:color w:val="222222"/>
          <w:sz w:val="28"/>
          <w:szCs w:val="28"/>
        </w:rPr>
        <w:t>Внедрение курса «Основы религиозных культур и светской этики» в учебный процесс общеобразовательных школ вызвал немалый интерес в обществе. Родители, учителя, общественность осознают необходимость принятия на государственном уровне мер, обеспечивающих возвращение воспитания в школу, укрепление сотрудничества государства, школы, семьи, общественных и традиционных религиозных организаций в целях духовно-нравственного развития и воспитания школьников, морального оздоровления общества. Однако, по отношению к новому курсу и его апробации в общественном мнении сложился </w:t>
      </w: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ряд опасений. </w:t>
      </w:r>
    </w:p>
    <w:p w:rsidR="00166AF9" w:rsidRDefault="00166AF9" w:rsidP="00FF0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noProof/>
        </w:rPr>
        <w:pict>
          <v:shape id="Рисунок 10" o:spid="_x0000_s1027" type="#_x0000_t75" alt="http://www.novayagazeta.ru/storage/c/2012/10/01/1349035777_426001_10.jpg" style="position:absolute;left:0;text-align:left;margin-left:-9.3pt;margin-top:4.75pt;width:159.75pt;height:204.75pt;z-index:-251657216;visibility:visible">
            <v:imagedata r:id="rId5" o:title=""/>
            <w10:wrap type="square"/>
          </v:shape>
        </w:pict>
      </w:r>
    </w:p>
    <w:p w:rsidR="00166AF9" w:rsidRPr="00FF075C" w:rsidRDefault="00166AF9" w:rsidP="00FF0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«В школу придут священнослужители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???</w:t>
      </w: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</w:rPr>
        <w:t>»</w:t>
      </w:r>
    </w:p>
    <w:p w:rsidR="00166AF9" w:rsidRPr="00FF075C" w:rsidRDefault="00166AF9" w:rsidP="00FF075C">
      <w:pPr>
        <w:shd w:val="clear" w:color="auto" w:fill="FFFFFF"/>
        <w:spacing w:after="285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color w:val="222222"/>
          <w:sz w:val="28"/>
          <w:szCs w:val="28"/>
        </w:rPr>
        <w:t>Если бы это произошло на самом деле, то было бы прямым нарушением Конституции России. В статье 14 Основного закона нашей страны говорится о том, что религиозные объединения отделены от государства и равны перед законом.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FF075C">
        <w:rPr>
          <w:rFonts w:ascii="Times New Roman" w:hAnsi="Times New Roman" w:cs="Times New Roman"/>
          <w:color w:val="222222"/>
          <w:sz w:val="28"/>
          <w:szCs w:val="28"/>
        </w:rPr>
        <w:t>Приход в государственные и муниципальные школы священнослужителей исключён положениями Конституции России, а также существующими нормами профессионально-педагогической деятельности.</w:t>
      </w:r>
    </w:p>
    <w:p w:rsidR="00166AF9" w:rsidRDefault="00166AF9" w:rsidP="00FF0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FF075C">
        <w:rPr>
          <w:rFonts w:ascii="Times New Roman" w:hAnsi="Times New Roman" w:cs="Times New Roman"/>
          <w:color w:val="222222"/>
          <w:sz w:val="28"/>
          <w:szCs w:val="28"/>
        </w:rPr>
        <w:t>Все модули курса «Основы религиозных культур и светской этики» будут преподавать те учителя, которые прошли специальную подготовку, которые уже работают в школе и которые хорошо знакомы родителям, —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это учителя начальных классов. </w:t>
      </w:r>
    </w:p>
    <w:p w:rsidR="00166AF9" w:rsidRPr="00FF075C" w:rsidRDefault="00166AF9" w:rsidP="00FF0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color w:val="222222"/>
          <w:sz w:val="28"/>
          <w:szCs w:val="28"/>
        </w:rPr>
        <w:t>Перед авторами учебных пособий модулей «Основы православной культуры», «Основы исламской культуры», «Основы буддийской культуры», «Основы иудейской культуры» стояла задача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донести общие знания об исторических и культурных основах определённой религии.</w:t>
      </w: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</w:rPr>
        <w:t> </w:t>
      </w:r>
      <w:r w:rsidRPr="00FF075C">
        <w:rPr>
          <w:rFonts w:ascii="Times New Roman" w:hAnsi="Times New Roman" w:cs="Times New Roman"/>
          <w:color w:val="222222"/>
          <w:sz w:val="28"/>
          <w:szCs w:val="28"/>
        </w:rPr>
        <w:t>Опираясь на это, учитель будет рассказывать детям о важнейших категориях религиозной культуры.</w:t>
      </w:r>
    </w:p>
    <w:p w:rsidR="00166AF9" w:rsidRPr="00FF075C" w:rsidRDefault="00166AF9" w:rsidP="00FF075C">
      <w:pPr>
        <w:shd w:val="clear" w:color="auto" w:fill="FFFFFF"/>
        <w:spacing w:after="285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color w:val="222222"/>
          <w:sz w:val="28"/>
          <w:szCs w:val="28"/>
        </w:rPr>
        <w:t>Религиозные сюжеты лежат в основе многих выдающихся произведений мировой культуры. Дети знакомятся с ними на уроках истории, литературы, на занятиях факультатива, во время экскурсий в музеи — это знакомство с религией через культуру. Ещё один пример: русское слово «спасибо» — это сокращение фразы «Спаси (тебя) Бог». Откажемся ли мы от повседневного выражения благодарности с помощью привычного нам слова? А если нет, то не обращаем ли в веру другого, говоря ему «спасибо»? Это наличие изначально религиозного смысла в повседневности, который мы даже не замечаем.</w:t>
      </w:r>
    </w:p>
    <w:p w:rsidR="00166AF9" w:rsidRPr="00FF075C" w:rsidRDefault="00166AF9" w:rsidP="00FF075C">
      <w:pPr>
        <w:shd w:val="clear" w:color="auto" w:fill="FFFFFF"/>
        <w:spacing w:after="285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noProof/>
        </w:rPr>
        <w:pict>
          <v:shape id="_x0000_s1028" type="#_x0000_t75" alt="http://www.school-15.ru/images/%D0%9E%D0%A0%D0%9A%D0%A1%D0%AD/religion-pic4-452x302-38035.jpg" style="position:absolute;left:0;text-align:left;margin-left:-35.55pt;margin-top:106.85pt;width:305.25pt;height:204pt;z-index:-251656192;visibility:visible" wrapcoords="-53 0 -53 21521 21600 21521 21600 0 -53 0">
            <v:imagedata r:id="rId6" o:title=""/>
            <w10:wrap type="tight"/>
          </v:shape>
        </w:pict>
      </w:r>
      <w:r w:rsidRPr="00FF075C">
        <w:rPr>
          <w:rFonts w:ascii="Times New Roman" w:hAnsi="Times New Roman" w:cs="Times New Roman"/>
          <w:color w:val="222222"/>
          <w:sz w:val="28"/>
          <w:szCs w:val="28"/>
        </w:rPr>
        <w:t>Поэтому одна из важных педагогических задач нового учебного курса —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России. А выбор веры — это частное дело гражданина, он может происходить только за пределами государственных и муниципальных школ.</w:t>
      </w:r>
    </w:p>
    <w:p w:rsidR="00166AF9" w:rsidRDefault="00166AF9" w:rsidP="00FF0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color w:val="222222"/>
          <w:sz w:val="28"/>
          <w:szCs w:val="28"/>
        </w:rPr>
        <w:t>Содержание всех модулей группируется вокруг трёх базовых национальных ценностей:</w:t>
      </w:r>
    </w:p>
    <w:p w:rsidR="00166AF9" w:rsidRDefault="00166AF9" w:rsidP="00FF0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1) Отечество, </w:t>
      </w:r>
    </w:p>
    <w:p w:rsidR="00166AF9" w:rsidRDefault="00166AF9" w:rsidP="00FF0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2) семья </w:t>
      </w:r>
    </w:p>
    <w:p w:rsidR="00166AF9" w:rsidRDefault="00166AF9" w:rsidP="00FF0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b/>
          <w:bCs/>
          <w:color w:val="222222"/>
          <w:sz w:val="28"/>
          <w:szCs w:val="28"/>
        </w:rPr>
        <w:t>3) культурная традиция. </w:t>
      </w:r>
    </w:p>
    <w:p w:rsidR="00166AF9" w:rsidRDefault="00166AF9" w:rsidP="00DD28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F075C">
        <w:rPr>
          <w:rFonts w:ascii="Times New Roman" w:hAnsi="Times New Roman" w:cs="Times New Roman"/>
          <w:color w:val="222222"/>
          <w:sz w:val="28"/>
          <w:szCs w:val="28"/>
        </w:rPr>
        <w:t>На этих базовых ценностях будет осуществляться воспитание детей в рамках нового курса.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</w:p>
    <w:p w:rsidR="00166AF9" w:rsidRPr="00FF075C" w:rsidRDefault="00166AF9" w:rsidP="00DD28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166AF9" w:rsidRDefault="00166AF9"/>
    <w:sectPr w:rsidR="00166AF9" w:rsidSect="00BC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75C"/>
    <w:rsid w:val="00166AF9"/>
    <w:rsid w:val="002043D7"/>
    <w:rsid w:val="00350871"/>
    <w:rsid w:val="00616B43"/>
    <w:rsid w:val="006B04FF"/>
    <w:rsid w:val="00731805"/>
    <w:rsid w:val="007C149D"/>
    <w:rsid w:val="007E3C65"/>
    <w:rsid w:val="008076F1"/>
    <w:rsid w:val="008C036F"/>
    <w:rsid w:val="00AB3B23"/>
    <w:rsid w:val="00BB659D"/>
    <w:rsid w:val="00BC6A6B"/>
    <w:rsid w:val="00D0017E"/>
    <w:rsid w:val="00DD2895"/>
    <w:rsid w:val="00E92D0C"/>
    <w:rsid w:val="00FF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A6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F075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FF075C"/>
  </w:style>
  <w:style w:type="character" w:styleId="Strong">
    <w:name w:val="Strong"/>
    <w:basedOn w:val="DefaultParagraphFont"/>
    <w:uiPriority w:val="99"/>
    <w:qFormat/>
    <w:rsid w:val="00FF07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0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3</Pages>
  <Words>879</Words>
  <Characters>5012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2015-04-13T17:47:00Z</dcterms:created>
  <dcterms:modified xsi:type="dcterms:W3CDTF">2019-04-04T13:10:00Z</dcterms:modified>
</cp:coreProperties>
</file>