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9D" w:rsidRPr="00AF2BE1" w:rsidRDefault="008C3F9D" w:rsidP="00E300F2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AF2B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AF2BE1">
        <w:rPr>
          <w:rFonts w:ascii="Times New Roman" w:hAnsi="Times New Roman"/>
          <w:sz w:val="26"/>
          <w:szCs w:val="26"/>
          <w:lang w:val="ru-RU"/>
        </w:rPr>
        <w:t xml:space="preserve">                            </w:t>
      </w: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8C3F9D" w:rsidRPr="00AF2BE1" w:rsidRDefault="008C3F9D" w:rsidP="00E300F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val="ru-RU"/>
        </w:rPr>
      </w:pPr>
      <w:bookmarkStart w:id="0" w:name="_Hlk145069142"/>
      <w:r w:rsidRPr="00AF2BE1">
        <w:rPr>
          <w:rFonts w:ascii="Times New Roman" w:hAnsi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F2BE1">
        <w:rPr>
          <w:rFonts w:ascii="Times New Roman" w:hAnsi="Times New Roman"/>
          <w:b/>
          <w:sz w:val="26"/>
          <w:szCs w:val="26"/>
          <w:lang w:val="ru-RU"/>
        </w:rPr>
        <w:t>«Ковыльненская средняя общеобразовательная школа им.А.Смолко»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F2BE1">
        <w:rPr>
          <w:rFonts w:ascii="Times New Roman" w:hAnsi="Times New Roman"/>
          <w:b/>
          <w:sz w:val="26"/>
          <w:szCs w:val="26"/>
          <w:lang w:val="ru-RU"/>
        </w:rPr>
        <w:t>Раздольненского района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6"/>
          <w:lang w:val="ru-RU"/>
        </w:rPr>
      </w:pPr>
      <w:r w:rsidRPr="00AF2BE1">
        <w:rPr>
          <w:rFonts w:ascii="Times New Roman" w:hAnsi="Times New Roman"/>
          <w:b/>
          <w:sz w:val="26"/>
          <w:szCs w:val="26"/>
          <w:lang w:val="ru-RU"/>
        </w:rPr>
        <w:t>Республики Крым</w:t>
      </w:r>
    </w:p>
    <w:bookmarkEnd w:id="0"/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E300F2">
      <w:pPr>
        <w:widowControl w:val="0"/>
        <w:tabs>
          <w:tab w:val="left" w:pos="448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AF2BE1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</w:t>
      </w:r>
      <w:r w:rsidRPr="00AF2BE1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:rsidR="008C3F9D" w:rsidRPr="00AF2BE1" w:rsidRDefault="008C3F9D" w:rsidP="00AF2BE1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F2BE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учебного предмета «окружающий мир»</w:t>
      </w:r>
    </w:p>
    <w:p w:rsidR="008C3F9D" w:rsidRPr="00AF2BE1" w:rsidRDefault="008C3F9D" w:rsidP="00AF2BE1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F2BE1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Pr="00AF2BE1">
        <w:rPr>
          <w:rFonts w:ascii="Times New Roman" w:hAnsi="Times New Roman"/>
          <w:b/>
          <w:bCs/>
          <w:sz w:val="28"/>
          <w:szCs w:val="28"/>
          <w:lang w:val="ru-RU"/>
        </w:rPr>
        <w:t>1-4 классы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8C3F9D" w:rsidRPr="00AF2BE1" w:rsidRDefault="008C3F9D" w:rsidP="00E300F2">
      <w:pPr>
        <w:widowControl w:val="0"/>
        <w:tabs>
          <w:tab w:val="left" w:pos="35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       </w:t>
      </w:r>
      <w:r w:rsidRPr="00AF2BE1">
        <w:rPr>
          <w:rFonts w:ascii="Times New Roman" w:hAnsi="Times New Roman"/>
          <w:sz w:val="20"/>
          <w:lang w:val="ru-RU"/>
        </w:rPr>
        <w:t xml:space="preserve">  </w:t>
      </w:r>
      <w:r w:rsidRPr="00AF2BE1">
        <w:rPr>
          <w:rFonts w:ascii="Times New Roman" w:hAnsi="Times New Roman"/>
          <w:b/>
          <w:bCs/>
          <w:sz w:val="28"/>
          <w:szCs w:val="28"/>
          <w:lang w:val="ru-RU"/>
        </w:rPr>
        <w:t>Срок реализации :2025-2030 учебный год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bookmarkStart w:id="1" w:name="_Hlk145077105"/>
      <w:r w:rsidRPr="00AF2BE1">
        <w:rPr>
          <w:rFonts w:ascii="Times New Roman" w:hAnsi="Times New Roman"/>
          <w:sz w:val="24"/>
          <w:szCs w:val="24"/>
          <w:lang w:val="ru-RU"/>
        </w:rPr>
        <w:t xml:space="preserve">Данная рабочая программа соответствует 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bookmarkStart w:id="2" w:name="_Hlk145071545"/>
      <w:r w:rsidRPr="00AF2BE1">
        <w:rPr>
          <w:rFonts w:ascii="Times New Roman" w:hAnsi="Times New Roman"/>
          <w:sz w:val="24"/>
          <w:szCs w:val="24"/>
          <w:lang w:val="ru-RU"/>
        </w:rPr>
        <w:t xml:space="preserve">федеральной образовательной программе            </w:t>
      </w:r>
    </w:p>
    <w:p w:rsidR="008C3F9D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начального </w:t>
      </w:r>
      <w:r w:rsidRPr="00AF2BE1">
        <w:rPr>
          <w:rFonts w:ascii="Times New Roman" w:hAnsi="Times New Roman"/>
          <w:sz w:val="24"/>
          <w:szCs w:val="24"/>
          <w:lang w:val="ru-RU"/>
        </w:rPr>
        <w:t xml:space="preserve"> общего образования,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AF2BE1">
        <w:rPr>
          <w:rFonts w:ascii="Times New Roman" w:hAnsi="Times New Roman"/>
          <w:sz w:val="24"/>
          <w:szCs w:val="24"/>
          <w:lang w:val="ru-RU"/>
        </w:rPr>
        <w:t xml:space="preserve">утвержденной приказом </w:t>
      </w:r>
    </w:p>
    <w:p w:rsidR="008C3F9D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Министерства просвещения Российской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r w:rsidRPr="00AF2BE1">
        <w:rPr>
          <w:rFonts w:ascii="Times New Roman" w:hAnsi="Times New Roman"/>
          <w:sz w:val="24"/>
          <w:szCs w:val="24"/>
          <w:lang w:val="ru-RU"/>
        </w:rPr>
        <w:t xml:space="preserve">Федерации от                   </w:t>
      </w: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18.05.2023 г. №370</w:t>
      </w:r>
    </w:p>
    <w:bookmarkEnd w:id="1"/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bookmarkEnd w:id="2"/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F2BE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C3F9D" w:rsidRPr="00AF2BE1" w:rsidRDefault="008C3F9D" w:rsidP="00AF2BE1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AF2BE1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                         </w:t>
      </w:r>
      <w:r w:rsidRPr="00AF2BE1">
        <w:rPr>
          <w:rFonts w:ascii="Times New Roman" w:hAnsi="Times New Roman"/>
          <w:b/>
          <w:bCs/>
          <w:sz w:val="28"/>
          <w:szCs w:val="28"/>
          <w:lang w:val="ru-RU"/>
        </w:rPr>
        <w:t>с. Ковыльное-</w:t>
      </w:r>
      <w:smartTag w:uri="urn:schemas-microsoft-com:office:smarttags" w:element="metricconverter">
        <w:smartTagPr>
          <w:attr w:name="ProductID" w:val="2025 г"/>
        </w:smartTagPr>
        <w:r w:rsidRPr="00AF2BE1">
          <w:rPr>
            <w:rFonts w:ascii="Times New Roman" w:hAnsi="Times New Roman"/>
            <w:b/>
            <w:bCs/>
            <w:sz w:val="28"/>
            <w:szCs w:val="28"/>
            <w:lang w:val="ru-RU"/>
          </w:rPr>
          <w:t>2025 г</w:t>
        </w:r>
      </w:smartTag>
      <w:r w:rsidRPr="00AF2BE1">
        <w:rPr>
          <w:rFonts w:ascii="Times New Roman" w:hAnsi="Times New Roman"/>
          <w:sz w:val="28"/>
          <w:szCs w:val="28"/>
          <w:lang w:val="ru-RU"/>
        </w:rPr>
        <w:t>.</w:t>
      </w:r>
    </w:p>
    <w:p w:rsidR="008C3F9D" w:rsidRPr="00AF2BE1" w:rsidRDefault="008C3F9D" w:rsidP="00AF2BE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8C3F9D" w:rsidRPr="00991FF6" w:rsidRDefault="008C3F9D" w:rsidP="00AF2BE1">
      <w:pPr>
        <w:spacing w:after="0" w:line="408" w:lineRule="auto"/>
        <w:ind w:left="120"/>
        <w:jc w:val="center"/>
        <w:rPr>
          <w:lang w:val="ru-RU"/>
        </w:rPr>
        <w:sectPr w:rsidR="008C3F9D" w:rsidRPr="00991FF6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8C3F9D" w:rsidRPr="00991FF6" w:rsidRDefault="008C3F9D" w:rsidP="00AF2BE1">
      <w:pPr>
        <w:spacing w:after="0" w:line="264" w:lineRule="auto"/>
        <w:jc w:val="both"/>
        <w:rPr>
          <w:lang w:val="ru-RU"/>
        </w:rPr>
      </w:pPr>
      <w:bookmarkStart w:id="4" w:name="block-52877806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            </w:t>
      </w:r>
      <w:r w:rsidRPr="00991FF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8C3F9D" w:rsidRPr="00991FF6" w:rsidRDefault="008C3F9D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C3F9D" w:rsidRPr="00991FF6" w:rsidRDefault="008C3F9D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C3F9D" w:rsidRPr="00991FF6" w:rsidRDefault="008C3F9D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C3F9D" w:rsidRPr="00991FF6" w:rsidRDefault="008C3F9D">
      <w:pPr>
        <w:spacing w:after="0" w:line="264" w:lineRule="auto"/>
        <w:ind w:left="120"/>
        <w:rPr>
          <w:lang w:val="ru-RU"/>
        </w:rPr>
      </w:pPr>
    </w:p>
    <w:p w:rsidR="008C3F9D" w:rsidRPr="00991FF6" w:rsidRDefault="008C3F9D" w:rsidP="00E300F2">
      <w:pPr>
        <w:spacing w:after="0" w:line="264" w:lineRule="auto"/>
        <w:ind w:left="120"/>
        <w:outlineLvl w:val="0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8C3F9D" w:rsidRPr="00991FF6" w:rsidRDefault="008C3F9D">
      <w:pPr>
        <w:spacing w:after="0" w:line="264" w:lineRule="auto"/>
        <w:ind w:left="120"/>
        <w:jc w:val="both"/>
        <w:rPr>
          <w:lang w:val="ru-RU"/>
        </w:rPr>
      </w:pPr>
    </w:p>
    <w:p w:rsidR="008C3F9D" w:rsidRPr="00991FF6" w:rsidRDefault="008C3F9D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C3F9D" w:rsidRPr="00991FF6" w:rsidRDefault="008C3F9D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C3F9D" w:rsidRPr="00991FF6" w:rsidRDefault="008C3F9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C3F9D" w:rsidRPr="00991FF6" w:rsidRDefault="008C3F9D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C3F9D" w:rsidRPr="00991FF6" w:rsidRDefault="008C3F9D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C3F9D" w:rsidRPr="00991FF6" w:rsidRDefault="008C3F9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C3F9D" w:rsidRPr="00991FF6" w:rsidRDefault="008C3F9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C3F9D" w:rsidRPr="00991FF6" w:rsidRDefault="008C3F9D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bookmarkEnd w:id="5"/>
      <w:r w:rsidRPr="00991FF6">
        <w:rPr>
          <w:rFonts w:ascii="Times New Roman" w:hAnsi="Times New Roman"/>
          <w:color w:val="000000"/>
          <w:sz w:val="28"/>
          <w:lang w:val="ru-RU"/>
        </w:rPr>
        <w:t xml:space="preserve">270 часов (два часа в неделю в каждом классе): 1 класс – </w:t>
      </w:r>
      <w:bookmarkStart w:id="6" w:name="ed7f0363-2dd2-42cc-a712-86adf9036dbf"/>
      <w:bookmarkEnd w:id="6"/>
      <w:r w:rsidRPr="00991FF6">
        <w:rPr>
          <w:rFonts w:ascii="Times New Roman" w:hAnsi="Times New Roman"/>
          <w:color w:val="000000"/>
          <w:sz w:val="28"/>
          <w:lang w:val="ru-RU"/>
        </w:rPr>
        <w:t xml:space="preserve">66 часов, 2 класс – 68 часов, 3 класс – 68 часов, 4 класс – 68 часов. </w:t>
      </w:r>
    </w:p>
    <w:p w:rsidR="008C3F9D" w:rsidRPr="00991FF6" w:rsidRDefault="008C3F9D">
      <w:pPr>
        <w:rPr>
          <w:lang w:val="ru-RU"/>
        </w:rPr>
        <w:sectPr w:rsidR="008C3F9D" w:rsidRPr="00991FF6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7" w:name="block-52877809"/>
      <w:bookmarkEnd w:id="7"/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8C3F9D" w:rsidRPr="00E40298" w:rsidRDefault="008C3F9D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E4029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8C3F9D" w:rsidRPr="00E40298" w:rsidRDefault="008C3F9D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8C3F9D" w:rsidRPr="00E40298" w:rsidRDefault="008C3F9D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8C3F9D" w:rsidRPr="00E40298" w:rsidRDefault="008C3F9D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8C3F9D" w:rsidRPr="00E40298" w:rsidRDefault="008C3F9D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C3F9D" w:rsidRPr="00E40298" w:rsidRDefault="008C3F9D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8C3F9D" w:rsidRPr="00E40298" w:rsidRDefault="008C3F9D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8C3F9D" w:rsidRPr="00E40298" w:rsidRDefault="008C3F9D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C3F9D" w:rsidRPr="00E40298" w:rsidRDefault="008C3F9D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C3F9D" w:rsidRPr="00E40298" w:rsidRDefault="008C3F9D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8C3F9D" w:rsidRPr="00E40298" w:rsidRDefault="008C3F9D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8C3F9D" w:rsidRPr="00E40298" w:rsidRDefault="008C3F9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8C3F9D" w:rsidRPr="00E40298" w:rsidRDefault="008C3F9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8C3F9D" w:rsidRPr="00E40298" w:rsidRDefault="008C3F9D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8C3F9D" w:rsidRPr="00E40298" w:rsidRDefault="008C3F9D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8C3F9D" w:rsidRPr="00E40298" w:rsidRDefault="008C3F9D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C3F9D" w:rsidRPr="00AF2BE1" w:rsidRDefault="008C3F9D">
      <w:pPr>
        <w:rPr>
          <w:lang w:val="ru-RU"/>
        </w:rPr>
        <w:sectPr w:rsidR="008C3F9D" w:rsidRPr="00AF2BE1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8" w:name="block-52877810"/>
      <w:bookmarkEnd w:id="8"/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8C3F9D" w:rsidRPr="00E40298" w:rsidRDefault="008C3F9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C3F9D" w:rsidRPr="00E40298" w:rsidRDefault="008C3F9D" w:rsidP="00E300F2">
      <w:pPr>
        <w:spacing w:after="0" w:line="269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C3F9D" w:rsidRPr="00E40298" w:rsidRDefault="008C3F9D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C3F9D" w:rsidRPr="00E40298" w:rsidRDefault="008C3F9D">
      <w:pPr>
        <w:spacing w:after="0"/>
        <w:ind w:left="12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C3F9D" w:rsidRPr="00E40298" w:rsidRDefault="008C3F9D" w:rsidP="00E300F2">
      <w:pPr>
        <w:spacing w:after="0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C3F9D" w:rsidRPr="00E40298" w:rsidRDefault="008C3F9D" w:rsidP="00E300F2">
      <w:pPr>
        <w:spacing w:after="0" w:line="269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C3F9D" w:rsidRPr="00E40298" w:rsidRDefault="008C3F9D" w:rsidP="00E300F2">
      <w:pPr>
        <w:spacing w:after="0" w:line="269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C3F9D" w:rsidRPr="00E40298" w:rsidRDefault="008C3F9D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8C3F9D" w:rsidRPr="00E40298" w:rsidRDefault="008C3F9D" w:rsidP="00E4029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3F9D" w:rsidRPr="00E40298" w:rsidRDefault="008C3F9D" w:rsidP="00E4029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8C3F9D" w:rsidRPr="00E40298" w:rsidRDefault="008C3F9D" w:rsidP="00E300F2">
      <w:pPr>
        <w:spacing w:after="0" w:line="252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действия при необходимости (с небольшой помощью учителя);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C3F9D" w:rsidRPr="00E40298" w:rsidRDefault="008C3F9D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8C3F9D" w:rsidRPr="00E40298" w:rsidRDefault="008C3F9D" w:rsidP="00E4029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8C3F9D" w:rsidRPr="00E40298" w:rsidRDefault="008C3F9D" w:rsidP="00E300F2">
      <w:pPr>
        <w:spacing w:after="0" w:line="257" w:lineRule="auto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8C3F9D" w:rsidRPr="00E40298" w:rsidRDefault="008C3F9D" w:rsidP="00E300F2">
      <w:pPr>
        <w:spacing w:after="0"/>
        <w:ind w:left="120"/>
        <w:jc w:val="both"/>
        <w:outlineLvl w:val="0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оснащенных экраном;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 классе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E40298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40298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8C3F9D" w:rsidRPr="00E40298" w:rsidRDefault="008C3F9D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E4029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C3F9D" w:rsidRPr="00AF2BE1" w:rsidRDefault="008C3F9D">
      <w:pPr>
        <w:rPr>
          <w:lang w:val="ru-RU"/>
        </w:rPr>
        <w:sectPr w:rsidR="008C3F9D" w:rsidRPr="00AF2BE1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bookmarkStart w:id="9" w:name="block-52877808"/>
      <w:bookmarkEnd w:id="9"/>
      <w:r w:rsidRPr="00AF2B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8C3F9D" w:rsidRPr="00AD742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8C3F9D" w:rsidRPr="00AD742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8C3F9D" w:rsidRPr="00AD742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65"/>
        <w:gridCol w:w="4646"/>
        <w:gridCol w:w="1602"/>
        <w:gridCol w:w="1841"/>
        <w:gridCol w:w="1910"/>
        <w:gridCol w:w="2765"/>
      </w:tblGrid>
      <w:tr w:rsidR="008C3F9D" w:rsidRPr="00AD742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E4029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Pr="00A8364C" w:rsidRDefault="008C3F9D" w:rsidP="00E300F2">
      <w:pPr>
        <w:spacing w:after="0"/>
        <w:ind w:left="120"/>
        <w:outlineLvl w:val="0"/>
        <w:rPr>
          <w:sz w:val="20"/>
          <w:szCs w:val="20"/>
          <w:lang w:val="ru-RU"/>
        </w:rPr>
      </w:pPr>
      <w:bookmarkStart w:id="10" w:name="block-52877812"/>
      <w:bookmarkEnd w:id="10"/>
      <w:r w:rsidRPr="00AF2B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364C">
        <w:rPr>
          <w:rFonts w:ascii="Times New Roman" w:hAnsi="Times New Roman"/>
          <w:b/>
          <w:color w:val="000000"/>
          <w:sz w:val="18"/>
          <w:szCs w:val="18"/>
          <w:lang w:val="ru-RU"/>
        </w:rPr>
        <w:t>ВАРИАНТ 1</w:t>
      </w:r>
      <w:r w:rsidRPr="00AF2BE1">
        <w:rPr>
          <w:rFonts w:ascii="Times New Roman" w:hAnsi="Times New Roman"/>
          <w:b/>
          <w:color w:val="000000"/>
          <w:sz w:val="28"/>
          <w:lang w:val="ru-RU"/>
        </w:rPr>
        <w:t xml:space="preserve">. ПОУРОЧНОЕ ПЛАНИРОВАНИЕ </w:t>
      </w:r>
      <w:r w:rsidRPr="00A8364C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(УЧЕБНИК ОКРУЖАЮЩИЙ МИР, 1-4 КЛАССЫ, В 2 ЧАСТЯХ, ПЛЕШАКОВ А.А.) </w:t>
      </w:r>
    </w:p>
    <w:p w:rsidR="008C3F9D" w:rsidRDefault="008C3F9D" w:rsidP="00E300F2">
      <w:pPr>
        <w:spacing w:after="0"/>
        <w:ind w:left="120"/>
        <w:outlineLvl w:val="0"/>
        <w:rPr>
          <w:rFonts w:ascii="Times New Roman" w:hAnsi="Times New Roman"/>
          <w:b/>
          <w:color w:val="000000"/>
          <w:sz w:val="28"/>
          <w:lang w:val="ru-RU"/>
        </w:rPr>
      </w:pPr>
      <w:r w:rsidRPr="00AF2B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40298">
        <w:rPr>
          <w:rFonts w:ascii="Times New Roman" w:hAnsi="Times New Roman"/>
          <w:b/>
          <w:color w:val="000000"/>
          <w:sz w:val="28"/>
          <w:lang w:val="ru-RU"/>
        </w:rPr>
        <w:t xml:space="preserve">1 КЛАСС </w:t>
      </w:r>
    </w:p>
    <w:p w:rsidR="008C3F9D" w:rsidRPr="008A6BB1" w:rsidRDefault="008C3F9D" w:rsidP="00E40298">
      <w:pPr>
        <w:spacing w:after="0"/>
        <w:ind w:left="120"/>
        <w:rPr>
          <w:sz w:val="20"/>
          <w:szCs w:val="20"/>
          <w:lang w:val="ru-RU"/>
        </w:rPr>
      </w:pPr>
      <w:r w:rsidRPr="008A6BB1">
        <w:rPr>
          <w:rFonts w:ascii="Times New Roman" w:hAnsi="Times New Roman"/>
          <w:b/>
          <w:color w:val="000000"/>
          <w:sz w:val="20"/>
          <w:szCs w:val="20"/>
          <w:lang w:val="ru-RU"/>
        </w:rPr>
        <w:t>ВАРИАНТ 1</w:t>
      </w:r>
      <w:r w:rsidRPr="003D5EEF">
        <w:rPr>
          <w:rFonts w:ascii="Times New Roman" w:hAnsi="Times New Roman"/>
          <w:b/>
          <w:color w:val="000000"/>
          <w:sz w:val="28"/>
          <w:lang w:val="ru-RU"/>
        </w:rPr>
        <w:t xml:space="preserve">. 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3D5EEF"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8A6BB1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, 1-4 КЛАССЫ, В 2 ЧАСТЯХ, ПЛЕШАКОВ А.А. </w:t>
      </w:r>
    </w:p>
    <w:p w:rsidR="008C3F9D" w:rsidRDefault="008C3F9D" w:rsidP="00E40298">
      <w:pPr>
        <w:spacing w:after="0"/>
        <w:ind w:left="120"/>
        <w:outlineLvl w:val="0"/>
      </w:pPr>
      <w:r w:rsidRPr="003D5E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8"/>
        <w:gridCol w:w="4670"/>
        <w:gridCol w:w="1491"/>
        <w:gridCol w:w="1751"/>
        <w:gridCol w:w="1886"/>
        <w:gridCol w:w="3404"/>
      </w:tblGrid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F723D3" w:rsidRDefault="008C3F9D" w:rsidP="000C5508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F9D" w:rsidRPr="00F723D3" w:rsidRDefault="008C3F9D" w:rsidP="000C5508">
            <w:pPr>
              <w:spacing w:after="0"/>
              <w:ind w:left="135"/>
            </w:pPr>
          </w:p>
        </w:tc>
        <w:tc>
          <w:tcPr>
            <w:tcW w:w="118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23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754" w:type="dxa"/>
            <w:gridSpan w:val="2"/>
            <w:tcBorders>
              <w:left w:val="single" w:sz="4" w:space="0" w:color="auto"/>
            </w:tcBorders>
            <w:vAlign w:val="center"/>
          </w:tcPr>
          <w:p w:rsidR="008C3F9D" w:rsidRPr="00F723D3" w:rsidRDefault="008C3F9D" w:rsidP="000C55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23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b/>
                <w:lang w:val="ru-RU"/>
              </w:rPr>
            </w:pPr>
            <w:r w:rsidRPr="00F723D3">
              <w:rPr>
                <w:b/>
                <w:lang w:val="ru-RU"/>
              </w:rPr>
              <w:t>Примечание</w:t>
            </w: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F723D3" w:rsidRDefault="008C3F9D" w:rsidP="000C55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F723D3" w:rsidRDefault="008C3F9D" w:rsidP="000C5508"/>
        </w:tc>
        <w:tc>
          <w:tcPr>
            <w:tcW w:w="118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b/>
                <w:lang w:val="ru-RU"/>
              </w:rPr>
            </w:pPr>
            <w:r w:rsidRPr="00F723D3">
              <w:rPr>
                <w:b/>
                <w:lang w:val="ru-RU"/>
              </w:rPr>
              <w:t>По плану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b/>
                <w:lang w:val="ru-RU"/>
              </w:rPr>
            </w:pPr>
            <w:r w:rsidRPr="00F723D3">
              <w:rPr>
                <w:b/>
                <w:lang w:val="ru-RU"/>
              </w:rPr>
              <w:t>По факту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3F9D" w:rsidRPr="00F723D3" w:rsidRDefault="008C3F9D" w:rsidP="000C5508"/>
        </w:tc>
      </w:tr>
      <w:tr w:rsidR="008C3F9D" w:rsidRPr="00F723D3" w:rsidTr="000C5508">
        <w:trPr>
          <w:trHeight w:val="705"/>
          <w:tblCellSpacing w:w="20" w:type="nil"/>
        </w:trPr>
        <w:tc>
          <w:tcPr>
            <w:tcW w:w="86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Родина: от края и до края. Символы России Народы России. Народов дружная семья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lang w:val="ru-RU"/>
              </w:rPr>
              <w:t>Практическая работа №1</w:t>
            </w: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Ты – пешеход! Знаки дорожного движения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занятия№2</w:t>
            </w:r>
            <w:r w:rsidRPr="00F72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:</w:t>
            </w: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температуры воздуха и воды в разных условиях (в комнате, на улице)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lang w:val="ru-RU"/>
              </w:rPr>
              <w:t>Практическая работа №2</w:t>
            </w: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 Прогулки на природе. Правила поведения в природе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  <w:p w:rsidR="008C3F9D" w:rsidRPr="00F723D3" w:rsidRDefault="008C3F9D" w:rsidP="000C55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C3F9D" w:rsidRPr="00F723D3" w:rsidRDefault="008C3F9D" w:rsidP="000C55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</w:p>
        </w:tc>
        <w:tc>
          <w:tcPr>
            <w:tcW w:w="356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</w:pPr>
          </w:p>
        </w:tc>
      </w:tr>
      <w:tr w:rsidR="008C3F9D" w:rsidRPr="00F723D3" w:rsidTr="000C55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58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</w:pP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к/р</w:t>
            </w: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>
            <w:pPr>
              <w:spacing w:after="0"/>
              <w:ind w:left="135"/>
              <w:jc w:val="center"/>
              <w:rPr>
                <w:lang w:val="ru-RU"/>
              </w:rPr>
            </w:pPr>
            <w:r w:rsidRPr="00F723D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 w:rsidRPr="00F723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3F9D" w:rsidRPr="00F723D3" w:rsidRDefault="008C3F9D" w:rsidP="000C5508"/>
        </w:tc>
      </w:tr>
    </w:tbl>
    <w:p w:rsidR="008C3F9D" w:rsidRDefault="008C3F9D" w:rsidP="00E40298"/>
    <w:p w:rsidR="008C3F9D" w:rsidRPr="00E40298" w:rsidRDefault="008C3F9D" w:rsidP="00E300F2">
      <w:pPr>
        <w:spacing w:after="0"/>
        <w:ind w:left="120"/>
        <w:outlineLvl w:val="0"/>
        <w:rPr>
          <w:lang w:val="ru-RU"/>
        </w:rPr>
      </w:pPr>
    </w:p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35"/>
        <w:gridCol w:w="6025"/>
        <w:gridCol w:w="900"/>
        <w:gridCol w:w="1064"/>
        <w:gridCol w:w="1276"/>
        <w:gridCol w:w="1846"/>
        <w:gridCol w:w="2086"/>
      </w:tblGrid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6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3240" w:type="dxa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6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2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6760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32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5"/>
        <w:gridCol w:w="5685"/>
        <w:gridCol w:w="720"/>
        <w:gridCol w:w="1096"/>
        <w:gridCol w:w="1244"/>
        <w:gridCol w:w="1620"/>
        <w:gridCol w:w="2960"/>
      </w:tblGrid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5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3060" w:type="dxa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5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 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2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D74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2B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AD74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5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85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6400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80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8"/>
        <w:gridCol w:w="5682"/>
        <w:gridCol w:w="900"/>
        <w:gridCol w:w="916"/>
        <w:gridCol w:w="1244"/>
        <w:gridCol w:w="1620"/>
        <w:gridCol w:w="2960"/>
      </w:tblGrid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5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3060" w:type="dxa"/>
            <w:gridSpan w:val="3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5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  <w:tc>
          <w:tcPr>
            <w:tcW w:w="2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F9D" w:rsidRPr="00AD7424" w:rsidRDefault="008C3F9D"/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8414</w:t>
              </w:r>
              <w:r w:rsidRPr="00E40298">
                <w:rPr>
                  <w:rFonts w:ascii="Times New Roman" w:hAnsi="Times New Roman"/>
                  <w:u w:val="single"/>
                </w:rPr>
                <w:t>d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8414</w:t>
              </w:r>
              <w:r w:rsidRPr="00E40298">
                <w:rPr>
                  <w:rFonts w:ascii="Times New Roman" w:hAnsi="Times New Roman"/>
                  <w:u w:val="single"/>
                </w:rPr>
                <w:t>eca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8418</w:t>
              </w:r>
              <w:r w:rsidRPr="00E40298">
                <w:rPr>
                  <w:rFonts w:ascii="Times New Roman" w:hAnsi="Times New Roman"/>
                  <w:u w:val="single"/>
                </w:rPr>
                <w:t>dc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8415118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</w:t>
              </w:r>
              <w:r w:rsidRPr="00E40298">
                <w:rPr>
                  <w:rFonts w:ascii="Times New Roman" w:hAnsi="Times New Roman"/>
                  <w:u w:val="single"/>
                </w:rPr>
                <w:t>b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E402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841580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8415636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8418</w:t>
              </w:r>
              <w:r w:rsidRPr="00E40298">
                <w:rPr>
                  <w:rFonts w:ascii="Times New Roman" w:hAnsi="Times New Roman"/>
                  <w:u w:val="single"/>
                </w:rPr>
                <w:t>dc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</w:t>
              </w:r>
              <w:r w:rsidRPr="00E40298">
                <w:rPr>
                  <w:rFonts w:ascii="Times New Roman" w:hAnsi="Times New Roman"/>
                  <w:u w:val="single"/>
                </w:rPr>
                <w:t>da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8415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50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8416306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84164</w:t>
              </w:r>
              <w:r w:rsidRPr="00E40298">
                <w:rPr>
                  <w:rFonts w:ascii="Times New Roman" w:hAnsi="Times New Roman"/>
                  <w:u w:val="single"/>
                </w:rPr>
                <w:t>be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8416180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8416996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</w:t>
              </w:r>
              <w:r w:rsidRPr="00E40298">
                <w:rPr>
                  <w:rFonts w:ascii="Times New Roman" w:hAnsi="Times New Roman"/>
                  <w:u w:val="single"/>
                </w:rPr>
                <w:t>b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58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</w:t>
              </w:r>
              <w:r w:rsidRPr="00E40298">
                <w:rPr>
                  <w:rFonts w:ascii="Times New Roman" w:hAnsi="Times New Roman"/>
                  <w:u w:val="single"/>
                </w:rPr>
                <w:t>cfc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8416</w:t>
              </w:r>
              <w:r w:rsidRPr="00E40298">
                <w:rPr>
                  <w:rFonts w:ascii="Times New Roman" w:hAnsi="Times New Roman"/>
                  <w:u w:val="single"/>
                </w:rPr>
                <w:t>fae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8417</w:t>
              </w:r>
              <w:r w:rsidRPr="00E40298">
                <w:rPr>
                  <w:rFonts w:ascii="Times New Roman" w:hAnsi="Times New Roman"/>
                  <w:u w:val="single"/>
                </w:rPr>
                <w:t>b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8417</w:t>
              </w:r>
              <w:r w:rsidRPr="00E40298">
                <w:rPr>
                  <w:rFonts w:ascii="Times New Roman" w:hAnsi="Times New Roman"/>
                  <w:u w:val="single"/>
                </w:rPr>
                <w:t>d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E402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8417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08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84181</w:t>
              </w:r>
              <w:r w:rsidRPr="00E40298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84185</w:t>
              </w:r>
              <w:r w:rsidRPr="00E40298">
                <w:rPr>
                  <w:rFonts w:ascii="Times New Roman" w:hAnsi="Times New Roman"/>
                  <w:u w:val="single"/>
                </w:rPr>
                <w:t>ac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8417526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8419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54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8419894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b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284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b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E40298">
                <w:rPr>
                  <w:rFonts w:ascii="Times New Roman" w:hAnsi="Times New Roman"/>
                  <w:u w:val="single"/>
                </w:rPr>
                <w:t>aa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56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0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800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1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2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dac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3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d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188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4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d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E40298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5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d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336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</w:pPr>
          </w:p>
        </w:tc>
      </w:tr>
      <w:tr w:rsidR="008C3F9D" w:rsidRPr="00E40298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E40298" w:rsidRDefault="008C3F9D">
            <w:pPr>
              <w:spacing w:after="0"/>
              <w:ind w:left="135"/>
              <w:rPr>
                <w:lang w:val="ru-RU"/>
              </w:rPr>
            </w:pPr>
            <w:r w:rsidRPr="00E402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6">
              <w:r w:rsidRPr="00E40298">
                <w:rPr>
                  <w:rFonts w:ascii="Times New Roman" w:hAnsi="Times New Roman"/>
                  <w:u w:val="single"/>
                </w:rPr>
                <w:t>https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E40298">
                <w:rPr>
                  <w:rFonts w:ascii="Times New Roman" w:hAnsi="Times New Roman"/>
                  <w:u w:val="single"/>
                </w:rPr>
                <w:t>m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edsoo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E40298">
                <w:rPr>
                  <w:rFonts w:ascii="Times New Roman" w:hAnsi="Times New Roman"/>
                  <w:u w:val="single"/>
                </w:rPr>
                <w:t>ru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E40298">
                <w:rPr>
                  <w:rFonts w:ascii="Times New Roman" w:hAnsi="Times New Roman"/>
                  <w:u w:val="single"/>
                </w:rPr>
                <w:t>f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841</w:t>
              </w:r>
              <w:r w:rsidRPr="00E40298">
                <w:rPr>
                  <w:rFonts w:ascii="Times New Roman" w:hAnsi="Times New Roman"/>
                  <w:u w:val="single"/>
                </w:rPr>
                <w:t>dc</w:t>
              </w:r>
              <w:r w:rsidRPr="00E40298">
                <w:rPr>
                  <w:rFonts w:ascii="Times New Roman" w:hAnsi="Times New Roman"/>
                  <w:u w:val="single"/>
                  <w:lang w:val="ru-RU"/>
                </w:rPr>
                <w:t>50</w:t>
              </w:r>
            </w:hyperlink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82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</w:pPr>
          </w:p>
        </w:tc>
      </w:tr>
      <w:tr w:rsidR="008C3F9D" w:rsidRPr="00AD7424" w:rsidTr="00A8364C">
        <w:trPr>
          <w:trHeight w:val="144"/>
          <w:tblCellSpacing w:w="20" w:type="nil"/>
        </w:trPr>
        <w:tc>
          <w:tcPr>
            <w:tcW w:w="6400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135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13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80" w:type="dxa"/>
            <w:gridSpan w:val="2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/>
        </w:tc>
      </w:tr>
    </w:tbl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F9D" w:rsidRDefault="008C3F9D">
      <w:pPr>
        <w:sectPr w:rsidR="008C3F9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2877811"/>
      <w:bookmarkEnd w:id="11"/>
    </w:p>
    <w:p w:rsidR="008C3F9D" w:rsidRPr="00A8364C" w:rsidRDefault="008C3F9D" w:rsidP="00A8364C">
      <w:pPr>
        <w:spacing w:before="199" w:after="199" w:line="336" w:lineRule="auto"/>
        <w:ind w:left="120"/>
        <w:rPr>
          <w:lang w:val="ru-RU"/>
        </w:rPr>
      </w:pPr>
      <w:bookmarkStart w:id="12" w:name="block-52877813"/>
      <w:bookmarkEnd w:id="12"/>
      <w:r w:rsidRPr="00AF2BE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lang w:val="ru-RU"/>
        </w:rPr>
        <w:t xml:space="preserve">  </w:t>
      </w:r>
      <w:r w:rsidRPr="00A8364C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  <w:r>
        <w:rPr>
          <w:lang w:val="ru-RU"/>
        </w:rPr>
        <w:t xml:space="preserve">                                                              </w:t>
      </w:r>
      <w:r w:rsidRPr="00A8364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836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272"/>
              <w:rPr>
                <w:lang w:val="ru-RU"/>
              </w:rPr>
            </w:pPr>
            <w:r w:rsidRPr="00AF2B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C3F9D" w:rsidRDefault="008C3F9D" w:rsidP="00A8364C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272"/>
              <w:rPr>
                <w:lang w:val="ru-RU"/>
              </w:rPr>
            </w:pPr>
            <w:r w:rsidRPr="00AF2B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48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C3F9D" w:rsidRDefault="008C3F9D" w:rsidP="00A8364C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272"/>
              <w:rPr>
                <w:lang w:val="ru-RU"/>
              </w:rPr>
            </w:pPr>
            <w:r w:rsidRPr="00AF2B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C3F9D" w:rsidRPr="00AF2BE1" w:rsidRDefault="008C3F9D">
      <w:pPr>
        <w:spacing w:after="0"/>
        <w:ind w:left="120"/>
        <w:rPr>
          <w:lang w:val="ru-RU"/>
        </w:rPr>
      </w:pPr>
    </w:p>
    <w:p w:rsidR="008C3F9D" w:rsidRDefault="008C3F9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C3F9D" w:rsidRDefault="008C3F9D" w:rsidP="00E300F2">
      <w:pPr>
        <w:spacing w:before="199" w:after="199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272"/>
              <w:rPr>
                <w:lang w:val="ru-RU"/>
              </w:rPr>
            </w:pPr>
            <w:r w:rsidRPr="00AF2B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C3F9D" w:rsidRPr="00AD7424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C3F9D" w:rsidRPr="00E40298" w:rsidTr="00A836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61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C3F9D" w:rsidRPr="00AF2BE1" w:rsidRDefault="008C3F9D">
      <w:pPr>
        <w:rPr>
          <w:lang w:val="ru-RU"/>
        </w:rPr>
        <w:sectPr w:rsidR="008C3F9D" w:rsidRPr="00AF2BE1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Default="008C3F9D" w:rsidP="00E300F2">
      <w:pPr>
        <w:spacing w:before="199" w:after="199"/>
        <w:ind w:left="120"/>
        <w:outlineLvl w:val="0"/>
      </w:pPr>
      <w:bookmarkStart w:id="13" w:name="block-52877814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C3F9D" w:rsidRDefault="008C3F9D" w:rsidP="00E300F2">
      <w:pPr>
        <w:spacing w:before="199" w:after="199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97"/>
        <w:gridCol w:w="8383"/>
      </w:tblGrid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C3F9D" w:rsidRDefault="008C3F9D" w:rsidP="00A8364C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3"/>
        <w:gridCol w:w="8347"/>
      </w:tblGrid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C3F9D" w:rsidRPr="00AD742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12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C3F9D" w:rsidRPr="00E402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C3F9D" w:rsidRDefault="008C3F9D" w:rsidP="00A8364C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97"/>
        <w:gridCol w:w="8383"/>
      </w:tblGrid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AD7424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C3F9D" w:rsidRPr="00E40298" w:rsidTr="00A8364C">
        <w:trPr>
          <w:trHeight w:val="144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8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C3F9D" w:rsidRDefault="008C3F9D" w:rsidP="00A8364C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77"/>
        <w:gridCol w:w="8203"/>
      </w:tblGrid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/>
              <w:ind w:left="272"/>
            </w:pPr>
            <w:r w:rsidRPr="00AD742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both"/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AD7424"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C3F9D" w:rsidRPr="00AD7424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C3F9D" w:rsidRPr="00E40298" w:rsidTr="00A8364C">
        <w:trPr>
          <w:trHeight w:val="144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C3F9D" w:rsidRPr="00AD7424" w:rsidRDefault="008C3F9D">
            <w:pPr>
              <w:spacing w:after="0" w:line="336" w:lineRule="auto"/>
              <w:ind w:left="365"/>
              <w:jc w:val="center"/>
            </w:pPr>
            <w:r w:rsidRPr="00AD742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03" w:type="dxa"/>
            <w:tcMar>
              <w:top w:w="50" w:type="dxa"/>
              <w:left w:w="100" w:type="dxa"/>
            </w:tcMar>
            <w:vAlign w:val="center"/>
          </w:tcPr>
          <w:p w:rsidR="008C3F9D" w:rsidRPr="00AF2BE1" w:rsidRDefault="008C3F9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2BE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C3F9D" w:rsidRPr="00AF2BE1" w:rsidRDefault="008C3F9D">
      <w:pPr>
        <w:rPr>
          <w:lang w:val="ru-RU"/>
        </w:rPr>
        <w:sectPr w:rsidR="008C3F9D" w:rsidRPr="00AF2BE1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Pr="00AF2BE1" w:rsidRDefault="008C3F9D">
      <w:pPr>
        <w:spacing w:after="0" w:line="480" w:lineRule="auto"/>
        <w:ind w:left="120"/>
        <w:rPr>
          <w:lang w:val="ru-RU"/>
        </w:rPr>
      </w:pPr>
      <w:bookmarkStart w:id="14" w:name="block-52877815"/>
      <w:bookmarkEnd w:id="14"/>
    </w:p>
    <w:p w:rsidR="008C3F9D" w:rsidRPr="00AF2BE1" w:rsidRDefault="008C3F9D">
      <w:pPr>
        <w:rPr>
          <w:lang w:val="ru-RU"/>
        </w:rPr>
        <w:sectPr w:rsidR="008C3F9D" w:rsidRPr="00AF2BE1">
          <w:pgSz w:w="11906" w:h="16383"/>
          <w:pgMar w:top="1134" w:right="850" w:bottom="1134" w:left="1701" w:header="720" w:footer="720" w:gutter="0"/>
          <w:cols w:space="720"/>
        </w:sectPr>
      </w:pPr>
    </w:p>
    <w:p w:rsidR="008C3F9D" w:rsidRPr="00AF2BE1" w:rsidRDefault="008C3F9D">
      <w:pPr>
        <w:rPr>
          <w:lang w:val="ru-RU"/>
        </w:rPr>
      </w:pPr>
    </w:p>
    <w:sectPr w:rsidR="008C3F9D" w:rsidRPr="00AF2BE1" w:rsidSect="002659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90C"/>
    <w:rsid w:val="000C5508"/>
    <w:rsid w:val="000D4161"/>
    <w:rsid w:val="000E6D86"/>
    <w:rsid w:val="002659B2"/>
    <w:rsid w:val="003922C4"/>
    <w:rsid w:val="003D5EEF"/>
    <w:rsid w:val="004E6975"/>
    <w:rsid w:val="00715BAB"/>
    <w:rsid w:val="00812900"/>
    <w:rsid w:val="0086502D"/>
    <w:rsid w:val="008A6BB1"/>
    <w:rsid w:val="008C3F9D"/>
    <w:rsid w:val="00961CEF"/>
    <w:rsid w:val="00991FF6"/>
    <w:rsid w:val="00A8364C"/>
    <w:rsid w:val="00A91FB5"/>
    <w:rsid w:val="00A967D9"/>
    <w:rsid w:val="00AD7424"/>
    <w:rsid w:val="00AF2BE1"/>
    <w:rsid w:val="00C53FFE"/>
    <w:rsid w:val="00C8490C"/>
    <w:rsid w:val="00E300F2"/>
    <w:rsid w:val="00E40298"/>
    <w:rsid w:val="00EF5AB3"/>
    <w:rsid w:val="00F44F5E"/>
    <w:rsid w:val="00F7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B3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5AB3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5AB3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5AB3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5AB3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5AB3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AB3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5AB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5AB3"/>
    <w:rPr>
      <w:rFonts w:ascii="Calibri Light" w:hAnsi="Calibri Light" w:cs="Times New Roman"/>
      <w:b/>
      <w:bCs/>
      <w:i/>
      <w:iCs/>
      <w:color w:val="4472C4"/>
    </w:rPr>
  </w:style>
  <w:style w:type="paragraph" w:styleId="Header">
    <w:name w:val="header"/>
    <w:basedOn w:val="Normal"/>
    <w:link w:val="HeaderChar"/>
    <w:uiPriority w:val="99"/>
    <w:rsid w:val="00EF5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5AB3"/>
    <w:rPr>
      <w:rFonts w:cs="Times New Roman"/>
    </w:rPr>
  </w:style>
  <w:style w:type="paragraph" w:styleId="NormalIndent">
    <w:name w:val="Normal Indent"/>
    <w:basedOn w:val="Normal"/>
    <w:uiPriority w:val="99"/>
    <w:rsid w:val="00EF5AB3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EF5AB3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5AB3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EF5AB3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F5AB3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EF5AB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659B2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2659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EF5AB3"/>
    <w:pPr>
      <w:spacing w:line="240" w:lineRule="auto"/>
    </w:pPr>
    <w:rPr>
      <w:b/>
      <w:bCs/>
      <w:color w:val="4472C4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E300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73</Pages>
  <Words>16629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cp:lastPrinted>2025-09-08T04:08:00Z</cp:lastPrinted>
  <dcterms:created xsi:type="dcterms:W3CDTF">2025-07-31T18:05:00Z</dcterms:created>
  <dcterms:modified xsi:type="dcterms:W3CDTF">2025-09-08T04:10:00Z</dcterms:modified>
</cp:coreProperties>
</file>