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B7" w:rsidRPr="00A1342B" w:rsidRDefault="005041B7" w:rsidP="00B277D6">
      <w:pPr>
        <w:spacing w:after="0" w:line="408" w:lineRule="auto"/>
        <w:ind w:left="120"/>
        <w:jc w:val="center"/>
        <w:outlineLvl w:val="0"/>
        <w:rPr>
          <w:lang w:val="ru-RU"/>
        </w:rPr>
      </w:pPr>
      <w:r w:rsidRPr="00A1342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A1342B">
        <w:rPr>
          <w:rFonts w:ascii="Times New Roman" w:hAnsi="Times New Roman"/>
          <w:sz w:val="26"/>
          <w:szCs w:val="26"/>
          <w:lang w:val="ru-RU"/>
        </w:rPr>
        <w:t xml:space="preserve">                               </w:t>
      </w:r>
    </w:p>
    <w:p w:rsidR="005041B7" w:rsidRPr="00A1342B" w:rsidRDefault="005041B7" w:rsidP="00A1342B">
      <w:pPr>
        <w:widowControl w:val="0"/>
        <w:autoSpaceDE w:val="0"/>
        <w:autoSpaceDN w:val="0"/>
        <w:spacing w:before="67" w:after="0" w:line="242" w:lineRule="auto"/>
        <w:ind w:right="323"/>
        <w:rPr>
          <w:rFonts w:ascii="Times New Roman" w:hAnsi="Times New Roman"/>
          <w:sz w:val="25"/>
          <w:szCs w:val="26"/>
          <w:lang w:val="ru-RU"/>
        </w:rPr>
      </w:pPr>
      <w:r w:rsidRPr="00A1342B">
        <w:rPr>
          <w:rFonts w:ascii="Times New Roman" w:hAnsi="Times New Roman"/>
          <w:sz w:val="26"/>
          <w:szCs w:val="26"/>
          <w:lang w:val="ru-RU"/>
        </w:rPr>
        <w:t xml:space="preserve">                                </w:t>
      </w:r>
      <w:r w:rsidRPr="00A1342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</w:p>
    <w:p w:rsidR="005041B7" w:rsidRPr="00A1342B" w:rsidRDefault="005041B7" w:rsidP="00B277D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  <w:lang w:val="ru-RU"/>
        </w:rPr>
      </w:pPr>
      <w:bookmarkStart w:id="0" w:name="_Hlk145069142"/>
      <w:r w:rsidRPr="00A1342B">
        <w:rPr>
          <w:rFonts w:ascii="Times New Roman" w:hAnsi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1342B">
        <w:rPr>
          <w:rFonts w:ascii="Times New Roman" w:hAnsi="Times New Roman"/>
          <w:b/>
          <w:sz w:val="26"/>
          <w:szCs w:val="26"/>
          <w:lang w:val="ru-RU"/>
        </w:rPr>
        <w:t>«Ковыльненская средняя общеобразовательная школа им.А.Смолко»</w:t>
      </w: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1342B">
        <w:rPr>
          <w:rFonts w:ascii="Times New Roman" w:hAnsi="Times New Roman"/>
          <w:b/>
          <w:sz w:val="26"/>
          <w:szCs w:val="26"/>
          <w:lang w:val="ru-RU"/>
        </w:rPr>
        <w:t>Раздольненского района</w:t>
      </w: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0"/>
          <w:szCs w:val="26"/>
          <w:lang w:val="ru-RU"/>
        </w:rPr>
      </w:pPr>
      <w:r w:rsidRPr="00A1342B">
        <w:rPr>
          <w:rFonts w:ascii="Times New Roman" w:hAnsi="Times New Roman"/>
          <w:b/>
          <w:sz w:val="26"/>
          <w:szCs w:val="26"/>
          <w:lang w:val="ru-RU"/>
        </w:rPr>
        <w:t>Республики Крым</w:t>
      </w:r>
    </w:p>
    <w:bookmarkEnd w:id="0"/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5041B7" w:rsidRPr="00064486" w:rsidRDefault="005041B7" w:rsidP="00B277D6">
      <w:pPr>
        <w:spacing w:after="0" w:line="408" w:lineRule="auto"/>
        <w:ind w:left="120"/>
        <w:jc w:val="center"/>
        <w:outlineLvl w:val="0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41B7" w:rsidRPr="00064486" w:rsidRDefault="005041B7" w:rsidP="00A1342B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6889847)</w:t>
      </w:r>
    </w:p>
    <w:p w:rsidR="005041B7" w:rsidRPr="00064486" w:rsidRDefault="005041B7" w:rsidP="00A1342B">
      <w:pPr>
        <w:spacing w:after="0"/>
        <w:ind w:left="120"/>
        <w:jc w:val="center"/>
        <w:rPr>
          <w:lang w:val="ru-RU"/>
        </w:rPr>
      </w:pPr>
    </w:p>
    <w:p w:rsidR="005041B7" w:rsidRPr="00064486" w:rsidRDefault="005041B7" w:rsidP="00A1342B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041B7" w:rsidRPr="00064486" w:rsidRDefault="005041B7" w:rsidP="00A1342B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5041B7" w:rsidRPr="00A1342B" w:rsidRDefault="005041B7" w:rsidP="00B277D6">
      <w:pPr>
        <w:widowControl w:val="0"/>
        <w:tabs>
          <w:tab w:val="left" w:pos="3555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0"/>
          <w:lang w:val="ru-RU"/>
        </w:rPr>
        <w:tab/>
        <w:t xml:space="preserve">     </w:t>
      </w:r>
      <w:r w:rsidRPr="00A1342B">
        <w:rPr>
          <w:rFonts w:ascii="Times New Roman" w:hAnsi="Times New Roman"/>
          <w:sz w:val="20"/>
          <w:lang w:val="ru-RU"/>
        </w:rPr>
        <w:t xml:space="preserve">  </w:t>
      </w:r>
      <w:r w:rsidRPr="00A1342B">
        <w:rPr>
          <w:rFonts w:ascii="Times New Roman" w:hAnsi="Times New Roman"/>
          <w:b/>
          <w:bCs/>
          <w:sz w:val="28"/>
          <w:szCs w:val="28"/>
          <w:lang w:val="ru-RU"/>
        </w:rPr>
        <w:t>Срок реализации :2025-2030 учебный год</w:t>
      </w: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1342B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1342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</w:t>
      </w:r>
      <w:bookmarkStart w:id="1" w:name="_Hlk145077105"/>
      <w:r w:rsidRPr="00A1342B">
        <w:rPr>
          <w:rFonts w:ascii="Times New Roman" w:hAnsi="Times New Roman"/>
          <w:sz w:val="24"/>
          <w:szCs w:val="24"/>
          <w:lang w:val="ru-RU"/>
        </w:rPr>
        <w:t xml:space="preserve">Данная рабочая программа соответствует </w:t>
      </w: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1342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</w:t>
      </w:r>
      <w:bookmarkStart w:id="2" w:name="_Hlk145071545"/>
      <w:r w:rsidRPr="00A1342B">
        <w:rPr>
          <w:rFonts w:ascii="Times New Roman" w:hAnsi="Times New Roman"/>
          <w:sz w:val="24"/>
          <w:szCs w:val="24"/>
          <w:lang w:val="ru-RU"/>
        </w:rPr>
        <w:t xml:space="preserve">федеральной образовательной программе            </w:t>
      </w: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1342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основного общего образования, </w:t>
      </w:r>
      <w:r w:rsidRPr="00A1342B">
        <w:rPr>
          <w:rFonts w:ascii="Times New Roman" w:hAnsi="Times New Roman"/>
          <w:sz w:val="24"/>
          <w:szCs w:val="24"/>
          <w:lang w:val="ru-RU"/>
        </w:rPr>
        <w:t xml:space="preserve">утвержденной приказом </w:t>
      </w: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1342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Министерства просвещения Российской Федерации от                   </w:t>
      </w: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A1342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18.05.2023 г. №370</w:t>
      </w:r>
    </w:p>
    <w:bookmarkEnd w:id="1"/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bookmarkEnd w:id="2"/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1342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</w:t>
      </w: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041B7" w:rsidRPr="00A1342B" w:rsidRDefault="005041B7" w:rsidP="00A1342B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A1342B">
        <w:rPr>
          <w:rFonts w:ascii="Times New Roman" w:hAnsi="Times New Roman"/>
          <w:color w:val="FF0000"/>
          <w:sz w:val="28"/>
          <w:szCs w:val="28"/>
          <w:lang w:val="ru-RU"/>
        </w:rPr>
        <w:t xml:space="preserve">                                                    </w:t>
      </w:r>
      <w:r w:rsidRPr="00A1342B">
        <w:rPr>
          <w:rFonts w:ascii="Times New Roman" w:hAnsi="Times New Roman"/>
          <w:b/>
          <w:bCs/>
          <w:sz w:val="28"/>
          <w:szCs w:val="28"/>
          <w:lang w:val="ru-RU"/>
        </w:rPr>
        <w:t>с. Ковыльное-</w:t>
      </w:r>
      <w:smartTag w:uri="urn:schemas-microsoft-com:office:smarttags" w:element="metricconverter">
        <w:smartTagPr>
          <w:attr w:name="ProductID" w:val="2025 г"/>
        </w:smartTagPr>
        <w:r w:rsidRPr="00A1342B">
          <w:rPr>
            <w:rFonts w:ascii="Times New Roman" w:hAnsi="Times New Roman"/>
            <w:b/>
            <w:bCs/>
            <w:sz w:val="28"/>
            <w:szCs w:val="28"/>
            <w:lang w:val="ru-RU"/>
          </w:rPr>
          <w:t>2025 г</w:t>
        </w:r>
      </w:smartTag>
    </w:p>
    <w:p w:rsidR="005041B7" w:rsidRPr="002A6EA2" w:rsidRDefault="005041B7" w:rsidP="002A6EA2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block-52878116"/>
      <w:bookmarkEnd w:id="3"/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041B7" w:rsidRPr="00CD3327" w:rsidRDefault="005041B7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1B7" w:rsidRPr="00CD3327" w:rsidRDefault="005041B7" w:rsidP="00B277D6">
      <w:pPr>
        <w:spacing w:after="0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5041B7" w:rsidRPr="00CD3327" w:rsidRDefault="005041B7">
      <w:pPr>
        <w:rPr>
          <w:rFonts w:ascii="Times New Roman" w:hAnsi="Times New Roman"/>
          <w:sz w:val="24"/>
          <w:szCs w:val="24"/>
          <w:lang w:val="ru-RU"/>
        </w:rPr>
        <w:sectPr w:rsidR="005041B7" w:rsidRPr="00CD3327">
          <w:pgSz w:w="11906" w:h="16383"/>
          <w:pgMar w:top="1134" w:right="850" w:bottom="1134" w:left="1701" w:header="720" w:footer="720" w:gutter="0"/>
          <w:cols w:space="720"/>
        </w:sectPr>
      </w:pP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4" w:name="block-52878115"/>
      <w:bookmarkEnd w:id="4"/>
      <w:r w:rsidRPr="00CD3327">
        <w:rPr>
          <w:rFonts w:ascii="Times New Roman" w:hAnsi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:rsidR="005041B7" w:rsidRPr="00CD3327" w:rsidRDefault="005041B7" w:rsidP="00B277D6">
      <w:pPr>
        <w:spacing w:after="0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ремесла, обычаи.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5041B7" w:rsidRPr="00CD3327" w:rsidRDefault="005041B7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5041B7" w:rsidRPr="00CD3327" w:rsidRDefault="005041B7" w:rsidP="00CD332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041B7" w:rsidRPr="00CD3327" w:rsidRDefault="005041B7" w:rsidP="00CD332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5041B7" w:rsidRPr="00CD3327" w:rsidRDefault="005041B7" w:rsidP="00CD332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041B7" w:rsidRPr="005D7C94" w:rsidRDefault="005041B7" w:rsidP="005D7C94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041B7" w:rsidRPr="00CD3327" w:rsidRDefault="005041B7" w:rsidP="00B277D6">
      <w:pPr>
        <w:spacing w:after="0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5041B7" w:rsidRPr="00CD3327" w:rsidRDefault="005041B7">
      <w:pPr>
        <w:spacing w:after="0" w:line="264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5041B7" w:rsidRPr="00CD3327" w:rsidRDefault="005041B7" w:rsidP="005D7C9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устной или письменной инструкцией;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строить рассуждения, проводить умозаключения, проверять их в практической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работе;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формах.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041B7" w:rsidRPr="00CD3327" w:rsidRDefault="005041B7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041B7" w:rsidRPr="00CD3327" w:rsidRDefault="005041B7" w:rsidP="005D7C94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5041B7" w:rsidRPr="00CD3327" w:rsidRDefault="005041B7" w:rsidP="00CD332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041B7" w:rsidRPr="00CD3327" w:rsidRDefault="005041B7" w:rsidP="00CD332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5041B7" w:rsidRPr="00CD3327" w:rsidRDefault="005041B7" w:rsidP="005D7C9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CD3327">
        <w:rPr>
          <w:rFonts w:ascii="Times New Roman" w:hAnsi="Times New Roman"/>
          <w:color w:val="000000"/>
          <w:sz w:val="24"/>
          <w:szCs w:val="24"/>
        </w:rPr>
        <w:t>DVD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CD3327">
        <w:rPr>
          <w:rFonts w:ascii="Times New Roman" w:hAnsi="Times New Roman"/>
          <w:color w:val="000000"/>
          <w:sz w:val="24"/>
          <w:szCs w:val="24"/>
        </w:rPr>
        <w:t>Microsoft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D3327">
        <w:rPr>
          <w:rFonts w:ascii="Times New Roman" w:hAnsi="Times New Roman"/>
          <w:color w:val="000000"/>
          <w:sz w:val="24"/>
          <w:szCs w:val="24"/>
        </w:rPr>
        <w:t>Word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5041B7" w:rsidRPr="00CD3327" w:rsidRDefault="005041B7" w:rsidP="00CD332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анализировать и использовать знаково-символические средства представления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5041B7" w:rsidRPr="00CD3327" w:rsidRDefault="005041B7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5041B7" w:rsidRPr="00CD3327" w:rsidRDefault="005041B7" w:rsidP="00CD332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ее решения;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5041B7" w:rsidRPr="00CD3327" w:rsidRDefault="005041B7" w:rsidP="00CD332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041B7" w:rsidRPr="00CD3327" w:rsidRDefault="005041B7" w:rsidP="00B277D6">
      <w:pPr>
        <w:spacing w:after="0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041B7" w:rsidRPr="00CD3327" w:rsidRDefault="005041B7" w:rsidP="00B277D6">
      <w:pPr>
        <w:spacing w:after="0" w:line="26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5041B7" w:rsidRPr="00CD3327" w:rsidRDefault="005041B7">
      <w:pPr>
        <w:spacing w:after="0" w:line="26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041B7" w:rsidRPr="00CD3327" w:rsidRDefault="005041B7">
      <w:pPr>
        <w:spacing w:after="0" w:line="26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5041B7" w:rsidRPr="00CD3327" w:rsidRDefault="005041B7">
      <w:pPr>
        <w:spacing w:after="0" w:line="26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041B7" w:rsidRPr="00CD3327" w:rsidRDefault="005041B7">
      <w:pPr>
        <w:spacing w:after="0" w:line="26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5041B7" w:rsidRPr="00CD3327" w:rsidRDefault="005041B7">
      <w:pPr>
        <w:spacing w:after="0" w:line="26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041B7" w:rsidRPr="00CD3327" w:rsidRDefault="005041B7">
      <w:pPr>
        <w:spacing w:after="0" w:line="26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041B7" w:rsidRPr="00CD3327" w:rsidRDefault="005041B7">
      <w:pPr>
        <w:spacing w:after="0" w:line="26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5041B7" w:rsidRPr="00CD3327" w:rsidRDefault="005041B7" w:rsidP="00B277D6">
      <w:pPr>
        <w:spacing w:after="0" w:line="26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5041B7" w:rsidRPr="00CD3327" w:rsidRDefault="005041B7">
      <w:pPr>
        <w:spacing w:after="0" w:line="26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5041B7" w:rsidRPr="00CD3327" w:rsidRDefault="005041B7">
      <w:pPr>
        <w:spacing w:after="0" w:line="26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 w:rsidRPr="00CD3327">
        <w:rPr>
          <w:rFonts w:ascii="Times New Roman" w:hAnsi="Times New Roman"/>
          <w:color w:val="000000"/>
          <w:sz w:val="24"/>
          <w:szCs w:val="24"/>
        </w:rPr>
        <w:t>PowerPoint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5041B7" w:rsidRPr="00CD3327" w:rsidRDefault="005041B7">
      <w:pPr>
        <w:spacing w:after="0" w:line="252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5041B7" w:rsidRPr="00CD3327" w:rsidRDefault="005041B7" w:rsidP="00CD332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041B7" w:rsidRPr="00CD3327" w:rsidRDefault="005041B7" w:rsidP="00B277D6">
      <w:pPr>
        <w:spacing w:after="0" w:line="252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 (устной или письменной);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другие;</w:t>
      </w:r>
    </w:p>
    <w:p w:rsidR="005041B7" w:rsidRPr="00CD3327" w:rsidRDefault="005041B7" w:rsidP="00CD332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041B7" w:rsidRPr="00CD3327" w:rsidRDefault="005041B7" w:rsidP="00CD332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041B7" w:rsidRPr="00CD3327" w:rsidRDefault="005041B7">
      <w:pPr>
        <w:rPr>
          <w:rFonts w:ascii="Times New Roman" w:hAnsi="Times New Roman"/>
          <w:sz w:val="24"/>
          <w:szCs w:val="24"/>
          <w:lang w:val="ru-RU"/>
        </w:rPr>
        <w:sectPr w:rsidR="005041B7" w:rsidRPr="00CD3327">
          <w:pgSz w:w="11906" w:h="16383"/>
          <w:pgMar w:top="1134" w:right="850" w:bottom="1134" w:left="1701" w:header="720" w:footer="720" w:gutter="0"/>
          <w:cols w:space="720"/>
        </w:sectPr>
      </w:pPr>
    </w:p>
    <w:p w:rsidR="005041B7" w:rsidRPr="00CD3327" w:rsidRDefault="005041B7" w:rsidP="00CD3327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block-52878117"/>
      <w:bookmarkEnd w:id="5"/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НАЧАЛЬНОГО ОБЩЕГО ОБРАЗОВАНИЯ</w:t>
      </w:r>
      <w:bookmarkStart w:id="6" w:name="_Toc143620888"/>
      <w:bookmarkEnd w:id="6"/>
    </w:p>
    <w:p w:rsidR="005041B7" w:rsidRPr="00CD3327" w:rsidRDefault="005041B7">
      <w:pPr>
        <w:spacing w:after="0" w:line="168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1B7" w:rsidRPr="00CD3327" w:rsidRDefault="005041B7" w:rsidP="00B277D6">
      <w:pPr>
        <w:spacing w:after="0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041B7" w:rsidRPr="00CD3327" w:rsidRDefault="005041B7">
      <w:pPr>
        <w:spacing w:after="0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1B7" w:rsidRPr="00CD3327" w:rsidRDefault="005041B7" w:rsidP="00B277D6">
      <w:pPr>
        <w:spacing w:after="0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041B7" w:rsidRPr="00CD3327" w:rsidRDefault="005041B7">
      <w:pPr>
        <w:spacing w:after="0" w:line="257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041B7" w:rsidRPr="00CD3327" w:rsidRDefault="005041B7" w:rsidP="005D7C94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041B7" w:rsidRPr="00CD3327" w:rsidRDefault="005041B7" w:rsidP="00B277D6">
      <w:pPr>
        <w:spacing w:after="0" w:line="257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041B7" w:rsidRPr="00CD3327" w:rsidRDefault="005041B7" w:rsidP="005D7C9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041B7" w:rsidRPr="00CD3327" w:rsidRDefault="005041B7" w:rsidP="005D7C9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041B7" w:rsidRPr="00CD3327" w:rsidRDefault="005041B7" w:rsidP="005D7C94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041B7" w:rsidRPr="00CD3327" w:rsidRDefault="005041B7" w:rsidP="00B277D6">
      <w:pPr>
        <w:spacing w:after="0" w:line="264" w:lineRule="auto"/>
        <w:ind w:left="12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041B7" w:rsidRPr="00CD3327" w:rsidRDefault="005041B7">
      <w:pPr>
        <w:spacing w:after="0" w:line="264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использованием подготовленного плана;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биговку;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трехмерный макет из готовой развертки;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5041B7" w:rsidRPr="00CD3327" w:rsidRDefault="005041B7">
      <w:pPr>
        <w:spacing w:after="0" w:line="252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текстового редактора </w:t>
      </w:r>
      <w:r w:rsidRPr="00CD3327">
        <w:rPr>
          <w:rFonts w:ascii="Times New Roman" w:hAnsi="Times New Roman"/>
          <w:color w:val="000000"/>
          <w:sz w:val="24"/>
          <w:szCs w:val="24"/>
        </w:rPr>
        <w:t>Word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D3327">
        <w:rPr>
          <w:rFonts w:ascii="Times New Roman" w:hAnsi="Times New Roman"/>
          <w:color w:val="000000"/>
          <w:sz w:val="24"/>
          <w:szCs w:val="24"/>
        </w:rPr>
        <w:t>PowerPoint</w:t>
      </w: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041B7" w:rsidRPr="00CD3327" w:rsidRDefault="005041B7">
      <w:pPr>
        <w:spacing w:after="0" w:line="257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CD3327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041B7" w:rsidRPr="00CD3327" w:rsidRDefault="005041B7">
      <w:pPr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</w:p>
    <w:p w:rsidR="005041B7" w:rsidRPr="00CD3327" w:rsidRDefault="005041B7">
      <w:pPr>
        <w:rPr>
          <w:rFonts w:ascii="Times New Roman" w:hAnsi="Times New Roman"/>
          <w:sz w:val="24"/>
          <w:szCs w:val="24"/>
          <w:lang w:val="ru-RU"/>
        </w:rPr>
        <w:sectPr w:rsidR="005041B7" w:rsidRPr="00CD3327">
          <w:pgSz w:w="11906" w:h="16383"/>
          <w:pgMar w:top="1134" w:right="850" w:bottom="1134" w:left="1701" w:header="720" w:footer="720" w:gutter="0"/>
          <w:cols w:space="720"/>
        </w:sectPr>
      </w:pPr>
    </w:p>
    <w:p w:rsidR="005041B7" w:rsidRPr="00CD3327" w:rsidRDefault="005041B7" w:rsidP="00B277D6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bookmarkStart w:id="7" w:name="block-52878113"/>
      <w:bookmarkEnd w:id="7"/>
      <w:r w:rsidRPr="00CD332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CD3327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041B7" w:rsidRPr="00CD3327" w:rsidRDefault="005041B7" w:rsidP="00B277D6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4040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82"/>
        <w:gridCol w:w="6938"/>
        <w:gridCol w:w="720"/>
        <w:gridCol w:w="900"/>
        <w:gridCol w:w="1102"/>
        <w:gridCol w:w="136"/>
        <w:gridCol w:w="1076"/>
        <w:gridCol w:w="2006"/>
        <w:gridCol w:w="80"/>
      </w:tblGrid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3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802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300" w:type="dxa"/>
            <w:gridSpan w:val="6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Понятие «конструкция». Мир профессий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Вышивка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9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802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5300" w:type="dxa"/>
            <w:gridSpan w:val="6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gridAfter w:val="1"/>
          <w:wAfter w:w="80" w:type="dxa"/>
          <w:trHeight w:val="144"/>
          <w:tblCellSpacing w:w="20" w:type="nil"/>
        </w:trPr>
        <w:tc>
          <w:tcPr>
            <w:tcW w:w="802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38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8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1B7" w:rsidRPr="00CD3327" w:rsidRDefault="005041B7">
      <w:pPr>
        <w:rPr>
          <w:rFonts w:ascii="Times New Roman" w:hAnsi="Times New Roman"/>
          <w:sz w:val="24"/>
          <w:szCs w:val="24"/>
        </w:rPr>
        <w:sectPr w:rsidR="005041B7" w:rsidRPr="00CD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1B7" w:rsidRPr="00CD3327" w:rsidRDefault="005041B7" w:rsidP="00B277D6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58"/>
        <w:gridCol w:w="4648"/>
        <w:gridCol w:w="1285"/>
        <w:gridCol w:w="1841"/>
        <w:gridCol w:w="1910"/>
        <w:gridCol w:w="1212"/>
        <w:gridCol w:w="2086"/>
      </w:tblGrid>
      <w:tr w:rsidR="005041B7" w:rsidRPr="00CD332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моделирование.</w:t>
            </w: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1B7" w:rsidRPr="00CD3327" w:rsidRDefault="005041B7">
      <w:pPr>
        <w:rPr>
          <w:rFonts w:ascii="Times New Roman" w:hAnsi="Times New Roman"/>
          <w:sz w:val="24"/>
          <w:szCs w:val="24"/>
        </w:rPr>
        <w:sectPr w:rsidR="005041B7" w:rsidRPr="00CD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1B7" w:rsidRPr="00CD3327" w:rsidRDefault="005041B7" w:rsidP="00B277D6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10"/>
        <w:gridCol w:w="5310"/>
        <w:gridCol w:w="1260"/>
        <w:gridCol w:w="683"/>
        <w:gridCol w:w="577"/>
        <w:gridCol w:w="1333"/>
        <w:gridCol w:w="1007"/>
        <w:gridCol w:w="205"/>
        <w:gridCol w:w="2755"/>
      </w:tblGrid>
      <w:tr w:rsidR="005041B7" w:rsidRPr="00CD3327" w:rsidTr="005D7C94">
        <w:trPr>
          <w:trHeight w:val="144"/>
          <w:tblCellSpacing w:w="20" w:type="nil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3" w:type="dxa"/>
            <w:gridSpan w:val="4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9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622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6560" w:type="dxa"/>
            <w:gridSpan w:val="6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622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6560" w:type="dxa"/>
            <w:gridSpan w:val="6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622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6560" w:type="dxa"/>
            <w:gridSpan w:val="6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622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6560" w:type="dxa"/>
            <w:gridSpan w:val="6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5041B7" w:rsidRPr="00B277D6" w:rsidTr="005D7C94">
        <w:trPr>
          <w:trHeight w:val="144"/>
          <w:tblCellSpacing w:w="20" w:type="nil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622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560" w:type="dxa"/>
            <w:gridSpan w:val="6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5D7C94">
        <w:trPr>
          <w:trHeight w:val="144"/>
          <w:tblCellSpacing w:w="20" w:type="nil"/>
        </w:trPr>
        <w:tc>
          <w:tcPr>
            <w:tcW w:w="622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67" w:type="dxa"/>
            <w:gridSpan w:val="3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1B7" w:rsidRPr="00CD3327" w:rsidRDefault="005041B7">
      <w:pPr>
        <w:rPr>
          <w:rFonts w:ascii="Times New Roman" w:hAnsi="Times New Roman"/>
          <w:sz w:val="24"/>
          <w:szCs w:val="24"/>
        </w:rPr>
        <w:sectPr w:rsidR="005041B7" w:rsidRPr="00CD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1B7" w:rsidRPr="00CD3327" w:rsidRDefault="005041B7" w:rsidP="00B277D6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43"/>
        <w:gridCol w:w="4289"/>
        <w:gridCol w:w="1190"/>
        <w:gridCol w:w="1841"/>
        <w:gridCol w:w="1910"/>
        <w:gridCol w:w="1212"/>
        <w:gridCol w:w="2755"/>
      </w:tblGrid>
      <w:tr w:rsidR="005041B7" w:rsidRPr="00CD332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1B7" w:rsidRPr="00CD3327" w:rsidRDefault="005041B7">
      <w:pPr>
        <w:rPr>
          <w:rFonts w:ascii="Times New Roman" w:hAnsi="Times New Roman"/>
          <w:sz w:val="24"/>
          <w:szCs w:val="24"/>
        </w:rPr>
        <w:sectPr w:rsidR="005041B7" w:rsidRPr="00CD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1B7" w:rsidRPr="00CD3327" w:rsidRDefault="005041B7">
      <w:pPr>
        <w:rPr>
          <w:rFonts w:ascii="Times New Roman" w:hAnsi="Times New Roman"/>
          <w:sz w:val="24"/>
          <w:szCs w:val="24"/>
        </w:rPr>
        <w:sectPr w:rsidR="005041B7" w:rsidRPr="00CD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1B7" w:rsidRPr="00194D0A" w:rsidRDefault="005041B7" w:rsidP="00B277D6">
      <w:pPr>
        <w:spacing w:after="0"/>
        <w:ind w:left="120"/>
        <w:rPr>
          <w:lang w:val="ru-RU"/>
        </w:rPr>
      </w:pPr>
      <w:bookmarkStart w:id="8" w:name="block-52878118"/>
      <w:bookmarkEnd w:id="8"/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Труд(технология)</w:t>
      </w:r>
    </w:p>
    <w:p w:rsidR="005041B7" w:rsidRDefault="005041B7" w:rsidP="00B277D6">
      <w:pPr>
        <w:spacing w:after="0"/>
        <w:ind w:left="120"/>
        <w:outlineLvl w:val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83"/>
        <w:gridCol w:w="5824"/>
        <w:gridCol w:w="1556"/>
        <w:gridCol w:w="1663"/>
        <w:gridCol w:w="1526"/>
        <w:gridCol w:w="2788"/>
      </w:tblGrid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  <w:r w:rsidRPr="0044300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41B7" w:rsidRPr="0044300D" w:rsidRDefault="005041B7" w:rsidP="003D0629">
            <w:pPr>
              <w:spacing w:after="0"/>
              <w:ind w:left="135"/>
            </w:pPr>
          </w:p>
        </w:tc>
        <w:tc>
          <w:tcPr>
            <w:tcW w:w="5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  <w:r w:rsidRPr="0044300D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41B7" w:rsidRPr="0044300D" w:rsidRDefault="005041B7" w:rsidP="003D0629">
            <w:pPr>
              <w:spacing w:after="0"/>
              <w:ind w:left="135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430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41B7" w:rsidRPr="0044300D" w:rsidRDefault="005041B7" w:rsidP="003D062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430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4300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44300D" w:rsidRDefault="005041B7" w:rsidP="003D0629"/>
        </w:tc>
        <w:tc>
          <w:tcPr>
            <w:tcW w:w="5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44300D" w:rsidRDefault="005041B7" w:rsidP="003D0629"/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b/>
                <w:lang w:val="ru-RU"/>
              </w:rPr>
            </w:pPr>
            <w:r w:rsidRPr="0044300D">
              <w:rPr>
                <w:b/>
                <w:lang w:val="ru-RU"/>
              </w:rPr>
              <w:t xml:space="preserve">По плану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b/>
                <w:lang w:val="ru-RU"/>
              </w:rPr>
            </w:pPr>
            <w:r w:rsidRPr="0044300D">
              <w:rPr>
                <w:b/>
                <w:lang w:val="ru-RU"/>
              </w:rPr>
              <w:t>По факту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</w:tcPr>
          <w:p w:rsidR="005041B7" w:rsidRPr="0044300D" w:rsidRDefault="005041B7" w:rsidP="003D0629">
            <w:pPr>
              <w:rPr>
                <w:b/>
              </w:rPr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</w:p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  <w:p w:rsidR="005041B7" w:rsidRPr="0044300D" w:rsidRDefault="005041B7" w:rsidP="003D0629">
            <w:pPr>
              <w:spacing w:after="0"/>
              <w:ind w:left="135"/>
              <w:rPr>
                <w:lang w:val="ru-RU"/>
              </w:rPr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bookmarkStart w:id="9" w:name="_GoBack"/>
            <w:bookmarkEnd w:id="9"/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  <w:tr w:rsidR="005041B7" w:rsidRPr="0044300D" w:rsidTr="003D062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76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  <w:r w:rsidRPr="0044300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041B7" w:rsidRPr="0044300D" w:rsidRDefault="005041B7" w:rsidP="003D0629">
            <w:pPr>
              <w:spacing w:after="0"/>
              <w:ind w:left="135"/>
            </w:pPr>
          </w:p>
        </w:tc>
      </w:tr>
    </w:tbl>
    <w:p w:rsidR="005041B7" w:rsidRDefault="005041B7" w:rsidP="00B277D6"/>
    <w:p w:rsidR="005041B7" w:rsidRPr="00CD3327" w:rsidRDefault="005041B7" w:rsidP="00B277D6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88"/>
        <w:gridCol w:w="4801"/>
        <w:gridCol w:w="1302"/>
        <w:gridCol w:w="1841"/>
        <w:gridCol w:w="1910"/>
        <w:gridCol w:w="1212"/>
        <w:gridCol w:w="2086"/>
      </w:tblGrid>
      <w:tr w:rsidR="005041B7" w:rsidRPr="00CD332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1B7" w:rsidRPr="00CD3327" w:rsidRDefault="005041B7">
      <w:pPr>
        <w:rPr>
          <w:rFonts w:ascii="Times New Roman" w:hAnsi="Times New Roman"/>
          <w:sz w:val="24"/>
          <w:szCs w:val="24"/>
        </w:rPr>
        <w:sectPr w:rsidR="005041B7" w:rsidRPr="00CD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1B7" w:rsidRPr="00CD3327" w:rsidRDefault="005041B7" w:rsidP="00B277D6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69"/>
        <w:gridCol w:w="3994"/>
        <w:gridCol w:w="1246"/>
        <w:gridCol w:w="1841"/>
        <w:gridCol w:w="1910"/>
        <w:gridCol w:w="1212"/>
        <w:gridCol w:w="2968"/>
      </w:tblGrid>
      <w:tr w:rsidR="005041B7" w:rsidRPr="00CD332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5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/713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6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7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/067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4226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8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/140524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29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0065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0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9725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1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/589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0115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2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981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3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/302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0704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4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5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/8302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6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7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caeea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8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9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174679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0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1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19427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2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3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/430736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4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5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6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7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8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4472846</w:t>
              </w:r>
            </w:hyperlink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9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1B7" w:rsidRPr="00CD3327" w:rsidRDefault="005041B7">
      <w:pPr>
        <w:rPr>
          <w:rFonts w:ascii="Times New Roman" w:hAnsi="Times New Roman"/>
          <w:sz w:val="24"/>
          <w:szCs w:val="24"/>
        </w:rPr>
        <w:sectPr w:rsidR="005041B7" w:rsidRPr="00CD3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1B7" w:rsidRPr="00CD3327" w:rsidRDefault="005041B7" w:rsidP="00B277D6">
      <w:pPr>
        <w:spacing w:after="0"/>
        <w:ind w:left="120"/>
        <w:outlineLvl w:val="0"/>
        <w:rPr>
          <w:rFonts w:ascii="Times New Roman" w:hAnsi="Times New Roman"/>
          <w:sz w:val="24"/>
          <w:szCs w:val="24"/>
        </w:rPr>
      </w:pPr>
      <w:r w:rsidRPr="00CD3327"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8"/>
        <w:gridCol w:w="4086"/>
        <w:gridCol w:w="1165"/>
        <w:gridCol w:w="1841"/>
        <w:gridCol w:w="1910"/>
        <w:gridCol w:w="1212"/>
        <w:gridCol w:w="2968"/>
      </w:tblGrid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351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bda</w:t>
              </w:r>
            </w:hyperlink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 Сеть Интернет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74007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</w:hyperlink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2322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/11599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dcf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/9976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размеров деталей развертки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/341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aaf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ceccf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/52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9152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/90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/6929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/26725911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ткани, их свойства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eeadb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deee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/6888977</w:t>
              </w:r>
            </w:hyperlink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dccd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5041B7" w:rsidRPr="00B277D6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/23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D332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953</w:t>
              </w:r>
            </w:hyperlink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 с ножничным механизмом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с рычажным механизмом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857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34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1B7" w:rsidRPr="00CD3327" w:rsidTr="006C3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3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1B7" w:rsidRPr="00CD3327" w:rsidRDefault="005041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1B7" w:rsidRPr="00CD3327" w:rsidRDefault="005041B7" w:rsidP="006C326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1B7" w:rsidRPr="00CD3327" w:rsidRDefault="005041B7" w:rsidP="006C3265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1B7" w:rsidRPr="006C3265" w:rsidRDefault="005041B7">
      <w:pPr>
        <w:rPr>
          <w:lang w:val="ru-RU"/>
        </w:rPr>
        <w:sectPr w:rsidR="005041B7" w:rsidRPr="006C3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41B7" w:rsidRPr="006C3265" w:rsidRDefault="005041B7" w:rsidP="002A6EA2">
      <w:pPr>
        <w:spacing w:after="0"/>
        <w:rPr>
          <w:lang w:val="ru-RU"/>
        </w:rPr>
      </w:pPr>
      <w:bookmarkStart w:id="10" w:name="block-52878119"/>
      <w:bookmarkEnd w:id="10"/>
    </w:p>
    <w:sectPr w:rsidR="005041B7" w:rsidRPr="006C3265" w:rsidSect="002A6EA2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B7C"/>
    <w:rsid w:val="00064486"/>
    <w:rsid w:val="000D4161"/>
    <w:rsid w:val="000D5D2E"/>
    <w:rsid w:val="000E6D86"/>
    <w:rsid w:val="00194D0A"/>
    <w:rsid w:val="002A6EA2"/>
    <w:rsid w:val="003329F9"/>
    <w:rsid w:val="00386F15"/>
    <w:rsid w:val="003D0629"/>
    <w:rsid w:val="003F5709"/>
    <w:rsid w:val="0044300D"/>
    <w:rsid w:val="004E6975"/>
    <w:rsid w:val="005012C0"/>
    <w:rsid w:val="005041B7"/>
    <w:rsid w:val="00534B7C"/>
    <w:rsid w:val="005D7C94"/>
    <w:rsid w:val="006C3265"/>
    <w:rsid w:val="0086502D"/>
    <w:rsid w:val="008D5C66"/>
    <w:rsid w:val="008F5E33"/>
    <w:rsid w:val="00905E06"/>
    <w:rsid w:val="00A1342B"/>
    <w:rsid w:val="00B264BA"/>
    <w:rsid w:val="00B277D6"/>
    <w:rsid w:val="00BC1FE9"/>
    <w:rsid w:val="00C53FFE"/>
    <w:rsid w:val="00CD3327"/>
    <w:rsid w:val="00D25DC8"/>
    <w:rsid w:val="00D30020"/>
    <w:rsid w:val="00D44EDF"/>
    <w:rsid w:val="00D63817"/>
    <w:rsid w:val="00E10926"/>
    <w:rsid w:val="00FF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C0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12C0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2C0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12C0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012C0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12C0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012C0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012C0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012C0"/>
    <w:rPr>
      <w:rFonts w:ascii="Calibri Light" w:hAnsi="Calibri Light" w:cs="Times New Roman"/>
      <w:b/>
      <w:bCs/>
      <w:i/>
      <w:iCs/>
      <w:color w:val="4472C4"/>
    </w:rPr>
  </w:style>
  <w:style w:type="paragraph" w:styleId="Header">
    <w:name w:val="header"/>
    <w:basedOn w:val="Normal"/>
    <w:link w:val="HeaderChar"/>
    <w:uiPriority w:val="99"/>
    <w:rsid w:val="005012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12C0"/>
    <w:rPr>
      <w:rFonts w:cs="Times New Roman"/>
    </w:rPr>
  </w:style>
  <w:style w:type="paragraph" w:styleId="NormalIndent">
    <w:name w:val="Normal Indent"/>
    <w:basedOn w:val="Normal"/>
    <w:uiPriority w:val="99"/>
    <w:rsid w:val="005012C0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5012C0"/>
    <w:pPr>
      <w:numPr>
        <w:ilvl w:val="1"/>
      </w:numPr>
      <w:ind w:left="86"/>
    </w:pPr>
    <w:rPr>
      <w:rFonts w:ascii="Calibri Light" w:eastAsia="Times New Roman" w:hAnsi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012C0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5012C0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012C0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5012C0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D63817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D638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5012C0"/>
    <w:pPr>
      <w:spacing w:line="240" w:lineRule="auto"/>
    </w:pPr>
    <w:rPr>
      <w:b/>
      <w:bCs/>
      <w:color w:val="4472C4"/>
      <w:sz w:val="18"/>
      <w:szCs w:val="18"/>
    </w:rPr>
  </w:style>
  <w:style w:type="paragraph" w:customStyle="1" w:styleId="ConsPlusNormal1">
    <w:name w:val="ConsPlusNormal1"/>
    <w:uiPriority w:val="99"/>
    <w:rsid w:val="006C3265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B277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61EB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47</Pages>
  <Words>11491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7</cp:revision>
  <dcterms:created xsi:type="dcterms:W3CDTF">2025-07-31T18:06:00Z</dcterms:created>
  <dcterms:modified xsi:type="dcterms:W3CDTF">2025-09-08T04:12:00Z</dcterms:modified>
</cp:coreProperties>
</file>