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FE" w:rsidRDefault="006729FE">
      <w:pPr>
        <w:pStyle w:val="BodyText"/>
        <w:ind w:left="0"/>
        <w:rPr>
          <w:sz w:val="22"/>
        </w:rPr>
      </w:pPr>
    </w:p>
    <w:p w:rsidR="006729FE" w:rsidRPr="005E0A21" w:rsidRDefault="006729FE" w:rsidP="008F190D">
      <w:pPr>
        <w:jc w:val="right"/>
        <w:rPr>
          <w:b/>
        </w:rPr>
      </w:pPr>
      <w:r w:rsidRPr="005E0A21">
        <w:rPr>
          <w:sz w:val="24"/>
        </w:rPr>
        <w:t xml:space="preserve"> </w:t>
      </w:r>
      <w:r w:rsidRPr="005E0A21">
        <w:t xml:space="preserve">                                                 </w:t>
      </w:r>
      <w:r w:rsidRPr="005E0A21">
        <w:rPr>
          <w:b/>
          <w:sz w:val="28"/>
        </w:rPr>
        <w:t>УТВЕРЖДЕН</w:t>
      </w:r>
    </w:p>
    <w:p w:rsidR="006729FE" w:rsidRPr="005E0A21" w:rsidRDefault="006729FE" w:rsidP="008F190D">
      <w:pPr>
        <w:jc w:val="right"/>
        <w:rPr>
          <w:b/>
          <w:bCs/>
        </w:rPr>
      </w:pPr>
      <w:r w:rsidRPr="005E0A21">
        <w:t xml:space="preserve">        </w:t>
      </w:r>
      <w:r w:rsidRPr="005E0A21">
        <w:rPr>
          <w:b/>
          <w:bCs/>
        </w:rPr>
        <w:t>приказом МОУ «Школа-гимназия № 6» г. Джанкоя</w:t>
      </w:r>
    </w:p>
    <w:p w:rsidR="006729FE" w:rsidRPr="005E0A21" w:rsidRDefault="006729FE" w:rsidP="008F190D">
      <w:pPr>
        <w:pStyle w:val="NoSpacing"/>
        <w:jc w:val="center"/>
        <w:rPr>
          <w:rFonts w:ascii="Times New Roman" w:hAnsi="Times New Roman"/>
        </w:rPr>
      </w:pPr>
      <w:r w:rsidRPr="005E0A2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от 30.08</w:t>
      </w:r>
      <w:r w:rsidRPr="005E0A21">
        <w:rPr>
          <w:rFonts w:ascii="Times New Roman" w:hAnsi="Times New Roman"/>
          <w:b/>
          <w:bCs/>
          <w:sz w:val="24"/>
          <w:szCs w:val="24"/>
        </w:rPr>
        <w:t>.2019 г. №</w:t>
      </w:r>
      <w:r>
        <w:rPr>
          <w:rFonts w:ascii="Times New Roman" w:hAnsi="Times New Roman"/>
          <w:b/>
          <w:bCs/>
          <w:sz w:val="24"/>
          <w:szCs w:val="24"/>
        </w:rPr>
        <w:t xml:space="preserve"> 341</w:t>
      </w:r>
    </w:p>
    <w:p w:rsidR="006729FE" w:rsidRPr="00AD2426" w:rsidRDefault="006729FE">
      <w:pPr>
        <w:pStyle w:val="BodyText"/>
        <w:spacing w:before="10"/>
        <w:ind w:left="0"/>
        <w:rPr>
          <w:sz w:val="24"/>
          <w:szCs w:val="24"/>
        </w:rPr>
      </w:pPr>
    </w:p>
    <w:p w:rsidR="006729FE" w:rsidRPr="00AD2426" w:rsidRDefault="006729FE">
      <w:pPr>
        <w:pStyle w:val="BodyText"/>
        <w:ind w:left="827" w:right="831"/>
        <w:jc w:val="center"/>
        <w:rPr>
          <w:b/>
          <w:bCs/>
          <w:sz w:val="24"/>
          <w:szCs w:val="24"/>
        </w:rPr>
      </w:pPr>
      <w:r w:rsidRPr="00AD2426">
        <w:rPr>
          <w:b/>
          <w:bCs/>
          <w:sz w:val="24"/>
          <w:szCs w:val="24"/>
        </w:rPr>
        <w:t>План</w:t>
      </w:r>
    </w:p>
    <w:p w:rsidR="006729FE" w:rsidRPr="00AD2426" w:rsidRDefault="006729FE">
      <w:pPr>
        <w:pStyle w:val="BodyText"/>
        <w:spacing w:before="48" w:line="278" w:lineRule="auto"/>
        <w:ind w:left="827" w:right="833"/>
        <w:jc w:val="center"/>
        <w:rPr>
          <w:b/>
          <w:bCs/>
          <w:sz w:val="24"/>
          <w:szCs w:val="24"/>
        </w:rPr>
      </w:pPr>
      <w:r w:rsidRPr="00AD2426">
        <w:rPr>
          <w:b/>
          <w:bCs/>
          <w:sz w:val="24"/>
          <w:szCs w:val="24"/>
        </w:rPr>
        <w:t>мероприятий по подготовке к государственной итоговой аттестации в 2019-2020 учебном году</w:t>
      </w:r>
    </w:p>
    <w:p w:rsidR="006729FE" w:rsidRPr="00AD2426" w:rsidRDefault="006729FE">
      <w:pPr>
        <w:pStyle w:val="BodyText"/>
        <w:ind w:right="106" w:firstLine="566"/>
        <w:jc w:val="both"/>
        <w:rPr>
          <w:sz w:val="24"/>
          <w:szCs w:val="24"/>
        </w:rPr>
      </w:pPr>
      <w:r w:rsidRPr="00AD2426">
        <w:rPr>
          <w:sz w:val="24"/>
          <w:szCs w:val="24"/>
        </w:rPr>
        <w:t>Для  обеспечения   проведения   государственной   итоговой   аттестации по образовательным программам основного общего и среднего общего образования в 2020 году необходимо проведение мероприятий по следующим направлениям:</w:t>
      </w:r>
    </w:p>
    <w:p w:rsidR="006729FE" w:rsidRPr="00AD2426" w:rsidRDefault="006729FE" w:rsidP="00AD2426">
      <w:pPr>
        <w:pStyle w:val="ListParagraph"/>
        <w:numPr>
          <w:ilvl w:val="0"/>
          <w:numId w:val="1"/>
        </w:numPr>
        <w:tabs>
          <w:tab w:val="left" w:pos="384"/>
        </w:tabs>
        <w:spacing w:line="322" w:lineRule="exact"/>
        <w:ind w:firstLine="0"/>
        <w:rPr>
          <w:sz w:val="24"/>
          <w:szCs w:val="24"/>
        </w:rPr>
      </w:pPr>
      <w:r w:rsidRPr="00AD2426">
        <w:rPr>
          <w:sz w:val="24"/>
          <w:szCs w:val="24"/>
        </w:rPr>
        <w:t>Аналитические</w:t>
      </w:r>
      <w:r w:rsidRPr="00AD2426">
        <w:rPr>
          <w:spacing w:val="-1"/>
          <w:sz w:val="24"/>
          <w:szCs w:val="24"/>
        </w:rPr>
        <w:t xml:space="preserve"> </w:t>
      </w:r>
      <w:r w:rsidRPr="00AD2426">
        <w:rPr>
          <w:sz w:val="24"/>
          <w:szCs w:val="24"/>
        </w:rPr>
        <w:t>мероприятия.</w:t>
      </w:r>
    </w:p>
    <w:p w:rsidR="006729FE" w:rsidRPr="00AD2426" w:rsidRDefault="006729FE" w:rsidP="00AD2426">
      <w:pPr>
        <w:pStyle w:val="ListParagraph"/>
        <w:numPr>
          <w:ilvl w:val="0"/>
          <w:numId w:val="1"/>
        </w:numPr>
        <w:tabs>
          <w:tab w:val="left" w:pos="384"/>
        </w:tabs>
        <w:spacing w:line="322" w:lineRule="exact"/>
        <w:ind w:firstLine="0"/>
        <w:rPr>
          <w:sz w:val="24"/>
          <w:szCs w:val="24"/>
        </w:rPr>
      </w:pPr>
      <w:r w:rsidRPr="00AD2426">
        <w:rPr>
          <w:sz w:val="24"/>
          <w:szCs w:val="24"/>
        </w:rPr>
        <w:t>Разработка локальных актов, нормативных документов, обеспечивающих проведение</w:t>
      </w:r>
    </w:p>
    <w:p w:rsidR="006729FE" w:rsidRPr="00AD2426" w:rsidRDefault="006729FE" w:rsidP="00AD2426">
      <w:pPr>
        <w:pStyle w:val="ListParagraph"/>
        <w:tabs>
          <w:tab w:val="left" w:pos="384"/>
        </w:tabs>
        <w:spacing w:line="322" w:lineRule="exact"/>
        <w:rPr>
          <w:sz w:val="24"/>
          <w:szCs w:val="24"/>
        </w:rPr>
      </w:pPr>
      <w:r w:rsidRPr="00AD2426">
        <w:rPr>
          <w:sz w:val="24"/>
          <w:szCs w:val="24"/>
        </w:rPr>
        <w:t>ГИА</w:t>
      </w:r>
    </w:p>
    <w:p w:rsidR="006729FE" w:rsidRPr="00AD2426" w:rsidRDefault="006729FE">
      <w:pPr>
        <w:pStyle w:val="ListParagraph"/>
        <w:numPr>
          <w:ilvl w:val="0"/>
          <w:numId w:val="1"/>
        </w:numPr>
        <w:tabs>
          <w:tab w:val="left" w:pos="384"/>
        </w:tabs>
        <w:ind w:right="107" w:firstLine="0"/>
        <w:rPr>
          <w:sz w:val="24"/>
          <w:szCs w:val="24"/>
        </w:rPr>
      </w:pPr>
      <w:r w:rsidRPr="00AD2426">
        <w:rPr>
          <w:sz w:val="24"/>
          <w:szCs w:val="24"/>
        </w:rPr>
        <w:t>Реализация мер по повышению качества преподавания учебных предметов  по результатам ГИА в 2019-2020 учебном</w:t>
      </w:r>
      <w:r w:rsidRPr="00AD2426">
        <w:rPr>
          <w:spacing w:val="-6"/>
          <w:sz w:val="24"/>
          <w:szCs w:val="24"/>
        </w:rPr>
        <w:t xml:space="preserve"> </w:t>
      </w:r>
      <w:r w:rsidRPr="00AD2426">
        <w:rPr>
          <w:sz w:val="24"/>
          <w:szCs w:val="24"/>
        </w:rPr>
        <w:t>году.</w:t>
      </w:r>
    </w:p>
    <w:p w:rsidR="006729FE" w:rsidRPr="00AD2426" w:rsidRDefault="006729FE">
      <w:pPr>
        <w:pStyle w:val="ListParagraph"/>
        <w:numPr>
          <w:ilvl w:val="0"/>
          <w:numId w:val="1"/>
        </w:numPr>
        <w:tabs>
          <w:tab w:val="left" w:pos="384"/>
        </w:tabs>
        <w:spacing w:line="242" w:lineRule="auto"/>
        <w:ind w:right="101" w:firstLine="0"/>
        <w:rPr>
          <w:sz w:val="24"/>
          <w:szCs w:val="24"/>
        </w:rPr>
      </w:pPr>
      <w:r w:rsidRPr="00AD2426">
        <w:rPr>
          <w:sz w:val="24"/>
          <w:szCs w:val="24"/>
        </w:rPr>
        <w:t>Организационно-технологическое сопровождение ГИА-9 и ГИА-11 в 2020 году.</w:t>
      </w:r>
    </w:p>
    <w:p w:rsidR="006729FE" w:rsidRPr="00AD2426" w:rsidRDefault="006729FE">
      <w:pPr>
        <w:pStyle w:val="ListParagraph"/>
        <w:numPr>
          <w:ilvl w:val="0"/>
          <w:numId w:val="1"/>
        </w:numPr>
        <w:tabs>
          <w:tab w:val="left" w:pos="384"/>
        </w:tabs>
        <w:spacing w:line="317" w:lineRule="exact"/>
        <w:ind w:firstLine="0"/>
        <w:rPr>
          <w:sz w:val="24"/>
          <w:szCs w:val="24"/>
        </w:rPr>
      </w:pPr>
      <w:r w:rsidRPr="00AD2426">
        <w:rPr>
          <w:sz w:val="24"/>
          <w:szCs w:val="24"/>
        </w:rPr>
        <w:t>Обучение лиц, привлекаемых к проведению ГИА-9 и ГИА-11 в 2020</w:t>
      </w:r>
      <w:r w:rsidRPr="00AD2426">
        <w:rPr>
          <w:spacing w:val="-19"/>
          <w:sz w:val="24"/>
          <w:szCs w:val="24"/>
        </w:rPr>
        <w:t xml:space="preserve"> </w:t>
      </w:r>
      <w:r w:rsidRPr="00AD2426">
        <w:rPr>
          <w:sz w:val="24"/>
          <w:szCs w:val="24"/>
        </w:rPr>
        <w:t>году.</w:t>
      </w:r>
    </w:p>
    <w:p w:rsidR="006729FE" w:rsidRPr="00AD2426" w:rsidRDefault="006729FE">
      <w:pPr>
        <w:pStyle w:val="ListParagraph"/>
        <w:numPr>
          <w:ilvl w:val="0"/>
          <w:numId w:val="1"/>
        </w:numPr>
        <w:tabs>
          <w:tab w:val="left" w:pos="384"/>
        </w:tabs>
        <w:spacing w:line="322" w:lineRule="exact"/>
        <w:ind w:firstLine="0"/>
        <w:rPr>
          <w:sz w:val="24"/>
          <w:szCs w:val="24"/>
        </w:rPr>
      </w:pPr>
      <w:r w:rsidRPr="00AD2426">
        <w:rPr>
          <w:sz w:val="24"/>
          <w:szCs w:val="24"/>
        </w:rPr>
        <w:t>Информационное сопровождение ГИА-9 и ГИА-11 в 2020</w:t>
      </w:r>
      <w:r w:rsidRPr="00AD2426">
        <w:rPr>
          <w:spacing w:val="-6"/>
          <w:sz w:val="24"/>
          <w:szCs w:val="24"/>
        </w:rPr>
        <w:t xml:space="preserve"> </w:t>
      </w:r>
      <w:r w:rsidRPr="00AD2426">
        <w:rPr>
          <w:sz w:val="24"/>
          <w:szCs w:val="24"/>
        </w:rPr>
        <w:t>году.</w:t>
      </w:r>
    </w:p>
    <w:p w:rsidR="006729FE" w:rsidRDefault="006729FE" w:rsidP="00AD2426">
      <w:pPr>
        <w:pStyle w:val="ListParagraph"/>
        <w:numPr>
          <w:ilvl w:val="0"/>
          <w:numId w:val="1"/>
        </w:numPr>
        <w:tabs>
          <w:tab w:val="left" w:pos="384"/>
          <w:tab w:val="left" w:pos="3823"/>
          <w:tab w:val="left" w:pos="5878"/>
          <w:tab w:val="left" w:pos="7439"/>
          <w:tab w:val="left" w:pos="8448"/>
          <w:tab w:val="left" w:pos="8802"/>
        </w:tabs>
        <w:spacing w:line="242" w:lineRule="auto"/>
        <w:ind w:right="102" w:firstLine="0"/>
        <w:rPr>
          <w:sz w:val="24"/>
          <w:szCs w:val="24"/>
        </w:rPr>
      </w:pPr>
      <w:r w:rsidRPr="00AD2426">
        <w:rPr>
          <w:sz w:val="24"/>
          <w:szCs w:val="24"/>
        </w:rPr>
        <w:t>Психолого-педагогическое</w:t>
      </w:r>
      <w:r w:rsidRPr="00AD2426">
        <w:rPr>
          <w:sz w:val="24"/>
          <w:szCs w:val="24"/>
        </w:rPr>
        <w:tab/>
        <w:t>сопровождение</w:t>
      </w:r>
      <w:r w:rsidRPr="00AD2426">
        <w:rPr>
          <w:sz w:val="24"/>
          <w:szCs w:val="24"/>
        </w:rPr>
        <w:tab/>
        <w:t>участников</w:t>
      </w:r>
      <w:r w:rsidRPr="00AD2426">
        <w:rPr>
          <w:sz w:val="24"/>
          <w:szCs w:val="24"/>
        </w:rPr>
        <w:tab/>
        <w:t>ГИА-9</w:t>
      </w:r>
      <w:r w:rsidRPr="00AD2426">
        <w:rPr>
          <w:sz w:val="24"/>
          <w:szCs w:val="24"/>
        </w:rPr>
        <w:tab/>
        <w:t>и</w:t>
      </w:r>
      <w:r w:rsidRPr="00AD2426">
        <w:rPr>
          <w:sz w:val="24"/>
          <w:szCs w:val="24"/>
        </w:rPr>
        <w:tab/>
        <w:t>ГИА-11 в 2020</w:t>
      </w:r>
      <w:r w:rsidRPr="00AD2426">
        <w:rPr>
          <w:spacing w:val="-2"/>
          <w:sz w:val="24"/>
          <w:szCs w:val="24"/>
        </w:rPr>
        <w:t xml:space="preserve"> </w:t>
      </w:r>
      <w:r w:rsidRPr="00AD2426">
        <w:rPr>
          <w:sz w:val="24"/>
          <w:szCs w:val="24"/>
        </w:rPr>
        <w:t>году.</w:t>
      </w:r>
    </w:p>
    <w:p w:rsidR="006729FE" w:rsidRDefault="006729FE" w:rsidP="00AD2426">
      <w:pPr>
        <w:pStyle w:val="ListParagraph"/>
        <w:numPr>
          <w:ilvl w:val="0"/>
          <w:numId w:val="1"/>
        </w:numPr>
        <w:tabs>
          <w:tab w:val="left" w:pos="384"/>
          <w:tab w:val="left" w:pos="3823"/>
          <w:tab w:val="left" w:pos="5878"/>
          <w:tab w:val="left" w:pos="7439"/>
          <w:tab w:val="left" w:pos="8448"/>
          <w:tab w:val="left" w:pos="8802"/>
        </w:tabs>
        <w:spacing w:line="242" w:lineRule="auto"/>
        <w:ind w:right="102" w:firstLine="0"/>
        <w:rPr>
          <w:sz w:val="24"/>
          <w:szCs w:val="24"/>
        </w:rPr>
      </w:pPr>
      <w:r w:rsidRPr="00AD2426">
        <w:t xml:space="preserve"> </w:t>
      </w:r>
      <w:r>
        <w:t>Финансовое обеспечение ГИА</w:t>
      </w:r>
      <w:r w:rsidRPr="00AD2426">
        <w:rPr>
          <w:sz w:val="24"/>
          <w:szCs w:val="24"/>
        </w:rPr>
        <w:t xml:space="preserve"> </w:t>
      </w:r>
    </w:p>
    <w:p w:rsidR="006729FE" w:rsidRPr="00AD2426" w:rsidRDefault="006729FE" w:rsidP="00AD2426">
      <w:pPr>
        <w:pStyle w:val="ListParagraph"/>
        <w:numPr>
          <w:ilvl w:val="0"/>
          <w:numId w:val="1"/>
        </w:numPr>
        <w:tabs>
          <w:tab w:val="left" w:pos="384"/>
          <w:tab w:val="left" w:pos="3823"/>
          <w:tab w:val="left" w:pos="5878"/>
          <w:tab w:val="left" w:pos="7439"/>
          <w:tab w:val="left" w:pos="8448"/>
          <w:tab w:val="left" w:pos="8802"/>
        </w:tabs>
        <w:spacing w:line="242" w:lineRule="auto"/>
        <w:ind w:right="102" w:firstLine="0"/>
        <w:rPr>
          <w:sz w:val="24"/>
          <w:szCs w:val="24"/>
        </w:rPr>
      </w:pPr>
      <w:r w:rsidRPr="00AD2426">
        <w:rPr>
          <w:sz w:val="24"/>
          <w:szCs w:val="24"/>
        </w:rPr>
        <w:t>Контроль за подготовкой и организацией проведения ГИА-9 и ГИА-11 в 2020 году.</w:t>
      </w:r>
    </w:p>
    <w:p w:rsidR="006729FE" w:rsidRPr="00AD2426" w:rsidRDefault="006729FE">
      <w:pPr>
        <w:spacing w:line="242" w:lineRule="auto"/>
        <w:rPr>
          <w:sz w:val="24"/>
          <w:szCs w:val="24"/>
        </w:rPr>
        <w:sectPr w:rsidR="006729FE" w:rsidRPr="00AD2426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6729FE" w:rsidRPr="00AD2426" w:rsidRDefault="006729FE">
      <w:pPr>
        <w:pStyle w:val="BodyText"/>
        <w:spacing w:before="4"/>
        <w:ind w:left="0"/>
        <w:rPr>
          <w:sz w:val="24"/>
          <w:szCs w:val="24"/>
        </w:rPr>
      </w:pPr>
    </w:p>
    <w:p w:rsidR="006729FE" w:rsidRPr="00AD2426" w:rsidRDefault="006729FE">
      <w:pPr>
        <w:rPr>
          <w:sz w:val="24"/>
          <w:szCs w:val="24"/>
        </w:rPr>
        <w:sectPr w:rsidR="006729FE" w:rsidRPr="00AD2426">
          <w:pgSz w:w="11910" w:h="16840"/>
          <w:pgMar w:top="1580" w:right="600" w:bottom="280" w:left="14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7261"/>
        <w:gridCol w:w="1984"/>
        <w:gridCol w:w="2551"/>
      </w:tblGrid>
      <w:tr w:rsidR="006729FE" w:rsidRPr="00AD2426" w:rsidTr="00D206DC">
        <w:trPr>
          <w:trHeight w:val="1164"/>
        </w:trPr>
        <w:tc>
          <w:tcPr>
            <w:tcW w:w="3120" w:type="dxa"/>
          </w:tcPr>
          <w:p w:rsidR="006729FE" w:rsidRPr="00D206DC" w:rsidRDefault="006729FE" w:rsidP="00D206D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729FE" w:rsidRPr="00D206DC" w:rsidRDefault="006729FE" w:rsidP="00D206DC">
            <w:pPr>
              <w:pStyle w:val="TableParagraph"/>
              <w:spacing w:before="1"/>
              <w:ind w:left="913" w:right="901"/>
              <w:jc w:val="center"/>
              <w:rPr>
                <w:sz w:val="24"/>
                <w:szCs w:val="24"/>
              </w:rPr>
            </w:pPr>
            <w:r w:rsidRPr="00D206DC">
              <w:rPr>
                <w:sz w:val="24"/>
                <w:szCs w:val="24"/>
              </w:rPr>
              <w:t>Вид</w:t>
            </w:r>
          </w:p>
          <w:p w:rsidR="006729FE" w:rsidRPr="00D206DC" w:rsidRDefault="006729FE" w:rsidP="00D206DC">
            <w:pPr>
              <w:pStyle w:val="TableParagraph"/>
              <w:spacing w:before="37"/>
              <w:ind w:left="914" w:right="901"/>
              <w:jc w:val="center"/>
              <w:rPr>
                <w:sz w:val="24"/>
                <w:szCs w:val="24"/>
              </w:rPr>
            </w:pPr>
            <w:r w:rsidRPr="00D206D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261" w:type="dxa"/>
          </w:tcPr>
          <w:p w:rsidR="006729FE" w:rsidRPr="00D206DC" w:rsidRDefault="006729FE">
            <w:pPr>
              <w:pStyle w:val="TableParagraph"/>
              <w:rPr>
                <w:sz w:val="24"/>
                <w:szCs w:val="24"/>
              </w:rPr>
            </w:pPr>
          </w:p>
          <w:p w:rsidR="006729FE" w:rsidRPr="00D206DC" w:rsidRDefault="006729FE" w:rsidP="00D206DC">
            <w:pPr>
              <w:pStyle w:val="TableParagraph"/>
              <w:spacing w:before="155"/>
              <w:ind w:left="1503"/>
              <w:rPr>
                <w:sz w:val="24"/>
                <w:szCs w:val="24"/>
              </w:rPr>
            </w:pPr>
            <w:r w:rsidRPr="00D206DC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6729FE" w:rsidRPr="00D206DC" w:rsidRDefault="006729FE">
            <w:pPr>
              <w:pStyle w:val="TableParagraph"/>
              <w:rPr>
                <w:sz w:val="24"/>
                <w:szCs w:val="24"/>
              </w:rPr>
            </w:pPr>
          </w:p>
          <w:p w:rsidR="006729FE" w:rsidRPr="00D206DC" w:rsidRDefault="006729FE" w:rsidP="00D206DC">
            <w:pPr>
              <w:pStyle w:val="TableParagraph"/>
              <w:spacing w:before="155"/>
              <w:ind w:left="174" w:right="157"/>
              <w:jc w:val="center"/>
              <w:rPr>
                <w:sz w:val="24"/>
                <w:szCs w:val="24"/>
              </w:rPr>
            </w:pPr>
            <w:r w:rsidRPr="00D206DC">
              <w:rPr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6729FE" w:rsidRPr="00D206DC" w:rsidRDefault="006729FE">
            <w:pPr>
              <w:pStyle w:val="TableParagraph"/>
              <w:rPr>
                <w:sz w:val="24"/>
                <w:szCs w:val="24"/>
              </w:rPr>
            </w:pPr>
          </w:p>
          <w:p w:rsidR="006729FE" w:rsidRPr="00D206DC" w:rsidRDefault="006729FE" w:rsidP="00D206DC">
            <w:pPr>
              <w:pStyle w:val="TableParagraph"/>
              <w:spacing w:before="155"/>
              <w:ind w:left="563"/>
              <w:rPr>
                <w:sz w:val="24"/>
                <w:szCs w:val="24"/>
              </w:rPr>
            </w:pPr>
            <w:r w:rsidRPr="00D206DC">
              <w:rPr>
                <w:sz w:val="24"/>
                <w:szCs w:val="24"/>
              </w:rPr>
              <w:t>Ответственные</w:t>
            </w:r>
          </w:p>
        </w:tc>
      </w:tr>
      <w:tr w:rsidR="006729FE" w:rsidTr="00D206DC">
        <w:trPr>
          <w:trHeight w:val="873"/>
        </w:trPr>
        <w:tc>
          <w:tcPr>
            <w:tcW w:w="14916" w:type="dxa"/>
            <w:gridSpan w:val="4"/>
            <w:shd w:val="clear" w:color="auto" w:fill="FFC000"/>
          </w:tcPr>
          <w:p w:rsidR="006729FE" w:rsidRPr="00D206DC" w:rsidRDefault="006729FE" w:rsidP="00D206DC">
            <w:pPr>
              <w:pStyle w:val="TableParagraph"/>
              <w:spacing w:line="290" w:lineRule="atLeast"/>
              <w:ind w:left="366" w:right="350" w:hanging="1"/>
              <w:jc w:val="center"/>
              <w:rPr>
                <w:b/>
                <w:bCs/>
              </w:rPr>
            </w:pPr>
            <w:r w:rsidRPr="00D206DC">
              <w:rPr>
                <w:b/>
                <w:bCs/>
              </w:rPr>
              <w:t>СЕНТЯБРЬ 2019</w:t>
            </w:r>
          </w:p>
        </w:tc>
      </w:tr>
      <w:tr w:rsidR="006729FE" w:rsidTr="00D206DC">
        <w:trPr>
          <w:trHeight w:val="873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1316"/>
            </w:pPr>
            <w:r>
              <w:t>1. Аналитические мероприятия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Анализ качества ГИА за 2018-2019 уч.г.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15.09.2019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90" w:lineRule="atLeast"/>
              <w:ind w:left="562" w:right="350" w:firstLine="55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Направление электронного варианта анализа ГИА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педагогам, руководителям МО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25.09.2019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37"/>
              <w:ind w:left="562" w:firstLine="55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1012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88"/>
            </w:pPr>
            <w:r>
              <w:t>2.Разработка локальных актов, нормативных документов, обеспечивающих проведение</w:t>
            </w:r>
          </w:p>
          <w:p w:rsidR="006729FE" w:rsidRDefault="006729FE" w:rsidP="00D206DC">
            <w:pPr>
              <w:pStyle w:val="TableParagraph"/>
              <w:spacing w:line="238" w:lineRule="exact"/>
              <w:ind w:left="110"/>
            </w:pPr>
            <w:r>
              <w:t>ГИА</w:t>
            </w:r>
          </w:p>
        </w:tc>
        <w:tc>
          <w:tcPr>
            <w:tcW w:w="7261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ind w:left="562" w:firstLine="55"/>
            </w:pPr>
          </w:p>
        </w:tc>
      </w:tr>
      <w:tr w:rsidR="006729FE" w:rsidTr="00D206DC">
        <w:trPr>
          <w:trHeight w:val="582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818"/>
            </w:pPr>
            <w:r>
              <w:t>3.Реализация мер по повышению качества преподавания учебных предметов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Внесение корректив в рабочие программы на 2019-2020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уч.г. с учетом результатов ГИА 2018-2019 уч.г., ИКР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before="140"/>
              <w:ind w:left="174" w:right="157"/>
              <w:jc w:val="center"/>
            </w:pPr>
            <w:r>
              <w:t>до 15.09.2019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  <w:ind w:left="562" w:firstLine="55"/>
            </w:pPr>
            <w:r>
              <w:t>учителя-предметники</w:t>
            </w:r>
          </w:p>
        </w:tc>
      </w:tr>
      <w:tr w:rsidR="006729FE" w:rsidTr="00D206DC">
        <w:trPr>
          <w:trHeight w:val="116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Заседание  МО учителей русского языка</w:t>
            </w:r>
          </w:p>
          <w:p w:rsidR="006729FE" w:rsidRDefault="006729FE" w:rsidP="00D206DC">
            <w:pPr>
              <w:pStyle w:val="TableParagraph"/>
              <w:spacing w:before="37" w:line="276" w:lineRule="auto"/>
              <w:ind w:left="108" w:right="140" w:firstLine="55"/>
            </w:pPr>
            <w:r>
              <w:t>и литературы «О подготовке и написании сочинения как формы допуска к ЕГЭ, сдаче итогового собеседования</w:t>
            </w:r>
          </w:p>
          <w:p w:rsidR="006729FE" w:rsidRDefault="006729FE" w:rsidP="00D206DC">
            <w:pPr>
              <w:pStyle w:val="TableParagraph"/>
              <w:spacing w:before="2"/>
              <w:ind w:left="108"/>
            </w:pPr>
            <w:r>
              <w:t>как формы допуска к ОГЭ»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15.09.2019</w:t>
            </w:r>
          </w:p>
        </w:tc>
        <w:tc>
          <w:tcPr>
            <w:tcW w:w="2551" w:type="dxa"/>
          </w:tcPr>
          <w:p w:rsidR="006729FE" w:rsidRPr="00D206DC" w:rsidRDefault="006729FE" w:rsidP="00D206DC">
            <w:pPr>
              <w:pStyle w:val="TableParagraph"/>
              <w:ind w:left="562" w:firstLine="55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before="154"/>
              <w:ind w:left="562" w:firstLine="55"/>
            </w:pPr>
            <w:r>
              <w:t>Руководитель МО</w:t>
            </w:r>
          </w:p>
        </w:tc>
      </w:tr>
      <w:tr w:rsidR="006729FE" w:rsidTr="00D206DC">
        <w:trPr>
          <w:trHeight w:val="87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176"/>
            </w:pPr>
            <w:r>
              <w:t>Заседание МО «Анализ ГИА-2019, внесение изменений в рабочие программы</w:t>
            </w:r>
          </w:p>
          <w:p w:rsidR="006729FE" w:rsidRDefault="006729FE" w:rsidP="00D206DC">
            <w:pPr>
              <w:pStyle w:val="TableParagraph"/>
              <w:spacing w:line="252" w:lineRule="exact"/>
              <w:ind w:left="108"/>
            </w:pPr>
            <w:r>
              <w:t>на 2018-2018 уч.г.»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25.09.2019</w:t>
            </w:r>
          </w:p>
        </w:tc>
        <w:tc>
          <w:tcPr>
            <w:tcW w:w="2551" w:type="dxa"/>
          </w:tcPr>
          <w:p w:rsidR="006729FE" w:rsidRPr="00D206DC" w:rsidRDefault="006729FE" w:rsidP="00D206DC">
            <w:pPr>
              <w:pStyle w:val="TableParagraph"/>
              <w:spacing w:before="8"/>
              <w:ind w:left="562" w:firstLine="55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ind w:left="562" w:firstLine="55"/>
            </w:pPr>
            <w:r>
              <w:t>руководители МО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Участие педагогов в КПК, вебинарах по вопросам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подготовки учащихся к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562" w:firstLine="55"/>
            </w:pPr>
            <w:r>
              <w:t>учителя-предметники</w:t>
            </w:r>
          </w:p>
        </w:tc>
      </w:tr>
      <w:tr w:rsidR="006729FE" w:rsidTr="00D206DC">
        <w:trPr>
          <w:trHeight w:val="292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spacing w:line="242" w:lineRule="auto"/>
              <w:ind w:left="110" w:right="1174"/>
            </w:pPr>
            <w:r>
              <w:t>4.Организационно- технологическое</w:t>
            </w:r>
          </w:p>
          <w:p w:rsidR="006729FE" w:rsidRDefault="006729FE" w:rsidP="00D206DC">
            <w:pPr>
              <w:pStyle w:val="TableParagraph"/>
              <w:spacing w:line="248" w:lineRule="exact"/>
              <w:ind w:left="110"/>
            </w:pPr>
            <w:r>
              <w:t>сопровождение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Составление графика консультаций по подготовке к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20.09.2019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562" w:firstLine="55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Подготовка к педагогическому совету «Анализ ГИА-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2019: проблемы и перспективы»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20.09.2019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562" w:firstLine="55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87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Выявление учащихся группы риска, составление</w:t>
            </w:r>
          </w:p>
          <w:p w:rsidR="006729FE" w:rsidRDefault="006729FE" w:rsidP="00D206DC">
            <w:pPr>
              <w:pStyle w:val="TableParagraph"/>
              <w:spacing w:before="2" w:line="290" w:lineRule="atLeast"/>
              <w:ind w:left="108" w:right="536"/>
            </w:pPr>
            <w:r>
              <w:t>учащимися индивидуальных планов по подготовки к ГИА, согласование планов с педагогами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25.09.2019</w:t>
            </w:r>
          </w:p>
        </w:tc>
        <w:tc>
          <w:tcPr>
            <w:tcW w:w="2551" w:type="dxa"/>
          </w:tcPr>
          <w:p w:rsidR="006729FE" w:rsidRPr="00D206DC" w:rsidRDefault="006729FE" w:rsidP="00D206DC">
            <w:pPr>
              <w:pStyle w:val="TableParagraph"/>
              <w:spacing w:before="11"/>
              <w:ind w:left="562" w:firstLine="55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ind w:left="562" w:firstLine="55"/>
            </w:pPr>
            <w:r>
              <w:t>учителя-предметники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Формирование групп для организации групповых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консультаций по подготовке к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15.09.2019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  <w:ind w:left="562" w:firstLine="55"/>
            </w:pPr>
            <w:r>
              <w:t>Заместитель директора по УР</w:t>
            </w:r>
          </w:p>
        </w:tc>
      </w:tr>
    </w:tbl>
    <w:p w:rsidR="006729FE" w:rsidRDefault="006729FE">
      <w:pPr>
        <w:sectPr w:rsidR="006729FE">
          <w:pgSz w:w="16840" w:h="11910" w:orient="landscape"/>
          <w:pgMar w:top="700" w:right="420" w:bottom="280" w:left="11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7261"/>
        <w:gridCol w:w="1984"/>
        <w:gridCol w:w="2551"/>
      </w:tblGrid>
      <w:tr w:rsidR="006729FE" w:rsidTr="00D206DC">
        <w:trPr>
          <w:trHeight w:val="1164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8" w:lineRule="exact"/>
              <w:ind w:left="110"/>
            </w:pPr>
            <w:r>
              <w:t>5.Обучение лиц,</w:t>
            </w:r>
          </w:p>
          <w:p w:rsidR="006729FE" w:rsidRDefault="006729FE" w:rsidP="00D206DC">
            <w:pPr>
              <w:pStyle w:val="TableParagraph"/>
              <w:ind w:left="110" w:right="258"/>
            </w:pPr>
            <w:r>
              <w:t>привлекаемых к проведению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261"/>
            </w:pPr>
            <w:r>
              <w:t>Инструктаж педагогов о проведении индивидуальных и групповых консультаций. Информирование о</w:t>
            </w:r>
          </w:p>
          <w:p w:rsidR="006729FE" w:rsidRDefault="006729FE" w:rsidP="00D206DC">
            <w:pPr>
              <w:pStyle w:val="TableParagraph"/>
              <w:spacing w:line="252" w:lineRule="exact"/>
              <w:ind w:left="108"/>
            </w:pPr>
            <w:r>
              <w:t>нормативных документах, регламентирующих ГИА в</w:t>
            </w:r>
          </w:p>
          <w:p w:rsidR="006729FE" w:rsidRDefault="006729FE" w:rsidP="00D206DC">
            <w:pPr>
              <w:pStyle w:val="TableParagraph"/>
              <w:spacing w:before="33"/>
              <w:ind w:left="108"/>
            </w:pPr>
            <w:r>
              <w:t>2019-2020 уч.г.</w:t>
            </w:r>
          </w:p>
        </w:tc>
        <w:tc>
          <w:tcPr>
            <w:tcW w:w="1984" w:type="dxa"/>
          </w:tcPr>
          <w:p w:rsidR="006729FE" w:rsidRPr="00D206DC" w:rsidRDefault="006729FE">
            <w:pPr>
              <w:pStyle w:val="TableParagraph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before="155"/>
              <w:ind w:left="176" w:right="156"/>
              <w:jc w:val="center"/>
            </w:pPr>
            <w:r>
              <w:t>16.09.2019</w:t>
            </w:r>
          </w:p>
        </w:tc>
        <w:tc>
          <w:tcPr>
            <w:tcW w:w="2551" w:type="dxa"/>
          </w:tcPr>
          <w:p w:rsidR="006729FE" w:rsidRPr="00D206DC" w:rsidRDefault="006729FE" w:rsidP="00D206DC">
            <w:pPr>
              <w:pStyle w:val="TableParagraph"/>
              <w:ind w:firstLine="137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before="155"/>
              <w:ind w:left="609" w:firstLine="137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1026"/>
            </w:pPr>
            <w:r>
              <w:t>6.Информационное сопровождение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Размещение на информационном стенде и на сайте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графика консультации по подготовке к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4" w:right="157"/>
              <w:jc w:val="center"/>
            </w:pPr>
            <w:r>
              <w:t>до 20.09.2019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9" w:lineRule="exact"/>
              <w:ind w:left="609" w:firstLine="137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Участие учащихся в он-лайн консультациях,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консультациях педагогов и психолога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8" w:right="127" w:firstLine="137"/>
              <w:jc w:val="center"/>
            </w:pPr>
            <w:r>
              <w:t>учителя-предметники,</w:t>
            </w:r>
          </w:p>
          <w:p w:rsidR="006729FE" w:rsidRDefault="006729FE" w:rsidP="00D206DC">
            <w:pPr>
              <w:pStyle w:val="TableParagraph"/>
              <w:spacing w:before="37"/>
              <w:ind w:left="138" w:right="127" w:firstLine="137"/>
              <w:jc w:val="center"/>
            </w:pPr>
          </w:p>
        </w:tc>
      </w:tr>
      <w:tr w:rsidR="006729FE" w:rsidTr="00D206DC">
        <w:trPr>
          <w:trHeight w:val="58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Единый классный час для учащихся 9-х классов «ГИА-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2020»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17.09.2019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 w:firstLine="137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87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Родительское собрание «Об организации учебно-</w:t>
            </w:r>
          </w:p>
          <w:p w:rsidR="006729FE" w:rsidRDefault="006729FE" w:rsidP="00D206DC">
            <w:pPr>
              <w:pStyle w:val="TableParagraph"/>
              <w:spacing w:before="2" w:line="290" w:lineRule="atLeast"/>
              <w:ind w:left="108"/>
            </w:pPr>
            <w:r>
              <w:t>воспитательного процесса в 2019-2020 уч.г. в 9,11-х классах»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30.09.2019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 w:firstLine="137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Размещение информации о ГИА на сайте школы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 w:firstLine="137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0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52" w:lineRule="exact"/>
              <w:ind w:left="110" w:right="273"/>
            </w:pPr>
            <w:r>
              <w:t>7.Психолого-педагогическое сопровождение ГИА</w:t>
            </w:r>
          </w:p>
        </w:tc>
        <w:tc>
          <w:tcPr>
            <w:tcW w:w="7261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ind w:firstLine="137"/>
            </w:pPr>
          </w:p>
        </w:tc>
      </w:tr>
      <w:tr w:rsidR="006729FE" w:rsidTr="00D206DC">
        <w:trPr>
          <w:trHeight w:val="873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442"/>
            </w:pPr>
            <w:r>
              <w:t>8.Финансовое обеспечение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573"/>
            </w:pPr>
            <w:r>
              <w:t>Планирование расходов на приобретение расходных материалов и техники в ППЭ:</w:t>
            </w:r>
          </w:p>
          <w:p w:rsidR="006729FE" w:rsidRDefault="006729FE" w:rsidP="00D206DC">
            <w:pPr>
              <w:pStyle w:val="TableParagraph"/>
              <w:spacing w:line="252" w:lineRule="exact"/>
              <w:ind w:left="108"/>
            </w:pPr>
            <w:r>
              <w:t>Бумага, картриджи, сканеры, принтеры, ноутбуки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76" w:lineRule="auto"/>
              <w:ind w:left="604" w:right="550" w:firstLine="137"/>
            </w:pPr>
            <w:r>
              <w:t>Заместитель директора по ХР</w:t>
            </w:r>
          </w:p>
        </w:tc>
      </w:tr>
      <w:tr w:rsidR="006729FE" w:rsidTr="00D206DC">
        <w:trPr>
          <w:trHeight w:val="760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9.Контроль за подготовкой и</w:t>
            </w:r>
          </w:p>
          <w:p w:rsidR="006729FE" w:rsidRDefault="006729FE" w:rsidP="00D206DC">
            <w:pPr>
              <w:pStyle w:val="TableParagraph"/>
              <w:spacing w:before="5" w:line="252" w:lineRule="exact"/>
              <w:ind w:left="110" w:right="560"/>
            </w:pPr>
            <w:r>
              <w:t>организацией проведения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78" w:lineRule="auto"/>
              <w:ind w:left="108" w:right="519"/>
            </w:pPr>
            <w:r>
              <w:t>Стартовые контрольные работы (диагностика уровня освоения программ учебного плана)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435"/>
            </w:pPr>
            <w:r>
              <w:t>03.09.2019 -</w:t>
            </w:r>
          </w:p>
          <w:p w:rsidR="006729FE" w:rsidRDefault="006729FE" w:rsidP="00D206DC">
            <w:pPr>
              <w:pStyle w:val="TableParagraph"/>
              <w:spacing w:before="40"/>
              <w:ind w:left="500"/>
            </w:pPr>
            <w:r>
              <w:t>20.09.2019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98" w:firstLine="137"/>
            </w:pPr>
            <w:r>
              <w:t>учителя - предметники</w:t>
            </w:r>
          </w:p>
        </w:tc>
      </w:tr>
      <w:tr w:rsidR="006729FE" w:rsidRPr="00AD2426" w:rsidTr="00D206DC">
        <w:trPr>
          <w:trHeight w:val="290"/>
        </w:trPr>
        <w:tc>
          <w:tcPr>
            <w:tcW w:w="14916" w:type="dxa"/>
            <w:gridSpan w:val="4"/>
            <w:shd w:val="clear" w:color="auto" w:fill="FFC000"/>
          </w:tcPr>
          <w:p w:rsidR="006729FE" w:rsidRPr="00D206DC" w:rsidRDefault="006729FE" w:rsidP="00D206DC">
            <w:pPr>
              <w:pStyle w:val="TableParagraph"/>
              <w:spacing w:line="247" w:lineRule="exact"/>
              <w:ind w:left="253" w:firstLine="137"/>
              <w:jc w:val="center"/>
              <w:rPr>
                <w:b/>
                <w:bCs/>
              </w:rPr>
            </w:pPr>
            <w:r w:rsidRPr="00D206DC">
              <w:rPr>
                <w:b/>
                <w:bCs/>
              </w:rPr>
              <w:t>ОКТЯБРЬ 2019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spacing w:line="242" w:lineRule="auto"/>
              <w:ind w:left="110" w:right="1316"/>
            </w:pPr>
            <w:r>
              <w:t>1. Аналитические мероприятия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Анализ входного контроля.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10.10.2019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253" w:firstLine="137"/>
            </w:pPr>
            <w:r>
              <w:t>учителя-предметники</w:t>
            </w:r>
          </w:p>
        </w:tc>
      </w:tr>
      <w:tr w:rsidR="006729FE" w:rsidTr="00D206DC">
        <w:trPr>
          <w:trHeight w:val="29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Предварительная успеваемость учащихся 9-11-х классов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6" w:right="156"/>
              <w:jc w:val="center"/>
            </w:pPr>
            <w:r>
              <w:t>15.10.2019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9" w:lineRule="exact"/>
              <w:ind w:left="162" w:firstLine="137"/>
            </w:pPr>
            <w:r>
              <w:t>классные руководители</w:t>
            </w:r>
          </w:p>
        </w:tc>
      </w:tr>
      <w:tr w:rsidR="006729FE" w:rsidTr="00D206DC">
        <w:trPr>
          <w:trHeight w:val="2037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88"/>
            </w:pPr>
            <w:r>
              <w:t>2.Разработка локальных актов, обеспечивающих проведение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Приказы:</w:t>
            </w:r>
          </w:p>
          <w:p w:rsidR="006729FE" w:rsidRDefault="006729FE" w:rsidP="00D206DC">
            <w:pPr>
              <w:pStyle w:val="TableParagraph"/>
              <w:spacing w:before="37" w:line="276" w:lineRule="auto"/>
              <w:ind w:left="108" w:right="354"/>
            </w:pPr>
            <w:r>
              <w:t>1.О проведении педагогического совета «Анализ ГИА- 2019: проблемы и перспективы».</w:t>
            </w:r>
          </w:p>
          <w:p w:rsidR="006729FE" w:rsidRDefault="006729FE" w:rsidP="00D206DC">
            <w:pPr>
              <w:pStyle w:val="TableParagraph"/>
              <w:spacing w:before="2" w:line="276" w:lineRule="auto"/>
              <w:ind w:left="108" w:right="221"/>
            </w:pPr>
            <w:r>
              <w:t>2.Об итогах педагогического совета «Анализ ГИА-2019: проблемы и перспективы» - утверждение плана подготовки к ГИА.</w:t>
            </w:r>
          </w:p>
          <w:p w:rsidR="006729FE" w:rsidRDefault="006729FE" w:rsidP="00D206DC">
            <w:pPr>
              <w:pStyle w:val="TableParagraph"/>
              <w:spacing w:line="251" w:lineRule="exact"/>
              <w:ind w:left="108"/>
            </w:pPr>
            <w:r>
              <w:t>3.О проведении репетиционного итогового сочинения.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31.10.2019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 w:firstLine="137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3.Реализация мер по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Педагогический совет «Анализ ГИА-2019: проблемы и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19.10.2019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</w:tbl>
    <w:p w:rsidR="006729FE" w:rsidRDefault="006729FE">
      <w:pPr>
        <w:rPr>
          <w:sz w:val="20"/>
        </w:rPr>
        <w:sectPr w:rsidR="006729FE">
          <w:pgSz w:w="16840" w:h="11910" w:orient="landscape"/>
          <w:pgMar w:top="700" w:right="420" w:bottom="280" w:left="11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7261"/>
        <w:gridCol w:w="1984"/>
        <w:gridCol w:w="2551"/>
      </w:tblGrid>
      <w:tr w:rsidR="006729FE" w:rsidTr="00D206DC">
        <w:trPr>
          <w:trHeight w:val="292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818"/>
            </w:pPr>
            <w:r>
              <w:t>повышению качества преподавания учебных предметов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перспективы»</w:t>
            </w:r>
          </w:p>
        </w:tc>
        <w:tc>
          <w:tcPr>
            <w:tcW w:w="1984" w:type="dxa"/>
          </w:tcPr>
          <w:p w:rsidR="006729FE" w:rsidRPr="00D206DC" w:rsidRDefault="006729F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6729FE" w:rsidRPr="00D206DC" w:rsidRDefault="006729FE">
            <w:pPr>
              <w:pStyle w:val="TableParagraph"/>
              <w:rPr>
                <w:sz w:val="20"/>
              </w:rPr>
            </w:pPr>
          </w:p>
        </w:tc>
      </w:tr>
      <w:tr w:rsidR="006729FE" w:rsidTr="00D206DC">
        <w:trPr>
          <w:trHeight w:val="58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Участие педагогов в вебинарах по вопросам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подготовки учащихся к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41" w:right="127"/>
              <w:jc w:val="center"/>
            </w:pPr>
            <w:r>
              <w:t>учителя-предметники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1174"/>
            </w:pPr>
            <w:r>
              <w:t>4.Организационно- технологическое</w:t>
            </w:r>
          </w:p>
          <w:p w:rsidR="006729FE" w:rsidRDefault="006729FE" w:rsidP="00D206DC">
            <w:pPr>
              <w:pStyle w:val="TableParagraph"/>
              <w:spacing w:line="251" w:lineRule="exact"/>
              <w:ind w:left="110"/>
            </w:pPr>
            <w:r>
              <w:t>сопровождение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Пробное сочинение в 11-х классах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6" w:right="156"/>
              <w:jc w:val="center"/>
            </w:pPr>
            <w:r>
              <w:t>Октябрь 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37"/>
              <w:ind w:left="630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Сбор документов для формирования РИС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43" w:right="127"/>
              <w:jc w:val="center"/>
            </w:pPr>
            <w:r>
              <w:t>классные руководители</w:t>
            </w:r>
          </w:p>
        </w:tc>
      </w:tr>
      <w:tr w:rsidR="006729FE" w:rsidTr="00D206DC">
        <w:trPr>
          <w:trHeight w:val="873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8" w:lineRule="exact"/>
              <w:ind w:left="110"/>
            </w:pPr>
            <w:r>
              <w:t>5.Обучение лиц,</w:t>
            </w:r>
          </w:p>
          <w:p w:rsidR="006729FE" w:rsidRDefault="006729FE" w:rsidP="00D206DC">
            <w:pPr>
              <w:pStyle w:val="TableParagraph"/>
              <w:ind w:left="110" w:right="258"/>
            </w:pPr>
            <w:r>
              <w:t>привлекаемых к проведению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Инструктивное совещание для педагогов,</w:t>
            </w:r>
          </w:p>
          <w:p w:rsidR="006729FE" w:rsidRDefault="006729FE" w:rsidP="00D206DC">
            <w:pPr>
              <w:pStyle w:val="TableParagraph"/>
              <w:spacing w:line="290" w:lineRule="atLeast"/>
              <w:ind w:left="108" w:right="938"/>
            </w:pPr>
            <w:r>
              <w:t>задействованных в проведении и проверке работ репетиционного сочинения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6" w:right="156"/>
              <w:jc w:val="center"/>
            </w:pPr>
            <w:r>
              <w:t>Октябрь 2019</w:t>
            </w: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  <w:r>
              <w:t>Заместитель директора по УР</w:t>
            </w:r>
          </w:p>
          <w:p w:rsidR="006729FE" w:rsidRDefault="006729FE">
            <w:pPr>
              <w:pStyle w:val="TableParagraph"/>
            </w:pPr>
            <w:r>
              <w:t>Руководитель МО</w:t>
            </w:r>
          </w:p>
        </w:tc>
      </w:tr>
      <w:tr w:rsidR="006729FE" w:rsidTr="00D206DC">
        <w:trPr>
          <w:trHeight w:val="583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spacing w:line="242" w:lineRule="auto"/>
              <w:ind w:left="110" w:right="1026"/>
            </w:pPr>
            <w:r>
              <w:t>6.Информационное сопровождение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Он-лайн собрание для родителей учащихся 11-х классов</w:t>
            </w:r>
          </w:p>
          <w:p w:rsidR="006729FE" w:rsidRDefault="006729FE" w:rsidP="00D206DC">
            <w:pPr>
              <w:pStyle w:val="TableParagraph"/>
              <w:spacing w:before="40"/>
              <w:ind w:left="108"/>
            </w:pPr>
            <w:r>
              <w:t>«Итоговое сочинение»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Октябрь 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40"/>
              <w:ind w:left="140" w:right="127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Единый классный час для учащихся 11-х классов «ГИА-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2020»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Октябрь 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9" w:right="127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Участие учащихся в он-лайн консультациях,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консультациях педагогов и психолога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8" w:right="127"/>
              <w:jc w:val="center"/>
            </w:pPr>
            <w:r>
              <w:t>учителя-предметники</w:t>
            </w:r>
          </w:p>
          <w:p w:rsidR="006729FE" w:rsidRDefault="006729FE" w:rsidP="00D206DC">
            <w:pPr>
              <w:pStyle w:val="TableParagraph"/>
              <w:spacing w:before="37"/>
              <w:ind w:left="138" w:right="127"/>
              <w:jc w:val="center"/>
            </w:pPr>
          </w:p>
        </w:tc>
      </w:tr>
      <w:tr w:rsidR="006729FE" w:rsidTr="00D206DC">
        <w:trPr>
          <w:trHeight w:val="29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Размещение информации о ГИА на сайте школы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9" w:lineRule="exact"/>
              <w:ind w:left="139" w:right="127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О сроках и местах подачи заявлений на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41" w:right="127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760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7.Психолого-педагогическое</w:t>
            </w:r>
          </w:p>
          <w:p w:rsidR="006729FE" w:rsidRDefault="006729FE" w:rsidP="00D206DC">
            <w:pPr>
              <w:pStyle w:val="TableParagraph"/>
              <w:spacing w:before="5" w:line="252" w:lineRule="exact"/>
              <w:ind w:left="110" w:right="402"/>
            </w:pPr>
            <w:r>
              <w:t>сопровождение участников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78" w:lineRule="auto"/>
              <w:ind w:left="108" w:right="1829"/>
            </w:pPr>
            <w:r>
              <w:t>Тренинг «Полезные двадцатиминутки» для учащихся 9-х, 11-х классов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8" w:right="127"/>
              <w:jc w:val="center"/>
            </w:pPr>
            <w:r>
              <w:t>Педагог-психолог</w:t>
            </w:r>
          </w:p>
        </w:tc>
      </w:tr>
      <w:tr w:rsidR="006729FE" w:rsidTr="00D206DC">
        <w:trPr>
          <w:trHeight w:val="50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6" w:lineRule="exact"/>
              <w:ind w:left="110"/>
            </w:pPr>
            <w:r>
              <w:t>8.Финансовое обеспечение</w:t>
            </w:r>
          </w:p>
          <w:p w:rsidR="006729FE" w:rsidRDefault="006729FE" w:rsidP="00D206DC">
            <w:pPr>
              <w:pStyle w:val="TableParagraph"/>
              <w:spacing w:line="240" w:lineRule="exact"/>
              <w:ind w:left="110"/>
            </w:pPr>
            <w:r>
              <w:t>ГИА</w:t>
            </w:r>
          </w:p>
        </w:tc>
        <w:tc>
          <w:tcPr>
            <w:tcW w:w="7261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757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262"/>
            </w:pPr>
            <w:r>
              <w:t>9.Контроль за подготовкой и организацией проведения</w:t>
            </w:r>
          </w:p>
          <w:p w:rsidR="006729FE" w:rsidRDefault="006729FE" w:rsidP="00D206DC">
            <w:pPr>
              <w:pStyle w:val="TableParagraph"/>
              <w:spacing w:line="238" w:lineRule="exact"/>
              <w:ind w:left="110"/>
            </w:pPr>
            <w:r>
              <w:t>ГИА</w:t>
            </w:r>
          </w:p>
        </w:tc>
        <w:tc>
          <w:tcPr>
            <w:tcW w:w="7261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RPr="0036728B" w:rsidTr="00D206DC">
        <w:trPr>
          <w:trHeight w:val="1164"/>
        </w:trPr>
        <w:tc>
          <w:tcPr>
            <w:tcW w:w="14916" w:type="dxa"/>
            <w:gridSpan w:val="4"/>
            <w:shd w:val="clear" w:color="auto" w:fill="FFC000"/>
          </w:tcPr>
          <w:p w:rsidR="006729FE" w:rsidRPr="00D206DC" w:rsidRDefault="006729FE" w:rsidP="00D206DC">
            <w:pPr>
              <w:pStyle w:val="TableParagraph"/>
              <w:jc w:val="center"/>
              <w:rPr>
                <w:b/>
                <w:bCs/>
              </w:rPr>
            </w:pPr>
            <w:r w:rsidRPr="00D206DC">
              <w:rPr>
                <w:b/>
                <w:bCs/>
              </w:rPr>
              <w:t>НОЯБРЬ 2019</w:t>
            </w:r>
          </w:p>
        </w:tc>
      </w:tr>
      <w:tr w:rsidR="006729FE" w:rsidTr="00D206DC">
        <w:trPr>
          <w:trHeight w:val="1164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1316"/>
            </w:pPr>
            <w:r>
              <w:t>1. Аналитические мероприятия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190"/>
            </w:pPr>
            <w:r>
              <w:t>Анализ посещаемости занятий в рамках школы тестовой культуры.</w:t>
            </w:r>
          </w:p>
          <w:p w:rsidR="006729FE" w:rsidRDefault="006729FE" w:rsidP="00D206DC">
            <w:pPr>
              <w:pStyle w:val="TableParagraph"/>
              <w:spacing w:line="253" w:lineRule="exact"/>
              <w:ind w:left="108"/>
            </w:pPr>
            <w:r>
              <w:t>Анализ уроков русского языка и литературы в 8-11-х</w:t>
            </w:r>
          </w:p>
          <w:p w:rsidR="006729FE" w:rsidRDefault="006729FE" w:rsidP="00D206DC">
            <w:pPr>
              <w:pStyle w:val="TableParagraph"/>
              <w:spacing w:before="33"/>
              <w:ind w:left="108"/>
            </w:pPr>
            <w:r>
              <w:t>классах</w:t>
            </w: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582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88"/>
            </w:pPr>
            <w:r>
              <w:t>2.Разработка локальных актов, обеспечивающих проведение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Приказы: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1.О назначении ответственных за ведение базы данных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4" w:right="157"/>
              <w:jc w:val="center"/>
            </w:pPr>
            <w:r>
              <w:t>до 15.11.2019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9" w:lineRule="exact"/>
              <w:ind w:left="139" w:right="127"/>
              <w:jc w:val="center"/>
            </w:pPr>
            <w:r>
              <w:t>Заместитель директора по УР</w:t>
            </w:r>
          </w:p>
        </w:tc>
      </w:tr>
    </w:tbl>
    <w:p w:rsidR="006729FE" w:rsidRDefault="006729FE">
      <w:pPr>
        <w:sectPr w:rsidR="006729FE">
          <w:pgSz w:w="16840" w:h="11910" w:orient="landscape"/>
          <w:pgMar w:top="700" w:right="420" w:bottom="280" w:left="11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7261"/>
        <w:gridCol w:w="1984"/>
        <w:gridCol w:w="2551"/>
      </w:tblGrid>
      <w:tr w:rsidR="006729FE" w:rsidTr="00D206DC">
        <w:trPr>
          <w:trHeight w:val="145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9" w:lineRule="exact"/>
              <w:ind w:left="110"/>
            </w:pPr>
            <w:r>
              <w:t>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участников</w:t>
            </w:r>
            <w:r w:rsidRPr="00D206DC">
              <w:rPr>
                <w:spacing w:val="53"/>
              </w:rPr>
              <w:t xml:space="preserve"> </w:t>
            </w:r>
            <w:r>
              <w:t>ГИА.</w:t>
            </w:r>
          </w:p>
          <w:p w:rsidR="006729FE" w:rsidRDefault="006729FE" w:rsidP="00D206DC">
            <w:pPr>
              <w:pStyle w:val="TableParagraph"/>
              <w:spacing w:before="38" w:line="276" w:lineRule="auto"/>
              <w:ind w:left="108" w:right="979"/>
            </w:pPr>
            <w:r>
              <w:t>2.О составе комиссии по организации итогового сочинения.</w:t>
            </w:r>
          </w:p>
          <w:p w:rsidR="006729FE" w:rsidRDefault="006729FE" w:rsidP="00D206DC">
            <w:pPr>
              <w:pStyle w:val="TableParagraph"/>
              <w:spacing w:line="252" w:lineRule="exact"/>
              <w:ind w:left="108"/>
            </w:pPr>
            <w:r>
              <w:t>3.О составе комиссии по проверке итогового сочинения.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4.О проведении итогового сочинения.</w:t>
            </w: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1745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818"/>
            </w:pPr>
            <w:r>
              <w:t>3.Реализация мер по повышению качества преподавания учебных предметов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1938"/>
            </w:pPr>
            <w:r>
              <w:t>Заседание МО «Изучение изменений и дополнений в спецификации</w:t>
            </w:r>
          </w:p>
          <w:p w:rsidR="006729FE" w:rsidRDefault="006729FE" w:rsidP="00D206DC">
            <w:pPr>
              <w:pStyle w:val="TableParagraph"/>
              <w:spacing w:line="252" w:lineRule="exact"/>
              <w:ind w:left="108"/>
            </w:pPr>
            <w:r>
              <w:t xml:space="preserve">и кодификаторы ОГЭ и ЕГЭ на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.»</w:t>
            </w:r>
          </w:p>
          <w:p w:rsidR="006729FE" w:rsidRDefault="006729FE" w:rsidP="00D206DC">
            <w:pPr>
              <w:pStyle w:val="TableParagraph"/>
              <w:spacing w:before="33" w:line="276" w:lineRule="auto"/>
              <w:ind w:left="108" w:right="483"/>
            </w:pPr>
            <w:r>
              <w:t>Заседание МО учителей русского языка «О качестве подготовки к итоговому сочинению и итоговому</w:t>
            </w:r>
          </w:p>
          <w:p w:rsidR="006729FE" w:rsidRDefault="006729FE" w:rsidP="00D206DC">
            <w:pPr>
              <w:pStyle w:val="TableParagraph"/>
              <w:spacing w:line="253" w:lineRule="exact"/>
              <w:ind w:left="108"/>
            </w:pPr>
            <w:r>
              <w:t>собеседованию»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до 15.11.2019</w:t>
            </w:r>
          </w:p>
          <w:p w:rsidR="006729FE" w:rsidRPr="00D206DC" w:rsidRDefault="006729FE">
            <w:pPr>
              <w:pStyle w:val="TableParagraph"/>
              <w:rPr>
                <w:sz w:val="24"/>
              </w:rPr>
            </w:pPr>
          </w:p>
          <w:p w:rsidR="006729FE" w:rsidRPr="00D206DC" w:rsidRDefault="006729FE" w:rsidP="00D206DC">
            <w:pPr>
              <w:pStyle w:val="TableParagraph"/>
              <w:spacing w:before="11"/>
              <w:rPr>
                <w:sz w:val="29"/>
              </w:rPr>
            </w:pPr>
          </w:p>
          <w:p w:rsidR="006729FE" w:rsidRDefault="006729FE" w:rsidP="00D206DC">
            <w:pPr>
              <w:pStyle w:val="TableParagraph"/>
              <w:ind w:left="176" w:right="156"/>
              <w:jc w:val="center"/>
            </w:pPr>
            <w:r>
              <w:t>26.11.2019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41" w:right="127"/>
              <w:jc w:val="center"/>
            </w:pPr>
            <w:r>
              <w:t>руководители МО</w:t>
            </w:r>
          </w:p>
        </w:tc>
      </w:tr>
      <w:tr w:rsidR="006729FE" w:rsidTr="00D206DC">
        <w:trPr>
          <w:trHeight w:val="145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166"/>
            </w:pPr>
            <w:r>
              <w:t>Погружение учащихся в особенности проведения ОГЭ и ЕГЭ по предметам, знакомство с критериями оценивания работ, баллами, спецификацией, кодификаторами, бланками;</w:t>
            </w:r>
          </w:p>
          <w:p w:rsidR="006729FE" w:rsidRDefault="006729FE" w:rsidP="00D206DC">
            <w:pPr>
              <w:pStyle w:val="TableParagraph"/>
              <w:ind w:left="108"/>
            </w:pPr>
            <w:r>
              <w:t>работа с электронными он-лайн ресурсами»</w:t>
            </w:r>
          </w:p>
        </w:tc>
        <w:tc>
          <w:tcPr>
            <w:tcW w:w="1984" w:type="dxa"/>
          </w:tcPr>
          <w:p w:rsidR="006729FE" w:rsidRPr="00D206DC" w:rsidRDefault="006729FE">
            <w:pPr>
              <w:pStyle w:val="TableParagraph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before="38"/>
              <w:ind w:left="500"/>
            </w:pPr>
            <w:r>
              <w:t xml:space="preserve"> Ноябрь 2019</w:t>
            </w:r>
          </w:p>
        </w:tc>
        <w:tc>
          <w:tcPr>
            <w:tcW w:w="2551" w:type="dxa"/>
          </w:tcPr>
          <w:p w:rsidR="006729FE" w:rsidRPr="00D206DC" w:rsidRDefault="006729FE">
            <w:pPr>
              <w:pStyle w:val="TableParagraph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before="154"/>
              <w:ind w:left="109"/>
            </w:pPr>
            <w:r>
              <w:t>Заместитель директора по УР</w:t>
            </w:r>
          </w:p>
          <w:p w:rsidR="006729FE" w:rsidRDefault="006729FE" w:rsidP="00D206DC">
            <w:pPr>
              <w:pStyle w:val="TableParagraph"/>
              <w:spacing w:before="38"/>
              <w:ind w:left="109"/>
            </w:pPr>
          </w:p>
        </w:tc>
      </w:tr>
      <w:tr w:rsidR="006729FE" w:rsidTr="00D206DC">
        <w:trPr>
          <w:trHeight w:val="58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Участие педагогов в КПК, вебинарах по вопросам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подготовки учащихся к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9" w:lineRule="exact"/>
              <w:ind w:left="141" w:right="127"/>
              <w:jc w:val="center"/>
            </w:pPr>
            <w:r>
              <w:t>учителя-предметники</w:t>
            </w:r>
          </w:p>
        </w:tc>
      </w:tr>
      <w:tr w:rsidR="006729FE" w:rsidTr="00D206DC">
        <w:trPr>
          <w:trHeight w:val="583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spacing w:line="242" w:lineRule="auto"/>
              <w:ind w:left="110" w:right="1174"/>
            </w:pPr>
            <w:r>
              <w:t>4.Организационно- технологическое</w:t>
            </w:r>
          </w:p>
          <w:p w:rsidR="006729FE" w:rsidRDefault="006729FE" w:rsidP="00D206DC">
            <w:pPr>
              <w:pStyle w:val="TableParagraph"/>
              <w:spacing w:line="249" w:lineRule="exact"/>
              <w:ind w:left="110"/>
            </w:pPr>
            <w:r>
              <w:t>сопровождение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Составление проекта распределения обязанностей при</w:t>
            </w:r>
          </w:p>
          <w:p w:rsidR="006729FE" w:rsidRDefault="006729FE" w:rsidP="00D206DC">
            <w:pPr>
              <w:pStyle w:val="TableParagraph"/>
              <w:spacing w:before="38"/>
              <w:ind w:left="108"/>
            </w:pPr>
            <w:r>
              <w:t>проведении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before="140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  <w:ind w:left="139" w:right="127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Сбор заявлений на участие в итоговом сочинении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19.11.2019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9" w:right="127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Формирование РИС ГИА для проведения итогового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сочинения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before="140"/>
              <w:ind w:left="174" w:right="157"/>
              <w:jc w:val="center"/>
            </w:pPr>
            <w:r>
              <w:t>до 22.11.2019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  <w:ind w:left="139" w:right="127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Технический контроль подготовки к итоговому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сочинению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before="137"/>
              <w:ind w:left="174" w:right="157"/>
              <w:jc w:val="center"/>
            </w:pPr>
            <w:r>
              <w:t>до 30.11.2019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37"/>
              <w:ind w:left="66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1747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5.Обучение лиц,</w:t>
            </w:r>
          </w:p>
          <w:p w:rsidR="006729FE" w:rsidRDefault="006729FE" w:rsidP="00D206DC">
            <w:pPr>
              <w:pStyle w:val="TableParagraph"/>
              <w:spacing w:before="1"/>
              <w:ind w:left="110" w:right="258"/>
            </w:pPr>
            <w:r>
              <w:t>привлекаемых к проведению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78" w:lineRule="auto"/>
              <w:ind w:left="108" w:right="616"/>
            </w:pPr>
            <w:r>
              <w:t>Инструктаж педагогов о подготовке материалов для пробных экзаменов. Информирование</w:t>
            </w:r>
          </w:p>
          <w:p w:rsidR="006729FE" w:rsidRDefault="006729FE" w:rsidP="00D206DC">
            <w:pPr>
              <w:pStyle w:val="TableParagraph"/>
              <w:spacing w:before="9" w:line="292" w:lineRule="exact"/>
              <w:ind w:left="108" w:right="301"/>
            </w:pPr>
            <w:r>
              <w:t>о нормативных документах, регламентирующих ГИА в 2019-2020 уч.г.</w:t>
            </w:r>
          </w:p>
        </w:tc>
        <w:tc>
          <w:tcPr>
            <w:tcW w:w="1984" w:type="dxa"/>
          </w:tcPr>
          <w:p w:rsidR="006729FE" w:rsidRPr="00D206DC" w:rsidRDefault="006729FE">
            <w:pPr>
              <w:pStyle w:val="TableParagraph"/>
              <w:rPr>
                <w:sz w:val="24"/>
              </w:rPr>
            </w:pPr>
          </w:p>
          <w:p w:rsidR="006729FE" w:rsidRPr="00D206DC" w:rsidRDefault="006729FE">
            <w:pPr>
              <w:pStyle w:val="TableParagraph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before="169"/>
              <w:ind w:left="176" w:right="156"/>
              <w:jc w:val="center"/>
            </w:pPr>
            <w:r>
              <w:t>19.11.2019</w:t>
            </w:r>
          </w:p>
        </w:tc>
        <w:tc>
          <w:tcPr>
            <w:tcW w:w="2551" w:type="dxa"/>
          </w:tcPr>
          <w:p w:rsidR="006729FE" w:rsidRPr="00D206DC" w:rsidRDefault="006729FE">
            <w:pPr>
              <w:pStyle w:val="TableParagraph"/>
              <w:rPr>
                <w:sz w:val="24"/>
              </w:rPr>
            </w:pPr>
          </w:p>
          <w:p w:rsidR="006729FE" w:rsidRPr="00D206DC" w:rsidRDefault="006729FE">
            <w:pPr>
              <w:pStyle w:val="TableParagraph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before="169"/>
              <w:ind w:left="139" w:right="127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289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Инструктаж педагогов об организации итогового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26.11.2019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41" w:right="127"/>
              <w:jc w:val="center"/>
            </w:pPr>
            <w:r>
              <w:t>Заместитель директора по УР</w:t>
            </w:r>
          </w:p>
        </w:tc>
      </w:tr>
    </w:tbl>
    <w:p w:rsidR="006729FE" w:rsidRDefault="006729FE">
      <w:pPr>
        <w:rPr>
          <w:sz w:val="20"/>
        </w:rPr>
        <w:sectPr w:rsidR="006729FE">
          <w:pgSz w:w="16840" w:h="11910" w:orient="landscape"/>
          <w:pgMar w:top="700" w:right="420" w:bottom="280" w:left="11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7261"/>
        <w:gridCol w:w="1984"/>
        <w:gridCol w:w="2551"/>
      </w:tblGrid>
      <w:tr w:rsidR="006729FE" w:rsidTr="00D206DC">
        <w:trPr>
          <w:trHeight w:val="292"/>
        </w:trPr>
        <w:tc>
          <w:tcPr>
            <w:tcW w:w="3120" w:type="dxa"/>
          </w:tcPr>
          <w:p w:rsidR="006729FE" w:rsidRPr="00D206DC" w:rsidRDefault="006729FE">
            <w:pPr>
              <w:pStyle w:val="TableParagraph"/>
              <w:rPr>
                <w:sz w:val="20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сочинения, проверке итогового сочинения</w:t>
            </w:r>
          </w:p>
        </w:tc>
        <w:tc>
          <w:tcPr>
            <w:tcW w:w="1984" w:type="dxa"/>
          </w:tcPr>
          <w:p w:rsidR="006729FE" w:rsidRPr="00D206DC" w:rsidRDefault="006729F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6729FE" w:rsidRPr="00D206DC" w:rsidRDefault="006729FE">
            <w:pPr>
              <w:pStyle w:val="TableParagraph"/>
              <w:rPr>
                <w:sz w:val="20"/>
              </w:rPr>
            </w:pPr>
          </w:p>
        </w:tc>
      </w:tr>
      <w:tr w:rsidR="006729FE" w:rsidTr="00D206DC">
        <w:trPr>
          <w:trHeight w:val="580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1026"/>
            </w:pPr>
            <w:r>
              <w:t>6.Информационное сопровождение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Единый классный час для выпускников 11-х классов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«Итоговое сочинение: еще раз о главном»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26.11.2019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  <w:ind w:left="139" w:right="127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Участие учащихся в он-лайн консультациях,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консультациях педагогов и психолога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9" w:lineRule="exact"/>
              <w:ind w:left="138" w:right="127"/>
              <w:jc w:val="center"/>
            </w:pPr>
            <w:r>
              <w:t>учителя-предметники,</w:t>
            </w:r>
          </w:p>
          <w:p w:rsidR="006729FE" w:rsidRDefault="006729FE" w:rsidP="00D206DC">
            <w:pPr>
              <w:pStyle w:val="TableParagraph"/>
              <w:spacing w:before="37"/>
              <w:ind w:left="138" w:right="127"/>
              <w:jc w:val="center"/>
            </w:pPr>
          </w:p>
        </w:tc>
      </w:tr>
      <w:tr w:rsidR="006729FE" w:rsidTr="00D206DC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Размещение информации о ГИА на сайте гимназии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9" w:right="127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760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273"/>
            </w:pPr>
            <w:r>
              <w:t>7.Психолого-педагогическое сопровождение участников</w:t>
            </w:r>
          </w:p>
          <w:p w:rsidR="006729FE" w:rsidRDefault="006729FE" w:rsidP="00D206DC">
            <w:pPr>
              <w:pStyle w:val="TableParagraph"/>
              <w:spacing w:line="238" w:lineRule="exact"/>
              <w:ind w:left="110"/>
            </w:pPr>
            <w:r>
              <w:t>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189"/>
            </w:pPr>
            <w:r>
              <w:t>Диагностика уровня тревожности в период подготовки к ГИА, итоговому сочинению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6" w:right="156"/>
              <w:jc w:val="center"/>
            </w:pPr>
            <w:r>
              <w:t>19.11.2019</w:t>
            </w:r>
          </w:p>
        </w:tc>
        <w:tc>
          <w:tcPr>
            <w:tcW w:w="2551" w:type="dxa"/>
          </w:tcPr>
          <w:p w:rsidR="006729FE" w:rsidRPr="00D206DC" w:rsidRDefault="006729FE" w:rsidP="00D206DC">
            <w:pPr>
              <w:pStyle w:val="TableParagraph"/>
              <w:spacing w:before="10"/>
              <w:rPr>
                <w:sz w:val="19"/>
              </w:rPr>
            </w:pPr>
          </w:p>
          <w:p w:rsidR="006729FE" w:rsidRDefault="006729FE" w:rsidP="00D206DC">
            <w:pPr>
              <w:pStyle w:val="TableParagraph"/>
              <w:ind w:left="138" w:right="127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0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6" w:lineRule="exact"/>
              <w:ind w:left="110"/>
            </w:pPr>
            <w:r>
              <w:t>8.Финансовое обеспечение</w:t>
            </w:r>
          </w:p>
          <w:p w:rsidR="006729FE" w:rsidRDefault="006729FE" w:rsidP="00D206DC">
            <w:pPr>
              <w:pStyle w:val="TableParagraph"/>
              <w:spacing w:line="241" w:lineRule="exact"/>
              <w:ind w:left="110"/>
            </w:pPr>
            <w:r>
              <w:t>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Приобретение бумаги для итогового сочинения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40" w:right="127"/>
              <w:jc w:val="center"/>
            </w:pPr>
            <w:r>
              <w:t xml:space="preserve">Заместитель директора по ХР </w:t>
            </w:r>
          </w:p>
        </w:tc>
      </w:tr>
      <w:tr w:rsidR="006729FE" w:rsidTr="00D206DC">
        <w:trPr>
          <w:trHeight w:val="1163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262"/>
            </w:pPr>
            <w:r>
              <w:t>9.Контроль за подготовкой и организацией проведения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225"/>
            </w:pPr>
            <w:r>
              <w:t>Оперативный контроль качества преподавания русского языка и литературы в 8-11-х классах как</w:t>
            </w:r>
            <w:r w:rsidRPr="00D206DC">
              <w:rPr>
                <w:spacing w:val="-4"/>
              </w:rPr>
              <w:t xml:space="preserve"> </w:t>
            </w:r>
            <w:r>
              <w:t>условия,</w:t>
            </w:r>
          </w:p>
          <w:p w:rsidR="006729FE" w:rsidRDefault="006729FE" w:rsidP="00D206DC">
            <w:pPr>
              <w:pStyle w:val="TableParagraph"/>
              <w:spacing w:line="252" w:lineRule="exact"/>
              <w:ind w:left="108"/>
            </w:pPr>
            <w:r>
              <w:t>обеспечивающего успешное написание</w:t>
            </w:r>
            <w:r w:rsidRPr="00D206DC">
              <w:rPr>
                <w:spacing w:val="-12"/>
              </w:rPr>
              <w:t xml:space="preserve"> </w:t>
            </w:r>
            <w:r>
              <w:t>итогового</w:t>
            </w:r>
          </w:p>
          <w:p w:rsidR="006729FE" w:rsidRDefault="006729FE" w:rsidP="00D206DC">
            <w:pPr>
              <w:pStyle w:val="TableParagraph"/>
              <w:spacing w:before="33"/>
              <w:ind w:left="108"/>
            </w:pPr>
            <w:r>
              <w:t>сочинения и сдачи итогового собеседования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76" w:lineRule="auto"/>
              <w:ind w:left="141" w:right="127"/>
              <w:jc w:val="center"/>
            </w:pPr>
            <w:r>
              <w:t>Заместитель директора по УР</w:t>
            </w:r>
          </w:p>
        </w:tc>
      </w:tr>
      <w:tr w:rsidR="006729FE" w:rsidRPr="0036728B" w:rsidTr="00D206DC">
        <w:trPr>
          <w:trHeight w:val="506"/>
        </w:trPr>
        <w:tc>
          <w:tcPr>
            <w:tcW w:w="14916" w:type="dxa"/>
            <w:gridSpan w:val="4"/>
            <w:shd w:val="clear" w:color="auto" w:fill="FFC000"/>
          </w:tcPr>
          <w:p w:rsidR="006729FE" w:rsidRPr="00D206DC" w:rsidRDefault="006729FE" w:rsidP="00D206DC">
            <w:pPr>
              <w:pStyle w:val="TableParagraph"/>
              <w:jc w:val="center"/>
              <w:rPr>
                <w:b/>
                <w:bCs/>
              </w:rPr>
            </w:pPr>
            <w:r w:rsidRPr="00D206DC">
              <w:rPr>
                <w:b/>
                <w:bCs/>
              </w:rPr>
              <w:t>ДЕКАБРЬ 2019</w:t>
            </w:r>
          </w:p>
        </w:tc>
      </w:tr>
      <w:tr w:rsidR="006729FE" w:rsidTr="00D206DC">
        <w:trPr>
          <w:trHeight w:val="50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1. Аналитические</w:t>
            </w:r>
          </w:p>
          <w:p w:rsidR="006729FE" w:rsidRDefault="006729FE" w:rsidP="00D206DC">
            <w:pPr>
              <w:pStyle w:val="TableParagraph"/>
              <w:spacing w:before="1" w:line="238" w:lineRule="exact"/>
              <w:ind w:left="110"/>
            </w:pPr>
            <w:r>
              <w:t>мероприятия</w:t>
            </w:r>
          </w:p>
        </w:tc>
        <w:tc>
          <w:tcPr>
            <w:tcW w:w="7261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1454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88"/>
            </w:pPr>
            <w:r>
              <w:t>2.Разработка локальных актов, обеспечивающих проведение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Приказы:</w:t>
            </w:r>
          </w:p>
          <w:p w:rsidR="006729FE" w:rsidRDefault="006729FE" w:rsidP="00D206DC">
            <w:pPr>
              <w:pStyle w:val="TableParagraph"/>
              <w:spacing w:before="40" w:line="276" w:lineRule="auto"/>
              <w:ind w:left="108" w:right="966"/>
            </w:pPr>
            <w:r>
              <w:t>1.О хранении и уничтожении бланков итогового сочинения.</w:t>
            </w:r>
          </w:p>
          <w:p w:rsidR="006729FE" w:rsidRDefault="006729FE" w:rsidP="00D206DC">
            <w:pPr>
              <w:pStyle w:val="TableParagraph"/>
              <w:spacing w:line="252" w:lineRule="exact"/>
              <w:ind w:left="108"/>
            </w:pPr>
            <w:r>
              <w:t>2.О комиссии по инвентаризации бланков строгой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отчетности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04.12.2019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9" w:right="127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873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818"/>
            </w:pPr>
            <w:r>
              <w:t>3.Реализация мер по повышению качества преподавания учебных</w:t>
            </w:r>
          </w:p>
          <w:p w:rsidR="006729FE" w:rsidRDefault="006729FE" w:rsidP="00D206DC">
            <w:pPr>
              <w:pStyle w:val="TableParagraph"/>
              <w:ind w:left="110" w:right="516"/>
            </w:pPr>
            <w:r>
              <w:t>предметов по результатам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Диагностика уровня подготовки по обязательным</w:t>
            </w:r>
          </w:p>
          <w:p w:rsidR="006729FE" w:rsidRDefault="006729FE" w:rsidP="00D206DC">
            <w:pPr>
              <w:pStyle w:val="TableParagraph"/>
              <w:spacing w:line="290" w:lineRule="atLeast"/>
              <w:ind w:left="108" w:right="133"/>
            </w:pPr>
            <w:r>
              <w:t>предметам и предметам по выбору на ГИА учащихся 9-х, 11-х классов (пробные экзамены)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before="140"/>
              <w:ind w:left="464"/>
            </w:pPr>
            <w:r>
              <w:t>20.12.2019-</w:t>
            </w:r>
          </w:p>
          <w:p w:rsidR="006729FE" w:rsidRDefault="006729FE" w:rsidP="00D206DC">
            <w:pPr>
              <w:pStyle w:val="TableParagraph"/>
              <w:spacing w:before="37"/>
              <w:ind w:left="500"/>
            </w:pPr>
            <w:r>
              <w:t>27.12.2019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76" w:lineRule="auto"/>
              <w:ind w:right="113"/>
            </w:pPr>
            <w:r>
              <w:t xml:space="preserve"> учителя- предметники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Участие педагогов в КПК, вебинарах по вопросам</w:t>
            </w:r>
          </w:p>
          <w:p w:rsidR="006729FE" w:rsidRDefault="006729FE" w:rsidP="00D206DC">
            <w:pPr>
              <w:pStyle w:val="TableParagraph"/>
              <w:spacing w:before="40"/>
              <w:ind w:left="108"/>
            </w:pPr>
            <w:r>
              <w:t>подготовки учащихся к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41" w:right="127"/>
              <w:jc w:val="center"/>
            </w:pPr>
            <w:r>
              <w:t>учителя-предметники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1174"/>
            </w:pPr>
            <w:r>
              <w:t>4.Организационно- технологическое</w:t>
            </w:r>
          </w:p>
          <w:p w:rsidR="006729FE" w:rsidRDefault="006729FE" w:rsidP="00D206DC">
            <w:pPr>
              <w:pStyle w:val="TableParagraph"/>
              <w:ind w:left="110"/>
            </w:pPr>
            <w:r>
              <w:t>сопровождение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Итоговое сочинение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04.12.2019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9" w:right="127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Корректировка списков предметов по выбору на ОГЭ и</w:t>
            </w:r>
          </w:p>
          <w:p w:rsidR="006729FE" w:rsidRDefault="006729FE" w:rsidP="00D206DC">
            <w:pPr>
              <w:pStyle w:val="TableParagraph"/>
              <w:spacing w:before="40"/>
              <w:ind w:left="108"/>
            </w:pPr>
            <w:r>
              <w:t>ЕГЭ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40" w:right="127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289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Формирование РИС ГИА для проведения ОГЭ и ЕГЭ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9" w:right="127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29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Формирование списка общественных наблюдателей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9" w:right="127"/>
              <w:jc w:val="center"/>
            </w:pPr>
            <w:r>
              <w:t>Заместитель директора по УР</w:t>
            </w:r>
          </w:p>
        </w:tc>
      </w:tr>
    </w:tbl>
    <w:p w:rsidR="006729FE" w:rsidRDefault="006729FE">
      <w:pPr>
        <w:rPr>
          <w:sz w:val="20"/>
        </w:rPr>
        <w:sectPr w:rsidR="006729FE">
          <w:pgSz w:w="16840" w:h="11910" w:orient="landscape"/>
          <w:pgMar w:top="700" w:right="420" w:bottom="280" w:left="11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7261"/>
        <w:gridCol w:w="1984"/>
        <w:gridCol w:w="2551"/>
      </w:tblGrid>
      <w:tr w:rsidR="006729FE" w:rsidTr="00D206DC">
        <w:trPr>
          <w:trHeight w:val="145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8" w:lineRule="exact"/>
              <w:ind w:left="110"/>
            </w:pPr>
            <w:r>
              <w:t>5.Обучение лиц,</w:t>
            </w:r>
          </w:p>
          <w:p w:rsidR="006729FE" w:rsidRDefault="006729FE" w:rsidP="00D206DC">
            <w:pPr>
              <w:pStyle w:val="TableParagraph"/>
              <w:ind w:left="110" w:right="258"/>
            </w:pPr>
            <w:r>
              <w:t>привлекаемых к проведению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Инструктаж – методические материалы,</w:t>
            </w:r>
          </w:p>
          <w:p w:rsidR="006729FE" w:rsidRDefault="006729FE" w:rsidP="00D206DC">
            <w:pPr>
              <w:pStyle w:val="TableParagraph"/>
              <w:spacing w:before="38" w:line="276" w:lineRule="auto"/>
              <w:ind w:left="108" w:right="125"/>
            </w:pPr>
            <w:r>
              <w:t>регламентирующие ГИА в 2019-2020 уч.г. (организаторы в аудитории, вне аудитории, технические специалисты,</w:t>
            </w:r>
          </w:p>
          <w:p w:rsidR="006729FE" w:rsidRDefault="006729FE" w:rsidP="00D206DC">
            <w:pPr>
              <w:pStyle w:val="TableParagraph"/>
              <w:spacing w:line="252" w:lineRule="exact"/>
              <w:ind w:left="108"/>
            </w:pPr>
            <w:r>
              <w:t>сопровождающие, члены ГЭК, общественные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наблюдатели).</w:t>
            </w:r>
          </w:p>
        </w:tc>
        <w:tc>
          <w:tcPr>
            <w:tcW w:w="1984" w:type="dxa"/>
          </w:tcPr>
          <w:p w:rsidR="006729FE" w:rsidRPr="00D206DC" w:rsidRDefault="006729FE" w:rsidP="00D206DC">
            <w:pPr>
              <w:pStyle w:val="TableParagraph"/>
              <w:spacing w:before="10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before="1" w:line="276" w:lineRule="auto"/>
              <w:ind w:left="174" w:right="157"/>
              <w:jc w:val="center"/>
            </w:pPr>
            <w:r>
              <w:t>в течение месяца по отдельному графику</w:t>
            </w:r>
          </w:p>
        </w:tc>
        <w:tc>
          <w:tcPr>
            <w:tcW w:w="2551" w:type="dxa"/>
          </w:tcPr>
          <w:p w:rsidR="006729FE" w:rsidRPr="00D206DC" w:rsidRDefault="006729FE">
            <w:pPr>
              <w:pStyle w:val="TableParagraph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ind w:left="1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1454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1026"/>
            </w:pPr>
            <w:r>
              <w:t>6.Информационное сопровождение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345"/>
            </w:pPr>
            <w:r>
              <w:t xml:space="preserve">Единый классный час для 9, 11-х классов «Об использовании официальных сайтов Министерства Просвещения, ФИПИ, РЦОИ, </w:t>
            </w:r>
            <w:hyperlink r:id="rId5">
              <w:r w:rsidRPr="00D206DC">
                <w:rPr>
                  <w:b/>
                  <w:color w:val="0000FF"/>
                  <w:u w:val="thick" w:color="0000FF"/>
                </w:rPr>
                <w:t>ege.edu.ru</w:t>
              </w:r>
            </w:hyperlink>
            <w:r>
              <w:t xml:space="preserve">, </w:t>
            </w:r>
            <w:hyperlink r:id="rId6">
              <w:r w:rsidRPr="00D206DC">
                <w:rPr>
                  <w:b/>
                  <w:color w:val="0000FF"/>
                  <w:u w:val="thick" w:color="0000FF"/>
                </w:rPr>
                <w:t>gia.edu.ru</w:t>
              </w:r>
              <w:r w:rsidRPr="00D206DC">
                <w:rPr>
                  <w:b/>
                  <w:color w:val="0000FF"/>
                </w:rPr>
                <w:t xml:space="preserve"> </w:t>
              </w:r>
            </w:hyperlink>
            <w:r>
              <w:t>по вопросам ГИА, новые информационные ресурсы при подготовке к ГИА»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Декабрь 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76" w:lineRule="auto"/>
              <w:ind w:left="739" w:right="550" w:hanging="15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Участие учащихся в он-лайн консультациях,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консультациях педагогов и психолога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8" w:right="127"/>
              <w:jc w:val="center"/>
            </w:pPr>
            <w:r>
              <w:t>учителя-предметники,</w:t>
            </w:r>
          </w:p>
          <w:p w:rsidR="006729FE" w:rsidRDefault="006729FE" w:rsidP="00D206DC">
            <w:pPr>
              <w:pStyle w:val="TableParagraph"/>
              <w:spacing w:before="37"/>
              <w:ind w:left="138" w:right="127"/>
              <w:jc w:val="center"/>
            </w:pPr>
            <w:r>
              <w:t>педагог-психолог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 xml:space="preserve">Размещение информации о ГИА на сайте 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 w:rsidP="00580577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Классный час «Куда пойти учиться» для учащихся 11-х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классов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Декабрь 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460"/>
            </w:pPr>
            <w:r>
              <w:t>Педагог-психолог</w:t>
            </w:r>
          </w:p>
        </w:tc>
      </w:tr>
      <w:tr w:rsidR="006729FE" w:rsidTr="00D206DC">
        <w:trPr>
          <w:trHeight w:val="1744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 w:rsidP="00580577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558"/>
            </w:pPr>
            <w:r>
              <w:t>Родительское собрание в 9,11- классах: знакомство с Порядком проведения государственной итоговой</w:t>
            </w:r>
          </w:p>
          <w:p w:rsidR="006729FE" w:rsidRDefault="006729FE" w:rsidP="00D206DC">
            <w:pPr>
              <w:pStyle w:val="TableParagraph"/>
              <w:spacing w:line="276" w:lineRule="auto"/>
              <w:ind w:left="108" w:right="266"/>
            </w:pPr>
            <w:r>
              <w:t>аттестации по образовательным программам основного общего образования и среднего общего образования, нормативными документами, поступившими на момент</w:t>
            </w:r>
          </w:p>
          <w:p w:rsidR="006729FE" w:rsidRDefault="006729FE" w:rsidP="00D206DC">
            <w:pPr>
              <w:pStyle w:val="TableParagraph"/>
              <w:ind w:left="108"/>
            </w:pPr>
            <w:r>
              <w:t>проведения (с приглашением педагогов)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before="169"/>
              <w:ind w:left="174" w:right="157"/>
              <w:jc w:val="center"/>
            </w:pPr>
            <w:r>
              <w:t>Декабрь 2019</w:t>
            </w:r>
          </w:p>
        </w:tc>
        <w:tc>
          <w:tcPr>
            <w:tcW w:w="2551" w:type="dxa"/>
          </w:tcPr>
          <w:p w:rsidR="006729FE" w:rsidRPr="00D206DC" w:rsidRDefault="006729FE" w:rsidP="00580577">
            <w:pPr>
              <w:pStyle w:val="TableParagraph"/>
              <w:rPr>
                <w:sz w:val="24"/>
              </w:rPr>
            </w:pPr>
          </w:p>
          <w:p w:rsidR="006729FE" w:rsidRPr="00D206DC" w:rsidRDefault="006729FE" w:rsidP="00580577">
            <w:pPr>
              <w:pStyle w:val="TableParagraph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before="169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757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7.Психолого-педагогическое</w:t>
            </w:r>
          </w:p>
          <w:p w:rsidR="006729FE" w:rsidRDefault="006729FE" w:rsidP="00D206DC">
            <w:pPr>
              <w:pStyle w:val="TableParagraph"/>
              <w:spacing w:before="5" w:line="252" w:lineRule="exact"/>
              <w:ind w:left="110" w:right="402"/>
            </w:pPr>
            <w:r>
              <w:t>сопровождение участников ГИА</w:t>
            </w:r>
          </w:p>
        </w:tc>
        <w:tc>
          <w:tcPr>
            <w:tcW w:w="7261" w:type="dxa"/>
          </w:tcPr>
          <w:p w:rsidR="006729FE" w:rsidRDefault="006729FE" w:rsidP="00580577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 w:rsidP="00580577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 w:rsidP="00580577">
            <w:pPr>
              <w:pStyle w:val="TableParagraph"/>
            </w:pPr>
          </w:p>
        </w:tc>
      </w:tr>
      <w:tr w:rsidR="006729FE" w:rsidTr="00D206DC">
        <w:trPr>
          <w:trHeight w:val="50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52" w:lineRule="exact"/>
              <w:ind w:left="110" w:right="442"/>
            </w:pPr>
            <w:r>
              <w:t>8.Финансовое обеспечение ГИА</w:t>
            </w:r>
          </w:p>
        </w:tc>
        <w:tc>
          <w:tcPr>
            <w:tcW w:w="7261" w:type="dxa"/>
          </w:tcPr>
          <w:p w:rsidR="006729FE" w:rsidRDefault="006729FE" w:rsidP="00580577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 w:rsidP="00580577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 w:rsidP="00580577">
            <w:pPr>
              <w:pStyle w:val="TableParagraph"/>
            </w:pPr>
          </w:p>
        </w:tc>
      </w:tr>
      <w:tr w:rsidR="006729FE" w:rsidTr="00D206DC">
        <w:trPr>
          <w:trHeight w:val="873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262"/>
            </w:pPr>
            <w:r>
              <w:t>9.Контроль за подготовкой и организацией проведения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Оперативный контроль - качество подготовки</w:t>
            </w:r>
          </w:p>
          <w:p w:rsidR="006729FE" w:rsidRDefault="006729FE" w:rsidP="00D206DC">
            <w:pPr>
              <w:pStyle w:val="TableParagraph"/>
              <w:spacing w:before="11" w:line="290" w:lineRule="exact"/>
              <w:ind w:left="108" w:right="532"/>
            </w:pPr>
            <w:r>
              <w:t>выпускников к ГИА в рамках деятельности учителей математики, физики и информатики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Pr="00D206DC" w:rsidRDefault="006729FE" w:rsidP="00D206DC">
            <w:pPr>
              <w:pStyle w:val="TableParagraph"/>
              <w:spacing w:before="10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ind w:left="1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05"/>
        </w:trPr>
        <w:tc>
          <w:tcPr>
            <w:tcW w:w="14916" w:type="dxa"/>
            <w:gridSpan w:val="4"/>
            <w:shd w:val="clear" w:color="auto" w:fill="FFC000"/>
          </w:tcPr>
          <w:p w:rsidR="006729FE" w:rsidRDefault="006729FE" w:rsidP="00D206DC">
            <w:pPr>
              <w:pStyle w:val="TableParagraph"/>
              <w:jc w:val="center"/>
            </w:pPr>
            <w:r w:rsidRPr="00D206DC">
              <w:rPr>
                <w:b/>
                <w:bCs/>
              </w:rPr>
              <w:t>ЯНВАРЬ 2020</w:t>
            </w:r>
          </w:p>
        </w:tc>
      </w:tr>
      <w:tr w:rsidR="006729FE" w:rsidTr="00D206DC">
        <w:trPr>
          <w:trHeight w:val="505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6" w:lineRule="exact"/>
              <w:ind w:left="110"/>
            </w:pPr>
            <w:r>
              <w:t>1. Аналитические</w:t>
            </w:r>
          </w:p>
          <w:p w:rsidR="006729FE" w:rsidRDefault="006729FE" w:rsidP="00D206DC">
            <w:pPr>
              <w:pStyle w:val="TableParagraph"/>
              <w:spacing w:line="240" w:lineRule="exact"/>
              <w:ind w:left="110"/>
            </w:pPr>
            <w:r>
              <w:t>мероприятия</w:t>
            </w:r>
          </w:p>
        </w:tc>
        <w:tc>
          <w:tcPr>
            <w:tcW w:w="7261" w:type="dxa"/>
          </w:tcPr>
          <w:p w:rsidR="006729FE" w:rsidRDefault="006729FE" w:rsidP="00580577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 w:rsidP="00580577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 w:rsidP="00580577">
            <w:pPr>
              <w:pStyle w:val="TableParagraph"/>
            </w:pPr>
          </w:p>
        </w:tc>
      </w:tr>
      <w:tr w:rsidR="006729FE" w:rsidTr="00D206DC">
        <w:trPr>
          <w:trHeight w:val="289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2.Разработка локальных актов,</w:t>
            </w:r>
          </w:p>
        </w:tc>
        <w:tc>
          <w:tcPr>
            <w:tcW w:w="7261" w:type="dxa"/>
          </w:tcPr>
          <w:p w:rsidR="006729FE" w:rsidRPr="00D206DC" w:rsidRDefault="006729FE" w:rsidP="00580577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6729FE" w:rsidRPr="00D206DC" w:rsidRDefault="006729FE" w:rsidP="0058057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6729FE" w:rsidRPr="00D206DC" w:rsidRDefault="006729FE" w:rsidP="00580577">
            <w:pPr>
              <w:pStyle w:val="TableParagraph"/>
              <w:rPr>
                <w:sz w:val="20"/>
              </w:rPr>
            </w:pPr>
          </w:p>
        </w:tc>
      </w:tr>
    </w:tbl>
    <w:p w:rsidR="006729FE" w:rsidRDefault="006729FE">
      <w:pPr>
        <w:rPr>
          <w:sz w:val="20"/>
        </w:rPr>
        <w:sectPr w:rsidR="006729FE">
          <w:pgSz w:w="16840" w:h="11910" w:orient="landscape"/>
          <w:pgMar w:top="700" w:right="420" w:bottom="280" w:left="11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7261"/>
        <w:gridCol w:w="1984"/>
        <w:gridCol w:w="2551"/>
      </w:tblGrid>
      <w:tr w:rsidR="006729FE" w:rsidTr="00D206DC">
        <w:trPr>
          <w:trHeight w:val="50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52" w:lineRule="exact"/>
              <w:ind w:left="110" w:right="219"/>
            </w:pPr>
            <w:r>
              <w:t>обеспечивающих проведение ГИА</w:t>
            </w:r>
          </w:p>
        </w:tc>
        <w:tc>
          <w:tcPr>
            <w:tcW w:w="7261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292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818"/>
            </w:pPr>
            <w:r>
              <w:t>3.Реализация мер по повышению качества преподавания учебных</w:t>
            </w:r>
          </w:p>
          <w:p w:rsidR="006729FE" w:rsidRDefault="006729FE" w:rsidP="00D206DC">
            <w:pPr>
              <w:pStyle w:val="TableParagraph"/>
              <w:spacing w:line="237" w:lineRule="exact"/>
              <w:ind w:left="110"/>
            </w:pPr>
            <w:r>
              <w:t>предметов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Заседание ПЦК «Результаты пробных экзаменов»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4" w:right="157"/>
              <w:jc w:val="center"/>
            </w:pPr>
            <w:r>
              <w:t>до 15.01.2020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9" w:lineRule="exact"/>
              <w:ind w:left="366"/>
            </w:pPr>
            <w:r>
              <w:t>руководители МО</w:t>
            </w:r>
          </w:p>
        </w:tc>
      </w:tr>
      <w:tr w:rsidR="006729FE" w:rsidTr="00D206DC">
        <w:trPr>
          <w:trHeight w:val="71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809"/>
            </w:pPr>
            <w:r>
              <w:t>Участие педагогов в КПК, вебинарах по вопросам подготовки учащихся к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253"/>
            </w:pPr>
            <w:r>
              <w:t>учителя-предметники</w:t>
            </w:r>
          </w:p>
        </w:tc>
      </w:tr>
      <w:tr w:rsidR="006729FE" w:rsidTr="00D206DC">
        <w:trPr>
          <w:trHeight w:val="1163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spacing w:line="242" w:lineRule="auto"/>
              <w:ind w:left="110" w:right="1174"/>
            </w:pPr>
            <w:r>
              <w:t>4.Организационно- технологическое</w:t>
            </w:r>
          </w:p>
          <w:p w:rsidR="006729FE" w:rsidRDefault="006729FE" w:rsidP="00D206DC">
            <w:pPr>
              <w:pStyle w:val="TableParagraph"/>
              <w:spacing w:line="248" w:lineRule="exact"/>
              <w:ind w:left="110"/>
            </w:pPr>
            <w:r>
              <w:t>сопровождение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78" w:lineRule="auto"/>
              <w:ind w:left="108" w:right="573"/>
            </w:pPr>
            <w:r>
              <w:t>Заседание административного совета «О реализации плана подготовки к государственной итоговой</w:t>
            </w:r>
          </w:p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аттестации выпускников в 201</w:t>
            </w:r>
            <w:r w:rsidRPr="00401B02">
              <w:t>9</w:t>
            </w:r>
            <w:r>
              <w:t>-20</w:t>
            </w:r>
            <w:r w:rsidRPr="00401B02">
              <w:t>20</w:t>
            </w:r>
            <w:r>
              <w:t xml:space="preserve"> уч.г., результатах</w:t>
            </w:r>
          </w:p>
          <w:p w:rsidR="006729FE" w:rsidRDefault="006729FE" w:rsidP="00D206DC">
            <w:pPr>
              <w:pStyle w:val="TableParagraph"/>
              <w:spacing w:before="31"/>
              <w:ind w:left="108"/>
            </w:pPr>
            <w:r>
              <w:t>пробных экзаменов»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14.01.2019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29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Сбор заявлений на участие в ЕГЭ</w:t>
            </w:r>
          </w:p>
        </w:tc>
        <w:tc>
          <w:tcPr>
            <w:tcW w:w="1984" w:type="dxa"/>
          </w:tcPr>
          <w:p w:rsidR="006729FE" w:rsidRPr="00D206DC" w:rsidRDefault="006729FE" w:rsidP="00D206DC">
            <w:pPr>
              <w:pStyle w:val="TableParagraph"/>
              <w:spacing w:line="247" w:lineRule="exact"/>
              <w:ind w:left="174" w:right="157"/>
              <w:jc w:val="center"/>
              <w:rPr>
                <w:lang w:val="en-US"/>
              </w:rPr>
            </w:pPr>
            <w:r>
              <w:t>до 21.01.20</w:t>
            </w:r>
            <w:r w:rsidRPr="00D206DC">
              <w:rPr>
                <w:lang w:val="en-US"/>
              </w:rPr>
              <w:t>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Формирование РБД выпускников 11-х классов</w:t>
            </w:r>
          </w:p>
        </w:tc>
        <w:tc>
          <w:tcPr>
            <w:tcW w:w="1984" w:type="dxa"/>
          </w:tcPr>
          <w:p w:rsidR="006729FE" w:rsidRPr="00D206DC" w:rsidRDefault="006729FE" w:rsidP="00D206DC">
            <w:pPr>
              <w:pStyle w:val="TableParagraph"/>
              <w:spacing w:line="247" w:lineRule="exact"/>
              <w:ind w:left="174" w:right="157"/>
              <w:jc w:val="center"/>
              <w:rPr>
                <w:lang w:val="en-US"/>
              </w:rPr>
            </w:pPr>
            <w:r>
              <w:t>до 25.01.20</w:t>
            </w:r>
            <w:r w:rsidRPr="00D206DC">
              <w:rPr>
                <w:lang w:val="en-US"/>
              </w:rPr>
              <w:t>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Формирование РБД педагогов, занятых в ОГЭ и ЕГЭ</w:t>
            </w:r>
          </w:p>
        </w:tc>
        <w:tc>
          <w:tcPr>
            <w:tcW w:w="1984" w:type="dxa"/>
          </w:tcPr>
          <w:p w:rsidR="006729FE" w:rsidRPr="00D206DC" w:rsidRDefault="006729FE" w:rsidP="00D206DC">
            <w:pPr>
              <w:pStyle w:val="TableParagraph"/>
              <w:spacing w:line="247" w:lineRule="exact"/>
              <w:ind w:left="174" w:right="157"/>
              <w:jc w:val="center"/>
              <w:rPr>
                <w:lang w:val="en-US"/>
              </w:rPr>
            </w:pPr>
            <w:r>
              <w:t>до 25.01.20</w:t>
            </w:r>
            <w:r w:rsidRPr="00D206DC">
              <w:rPr>
                <w:lang w:val="en-US"/>
              </w:rPr>
              <w:t>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145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8" w:lineRule="exact"/>
              <w:ind w:left="110"/>
            </w:pPr>
            <w:r>
              <w:t>5.Обучение лиц,</w:t>
            </w:r>
          </w:p>
          <w:p w:rsidR="006729FE" w:rsidRDefault="006729FE" w:rsidP="00D206DC">
            <w:pPr>
              <w:pStyle w:val="TableParagraph"/>
              <w:ind w:left="110" w:right="258"/>
            </w:pPr>
            <w:r>
              <w:t>привлекаемых к проведению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Инструктаж – методические материалы,</w:t>
            </w:r>
          </w:p>
          <w:p w:rsidR="006729FE" w:rsidRDefault="006729FE" w:rsidP="00D206DC">
            <w:pPr>
              <w:pStyle w:val="TableParagraph"/>
              <w:spacing w:before="37" w:line="276" w:lineRule="auto"/>
              <w:ind w:left="108" w:right="125"/>
            </w:pPr>
            <w:r>
              <w:t>регламентирующие ГИА в 201</w:t>
            </w:r>
            <w:r w:rsidRPr="00401B02">
              <w:t>9</w:t>
            </w:r>
            <w:r>
              <w:t>-20</w:t>
            </w:r>
            <w:r w:rsidRPr="00401B02">
              <w:t>20</w:t>
            </w:r>
            <w:r>
              <w:t xml:space="preserve"> уч.г. (организаторы в аудитории, вне аудитории, технические специалисты,</w:t>
            </w:r>
          </w:p>
          <w:p w:rsidR="006729FE" w:rsidRDefault="006729FE" w:rsidP="00D206DC">
            <w:pPr>
              <w:pStyle w:val="TableParagraph"/>
              <w:spacing w:line="252" w:lineRule="exact"/>
              <w:ind w:left="108"/>
            </w:pPr>
            <w:r>
              <w:t>сопровождающие, члены ГЭК, общественные</w:t>
            </w:r>
          </w:p>
          <w:p w:rsidR="006729FE" w:rsidRDefault="006729FE" w:rsidP="00D206DC">
            <w:pPr>
              <w:pStyle w:val="TableParagraph"/>
              <w:spacing w:before="38"/>
              <w:ind w:left="108"/>
            </w:pPr>
            <w:r>
              <w:t>наблюдатели).</w:t>
            </w:r>
          </w:p>
        </w:tc>
        <w:tc>
          <w:tcPr>
            <w:tcW w:w="1984" w:type="dxa"/>
          </w:tcPr>
          <w:p w:rsidR="006729FE" w:rsidRPr="00D206DC" w:rsidRDefault="006729FE" w:rsidP="00D206DC">
            <w:pPr>
              <w:pStyle w:val="TableParagraph"/>
              <w:spacing w:before="10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line="276" w:lineRule="auto"/>
              <w:ind w:left="174" w:right="157"/>
              <w:jc w:val="center"/>
            </w:pPr>
            <w:r>
              <w:t>в течение месяца по отдельному графику</w:t>
            </w:r>
          </w:p>
        </w:tc>
        <w:tc>
          <w:tcPr>
            <w:tcW w:w="2551" w:type="dxa"/>
          </w:tcPr>
          <w:p w:rsidR="006729FE" w:rsidRPr="00D206DC" w:rsidRDefault="006729FE">
            <w:pPr>
              <w:pStyle w:val="TableParagraph"/>
              <w:rPr>
                <w:sz w:val="24"/>
              </w:rPr>
            </w:pPr>
          </w:p>
          <w:p w:rsidR="006729FE" w:rsidRPr="00D206DC" w:rsidRDefault="006729FE" w:rsidP="00D206DC">
            <w:pPr>
              <w:pStyle w:val="TableParagraph"/>
              <w:spacing w:before="1"/>
              <w:rPr>
                <w:sz w:val="26"/>
              </w:rPr>
            </w:pPr>
          </w:p>
          <w:p w:rsidR="006729FE" w:rsidRDefault="006729FE" w:rsidP="00D206DC">
            <w:pPr>
              <w:pStyle w:val="TableParagraph"/>
              <w:spacing w:before="1"/>
              <w:ind w:left="1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1026"/>
            </w:pPr>
            <w:r>
              <w:t>6.Информационное сопровождение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Участие учащихся в он-лайн консультациях,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консультациях педагогов и психолога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8" w:right="127"/>
              <w:jc w:val="center"/>
            </w:pPr>
            <w:r>
              <w:t>учителя-предметники,</w:t>
            </w:r>
          </w:p>
          <w:p w:rsidR="006729FE" w:rsidRPr="00401B02" w:rsidRDefault="006729FE" w:rsidP="00D206DC">
            <w:pPr>
              <w:pStyle w:val="TableParagraph"/>
              <w:spacing w:before="37"/>
              <w:ind w:left="138" w:right="127"/>
              <w:jc w:val="center"/>
            </w:pPr>
            <w:r>
              <w:t>педагог-психолог</w:t>
            </w:r>
          </w:p>
        </w:tc>
      </w:tr>
      <w:tr w:rsidR="006729FE" w:rsidTr="00D206DC">
        <w:trPr>
          <w:trHeight w:val="29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Размещение информации о ГИА на сайте гимназии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Классный час «Куда пойти учиться» для учащихся 9-х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классов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Январь 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29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Оформление стендов в кабинетах «Готовимся к ГИА»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09"/>
            </w:pPr>
            <w:r>
              <w:t>учителя-предметники</w:t>
            </w:r>
          </w:p>
        </w:tc>
      </w:tr>
      <w:tr w:rsidR="006729FE" w:rsidTr="00D206DC">
        <w:trPr>
          <w:trHeight w:val="758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273"/>
            </w:pPr>
            <w:r>
              <w:t>7.Психолого-педагогическое сопровождение участников</w:t>
            </w:r>
          </w:p>
          <w:p w:rsidR="006729FE" w:rsidRDefault="006729FE" w:rsidP="00D206DC">
            <w:pPr>
              <w:pStyle w:val="TableParagraph"/>
              <w:spacing w:line="238" w:lineRule="exact"/>
              <w:ind w:left="110"/>
            </w:pPr>
            <w:r>
              <w:t>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97"/>
            </w:pPr>
            <w:r>
              <w:t>Тренинг «Полезные двадцатиминутки» для учащихся 9-х, 11-х классов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Январь 2020</w:t>
            </w:r>
          </w:p>
        </w:tc>
        <w:tc>
          <w:tcPr>
            <w:tcW w:w="2551" w:type="dxa"/>
          </w:tcPr>
          <w:p w:rsidR="006729FE" w:rsidRPr="00D206DC" w:rsidRDefault="006729FE" w:rsidP="00D206DC">
            <w:pPr>
              <w:pStyle w:val="TableParagraph"/>
              <w:spacing w:before="7"/>
              <w:rPr>
                <w:sz w:val="19"/>
              </w:rPr>
            </w:pPr>
          </w:p>
          <w:p w:rsidR="006729FE" w:rsidRDefault="006729FE" w:rsidP="00D206DC">
            <w:pPr>
              <w:pStyle w:val="TableParagraph"/>
              <w:spacing w:before="1"/>
            </w:pPr>
            <w:r>
              <w:t>Педагог-психолог</w:t>
            </w:r>
          </w:p>
        </w:tc>
      </w:tr>
      <w:tr w:rsidR="006729FE" w:rsidTr="00D206DC">
        <w:trPr>
          <w:trHeight w:val="50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8.Финансовое обеспечение</w:t>
            </w:r>
          </w:p>
          <w:p w:rsidR="006729FE" w:rsidRDefault="006729FE" w:rsidP="00D206DC">
            <w:pPr>
              <w:pStyle w:val="TableParagraph"/>
              <w:spacing w:before="1" w:line="239" w:lineRule="exact"/>
              <w:ind w:left="110"/>
            </w:pPr>
            <w:r>
              <w:t>ГИА</w:t>
            </w:r>
          </w:p>
        </w:tc>
        <w:tc>
          <w:tcPr>
            <w:tcW w:w="7261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582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262"/>
            </w:pPr>
            <w:r>
              <w:t>9.Контроль за подготовкой и организацией проведения ГИА</w:t>
            </w: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Наличие в учебных кабинетах стенда «Готовимся к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аттестации»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before="140"/>
              <w:ind w:left="174" w:right="157"/>
              <w:jc w:val="center"/>
            </w:pPr>
            <w:r>
              <w:t>до 31.01.2020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  <w:ind w:left="109"/>
            </w:pPr>
            <w:r>
              <w:t>Заведующие кабинетами</w:t>
            </w:r>
          </w:p>
        </w:tc>
      </w:tr>
      <w:tr w:rsidR="006729FE" w:rsidTr="00D206DC">
        <w:trPr>
          <w:trHeight w:val="87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Оперативный контроль - качество подготовки</w:t>
            </w:r>
          </w:p>
          <w:p w:rsidR="006729FE" w:rsidRDefault="006729FE" w:rsidP="00D206DC">
            <w:pPr>
              <w:pStyle w:val="TableParagraph"/>
              <w:spacing w:line="290" w:lineRule="atLeast"/>
              <w:ind w:left="108" w:right="532"/>
            </w:pPr>
            <w:r>
              <w:t>выпускников к ГИА в рамках деятельности учителей общественного цикла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Pr="00D206DC" w:rsidRDefault="006729FE" w:rsidP="00D206DC">
            <w:pPr>
              <w:pStyle w:val="TableParagraph"/>
              <w:spacing w:before="7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before="1"/>
              <w:ind w:left="109"/>
            </w:pPr>
            <w:r>
              <w:t>Заместитель директора по УР</w:t>
            </w:r>
          </w:p>
        </w:tc>
      </w:tr>
    </w:tbl>
    <w:p w:rsidR="006729FE" w:rsidRDefault="006729FE">
      <w:pPr>
        <w:sectPr w:rsidR="006729FE">
          <w:pgSz w:w="16840" w:h="11910" w:orient="landscape"/>
          <w:pgMar w:top="700" w:right="420" w:bottom="280" w:left="11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7119"/>
        <w:gridCol w:w="1984"/>
        <w:gridCol w:w="2551"/>
      </w:tblGrid>
      <w:tr w:rsidR="006729FE" w:rsidRPr="0036728B" w:rsidTr="00D206DC">
        <w:trPr>
          <w:trHeight w:val="506"/>
        </w:trPr>
        <w:tc>
          <w:tcPr>
            <w:tcW w:w="14774" w:type="dxa"/>
            <w:gridSpan w:val="4"/>
            <w:shd w:val="clear" w:color="auto" w:fill="FFC000"/>
          </w:tcPr>
          <w:p w:rsidR="006729FE" w:rsidRPr="00D206DC" w:rsidRDefault="006729FE" w:rsidP="00D206DC">
            <w:pPr>
              <w:pStyle w:val="TableParagraph"/>
              <w:spacing w:line="247" w:lineRule="exact"/>
              <w:ind w:right="237"/>
              <w:jc w:val="center"/>
              <w:rPr>
                <w:b/>
                <w:bCs/>
              </w:rPr>
            </w:pPr>
            <w:r w:rsidRPr="00D206DC">
              <w:rPr>
                <w:b/>
                <w:bCs/>
              </w:rPr>
              <w:t>ФЕВРАЛЬ 2020</w:t>
            </w:r>
          </w:p>
        </w:tc>
      </w:tr>
      <w:tr w:rsidR="006729FE" w:rsidTr="00D206DC">
        <w:trPr>
          <w:trHeight w:val="50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6" w:lineRule="exact"/>
              <w:ind w:left="110"/>
            </w:pPr>
            <w:r>
              <w:t>1. Аналитические</w:t>
            </w:r>
          </w:p>
          <w:p w:rsidR="006729FE" w:rsidRDefault="006729FE" w:rsidP="00D206DC">
            <w:pPr>
              <w:pStyle w:val="TableParagraph"/>
              <w:spacing w:line="240" w:lineRule="exact"/>
              <w:ind w:left="110"/>
            </w:pPr>
            <w:r>
              <w:t>мероприятия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Анализ результатов итогового собеседования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20.02.2020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428" w:right="237"/>
            </w:pPr>
            <w:r>
              <w:t>учителя-предметники</w:t>
            </w:r>
          </w:p>
        </w:tc>
      </w:tr>
      <w:tr w:rsidR="006729FE" w:rsidTr="00D206DC">
        <w:trPr>
          <w:trHeight w:val="1163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88"/>
            </w:pPr>
            <w:r>
              <w:t>2.Разработка локальных актов, обеспечивающих проведение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Приказы:</w:t>
            </w:r>
          </w:p>
          <w:p w:rsidR="006729FE" w:rsidRDefault="006729FE" w:rsidP="00D206DC">
            <w:pPr>
              <w:pStyle w:val="TableParagraph"/>
              <w:spacing w:before="37" w:line="276" w:lineRule="auto"/>
              <w:ind w:left="108" w:right="1006"/>
            </w:pPr>
            <w:r>
              <w:t>1.О создании комиссии по заполнению сводных ведомостей.</w:t>
            </w:r>
          </w:p>
          <w:p w:rsidR="006729FE" w:rsidRDefault="006729FE" w:rsidP="00D206DC">
            <w:pPr>
              <w:pStyle w:val="TableParagraph"/>
              <w:spacing w:before="1"/>
              <w:ind w:left="108"/>
            </w:pPr>
            <w:r>
              <w:t>2.О проведении итогового собеседования</w:t>
            </w:r>
          </w:p>
        </w:tc>
        <w:tc>
          <w:tcPr>
            <w:tcW w:w="1984" w:type="dxa"/>
          </w:tcPr>
          <w:p w:rsidR="006729FE" w:rsidRPr="00D206DC" w:rsidRDefault="006729FE">
            <w:pPr>
              <w:pStyle w:val="TableParagraph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before="154"/>
              <w:ind w:left="174" w:right="157"/>
              <w:jc w:val="center"/>
            </w:pPr>
            <w:r>
              <w:t>до 10.02.2020</w:t>
            </w:r>
          </w:p>
        </w:tc>
        <w:tc>
          <w:tcPr>
            <w:tcW w:w="2551" w:type="dxa"/>
          </w:tcPr>
          <w:p w:rsidR="006729FE" w:rsidRPr="00D206DC" w:rsidRDefault="006729FE" w:rsidP="00D206DC">
            <w:pPr>
              <w:pStyle w:val="TableParagraph"/>
              <w:ind w:left="428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before="154"/>
              <w:ind w:left="428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818"/>
            </w:pPr>
            <w:r>
              <w:t>3.Реализация мер по повышению качества преподавания учебных</w:t>
            </w:r>
          </w:p>
          <w:p w:rsidR="006729FE" w:rsidRDefault="006729FE" w:rsidP="00D206DC">
            <w:pPr>
              <w:pStyle w:val="TableParagraph"/>
              <w:spacing w:line="242" w:lineRule="auto"/>
              <w:ind w:left="110" w:right="516"/>
            </w:pPr>
            <w:r>
              <w:t>предметов по результатам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Участие педагогов в КПК, вебинарах по вопросам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подготовки учащихся к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428" w:right="237"/>
            </w:pPr>
            <w:r>
              <w:t>учителя-предметники</w:t>
            </w:r>
          </w:p>
        </w:tc>
      </w:tr>
      <w:tr w:rsidR="006729FE" w:rsidTr="00D206DC">
        <w:trPr>
          <w:trHeight w:val="1164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320"/>
            </w:pPr>
            <w:r>
              <w:t>Внесение корректив в рабочие программы по русскому языку и литературе др.учебным предметам в рамках работы с текстом, устных выступлений) по итогам собеседования в 9-х классах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4" w:right="157"/>
              <w:jc w:val="center"/>
            </w:pPr>
            <w:r>
              <w:t>до 01.03.2020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9" w:lineRule="exact"/>
              <w:ind w:left="428" w:right="237"/>
            </w:pPr>
            <w:r>
              <w:t>учителя-предметники</w:t>
            </w:r>
          </w:p>
        </w:tc>
      </w:tr>
      <w:tr w:rsidR="006729FE" w:rsidTr="00D206DC">
        <w:trPr>
          <w:trHeight w:val="292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1174"/>
            </w:pPr>
            <w:r>
              <w:t>4.Организационно- технологическое</w:t>
            </w:r>
          </w:p>
          <w:p w:rsidR="006729FE" w:rsidRDefault="006729FE" w:rsidP="00D206DC">
            <w:pPr>
              <w:pStyle w:val="TableParagraph"/>
              <w:spacing w:line="251" w:lineRule="exact"/>
              <w:ind w:left="110"/>
            </w:pPr>
            <w:r>
              <w:t>сопровождение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Сбор заявлений на участие в ОГЭ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6" w:right="156"/>
              <w:jc w:val="center"/>
            </w:pPr>
            <w:r>
              <w:t>Февраль 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9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Формирование РБД выпускников 9-х классов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Февраль 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06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Распределение участников ЕГЭ по пунктам проведения</w:t>
            </w:r>
          </w:p>
          <w:p w:rsidR="006729FE" w:rsidRDefault="006729FE" w:rsidP="00D206DC">
            <w:pPr>
              <w:pStyle w:val="TableParagraph"/>
              <w:spacing w:before="1" w:line="238" w:lineRule="exact"/>
              <w:ind w:left="108"/>
            </w:pPr>
            <w:r>
              <w:t>экзаменов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Февраль 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87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Подготовка информации о транспортных схемах</w:t>
            </w:r>
          </w:p>
          <w:p w:rsidR="006729FE" w:rsidRDefault="006729FE" w:rsidP="00D206DC">
            <w:pPr>
              <w:pStyle w:val="TableParagraph"/>
              <w:spacing w:before="2" w:line="290" w:lineRule="atLeast"/>
              <w:ind w:left="108" w:right="175"/>
            </w:pPr>
            <w:r>
              <w:t>доставки выпускников в пункты проведения экзаменов в основной период проведения ЕГЭ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Февраль 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Проведение итогового собеседования в 9-х классах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12.02.2020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145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8" w:lineRule="exact"/>
              <w:ind w:left="110"/>
            </w:pPr>
            <w:r>
              <w:t>5.Обучение лиц,</w:t>
            </w:r>
          </w:p>
          <w:p w:rsidR="006729FE" w:rsidRDefault="006729FE" w:rsidP="00D206DC">
            <w:pPr>
              <w:pStyle w:val="TableParagraph"/>
              <w:ind w:left="110" w:right="258"/>
            </w:pPr>
            <w:r>
              <w:t>привлекаемых к проведению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Инструктаж – методические материалы,</w:t>
            </w:r>
          </w:p>
          <w:p w:rsidR="006729FE" w:rsidRDefault="006729FE" w:rsidP="00D206DC">
            <w:pPr>
              <w:pStyle w:val="TableParagraph"/>
              <w:spacing w:before="37" w:line="276" w:lineRule="auto"/>
              <w:ind w:left="108" w:right="125"/>
            </w:pPr>
            <w:r>
              <w:t>регламентирующие ГИА в 2019-2020 уч.г. (организаторы в аудитории, вне аудитории, технические специалисты,</w:t>
            </w:r>
          </w:p>
          <w:p w:rsidR="006729FE" w:rsidRDefault="006729FE" w:rsidP="00D206DC">
            <w:pPr>
              <w:pStyle w:val="TableParagraph"/>
              <w:spacing w:line="252" w:lineRule="exact"/>
              <w:ind w:left="108"/>
            </w:pPr>
            <w:r>
              <w:t>сопровождающие, члены ГЭК, общественные</w:t>
            </w:r>
          </w:p>
          <w:p w:rsidR="006729FE" w:rsidRDefault="006729FE" w:rsidP="00D206DC">
            <w:pPr>
              <w:pStyle w:val="TableParagraph"/>
              <w:spacing w:before="38"/>
              <w:ind w:left="108"/>
            </w:pPr>
            <w:r>
              <w:t>наблюдатели).</w:t>
            </w:r>
          </w:p>
        </w:tc>
        <w:tc>
          <w:tcPr>
            <w:tcW w:w="1984" w:type="dxa"/>
          </w:tcPr>
          <w:p w:rsidR="006729FE" w:rsidRPr="00D206DC" w:rsidRDefault="006729FE" w:rsidP="00D206DC">
            <w:pPr>
              <w:pStyle w:val="TableParagraph"/>
              <w:spacing w:before="10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line="276" w:lineRule="auto"/>
              <w:ind w:left="174" w:right="157"/>
              <w:jc w:val="center"/>
            </w:pPr>
            <w:r>
              <w:t>в течение месяца по отдельному графику</w:t>
            </w:r>
          </w:p>
        </w:tc>
        <w:tc>
          <w:tcPr>
            <w:tcW w:w="2551" w:type="dxa"/>
          </w:tcPr>
          <w:p w:rsidR="006729FE" w:rsidRPr="00D206DC" w:rsidRDefault="006729FE">
            <w:pPr>
              <w:pStyle w:val="TableParagraph"/>
              <w:rPr>
                <w:sz w:val="24"/>
              </w:rPr>
            </w:pPr>
          </w:p>
          <w:p w:rsidR="006729FE" w:rsidRPr="00D206DC" w:rsidRDefault="006729FE" w:rsidP="00D206DC">
            <w:pPr>
              <w:pStyle w:val="TableParagraph"/>
              <w:spacing w:before="1"/>
              <w:rPr>
                <w:sz w:val="26"/>
              </w:rPr>
            </w:pPr>
          </w:p>
          <w:p w:rsidR="006729FE" w:rsidRDefault="006729FE" w:rsidP="00D206DC">
            <w:pPr>
              <w:pStyle w:val="TableParagraph"/>
              <w:spacing w:before="1"/>
              <w:ind w:left="570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1026"/>
            </w:pPr>
            <w:r>
              <w:t>6.Информационное сопровождение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Декада выпускника «Мы готовимся к экзаменам»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464"/>
            </w:pPr>
            <w:r>
              <w:t>18.02.2019-</w:t>
            </w:r>
          </w:p>
          <w:p w:rsidR="006729FE" w:rsidRDefault="006729FE" w:rsidP="00D206DC">
            <w:pPr>
              <w:pStyle w:val="TableParagraph"/>
              <w:spacing w:before="37"/>
              <w:ind w:left="500"/>
            </w:pPr>
            <w:r>
              <w:t>28.02.2020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37"/>
              <w:ind w:left="711" w:hanging="141"/>
            </w:pPr>
            <w:r>
              <w:t>классные руководители</w:t>
            </w:r>
          </w:p>
        </w:tc>
      </w:tr>
      <w:tr w:rsidR="006729FE" w:rsidTr="00D206DC">
        <w:trPr>
          <w:trHeight w:val="58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Участие учащихся в он-лайн консультациях,</w:t>
            </w:r>
          </w:p>
          <w:p w:rsidR="006729FE" w:rsidRDefault="006729FE" w:rsidP="00D206DC">
            <w:pPr>
              <w:pStyle w:val="TableParagraph"/>
              <w:spacing w:before="40"/>
              <w:ind w:left="108"/>
            </w:pPr>
            <w:r>
              <w:t>консультациях педагогов и психолога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711" w:right="127" w:hanging="141"/>
            </w:pPr>
            <w:r>
              <w:t>учителя-предметники,</w:t>
            </w:r>
          </w:p>
          <w:p w:rsidR="006729FE" w:rsidRDefault="006729FE" w:rsidP="00D206DC">
            <w:pPr>
              <w:pStyle w:val="TableParagraph"/>
              <w:spacing w:before="40"/>
              <w:ind w:left="711" w:right="127" w:hanging="141"/>
              <w:jc w:val="center"/>
            </w:pPr>
            <w:r>
              <w:t>педагог-психолог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Размещение информации о ГИА на сайте школы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2" w:lineRule="auto"/>
              <w:ind w:left="110" w:right="273"/>
            </w:pPr>
            <w:r>
              <w:t>7.Психолого-педагогическое сопровождение участников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Тренинг «Полезные двадцатиминутки» для учащихся 9-х,</w:t>
            </w:r>
          </w:p>
          <w:p w:rsidR="006729FE" w:rsidRDefault="006729FE" w:rsidP="00D206DC">
            <w:pPr>
              <w:pStyle w:val="TableParagraph"/>
              <w:spacing w:before="40"/>
              <w:ind w:left="108"/>
            </w:pPr>
            <w:r>
              <w:t>11-х классов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25.02.2019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  <w:ind w:firstLine="570"/>
            </w:pPr>
            <w:r>
              <w:t>Педагог-психолог</w:t>
            </w:r>
          </w:p>
        </w:tc>
      </w:tr>
    </w:tbl>
    <w:p w:rsidR="006729FE" w:rsidRDefault="006729FE">
      <w:pPr>
        <w:sectPr w:rsidR="006729FE">
          <w:pgSz w:w="16840" w:h="11910" w:orient="landscape"/>
          <w:pgMar w:top="700" w:right="420" w:bottom="280" w:left="11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7119"/>
        <w:gridCol w:w="1984"/>
        <w:gridCol w:w="2551"/>
      </w:tblGrid>
      <w:tr w:rsidR="006729FE" w:rsidTr="00D206DC">
        <w:trPr>
          <w:trHeight w:val="254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34" w:lineRule="exact"/>
              <w:ind w:left="110"/>
            </w:pPr>
            <w:r>
              <w:t>ГИА</w:t>
            </w:r>
          </w:p>
        </w:tc>
        <w:tc>
          <w:tcPr>
            <w:tcW w:w="7119" w:type="dxa"/>
          </w:tcPr>
          <w:p w:rsidR="006729FE" w:rsidRPr="00D206DC" w:rsidRDefault="006729FE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729FE" w:rsidRPr="00D206DC" w:rsidRDefault="006729F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6729FE" w:rsidRPr="00D206DC" w:rsidRDefault="006729FE">
            <w:pPr>
              <w:pStyle w:val="TableParagraph"/>
              <w:rPr>
                <w:sz w:val="18"/>
              </w:rPr>
            </w:pPr>
          </w:p>
        </w:tc>
      </w:tr>
      <w:tr w:rsidR="006729FE" w:rsidTr="00D206DC">
        <w:trPr>
          <w:trHeight w:val="583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2" w:lineRule="auto"/>
              <w:ind w:left="110" w:right="442"/>
            </w:pPr>
            <w:r>
              <w:t>8.Финансовое обеспечение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Подготовка информации об учащихся, нуждающихся в</w:t>
            </w:r>
          </w:p>
          <w:p w:rsidR="006729FE" w:rsidRDefault="006729FE" w:rsidP="00D206DC">
            <w:pPr>
              <w:pStyle w:val="TableParagraph"/>
              <w:spacing w:before="38"/>
              <w:ind w:left="108"/>
            </w:pPr>
            <w:r>
              <w:t>питании в период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870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262"/>
            </w:pPr>
            <w:r>
              <w:t>9.Контроль за подготовкой и организацией проведения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Оперативный контроль - качество подготовки</w:t>
            </w:r>
          </w:p>
          <w:p w:rsidR="006729FE" w:rsidRDefault="006729FE" w:rsidP="00D206DC">
            <w:pPr>
              <w:pStyle w:val="TableParagraph"/>
              <w:spacing w:line="290" w:lineRule="atLeast"/>
              <w:ind w:left="108" w:right="532"/>
            </w:pPr>
            <w:r>
              <w:t>выпускников к ГИА в рамках деятельности учителей естественного цикла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Pr="00D206DC" w:rsidRDefault="006729FE" w:rsidP="00D206DC">
            <w:pPr>
              <w:pStyle w:val="TableParagraph"/>
              <w:spacing w:before="8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ind w:left="570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06"/>
        </w:trPr>
        <w:tc>
          <w:tcPr>
            <w:tcW w:w="14774" w:type="dxa"/>
            <w:gridSpan w:val="4"/>
            <w:shd w:val="clear" w:color="auto" w:fill="FFC000"/>
          </w:tcPr>
          <w:p w:rsidR="006729FE" w:rsidRDefault="006729FE" w:rsidP="00D206DC">
            <w:pPr>
              <w:pStyle w:val="TableParagraph"/>
              <w:jc w:val="center"/>
            </w:pPr>
            <w:r w:rsidRPr="00D206DC">
              <w:rPr>
                <w:b/>
                <w:bCs/>
              </w:rPr>
              <w:t>МАРТ 2020</w:t>
            </w:r>
          </w:p>
        </w:tc>
      </w:tr>
      <w:tr w:rsidR="006729FE" w:rsidTr="00D206DC">
        <w:trPr>
          <w:trHeight w:val="50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6" w:lineRule="exact"/>
              <w:ind w:left="110"/>
            </w:pPr>
            <w:r>
              <w:t>1. Аналитические</w:t>
            </w:r>
          </w:p>
          <w:p w:rsidR="006729FE" w:rsidRDefault="006729FE" w:rsidP="00D206DC">
            <w:pPr>
              <w:pStyle w:val="TableParagraph"/>
              <w:spacing w:line="240" w:lineRule="exact"/>
              <w:ind w:left="110"/>
            </w:pPr>
            <w:r>
              <w:t>мероприятия</w:t>
            </w:r>
          </w:p>
        </w:tc>
        <w:tc>
          <w:tcPr>
            <w:tcW w:w="7119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873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88"/>
            </w:pPr>
            <w:r>
              <w:t>2.Разработка локальных актов, обеспечивающих проведение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Приказы:</w:t>
            </w:r>
          </w:p>
          <w:p w:rsidR="006729FE" w:rsidRDefault="006729FE" w:rsidP="00D206DC">
            <w:pPr>
              <w:pStyle w:val="TableParagraph"/>
              <w:spacing w:before="1" w:line="290" w:lineRule="atLeast"/>
              <w:ind w:left="108" w:right="816"/>
            </w:pPr>
            <w:r>
              <w:t>1.О создании комиссии по заполнению аттестатов об основном, среднем общем</w:t>
            </w:r>
            <w:r w:rsidRPr="00D206DC">
              <w:rPr>
                <w:spacing w:val="53"/>
              </w:rPr>
              <w:t xml:space="preserve"> </w:t>
            </w:r>
            <w:r>
              <w:t>образовании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10.03.2020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818"/>
            </w:pPr>
            <w:r>
              <w:t>3.Реализация мер по повышению качества преподавания учебных</w:t>
            </w:r>
          </w:p>
          <w:p w:rsidR="006729FE" w:rsidRDefault="006729FE" w:rsidP="00D206DC">
            <w:pPr>
              <w:pStyle w:val="TableParagraph"/>
              <w:spacing w:line="252" w:lineRule="exact"/>
              <w:ind w:left="110" w:right="516"/>
            </w:pPr>
            <w:r>
              <w:t>предметов по результатам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 xml:space="preserve"> Практикум по оформлению бланков ЕГЭ, ОГЭ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before="37"/>
              <w:ind w:left="538"/>
            </w:pPr>
            <w:r>
              <w:t xml:space="preserve">  Март 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428"/>
            </w:pPr>
            <w:r>
              <w:t xml:space="preserve">   Заместитель директора по УР</w:t>
            </w:r>
          </w:p>
          <w:p w:rsidR="006729FE" w:rsidRDefault="006729FE" w:rsidP="00D206DC">
            <w:pPr>
              <w:pStyle w:val="TableParagraph"/>
              <w:spacing w:line="247" w:lineRule="exact"/>
              <w:ind w:left="428"/>
            </w:pPr>
            <w:r>
              <w:t>учителя-</w:t>
            </w:r>
          </w:p>
          <w:p w:rsidR="006729FE" w:rsidRDefault="006729FE" w:rsidP="00D206DC">
            <w:pPr>
              <w:pStyle w:val="TableParagraph"/>
              <w:spacing w:before="37"/>
              <w:ind w:left="109"/>
            </w:pPr>
            <w:r>
              <w:t xml:space="preserve">      предметники</w:t>
            </w:r>
          </w:p>
        </w:tc>
      </w:tr>
      <w:tr w:rsidR="006729FE" w:rsidTr="00D206DC">
        <w:trPr>
          <w:trHeight w:val="67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78" w:lineRule="auto"/>
              <w:ind w:left="108" w:right="809"/>
            </w:pPr>
            <w:r>
              <w:t>Участие педагогов в КПК, вебинарах по вопросам подготовки учащихся к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253"/>
            </w:pPr>
            <w:r>
              <w:t>Учителя-предметники</w:t>
            </w:r>
          </w:p>
        </w:tc>
      </w:tr>
      <w:tr w:rsidR="006729FE" w:rsidTr="00D206DC">
        <w:trPr>
          <w:trHeight w:val="506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1174"/>
            </w:pPr>
            <w:r>
              <w:t>4.Организационно- технологическое</w:t>
            </w:r>
          </w:p>
          <w:p w:rsidR="006729FE" w:rsidRDefault="006729FE" w:rsidP="00D206DC">
            <w:pPr>
              <w:pStyle w:val="TableParagraph"/>
              <w:ind w:left="110"/>
            </w:pPr>
            <w:r>
              <w:t>сопровождение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6" w:lineRule="exact"/>
              <w:ind w:left="108"/>
            </w:pPr>
            <w:r>
              <w:t>Сбор заявлений на аккредитацию общественного</w:t>
            </w:r>
          </w:p>
          <w:p w:rsidR="006729FE" w:rsidRDefault="006729FE" w:rsidP="00D206DC">
            <w:pPr>
              <w:pStyle w:val="TableParagraph"/>
              <w:spacing w:line="240" w:lineRule="exact"/>
              <w:ind w:left="108"/>
            </w:pPr>
            <w:r>
              <w:t>наблюдения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01.03.2020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Тестирование систем видеонаблюдения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по графику</w:t>
            </w:r>
          </w:p>
          <w:p w:rsidR="006729FE" w:rsidRDefault="006729FE" w:rsidP="00D206DC">
            <w:pPr>
              <w:pStyle w:val="TableParagraph"/>
              <w:spacing w:before="38"/>
              <w:ind w:left="176" w:right="157"/>
              <w:jc w:val="center"/>
            </w:pP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4"/>
            </w:pPr>
            <w:r>
              <w:t>Технический специалист</w:t>
            </w:r>
          </w:p>
        </w:tc>
      </w:tr>
      <w:tr w:rsidR="006729FE" w:rsidTr="00D206DC">
        <w:trPr>
          <w:trHeight w:val="145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8" w:lineRule="exact"/>
              <w:ind w:left="110"/>
            </w:pPr>
            <w:r>
              <w:t>5.Обучение лиц,</w:t>
            </w:r>
          </w:p>
          <w:p w:rsidR="006729FE" w:rsidRDefault="006729FE" w:rsidP="00D206DC">
            <w:pPr>
              <w:pStyle w:val="TableParagraph"/>
              <w:ind w:left="110" w:right="258"/>
            </w:pPr>
            <w:r>
              <w:t>привлекаемых к проведению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Инструктаж – методические материалы,</w:t>
            </w:r>
          </w:p>
          <w:p w:rsidR="006729FE" w:rsidRDefault="006729FE" w:rsidP="00D206DC">
            <w:pPr>
              <w:pStyle w:val="TableParagraph"/>
              <w:spacing w:before="37" w:line="276" w:lineRule="auto"/>
              <w:ind w:left="108" w:right="125"/>
            </w:pPr>
            <w:r>
              <w:t>регламентирующие ГИА в 2019-2020 уч.г. (организаторы в аудитории, вне аудитории, технические специалисты,</w:t>
            </w:r>
          </w:p>
          <w:p w:rsidR="006729FE" w:rsidRDefault="006729FE" w:rsidP="00D206DC">
            <w:pPr>
              <w:pStyle w:val="TableParagraph"/>
              <w:spacing w:line="252" w:lineRule="exact"/>
              <w:ind w:left="108"/>
            </w:pPr>
            <w:r>
              <w:t>сопровождающие, члены ГЭК, общественные</w:t>
            </w:r>
          </w:p>
          <w:p w:rsidR="006729FE" w:rsidRDefault="006729FE" w:rsidP="00D206DC">
            <w:pPr>
              <w:pStyle w:val="TableParagraph"/>
              <w:spacing w:before="38"/>
              <w:ind w:left="108"/>
            </w:pPr>
            <w:r>
              <w:t>наблюдатели).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76" w:lineRule="auto"/>
              <w:ind w:left="174" w:right="157"/>
              <w:jc w:val="center"/>
            </w:pPr>
            <w:r>
              <w:t>в течение месяца по отдельному графику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9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1026"/>
            </w:pPr>
            <w:r>
              <w:t>6.Информационное сопровождение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Участие учащихся в он-лайн консультациях,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консультациях педагогов и психолога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8" w:right="127"/>
              <w:jc w:val="center"/>
            </w:pPr>
            <w:r>
              <w:t>учителя-предметники,</w:t>
            </w:r>
          </w:p>
          <w:p w:rsidR="006729FE" w:rsidRDefault="006729FE" w:rsidP="00D206DC">
            <w:pPr>
              <w:pStyle w:val="TableParagraph"/>
              <w:spacing w:before="37"/>
              <w:ind w:left="138" w:right="127"/>
              <w:jc w:val="center"/>
            </w:pPr>
            <w:r>
              <w:t>педагог-психолог</w:t>
            </w:r>
          </w:p>
        </w:tc>
      </w:tr>
      <w:tr w:rsidR="006729FE" w:rsidTr="00D206DC">
        <w:trPr>
          <w:trHeight w:val="29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Размещение информации о ГИА на сайте школы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273"/>
            </w:pPr>
            <w:r>
              <w:t>7.Психолого-педагогическое сопровождение участников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Единый классный час «Подготовка к экзамену. Как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противостоять стрессу»</w:t>
            </w: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  <w:r>
              <w:t>Март 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37"/>
              <w:ind w:left="143" w:right="127"/>
              <w:jc w:val="center"/>
            </w:pPr>
            <w:r>
              <w:t xml:space="preserve"> Педагог-психолог,</w:t>
            </w:r>
          </w:p>
          <w:p w:rsidR="006729FE" w:rsidRDefault="006729FE" w:rsidP="00D206DC">
            <w:pPr>
              <w:pStyle w:val="TableParagraph"/>
              <w:spacing w:before="37"/>
              <w:ind w:left="143" w:right="127"/>
              <w:jc w:val="center"/>
            </w:pPr>
            <w:r>
              <w:t>классные руководители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Повторная диагностика уровня тревожности в период</w:t>
            </w:r>
          </w:p>
          <w:p w:rsidR="006729FE" w:rsidRDefault="006729FE" w:rsidP="00D206DC">
            <w:pPr>
              <w:pStyle w:val="TableParagraph"/>
              <w:spacing w:before="39"/>
              <w:ind w:left="108"/>
            </w:pPr>
            <w:r>
              <w:t>подготовки к</w:t>
            </w:r>
            <w:r w:rsidRPr="00D206DC">
              <w:rPr>
                <w:spacing w:val="51"/>
              </w:rPr>
              <w:t xml:space="preserve"> </w:t>
            </w:r>
            <w:r>
              <w:t>ГИА</w:t>
            </w: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  <w:r>
              <w:t>Март 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460"/>
            </w:pPr>
            <w:r>
              <w:t>Педагог-психолог</w:t>
            </w:r>
          </w:p>
        </w:tc>
      </w:tr>
    </w:tbl>
    <w:p w:rsidR="006729FE" w:rsidRDefault="006729FE">
      <w:pPr>
        <w:sectPr w:rsidR="006729FE">
          <w:pgSz w:w="16840" w:h="11910" w:orient="landscape"/>
          <w:pgMar w:top="700" w:right="420" w:bottom="280" w:left="11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7119"/>
        <w:gridCol w:w="1984"/>
        <w:gridCol w:w="2551"/>
      </w:tblGrid>
      <w:tr w:rsidR="006729FE" w:rsidTr="00D206DC">
        <w:trPr>
          <w:trHeight w:val="583"/>
        </w:trPr>
        <w:tc>
          <w:tcPr>
            <w:tcW w:w="3120" w:type="dxa"/>
          </w:tcPr>
          <w:p w:rsidR="006729FE" w:rsidRDefault="006729FE">
            <w:pPr>
              <w:pStyle w:val="TableParagraph"/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Классный час «Способы снятия нервно-психического</w:t>
            </w:r>
          </w:p>
          <w:p w:rsidR="006729FE" w:rsidRDefault="006729FE" w:rsidP="00D206DC">
            <w:pPr>
              <w:pStyle w:val="TableParagraph"/>
              <w:spacing w:before="38"/>
              <w:ind w:left="108"/>
            </w:pPr>
            <w:r>
              <w:t>напряжения»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6" w:right="156"/>
              <w:jc w:val="center"/>
            </w:pPr>
            <w:r>
              <w:t>Март 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  <w:ind w:left="109"/>
            </w:pPr>
            <w:r>
              <w:t>Педагог-психолог</w:t>
            </w:r>
          </w:p>
        </w:tc>
      </w:tr>
      <w:tr w:rsidR="006729FE" w:rsidTr="00D206DC">
        <w:trPr>
          <w:trHeight w:val="505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8.Финансовое обеспечение</w:t>
            </w:r>
          </w:p>
          <w:p w:rsidR="006729FE" w:rsidRDefault="006729FE" w:rsidP="00D206DC">
            <w:pPr>
              <w:pStyle w:val="TableParagraph"/>
              <w:spacing w:before="1" w:line="238" w:lineRule="exact"/>
              <w:ind w:left="110"/>
            </w:pPr>
            <w:r>
              <w:t>ГИА</w:t>
            </w:r>
          </w:p>
        </w:tc>
        <w:tc>
          <w:tcPr>
            <w:tcW w:w="7119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873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262"/>
            </w:pPr>
            <w:r>
              <w:t>9.Контроль за подготовкой и организацией проведения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Оперативный контроль - качество подготовки</w:t>
            </w:r>
          </w:p>
          <w:p w:rsidR="006729FE" w:rsidRDefault="006729FE" w:rsidP="00D206DC">
            <w:pPr>
              <w:pStyle w:val="TableParagraph"/>
              <w:spacing w:before="9" w:line="292" w:lineRule="exact"/>
              <w:ind w:left="108" w:right="532"/>
            </w:pPr>
            <w:r>
              <w:t>выпускников к ГИА в рамках деятельности учителей английского языка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RPr="00EC5639" w:rsidTr="00D206DC">
        <w:trPr>
          <w:trHeight w:val="506"/>
        </w:trPr>
        <w:tc>
          <w:tcPr>
            <w:tcW w:w="14774" w:type="dxa"/>
            <w:gridSpan w:val="4"/>
            <w:shd w:val="clear" w:color="auto" w:fill="FFC000"/>
          </w:tcPr>
          <w:p w:rsidR="006729FE" w:rsidRPr="00D206DC" w:rsidRDefault="006729FE" w:rsidP="00D206DC">
            <w:pPr>
              <w:pStyle w:val="TableParagraph"/>
              <w:jc w:val="center"/>
              <w:rPr>
                <w:b/>
                <w:bCs/>
              </w:rPr>
            </w:pPr>
            <w:r w:rsidRPr="00D206DC">
              <w:rPr>
                <w:b/>
                <w:bCs/>
              </w:rPr>
              <w:t>АПРЕЛЬ 2020</w:t>
            </w:r>
          </w:p>
        </w:tc>
      </w:tr>
      <w:tr w:rsidR="006729FE" w:rsidTr="00D206DC">
        <w:trPr>
          <w:trHeight w:val="50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1. Аналитические</w:t>
            </w:r>
          </w:p>
          <w:p w:rsidR="006729FE" w:rsidRDefault="006729FE" w:rsidP="00D206DC">
            <w:pPr>
              <w:pStyle w:val="TableParagraph"/>
              <w:spacing w:before="1" w:line="238" w:lineRule="exact"/>
              <w:ind w:left="110"/>
            </w:pPr>
            <w:r>
              <w:t>мероприятия</w:t>
            </w:r>
          </w:p>
        </w:tc>
        <w:tc>
          <w:tcPr>
            <w:tcW w:w="7119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1454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88"/>
            </w:pPr>
            <w:r>
              <w:t>2.Разработка локальных актов, обеспечивающих проведение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Приказы:</w:t>
            </w:r>
          </w:p>
          <w:p w:rsidR="006729FE" w:rsidRDefault="006729FE" w:rsidP="00D206DC">
            <w:pPr>
              <w:pStyle w:val="TableParagraph"/>
              <w:spacing w:before="40" w:line="276" w:lineRule="auto"/>
              <w:ind w:left="108"/>
            </w:pPr>
            <w:r>
              <w:t>1.Об утверждении и хранении экзаменационного материала.</w:t>
            </w:r>
          </w:p>
          <w:p w:rsidR="006729FE" w:rsidRDefault="006729FE" w:rsidP="00D206DC">
            <w:pPr>
              <w:pStyle w:val="TableParagraph"/>
              <w:spacing w:line="252" w:lineRule="exact"/>
              <w:ind w:left="108"/>
            </w:pPr>
            <w:r>
              <w:t>2. О назначении ответственных сопровождающих</w:t>
            </w:r>
          </w:p>
          <w:p w:rsidR="006729FE" w:rsidRDefault="006729FE" w:rsidP="00D206DC">
            <w:pPr>
              <w:pStyle w:val="TableParagraph"/>
              <w:spacing w:before="38"/>
              <w:ind w:left="108"/>
            </w:pPr>
            <w:r>
              <w:t>в ППЭ</w:t>
            </w: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873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818"/>
            </w:pPr>
            <w:r>
              <w:t>3.Реализация мер по повышению качества преподавания учебных предметов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774"/>
            </w:pPr>
            <w:r>
              <w:t>Разработка рабочих программ на 2020-2021 уч.г. с учетом результатов ГИА 2019-2020 уч.г., пробных</w:t>
            </w:r>
          </w:p>
          <w:p w:rsidR="006729FE" w:rsidRDefault="006729FE" w:rsidP="00D206DC">
            <w:pPr>
              <w:pStyle w:val="TableParagraph"/>
              <w:spacing w:line="252" w:lineRule="exact"/>
              <w:ind w:left="108"/>
            </w:pPr>
            <w:r>
              <w:t>экзаменов, ИКР</w:t>
            </w:r>
          </w:p>
        </w:tc>
        <w:tc>
          <w:tcPr>
            <w:tcW w:w="1984" w:type="dxa"/>
          </w:tcPr>
          <w:p w:rsidR="006729FE" w:rsidRPr="00D206DC" w:rsidRDefault="006729FE" w:rsidP="00D206DC">
            <w:pPr>
              <w:pStyle w:val="TableParagraph"/>
              <w:spacing w:before="10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Pr="00D206DC" w:rsidRDefault="006729FE" w:rsidP="00D206DC">
            <w:pPr>
              <w:pStyle w:val="TableParagraph"/>
              <w:spacing w:before="10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ind w:left="109"/>
            </w:pPr>
            <w:r>
              <w:t>учителя-предметники</w:t>
            </w:r>
          </w:p>
        </w:tc>
      </w:tr>
      <w:tr w:rsidR="006729FE" w:rsidTr="00D206DC">
        <w:trPr>
          <w:trHeight w:val="87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Пробные экзамены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before="38"/>
              <w:ind w:left="500"/>
            </w:pPr>
            <w:r>
              <w:t xml:space="preserve"> 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3" w:line="290" w:lineRule="atLeast"/>
              <w:ind w:left="109" w:right="381"/>
            </w:pPr>
            <w:r>
              <w:t>руководители МО, учителя-предметники,</w:t>
            </w:r>
          </w:p>
          <w:p w:rsidR="006729FE" w:rsidRDefault="006729FE" w:rsidP="00D206DC">
            <w:pPr>
              <w:pStyle w:val="TableParagraph"/>
              <w:spacing w:before="3" w:line="290" w:lineRule="atLeast"/>
              <w:ind w:left="109" w:right="381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Заседание ПЦК «Уровень готовности учащихся к ГИА-</w:t>
            </w:r>
          </w:p>
          <w:p w:rsidR="006729FE" w:rsidRDefault="006729FE" w:rsidP="00D206DC">
            <w:pPr>
              <w:pStyle w:val="TableParagraph"/>
              <w:spacing w:before="40"/>
              <w:ind w:left="108"/>
            </w:pPr>
            <w:r>
              <w:t>2020»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15.04.2020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  <w:ind w:left="109"/>
            </w:pPr>
            <w:r>
              <w:t>руководители МО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Участие педагогов в КПК, вебинарах по вопросам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подготовки учащихся к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253"/>
            </w:pPr>
            <w:r>
              <w:t>учителя-предметники</w:t>
            </w:r>
          </w:p>
        </w:tc>
      </w:tr>
      <w:tr w:rsidR="006729FE" w:rsidTr="00D206DC">
        <w:trPr>
          <w:trHeight w:val="760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spacing w:line="242" w:lineRule="auto"/>
              <w:ind w:left="110" w:right="1174"/>
            </w:pPr>
            <w:r>
              <w:t>4.Организационно- технологическое</w:t>
            </w:r>
          </w:p>
          <w:p w:rsidR="006729FE" w:rsidRDefault="006729FE" w:rsidP="00D206DC">
            <w:pPr>
              <w:pStyle w:val="TableParagraph"/>
              <w:spacing w:line="248" w:lineRule="exact"/>
              <w:ind w:left="110"/>
            </w:pPr>
            <w:r>
              <w:t>сопровождение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Административный совет «О предварительном допуске</w:t>
            </w:r>
          </w:p>
          <w:p w:rsidR="006729FE" w:rsidRDefault="006729FE" w:rsidP="00D206DC">
            <w:pPr>
              <w:pStyle w:val="TableParagraph"/>
              <w:spacing w:before="5" w:line="252" w:lineRule="exact"/>
              <w:ind w:left="108"/>
            </w:pPr>
            <w:r>
              <w:t>учащихся 9-х, 11-х классов к государственной итоговой аттестации»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22.04.2020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06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Тестирование систем видеонаблюдения, оборудования</w:t>
            </w:r>
          </w:p>
          <w:p w:rsidR="006729FE" w:rsidRDefault="006729FE" w:rsidP="00D206DC">
            <w:pPr>
              <w:pStyle w:val="TableParagraph"/>
              <w:spacing w:line="240" w:lineRule="exact"/>
              <w:ind w:left="108"/>
            </w:pPr>
            <w:r>
              <w:t>для устной части ЕГЭ по английскому языку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по графику ДО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4"/>
            </w:pPr>
            <w:r>
              <w:t>Системный администратор</w:t>
            </w:r>
          </w:p>
        </w:tc>
      </w:tr>
      <w:tr w:rsidR="006729FE" w:rsidTr="00D206DC">
        <w:trPr>
          <w:trHeight w:val="873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6" w:lineRule="exact"/>
              <w:ind w:left="110"/>
            </w:pPr>
            <w:r>
              <w:t>5.Обучение лиц,</w:t>
            </w:r>
          </w:p>
          <w:p w:rsidR="006729FE" w:rsidRDefault="006729FE" w:rsidP="00D206DC">
            <w:pPr>
              <w:pStyle w:val="TableParagraph"/>
              <w:ind w:left="110" w:right="258"/>
            </w:pPr>
            <w:r>
              <w:t>привлекаемых к проведению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Инструктаж – методические материалы,</w:t>
            </w:r>
          </w:p>
          <w:p w:rsidR="006729FE" w:rsidRDefault="006729FE" w:rsidP="00D206DC">
            <w:pPr>
              <w:pStyle w:val="TableParagraph"/>
              <w:spacing w:line="290" w:lineRule="atLeast"/>
              <w:ind w:left="108" w:right="125"/>
            </w:pPr>
            <w:r>
              <w:t>регламентирующие ГИА в 2019-2020 уч.г. (организаторы в аудитории, вне аудитории, технические специалисты,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303" w:hanging="111"/>
            </w:pPr>
            <w:r>
              <w:t>в течение месяца</w:t>
            </w:r>
          </w:p>
          <w:p w:rsidR="006729FE" w:rsidRDefault="006729FE" w:rsidP="00D206DC">
            <w:pPr>
              <w:pStyle w:val="TableParagraph"/>
              <w:spacing w:line="290" w:lineRule="atLeast"/>
              <w:ind w:left="176" w:right="154"/>
              <w:jc w:val="center"/>
            </w:pPr>
            <w:r>
              <w:t>по отдельному графику</w:t>
            </w:r>
          </w:p>
        </w:tc>
        <w:tc>
          <w:tcPr>
            <w:tcW w:w="2551" w:type="dxa"/>
          </w:tcPr>
          <w:p w:rsidR="006729FE" w:rsidRPr="00D206DC" w:rsidRDefault="006729FE" w:rsidP="00D206DC">
            <w:pPr>
              <w:pStyle w:val="TableParagraph"/>
              <w:spacing w:before="8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ind w:left="109"/>
            </w:pPr>
            <w:r>
              <w:t>Заместитель директора по УР</w:t>
            </w:r>
          </w:p>
        </w:tc>
      </w:tr>
    </w:tbl>
    <w:p w:rsidR="006729FE" w:rsidRDefault="006729FE">
      <w:pPr>
        <w:sectPr w:rsidR="006729FE">
          <w:pgSz w:w="16840" w:h="11910" w:orient="landscape"/>
          <w:pgMar w:top="700" w:right="420" w:bottom="280" w:left="11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7119"/>
        <w:gridCol w:w="1984"/>
        <w:gridCol w:w="2551"/>
      </w:tblGrid>
      <w:tr w:rsidR="006729FE" w:rsidTr="00D206DC">
        <w:trPr>
          <w:trHeight w:val="583"/>
        </w:trPr>
        <w:tc>
          <w:tcPr>
            <w:tcW w:w="3120" w:type="dxa"/>
          </w:tcPr>
          <w:p w:rsidR="006729FE" w:rsidRDefault="006729FE">
            <w:pPr>
              <w:pStyle w:val="TableParagraph"/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сопровождающие, члены ГЭК, общественные</w:t>
            </w:r>
          </w:p>
          <w:p w:rsidR="006729FE" w:rsidRDefault="006729FE" w:rsidP="00D206DC">
            <w:pPr>
              <w:pStyle w:val="TableParagraph"/>
              <w:spacing w:before="38"/>
              <w:ind w:left="108"/>
            </w:pPr>
            <w:r>
              <w:t>наблюдатели).</w:t>
            </w: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582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spacing w:line="242" w:lineRule="auto"/>
              <w:ind w:left="110" w:right="1026"/>
            </w:pPr>
            <w:r>
              <w:t>6.Информационное сопровождение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Участие учащихся в он-лайн консультациях,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консультациях педагогов и психолога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8" w:right="127"/>
              <w:jc w:val="center"/>
            </w:pPr>
            <w:r>
              <w:t>учителя-предметники,</w:t>
            </w:r>
          </w:p>
          <w:p w:rsidR="006729FE" w:rsidRDefault="006729FE" w:rsidP="00D206DC">
            <w:pPr>
              <w:pStyle w:val="TableParagraph"/>
              <w:spacing w:before="37"/>
              <w:ind w:left="138" w:right="127"/>
              <w:jc w:val="center"/>
            </w:pPr>
            <w:r>
              <w:t>педагог-психолог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Размещение информации о ГИА на сайте школы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tabs>
                <w:tab w:val="left" w:pos="5066"/>
              </w:tabs>
              <w:spacing w:line="247" w:lineRule="exact"/>
              <w:ind w:left="108"/>
            </w:pPr>
            <w:r>
              <w:t>Информирование учащихся</w:t>
            </w:r>
            <w:r w:rsidRPr="00D206DC">
              <w:rPr>
                <w:spacing w:val="-3"/>
              </w:rPr>
              <w:t xml:space="preserve"> </w:t>
            </w:r>
            <w:r>
              <w:t>9,11-х</w:t>
            </w:r>
            <w:r w:rsidRPr="00D206DC">
              <w:rPr>
                <w:spacing w:val="-2"/>
              </w:rPr>
              <w:t xml:space="preserve"> </w:t>
            </w:r>
            <w:r>
              <w:t>классов</w:t>
            </w:r>
            <w:r>
              <w:tab/>
              <w:t>о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расписании государственной итоговой аттестации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21.03.2020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  <w:ind w:left="1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Единый классный час «Правила поведения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на ГИА»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before="37"/>
              <w:ind w:left="116"/>
            </w:pPr>
            <w:r>
              <w:t>Апрель 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37"/>
              <w:ind w:left="1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3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273"/>
            </w:pPr>
            <w:r>
              <w:t>7.Психолого-педагогическое сопровождение участников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Тренинг «Полезные двадцатиминутки» для учащихся 9-х,</w:t>
            </w:r>
          </w:p>
          <w:p w:rsidR="006729FE" w:rsidRDefault="006729FE" w:rsidP="00D206DC">
            <w:pPr>
              <w:pStyle w:val="TableParagraph"/>
              <w:spacing w:before="40"/>
              <w:ind w:left="108"/>
            </w:pPr>
            <w:r>
              <w:t>11-х классов</w:t>
            </w: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</w:pPr>
            <w:r>
              <w:t>Педагог-психолог</w:t>
            </w:r>
          </w:p>
        </w:tc>
      </w:tr>
      <w:tr w:rsidR="006729FE" w:rsidTr="00D206DC">
        <w:trPr>
          <w:trHeight w:val="50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8" w:lineRule="exact"/>
              <w:ind w:left="110"/>
            </w:pPr>
            <w:r>
              <w:t>8.Финансовое обеспечение</w:t>
            </w:r>
          </w:p>
          <w:p w:rsidR="006729FE" w:rsidRDefault="006729FE" w:rsidP="00D206DC">
            <w:pPr>
              <w:pStyle w:val="TableParagraph"/>
              <w:spacing w:line="238" w:lineRule="exact"/>
              <w:ind w:left="110"/>
            </w:pPr>
            <w:r>
              <w:t>ГИА</w:t>
            </w:r>
          </w:p>
        </w:tc>
        <w:tc>
          <w:tcPr>
            <w:tcW w:w="7119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760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262"/>
            </w:pPr>
            <w:r>
              <w:t>9.Контроль за подготовкой и организацией проведения</w:t>
            </w:r>
          </w:p>
          <w:p w:rsidR="006729FE" w:rsidRDefault="006729FE" w:rsidP="00D206DC">
            <w:pPr>
              <w:pStyle w:val="TableParagraph"/>
              <w:spacing w:line="238" w:lineRule="exact"/>
              <w:ind w:left="110"/>
            </w:pPr>
            <w:r>
              <w:t>ГИА</w:t>
            </w:r>
          </w:p>
        </w:tc>
        <w:tc>
          <w:tcPr>
            <w:tcW w:w="7119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RPr="00EC5639" w:rsidTr="00D206DC">
        <w:trPr>
          <w:trHeight w:val="506"/>
        </w:trPr>
        <w:tc>
          <w:tcPr>
            <w:tcW w:w="14774" w:type="dxa"/>
            <w:gridSpan w:val="4"/>
            <w:shd w:val="clear" w:color="auto" w:fill="FFC000"/>
          </w:tcPr>
          <w:p w:rsidR="006729FE" w:rsidRPr="00D206DC" w:rsidRDefault="006729FE" w:rsidP="00D206DC">
            <w:pPr>
              <w:pStyle w:val="TableParagraph"/>
              <w:jc w:val="center"/>
              <w:rPr>
                <w:b/>
                <w:bCs/>
              </w:rPr>
            </w:pPr>
            <w:r w:rsidRPr="00D206DC">
              <w:rPr>
                <w:b/>
                <w:bCs/>
              </w:rPr>
              <w:t>МАЙ 2020</w:t>
            </w:r>
          </w:p>
        </w:tc>
      </w:tr>
      <w:tr w:rsidR="006729FE" w:rsidTr="00D206DC">
        <w:trPr>
          <w:trHeight w:val="50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1. Аналитические</w:t>
            </w:r>
          </w:p>
          <w:p w:rsidR="006729FE" w:rsidRDefault="006729FE" w:rsidP="00D206DC">
            <w:pPr>
              <w:pStyle w:val="TableParagraph"/>
              <w:spacing w:before="1" w:line="238" w:lineRule="exact"/>
              <w:ind w:left="110"/>
            </w:pPr>
            <w:r>
              <w:t>мероприятия</w:t>
            </w:r>
          </w:p>
        </w:tc>
        <w:tc>
          <w:tcPr>
            <w:tcW w:w="7119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873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88"/>
            </w:pPr>
            <w:r>
              <w:t>2.Разработка локальных актов, обеспечивающих проведение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Приказы:</w:t>
            </w:r>
          </w:p>
          <w:p w:rsidR="006729FE" w:rsidRDefault="006729FE" w:rsidP="00D206DC">
            <w:pPr>
              <w:pStyle w:val="TableParagraph"/>
              <w:spacing w:before="3" w:line="290" w:lineRule="atLeast"/>
              <w:ind w:left="108"/>
            </w:pPr>
            <w:r>
              <w:t>1.О допуске учащихся 9,11-х классов к государственной итоговой аттестации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25.05.2020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1012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818"/>
            </w:pPr>
            <w:r>
              <w:t>3.Реализация мер по повышению качества преподавания учебных</w:t>
            </w:r>
          </w:p>
          <w:p w:rsidR="006729FE" w:rsidRDefault="006729FE" w:rsidP="00D206DC">
            <w:pPr>
              <w:pStyle w:val="TableParagraph"/>
              <w:spacing w:line="240" w:lineRule="exact"/>
              <w:ind w:left="110"/>
            </w:pPr>
            <w:r>
              <w:t>предметов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809"/>
            </w:pPr>
            <w:r>
              <w:t>Участие педагогов в КПК, вебинарах по вопросам подготовки учащихся к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253"/>
            </w:pPr>
            <w:r>
              <w:t>учителя-предметники</w:t>
            </w:r>
          </w:p>
        </w:tc>
      </w:tr>
      <w:tr w:rsidR="006729FE" w:rsidTr="00D206DC">
        <w:trPr>
          <w:trHeight w:val="758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1174"/>
            </w:pPr>
            <w:r>
              <w:t>4.Организационно- технологическое</w:t>
            </w:r>
          </w:p>
          <w:p w:rsidR="006729FE" w:rsidRDefault="006729FE" w:rsidP="00D206DC">
            <w:pPr>
              <w:pStyle w:val="TableParagraph"/>
              <w:spacing w:line="238" w:lineRule="exact"/>
              <w:ind w:left="110"/>
            </w:pPr>
            <w:r>
              <w:t>сопровождение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352"/>
            </w:pPr>
            <w:r>
              <w:t>Апробационные технические экзамены – тестирование оборудования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по графику ДО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76" w:lineRule="auto"/>
              <w:ind w:right="550"/>
            </w:pPr>
            <w:r>
              <w:t>Системный администратор</w:t>
            </w:r>
          </w:p>
        </w:tc>
      </w:tr>
      <w:tr w:rsidR="006729FE" w:rsidTr="00D206DC">
        <w:trPr>
          <w:trHeight w:val="873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5.Обучение лиц,</w:t>
            </w:r>
          </w:p>
          <w:p w:rsidR="006729FE" w:rsidRDefault="006729FE" w:rsidP="00D206DC">
            <w:pPr>
              <w:pStyle w:val="TableParagraph"/>
              <w:spacing w:before="1"/>
              <w:ind w:left="110" w:right="258"/>
            </w:pPr>
            <w:r>
              <w:t>привлекаемых к проведению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Инструктаж – методические материалы,</w:t>
            </w:r>
          </w:p>
          <w:p w:rsidR="006729FE" w:rsidRDefault="006729FE" w:rsidP="00D206DC">
            <w:pPr>
              <w:pStyle w:val="TableParagraph"/>
              <w:spacing w:before="2" w:line="290" w:lineRule="atLeast"/>
              <w:ind w:left="108" w:right="125"/>
            </w:pPr>
            <w:r>
              <w:t>регламентирующие ГИА в 2019-2020 уч.г. (организаторы в аудитории, вне аудитории, технические специалисты,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303" w:hanging="111"/>
            </w:pPr>
            <w:r>
              <w:t>в течение месяца</w:t>
            </w:r>
          </w:p>
          <w:p w:rsidR="006729FE" w:rsidRDefault="006729FE" w:rsidP="00D206DC">
            <w:pPr>
              <w:pStyle w:val="TableParagraph"/>
              <w:spacing w:before="2" w:line="290" w:lineRule="atLeast"/>
              <w:ind w:left="176" w:right="154"/>
              <w:jc w:val="center"/>
            </w:pPr>
            <w:r>
              <w:t>по отдельному графику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</w:tbl>
    <w:p w:rsidR="006729FE" w:rsidRDefault="006729FE">
      <w:pPr>
        <w:sectPr w:rsidR="006729FE">
          <w:pgSz w:w="16840" w:h="11910" w:orient="landscape"/>
          <w:pgMar w:top="700" w:right="420" w:bottom="280" w:left="11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7119"/>
        <w:gridCol w:w="1984"/>
        <w:gridCol w:w="2551"/>
      </w:tblGrid>
      <w:tr w:rsidR="006729FE" w:rsidTr="00D206DC">
        <w:trPr>
          <w:trHeight w:val="583"/>
        </w:trPr>
        <w:tc>
          <w:tcPr>
            <w:tcW w:w="3120" w:type="dxa"/>
          </w:tcPr>
          <w:p w:rsidR="006729FE" w:rsidRDefault="006729FE">
            <w:pPr>
              <w:pStyle w:val="TableParagraph"/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сопровождающие, члены ГЭК, общественные</w:t>
            </w:r>
          </w:p>
          <w:p w:rsidR="006729FE" w:rsidRDefault="006729FE" w:rsidP="00D206DC">
            <w:pPr>
              <w:pStyle w:val="TableParagraph"/>
              <w:spacing w:before="38"/>
              <w:ind w:left="108"/>
            </w:pPr>
            <w:r>
              <w:t>наблюдатели).</w:t>
            </w: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582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spacing w:line="242" w:lineRule="auto"/>
              <w:ind w:left="110" w:right="1026"/>
            </w:pPr>
            <w:r>
              <w:t>6.Информационное сопровождение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Участие учащихся в он-лайн консультациях,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консультациях педагогов и психолога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8" w:right="127"/>
              <w:jc w:val="center"/>
            </w:pPr>
            <w:r>
              <w:t>учителя-предметники,</w:t>
            </w:r>
          </w:p>
          <w:p w:rsidR="006729FE" w:rsidRDefault="006729FE" w:rsidP="00D206DC">
            <w:pPr>
              <w:pStyle w:val="TableParagraph"/>
              <w:spacing w:before="37"/>
              <w:ind w:left="138" w:right="127"/>
              <w:jc w:val="center"/>
            </w:pPr>
            <w:r>
              <w:t>педагог-психолог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 xml:space="preserve">Размещение информации о ГИА на сайте 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Единый классный час «О получении результатов ГИА,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подаче апелляций!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13.05.2020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87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ind w:left="108"/>
            </w:pPr>
            <w:r>
              <w:t xml:space="preserve">Общее собрание выпускников 9-х, </w:t>
            </w:r>
            <w:r w:rsidRPr="00D206DC">
              <w:rPr>
                <w:spacing w:val="-3"/>
              </w:rPr>
              <w:t xml:space="preserve">11-х </w:t>
            </w:r>
            <w:r>
              <w:t>классов и их родителей «Организация и проведение государственной итоговой</w:t>
            </w:r>
            <w:r w:rsidRPr="00D206DC">
              <w:rPr>
                <w:spacing w:val="54"/>
              </w:rPr>
              <w:t xml:space="preserve"> </w:t>
            </w:r>
            <w:r>
              <w:t>аттестации»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before="38"/>
              <w:ind w:left="363"/>
            </w:pPr>
            <w:r>
              <w:t>Май 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3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273"/>
            </w:pPr>
            <w:r>
              <w:t>7.Психолого-педагогическое сопровождение участников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50" w:lineRule="exact"/>
              <w:ind w:left="108"/>
            </w:pPr>
            <w:r>
              <w:t>Тренинг «Полезные двадцатиминутки» для учащихся 9-х,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11-х классов</w:t>
            </w: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  <w:r>
              <w:t>Май 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50" w:lineRule="exact"/>
              <w:ind w:left="460"/>
            </w:pPr>
            <w:r>
              <w:t>педагог-психолог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Классный час «Справляемся с волнением»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06.05.2019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460"/>
            </w:pPr>
            <w:r>
              <w:t>педагог-психолог</w:t>
            </w:r>
          </w:p>
        </w:tc>
      </w:tr>
      <w:tr w:rsidR="006729FE" w:rsidTr="00D206DC">
        <w:trPr>
          <w:trHeight w:val="50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8" w:lineRule="exact"/>
              <w:ind w:left="110"/>
            </w:pPr>
            <w:r>
              <w:t>8.Финансовое обеспечение</w:t>
            </w:r>
          </w:p>
          <w:p w:rsidR="006729FE" w:rsidRDefault="006729FE" w:rsidP="00D206DC">
            <w:pPr>
              <w:pStyle w:val="TableParagraph"/>
              <w:spacing w:line="238" w:lineRule="exact"/>
              <w:ind w:left="110"/>
            </w:pPr>
            <w:r>
              <w:t>ГИА</w:t>
            </w:r>
          </w:p>
        </w:tc>
        <w:tc>
          <w:tcPr>
            <w:tcW w:w="7119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760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262"/>
            </w:pPr>
            <w:r>
              <w:t>9.Контроль за подготовкой и организацией проведения</w:t>
            </w:r>
          </w:p>
          <w:p w:rsidR="006729FE" w:rsidRDefault="006729FE" w:rsidP="00D206DC">
            <w:pPr>
              <w:pStyle w:val="TableParagraph"/>
              <w:spacing w:line="238" w:lineRule="exact"/>
              <w:ind w:left="110"/>
            </w:pPr>
            <w:r>
              <w:t>ГИА</w:t>
            </w:r>
          </w:p>
        </w:tc>
        <w:tc>
          <w:tcPr>
            <w:tcW w:w="7119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873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spacing w:line="242" w:lineRule="auto"/>
              <w:ind w:left="110" w:right="1316"/>
            </w:pPr>
            <w:r>
              <w:t>1. Аналитические мероприятия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Анализ ГИА (на уровне гимназии)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399" w:firstLine="218"/>
            </w:pPr>
            <w:r>
              <w:t>По мете</w:t>
            </w:r>
          </w:p>
          <w:p w:rsidR="006729FE" w:rsidRDefault="006729FE" w:rsidP="00D206DC">
            <w:pPr>
              <w:pStyle w:val="TableParagraph"/>
              <w:spacing w:before="2" w:line="290" w:lineRule="atLeast"/>
              <w:ind w:left="202" w:right="182" w:hanging="1"/>
              <w:jc w:val="center"/>
            </w:pPr>
            <w:r>
              <w:t>поступления протоколов ГИА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 w:rsidP="00A60395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Проведение самодиагностики технического оснащения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ППЭ по результатам проведенных экзаменов в ППЭ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37"/>
              <w:ind w:left="604"/>
            </w:pPr>
            <w:r>
              <w:t>Заместитель директора по УР</w:t>
            </w:r>
          </w:p>
          <w:p w:rsidR="006729FE" w:rsidRDefault="006729FE" w:rsidP="00D206DC">
            <w:pPr>
              <w:pStyle w:val="TableParagraph"/>
              <w:spacing w:before="37"/>
              <w:ind w:left="604"/>
            </w:pPr>
            <w:r>
              <w:t>Технический специалист</w:t>
            </w:r>
          </w:p>
        </w:tc>
      </w:tr>
      <w:tr w:rsidR="006729FE" w:rsidTr="00D206DC">
        <w:trPr>
          <w:trHeight w:val="758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88"/>
            </w:pPr>
            <w:r>
              <w:t>2.Разработка локальных актов, обеспечивающих проведение</w:t>
            </w:r>
          </w:p>
          <w:p w:rsidR="006729FE" w:rsidRDefault="006729FE" w:rsidP="00D206DC">
            <w:pPr>
              <w:pStyle w:val="TableParagraph"/>
              <w:spacing w:line="238" w:lineRule="exact"/>
              <w:ind w:left="110"/>
            </w:pPr>
            <w:r>
              <w:t>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Приказы: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1.О выдаче документов государственного образца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25.06.2020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1012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818"/>
            </w:pPr>
            <w:r>
              <w:t>3.Реализация мер по повышению качества преподавания учебных</w:t>
            </w:r>
          </w:p>
          <w:p w:rsidR="006729FE" w:rsidRDefault="006729FE" w:rsidP="00D206DC">
            <w:pPr>
              <w:pStyle w:val="TableParagraph"/>
              <w:spacing w:line="240" w:lineRule="exact"/>
              <w:ind w:left="110"/>
            </w:pPr>
            <w:r>
              <w:t>предметов</w:t>
            </w:r>
          </w:p>
        </w:tc>
        <w:tc>
          <w:tcPr>
            <w:tcW w:w="7119" w:type="dxa"/>
          </w:tcPr>
          <w:p w:rsidR="006729FE" w:rsidRDefault="006729FE" w:rsidP="00A60395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 w:rsidP="00A60395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 w:rsidP="00A60395">
            <w:pPr>
              <w:pStyle w:val="TableParagraph"/>
            </w:pPr>
          </w:p>
        </w:tc>
      </w:tr>
      <w:tr w:rsidR="006729FE" w:rsidTr="00D206DC">
        <w:trPr>
          <w:trHeight w:val="873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1174"/>
            </w:pPr>
            <w:r>
              <w:t>4.Организационно- технологическое</w:t>
            </w:r>
          </w:p>
          <w:p w:rsidR="006729FE" w:rsidRDefault="006729FE" w:rsidP="00D206DC">
            <w:pPr>
              <w:pStyle w:val="TableParagraph"/>
              <w:ind w:left="110"/>
            </w:pPr>
            <w:r>
              <w:t>сопровождение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368"/>
            </w:pPr>
            <w:r>
              <w:t>Подготовка ведомостей успеваемости учащихся 9,11-х классов для внесения отметок в документ об</w:t>
            </w:r>
          </w:p>
          <w:p w:rsidR="006729FE" w:rsidRDefault="006729FE" w:rsidP="00D206DC">
            <w:pPr>
              <w:pStyle w:val="TableParagraph"/>
              <w:spacing w:line="252" w:lineRule="exact"/>
              <w:ind w:left="108"/>
            </w:pPr>
            <w:r>
              <w:t>образовании</w:t>
            </w:r>
          </w:p>
        </w:tc>
        <w:tc>
          <w:tcPr>
            <w:tcW w:w="1984" w:type="dxa"/>
          </w:tcPr>
          <w:p w:rsidR="006729FE" w:rsidRPr="00D206DC" w:rsidRDefault="006729FE" w:rsidP="00D206DC">
            <w:pPr>
              <w:pStyle w:val="TableParagraph"/>
              <w:spacing w:before="7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before="1"/>
              <w:ind w:left="174" w:right="157"/>
              <w:jc w:val="center"/>
            </w:pPr>
            <w:r>
              <w:t>до 10.06.2020</w:t>
            </w:r>
          </w:p>
        </w:tc>
        <w:tc>
          <w:tcPr>
            <w:tcW w:w="2551" w:type="dxa"/>
          </w:tcPr>
          <w:p w:rsidR="006729FE" w:rsidRPr="00D206DC" w:rsidRDefault="006729FE" w:rsidP="00D206DC">
            <w:pPr>
              <w:pStyle w:val="TableParagraph"/>
              <w:spacing w:before="7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before="1"/>
              <w:ind w:left="109"/>
            </w:pPr>
            <w:r>
              <w:t>классные руководители</w:t>
            </w:r>
          </w:p>
        </w:tc>
      </w:tr>
    </w:tbl>
    <w:p w:rsidR="006729FE" w:rsidRDefault="006729FE">
      <w:pPr>
        <w:sectPr w:rsidR="006729FE">
          <w:pgSz w:w="16840" w:h="11910" w:orient="landscape"/>
          <w:pgMar w:top="700" w:right="420" w:bottom="280" w:left="11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7119"/>
        <w:gridCol w:w="1984"/>
        <w:gridCol w:w="2551"/>
      </w:tblGrid>
      <w:tr w:rsidR="006729FE" w:rsidTr="00D206DC">
        <w:trPr>
          <w:trHeight w:val="583"/>
        </w:trPr>
        <w:tc>
          <w:tcPr>
            <w:tcW w:w="3120" w:type="dxa"/>
            <w:vMerge w:val="restart"/>
          </w:tcPr>
          <w:p w:rsidR="006729FE" w:rsidRDefault="006729FE" w:rsidP="00A60395">
            <w:pPr>
              <w:pStyle w:val="TableParagraph"/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Получение протоколов с результатами экзаменов,</w:t>
            </w:r>
          </w:p>
          <w:p w:rsidR="006729FE" w:rsidRDefault="006729FE" w:rsidP="00D206DC">
            <w:pPr>
              <w:pStyle w:val="TableParagraph"/>
              <w:spacing w:before="38"/>
              <w:ind w:left="108"/>
            </w:pPr>
            <w:r>
              <w:t>информирование выпускников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1" w:right="157"/>
              <w:jc w:val="center"/>
            </w:pPr>
            <w:r>
              <w:t>по мере</w:t>
            </w:r>
          </w:p>
          <w:p w:rsidR="006729FE" w:rsidRDefault="006729FE" w:rsidP="00D206DC">
            <w:pPr>
              <w:pStyle w:val="TableParagraph"/>
              <w:spacing w:before="38"/>
              <w:ind w:left="174" w:right="157"/>
              <w:jc w:val="center"/>
            </w:pPr>
            <w:r>
              <w:t>поступления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  <w:ind w:left="1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 w:rsidP="00A60395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63"/>
            </w:pPr>
            <w:r>
              <w:t>Педагогический совет «О завершении уровня основного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общего образования»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before="140"/>
              <w:ind w:left="174" w:right="157"/>
              <w:jc w:val="center"/>
            </w:pPr>
            <w:r>
              <w:t>до 25.06.2020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  <w:ind w:left="1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 w:rsidP="00A60395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63"/>
            </w:pPr>
            <w:r>
              <w:t>Педагогический совет «О завершении уровня среднего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общего образования»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before="137"/>
              <w:ind w:left="174" w:right="157"/>
              <w:jc w:val="center"/>
            </w:pPr>
            <w:r>
              <w:t>до 25.06.2020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37"/>
              <w:ind w:left="1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 w:rsidP="00A60395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Заполнение аттестатов о среднем общем образовании,</w:t>
            </w:r>
          </w:p>
          <w:p w:rsidR="006729FE" w:rsidRDefault="006729FE" w:rsidP="00D206DC">
            <w:pPr>
              <w:pStyle w:val="TableParagraph"/>
              <w:spacing w:before="40"/>
              <w:ind w:left="108"/>
            </w:pPr>
            <w:r>
              <w:t>основном общем образовании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before="140"/>
              <w:ind w:left="174" w:right="157"/>
              <w:jc w:val="center"/>
            </w:pPr>
            <w:r>
              <w:t>до 25.06.2020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  <w:ind w:left="1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758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6" w:lineRule="exact"/>
              <w:ind w:left="110"/>
            </w:pPr>
            <w:r>
              <w:t>5.Обучение лиц,</w:t>
            </w:r>
          </w:p>
          <w:p w:rsidR="006729FE" w:rsidRDefault="006729FE" w:rsidP="00D206DC">
            <w:pPr>
              <w:pStyle w:val="TableParagraph"/>
              <w:spacing w:line="256" w:lineRule="exact"/>
              <w:ind w:left="110" w:right="258"/>
            </w:pPr>
            <w:r>
              <w:t>привлекаемых к проведению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883"/>
            </w:pPr>
            <w:r>
              <w:t>Инструктаж по заполнению бланков аттестатов и приложений к ним, удостоверений к медалям</w:t>
            </w:r>
          </w:p>
        </w:tc>
        <w:tc>
          <w:tcPr>
            <w:tcW w:w="1984" w:type="dxa"/>
          </w:tcPr>
          <w:p w:rsidR="006729FE" w:rsidRPr="00D206DC" w:rsidRDefault="006729FE" w:rsidP="00D206DC">
            <w:pPr>
              <w:pStyle w:val="TableParagraph"/>
              <w:spacing w:before="10"/>
              <w:rPr>
                <w:sz w:val="19"/>
              </w:rPr>
            </w:pPr>
          </w:p>
          <w:p w:rsidR="006729FE" w:rsidRDefault="006729FE" w:rsidP="00D206DC">
            <w:pPr>
              <w:pStyle w:val="TableParagraph"/>
              <w:ind w:left="176" w:right="156"/>
              <w:jc w:val="center"/>
            </w:pPr>
            <w:r>
              <w:t>До 15.06.2020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ind w:left="1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spacing w:line="242" w:lineRule="auto"/>
              <w:ind w:left="110" w:right="1026"/>
            </w:pPr>
            <w:r>
              <w:t>6.Информационное сопровождение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Участие учащихся в он-лайн консультациях,</w:t>
            </w:r>
          </w:p>
          <w:p w:rsidR="006729FE" w:rsidRDefault="006729FE" w:rsidP="00D206DC">
            <w:pPr>
              <w:pStyle w:val="TableParagraph"/>
              <w:spacing w:before="40"/>
              <w:ind w:left="108"/>
            </w:pPr>
            <w:r>
              <w:t>консультациях педагогов и психолога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8" w:right="127"/>
              <w:jc w:val="center"/>
            </w:pPr>
            <w:r>
              <w:t>учителя-предметники,</w:t>
            </w:r>
          </w:p>
          <w:p w:rsidR="006729FE" w:rsidRDefault="006729FE" w:rsidP="00D206DC">
            <w:pPr>
              <w:pStyle w:val="TableParagraph"/>
              <w:spacing w:before="40"/>
              <w:ind w:left="138" w:right="127"/>
              <w:jc w:val="center"/>
            </w:pPr>
            <w:r>
              <w:t>педагог-психолог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 w:rsidP="00A60395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Размещение информации о ГИА на сайте гимназии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right="594"/>
              <w:jc w:val="right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 w:rsidP="00A60395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Информирование учащихся о результатах ГИА под</w:t>
            </w:r>
          </w:p>
          <w:p w:rsidR="006729FE" w:rsidRDefault="006729FE" w:rsidP="00D206DC">
            <w:pPr>
              <w:pStyle w:val="TableParagraph"/>
              <w:spacing w:before="40"/>
              <w:ind w:left="108"/>
            </w:pPr>
            <w:r>
              <w:t>подпись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1" w:right="157"/>
              <w:jc w:val="center"/>
            </w:pPr>
            <w:r>
              <w:t>по мере</w:t>
            </w:r>
          </w:p>
          <w:p w:rsidR="006729FE" w:rsidRDefault="006729FE" w:rsidP="00D206DC">
            <w:pPr>
              <w:pStyle w:val="TableParagraph"/>
              <w:spacing w:before="40"/>
              <w:ind w:left="174" w:right="157"/>
              <w:jc w:val="center"/>
            </w:pPr>
            <w:r>
              <w:t>поступления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  <w:ind w:left="1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758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273"/>
            </w:pPr>
            <w:r>
              <w:t>7.Психолого-педагогическое сопровождение участников</w:t>
            </w:r>
          </w:p>
          <w:p w:rsidR="006729FE" w:rsidRDefault="006729FE" w:rsidP="00D206DC">
            <w:pPr>
              <w:pStyle w:val="TableParagraph"/>
              <w:spacing w:line="238" w:lineRule="exact"/>
              <w:ind w:left="110"/>
            </w:pPr>
            <w:r>
              <w:t>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97"/>
            </w:pPr>
            <w:r>
              <w:t>Тренинг «Полезные двадцатиминутки» для учащихся 9-х, 11-х классов</w:t>
            </w:r>
          </w:p>
        </w:tc>
        <w:tc>
          <w:tcPr>
            <w:tcW w:w="1984" w:type="dxa"/>
          </w:tcPr>
          <w:p w:rsidR="006729FE" w:rsidRDefault="006729FE" w:rsidP="00A60395">
            <w:pPr>
              <w:pStyle w:val="TableParagraph"/>
            </w:pPr>
          </w:p>
        </w:tc>
        <w:tc>
          <w:tcPr>
            <w:tcW w:w="2551" w:type="dxa"/>
          </w:tcPr>
          <w:p w:rsidR="006729FE" w:rsidRPr="00D206DC" w:rsidRDefault="006729FE" w:rsidP="00D206DC">
            <w:pPr>
              <w:pStyle w:val="TableParagraph"/>
              <w:spacing w:before="7"/>
              <w:rPr>
                <w:sz w:val="19"/>
              </w:rPr>
            </w:pPr>
          </w:p>
          <w:p w:rsidR="006729FE" w:rsidRDefault="006729FE" w:rsidP="00D206DC">
            <w:pPr>
              <w:pStyle w:val="TableParagraph"/>
              <w:spacing w:before="1"/>
              <w:ind w:left="109"/>
            </w:pPr>
            <w:r>
              <w:t>педагог-психолог</w:t>
            </w:r>
          </w:p>
        </w:tc>
      </w:tr>
      <w:tr w:rsidR="006729FE" w:rsidTr="00D206DC">
        <w:trPr>
          <w:trHeight w:val="50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8.Финансовое обеспечение</w:t>
            </w:r>
          </w:p>
          <w:p w:rsidR="006729FE" w:rsidRDefault="006729FE" w:rsidP="00D206DC">
            <w:pPr>
              <w:pStyle w:val="TableParagraph"/>
              <w:spacing w:before="1" w:line="238" w:lineRule="exact"/>
              <w:ind w:left="110"/>
            </w:pPr>
            <w:r>
              <w:t>ГИА</w:t>
            </w:r>
          </w:p>
        </w:tc>
        <w:tc>
          <w:tcPr>
            <w:tcW w:w="7119" w:type="dxa"/>
          </w:tcPr>
          <w:p w:rsidR="006729FE" w:rsidRDefault="006729FE" w:rsidP="00A60395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 w:rsidP="00A60395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 w:rsidP="00A60395">
            <w:pPr>
              <w:pStyle w:val="TableParagraph"/>
            </w:pPr>
          </w:p>
        </w:tc>
      </w:tr>
      <w:tr w:rsidR="006729FE" w:rsidTr="00D206DC">
        <w:trPr>
          <w:trHeight w:val="760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9.Контроль за подготовкой и</w:t>
            </w:r>
          </w:p>
          <w:p w:rsidR="006729FE" w:rsidRDefault="006729FE" w:rsidP="00D206DC">
            <w:pPr>
              <w:pStyle w:val="TableParagraph"/>
              <w:spacing w:before="5" w:line="252" w:lineRule="exact"/>
              <w:ind w:left="110" w:right="560"/>
            </w:pPr>
            <w:r>
              <w:t>организацией проведения ГИА</w:t>
            </w:r>
          </w:p>
        </w:tc>
        <w:tc>
          <w:tcPr>
            <w:tcW w:w="7119" w:type="dxa"/>
          </w:tcPr>
          <w:p w:rsidR="006729FE" w:rsidRDefault="006729FE" w:rsidP="00A60395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 w:rsidP="00A60395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 w:rsidP="00A60395">
            <w:pPr>
              <w:pStyle w:val="TableParagraph"/>
            </w:pPr>
          </w:p>
        </w:tc>
      </w:tr>
      <w:tr w:rsidR="006729FE" w:rsidRPr="00D1573B" w:rsidTr="00D206DC">
        <w:trPr>
          <w:trHeight w:val="873"/>
        </w:trPr>
        <w:tc>
          <w:tcPr>
            <w:tcW w:w="14774" w:type="dxa"/>
            <w:gridSpan w:val="4"/>
            <w:shd w:val="clear" w:color="auto" w:fill="FFC000"/>
          </w:tcPr>
          <w:p w:rsidR="006729FE" w:rsidRPr="00D206DC" w:rsidRDefault="006729FE" w:rsidP="00D206DC">
            <w:pPr>
              <w:pStyle w:val="TableParagraph"/>
              <w:ind w:left="141" w:right="127"/>
              <w:jc w:val="center"/>
              <w:rPr>
                <w:b/>
                <w:bCs/>
              </w:rPr>
            </w:pPr>
            <w:r w:rsidRPr="00D206DC">
              <w:rPr>
                <w:b/>
                <w:bCs/>
              </w:rPr>
              <w:t>СЕНТЯБРЬ 2020</w:t>
            </w:r>
          </w:p>
        </w:tc>
      </w:tr>
      <w:tr w:rsidR="006729FE" w:rsidTr="00D206DC">
        <w:trPr>
          <w:trHeight w:val="873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spacing w:line="242" w:lineRule="auto"/>
              <w:ind w:left="110" w:right="1316"/>
            </w:pPr>
            <w:r>
              <w:t>1. Аналитические мероприятия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Анализ качества ГИА за 2019-2020уч.г.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15.09.2020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ind w:left="141" w:right="127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 w:rsidP="00D1573B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Направление электронного варианта анализа ГИА</w:t>
            </w:r>
          </w:p>
          <w:p w:rsidR="006729FE" w:rsidRDefault="006729FE" w:rsidP="00D206DC">
            <w:pPr>
              <w:pStyle w:val="TableParagraph"/>
              <w:spacing w:before="38"/>
              <w:ind w:left="108"/>
            </w:pPr>
            <w:r>
              <w:t>педагогам, руководителям МО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25.09.2020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  <w:ind w:right="594"/>
              <w:jc w:val="right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1012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88"/>
            </w:pPr>
            <w:r>
              <w:t>2.Разработка локальных актов, нормативных документов, обеспечивающих проведение</w:t>
            </w:r>
          </w:p>
          <w:p w:rsidR="006729FE" w:rsidRDefault="006729FE" w:rsidP="00D206DC">
            <w:pPr>
              <w:pStyle w:val="TableParagraph"/>
              <w:spacing w:line="237" w:lineRule="exact"/>
              <w:ind w:left="110"/>
            </w:pPr>
            <w:r>
              <w:t>ГИА</w:t>
            </w:r>
          </w:p>
        </w:tc>
        <w:tc>
          <w:tcPr>
            <w:tcW w:w="7119" w:type="dxa"/>
          </w:tcPr>
          <w:p w:rsidR="006729FE" w:rsidRDefault="006729FE" w:rsidP="00D1573B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 w:rsidP="00D1573B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 w:rsidP="00D1573B">
            <w:pPr>
              <w:pStyle w:val="TableParagraph"/>
            </w:pPr>
          </w:p>
        </w:tc>
      </w:tr>
    </w:tbl>
    <w:p w:rsidR="006729FE" w:rsidRDefault="006729FE">
      <w:pPr>
        <w:sectPr w:rsidR="006729FE">
          <w:pgSz w:w="16840" w:h="11910" w:orient="landscape"/>
          <w:pgMar w:top="700" w:right="420" w:bottom="280" w:left="11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7119"/>
        <w:gridCol w:w="1984"/>
        <w:gridCol w:w="2551"/>
      </w:tblGrid>
      <w:tr w:rsidR="006729FE" w:rsidTr="00D206DC">
        <w:trPr>
          <w:trHeight w:val="583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818"/>
            </w:pPr>
            <w:r>
              <w:t>3.Реализация мер по повышению качества преподавания учебных предметов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Внесение корректив в рабочие программы на 2019-2020</w:t>
            </w:r>
          </w:p>
          <w:p w:rsidR="006729FE" w:rsidRDefault="006729FE" w:rsidP="00D206DC">
            <w:pPr>
              <w:pStyle w:val="TableParagraph"/>
              <w:spacing w:before="38"/>
              <w:ind w:left="108"/>
            </w:pPr>
            <w:r>
              <w:t>уч.г. с учетом результатов ГИА 2018-2019 уч.г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before="140"/>
              <w:ind w:left="174" w:right="157"/>
              <w:jc w:val="center"/>
            </w:pPr>
            <w:r>
              <w:t>до 15.09.2020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  <w:ind w:left="109"/>
            </w:pPr>
            <w:r>
              <w:t>учителя-предметники</w:t>
            </w:r>
          </w:p>
        </w:tc>
      </w:tr>
      <w:tr w:rsidR="006729FE" w:rsidTr="00D206DC">
        <w:trPr>
          <w:trHeight w:val="116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Заседание МО учителей русского языка</w:t>
            </w:r>
          </w:p>
          <w:p w:rsidR="006729FE" w:rsidRDefault="006729FE" w:rsidP="00D206DC">
            <w:pPr>
              <w:pStyle w:val="TableParagraph"/>
              <w:spacing w:before="37" w:line="278" w:lineRule="auto"/>
              <w:ind w:left="108" w:right="140" w:firstLine="55"/>
            </w:pPr>
            <w:r>
              <w:t>и литературы «О подготовке и написании сочинения как формы допуска к ЕГЭ, сдаче итогового собеседования</w:t>
            </w:r>
          </w:p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как формы допуска к ОГЭ»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15.09.2020</w:t>
            </w:r>
          </w:p>
        </w:tc>
        <w:tc>
          <w:tcPr>
            <w:tcW w:w="2551" w:type="dxa"/>
          </w:tcPr>
          <w:p w:rsidR="006729FE" w:rsidRPr="00D206DC" w:rsidRDefault="006729FE">
            <w:pPr>
              <w:pStyle w:val="TableParagraph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before="154"/>
              <w:ind w:left="662"/>
            </w:pPr>
            <w:r>
              <w:t>Руководитель МО</w:t>
            </w:r>
          </w:p>
        </w:tc>
      </w:tr>
      <w:tr w:rsidR="006729FE" w:rsidTr="00D206DC">
        <w:trPr>
          <w:trHeight w:val="87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176"/>
            </w:pPr>
            <w:r>
              <w:t>Заседание МО «Анализ ГИА-2019, внесение изменений в рабочие программы на 2019-2020 уч.г.»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25.09.2020</w:t>
            </w:r>
          </w:p>
        </w:tc>
        <w:tc>
          <w:tcPr>
            <w:tcW w:w="2551" w:type="dxa"/>
          </w:tcPr>
          <w:p w:rsidR="006729FE" w:rsidRPr="00D206DC" w:rsidRDefault="006729FE" w:rsidP="00D206DC">
            <w:pPr>
              <w:pStyle w:val="TableParagraph"/>
              <w:spacing w:before="8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ind w:left="366"/>
            </w:pPr>
            <w:r>
              <w:t>руководители МО</w:t>
            </w:r>
          </w:p>
        </w:tc>
      </w:tr>
      <w:tr w:rsidR="006729FE" w:rsidTr="00D206DC">
        <w:trPr>
          <w:trHeight w:val="58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Участие педагогов в КПК, вебинарах по вопросам</w:t>
            </w:r>
          </w:p>
          <w:p w:rsidR="006729FE" w:rsidRDefault="006729FE" w:rsidP="00D206DC">
            <w:pPr>
              <w:pStyle w:val="TableParagraph"/>
              <w:spacing w:before="38"/>
              <w:ind w:left="108"/>
            </w:pPr>
            <w:r>
              <w:t>подготовки учащихся к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253"/>
            </w:pPr>
            <w:r>
              <w:t>учителя-предметники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1174"/>
            </w:pPr>
            <w:r>
              <w:t>4.Организационно- технологическое</w:t>
            </w:r>
          </w:p>
          <w:p w:rsidR="006729FE" w:rsidRDefault="006729FE" w:rsidP="00D206DC">
            <w:pPr>
              <w:pStyle w:val="TableParagraph"/>
              <w:spacing w:line="251" w:lineRule="exact"/>
              <w:ind w:left="110"/>
            </w:pPr>
            <w:r>
              <w:t>сопровождение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Составление графика консультаций по подготовке к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20.09.2020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 w:rsidP="00D1573B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Подготовка к педагогическому совету «Анализ ГИА-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2018: проблемы и перспективы»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20.09.2020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87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Выявление учащихся группы риска, составление</w:t>
            </w:r>
          </w:p>
          <w:p w:rsidR="006729FE" w:rsidRDefault="006729FE" w:rsidP="00D206DC">
            <w:pPr>
              <w:pStyle w:val="TableParagraph"/>
              <w:spacing w:line="290" w:lineRule="atLeast"/>
              <w:ind w:left="108" w:right="536"/>
            </w:pPr>
            <w:r>
              <w:t>учащимися индивидуальных планов по подготовки к ГИА, согласование планов с педагогами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4" w:right="157"/>
              <w:jc w:val="center"/>
            </w:pPr>
            <w:r>
              <w:t>до 25.09.2020</w:t>
            </w:r>
          </w:p>
        </w:tc>
        <w:tc>
          <w:tcPr>
            <w:tcW w:w="2551" w:type="dxa"/>
          </w:tcPr>
          <w:p w:rsidR="006729FE" w:rsidRPr="00D206DC" w:rsidRDefault="006729FE" w:rsidP="00D206DC">
            <w:pPr>
              <w:pStyle w:val="TableParagraph"/>
              <w:spacing w:before="10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ind w:left="109"/>
            </w:pPr>
            <w:r>
              <w:t>учителя-предметники</w:t>
            </w:r>
          </w:p>
        </w:tc>
      </w:tr>
      <w:tr w:rsidR="006729FE" w:rsidTr="00D206DC">
        <w:trPr>
          <w:trHeight w:val="58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 w:rsidP="00D1573B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Формирование групп для организации групповых</w:t>
            </w:r>
          </w:p>
          <w:p w:rsidR="006729FE" w:rsidRDefault="006729FE" w:rsidP="00D206DC">
            <w:pPr>
              <w:pStyle w:val="TableParagraph"/>
              <w:spacing w:before="40"/>
              <w:ind w:left="108"/>
            </w:pPr>
            <w:r>
              <w:t>консультаций по подготовке к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15.09.2020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40"/>
              <w:ind w:left="1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1163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5.Обучение лиц,</w:t>
            </w:r>
          </w:p>
          <w:p w:rsidR="006729FE" w:rsidRDefault="006729FE" w:rsidP="00D206DC">
            <w:pPr>
              <w:pStyle w:val="TableParagraph"/>
              <w:spacing w:before="1"/>
              <w:ind w:left="110" w:right="258"/>
            </w:pPr>
            <w:r>
              <w:t>привлекаемых к проведению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261"/>
            </w:pPr>
            <w:r>
              <w:t>Инструктаж педагогов о проведении индивидуальных и групповых консультаций. Информирование о</w:t>
            </w:r>
          </w:p>
          <w:p w:rsidR="006729FE" w:rsidRDefault="006729FE" w:rsidP="00D206DC">
            <w:pPr>
              <w:pStyle w:val="TableParagraph"/>
              <w:ind w:left="108"/>
            </w:pPr>
            <w:r>
              <w:t>нормативных документах, регламентирующих ГИА в</w:t>
            </w:r>
          </w:p>
          <w:p w:rsidR="006729FE" w:rsidRDefault="006729FE" w:rsidP="00D206DC">
            <w:pPr>
              <w:pStyle w:val="TableParagraph"/>
              <w:spacing w:before="32"/>
              <w:ind w:left="108"/>
            </w:pPr>
            <w:r>
              <w:t>2019-2020 уч.г.</w:t>
            </w:r>
          </w:p>
        </w:tc>
        <w:tc>
          <w:tcPr>
            <w:tcW w:w="1984" w:type="dxa"/>
          </w:tcPr>
          <w:p w:rsidR="006729FE" w:rsidRPr="00D206DC" w:rsidRDefault="006729FE" w:rsidP="00D1573B">
            <w:pPr>
              <w:pStyle w:val="TableParagraph"/>
              <w:rPr>
                <w:sz w:val="24"/>
              </w:rPr>
            </w:pPr>
          </w:p>
          <w:p w:rsidR="006729FE" w:rsidRDefault="006729FE" w:rsidP="00D206DC">
            <w:pPr>
              <w:pStyle w:val="TableParagraph"/>
              <w:spacing w:before="154"/>
              <w:ind w:left="176" w:right="156"/>
              <w:jc w:val="center"/>
            </w:pPr>
            <w:r>
              <w:t>16.09.2020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154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spacing w:line="242" w:lineRule="auto"/>
              <w:ind w:left="110" w:right="1026"/>
            </w:pPr>
            <w:r>
              <w:t>6.Информационное сопровождение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Размещение на информационном стенде и на сайте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графика консультации по подготовке к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20.09.2020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Участие учащихся в он-лайн консультациях,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консультациях педагогов и психолога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8" w:right="127"/>
              <w:jc w:val="center"/>
            </w:pPr>
            <w:r>
              <w:t>учителя-предметники,</w:t>
            </w:r>
          </w:p>
          <w:p w:rsidR="006729FE" w:rsidRDefault="006729FE" w:rsidP="00D206DC">
            <w:pPr>
              <w:pStyle w:val="TableParagraph"/>
              <w:spacing w:before="37"/>
              <w:ind w:left="138" w:right="127"/>
              <w:jc w:val="center"/>
            </w:pPr>
            <w:r>
              <w:t>педагог-психолог</w:t>
            </w:r>
          </w:p>
        </w:tc>
      </w:tr>
      <w:tr w:rsidR="006729FE" w:rsidTr="00D206DC">
        <w:trPr>
          <w:trHeight w:val="58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 w:rsidP="00D1573B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Единый классный час для учащихся 9-х классов «ГИА-</w:t>
            </w:r>
          </w:p>
          <w:p w:rsidR="006729FE" w:rsidRDefault="006729FE" w:rsidP="00D206DC">
            <w:pPr>
              <w:pStyle w:val="TableParagraph"/>
              <w:spacing w:before="40"/>
              <w:ind w:left="108"/>
            </w:pPr>
            <w:r>
              <w:t>2021»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17.09.2020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873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 w:rsidP="00D1573B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Родительское собрание «Об организации учебно-</w:t>
            </w:r>
          </w:p>
          <w:p w:rsidR="006729FE" w:rsidRDefault="006729FE" w:rsidP="00D206DC">
            <w:pPr>
              <w:pStyle w:val="TableParagraph"/>
              <w:spacing w:line="290" w:lineRule="atLeast"/>
              <w:ind w:left="108"/>
            </w:pPr>
            <w:r>
              <w:t>воспитательного процесса в 2020-2021 уч.г. в 9,11-х классах»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30.09.2020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</w:tbl>
    <w:p w:rsidR="006729FE" w:rsidRDefault="006729FE">
      <w:pPr>
        <w:sectPr w:rsidR="006729FE">
          <w:pgSz w:w="16840" w:h="11910" w:orient="landscape"/>
          <w:pgMar w:top="700" w:right="420" w:bottom="280" w:left="11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7119"/>
        <w:gridCol w:w="1984"/>
        <w:gridCol w:w="2551"/>
      </w:tblGrid>
      <w:tr w:rsidR="006729FE" w:rsidTr="00D206DC">
        <w:trPr>
          <w:trHeight w:val="292"/>
        </w:trPr>
        <w:tc>
          <w:tcPr>
            <w:tcW w:w="3120" w:type="dxa"/>
          </w:tcPr>
          <w:p w:rsidR="006729FE" w:rsidRPr="00D206DC" w:rsidRDefault="006729FE" w:rsidP="00D1573B">
            <w:pPr>
              <w:pStyle w:val="TableParagraph"/>
              <w:rPr>
                <w:sz w:val="20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Размещение информации о ГИА на сайте гимназии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9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0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6" w:lineRule="exact"/>
              <w:ind w:left="110"/>
            </w:pPr>
            <w:r>
              <w:t>7.Психолого-педагогическое</w:t>
            </w:r>
          </w:p>
          <w:p w:rsidR="006729FE" w:rsidRDefault="006729FE" w:rsidP="00D206DC">
            <w:pPr>
              <w:pStyle w:val="TableParagraph"/>
              <w:spacing w:line="240" w:lineRule="exact"/>
              <w:ind w:left="110"/>
            </w:pPr>
            <w:r>
              <w:t>сопровождение ГИА</w:t>
            </w:r>
          </w:p>
        </w:tc>
        <w:tc>
          <w:tcPr>
            <w:tcW w:w="7119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873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442"/>
            </w:pPr>
            <w:r>
              <w:t>8.Финансовое обеспечение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573"/>
            </w:pPr>
            <w:r>
              <w:t>Планирование расходов на приобретение расходных материалов и техники в ППЭ:</w:t>
            </w:r>
          </w:p>
          <w:p w:rsidR="006729FE" w:rsidRDefault="006729FE" w:rsidP="00D206DC">
            <w:pPr>
              <w:pStyle w:val="TableParagraph"/>
              <w:spacing w:line="252" w:lineRule="exact"/>
              <w:ind w:left="108"/>
            </w:pPr>
            <w:r>
              <w:t>Бумага, картриджи, сканеры, принтеры, ноутбуки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76" w:lineRule="auto"/>
              <w:ind w:left="604" w:right="550" w:hanging="24"/>
            </w:pPr>
            <w:r>
              <w:t>Заместитель директора по УР</w:t>
            </w:r>
          </w:p>
          <w:p w:rsidR="006729FE" w:rsidRDefault="006729FE" w:rsidP="00D206DC">
            <w:pPr>
              <w:pStyle w:val="TableParagraph"/>
              <w:spacing w:line="276" w:lineRule="auto"/>
              <w:ind w:left="604" w:right="550" w:hanging="24"/>
            </w:pPr>
            <w:r>
              <w:t>Контрактный управляющий</w:t>
            </w:r>
          </w:p>
        </w:tc>
      </w:tr>
      <w:tr w:rsidR="006729FE" w:rsidTr="00D206DC">
        <w:trPr>
          <w:trHeight w:val="758"/>
        </w:trPr>
        <w:tc>
          <w:tcPr>
            <w:tcW w:w="14774" w:type="dxa"/>
            <w:gridSpan w:val="4"/>
            <w:shd w:val="clear" w:color="auto" w:fill="FFC000"/>
          </w:tcPr>
          <w:p w:rsidR="006729FE" w:rsidRPr="00D206DC" w:rsidRDefault="006729FE" w:rsidP="00D206DC">
            <w:pPr>
              <w:pStyle w:val="TableParagraph"/>
              <w:spacing w:line="247" w:lineRule="exact"/>
              <w:ind w:left="198"/>
              <w:jc w:val="center"/>
              <w:rPr>
                <w:b/>
                <w:bCs/>
              </w:rPr>
            </w:pPr>
            <w:r w:rsidRPr="00D206DC">
              <w:rPr>
                <w:b/>
                <w:bCs/>
              </w:rPr>
              <w:t>ОКТЯБРЬ 2020</w:t>
            </w:r>
          </w:p>
        </w:tc>
      </w:tr>
      <w:tr w:rsidR="006729FE" w:rsidTr="00D206DC">
        <w:trPr>
          <w:trHeight w:val="758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262"/>
            </w:pPr>
            <w:r>
              <w:t>9.Контроль за подготовкой и организацией проведения</w:t>
            </w:r>
          </w:p>
          <w:p w:rsidR="006729FE" w:rsidRDefault="006729FE" w:rsidP="00D206DC">
            <w:pPr>
              <w:pStyle w:val="TableParagraph"/>
              <w:spacing w:line="238" w:lineRule="exact"/>
              <w:ind w:left="110"/>
            </w:pPr>
            <w:r>
              <w:t>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519"/>
            </w:pPr>
            <w:r>
              <w:t>Стартовые контрольные работы (диагностика уровня освоения программ учебного плана)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435"/>
            </w:pPr>
            <w:r>
              <w:t>03.09.2020 -</w:t>
            </w:r>
          </w:p>
          <w:p w:rsidR="006729FE" w:rsidRDefault="006729FE" w:rsidP="00D206DC">
            <w:pPr>
              <w:pStyle w:val="TableParagraph"/>
              <w:spacing w:before="37"/>
              <w:ind w:left="500"/>
            </w:pPr>
            <w:r>
              <w:t>20.09.2020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98"/>
            </w:pPr>
            <w:r>
              <w:t>учителя - предметники</w:t>
            </w:r>
          </w:p>
        </w:tc>
      </w:tr>
      <w:tr w:rsidR="006729FE" w:rsidTr="00D206DC">
        <w:trPr>
          <w:trHeight w:val="292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1316"/>
            </w:pPr>
            <w:r>
              <w:t>1. Аналитические мероприятия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Анализ входного контроля.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4" w:right="157"/>
              <w:jc w:val="center"/>
            </w:pPr>
            <w:r>
              <w:t>до 10.10.2020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9" w:lineRule="exact"/>
              <w:ind w:left="253"/>
            </w:pPr>
            <w:r>
              <w:t>учителя-предметники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 w:rsidP="00D1573B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Предварительная успеваемость учащихся 9-11-х классов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15.10.2020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62"/>
            </w:pPr>
            <w:r>
              <w:t>классные руководители</w:t>
            </w:r>
          </w:p>
        </w:tc>
      </w:tr>
      <w:tr w:rsidR="006729FE" w:rsidTr="00D206DC">
        <w:trPr>
          <w:trHeight w:val="2037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88"/>
            </w:pPr>
            <w:r>
              <w:t>2.Разработка локальных актов, обеспечивающих проведение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Приказы:</w:t>
            </w:r>
          </w:p>
          <w:p w:rsidR="006729FE" w:rsidRDefault="006729FE" w:rsidP="00D206DC">
            <w:pPr>
              <w:pStyle w:val="TableParagraph"/>
              <w:spacing w:before="40" w:line="276" w:lineRule="auto"/>
              <w:ind w:left="108" w:right="354"/>
            </w:pPr>
            <w:r>
              <w:t>1.О проведении педагогического совета «Анализ ГИА- 2020: проблемы и перспективы».</w:t>
            </w:r>
          </w:p>
          <w:p w:rsidR="006729FE" w:rsidRDefault="006729FE" w:rsidP="00D206DC">
            <w:pPr>
              <w:pStyle w:val="TableParagraph"/>
              <w:spacing w:line="276" w:lineRule="auto"/>
              <w:ind w:left="108" w:right="221"/>
            </w:pPr>
            <w:r>
              <w:t>2.Об итогах педагогического совета «Анализ ГИА-2020: проблемы и перспективы» - утверждение плана подготовки к ГИА.</w:t>
            </w:r>
          </w:p>
          <w:p w:rsidR="006729FE" w:rsidRDefault="006729FE" w:rsidP="00D206DC">
            <w:pPr>
              <w:pStyle w:val="TableParagraph"/>
              <w:ind w:left="108"/>
            </w:pPr>
            <w:r>
              <w:t>3.О проведении репетиционного итогового сочинения.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4" w:right="157"/>
              <w:jc w:val="center"/>
            </w:pPr>
            <w:r>
              <w:t>до 31.10.2020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818"/>
            </w:pPr>
            <w:r>
              <w:t>3.Реализация мер по повышению качества преподавания учебных предметов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Педагогический совет «Анализ ГИА-2020</w:t>
            </w:r>
            <w:bookmarkStart w:id="0" w:name="_GoBack"/>
            <w:bookmarkEnd w:id="0"/>
            <w:r>
              <w:t>: проблемы и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перспективы»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19.10.2020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 w:rsidP="0036728B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Участие педагогов в КПК, вебинарах по вопросам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подготовки учащихся к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9" w:lineRule="exact"/>
              <w:ind w:left="253"/>
            </w:pPr>
            <w:r>
              <w:t>учителя-предметники</w:t>
            </w:r>
          </w:p>
        </w:tc>
      </w:tr>
      <w:tr w:rsidR="006729FE" w:rsidTr="00D206DC">
        <w:trPr>
          <w:trHeight w:val="582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spacing w:line="242" w:lineRule="auto"/>
              <w:ind w:left="110" w:right="1174"/>
            </w:pPr>
            <w:r>
              <w:t>4.Организационно- технологическое</w:t>
            </w:r>
          </w:p>
          <w:p w:rsidR="006729FE" w:rsidRDefault="006729FE" w:rsidP="00D206DC">
            <w:pPr>
              <w:pStyle w:val="TableParagraph"/>
              <w:spacing w:line="248" w:lineRule="exact"/>
              <w:ind w:left="110"/>
            </w:pPr>
            <w:r>
              <w:t>сопровождение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Пробное сочинение в 11-х классах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31.10.2020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37"/>
              <w:ind w:left="630"/>
            </w:pPr>
            <w:r>
              <w:t>Заместитель директора по УР</w:t>
            </w:r>
          </w:p>
          <w:p w:rsidR="006729FE" w:rsidRDefault="006729FE" w:rsidP="00D206DC">
            <w:pPr>
              <w:pStyle w:val="TableParagraph"/>
              <w:spacing w:before="37"/>
              <w:ind w:left="630"/>
            </w:pPr>
            <w:r>
              <w:t>Руководитель МО</w:t>
            </w:r>
          </w:p>
        </w:tc>
      </w:tr>
      <w:tr w:rsidR="006729FE" w:rsidTr="00D206DC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 w:rsidP="0036728B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Сбор документов для формирования РИС ГИА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62"/>
            </w:pPr>
            <w:r>
              <w:t>классные руководители</w:t>
            </w:r>
          </w:p>
        </w:tc>
      </w:tr>
      <w:tr w:rsidR="006729FE" w:rsidTr="00D206DC">
        <w:trPr>
          <w:trHeight w:val="873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5.Обучение лиц,</w:t>
            </w:r>
          </w:p>
          <w:p w:rsidR="006729FE" w:rsidRDefault="006729FE" w:rsidP="00D206DC">
            <w:pPr>
              <w:pStyle w:val="TableParagraph"/>
              <w:spacing w:before="1"/>
              <w:ind w:left="110" w:right="258"/>
            </w:pPr>
            <w:r>
              <w:t>привлекаемых к проведению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Инструктивное совещание для педагогов,</w:t>
            </w:r>
          </w:p>
          <w:p w:rsidR="006729FE" w:rsidRDefault="006729FE" w:rsidP="00D206DC">
            <w:pPr>
              <w:pStyle w:val="TableParagraph"/>
              <w:spacing w:before="7" w:line="294" w:lineRule="exact"/>
              <w:ind w:left="108" w:right="938"/>
            </w:pPr>
            <w:r>
              <w:t>задействованных в проведении и проверке работ репетиционного сочинения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25.10.2020</w:t>
            </w:r>
          </w:p>
        </w:tc>
        <w:tc>
          <w:tcPr>
            <w:tcW w:w="2551" w:type="dxa"/>
          </w:tcPr>
          <w:p w:rsidR="006729FE" w:rsidRDefault="006729FE" w:rsidP="0036728B">
            <w:pPr>
              <w:pStyle w:val="TableParagraph"/>
            </w:pPr>
          </w:p>
        </w:tc>
      </w:tr>
      <w:tr w:rsidR="006729FE" w:rsidTr="00D206DC">
        <w:trPr>
          <w:trHeight w:val="582"/>
        </w:trPr>
        <w:tc>
          <w:tcPr>
            <w:tcW w:w="3120" w:type="dxa"/>
            <w:vMerge w:val="restart"/>
          </w:tcPr>
          <w:p w:rsidR="006729FE" w:rsidRDefault="006729FE" w:rsidP="00D206DC">
            <w:pPr>
              <w:pStyle w:val="TableParagraph"/>
              <w:ind w:left="110" w:right="1026"/>
            </w:pPr>
            <w:r>
              <w:t>6.Информационное сопровождение 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Он-лайн собрание для родителей учащихся 11-х классов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«Итоговое сочинение»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20.10.2020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before="37"/>
              <w:ind w:left="630"/>
            </w:pPr>
            <w:r>
              <w:t>Заместитель директора по УР</w:t>
            </w:r>
          </w:p>
          <w:p w:rsidR="006729FE" w:rsidRDefault="006729FE" w:rsidP="00D206DC">
            <w:pPr>
              <w:pStyle w:val="TableParagraph"/>
              <w:spacing w:before="37"/>
              <w:ind w:left="140" w:right="127"/>
              <w:jc w:val="center"/>
            </w:pPr>
            <w:r>
              <w:t>Руководитель МО</w:t>
            </w:r>
          </w:p>
        </w:tc>
      </w:tr>
      <w:tr w:rsidR="006729FE" w:rsidTr="00D206DC">
        <w:trPr>
          <w:trHeight w:val="580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 w:rsidP="0036728B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Единый классный час для учащихся 11-х классов «ГИА-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2019»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6"/>
              <w:jc w:val="center"/>
            </w:pPr>
            <w:r>
              <w:t>01.10.2020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609"/>
            </w:pPr>
            <w:r>
              <w:t>Заместитель директора по УР</w:t>
            </w:r>
          </w:p>
        </w:tc>
      </w:tr>
    </w:tbl>
    <w:p w:rsidR="006729FE" w:rsidRDefault="006729FE">
      <w:pPr>
        <w:sectPr w:rsidR="006729FE">
          <w:pgSz w:w="16840" w:h="11910" w:orient="landscape"/>
          <w:pgMar w:top="700" w:right="420" w:bottom="280" w:left="116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7119"/>
        <w:gridCol w:w="1984"/>
        <w:gridCol w:w="2551"/>
      </w:tblGrid>
      <w:tr w:rsidR="006729FE" w:rsidTr="00D206DC">
        <w:trPr>
          <w:trHeight w:val="580"/>
        </w:trPr>
        <w:tc>
          <w:tcPr>
            <w:tcW w:w="3120" w:type="dxa"/>
            <w:vMerge w:val="restart"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7" w:lineRule="exact"/>
              <w:ind w:left="108"/>
            </w:pPr>
            <w:r>
              <w:t>Участие учащихся в он-лайн консультациях,</w:t>
            </w:r>
          </w:p>
          <w:p w:rsidR="006729FE" w:rsidRDefault="006729FE" w:rsidP="00D206DC">
            <w:pPr>
              <w:pStyle w:val="TableParagraph"/>
              <w:spacing w:before="37"/>
              <w:ind w:left="108"/>
            </w:pPr>
            <w:r>
              <w:t>консультациях педагогов и психолога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8" w:right="127"/>
              <w:jc w:val="center"/>
            </w:pPr>
            <w:r>
              <w:t>учителя-предметники,</w:t>
            </w:r>
          </w:p>
          <w:p w:rsidR="006729FE" w:rsidRDefault="006729FE" w:rsidP="00D206DC">
            <w:pPr>
              <w:pStyle w:val="TableParagraph"/>
              <w:spacing w:before="37"/>
              <w:ind w:left="138" w:right="127"/>
              <w:jc w:val="center"/>
            </w:pPr>
            <w:r>
              <w:t>педагог-психолог</w:t>
            </w:r>
          </w:p>
        </w:tc>
      </w:tr>
      <w:tr w:rsidR="006729FE" w:rsidTr="00D206DC">
        <w:trPr>
          <w:trHeight w:val="292"/>
        </w:trPr>
        <w:tc>
          <w:tcPr>
            <w:tcW w:w="3120" w:type="dxa"/>
            <w:vMerge/>
            <w:tcBorders>
              <w:top w:val="nil"/>
            </w:tcBorders>
          </w:tcPr>
          <w:p w:rsidR="006729FE" w:rsidRPr="00D206DC" w:rsidRDefault="006729FE">
            <w:pPr>
              <w:rPr>
                <w:sz w:val="2"/>
                <w:szCs w:val="2"/>
              </w:rPr>
            </w:pP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49" w:lineRule="exact"/>
              <w:ind w:left="108"/>
            </w:pPr>
            <w:r>
              <w:t>Размещение информации о ГИА на сайте гимназии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9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9" w:lineRule="exact"/>
              <w:ind w:left="139" w:right="127"/>
              <w:jc w:val="center"/>
            </w:pPr>
            <w:r>
              <w:t>Заместитель директора по УР</w:t>
            </w:r>
          </w:p>
        </w:tc>
      </w:tr>
      <w:tr w:rsidR="006729FE" w:rsidTr="00D206DC">
        <w:trPr>
          <w:trHeight w:val="758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ind w:left="110" w:right="273"/>
            </w:pPr>
            <w:r>
              <w:t>7.Психолого-педагогическое сопровождение участников</w:t>
            </w:r>
          </w:p>
          <w:p w:rsidR="006729FE" w:rsidRDefault="006729FE" w:rsidP="00D206DC">
            <w:pPr>
              <w:pStyle w:val="TableParagraph"/>
              <w:spacing w:line="238" w:lineRule="exact"/>
              <w:ind w:left="110"/>
            </w:pPr>
            <w:r>
              <w:t>ГИА</w:t>
            </w:r>
          </w:p>
        </w:tc>
        <w:tc>
          <w:tcPr>
            <w:tcW w:w="7119" w:type="dxa"/>
          </w:tcPr>
          <w:p w:rsidR="006729FE" w:rsidRDefault="006729FE" w:rsidP="00D206DC">
            <w:pPr>
              <w:pStyle w:val="TableParagraph"/>
              <w:spacing w:line="276" w:lineRule="auto"/>
              <w:ind w:left="108" w:right="1829"/>
            </w:pPr>
            <w:r>
              <w:t>Тренинг «Полезные двадцатиминутки» для учащихся 9-х, 11-х классов</w:t>
            </w:r>
          </w:p>
        </w:tc>
        <w:tc>
          <w:tcPr>
            <w:tcW w:w="1984" w:type="dxa"/>
          </w:tcPr>
          <w:p w:rsidR="006729FE" w:rsidRDefault="006729FE" w:rsidP="00D206DC">
            <w:pPr>
              <w:pStyle w:val="TableParagraph"/>
              <w:spacing w:line="247" w:lineRule="exact"/>
              <w:ind w:left="176" w:right="157"/>
              <w:jc w:val="center"/>
            </w:pPr>
            <w:r>
              <w:t>в течение месяца</w:t>
            </w:r>
          </w:p>
        </w:tc>
        <w:tc>
          <w:tcPr>
            <w:tcW w:w="2551" w:type="dxa"/>
          </w:tcPr>
          <w:p w:rsidR="006729FE" w:rsidRDefault="006729FE" w:rsidP="00D206DC">
            <w:pPr>
              <w:pStyle w:val="TableParagraph"/>
              <w:spacing w:line="247" w:lineRule="exact"/>
              <w:ind w:left="138" w:right="127"/>
              <w:jc w:val="center"/>
            </w:pPr>
            <w:r>
              <w:t>педагог-психолог</w:t>
            </w:r>
          </w:p>
        </w:tc>
      </w:tr>
      <w:tr w:rsidR="006729FE" w:rsidTr="00D206DC">
        <w:trPr>
          <w:trHeight w:val="506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8.Финансовое обеспечение</w:t>
            </w:r>
          </w:p>
          <w:p w:rsidR="006729FE" w:rsidRDefault="006729FE" w:rsidP="00D206DC">
            <w:pPr>
              <w:pStyle w:val="TableParagraph"/>
              <w:spacing w:before="1" w:line="238" w:lineRule="exact"/>
              <w:ind w:left="110"/>
            </w:pPr>
            <w:r>
              <w:t>ГИА</w:t>
            </w:r>
          </w:p>
        </w:tc>
        <w:tc>
          <w:tcPr>
            <w:tcW w:w="7119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  <w:tr w:rsidR="006729FE" w:rsidTr="00D206DC">
        <w:trPr>
          <w:trHeight w:val="760"/>
        </w:trPr>
        <w:tc>
          <w:tcPr>
            <w:tcW w:w="3120" w:type="dxa"/>
          </w:tcPr>
          <w:p w:rsidR="006729FE" w:rsidRDefault="006729FE" w:rsidP="00D206DC">
            <w:pPr>
              <w:pStyle w:val="TableParagraph"/>
              <w:spacing w:line="247" w:lineRule="exact"/>
              <w:ind w:left="110"/>
            </w:pPr>
            <w:r>
              <w:t>9.Контроль за подготовкой и</w:t>
            </w:r>
          </w:p>
          <w:p w:rsidR="006729FE" w:rsidRDefault="006729FE" w:rsidP="00D206DC">
            <w:pPr>
              <w:pStyle w:val="TableParagraph"/>
              <w:spacing w:before="5" w:line="252" w:lineRule="exact"/>
              <w:ind w:left="110" w:right="560"/>
            </w:pPr>
            <w:r>
              <w:t>организацией проведения ГИА</w:t>
            </w:r>
          </w:p>
        </w:tc>
        <w:tc>
          <w:tcPr>
            <w:tcW w:w="7119" w:type="dxa"/>
          </w:tcPr>
          <w:p w:rsidR="006729FE" w:rsidRDefault="006729FE">
            <w:pPr>
              <w:pStyle w:val="TableParagraph"/>
            </w:pPr>
          </w:p>
        </w:tc>
        <w:tc>
          <w:tcPr>
            <w:tcW w:w="1984" w:type="dxa"/>
          </w:tcPr>
          <w:p w:rsidR="006729FE" w:rsidRDefault="006729FE">
            <w:pPr>
              <w:pStyle w:val="TableParagraph"/>
            </w:pPr>
          </w:p>
        </w:tc>
        <w:tc>
          <w:tcPr>
            <w:tcW w:w="2551" w:type="dxa"/>
          </w:tcPr>
          <w:p w:rsidR="006729FE" w:rsidRDefault="006729FE">
            <w:pPr>
              <w:pStyle w:val="TableParagraph"/>
            </w:pPr>
          </w:p>
        </w:tc>
      </w:tr>
    </w:tbl>
    <w:p w:rsidR="006729FE" w:rsidRDefault="006729FE"/>
    <w:sectPr w:rsidR="006729FE" w:rsidSect="00D505A5">
      <w:pgSz w:w="16840" w:h="11910" w:orient="landscape"/>
      <w:pgMar w:top="700" w:right="4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01C09"/>
    <w:multiLevelType w:val="hybridMultilevel"/>
    <w:tmpl w:val="83D2B664"/>
    <w:lvl w:ilvl="0" w:tplc="AF54C3DC">
      <w:start w:val="1"/>
      <w:numFmt w:val="decimal"/>
      <w:lvlText w:val="%1."/>
      <w:lvlJc w:val="left"/>
      <w:pPr>
        <w:ind w:left="100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3B209D6">
      <w:numFmt w:val="bullet"/>
      <w:lvlText w:val="•"/>
      <w:lvlJc w:val="left"/>
      <w:pPr>
        <w:ind w:left="1074" w:hanging="284"/>
      </w:pPr>
      <w:rPr>
        <w:rFonts w:hint="default"/>
      </w:rPr>
    </w:lvl>
    <w:lvl w:ilvl="2" w:tplc="B35A1E14">
      <w:numFmt w:val="bullet"/>
      <w:lvlText w:val="•"/>
      <w:lvlJc w:val="left"/>
      <w:pPr>
        <w:ind w:left="2048" w:hanging="284"/>
      </w:pPr>
      <w:rPr>
        <w:rFonts w:hint="default"/>
      </w:rPr>
    </w:lvl>
    <w:lvl w:ilvl="3" w:tplc="28E0671C">
      <w:numFmt w:val="bullet"/>
      <w:lvlText w:val="•"/>
      <w:lvlJc w:val="left"/>
      <w:pPr>
        <w:ind w:left="3023" w:hanging="284"/>
      </w:pPr>
      <w:rPr>
        <w:rFonts w:hint="default"/>
      </w:rPr>
    </w:lvl>
    <w:lvl w:ilvl="4" w:tplc="135ACC76">
      <w:numFmt w:val="bullet"/>
      <w:lvlText w:val="•"/>
      <w:lvlJc w:val="left"/>
      <w:pPr>
        <w:ind w:left="3997" w:hanging="284"/>
      </w:pPr>
      <w:rPr>
        <w:rFonts w:hint="default"/>
      </w:rPr>
    </w:lvl>
    <w:lvl w:ilvl="5" w:tplc="7C706188">
      <w:numFmt w:val="bullet"/>
      <w:lvlText w:val="•"/>
      <w:lvlJc w:val="left"/>
      <w:pPr>
        <w:ind w:left="4972" w:hanging="284"/>
      </w:pPr>
      <w:rPr>
        <w:rFonts w:hint="default"/>
      </w:rPr>
    </w:lvl>
    <w:lvl w:ilvl="6" w:tplc="FD483D3A">
      <w:numFmt w:val="bullet"/>
      <w:lvlText w:val="•"/>
      <w:lvlJc w:val="left"/>
      <w:pPr>
        <w:ind w:left="5946" w:hanging="284"/>
      </w:pPr>
      <w:rPr>
        <w:rFonts w:hint="default"/>
      </w:rPr>
    </w:lvl>
    <w:lvl w:ilvl="7" w:tplc="5D389D82">
      <w:numFmt w:val="bullet"/>
      <w:lvlText w:val="•"/>
      <w:lvlJc w:val="left"/>
      <w:pPr>
        <w:ind w:left="6920" w:hanging="284"/>
      </w:pPr>
      <w:rPr>
        <w:rFonts w:hint="default"/>
      </w:rPr>
    </w:lvl>
    <w:lvl w:ilvl="8" w:tplc="308852D0">
      <w:numFmt w:val="bullet"/>
      <w:lvlText w:val="•"/>
      <w:lvlJc w:val="left"/>
      <w:pPr>
        <w:ind w:left="7895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5A6"/>
    <w:rsid w:val="000A3A9C"/>
    <w:rsid w:val="00274C15"/>
    <w:rsid w:val="00342F36"/>
    <w:rsid w:val="0036728B"/>
    <w:rsid w:val="00401B02"/>
    <w:rsid w:val="00531F0D"/>
    <w:rsid w:val="00580577"/>
    <w:rsid w:val="005E0A21"/>
    <w:rsid w:val="006729FE"/>
    <w:rsid w:val="006735E9"/>
    <w:rsid w:val="007E500B"/>
    <w:rsid w:val="008F190D"/>
    <w:rsid w:val="00903FC0"/>
    <w:rsid w:val="00973C61"/>
    <w:rsid w:val="00A105A6"/>
    <w:rsid w:val="00A60395"/>
    <w:rsid w:val="00AD2426"/>
    <w:rsid w:val="00D1573B"/>
    <w:rsid w:val="00D206DC"/>
    <w:rsid w:val="00D505A5"/>
    <w:rsid w:val="00E17770"/>
    <w:rsid w:val="00EB5070"/>
    <w:rsid w:val="00EC5639"/>
    <w:rsid w:val="00F420FD"/>
    <w:rsid w:val="00F6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A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505A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505A5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1F25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D505A5"/>
    <w:pPr>
      <w:ind w:left="100"/>
    </w:pPr>
  </w:style>
  <w:style w:type="paragraph" w:customStyle="1" w:styleId="TableParagraph">
    <w:name w:val="Table Paragraph"/>
    <w:basedOn w:val="Normal"/>
    <w:uiPriority w:val="99"/>
    <w:rsid w:val="00D505A5"/>
  </w:style>
  <w:style w:type="paragraph" w:styleId="NoSpacing">
    <w:name w:val="No Spacing"/>
    <w:uiPriority w:val="99"/>
    <w:qFormat/>
    <w:rsid w:val="008F190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" TargetMode="External"/><Relationship Id="rId5" Type="http://schemas.openxmlformats.org/officeDocument/2006/relationships/hyperlink" Target="http://yandex.ru/clck/jsredir?bu=1g3&amp;amp;from=yandex.ru%3Bsearch%2Ffamily%3Bweb%3B%3B&amp;amp;text&amp;amp;etext=1959.R5IC7xdZ_iKcGCmby3bvXwsw-ujfb54EO0UNiPisMs0.e1cbda06091eb13c7083b805482f54513f7bc12c&amp;amp;uuid&amp;amp;state=PEtFfuTeVD4jaxywoSUvtB2i7c0_vxGdh55VB9hR14QS1N0NrQgnV16vRuzYFaOEB7KdPq8S2zwbmANv3WiKtXJN5vJlLAwdq1Ni_SW6s4Q%2C&amp;amp;&amp;amp;cst=AiuY0DBWFJ4RhQyBNHa0iwrpYD9nkYpFdzO6eNMlLx2eetToqZc7bgKrWK2uvASJ0lX49K_hTc5rkq0U8yK2AexQSQoFduQ6_aGmVY4llBooUmtHT3gWHGBApr9jNLEaB2fhgx8GGsGJZXepmGiaHPFXuUSa7kTh79VdnZMnbffarTPxnvj3iLUs66_0gDrwdH-TWk5TNVLcBSkExWIzOvx0OlhMP6O5B4I2NRsyJsX5BMkm6dAVrPcQNjWArByHAC6rFLnPu0aUaZWk0xQYUcpMhWG2UbLHLxTpZQZAbUjd2y2FSjU2uYlRZ6mtUP-BL9Rl-9Ideyu-cG5L0T0dwDrJ-UjAW5yCEGRR1L54MkSLoteFm8VbhuxhyQp_CJNAw8iE6zzxwbHzg3Nks0dvvHTGyD_i-rM6JbTRJCsdKBffnJe83_Yg2rs3Z1CrbFQ4BMZVUGekCofjOAMXQYsWo_ml8VMYiRJNCZBiSAXuInyvQa1TwXS6AXA8U44rNFwqrFDqJ0CD3uRpXVlnOEnCCifn_QksFTvLqWFcdScIk0i_rXKj2hLIJPL4WJxkOHqEyICNn0VCXYG9Ge8RnQcHmOUIEg2b2nt0SKtH5R0vFWX9tULLYHNzpgc4iQ8jBSVmKHDMXBeXONaAoDBNzDMGg23CRJYQ-vdb2-4dWNsvMI8jwE4wBMq9ldS9Hf2QlFDgArU9Ki_wFcS6AEBCBxveRuUHlV5mjlgNp4iAMXyzDWW2xpnyoM52rrNmeHjHFebvJrY-21_wEoctlxPIwPuDfqzUMU80Dbbh&amp;amp;data=UlNrNmk5WktYejR0eWJFYk1LdmtxZ1Q2ZUdTSVVGLVJOMkM4Z3Y5SVlqS1hjYV9wXzBNMzVaaGU5aHpDeFJZc21xSXBlV0s4ZXdtcWVoSFluVGE2NGw0aHRqcURUNGdi&amp;amp;sign=7d5df28b07a53e040e1ac33ae87fa170&amp;amp;keyno=0&amp;amp;b64e=2&amp;amp;ref=orjY4mGPRjk5boDnW0uvlrrd71vZw9kpKbE8k-IiNxKNXLzrnpiC7PTGLBxcoVBOywhnizM80BFHr6beFmvYavuIvagqWG35&amp;amp;l10n=ru&amp;amp;rp=1&amp;amp;cts=1541223182334&amp;amp;mc=3.0957952550009344&amp;amp;hdtime=4917.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19</Pages>
  <Words>4561</Words>
  <Characters>25999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УТВЕРЖДЕН</dc:title>
  <dc:subject/>
  <dc:creator>Вера Анатольевна</dc:creator>
  <cp:keywords/>
  <dc:description/>
  <cp:lastModifiedBy>User</cp:lastModifiedBy>
  <cp:revision>2</cp:revision>
  <dcterms:created xsi:type="dcterms:W3CDTF">2020-02-08T07:01:00Z</dcterms:created>
  <dcterms:modified xsi:type="dcterms:W3CDTF">2020-02-08T07:01:00Z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