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B1" w:rsidRPr="00371208" w:rsidRDefault="008859B1" w:rsidP="00371208">
      <w:pPr>
        <w:jc w:val="right"/>
        <w:rPr>
          <w:rFonts w:ascii="Times New Roman" w:hAnsi="Times New Roman" w:cs="Times New Roman"/>
          <w:b/>
        </w:rPr>
      </w:pPr>
      <w:r w:rsidRPr="00371208">
        <w:rPr>
          <w:rFonts w:ascii="Times New Roman" w:hAnsi="Times New Roman" w:cs="Times New Roman"/>
        </w:rPr>
        <w:t xml:space="preserve">                                                 </w:t>
      </w:r>
      <w:r w:rsidRPr="00371208">
        <w:rPr>
          <w:rFonts w:ascii="Times New Roman" w:hAnsi="Times New Roman" w:cs="Times New Roman"/>
          <w:b/>
          <w:sz w:val="28"/>
        </w:rPr>
        <w:t>УТВЕРЖДЕН</w:t>
      </w:r>
    </w:p>
    <w:p w:rsidR="008859B1" w:rsidRPr="00371208" w:rsidRDefault="008859B1" w:rsidP="00371208">
      <w:pPr>
        <w:jc w:val="right"/>
        <w:rPr>
          <w:rFonts w:ascii="Times New Roman" w:hAnsi="Times New Roman" w:cs="Times New Roman"/>
          <w:b/>
          <w:bCs/>
        </w:rPr>
      </w:pPr>
      <w:r w:rsidRPr="00371208">
        <w:rPr>
          <w:rFonts w:ascii="Times New Roman" w:hAnsi="Times New Roman" w:cs="Times New Roman"/>
        </w:rPr>
        <w:t xml:space="preserve">        </w:t>
      </w:r>
      <w:r w:rsidRPr="00371208">
        <w:rPr>
          <w:rFonts w:ascii="Times New Roman" w:hAnsi="Times New Roman" w:cs="Times New Roman"/>
          <w:b/>
          <w:bCs/>
        </w:rPr>
        <w:t>приказом МОУ «Школа-гимназия № 6» г. Джанкоя</w:t>
      </w:r>
    </w:p>
    <w:p w:rsidR="008859B1" w:rsidRPr="00371208" w:rsidRDefault="008859B1" w:rsidP="00371208">
      <w:pPr>
        <w:pStyle w:val="NoSpacing"/>
        <w:jc w:val="center"/>
        <w:rPr>
          <w:rFonts w:ascii="Times New Roman" w:hAnsi="Times New Roman"/>
        </w:rPr>
      </w:pPr>
      <w:r w:rsidRPr="0037120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от 30.08</w:t>
      </w:r>
      <w:r w:rsidRPr="00371208">
        <w:rPr>
          <w:rFonts w:ascii="Times New Roman" w:hAnsi="Times New Roman"/>
          <w:b/>
          <w:bCs/>
          <w:sz w:val="24"/>
          <w:szCs w:val="24"/>
        </w:rPr>
        <w:t>.2019 г. №</w:t>
      </w:r>
      <w:r>
        <w:rPr>
          <w:rFonts w:ascii="Times New Roman" w:hAnsi="Times New Roman"/>
          <w:b/>
          <w:bCs/>
          <w:sz w:val="24"/>
          <w:szCs w:val="24"/>
        </w:rPr>
        <w:t xml:space="preserve"> 341</w:t>
      </w:r>
    </w:p>
    <w:p w:rsidR="008859B1" w:rsidRPr="00B8754F" w:rsidRDefault="008859B1" w:rsidP="00371208">
      <w:pPr>
        <w:jc w:val="center"/>
      </w:pPr>
    </w:p>
    <w:p w:rsidR="008859B1" w:rsidRDefault="008859B1">
      <w:pPr>
        <w:spacing w:after="100"/>
        <w:ind w:right="3687"/>
      </w:pPr>
    </w:p>
    <w:p w:rsidR="008859B1" w:rsidRDefault="008859B1" w:rsidP="002E4EFA">
      <w:pPr>
        <w:spacing w:after="98"/>
        <w:ind w:right="3687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</w:t>
      </w:r>
    </w:p>
    <w:p w:rsidR="008859B1" w:rsidRDefault="008859B1">
      <w:pPr>
        <w:spacing w:after="468" w:line="273" w:lineRule="auto"/>
        <w:ind w:left="6248" w:hanging="10"/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</w:p>
    <w:p w:rsidR="008859B1" w:rsidRDefault="008859B1">
      <w:pPr>
        <w:spacing w:after="496"/>
        <w:ind w:left="568"/>
        <w:jc w:val="center"/>
      </w:pPr>
      <w:r>
        <w:rPr>
          <w:b/>
          <w:sz w:val="28"/>
        </w:rPr>
        <w:t xml:space="preserve">         </w:t>
      </w:r>
    </w:p>
    <w:p w:rsidR="008859B1" w:rsidRDefault="008859B1" w:rsidP="00371208">
      <w:pPr>
        <w:spacing w:after="5" w:line="393" w:lineRule="auto"/>
        <w:ind w:right="329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План    внутришкольного  контроля    </w:t>
      </w:r>
    </w:p>
    <w:p w:rsidR="008859B1" w:rsidRDefault="008859B1" w:rsidP="00371208">
      <w:pPr>
        <w:spacing w:after="5" w:line="393" w:lineRule="auto"/>
        <w:ind w:right="329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по   внедрению и  реализации    </w:t>
      </w:r>
    </w:p>
    <w:p w:rsidR="008859B1" w:rsidRDefault="008859B1" w:rsidP="00371208">
      <w:pPr>
        <w:spacing w:after="5" w:line="393" w:lineRule="auto"/>
        <w:ind w:right="329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ФГОС   НОО и ООО (1-9 классы)</w:t>
      </w:r>
    </w:p>
    <w:p w:rsidR="008859B1" w:rsidRDefault="008859B1" w:rsidP="00371208">
      <w:pPr>
        <w:spacing w:after="5" w:line="393" w:lineRule="auto"/>
        <w:ind w:right="329"/>
        <w:jc w:val="center"/>
      </w:pPr>
      <w:r>
        <w:rPr>
          <w:rFonts w:ascii="Times New Roman" w:hAnsi="Times New Roman" w:cs="Times New Roman"/>
          <w:b/>
          <w:sz w:val="48"/>
        </w:rPr>
        <w:t>на 2019-2020 учебный год</w:t>
      </w:r>
    </w:p>
    <w:p w:rsidR="008859B1" w:rsidRDefault="008859B1">
      <w:pPr>
        <w:spacing w:after="0"/>
        <w:ind w:left="118"/>
        <w:jc w:val="center"/>
      </w:pPr>
      <w:r>
        <w:rPr>
          <w:rFonts w:ascii="Times New Roman" w:hAnsi="Times New Roman" w:cs="Times New Roman"/>
          <w:b/>
          <w:sz w:val="48"/>
        </w:rPr>
        <w:t xml:space="preserve"> </w:t>
      </w:r>
    </w:p>
    <w:p w:rsidR="008859B1" w:rsidRDefault="008859B1">
      <w:pPr>
        <w:spacing w:after="0"/>
        <w:ind w:left="118"/>
        <w:jc w:val="center"/>
      </w:pPr>
      <w:r>
        <w:rPr>
          <w:rFonts w:ascii="Times New Roman" w:hAnsi="Times New Roman" w:cs="Times New Roman"/>
          <w:b/>
          <w:sz w:val="48"/>
        </w:rPr>
        <w:t xml:space="preserve"> </w:t>
      </w: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  <w:rPr>
          <w:rFonts w:ascii="Times New Roman" w:hAnsi="Times New Roman" w:cs="Times New Roman"/>
          <w:b/>
          <w:sz w:val="20"/>
        </w:rPr>
      </w:pPr>
    </w:p>
    <w:p w:rsidR="008859B1" w:rsidRDefault="008859B1">
      <w:pPr>
        <w:spacing w:after="0"/>
        <w:ind w:left="48"/>
        <w:jc w:val="center"/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8859B1" w:rsidRDefault="008859B1">
      <w:pPr>
        <w:spacing w:after="0"/>
        <w:ind w:left="48"/>
        <w:jc w:val="center"/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8859B1" w:rsidRDefault="008859B1">
      <w:pPr>
        <w:spacing w:after="0"/>
        <w:ind w:right="7652"/>
        <w:jc w:val="both"/>
      </w:pPr>
      <w:r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11259" w:type="dxa"/>
        <w:tblInd w:w="-436" w:type="dxa"/>
        <w:tblCellMar>
          <w:top w:w="19" w:type="dxa"/>
          <w:right w:w="70" w:type="dxa"/>
        </w:tblCellMar>
        <w:tblLook w:val="00A0"/>
      </w:tblPr>
      <w:tblGrid>
        <w:gridCol w:w="541"/>
        <w:gridCol w:w="2053"/>
        <w:gridCol w:w="2264"/>
        <w:gridCol w:w="1659"/>
        <w:gridCol w:w="1404"/>
        <w:gridCol w:w="1435"/>
        <w:gridCol w:w="1903"/>
      </w:tblGrid>
      <w:tr w:rsidR="008859B1" w:rsidTr="000075A0">
        <w:trPr>
          <w:trHeight w:val="48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Содержание контроля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Цель контроля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Объекты контроля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Вид контроля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Кто осуществляет контроль 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62" w:firstLine="6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место и результаты подведения контроля </w:t>
            </w:r>
          </w:p>
        </w:tc>
      </w:tr>
      <w:tr w:rsidR="008859B1" w:rsidTr="000075A0">
        <w:trPr>
          <w:trHeight w:val="250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Август                                                              1. Организация мониторинга готовности ОУ к внедрению и реализации ФГОС ООО 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329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93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Диагностика готовности учителей к реализации ФГОС ООО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firstLine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Выявление основных затруднений педагогов школы в вопросах введения ФГОС ООО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694" w:firstLine="19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Учителя,  педагоги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859B1" w:rsidRDefault="008859B1" w:rsidP="000075A0">
            <w:pPr>
              <w:spacing w:after="0" w:line="240" w:lineRule="auto"/>
              <w:ind w:left="1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9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заседании МС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1172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>Соответствие рабочих программ учебных предметов для 1- 9 классов, календарно-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тематического планирования требованиям ФГОС НОО и ООО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21" w:line="25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соответствия рабочих программ учебных предметов для  1-9 классов, требованиям </w:t>
            </w:r>
          </w:p>
          <w:p w:rsidR="008859B1" w:rsidRDefault="008859B1" w:rsidP="000075A0">
            <w:pPr>
              <w:spacing w:after="0" w:line="240" w:lineRule="auto"/>
              <w:ind w:lef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и ООП НОО и ООО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9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Рабочие программы </w:t>
            </w:r>
          </w:p>
          <w:p w:rsidR="008859B1" w:rsidRDefault="008859B1" w:rsidP="000075A0">
            <w:pPr>
              <w:spacing w:after="35" w:line="240" w:lineRule="auto"/>
              <w:ind w:left="223" w:hanging="17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1 -9 классов по всем предметам учебного </w:t>
            </w:r>
          </w:p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плана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Pr="000075A0" w:rsidRDefault="008859B1" w:rsidP="0000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075A0">
              <w:rPr>
                <w:rFonts w:ascii="Times New Roman" w:hAnsi="Times New Roman" w:cs="Times New Roman"/>
                <w:sz w:val="20"/>
              </w:rPr>
              <w:t>Тематически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обобщающий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5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859B1" w:rsidRDefault="008859B1" w:rsidP="000075A0">
            <w:pPr>
              <w:spacing w:after="0" w:line="240" w:lineRule="auto"/>
              <w:ind w:left="1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40" w:line="23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заседании МС, </w:t>
            </w:r>
          </w:p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,педсовете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116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9" w:line="26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Соответствие рабочих программ курсов внеурочной деятельности для 1-9 классов, требованиям </w:t>
            </w:r>
          </w:p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6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соответствия рабочих программ, курсов, внеурочной деятельности для 1-9 классов, </w:t>
            </w:r>
          </w:p>
          <w:p w:rsidR="008859B1" w:rsidRDefault="008859B1" w:rsidP="000075A0">
            <w:pPr>
              <w:spacing w:after="17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требованиям ФГОС НОО и </w:t>
            </w:r>
          </w:p>
          <w:p w:rsidR="008859B1" w:rsidRDefault="008859B1" w:rsidP="000075A0">
            <w:pPr>
              <w:spacing w:after="0" w:line="240" w:lineRule="auto"/>
              <w:ind w:right="4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ООО и ООП НОО и ООО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2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Рабочие программы внеурочной </w:t>
            </w:r>
          </w:p>
          <w:p w:rsidR="008859B1" w:rsidRDefault="008859B1" w:rsidP="000075A0">
            <w:pPr>
              <w:spacing w:after="18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деятельности для  1-9 </w:t>
            </w:r>
          </w:p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классов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 - обобщающий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заседании МО, педсовете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252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Сентябрь                                                            1. Организация мониторинга готовности ОУ к внедрению и реализации ФГОС НОО и ООО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116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7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Проведение стартовой диагностики образовательных </w:t>
            </w:r>
          </w:p>
          <w:p w:rsidR="008859B1" w:rsidRDefault="008859B1" w:rsidP="000075A0">
            <w:pPr>
              <w:spacing w:after="13" w:line="240" w:lineRule="auto"/>
              <w:ind w:right="4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достижений обучающихся </w:t>
            </w:r>
          </w:p>
          <w:p w:rsidR="008859B1" w:rsidRDefault="008859B1" w:rsidP="000075A0">
            <w:pPr>
              <w:spacing w:after="0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2-9 классов 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520" w:hanging="26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Определение уровня интеллектуальной и </w:t>
            </w:r>
          </w:p>
          <w:p w:rsidR="008859B1" w:rsidRDefault="008859B1" w:rsidP="000075A0">
            <w:pPr>
              <w:spacing w:after="0" w:line="240" w:lineRule="auto"/>
              <w:ind w:right="4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психологической готовности </w:t>
            </w:r>
          </w:p>
          <w:p w:rsidR="008859B1" w:rsidRDefault="008859B1" w:rsidP="000075A0">
            <w:pPr>
              <w:spacing w:after="19" w:line="240" w:lineRule="auto"/>
              <w:ind w:left="41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пятиклассников к обучению по </w:t>
            </w:r>
          </w:p>
          <w:p w:rsidR="008859B1" w:rsidRDefault="008859B1" w:rsidP="000075A0">
            <w:pPr>
              <w:spacing w:after="0" w:line="240" w:lineRule="auto"/>
              <w:ind w:right="4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Учащиеся 2-9 классов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62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классно-обобщающий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5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Руководители  ШМО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5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совещании при директоре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859B1" w:rsidRDefault="008859B1" w:rsidP="000075A0">
            <w:pPr>
              <w:spacing w:after="0" w:line="240" w:lineRule="auto"/>
              <w:ind w:left="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94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6" w:line="240" w:lineRule="auto"/>
              <w:ind w:left="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Входной мониторинг достижений метапредметных </w:t>
            </w:r>
          </w:p>
          <w:p w:rsidR="008859B1" w:rsidRDefault="008859B1" w:rsidP="000075A0">
            <w:pPr>
              <w:spacing w:after="18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результатов обучающихся 2 -9 </w:t>
            </w:r>
          </w:p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классов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Определение уровня УУД на начало года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Учащиеся 2-9 классов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62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классно-обобщающий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2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4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Руководители  ШМО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совещании при директоре </w:t>
            </w:r>
          </w:p>
        </w:tc>
      </w:tr>
      <w:tr w:rsidR="008859B1" w:rsidTr="000075A0">
        <w:trPr>
          <w:trHeight w:val="386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4486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2. Организация нормативно- правового обеспечения учебного процесса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93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состояния нормативно- правовых документов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школьного уровня по введению ФГОС НОО и ООО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состояния нормативно-правовой документации по введению ФГОС НОО и  ООО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7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Нормативно-правовая база введения ФГОС </w:t>
            </w:r>
          </w:p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НОО и ООО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Директор школы </w:t>
            </w:r>
          </w:p>
          <w:p w:rsidR="008859B1" w:rsidRDefault="008859B1" w:rsidP="000075A0">
            <w:pPr>
              <w:spacing w:after="0" w:line="240" w:lineRule="auto"/>
              <w:ind w:left="1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совещании при директоре </w:t>
            </w:r>
          </w:p>
        </w:tc>
      </w:tr>
      <w:tr w:rsidR="008859B1" w:rsidTr="000075A0">
        <w:trPr>
          <w:trHeight w:val="434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2126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3. Контроль за состоянием воспитательной работы 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710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Планирование воспитательной работы в 1-9 классах с учетом требования ФГОС НОО и ООО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Обеспечение системности воспитательной деятельности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36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Программа воспитательной работы в </w:t>
            </w:r>
          </w:p>
          <w:p w:rsidR="008859B1" w:rsidRDefault="008859B1" w:rsidP="000075A0">
            <w:pPr>
              <w:spacing w:after="0" w:line="240" w:lineRule="auto"/>
              <w:ind w:right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классе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7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ВР  </w:t>
            </w:r>
          </w:p>
          <w:p w:rsidR="008859B1" w:rsidRDefault="008859B1" w:rsidP="000075A0">
            <w:pPr>
              <w:spacing w:after="0" w:line="240" w:lineRule="auto"/>
              <w:ind w:left="1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</w:tc>
      </w:tr>
    </w:tbl>
    <w:p w:rsidR="008859B1" w:rsidRDefault="008859B1">
      <w:pPr>
        <w:spacing w:after="0"/>
        <w:ind w:left="-720" w:right="16122"/>
      </w:pPr>
    </w:p>
    <w:tbl>
      <w:tblPr>
        <w:tblW w:w="11199" w:type="dxa"/>
        <w:tblInd w:w="-294" w:type="dxa"/>
        <w:tblCellMar>
          <w:top w:w="10" w:type="dxa"/>
          <w:left w:w="106" w:type="dxa"/>
          <w:right w:w="76" w:type="dxa"/>
        </w:tblCellMar>
        <w:tblLook w:val="00A0"/>
      </w:tblPr>
      <w:tblGrid>
        <w:gridCol w:w="513"/>
        <w:gridCol w:w="1890"/>
        <w:gridCol w:w="2241"/>
        <w:gridCol w:w="1699"/>
        <w:gridCol w:w="1434"/>
        <w:gridCol w:w="1410"/>
        <w:gridCol w:w="2012"/>
      </w:tblGrid>
      <w:tr w:rsidR="008859B1" w:rsidTr="000075A0">
        <w:trPr>
          <w:trHeight w:val="319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>
              <w:t xml:space="preserve"> </w:t>
            </w:r>
          </w:p>
        </w:tc>
      </w:tr>
      <w:tr w:rsidR="008859B1" w:rsidTr="000075A0">
        <w:trPr>
          <w:trHeight w:val="430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Октябрь                                                           1. Контроль за реализацией требований федерального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301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25" w:right="20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Адаптация обучающихся 1,5 классов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7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Отслеживание адаптации обучающихся 1,5 классов; </w:t>
            </w:r>
          </w:p>
          <w:p w:rsidR="008859B1" w:rsidRDefault="008859B1" w:rsidP="000075A0">
            <w:pPr>
              <w:spacing w:after="0" w:line="240" w:lineRule="auto"/>
              <w:ind w:right="3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учебно- организованных </w:t>
            </w:r>
          </w:p>
          <w:p w:rsidR="008859B1" w:rsidRDefault="008859B1" w:rsidP="000075A0">
            <w:pPr>
              <w:spacing w:after="0" w:line="269" w:lineRule="auto"/>
              <w:ind w:left="42" w:hanging="4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>(организация учебного места); учебно- интеллектуальных (систематизация), учебно- информационных (работ с учебником) ; учебно-</w:t>
            </w:r>
          </w:p>
          <w:p w:rsidR="008859B1" w:rsidRDefault="008859B1" w:rsidP="000075A0">
            <w:pPr>
              <w:spacing w:after="3" w:line="23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коммуникативных (выделение главного) результатов. </w:t>
            </w:r>
          </w:p>
          <w:p w:rsidR="008859B1" w:rsidRDefault="008859B1" w:rsidP="000075A0">
            <w:pPr>
              <w:spacing w:after="0" w:line="279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Выявление уровня обучающихся </w:t>
            </w:r>
          </w:p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                 1-9 классов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5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Методическая грамотность учителей, работающих в 1-9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классах, готовность учащихся к обучению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2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Классно- обобщающий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17" w:line="240" w:lineRule="auto"/>
              <w:ind w:left="1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859B1" w:rsidRDefault="008859B1" w:rsidP="000075A0">
            <w:pPr>
              <w:spacing w:after="15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Руководители </w:t>
            </w:r>
          </w:p>
          <w:p w:rsidR="008859B1" w:rsidRDefault="008859B1" w:rsidP="000075A0">
            <w:pPr>
              <w:spacing w:after="0" w:line="240" w:lineRule="auto"/>
              <w:ind w:right="3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МО </w:t>
            </w:r>
          </w:p>
          <w:p w:rsidR="008859B1" w:rsidRDefault="008859B1" w:rsidP="000075A0">
            <w:pPr>
              <w:spacing w:after="0" w:line="240" w:lineRule="auto"/>
              <w:ind w:left="2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Справка, совещание при директоре </w:t>
            </w:r>
          </w:p>
        </w:tc>
      </w:tr>
      <w:tr w:rsidR="008859B1" w:rsidTr="000075A0">
        <w:trPr>
          <w:trHeight w:val="1399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Специфика организации образовательного процесса для обучающихся 1-9 классов в </w:t>
            </w:r>
          </w:p>
          <w:p w:rsidR="008859B1" w:rsidRDefault="008859B1" w:rsidP="000075A0">
            <w:pPr>
              <w:spacing w:after="17" w:line="240" w:lineRule="auto"/>
              <w:ind w:left="65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связи с введением и реализации  </w:t>
            </w:r>
          </w:p>
          <w:p w:rsidR="008859B1" w:rsidRDefault="008859B1" w:rsidP="000075A0">
            <w:pPr>
              <w:spacing w:after="0" w:line="240" w:lineRule="auto"/>
              <w:ind w:right="3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6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Проанализировать специфику организации образовательного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процесса для обучающихся 5-9 класса в соответствии с </w:t>
            </w:r>
          </w:p>
          <w:p w:rsidR="008859B1" w:rsidRDefault="008859B1" w:rsidP="000075A0">
            <w:pPr>
              <w:spacing w:after="19" w:line="240" w:lineRule="auto"/>
              <w:ind w:left="7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требованиями, заложенными в </w:t>
            </w:r>
          </w:p>
          <w:p w:rsidR="008859B1" w:rsidRDefault="008859B1" w:rsidP="000075A0">
            <w:pPr>
              <w:spacing w:after="0" w:line="240" w:lineRule="auto"/>
              <w:ind w:right="3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8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Урочные и внеурочные формы образовательного процесса для </w:t>
            </w:r>
          </w:p>
          <w:p w:rsidR="008859B1" w:rsidRDefault="008859B1" w:rsidP="000075A0">
            <w:pPr>
              <w:spacing w:after="10" w:line="240" w:lineRule="auto"/>
              <w:ind w:right="3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обучающихся </w:t>
            </w:r>
          </w:p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1-9 классов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2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Классно- обобщающий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859B1" w:rsidRDefault="008859B1" w:rsidP="000075A0">
            <w:pPr>
              <w:spacing w:after="0" w:line="240" w:lineRule="auto"/>
              <w:ind w:left="2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358" w:hanging="269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Справка, совещание при директоре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0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2. Контроль за школьной документацией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71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917" w:hanging="761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Проверка классных журналов  1-9 классов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9" w:line="238" w:lineRule="auto"/>
              <w:ind w:left="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Соблюдение единых требований к оформлению </w:t>
            </w:r>
          </w:p>
          <w:p w:rsidR="008859B1" w:rsidRDefault="008859B1" w:rsidP="000075A0">
            <w:pPr>
              <w:spacing w:after="0" w:line="240" w:lineRule="auto"/>
              <w:ind w:right="4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журналов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Журналы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6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</w:tc>
      </w:tr>
      <w:tr w:rsidR="008859B1" w:rsidTr="000075A0">
        <w:trPr>
          <w:trHeight w:val="117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9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Проверка личных дел обучающихся </w:t>
            </w:r>
          </w:p>
          <w:p w:rsidR="008859B1" w:rsidRDefault="008859B1" w:rsidP="000075A0">
            <w:pPr>
              <w:spacing w:after="0" w:line="240" w:lineRule="auto"/>
              <w:ind w:right="3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1-9 классов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Соблюдение единых требований к оформлению и введению личных дел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обучающихся классными руководителями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Личные дела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фронтальный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1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директоре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1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3. Контроль за состоянием воспитательной работы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1169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8" w:line="240" w:lineRule="auto"/>
              <w:ind w:right="12"/>
              <w:jc w:val="center"/>
            </w:pPr>
            <w:r>
              <w:rPr>
                <w:noProof/>
              </w:rPr>
              <w:pict>
                <v:group id="Group 18128" o:spid="_x0000_s1026" style="position:absolute;left:0;text-align:left;margin-left:28.7pt;margin-top:-2.4pt;width:.95pt;height:57.5pt;z-index:251658240;mso-position-horizontal-relative:text;mso-position-vertical-relative:text" coordsize="121,7303">
                  <v:shape id="Shape 20242" o:spid="_x0000_s1027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8129" o:spid="_x0000_s1028" style="position:absolute;left:0;text-align:left;margin-left:182.2pt;margin-top:-2.4pt;width:.95pt;height:57.5pt;z-index:251659264;mso-position-horizontal-relative:text;mso-position-vertical-relative:text" coordsize="121,7303">
                  <v:shape id="Shape 20244" o:spid="_x0000_s1029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8130" o:spid="_x0000_s1030" style="position:absolute;left:0;text-align:left;margin-left:331pt;margin-top:-2.4pt;width:.95pt;height:57.5pt;z-index:251660288;mso-position-horizontal-relative:text;mso-position-vertical-relative:text" coordsize="121,7303">
                  <v:shape id="Shape 20246" o:spid="_x0000_s1031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8131" o:spid="_x0000_s1032" style="position:absolute;left:0;text-align:left;margin-left:451.5pt;margin-top:-2.4pt;width:.95pt;height:57.5pt;z-index:251661312;mso-position-horizontal-relative:text;mso-position-vertical-relative:text" coordsize="121,7303">
                  <v:shape id="Shape 20248" o:spid="_x0000_s1033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8132" o:spid="_x0000_s1034" style="position:absolute;left:0;text-align:left;margin-left:563.6pt;margin-top:-2.4pt;width:.95pt;height:57.5pt;z-index:251662336;mso-position-horizontal-relative:text;mso-position-vertical-relative:text" coordsize="121,7303">
                  <v:shape id="Shape 20250" o:spid="_x0000_s1035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8133" o:spid="_x0000_s1036" style="position:absolute;left:0;text-align:left;margin-left:675.45pt;margin-top:-2.4pt;width:.95pt;height:57.5pt;z-index:251663360;mso-position-horizontal-relative:text;mso-position-vertical-relative:text" coordsize="121,7303">
                  <v:shape id="Shape 20252" o:spid="_x0000_s1037" style="position:absolute;width:121;height:7303" coordsize="12192,730301" path="m,l12192,r,730301l,730301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5 Анализ проведения занятий Оценка состояния проведения Занятия внеурочной тематически- Заместитель директора  Справка, совещание </w:t>
            </w:r>
          </w:p>
          <w:p w:rsidR="008859B1" w:rsidRDefault="008859B1" w:rsidP="000075A0">
            <w:pPr>
              <w:spacing w:after="19" w:line="240" w:lineRule="auto"/>
              <w:ind w:left="468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внеурочной деятельности курсов внеурочной деятельности для  1-9 обобщающий УВР  при директоре </w:t>
            </w:r>
          </w:p>
          <w:p w:rsidR="008859B1" w:rsidRDefault="008859B1" w:rsidP="000075A0">
            <w:pPr>
              <w:spacing w:after="41" w:line="237" w:lineRule="auto"/>
              <w:ind w:left="3548" w:right="2079" w:hanging="1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деятельности, соответствие их классов   содержаниям целям и задачам </w:t>
            </w:r>
          </w:p>
          <w:p w:rsidR="008859B1" w:rsidRDefault="008859B1" w:rsidP="000075A0">
            <w:pPr>
              <w:spacing w:after="0" w:line="240" w:lineRule="auto"/>
              <w:ind w:left="3538" w:right="2079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НОО и ООО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Ноябрь                                                           1. Контроль за реализацией требований федерального государственного образовательного стандарта </w:t>
            </w:r>
          </w:p>
        </w:tc>
      </w:tr>
      <w:tr w:rsidR="008859B1" w:rsidTr="000075A0">
        <w:trPr>
          <w:trHeight w:val="117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Использование современных образовательных технологий на уроке в 1-9 классах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2" w:line="237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Оказание теоретической помощи учителю в овладении </w:t>
            </w:r>
          </w:p>
          <w:p w:rsidR="008859B1" w:rsidRDefault="008859B1" w:rsidP="000075A0">
            <w:pPr>
              <w:spacing w:after="0" w:line="279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современными технологиями в учебно-воспитательном </w:t>
            </w:r>
          </w:p>
          <w:p w:rsidR="008859B1" w:rsidRDefault="008859B1" w:rsidP="000075A0">
            <w:pPr>
              <w:spacing w:after="0" w:line="240" w:lineRule="auto"/>
              <w:ind w:right="4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процессе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3" w:hanging="1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Деятельность учителя на уроке, применяемые технологии обучения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персональный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5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2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" w:line="276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Откорректированные планы уроков </w:t>
            </w:r>
          </w:p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2. Методическая работа </w:t>
            </w:r>
          </w:p>
        </w:tc>
      </w:tr>
    </w:tbl>
    <w:p w:rsidR="008859B1" w:rsidRDefault="008859B1">
      <w:pPr>
        <w:spacing w:after="0"/>
        <w:ind w:left="-720" w:right="16122"/>
      </w:pPr>
    </w:p>
    <w:tbl>
      <w:tblPr>
        <w:tblW w:w="11199" w:type="dxa"/>
        <w:tblInd w:w="-294" w:type="dxa"/>
        <w:tblCellMar>
          <w:top w:w="10" w:type="dxa"/>
          <w:left w:w="26" w:type="dxa"/>
          <w:right w:w="0" w:type="dxa"/>
        </w:tblCellMar>
        <w:tblLook w:val="00A0"/>
      </w:tblPr>
      <w:tblGrid>
        <w:gridCol w:w="220"/>
        <w:gridCol w:w="2475"/>
        <w:gridCol w:w="2125"/>
        <w:gridCol w:w="1573"/>
        <w:gridCol w:w="1557"/>
        <w:gridCol w:w="1457"/>
        <w:gridCol w:w="7"/>
        <w:gridCol w:w="1785"/>
      </w:tblGrid>
      <w:tr w:rsidR="008859B1" w:rsidTr="000075A0">
        <w:trPr>
          <w:trHeight w:val="929"/>
        </w:trPr>
        <w:tc>
          <w:tcPr>
            <w:tcW w:w="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73" w:right="139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Заседание МС школы на тему «Современный урок с позиции формирования УУД» 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0" w:firstLine="139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Анализ владения учителями соответствующей компетенции 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Учителя, работающие по ФГОС НОО и ООО 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15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Руководители </w:t>
            </w:r>
          </w:p>
          <w:p w:rsidR="008859B1" w:rsidRDefault="008859B1" w:rsidP="000075A0">
            <w:pPr>
              <w:spacing w:after="0" w:line="240" w:lineRule="auto"/>
              <w:ind w:right="2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МО </w:t>
            </w:r>
          </w:p>
        </w:tc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9" w:lineRule="auto"/>
              <w:ind w:left="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заседании МС </w:t>
            </w:r>
          </w:p>
          <w:p w:rsidR="008859B1" w:rsidRDefault="008859B1" w:rsidP="000075A0">
            <w:pPr>
              <w:spacing w:after="0" w:line="240" w:lineRule="auto"/>
              <w:ind w:left="2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859B1" w:rsidTr="000075A0">
        <w:trPr>
          <w:trHeight w:val="329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250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Декабрь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117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40" w:line="238" w:lineRule="auto"/>
              <w:ind w:left="387" w:hanging="11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Система оценки достижения планируемых результатов освоения основной </w:t>
            </w:r>
          </w:p>
          <w:p w:rsidR="008859B1" w:rsidRDefault="008859B1" w:rsidP="000075A0">
            <w:pPr>
              <w:spacing w:after="0" w:line="240" w:lineRule="auto"/>
              <w:ind w:right="6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образовательной программы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" w:line="238" w:lineRule="auto"/>
              <w:ind w:left="78" w:hanging="22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Анализ работы педколлектива в направлении освоения системы оценки достижения </w:t>
            </w:r>
          </w:p>
          <w:p w:rsidR="008859B1" w:rsidRDefault="008859B1" w:rsidP="000075A0">
            <w:pPr>
              <w:spacing w:after="0" w:line="240" w:lineRule="auto"/>
              <w:ind w:left="553" w:hanging="24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планируемых результатов освоения ООП ООО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Работа методического объединения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06" w:right="13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и руководители Ш МО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Методические рекомендации </w:t>
            </w:r>
          </w:p>
        </w:tc>
      </w:tr>
      <w:tr w:rsidR="008859B1" w:rsidTr="000075A0">
        <w:trPr>
          <w:trHeight w:val="250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Январь  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71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3" w:line="240" w:lineRule="auto"/>
              <w:ind w:right="6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Итоги работы по введению </w:t>
            </w:r>
          </w:p>
          <w:p w:rsidR="008859B1" w:rsidRDefault="008859B1" w:rsidP="000075A0">
            <w:pPr>
              <w:spacing w:after="0" w:line="240" w:lineRule="auto"/>
              <w:ind w:left="872" w:hanging="732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в 1 полугодии 2019-20206 учебного  года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39" w:right="308" w:firstLine="415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состояния предварительных итогов по введению ФГОС  ООО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Результаты введения ФГОС ООО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обобщающий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2" w:line="278" w:lineRule="auto"/>
              <w:ind w:lef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3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руководители МО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директоре </w:t>
            </w:r>
          </w:p>
        </w:tc>
      </w:tr>
      <w:tr w:rsidR="008859B1" w:rsidTr="000075A0">
        <w:trPr>
          <w:trHeight w:val="1399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566" w:right="58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Работа педагогов по формированию УДД  в 1-9 классах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22" w:line="253" w:lineRule="auto"/>
              <w:ind w:left="131" w:firstLine="15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Состояние преподавания в начальной и основной  школе. Анализ активных методов обучения обучающихся на </w:t>
            </w:r>
          </w:p>
          <w:p w:rsidR="008859B1" w:rsidRDefault="008859B1" w:rsidP="000075A0">
            <w:pPr>
              <w:spacing w:after="0" w:line="240" w:lineRule="auto"/>
              <w:ind w:left="253" w:firstLine="29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уроках в1- 9 классах точки зрения формирования УУД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Работа учителей в 1 -9 классах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2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</w:tc>
      </w:tr>
      <w:tr w:rsidR="008859B1" w:rsidTr="000075A0">
        <w:trPr>
          <w:trHeight w:val="281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2137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2. Контроль за состоянием воспитательной работы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939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3" w:line="240" w:lineRule="auto"/>
              <w:ind w:left="157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Состояние работы с родителями </w:t>
            </w:r>
          </w:p>
          <w:p w:rsidR="008859B1" w:rsidRDefault="008859B1" w:rsidP="000075A0">
            <w:pPr>
              <w:spacing w:after="0" w:line="240" w:lineRule="auto"/>
              <w:ind w:left="1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1-9 классов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419" w:right="412" w:firstLine="19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Анализ работы классных руководителей с семьями учащихся 1-9  классов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5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Формы и методы работы классных руководителей с </w:t>
            </w:r>
          </w:p>
          <w:p w:rsidR="008859B1" w:rsidRDefault="008859B1" w:rsidP="000075A0">
            <w:pPr>
              <w:spacing w:after="15" w:line="240" w:lineRule="auto"/>
              <w:ind w:left="29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родителями учащихся 1-9 </w:t>
            </w:r>
          </w:p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классов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7" w:lineRule="auto"/>
              <w:ind w:left="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ВР </w:t>
            </w:r>
          </w:p>
          <w:p w:rsidR="008859B1" w:rsidRDefault="008859B1" w:rsidP="000075A0">
            <w:pPr>
              <w:spacing w:after="0" w:line="240" w:lineRule="auto"/>
              <w:ind w:left="2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</w:tc>
      </w:tr>
      <w:tr w:rsidR="008859B1" w:rsidTr="000075A0">
        <w:trPr>
          <w:trHeight w:val="281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Февраль                                         1.  Контроль  реализации рабочих программ и выполнение требований федерального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117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524" w:hanging="194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Выполнение обязательного минимума содержания </w:t>
            </w:r>
          </w:p>
          <w:p w:rsidR="008859B1" w:rsidRDefault="008859B1" w:rsidP="000075A0">
            <w:pPr>
              <w:spacing w:after="0" w:line="279" w:lineRule="auto"/>
              <w:ind w:left="346" w:right="57" w:hanging="20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образования по русскому языку и математике в 2-9 классах  </w:t>
            </w:r>
          </w:p>
          <w:p w:rsidR="008859B1" w:rsidRDefault="008859B1" w:rsidP="000075A0">
            <w:pPr>
              <w:spacing w:after="0" w:line="240" w:lineRule="auto"/>
              <w:ind w:right="6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 2 четверть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349" w:firstLine="218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выполнения обязательного минимума </w:t>
            </w:r>
          </w:p>
          <w:p w:rsidR="008859B1" w:rsidRDefault="008859B1" w:rsidP="000075A0">
            <w:pPr>
              <w:spacing w:after="0" w:line="240" w:lineRule="auto"/>
              <w:ind w:right="6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содержания образования по </w:t>
            </w:r>
          </w:p>
          <w:p w:rsidR="008859B1" w:rsidRDefault="008859B1" w:rsidP="000075A0">
            <w:pPr>
              <w:spacing w:after="17" w:line="240" w:lineRule="auto"/>
              <w:ind w:left="8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русскому языку и математике в </w:t>
            </w:r>
          </w:p>
          <w:p w:rsidR="008859B1" w:rsidRDefault="008859B1" w:rsidP="000075A0">
            <w:pPr>
              <w:spacing w:after="0" w:line="240" w:lineRule="auto"/>
              <w:ind w:right="6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2-9 классах первое полугодие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Классный журнал 2-9классах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2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директоре  </w:t>
            </w:r>
          </w:p>
        </w:tc>
      </w:tr>
      <w:tr w:rsidR="008859B1" w:rsidTr="000075A0">
        <w:trPr>
          <w:trHeight w:val="709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80" w:lineRule="auto"/>
              <w:ind w:left="95" w:firstLine="442"/>
            </w:pPr>
            <w:r w:rsidRPr="000075A0">
              <w:rPr>
                <w:rFonts w:ascii="Times New Roman" w:hAnsi="Times New Roman" w:cs="Times New Roman"/>
                <w:sz w:val="20"/>
              </w:rPr>
              <w:t>Выполнение основной образовательной программы в 1-</w:t>
            </w:r>
          </w:p>
          <w:p w:rsidR="008859B1" w:rsidRDefault="008859B1" w:rsidP="000075A0">
            <w:pPr>
              <w:spacing w:after="0" w:line="240" w:lineRule="auto"/>
              <w:ind w:right="7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9 классах за первое полугодие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39" w:hanging="715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выполнения программ по предметам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Классный журнал 1-9 классов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32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и руководители МО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директоре </w:t>
            </w:r>
          </w:p>
        </w:tc>
      </w:tr>
      <w:tr w:rsidR="008859B1" w:rsidTr="000075A0">
        <w:trPr>
          <w:trHeight w:val="710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3322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0075A0">
              <w:rPr>
                <w:rFonts w:ascii="Arial" w:hAnsi="Arial" w:cs="Arial"/>
                <w:b/>
                <w:sz w:val="20"/>
              </w:rPr>
              <w:t xml:space="preserve"> </w:t>
            </w: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Контроль за реализацией требований федерального государственного образовательного стандарта </w:t>
            </w:r>
          </w:p>
          <w:p w:rsidR="008859B1" w:rsidRDefault="008859B1" w:rsidP="000075A0">
            <w:pPr>
              <w:spacing w:after="0" w:line="240" w:lineRule="auto"/>
              <w:ind w:left="2188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859B1" w:rsidRDefault="008859B1" w:rsidP="000075A0">
            <w:pPr>
              <w:spacing w:after="0" w:line="240" w:lineRule="auto"/>
              <w:ind w:left="218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94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82"/>
            </w:pPr>
            <w:r>
              <w:t xml:space="preserve">1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7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Мониторинг достижений метапредметных результатов </w:t>
            </w:r>
          </w:p>
          <w:p w:rsidR="008859B1" w:rsidRDefault="008859B1" w:rsidP="000075A0">
            <w:pPr>
              <w:spacing w:after="0" w:line="240" w:lineRule="auto"/>
              <w:ind w:left="1072" w:right="224" w:hanging="634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обучающихся 2-9 классов   3 четверть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91" w:right="189" w:firstLine="12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Сравнительный анализ уровня УУД на начало года и конец  3 четверти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2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Учащиеся 2-9 классов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3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ind w:left="1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left="2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Рассмотрение вопроса на совещании при директоре </w:t>
            </w:r>
          </w:p>
        </w:tc>
      </w:tr>
      <w:tr w:rsidR="008859B1" w:rsidTr="000075A0">
        <w:trPr>
          <w:trHeight w:val="324"/>
        </w:trPr>
        <w:tc>
          <w:tcPr>
            <w:tcW w:w="93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59B1" w:rsidRDefault="008859B1" w:rsidP="000075A0">
            <w:pPr>
              <w:spacing w:after="0" w:line="240" w:lineRule="auto"/>
              <w:ind w:left="2140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3. Методическая работа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</w:p>
        </w:tc>
      </w:tr>
      <w:tr w:rsidR="008859B1" w:rsidTr="000075A0">
        <w:trPr>
          <w:trHeight w:val="1160"/>
        </w:trPr>
        <w:tc>
          <w:tcPr>
            <w:tcW w:w="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78" w:hanging="21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Семинар «Современный урок в основной школе с позиции формирования УУД» 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08" w:firstLine="17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Анализ активных методов обучения обучающихся на </w:t>
            </w:r>
          </w:p>
          <w:p w:rsidR="008859B1" w:rsidRDefault="008859B1" w:rsidP="000075A0">
            <w:pPr>
              <w:spacing w:after="0" w:line="240" w:lineRule="auto"/>
              <w:ind w:right="9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уроках в основной школе с </w:t>
            </w:r>
          </w:p>
          <w:p w:rsidR="008859B1" w:rsidRDefault="008859B1" w:rsidP="000075A0">
            <w:pPr>
              <w:spacing w:after="16" w:line="240" w:lineRule="auto"/>
              <w:ind w:right="9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точки зрения формирования </w:t>
            </w:r>
          </w:p>
          <w:p w:rsidR="008859B1" w:rsidRDefault="008859B1" w:rsidP="000075A0">
            <w:pPr>
              <w:spacing w:after="0" w:line="240" w:lineRule="auto"/>
              <w:ind w:right="9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УУД 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60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Учителя 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Pr="000075A0" w:rsidRDefault="008859B1" w:rsidP="0000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075A0">
              <w:rPr>
                <w:rFonts w:ascii="Times New Roman" w:hAnsi="Times New Roman" w:cs="Times New Roman"/>
                <w:sz w:val="20"/>
              </w:rPr>
              <w:t>Тематически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обобщающий </w:t>
            </w:r>
          </w:p>
        </w:tc>
        <w:tc>
          <w:tcPr>
            <w:tcW w:w="14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</w:tc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38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Материалы семинара </w:t>
            </w:r>
          </w:p>
        </w:tc>
      </w:tr>
      <w:tr w:rsidR="008859B1" w:rsidTr="000075A0">
        <w:trPr>
          <w:trHeight w:val="94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>3</w:t>
            </w:r>
            <w:bookmarkStart w:id="0" w:name="_GoBack"/>
            <w:bookmarkEnd w:id="0"/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202" w:right="292" w:firstLine="221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Требования к условиям реализации основной образовательной программы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354" w:hanging="283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соответствия условий обучения и воспитания </w:t>
            </w:r>
          </w:p>
          <w:p w:rsidR="008859B1" w:rsidRDefault="008859B1" w:rsidP="000075A0">
            <w:pPr>
              <w:spacing w:after="0" w:line="240" w:lineRule="auto"/>
              <w:ind w:left="827" w:hanging="64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обучающихся требованиям ФГОС ООО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Работа методического объединения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66" w:hanging="53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зам. директоре по  УВР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Апрель                                                                      1.Контроль за реализацией  требований федерального государственного 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329"/>
        </w:trPr>
        <w:tc>
          <w:tcPr>
            <w:tcW w:w="111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>
              <w:t xml:space="preserve"> </w:t>
            </w:r>
          </w:p>
        </w:tc>
      </w:tr>
      <w:tr w:rsidR="008859B1" w:rsidTr="000075A0">
        <w:trPr>
          <w:trHeight w:val="941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>Диагностика метопредметных результатов обучающихся 1-9</w:t>
            </w:r>
          </w:p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классов за год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firstLine="2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достижения планируемых результатов обучающихся 1 – 9 классов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1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Итоговая комплексная диагностическая работа </w:t>
            </w:r>
          </w:p>
          <w:p w:rsidR="008859B1" w:rsidRDefault="008859B1" w:rsidP="000075A0">
            <w:pPr>
              <w:spacing w:after="18" w:line="240" w:lineRule="auto"/>
              <w:ind w:right="56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для обучающихся  1-9 </w:t>
            </w:r>
          </w:p>
          <w:p w:rsidR="008859B1" w:rsidRDefault="008859B1" w:rsidP="000075A0">
            <w:pPr>
              <w:spacing w:after="0" w:line="240" w:lineRule="auto"/>
              <w:ind w:right="5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классов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тематически- обобщающий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7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Совещание при  директоре школы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Май                                                      1. Контроль за  реализацией рабочих программ и требований федерального государственного образовательного стандарта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329"/>
        </w:trPr>
        <w:tc>
          <w:tcPr>
            <w:tcW w:w="111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</w:pPr>
            <w:r>
              <w:t xml:space="preserve"> </w:t>
            </w:r>
          </w:p>
        </w:tc>
      </w:tr>
      <w:tr w:rsidR="008859B1" w:rsidTr="000075A0">
        <w:trPr>
          <w:trHeight w:val="710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left="12"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Выполнение программного материала по предметам учебного плана в 1-9 классах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5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выполнения программного материала ООП </w:t>
            </w:r>
          </w:p>
          <w:p w:rsidR="008859B1" w:rsidRDefault="008859B1" w:rsidP="000075A0">
            <w:pPr>
              <w:spacing w:after="0" w:line="240" w:lineRule="auto"/>
              <w:ind w:right="44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НОО и ООО для  1-9 классов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Классные журналы  1-9 классов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тематический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19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Справка </w:t>
            </w:r>
          </w:p>
          <w:p w:rsidR="008859B1" w:rsidRDefault="008859B1" w:rsidP="000075A0">
            <w:pPr>
              <w:spacing w:after="0" w:line="240" w:lineRule="auto"/>
              <w:ind w:left="538" w:hanging="250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Совещание при директоре  </w:t>
            </w:r>
          </w:p>
        </w:tc>
      </w:tr>
      <w:tr w:rsidR="008859B1" w:rsidTr="000075A0">
        <w:trPr>
          <w:trHeight w:val="250"/>
        </w:trPr>
        <w:tc>
          <w:tcPr>
            <w:tcW w:w="111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7"/>
              <w:jc w:val="center"/>
            </w:pPr>
            <w:r w:rsidRPr="000075A0">
              <w:rPr>
                <w:rFonts w:ascii="Times New Roman" w:hAnsi="Times New Roman" w:cs="Times New Roman"/>
                <w:b/>
                <w:sz w:val="20"/>
              </w:rPr>
              <w:t>Июнь, август</w:t>
            </w: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859B1" w:rsidTr="000075A0">
        <w:trPr>
          <w:trHeight w:val="1400"/>
        </w:trPr>
        <w:tc>
          <w:tcPr>
            <w:tcW w:w="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8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8" w:line="240" w:lineRule="auto"/>
              <w:ind w:left="154" w:firstLine="24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Подведение итогов работы по введению и реализации ФГОС </w:t>
            </w:r>
          </w:p>
          <w:p w:rsidR="008859B1" w:rsidRDefault="008859B1" w:rsidP="000075A0">
            <w:pPr>
              <w:spacing w:after="0" w:line="240" w:lineRule="auto"/>
              <w:ind w:right="23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НОО и ООО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39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Оценка деятельности педколлектива по введению и </w:t>
            </w:r>
          </w:p>
          <w:p w:rsidR="008859B1" w:rsidRDefault="008859B1" w:rsidP="000075A0">
            <w:pPr>
              <w:spacing w:after="0" w:line="240" w:lineRule="auto"/>
              <w:ind w:left="314" w:hanging="238"/>
              <w:jc w:val="both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реализации ФГОС НОО и ООО  в 2019-2020 учебном году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Результаты деятельности </w:t>
            </w:r>
          </w:p>
          <w:p w:rsidR="008859B1" w:rsidRDefault="008859B1" w:rsidP="000075A0">
            <w:pPr>
              <w:spacing w:after="0" w:line="240" w:lineRule="auto"/>
              <w:ind w:right="59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педколлектива по </w:t>
            </w:r>
          </w:p>
          <w:p w:rsidR="008859B1" w:rsidRDefault="008859B1" w:rsidP="000075A0">
            <w:pPr>
              <w:spacing w:after="11" w:line="240" w:lineRule="auto"/>
              <w:ind w:left="46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введению и реализации </w:t>
            </w:r>
          </w:p>
          <w:p w:rsidR="008859B1" w:rsidRDefault="008859B1" w:rsidP="000075A0">
            <w:pPr>
              <w:spacing w:after="0" w:line="240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ФГОС ООО в 2019-2020 учебном году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фронтальный 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78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Заместитель директора по УВР </w:t>
            </w:r>
          </w:p>
          <w:p w:rsidR="008859B1" w:rsidRDefault="008859B1" w:rsidP="000075A0">
            <w:pPr>
              <w:spacing w:after="0" w:line="240" w:lineRule="auto"/>
              <w:ind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59B1" w:rsidRDefault="008859B1" w:rsidP="000075A0">
            <w:pPr>
              <w:spacing w:after="0" w:line="240" w:lineRule="auto"/>
              <w:ind w:right="57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Заседание МС </w:t>
            </w:r>
          </w:p>
          <w:p w:rsidR="008859B1" w:rsidRDefault="008859B1" w:rsidP="000075A0">
            <w:pPr>
              <w:spacing w:after="0" w:line="279" w:lineRule="auto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Совещание при директоре </w:t>
            </w:r>
          </w:p>
          <w:p w:rsidR="008859B1" w:rsidRDefault="008859B1" w:rsidP="000075A0">
            <w:pPr>
              <w:spacing w:after="0" w:line="240" w:lineRule="auto"/>
              <w:ind w:right="5"/>
              <w:jc w:val="center"/>
            </w:pPr>
            <w:r w:rsidRPr="000075A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8859B1" w:rsidRDefault="008859B1">
      <w:pPr>
        <w:spacing w:after="0"/>
        <w:jc w:val="both"/>
      </w:pPr>
      <w:r>
        <w:t xml:space="preserve"> </w:t>
      </w:r>
    </w:p>
    <w:sectPr w:rsidR="008859B1" w:rsidSect="00371208">
      <w:pgSz w:w="11906" w:h="16838"/>
      <w:pgMar w:top="716" w:right="792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A8B"/>
    <w:rsid w:val="000075A0"/>
    <w:rsid w:val="002E4EFA"/>
    <w:rsid w:val="00371208"/>
    <w:rsid w:val="003F6A6D"/>
    <w:rsid w:val="008859B1"/>
    <w:rsid w:val="00A849D8"/>
    <w:rsid w:val="00B766CE"/>
    <w:rsid w:val="00B8754F"/>
    <w:rsid w:val="00C22A8B"/>
    <w:rsid w:val="00C72801"/>
    <w:rsid w:val="00C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01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C72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7120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1627</Words>
  <Characters>9278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 внутришкольного  контроля  по   внедрению и  реализации   ФГОС   ООО (5-6 классы)</dc:title>
  <dc:subject/>
  <dc:creator>Директор</dc:creator>
  <cp:keywords/>
  <dc:description/>
  <cp:lastModifiedBy>User</cp:lastModifiedBy>
  <cp:revision>2</cp:revision>
  <dcterms:created xsi:type="dcterms:W3CDTF">2020-02-08T06:59:00Z</dcterms:created>
  <dcterms:modified xsi:type="dcterms:W3CDTF">2020-02-08T06:59:00Z</dcterms:modified>
</cp:coreProperties>
</file>