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C9" w:rsidRPr="00E840B4" w:rsidRDefault="00616BC9" w:rsidP="00E840B4">
      <w:pPr>
        <w:jc w:val="center"/>
        <w:rPr>
          <w:b/>
          <w:color w:val="FF0000"/>
          <w:sz w:val="40"/>
          <w:szCs w:val="40"/>
          <w:u w:val="single"/>
        </w:rPr>
      </w:pPr>
      <w:r w:rsidRPr="00E840B4">
        <w:rPr>
          <w:b/>
          <w:color w:val="FF0000"/>
          <w:sz w:val="40"/>
          <w:szCs w:val="40"/>
          <w:u w:val="single"/>
        </w:rPr>
        <w:t>МИНИСТР СПОРТА И ЗДРАВОХРАНЕНИЯ УЧЕНИЧЕСКОГО САМОУПРАВЛЕНИЯ "СОЗВЕЗДИЕ"</w:t>
      </w:r>
    </w:p>
    <w:p w:rsidR="00616BC9" w:rsidRPr="00E840B4" w:rsidRDefault="00616BC9" w:rsidP="00E840B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МОУ "Школа-гимназия №6"</w:t>
      </w:r>
    </w:p>
    <w:p w:rsidR="00616BC9" w:rsidRDefault="00616BC9">
      <w:pPr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1.75pt;margin-top:1.8pt;width:246pt;height:348.75pt;z-index:251658240;visibility:visible">
            <v:imagedata r:id="rId4" o:title=""/>
            <w10:wrap type="square"/>
          </v:shape>
        </w:pict>
      </w:r>
      <w:r>
        <w:t xml:space="preserve">       </w:t>
      </w:r>
      <w:r>
        <w:rPr>
          <w:sz w:val="28"/>
          <w:szCs w:val="28"/>
        </w:rPr>
        <w:t>Я, Болтянская Мария, родилась 15 апреля 2004 года.</w:t>
      </w:r>
    </w:p>
    <w:p w:rsidR="00616BC9" w:rsidRPr="00156497" w:rsidRDefault="00616BC9">
      <w:pPr>
        <w:rPr>
          <w:sz w:val="28"/>
          <w:szCs w:val="28"/>
        </w:rPr>
      </w:pPr>
      <w:r>
        <w:rPr>
          <w:sz w:val="28"/>
          <w:szCs w:val="28"/>
        </w:rPr>
        <w:t xml:space="preserve">      В 2010</w:t>
      </w:r>
      <w:r w:rsidRPr="00156497">
        <w:rPr>
          <w:sz w:val="28"/>
          <w:szCs w:val="28"/>
        </w:rPr>
        <w:t xml:space="preserve"> году пошла в 1-А  класс. Моим первым учителем была Тыщенко Татьяна Валерьевна.</w:t>
      </w:r>
    </w:p>
    <w:p w:rsidR="00616BC9" w:rsidRDefault="00616BC9">
      <w:pPr>
        <w:rPr>
          <w:sz w:val="28"/>
          <w:szCs w:val="28"/>
        </w:rPr>
      </w:pPr>
      <w:r>
        <w:rPr>
          <w:sz w:val="28"/>
          <w:szCs w:val="28"/>
        </w:rPr>
        <w:t xml:space="preserve">      По окончании младшей школы перешла в 5-А класс. На данный момент моим классным руководителем является Жадан Ольга Сергеевна.</w:t>
      </w:r>
    </w:p>
    <w:p w:rsidR="00616BC9" w:rsidRDefault="00616BC9">
      <w:pPr>
        <w:rPr>
          <w:sz w:val="28"/>
          <w:szCs w:val="28"/>
        </w:rPr>
      </w:pPr>
      <w:r>
        <w:rPr>
          <w:sz w:val="28"/>
          <w:szCs w:val="28"/>
        </w:rPr>
        <w:t xml:space="preserve">      Я занимаюсь волейболом и легкой атлетикой. Моим первым тренером по легкой атлетике является Василенко Людмила Владимировна. Раньше занималась танцами.</w:t>
      </w:r>
    </w:p>
    <w:p w:rsidR="00616BC9" w:rsidRDefault="00616BC9">
      <w:pPr>
        <w:rPr>
          <w:sz w:val="28"/>
          <w:szCs w:val="28"/>
        </w:rPr>
      </w:pPr>
      <w:r>
        <w:rPr>
          <w:sz w:val="28"/>
          <w:szCs w:val="28"/>
        </w:rPr>
        <w:t xml:space="preserve">     Волейболом и легкой атлетикой, на данный момент, занимаюсь у Чикиева Усмана </w:t>
      </w:r>
    </w:p>
    <w:p w:rsidR="00616BC9" w:rsidRDefault="00616BC9">
      <w:pPr>
        <w:rPr>
          <w:sz w:val="28"/>
          <w:szCs w:val="28"/>
        </w:rPr>
      </w:pPr>
      <w:r>
        <w:rPr>
          <w:sz w:val="28"/>
          <w:szCs w:val="28"/>
        </w:rPr>
        <w:t>Сейтасановича.</w:t>
      </w:r>
    </w:p>
    <w:p w:rsidR="00616BC9" w:rsidRDefault="00616B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16BC9" w:rsidRDefault="00616BC9">
      <w:pPr>
        <w:rPr>
          <w:sz w:val="28"/>
          <w:szCs w:val="28"/>
        </w:rPr>
      </w:pPr>
    </w:p>
    <w:p w:rsidR="00616BC9" w:rsidRPr="00156497" w:rsidRDefault="00616B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color w:val="FF0000"/>
          <w:sz w:val="36"/>
          <w:szCs w:val="36"/>
        </w:rPr>
        <w:t>Я благодарна моим тренерам за то, что помогли мне выйти на правильный путь, сделали меня целеустремленным человеком, который сможет организовать свое свободное время.</w:t>
      </w:r>
      <w:r>
        <w:br w:type="textWrapping" w:clear="all"/>
      </w:r>
    </w:p>
    <w:sectPr w:rsidR="00616BC9" w:rsidRPr="00156497" w:rsidSect="00E840B4">
      <w:pgSz w:w="11907" w:h="16839" w:code="9"/>
      <w:pgMar w:top="1134" w:right="851" w:bottom="113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0B4"/>
    <w:rsid w:val="00156497"/>
    <w:rsid w:val="00235EB1"/>
    <w:rsid w:val="00480139"/>
    <w:rsid w:val="005F7384"/>
    <w:rsid w:val="00616BC9"/>
    <w:rsid w:val="00632927"/>
    <w:rsid w:val="00815F3B"/>
    <w:rsid w:val="00C2406A"/>
    <w:rsid w:val="00D34BF5"/>
    <w:rsid w:val="00E51D0D"/>
    <w:rsid w:val="00E8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122</Words>
  <Characters>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 СПОРТА И ЗДРАВОХРАНЕНИЯ УЧЕНИЧЕСКОГО САМОУПРАВЛЕНИЯ "СОЗВЕЗДИЕ"</dc:title>
  <dc:subject/>
  <dc:creator>User</dc:creator>
  <cp:keywords/>
  <dc:description/>
  <cp:lastModifiedBy>User</cp:lastModifiedBy>
  <cp:revision>2</cp:revision>
  <dcterms:created xsi:type="dcterms:W3CDTF">2021-01-27T14:20:00Z</dcterms:created>
  <dcterms:modified xsi:type="dcterms:W3CDTF">2021-01-27T14:20:00Z</dcterms:modified>
</cp:coreProperties>
</file>