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9" w:rsidRPr="00860580" w:rsidRDefault="00313C09" w:rsidP="00E840B4">
      <w:pPr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 w:rsidRPr="00860580">
        <w:rPr>
          <w:rFonts w:ascii="Times New Roman" w:hAnsi="Times New Roman"/>
          <w:b/>
          <w:color w:val="FF0000"/>
          <w:sz w:val="40"/>
          <w:szCs w:val="40"/>
          <w:u w:val="single"/>
        </w:rPr>
        <w:t>МИНИСТР ОБРАЗОВАНИЯ УЧЕНИЧЕСКОГО САМОУПРАВЛЕНИЯ "СОЗВЕЗДИЕ"</w:t>
      </w:r>
    </w:p>
    <w:p w:rsidR="00313C09" w:rsidRPr="00DB036D" w:rsidRDefault="00313C09" w:rsidP="00E840B4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9.7pt;margin-top:27pt;width:302.9pt;height:435.85pt;z-index:251658240;visibility:visible" wrapcoords="695 483 695 20336 1283 20448 2299 20448 19248 20448 19622 20448 19889 20299 19996 18328 19943 1673 19782 483 695 483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2luZG93cyBQaG90byBFZGl0b3IgMTAuMC4xMDAxMS4x&#10;NjM4NABXaW5kb3dzIFBob3RvIEVkaXRvciAxMC4wLjEwMDExLjE2Mzg0ADIwMTk6MDE6MjAgMDk6&#10;NTg6NDAAAAaQAwACAAAAFAAAERyQBAACAAAAFAAAETCSkQACAAAAAzcwAACSkgACAAAAAzcwAACg&#10;AQADAAAAAQABAADqHAAHAAAIDAAACRA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eG1wPSJodHRwOi8vbnMuYWRvYmUu&#10;Y29tL3hhcC8xLjAvIj48eG1wOkNyZWF0b3JUb29sPldpbmRvd3MgUGhvdG8gRWRpdG9yIDEwLjAu&#10;MTAwMTEuMTYzODQ8L3htcDpDcmVhdG9yVG9vbD48eG1wOkNyZWF0ZURhdGU+MjAxOC0wNi0xMlQy&#10;MzoyOToxOC43MDQ8L3htcDpDcmVhdGVEYXRl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Dw/eHBhY2tldCBl&#10;bmQ9J3cnPz7/2wBDAAMCAgMCAgMDAwMEAwMEBQgFBQQEBQoHBwYIDAoMDAsKCwsNDhIQDQ4RDgsL&#10;EBYQERMUFRUVDA8XGBYUGBIUFRT/2wBDAQMEBAUEBQkFBQkUDQsNFBQUFBQUFBQUFBQUFBQUFBQU&#10;FBQUFBQUFBQUFBQUFBQUFBQUFBQUFBQUFBQUFBQUFBT/wAARCAIEAV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">
            <v:imagedata r:id="rId5" o:title=""/>
            <o:lock v:ext="edit" aspectratio="f"/>
            <w10:wrap type="through"/>
          </v:shape>
        </w:pict>
      </w:r>
      <w:r w:rsidRPr="00DB036D">
        <w:rPr>
          <w:rFonts w:ascii="Times New Roman" w:hAnsi="Times New Roman"/>
          <w:b/>
          <w:sz w:val="40"/>
          <w:szCs w:val="40"/>
          <w:u w:val="single"/>
        </w:rPr>
        <w:t>МОУ "Школа-гимназия №6" г. Джанкоя</w:t>
      </w:r>
    </w:p>
    <w:p w:rsidR="00313C09" w:rsidRPr="00DB036D" w:rsidRDefault="00313C09" w:rsidP="00DB036D">
      <w:pPr>
        <w:rPr>
          <w:rFonts w:ascii="Times New Roman" w:hAnsi="Times New Roman"/>
          <w:sz w:val="28"/>
          <w:szCs w:val="28"/>
        </w:rPr>
      </w:pPr>
      <w:r w:rsidRPr="00DB036D">
        <w:rPr>
          <w:rFonts w:ascii="Times New Roman" w:hAnsi="Times New Roman"/>
          <w:sz w:val="28"/>
          <w:szCs w:val="28"/>
        </w:rPr>
        <w:t>Я, Столинец Александра, родилась 01 сентября 2003 года.</w:t>
      </w:r>
    </w:p>
    <w:p w:rsidR="00313C09" w:rsidRPr="00DB036D" w:rsidRDefault="00313C09" w:rsidP="00DB036D">
      <w:pPr>
        <w:rPr>
          <w:rFonts w:ascii="Times New Roman" w:hAnsi="Times New Roman"/>
          <w:sz w:val="28"/>
          <w:szCs w:val="28"/>
        </w:rPr>
      </w:pPr>
      <w:r w:rsidRPr="00DB036D">
        <w:rPr>
          <w:rFonts w:ascii="Times New Roman" w:hAnsi="Times New Roman"/>
          <w:sz w:val="28"/>
          <w:szCs w:val="28"/>
        </w:rPr>
        <w:t>В 2009 году пошла в 1-В класс. Моим первым учителем была Киселёва Лариса Николаевна.</w:t>
      </w:r>
    </w:p>
    <w:p w:rsidR="00313C09" w:rsidRPr="00DB036D" w:rsidRDefault="00313C09" w:rsidP="00DB036D">
      <w:pPr>
        <w:rPr>
          <w:rFonts w:ascii="Times New Roman" w:hAnsi="Times New Roman"/>
          <w:sz w:val="28"/>
          <w:szCs w:val="28"/>
        </w:rPr>
      </w:pPr>
      <w:r w:rsidRPr="00DB036D">
        <w:rPr>
          <w:rFonts w:ascii="Times New Roman" w:hAnsi="Times New Roman"/>
          <w:sz w:val="28"/>
          <w:szCs w:val="28"/>
        </w:rPr>
        <w:t xml:space="preserve">На данный момент я обучаюсь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B036D">
        <w:rPr>
          <w:rFonts w:ascii="Times New Roman" w:hAnsi="Times New Roman"/>
          <w:sz w:val="28"/>
          <w:szCs w:val="28"/>
        </w:rPr>
        <w:t xml:space="preserve">в 10-Б классе и моим классным </w:t>
      </w:r>
      <w:bookmarkStart w:id="0" w:name="_GoBack"/>
      <w:bookmarkEnd w:id="0"/>
      <w:r w:rsidRPr="00DB036D">
        <w:rPr>
          <w:rFonts w:ascii="Times New Roman" w:hAnsi="Times New Roman"/>
          <w:sz w:val="28"/>
          <w:szCs w:val="28"/>
        </w:rPr>
        <w:t>руководителем является Жадан Ольга Сергеевна.</w:t>
      </w:r>
    </w:p>
    <w:p w:rsidR="00313C09" w:rsidRPr="00DB036D" w:rsidRDefault="00313C09" w:rsidP="00DB036D">
      <w:pPr>
        <w:rPr>
          <w:rFonts w:ascii="Times New Roman" w:hAnsi="Times New Roman"/>
          <w:sz w:val="28"/>
          <w:szCs w:val="28"/>
        </w:rPr>
      </w:pPr>
      <w:r w:rsidRPr="00DB036D">
        <w:rPr>
          <w:rFonts w:ascii="Times New Roman" w:hAnsi="Times New Roman"/>
          <w:sz w:val="28"/>
          <w:szCs w:val="28"/>
        </w:rPr>
        <w:t>Я увлекаюсь изучением химии и биологии, надеюсь в дальнейшем связать своё будущее с этими дисциплинами. Участник Межрегиональной олимпиады школьников по химии «Будущие исследователи - будущее науки», вошла в первую десятку.</w:t>
      </w:r>
    </w:p>
    <w:p w:rsidR="00313C09" w:rsidRPr="00DB036D" w:rsidRDefault="00313C09" w:rsidP="00DB036D">
      <w:pPr>
        <w:rPr>
          <w:rFonts w:ascii="Times New Roman" w:hAnsi="Times New Roman"/>
          <w:sz w:val="28"/>
          <w:szCs w:val="28"/>
        </w:rPr>
      </w:pPr>
      <w:r w:rsidRPr="00DB036D">
        <w:rPr>
          <w:rFonts w:ascii="Times New Roman" w:hAnsi="Times New Roman"/>
          <w:sz w:val="28"/>
          <w:szCs w:val="28"/>
        </w:rPr>
        <w:t>Мне нравится учиться. Новые знания открывают новые впечатления, новые возможности, новые территории.</w:t>
      </w:r>
    </w:p>
    <w:p w:rsidR="00313C09" w:rsidRDefault="00313C09">
      <w:pPr>
        <w:rPr>
          <w:sz w:val="28"/>
          <w:szCs w:val="28"/>
        </w:rPr>
      </w:pPr>
    </w:p>
    <w:p w:rsidR="00313C09" w:rsidRDefault="00313C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3C09" w:rsidRDefault="00313C09" w:rsidP="00860580">
      <w:pPr>
        <w:shd w:val="clear" w:color="auto" w:fill="F7FBFA"/>
        <w:spacing w:before="100" w:beforeAutospacing="1" w:after="210" w:line="240" w:lineRule="auto"/>
        <w:ind w:left="675" w:right="750"/>
        <w:rPr>
          <w:rFonts w:ascii="Times New Roman" w:hAnsi="Times New Roman"/>
          <w:i/>
          <w:color w:val="333333"/>
          <w:sz w:val="44"/>
          <w:szCs w:val="44"/>
          <w:lang w:eastAsia="ru-RU"/>
        </w:rPr>
      </w:pPr>
      <w:r>
        <w:rPr>
          <w:rFonts w:ascii="Times New Roman" w:hAnsi="Times New Roman"/>
          <w:i/>
          <w:color w:val="333333"/>
          <w:sz w:val="44"/>
          <w:szCs w:val="44"/>
          <w:lang w:eastAsia="ru-RU"/>
        </w:rPr>
        <w:t xml:space="preserve">Мой девиз: </w:t>
      </w:r>
    </w:p>
    <w:p w:rsidR="00313C09" w:rsidRPr="00860580" w:rsidRDefault="00313C09" w:rsidP="00860580">
      <w:pPr>
        <w:shd w:val="clear" w:color="auto" w:fill="F7FBFA"/>
        <w:spacing w:before="100" w:beforeAutospacing="1" w:after="210" w:line="240" w:lineRule="auto"/>
        <w:ind w:left="675" w:right="750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860580">
        <w:rPr>
          <w:rFonts w:ascii="Times New Roman" w:hAnsi="Times New Roman"/>
          <w:b/>
          <w:i/>
          <w:color w:val="FF0000"/>
          <w:sz w:val="48"/>
          <w:szCs w:val="48"/>
          <w:lang w:eastAsia="ru-RU"/>
        </w:rPr>
        <w:t xml:space="preserve">Иди по жизни так, будто впереди всегда есть чему научиться, и ты точно это сможешь сделать. </w:t>
      </w:r>
    </w:p>
    <w:sectPr w:rsidR="00313C09" w:rsidRPr="00860580" w:rsidSect="00E840B4">
      <w:pgSz w:w="11907" w:h="16839" w:code="9"/>
      <w:pgMar w:top="1134" w:right="851" w:bottom="113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8BC"/>
    <w:multiLevelType w:val="multilevel"/>
    <w:tmpl w:val="6DB6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0B4"/>
    <w:rsid w:val="000B7A81"/>
    <w:rsid w:val="00156497"/>
    <w:rsid w:val="00313C09"/>
    <w:rsid w:val="00357B4D"/>
    <w:rsid w:val="00480139"/>
    <w:rsid w:val="00510CD3"/>
    <w:rsid w:val="00531A36"/>
    <w:rsid w:val="00782650"/>
    <w:rsid w:val="00860580"/>
    <w:rsid w:val="00DB036D"/>
    <w:rsid w:val="00E33906"/>
    <w:rsid w:val="00E840B4"/>
    <w:rsid w:val="00E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0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10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10CD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B036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ОБРАЗОВАНИЯ УЧЕНИЧЕСКОГО САМОУПРАВЛЕНИЯ "СОЗВЕЗДИЕ"</dc:title>
  <dc:subject/>
  <dc:creator>User</dc:creator>
  <cp:keywords/>
  <dc:description/>
  <cp:lastModifiedBy>User</cp:lastModifiedBy>
  <cp:revision>2</cp:revision>
  <dcterms:created xsi:type="dcterms:W3CDTF">2021-01-27T14:18:00Z</dcterms:created>
  <dcterms:modified xsi:type="dcterms:W3CDTF">2021-01-27T14:18:00Z</dcterms:modified>
</cp:coreProperties>
</file>