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36" w:rsidRDefault="00A76D36">
      <w:pPr>
        <w:rPr>
          <w:rFonts w:ascii="Times New Roman" w:hAnsi="Times New Roman"/>
          <w:sz w:val="28"/>
          <w:szCs w:val="28"/>
        </w:rPr>
      </w:pPr>
      <w:r w:rsidRPr="00C94AA5">
        <w:rPr>
          <w:rFonts w:ascii="Times New Roman" w:hAnsi="Times New Roman"/>
          <w:sz w:val="28"/>
          <w:szCs w:val="28"/>
        </w:rPr>
        <w:t>Приложение к приказу №129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812"/>
        <w:gridCol w:w="1843"/>
        <w:gridCol w:w="2268"/>
      </w:tblGrid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D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39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Издание приказа по школе о проведении недели охраны труда и составление плана проведения недели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Керимова Э.Ф.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Просмотр инструкций по охране труда по профессиям и видам работ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22-28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Тимофеева Н.В.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Участие в онлайн - конференции в рамках недели охраны труда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21-24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Организация проверки соблюдения вопросов охраны труда, пожарной безопасности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22 – 28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Керимова Э.Ф.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Раминна В.А.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правил безопасности при организации образовательного процесса по учебным предметам: химия, физика, информатика, физическая культура, технология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До конца учебного года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Заболотная Л.В.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Керимова Э.Ф.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Тимофеева Н.В.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Раминна В.А.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Инструктажи с работниками и учащимися по  профилактике чрезвычайных ситуаций в весенний период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22 – 28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Е.Л.,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Конкурс рисунков «Безопасный труд в жизни каждого школьника»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Оглы Р.А.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Организация рейдов по соблюдению мер по охране труда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Аметова Э.Э.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Проверка рабочих  и ученических мест соответствию техники безопасности, правил и норм по охране труда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22-25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Керимова Э.Ф.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Раминна В.А.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Беседа «Безопасный труд – цена жизни и здоровья»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22-25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Классный час «Бережённого Бог бережёт»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23-25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Внеклассное мероприятие «Знай и соблюдай правила по охране труда»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22-24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Классные руководители 5-7 классов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Тренинг на снятие стресса «Эмоциональное выгорание и как сохранить энергию»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Ибрагимов Р.Р.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Проведение профилактической  беседы с работниками по вопросам электробезопасности, оказание первой помощи пострадавшим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Турчин Д.В.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Круглый стол «Проофилактика  детского травматизма»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Аметова Э.Э.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Организация выставки литературы по охране труда и здоровья в библиотеке школы на тему «Всемирный день охраны труда»</w:t>
            </w:r>
          </w:p>
        </w:tc>
        <w:tc>
          <w:tcPr>
            <w:tcW w:w="1843" w:type="dxa"/>
          </w:tcPr>
          <w:p w:rsidR="00A76D36" w:rsidRPr="00D23ACD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Турчин  Д.В.</w:t>
            </w:r>
          </w:p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 Е.Л.</w:t>
            </w:r>
          </w:p>
        </w:tc>
      </w:tr>
      <w:tr w:rsidR="00A76D36" w:rsidRPr="006C39DB" w:rsidTr="006C39DB">
        <w:tc>
          <w:tcPr>
            <w:tcW w:w="851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Участие в мероприятии, посвященному Всемирному дню охраны труда</w:t>
            </w:r>
          </w:p>
        </w:tc>
        <w:tc>
          <w:tcPr>
            <w:tcW w:w="1843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2268" w:type="dxa"/>
          </w:tcPr>
          <w:p w:rsidR="00A76D36" w:rsidRPr="006C39DB" w:rsidRDefault="00A76D36" w:rsidP="006C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9DB">
              <w:rPr>
                <w:rFonts w:ascii="Times New Roman" w:hAnsi="Times New Roman"/>
                <w:sz w:val="24"/>
                <w:szCs w:val="24"/>
              </w:rPr>
              <w:t>Галанюк Е.Л.</w:t>
            </w:r>
          </w:p>
        </w:tc>
      </w:tr>
    </w:tbl>
    <w:p w:rsidR="00A76D36" w:rsidRPr="00C94AA5" w:rsidRDefault="00A76D36">
      <w:pPr>
        <w:rPr>
          <w:rFonts w:ascii="Times New Roman" w:hAnsi="Times New Roman"/>
          <w:sz w:val="28"/>
          <w:szCs w:val="28"/>
        </w:rPr>
      </w:pPr>
    </w:p>
    <w:sectPr w:rsidR="00A76D36" w:rsidRPr="00C94AA5" w:rsidSect="005F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AA5"/>
    <w:rsid w:val="003150B5"/>
    <w:rsid w:val="00372C5B"/>
    <w:rsid w:val="00420DC1"/>
    <w:rsid w:val="005A3987"/>
    <w:rsid w:val="005F4586"/>
    <w:rsid w:val="006C39DB"/>
    <w:rsid w:val="007A67BC"/>
    <w:rsid w:val="009500B7"/>
    <w:rsid w:val="00A76D36"/>
    <w:rsid w:val="00A877E2"/>
    <w:rsid w:val="00C94AA5"/>
    <w:rsid w:val="00CF40F4"/>
    <w:rsid w:val="00D23ACD"/>
    <w:rsid w:val="00FA1F70"/>
    <w:rsid w:val="00FD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A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335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2025-04-24T08:24:00Z</cp:lastPrinted>
  <dcterms:created xsi:type="dcterms:W3CDTF">2025-04-24T07:03:00Z</dcterms:created>
  <dcterms:modified xsi:type="dcterms:W3CDTF">2025-04-24T17:50:00Z</dcterms:modified>
</cp:coreProperties>
</file>