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3B" w:rsidRPr="008136B5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5B643B" w:rsidRPr="008136B5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>ГОРОДА ДЖАНКОЯ РЕСПУБЛИКИ КРЫМ «СРЕДНЯЯ ШКОЛА № 3</w:t>
      </w:r>
    </w:p>
    <w:p w:rsidR="005B643B" w:rsidRPr="008136B5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>ИМЕНИ ГЕРОЯ СОВЕТСКОГО СОЮЗА Я.И.ЧАПИЧЕВА»</w:t>
      </w:r>
    </w:p>
    <w:p w:rsidR="005B643B" w:rsidRDefault="005B643B" w:rsidP="004B7CE4">
      <w:pPr>
        <w:rPr>
          <w:rFonts w:ascii="Times New Roman" w:hAnsi="Times New Roman"/>
          <w:b/>
          <w:sz w:val="24"/>
          <w:szCs w:val="24"/>
        </w:rPr>
      </w:pPr>
    </w:p>
    <w:p w:rsidR="005B643B" w:rsidRPr="008136B5" w:rsidRDefault="005B643B" w:rsidP="004B7CE4">
      <w:pPr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>РАССМОТРЕНО                                                УТВЕРЖДЕНО</w:t>
      </w:r>
    </w:p>
    <w:p w:rsidR="005B643B" w:rsidRPr="00C6074E" w:rsidRDefault="005B643B" w:rsidP="004B7CE4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 xml:space="preserve">на заседании ШМО учителей                             </w:t>
      </w:r>
      <w:r>
        <w:rPr>
          <w:rFonts w:ascii="Times New Roman" w:hAnsi="Times New Roman"/>
          <w:sz w:val="24"/>
          <w:szCs w:val="24"/>
        </w:rPr>
        <w:t xml:space="preserve"> Приказ по МОУ «СШ №3 им.Я.И.Чапичева</w:t>
      </w:r>
    </w:p>
    <w:p w:rsidR="005B643B" w:rsidRPr="00C6074E" w:rsidRDefault="005B643B" w:rsidP="004B7CE4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 xml:space="preserve">начальных классов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от 28.08.2024г.№ 297/01-18</w:t>
      </w:r>
    </w:p>
    <w:p w:rsidR="005B643B" w:rsidRPr="00C6074E" w:rsidRDefault="005B643B" w:rsidP="004B7CE4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>28.08</w:t>
      </w:r>
      <w:r w:rsidRPr="00C6074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C6074E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</w:t>
      </w:r>
    </w:p>
    <w:p w:rsidR="005B643B" w:rsidRPr="00C6074E" w:rsidRDefault="005B643B" w:rsidP="004B7CE4">
      <w:pPr>
        <w:jc w:val="center"/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ab/>
      </w:r>
    </w:p>
    <w:p w:rsidR="005B643B" w:rsidRPr="008136B5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43B" w:rsidRPr="008136B5" w:rsidRDefault="005B643B" w:rsidP="004B7CE4">
      <w:pPr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 xml:space="preserve">СОГЛАСОВАНО    </w:t>
      </w:r>
    </w:p>
    <w:p w:rsidR="005B643B" w:rsidRPr="00C6074E" w:rsidRDefault="005B643B" w:rsidP="004B7CE4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 xml:space="preserve">Зам.директора по ВР    </w:t>
      </w:r>
    </w:p>
    <w:p w:rsidR="005B643B" w:rsidRPr="00C6074E" w:rsidRDefault="005B643B" w:rsidP="004B7CE4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>__________  А.Э.Аметова</w:t>
      </w:r>
    </w:p>
    <w:p w:rsidR="005B643B" w:rsidRPr="00C6074E" w:rsidRDefault="005B643B" w:rsidP="004B7CE4">
      <w:pPr>
        <w:rPr>
          <w:rFonts w:ascii="Times New Roman" w:hAnsi="Times New Roman"/>
          <w:sz w:val="24"/>
          <w:szCs w:val="24"/>
        </w:rPr>
      </w:pPr>
      <w:r w:rsidRPr="00C6074E">
        <w:rPr>
          <w:rFonts w:ascii="Times New Roman" w:hAnsi="Times New Roman"/>
          <w:sz w:val="24"/>
          <w:szCs w:val="24"/>
        </w:rPr>
        <w:t xml:space="preserve">                     </w:t>
      </w:r>
      <w:smartTag w:uri="urn:schemas-microsoft-com:office:smarttags" w:element="metricconverter">
        <w:smartTagPr>
          <w:attr w:name="ProductID" w:val="2024 г"/>
        </w:smartTagPr>
        <w:r w:rsidRPr="00C6074E">
          <w:rPr>
            <w:rFonts w:ascii="Times New Roman" w:hAnsi="Times New Roman"/>
            <w:sz w:val="24"/>
            <w:szCs w:val="24"/>
          </w:rPr>
          <w:t>202</w:t>
        </w:r>
        <w:r>
          <w:rPr>
            <w:rFonts w:ascii="Times New Roman" w:hAnsi="Times New Roman"/>
            <w:sz w:val="24"/>
            <w:szCs w:val="24"/>
          </w:rPr>
          <w:t>4</w:t>
        </w:r>
        <w:r w:rsidRPr="00C6074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C6074E">
        <w:rPr>
          <w:rFonts w:ascii="Times New Roman" w:hAnsi="Times New Roman"/>
          <w:sz w:val="24"/>
          <w:szCs w:val="24"/>
        </w:rPr>
        <w:t>.</w:t>
      </w:r>
    </w:p>
    <w:p w:rsidR="005B643B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43B" w:rsidRPr="008136B5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B643B" w:rsidRPr="008136B5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КУРСА </w:t>
      </w:r>
      <w:r w:rsidRPr="008136B5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5B643B" w:rsidRPr="00C6074E" w:rsidRDefault="005B643B" w:rsidP="004B7CE4">
      <w:pPr>
        <w:jc w:val="center"/>
        <w:rPr>
          <w:rFonts w:ascii="Times New Roman" w:hAnsi="Times New Roman"/>
          <w:b/>
          <w:sz w:val="28"/>
          <w:szCs w:val="28"/>
        </w:rPr>
      </w:pPr>
      <w:r w:rsidRPr="00C6074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Азбука финансовой грамотности</w:t>
      </w:r>
      <w:r w:rsidRPr="00C6074E">
        <w:rPr>
          <w:rFonts w:ascii="Times New Roman" w:hAnsi="Times New Roman"/>
          <w:b/>
          <w:sz w:val="28"/>
          <w:szCs w:val="28"/>
        </w:rPr>
        <w:t>»</w:t>
      </w:r>
    </w:p>
    <w:p w:rsidR="005B643B" w:rsidRPr="008136B5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уровне (начального, основного, среднего образования)</w:t>
      </w:r>
    </w:p>
    <w:p w:rsidR="005B643B" w:rsidRPr="00C6074E" w:rsidRDefault="005B643B" w:rsidP="004B7C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2024/2025 учебный год</w:t>
      </w:r>
    </w:p>
    <w:p w:rsidR="005B643B" w:rsidRPr="008136B5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43B" w:rsidRPr="008136B5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43B" w:rsidRPr="008136B5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43B" w:rsidRPr="008136B5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43B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43B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43B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43B" w:rsidRDefault="005B643B" w:rsidP="004B7CE4">
      <w:pPr>
        <w:jc w:val="center"/>
        <w:rPr>
          <w:rFonts w:ascii="Times New Roman" w:hAnsi="Times New Roman"/>
          <w:b/>
          <w:sz w:val="24"/>
          <w:szCs w:val="24"/>
        </w:rPr>
      </w:pPr>
      <w:r w:rsidRPr="008136B5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4г</w:t>
      </w:r>
    </w:p>
    <w:p w:rsidR="005B643B" w:rsidRPr="005F54E1" w:rsidRDefault="005B643B" w:rsidP="005F54E1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B643B" w:rsidRPr="005F54E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54E1">
        <w:rPr>
          <w:rFonts w:ascii="Times New Roman" w:hAnsi="Times New Roman"/>
          <w:b/>
          <w:bCs/>
          <w:i/>
          <w:sz w:val="24"/>
          <w:szCs w:val="24"/>
          <w:lang w:eastAsia="ru-RU"/>
        </w:rPr>
        <w:t>Раздел 1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 </w:t>
      </w:r>
      <w:r w:rsidRPr="005F54E1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643B" w:rsidRPr="005F54E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курса внеурочной </w:t>
      </w:r>
      <w:r w:rsidRPr="005F54E1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деятельности: «</w:t>
      </w:r>
      <w:r w:rsidRPr="009B46C8">
        <w:rPr>
          <w:rFonts w:ascii="Times New Roman" w:hAnsi="Times New Roman"/>
          <w:kern w:val="36"/>
          <w:sz w:val="24"/>
          <w:szCs w:val="24"/>
          <w:lang w:eastAsia="ru-RU"/>
        </w:rPr>
        <w:t>Финансовая грамотность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предназначена  для 1 -4 </w:t>
      </w:r>
      <w:r w:rsidRPr="005F54E1">
        <w:rPr>
          <w:rFonts w:ascii="Times New Roman" w:hAnsi="Times New Roman"/>
          <w:color w:val="000000"/>
          <w:sz w:val="24"/>
          <w:szCs w:val="24"/>
          <w:lang w:eastAsia="ru-RU"/>
        </w:rPr>
        <w:t>классов и составлена на основе</w:t>
      </w:r>
    </w:p>
    <w:p w:rsidR="005B643B" w:rsidRPr="005F54E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hAnsi="Times New Roman"/>
          <w:color w:val="000000"/>
          <w:sz w:val="24"/>
          <w:szCs w:val="24"/>
          <w:lang w:eastAsia="ru-RU"/>
        </w:rPr>
        <w:t>-  программы внеурочной деятельности  по</w:t>
      </w:r>
      <w:r>
        <w:rPr>
          <w:rFonts w:ascii="Times New Roman" w:hAnsi="Times New Roman"/>
          <w:sz w:val="24"/>
          <w:szCs w:val="24"/>
        </w:rPr>
        <w:t>финансовой грамотности</w:t>
      </w:r>
    </w:p>
    <w:p w:rsidR="005B643B" w:rsidRPr="005F54E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4E1">
        <w:rPr>
          <w:rFonts w:ascii="Times New Roman" w:hAnsi="Times New Roman"/>
          <w:sz w:val="24"/>
          <w:szCs w:val="24"/>
          <w:lang w:eastAsia="ru-RU"/>
        </w:rPr>
        <w:t>- примерной программы основного общего образования.</w:t>
      </w:r>
    </w:p>
    <w:p w:rsidR="005B643B" w:rsidRPr="005F54E1" w:rsidRDefault="005B643B" w:rsidP="005F54E1">
      <w:pPr>
        <w:spacing w:after="0"/>
        <w:ind w:lef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54E1">
        <w:rPr>
          <w:rFonts w:ascii="Times New Roman" w:hAnsi="Times New Roman"/>
          <w:sz w:val="24"/>
          <w:szCs w:val="24"/>
        </w:rPr>
        <w:t xml:space="preserve">- образовательной </w:t>
      </w:r>
      <w:r w:rsidRPr="005F54E1">
        <w:rPr>
          <w:rFonts w:ascii="Times New Roman" w:hAnsi="Times New Roman"/>
          <w:kern w:val="2"/>
          <w:sz w:val="24"/>
          <w:szCs w:val="24"/>
          <w:lang w:eastAsia="ar-SA"/>
        </w:rPr>
        <w:t>программы  МБО</w:t>
      </w:r>
      <w:r w:rsidRPr="005F54E1">
        <w:rPr>
          <w:rFonts w:ascii="Times New Roman" w:hAnsi="Times New Roman"/>
          <w:bCs/>
          <w:sz w:val="24"/>
          <w:szCs w:val="24"/>
        </w:rPr>
        <w:t>У «Зарубинская ООШ»;</w:t>
      </w:r>
    </w:p>
    <w:p w:rsidR="005B643B" w:rsidRPr="005F54E1" w:rsidRDefault="005B643B" w:rsidP="005F54E1">
      <w:pPr>
        <w:spacing w:after="0"/>
        <w:ind w:lef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54E1">
        <w:rPr>
          <w:rFonts w:ascii="Times New Roman" w:hAnsi="Times New Roman"/>
          <w:bCs/>
          <w:sz w:val="24"/>
          <w:szCs w:val="24"/>
        </w:rPr>
        <w:t xml:space="preserve">         - устава </w:t>
      </w:r>
      <w:r w:rsidRPr="005F54E1">
        <w:rPr>
          <w:rFonts w:ascii="Times New Roman" w:hAnsi="Times New Roman"/>
          <w:kern w:val="2"/>
          <w:sz w:val="24"/>
          <w:szCs w:val="24"/>
          <w:lang w:eastAsia="ar-SA"/>
        </w:rPr>
        <w:t>МБО</w:t>
      </w:r>
      <w:r w:rsidRPr="005F54E1">
        <w:rPr>
          <w:rFonts w:ascii="Times New Roman" w:hAnsi="Times New Roman"/>
          <w:bCs/>
          <w:sz w:val="24"/>
          <w:szCs w:val="24"/>
        </w:rPr>
        <w:t>У «Зарубинская ООШ»</w:t>
      </w:r>
    </w:p>
    <w:p w:rsidR="005B643B" w:rsidRPr="005F54E1" w:rsidRDefault="005B643B" w:rsidP="005F54E1">
      <w:pPr>
        <w:spacing w:after="0"/>
        <w:ind w:lef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54E1">
        <w:rPr>
          <w:rFonts w:ascii="Times New Roman" w:hAnsi="Times New Roman"/>
          <w:bCs/>
          <w:sz w:val="24"/>
          <w:szCs w:val="24"/>
        </w:rPr>
        <w:t xml:space="preserve">         - </w:t>
      </w:r>
      <w:r w:rsidRPr="005F54E1">
        <w:rPr>
          <w:rFonts w:ascii="Times New Roman" w:hAnsi="Times New Roman"/>
          <w:kern w:val="2"/>
          <w:sz w:val="24"/>
          <w:szCs w:val="24"/>
          <w:lang w:eastAsia="ar-SA"/>
        </w:rPr>
        <w:t>учебного плана МБО</w:t>
      </w:r>
      <w:r w:rsidRPr="005F54E1">
        <w:rPr>
          <w:rFonts w:ascii="Times New Roman" w:hAnsi="Times New Roman"/>
          <w:bCs/>
          <w:sz w:val="24"/>
          <w:szCs w:val="24"/>
        </w:rPr>
        <w:t xml:space="preserve">У «Зарубинская ООШ»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>на 2022-2023</w:t>
      </w:r>
      <w:r w:rsidRPr="005F54E1">
        <w:rPr>
          <w:rFonts w:ascii="Times New Roman" w:hAnsi="Times New Roman"/>
          <w:kern w:val="2"/>
          <w:sz w:val="24"/>
          <w:szCs w:val="24"/>
          <w:lang w:eastAsia="ar-SA"/>
        </w:rPr>
        <w:t xml:space="preserve"> учебный год</w:t>
      </w:r>
    </w:p>
    <w:p w:rsidR="005B643B" w:rsidRPr="005F54E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F54E1">
        <w:rPr>
          <w:rFonts w:ascii="Times New Roman" w:hAnsi="Times New Roman"/>
          <w:kern w:val="2"/>
          <w:sz w:val="24"/>
          <w:szCs w:val="24"/>
          <w:lang w:eastAsia="ar-SA"/>
        </w:rPr>
        <w:t>- положения о рабочей программе по внеурочной деятельности МБО</w:t>
      </w:r>
      <w:r w:rsidRPr="005F54E1">
        <w:rPr>
          <w:rFonts w:ascii="Times New Roman" w:hAnsi="Times New Roman"/>
          <w:bCs/>
          <w:sz w:val="24"/>
          <w:szCs w:val="24"/>
        </w:rPr>
        <w:t xml:space="preserve">У «Зарубинская ООШ» </w:t>
      </w:r>
    </w:p>
    <w:p w:rsidR="005B643B" w:rsidRPr="00A43D8F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4E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43D8F">
        <w:rPr>
          <w:rFonts w:ascii="Times New Roman" w:hAnsi="Times New Roman"/>
          <w:sz w:val="24"/>
          <w:szCs w:val="24"/>
          <w:lang w:eastAsia="ru-RU"/>
        </w:rPr>
        <w:t>Федерального государственного образовательного стандарта;</w:t>
      </w:r>
    </w:p>
    <w:p w:rsidR="005B643B" w:rsidRPr="00A43D8F" w:rsidRDefault="005B643B" w:rsidP="00A43D8F">
      <w:pPr>
        <w:shd w:val="clear" w:color="auto" w:fill="FFFFFF"/>
        <w:spacing w:after="0"/>
        <w:jc w:val="both"/>
        <w:rPr>
          <w:rStyle w:val="c7"/>
          <w:rFonts w:ascii="Times New Roman" w:hAnsi="Times New Roman"/>
          <w:sz w:val="24"/>
          <w:szCs w:val="24"/>
        </w:rPr>
      </w:pPr>
      <w:r w:rsidRPr="00A43D8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43D8F">
        <w:rPr>
          <w:rFonts w:ascii="Times New Roman" w:hAnsi="Times New Roman"/>
          <w:sz w:val="24"/>
          <w:szCs w:val="24"/>
        </w:rPr>
        <w:t xml:space="preserve">Примерной программы  внеурочной деятельности </w:t>
      </w:r>
      <w:r>
        <w:rPr>
          <w:rFonts w:ascii="Times New Roman" w:hAnsi="Times New Roman"/>
          <w:sz w:val="24"/>
          <w:szCs w:val="24"/>
        </w:rPr>
        <w:t xml:space="preserve">социальной направленности </w:t>
      </w:r>
      <w:r w:rsidRPr="00A43D8F">
        <w:rPr>
          <w:rFonts w:ascii="Times New Roman" w:hAnsi="Times New Roman"/>
          <w:sz w:val="24"/>
          <w:szCs w:val="24"/>
        </w:rPr>
        <w:t>начального общего  образования    и  авторской программы «Финансовая грамотность» под редакцией Ю. Корлюговой, Е. Гоппе, Москва 2019 год</w:t>
      </w:r>
      <w:r w:rsidRPr="00A43D8F">
        <w:rPr>
          <w:rStyle w:val="c7"/>
          <w:rFonts w:ascii="Times New Roman" w:hAnsi="Times New Roman"/>
          <w:sz w:val="24"/>
          <w:szCs w:val="24"/>
        </w:rPr>
        <w:t>. Программа реализуется   с помощью  учебного пособия  в 2 частях и рабочей тетради под редакцией С.Федина.</w:t>
      </w:r>
    </w:p>
    <w:p w:rsidR="005B643B" w:rsidRPr="00A43D8F" w:rsidRDefault="005B643B" w:rsidP="00A43D8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43D8F">
        <w:rPr>
          <w:rFonts w:ascii="Times New Roman" w:hAnsi="Times New Roman"/>
          <w:sz w:val="24"/>
          <w:szCs w:val="24"/>
        </w:rPr>
        <w:t xml:space="preserve">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5B643B" w:rsidRPr="0075036F" w:rsidRDefault="005B643B" w:rsidP="00240E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36F">
        <w:rPr>
          <w:rFonts w:ascii="Times New Roman" w:hAnsi="Times New Roman"/>
          <w:b/>
          <w:sz w:val="24"/>
          <w:szCs w:val="24"/>
        </w:rPr>
        <w:t xml:space="preserve">        Целями</w:t>
      </w:r>
      <w:r w:rsidRPr="0075036F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выступают:</w:t>
      </w:r>
    </w:p>
    <w:p w:rsidR="005B643B" w:rsidRPr="0075036F" w:rsidRDefault="005B643B" w:rsidP="00240E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36F">
        <w:rPr>
          <w:rFonts w:ascii="Times New Roman" w:hAnsi="Times New Roman"/>
          <w:sz w:val="24"/>
          <w:szCs w:val="24"/>
        </w:rPr>
        <w:t>• развитие основ экономического образа мышления;</w:t>
      </w:r>
    </w:p>
    <w:p w:rsidR="005B643B" w:rsidRPr="0075036F" w:rsidRDefault="005B643B" w:rsidP="00240E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36F">
        <w:rPr>
          <w:rFonts w:ascii="Times New Roman" w:hAnsi="Times New Roman"/>
          <w:sz w:val="24"/>
          <w:szCs w:val="24"/>
        </w:rPr>
        <w:t xml:space="preserve">•  воспитание ответственного и грамотного финансового поведения; </w:t>
      </w:r>
    </w:p>
    <w:p w:rsidR="005B643B" w:rsidRPr="0075036F" w:rsidRDefault="005B643B" w:rsidP="00240E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36F">
        <w:rPr>
          <w:rFonts w:ascii="Times New Roman" w:hAnsi="Times New Roman"/>
          <w:sz w:val="24"/>
          <w:szCs w:val="24"/>
        </w:rPr>
        <w:t>•  развитие учебно-познавательного интереса в области экономических отношений в семье;</w:t>
      </w:r>
    </w:p>
    <w:p w:rsidR="005B643B" w:rsidRPr="0075036F" w:rsidRDefault="005B643B" w:rsidP="00240E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036F">
        <w:rPr>
          <w:rFonts w:ascii="Times New Roman" w:hAnsi="Times New Roman"/>
          <w:sz w:val="24"/>
          <w:szCs w:val="24"/>
        </w:rPr>
        <w:t>• 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5B643B" w:rsidRDefault="005B643B" w:rsidP="002F15B8">
      <w:pPr>
        <w:tabs>
          <w:tab w:val="left" w:pos="166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036F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5B643B" w:rsidRDefault="005B643B" w:rsidP="002F15B8">
      <w:pPr>
        <w:tabs>
          <w:tab w:val="left" w:pos="1665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создать основы для  финансово- грамотного поведения граждан. </w:t>
      </w:r>
    </w:p>
    <w:p w:rsidR="005B643B" w:rsidRPr="0059424B" w:rsidRDefault="005B643B" w:rsidP="0059424B">
      <w:pPr>
        <w:tabs>
          <w:tab w:val="left" w:pos="166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F54E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F54E1">
        <w:rPr>
          <w:rFonts w:ascii="Times New Roman" w:hAnsi="Times New Roman"/>
          <w:sz w:val="24"/>
          <w:szCs w:val="24"/>
          <w:lang w:eastAsia="ru-RU"/>
        </w:rPr>
        <w:t>азвитие познавательной активности младших школьников, творческих способностей, любознательности. расширение кругозора учащихся; умения сравнивать, анализировать историко-природоведческие факты; умения проводить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историческими и географическими картами;</w:t>
      </w:r>
    </w:p>
    <w:p w:rsidR="005B643B" w:rsidRPr="0059424B" w:rsidRDefault="005B643B" w:rsidP="002F15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2F15B8">
        <w:rPr>
          <w:rFonts w:ascii="Times New Roman" w:hAnsi="Times New Roman"/>
          <w:b/>
          <w:sz w:val="24"/>
          <w:szCs w:val="24"/>
          <w:lang w:eastAsia="ru-RU"/>
        </w:rPr>
        <w:t>Характеристика учебного  предмета, курса</w:t>
      </w:r>
    </w:p>
    <w:p w:rsidR="005B643B" w:rsidRPr="002F15B8" w:rsidRDefault="005B643B" w:rsidP="002F15B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F15B8">
        <w:rPr>
          <w:rFonts w:ascii="Times New Roman" w:hAnsi="Times New Roman"/>
          <w:sz w:val="24"/>
          <w:szCs w:val="24"/>
        </w:rPr>
        <w:t xml:space="preserve">      Премьер-министр России Дмитрий Медведев подписал распоряжение об утверждении стратегии повышения финансовой грамотности населения на 2017-2023 гг.</w:t>
      </w:r>
    </w:p>
    <w:p w:rsidR="005B643B" w:rsidRPr="002F15B8" w:rsidRDefault="005B643B" w:rsidP="002F15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5B8">
        <w:rPr>
          <w:rFonts w:ascii="Times New Roman" w:hAnsi="Times New Roman"/>
          <w:sz w:val="24"/>
          <w:szCs w:val="24"/>
        </w:rPr>
        <w:t xml:space="preserve">     Курс «Основы финансовой грамотности в начальной школе» - прикладной курс, реализующий интересы учащихся в сфере экономики семьи. </w:t>
      </w:r>
    </w:p>
    <w:p w:rsidR="005B643B" w:rsidRDefault="005B643B" w:rsidP="002F15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5B8">
        <w:rPr>
          <w:rFonts w:ascii="Times New Roman" w:hAnsi="Times New Roman"/>
          <w:sz w:val="24"/>
          <w:szCs w:val="24"/>
        </w:rPr>
        <w:t xml:space="preserve">       "Финансовая грамотность" - целостная система учебных курсов для внеурочной деятельности и дополнительного образования обучающихся, впервые разработанная в России.  Начиная учиться </w:t>
      </w:r>
      <w:hyperlink r:id="rId5" w:history="1">
        <w:r w:rsidRPr="002F15B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в школе</w:t>
        </w:r>
      </w:hyperlink>
      <w:r w:rsidRPr="002F15B8">
        <w:rPr>
          <w:rFonts w:ascii="Times New Roman" w:hAnsi="Times New Roman"/>
          <w:sz w:val="24"/>
          <w:szCs w:val="24"/>
        </w:rPr>
        <w:t xml:space="preserve">,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 </w:t>
      </w:r>
    </w:p>
    <w:p w:rsidR="005B643B" w:rsidRPr="00926E24" w:rsidRDefault="005B643B" w:rsidP="00926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5B8">
        <w:rPr>
          <w:rFonts w:ascii="Times New Roman" w:hAnsi="Times New Roman"/>
          <w:color w:val="000000"/>
          <w:sz w:val="24"/>
          <w:szCs w:val="24"/>
        </w:rPr>
        <w:t>Программа реализуется через следующие формы занятий:ситуационная игра;</w:t>
      </w:r>
      <w:r w:rsidRPr="00926E24">
        <w:rPr>
          <w:rFonts w:ascii="Times New Roman" w:hAnsi="Times New Roman"/>
          <w:color w:val="000000"/>
          <w:sz w:val="24"/>
          <w:szCs w:val="24"/>
        </w:rPr>
        <w:t>образно-ролевые игры;исследовательская деятельность;урок-практикум;дискуссия, обсуждение.</w:t>
      </w:r>
    </w:p>
    <w:p w:rsidR="005B643B" w:rsidRPr="002F15B8" w:rsidRDefault="005B643B" w:rsidP="002F15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F15B8">
        <w:rPr>
          <w:rFonts w:ascii="Times New Roman" w:hAnsi="Times New Roman"/>
          <w:b/>
          <w:sz w:val="24"/>
          <w:szCs w:val="24"/>
          <w:lang w:eastAsia="ru-RU"/>
        </w:rPr>
        <w:t>Место в учебном плане</w:t>
      </w:r>
    </w:p>
    <w:p w:rsidR="005B643B" w:rsidRPr="0059424B" w:rsidRDefault="005B643B" w:rsidP="005942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0, 25</w:t>
      </w:r>
      <w:r w:rsidRPr="002F15B8">
        <w:rPr>
          <w:rFonts w:ascii="Times New Roman" w:hAnsi="Times New Roman"/>
          <w:sz w:val="24"/>
          <w:szCs w:val="24"/>
          <w:lang w:eastAsia="ru-RU"/>
        </w:rPr>
        <w:t xml:space="preserve"> часа  в н</w:t>
      </w:r>
      <w:r>
        <w:rPr>
          <w:rFonts w:ascii="Times New Roman" w:hAnsi="Times New Roman"/>
          <w:sz w:val="24"/>
          <w:szCs w:val="24"/>
          <w:lang w:eastAsia="ru-RU"/>
        </w:rPr>
        <w:t>еделю, 9 часов в год</w:t>
      </w:r>
    </w:p>
    <w:p w:rsidR="005B643B" w:rsidRPr="0059424B" w:rsidRDefault="005B643B" w:rsidP="005942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                                              </w:t>
      </w:r>
      <w:r w:rsidRPr="003369CA">
        <w:rPr>
          <w:rFonts w:ascii="Times New Roman" w:hAnsi="Times New Roman"/>
          <w:b/>
          <w:i/>
          <w:color w:val="000000"/>
          <w:sz w:val="24"/>
          <w:szCs w:val="24"/>
        </w:rPr>
        <w:t>Раздел 2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  <w:r w:rsidRPr="00F631A0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обучения</w:t>
      </w:r>
    </w:p>
    <w:p w:rsidR="005B643B" w:rsidRPr="00F631A0" w:rsidRDefault="005B643B" w:rsidP="007503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31A0">
        <w:rPr>
          <w:rFonts w:ascii="Times New Roman" w:hAnsi="Times New Roman"/>
          <w:b/>
          <w:color w:val="000000"/>
          <w:sz w:val="24"/>
          <w:szCs w:val="24"/>
        </w:rPr>
        <w:t xml:space="preserve">Личностные </w:t>
      </w:r>
      <w:r w:rsidRPr="00F631A0">
        <w:rPr>
          <w:rFonts w:ascii="Times New Roman" w:hAnsi="Times New Roman"/>
          <w:sz w:val="24"/>
          <w:szCs w:val="24"/>
        </w:rPr>
        <w:t>результаты изучения курса «Финансовая грамотность»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31A0">
        <w:rPr>
          <w:rFonts w:ascii="Times New Roman" w:hAnsi="Times New Roman"/>
          <w:i/>
          <w:sz w:val="24"/>
          <w:szCs w:val="24"/>
        </w:rPr>
        <w:t>У выпускника будут сформированы: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осознание себя как члена семьи, общества и государства;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>- учебно-познавательный интерес к учебному материалу курса и способам решения элементарных финансовых задач;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самостоятельность и осознание личной ответственности за свои поступки в области финансов;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ориентирование в нравственном содержании как собственных поступков, так и поступков окружающих людей в области финансов;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>- понимание безграничности потребностей людей и ограниченности ресурсов (денег);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 - навыки сотрудничества со взрослыми и сверстниками в игровых и реальных экономических ситуациях.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F631A0">
        <w:rPr>
          <w:rFonts w:ascii="Times New Roman" w:hAnsi="Times New Roman"/>
          <w:sz w:val="24"/>
          <w:szCs w:val="24"/>
        </w:rPr>
        <w:t xml:space="preserve"> для формирования: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5B643B" w:rsidRPr="0059424B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:rsidR="005B643B" w:rsidRPr="0059424B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F631A0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 в области финансов;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 использовать знаково-символические средства, в том числе модели, схемы для решения финансовых задач;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владеть элементарными способами решения проблем творческого и поискового характера;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оценивать свою учебную деятельность по освоению финансовой грамотности.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i/>
          <w:sz w:val="24"/>
          <w:szCs w:val="24"/>
        </w:rPr>
        <w:t>Выпускник получит возможностьнаучиться: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 - представлять финансовую информацию с помощью ИКТ; </w:t>
      </w:r>
    </w:p>
    <w:p w:rsidR="005B643B" w:rsidRPr="0059424B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осуществлять выбор наиболее эффективных способов решения финансовых задач в зависимости от конкретных условий.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31A0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определять личные цели развития финансовой грамотности; • ставить финансовые цели;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составлять простые планы своих действий в соответствии с финансовой задачей и условиями её реализации;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осуществлять пошаговый контроль своих учебных действий и итоговый контроль результата;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оценивать правильность выполнения финансовых действий и способов решения элементарных финансовых задач;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корректировать учебное действие после его выполнения на основе оценки и учёта выявленных ошибок;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использовать цифровую форму записи хода и результатов решения финансовой задачи;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корректировать свои действия с учётом рекомендаций и оценочных суждений одноклассников, учителей, родителей.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31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преобразовывать практическую финансовую задачу в познавательную;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проявлять познавательную инициативу в учебном сотрудничестве при выполнении учебного мини-исследования или проекта;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самостоятельно учитывать выделенные учителем ориентиры действия в новом учебном материале; </w:t>
      </w:r>
    </w:p>
    <w:p w:rsidR="005B643B" w:rsidRPr="0059424B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самостоятельно оценивать правильность выполнения учебного действия и корректировать его при необходимости.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31A0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31A0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>- осознанно и свободно строить сообщения на финансовые темы в устной и письменной форме;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слушать собеседника, вести диалог по теме и ориентироваться на позицию партнёра в общении и взаимодействии;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признавать возможность существования различных точек зрения и право на своё мнение для каждого;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>- излагать своё мнение, аргументировать свою точку зрения и давать оценку финансовых действий и решений;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 -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осуществлять самоконтроль и контроль, адекватно оценивать собственное поведение и поведение окружающих.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31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учитывать разные мнения и интересы, обосновывать собственную позицию в обсуждении финансовых целей и решений;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формулировать вопросы, необходимые для организации собственной деятельности и сотрудничества с партнёром; </w:t>
      </w:r>
    </w:p>
    <w:p w:rsidR="005B643B" w:rsidRPr="0059424B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оказывать в учебном сотрудничестве необходимую помощь партнёрам.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24B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F631A0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F631A0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31A0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объяснять проблемы, возникающие при обмене;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приводить примеры товарных денег;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объяснять на простых примерах, что деньги — средство обмена, а не благо; - понимать, что деньги зарабатываются трудом;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описывать виды и функции денег;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объяснять, что такое безналичный расчёт и пластиковая карта;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>- производить безналичный платёж с помощью платёжного терминала;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называть основные источники доходов;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приводить примеры регулярных и нерегулярных доходов семьи;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называть основные направления расходов семьи;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приводить примеры обязательных и необходимых расходов семьи; -• различать планируемые и непредвиденные расходы;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считать доходы и расходы, составлять семейный бюджет на условных примерах;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объяснять способы сокращения расходов и увеличения сбережений семьи;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объяснять роль банков, для чего делают вклады и берут кредиты;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называть ситуации, при которых государство выплачивает пособия, и приводить примеры пособий;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объяснять, что такое валюта, и приводить примеры валют.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i/>
          <w:sz w:val="24"/>
          <w:szCs w:val="24"/>
        </w:rPr>
        <w:t>Выпускник получит возможность научиться</w:t>
      </w:r>
      <w:r w:rsidRPr="00F631A0">
        <w:rPr>
          <w:rFonts w:ascii="Times New Roman" w:hAnsi="Times New Roman"/>
          <w:sz w:val="24"/>
          <w:szCs w:val="24"/>
        </w:rPr>
        <w:t xml:space="preserve">: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описывать свойства товарных денег;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сравнивать и обобщать финансовую информацию, представленную в строках и столбцах несложных таблиц и диаграмм;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понимать простейшие выражения, содержащие логические связи и слова («…и…», «если… то…», «верно / неверно);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понимать особенности выполнения учебных проектов и мини-исследований в области финансов;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распознавать финансовую информацию, представленную в разных формах (текст, таблица, диаграмма);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 xml:space="preserve">-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5B643B" w:rsidRPr="00F631A0" w:rsidRDefault="005B643B" w:rsidP="007503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A0">
        <w:rPr>
          <w:rFonts w:ascii="Times New Roman" w:hAnsi="Times New Roman"/>
          <w:sz w:val="24"/>
          <w:szCs w:val="24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5B643B" w:rsidRPr="00F631A0" w:rsidRDefault="005B643B" w:rsidP="002F15B8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 концу </w:t>
      </w:r>
      <w:r w:rsidRPr="00F631A0">
        <w:rPr>
          <w:color w:val="000000"/>
          <w:bdr w:val="none" w:sz="0" w:space="0" w:color="auto" w:frame="1"/>
        </w:rPr>
        <w:t xml:space="preserve"> года обучения школьники должны </w:t>
      </w:r>
      <w:r w:rsidRPr="00F631A0">
        <w:rPr>
          <w:i/>
          <w:iCs/>
          <w:color w:val="000000"/>
          <w:bdr w:val="none" w:sz="0" w:space="0" w:color="auto" w:frame="1"/>
        </w:rPr>
        <w:t>знать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 выделять физиологические и духовные потребности;</w:t>
      </w:r>
      <w:r w:rsidRPr="00F631A0">
        <w:rPr>
          <w:color w:val="000000"/>
          <w:bdr w:val="none" w:sz="0" w:space="0" w:color="auto" w:frame="1"/>
        </w:rPr>
        <w:br/>
        <w:t>- виды торговли; из чего складывается выручка, виды цен;</w:t>
      </w:r>
      <w:r w:rsidRPr="00F631A0">
        <w:rPr>
          <w:color w:val="000000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F631A0">
        <w:rPr>
          <w:color w:val="000000"/>
          <w:bdr w:val="none" w:sz="0" w:space="0" w:color="auto" w:frame="1"/>
        </w:rPr>
        <w:br/>
        <w:t>- что такое сделки и посредники; доля посредника;</w:t>
      </w:r>
      <w:r w:rsidRPr="00F631A0">
        <w:rPr>
          <w:color w:val="000000"/>
          <w:bdr w:val="none" w:sz="0" w:space="0" w:color="auto" w:frame="1"/>
        </w:rPr>
        <w:br/>
        <w:t>- для чего нужен график; виды графиков;</w:t>
      </w:r>
      <w:r w:rsidRPr="00F631A0">
        <w:rPr>
          <w:color w:val="000000"/>
          <w:bdr w:val="none" w:sz="0" w:space="0" w:color="auto" w:frame="1"/>
        </w:rPr>
        <w:br/>
        <w:t>- что такое аренда; виды аренды;</w:t>
      </w:r>
      <w:r w:rsidRPr="00F631A0">
        <w:rPr>
          <w:color w:val="000000"/>
          <w:bdr w:val="none" w:sz="0" w:space="0" w:color="auto" w:frame="1"/>
        </w:rPr>
        <w:br/>
        <w:t>- крупные банки страны; функции банков; виды вкладов.</w:t>
      </w:r>
    </w:p>
    <w:p w:rsidR="005B643B" w:rsidRPr="00F631A0" w:rsidRDefault="005B643B" w:rsidP="002F15B8">
      <w:pPr>
        <w:pStyle w:val="NormalWeb"/>
        <w:shd w:val="clear" w:color="auto" w:fill="FFFFFF"/>
        <w:spacing w:before="0" w:beforeAutospacing="0" w:after="0" w:afterAutospacing="0"/>
        <w:rPr>
          <w:color w:val="111115"/>
        </w:rPr>
      </w:pPr>
      <w:r w:rsidRPr="00F631A0">
        <w:rPr>
          <w:color w:val="000000"/>
          <w:bdr w:val="none" w:sz="0" w:space="0" w:color="auto" w:frame="1"/>
        </w:rPr>
        <w:t xml:space="preserve">Должны </w:t>
      </w:r>
      <w:r w:rsidRPr="00F631A0">
        <w:rPr>
          <w:i/>
          <w:iCs/>
          <w:color w:val="000000"/>
          <w:bdr w:val="none" w:sz="0" w:space="0" w:color="auto" w:frame="1"/>
        </w:rPr>
        <w:t>уметь</w:t>
      </w:r>
      <w:r w:rsidRPr="00F631A0">
        <w:rPr>
          <w:color w:val="000000"/>
          <w:bdr w:val="none" w:sz="0" w:space="0" w:color="auto" w:frame="1"/>
        </w:rPr>
        <w:t>:</w:t>
      </w:r>
      <w:r w:rsidRPr="00F631A0">
        <w:rPr>
          <w:color w:val="000000"/>
          <w:bdr w:val="none" w:sz="0" w:space="0" w:color="auto" w:frame="1"/>
        </w:rPr>
        <w:br/>
        <w:t>- определять по формулам, чему равен доход и прибыль;</w:t>
      </w:r>
      <w:r w:rsidRPr="00F631A0">
        <w:rPr>
          <w:color w:val="000000"/>
          <w:bdr w:val="none" w:sz="0" w:space="0" w:color="auto" w:frame="1"/>
        </w:rPr>
        <w:br/>
        <w:t>- чертить элементарные графики доходов и расходов;</w:t>
      </w:r>
      <w:r w:rsidRPr="00F631A0">
        <w:rPr>
          <w:color w:val="000000"/>
          <w:bdr w:val="none" w:sz="0" w:space="0" w:color="auto" w:frame="1"/>
        </w:rPr>
        <w:br/>
        <w:t>- отличать настоящие деньги от фальшивых;</w:t>
      </w:r>
      <w:r w:rsidRPr="00F631A0">
        <w:rPr>
          <w:color w:val="000000"/>
          <w:bdr w:val="none" w:sz="0" w:space="0" w:color="auto" w:frame="1"/>
        </w:rPr>
        <w:br/>
        <w:t>- решать простейшие экономические задачи. </w:t>
      </w:r>
    </w:p>
    <w:p w:rsidR="005B643B" w:rsidRPr="0059424B" w:rsidRDefault="005B643B" w:rsidP="008F67B1">
      <w:pPr>
        <w:pStyle w:val="NormalWeb"/>
        <w:shd w:val="clear" w:color="auto" w:fill="FFFFFF"/>
        <w:spacing w:before="0" w:beforeAutospacing="0" w:after="0" w:afterAutospacing="0"/>
        <w:ind w:right="-143"/>
        <w:rPr>
          <w:color w:val="000000"/>
          <w:bdr w:val="none" w:sz="0" w:space="0" w:color="auto" w:frame="1"/>
          <w:lang w:val="en-US"/>
        </w:rPr>
      </w:pPr>
      <w:r w:rsidRPr="00F631A0">
        <w:rPr>
          <w:color w:val="000000"/>
          <w:bdr w:val="none" w:sz="0" w:space="0" w:color="auto" w:frame="1"/>
        </w:rPr>
        <w:t> </w:t>
      </w:r>
    </w:p>
    <w:p w:rsidR="005B643B" w:rsidRPr="008F67B1" w:rsidRDefault="005B643B" w:rsidP="008F67B1">
      <w:pPr>
        <w:pStyle w:val="NormalWeb"/>
        <w:shd w:val="clear" w:color="auto" w:fill="FFFFFF"/>
        <w:spacing w:before="0" w:beforeAutospacing="0" w:after="0" w:afterAutospacing="0"/>
        <w:ind w:right="-143"/>
        <w:rPr>
          <w:color w:val="111115"/>
        </w:rPr>
      </w:pPr>
      <w:r>
        <w:rPr>
          <w:b/>
          <w:i/>
          <w:color w:val="000000"/>
          <w:bdr w:val="none" w:sz="0" w:space="0" w:color="auto" w:frame="1"/>
          <w:lang w:val="en-US"/>
        </w:rPr>
        <w:t xml:space="preserve">                                                  </w:t>
      </w:r>
      <w:r w:rsidRPr="004D50DA">
        <w:rPr>
          <w:b/>
          <w:i/>
          <w:color w:val="000000"/>
          <w:bdr w:val="none" w:sz="0" w:space="0" w:color="auto" w:frame="1"/>
        </w:rPr>
        <w:t>Раздел 3.</w:t>
      </w:r>
      <w:r w:rsidRPr="00F631A0">
        <w:rPr>
          <w:b/>
          <w:color w:val="000000"/>
          <w:bdr w:val="none" w:sz="0" w:space="0" w:color="auto" w:frame="1"/>
        </w:rPr>
        <w:t>Содержание программы</w:t>
      </w:r>
    </w:p>
    <w:p w:rsidR="005B643B" w:rsidRPr="00F631A0" w:rsidRDefault="005B643B" w:rsidP="002F15B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643B" w:rsidRPr="00F631A0" w:rsidRDefault="005B643B" w:rsidP="0075036F">
      <w:pPr>
        <w:shd w:val="clear" w:color="auto" w:fill="FFFFFF"/>
        <w:spacing w:after="0" w:line="240" w:lineRule="auto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Тема 1.</w:t>
      </w:r>
      <w:r w:rsidRPr="00FE34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7B1">
        <w:rPr>
          <w:rFonts w:ascii="Times New Roman" w:hAnsi="Times New Roman"/>
          <w:sz w:val="24"/>
          <w:szCs w:val="24"/>
          <w:lang w:eastAsia="ru-RU"/>
        </w:rPr>
        <w:t>Экономика в жизни человека</w:t>
      </w:r>
      <w:r w:rsidRPr="008F67B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31A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5B643B" w:rsidRPr="00F631A0" w:rsidRDefault="005B643B" w:rsidP="007503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Тема 2. Потребности человека. Труд и удовлетворение потребностей.</w:t>
      </w:r>
      <w:r w:rsidRPr="004B7CE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31A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5B643B" w:rsidRPr="00F631A0" w:rsidRDefault="005B643B" w:rsidP="007503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Тема 3. Когда и где возникла торговля. Почему одни товары стоят дороже, а другие дешевле.</w:t>
      </w:r>
      <w:r w:rsidRPr="004B7CE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31A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5B643B" w:rsidRPr="00F631A0" w:rsidRDefault="005B643B" w:rsidP="007503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Тема 4.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Графики «доходов» и «расходов»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4B7CE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31A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5B643B" w:rsidRDefault="005B643B" w:rsidP="007503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Тема 5. Деньги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История денег. </w:t>
      </w: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Деньги России и мира.</w:t>
      </w:r>
      <w:r w:rsidRPr="004B7CE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31A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5B643B" w:rsidRPr="004B7CE4" w:rsidRDefault="005B643B" w:rsidP="007503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Тема 6. Занимательная экономика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Взаимодействие экономики с другими науками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4B7CE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31A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5B643B" w:rsidRPr="00F631A0" w:rsidRDefault="005B643B" w:rsidP="007503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Тема 7. Экономические задачи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31A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5B643B" w:rsidRPr="00F631A0" w:rsidRDefault="005B643B" w:rsidP="007503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Тема 8. Что такое «аренда». История аренд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ы.</w:t>
      </w:r>
      <w:r w:rsidRPr="004B7CE4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631A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5B643B" w:rsidRPr="00F631A0" w:rsidRDefault="005B643B" w:rsidP="007503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Тема 9. Банки. Вклады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631A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Зачем люди вкладывают деньги в банк. </w:t>
      </w:r>
      <w:r w:rsidRPr="00F631A0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(1 час)</w:t>
      </w:r>
    </w:p>
    <w:p w:rsidR="005B643B" w:rsidRDefault="005B643B" w:rsidP="008F67B1">
      <w:pPr>
        <w:shd w:val="clear" w:color="auto" w:fill="FFFFFF"/>
        <w:spacing w:after="0" w:line="240" w:lineRule="auto"/>
        <w:ind w:left="-993" w:right="-143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B643B" w:rsidRPr="008F67B1" w:rsidRDefault="005B643B" w:rsidP="0075036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67B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:rsidR="005B643B" w:rsidRPr="008F67B1" w:rsidRDefault="005B643B" w:rsidP="0075036F">
      <w:pPr>
        <w:shd w:val="clear" w:color="auto" w:fill="FFFFFF"/>
        <w:spacing w:after="0" w:line="360" w:lineRule="atLeast"/>
        <w:rPr>
          <w:rFonts w:ascii="Times New Roman" w:hAnsi="Times New Roman"/>
          <w:sz w:val="20"/>
          <w:szCs w:val="20"/>
          <w:lang w:eastAsia="ru-RU"/>
        </w:rPr>
      </w:pPr>
      <w:r w:rsidRPr="008F67B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B643B" w:rsidRPr="008F67B1" w:rsidRDefault="005B643B" w:rsidP="0075036F">
      <w:pPr>
        <w:shd w:val="clear" w:color="auto" w:fill="FFFFFF"/>
        <w:spacing w:after="0" w:line="360" w:lineRule="atLeast"/>
        <w:rPr>
          <w:rFonts w:ascii="Times New Roman" w:hAnsi="Times New Roman"/>
          <w:sz w:val="20"/>
          <w:szCs w:val="20"/>
          <w:lang w:eastAsia="ru-RU"/>
        </w:rPr>
      </w:pPr>
      <w:r w:rsidRPr="008F67B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B643B" w:rsidRPr="008F67B1" w:rsidRDefault="005B643B" w:rsidP="0075036F">
      <w:pPr>
        <w:shd w:val="clear" w:color="auto" w:fill="FFFFFF"/>
        <w:spacing w:after="0" w:line="360" w:lineRule="atLeast"/>
        <w:rPr>
          <w:rFonts w:ascii="Times New Roman" w:hAnsi="Times New Roman"/>
          <w:sz w:val="20"/>
          <w:szCs w:val="20"/>
          <w:lang w:eastAsia="ru-RU"/>
        </w:rPr>
      </w:pPr>
      <w:r w:rsidRPr="008F67B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B643B" w:rsidRPr="008F67B1" w:rsidRDefault="005B643B" w:rsidP="0075036F">
      <w:pPr>
        <w:shd w:val="clear" w:color="auto" w:fill="FFFFFF"/>
        <w:spacing w:after="0" w:line="360" w:lineRule="atLeast"/>
        <w:rPr>
          <w:rFonts w:ascii="Times New Roman" w:hAnsi="Times New Roman"/>
          <w:sz w:val="20"/>
          <w:szCs w:val="20"/>
          <w:lang w:eastAsia="ru-RU"/>
        </w:rPr>
      </w:pPr>
      <w:r w:rsidRPr="008F67B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B643B" w:rsidRPr="008F67B1" w:rsidRDefault="005B643B" w:rsidP="0075036F">
      <w:pPr>
        <w:shd w:val="clear" w:color="auto" w:fill="FFFFFF"/>
        <w:spacing w:after="0" w:line="360" w:lineRule="atLeast"/>
        <w:rPr>
          <w:rFonts w:ascii="Times New Roman" w:hAnsi="Times New Roman"/>
          <w:sz w:val="20"/>
          <w:szCs w:val="20"/>
          <w:lang w:eastAsia="ru-RU"/>
        </w:rPr>
      </w:pPr>
      <w:r w:rsidRPr="008F67B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B643B" w:rsidRPr="008F67B1" w:rsidRDefault="005B643B" w:rsidP="0075036F">
      <w:pPr>
        <w:shd w:val="clear" w:color="auto" w:fill="FFFFFF"/>
        <w:spacing w:after="0" w:line="360" w:lineRule="atLeast"/>
        <w:rPr>
          <w:rFonts w:ascii="Times New Roman" w:hAnsi="Times New Roman"/>
          <w:sz w:val="20"/>
          <w:szCs w:val="20"/>
          <w:lang w:eastAsia="ru-RU"/>
        </w:rPr>
      </w:pPr>
      <w:r w:rsidRPr="008F67B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B643B" w:rsidRPr="008F67B1" w:rsidRDefault="005B643B" w:rsidP="0075036F">
      <w:pPr>
        <w:shd w:val="clear" w:color="auto" w:fill="FFFFFF"/>
        <w:spacing w:after="0" w:line="240" w:lineRule="auto"/>
        <w:rPr>
          <w:sz w:val="20"/>
          <w:szCs w:val="20"/>
        </w:rPr>
      </w:pPr>
      <w:r w:rsidRPr="008F67B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:rsidR="005B643B" w:rsidRPr="008F67B1" w:rsidRDefault="005B643B" w:rsidP="0075036F"/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Pr="008F67B1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43B" w:rsidRDefault="005B643B" w:rsidP="005F54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B643B" w:rsidSect="003E5B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6637FC"/>
    <w:multiLevelType w:val="multilevel"/>
    <w:tmpl w:val="D77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26F3C"/>
    <w:multiLevelType w:val="multilevel"/>
    <w:tmpl w:val="FF4CD4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6A0"/>
    <w:rsid w:val="000316D9"/>
    <w:rsid w:val="00045CFD"/>
    <w:rsid w:val="000836B9"/>
    <w:rsid w:val="000A293F"/>
    <w:rsid w:val="000A3922"/>
    <w:rsid w:val="001072BE"/>
    <w:rsid w:val="001A715B"/>
    <w:rsid w:val="00235A29"/>
    <w:rsid w:val="00236205"/>
    <w:rsid w:val="00240E6F"/>
    <w:rsid w:val="00262428"/>
    <w:rsid w:val="002F15B8"/>
    <w:rsid w:val="003369CA"/>
    <w:rsid w:val="00342220"/>
    <w:rsid w:val="003E5B2B"/>
    <w:rsid w:val="004B7CE4"/>
    <w:rsid w:val="004D50DA"/>
    <w:rsid w:val="00512E81"/>
    <w:rsid w:val="0059424B"/>
    <w:rsid w:val="005B643B"/>
    <w:rsid w:val="005C2958"/>
    <w:rsid w:val="005F54E1"/>
    <w:rsid w:val="006D0D2A"/>
    <w:rsid w:val="00724E42"/>
    <w:rsid w:val="0075036F"/>
    <w:rsid w:val="0077342C"/>
    <w:rsid w:val="00787365"/>
    <w:rsid w:val="007F6490"/>
    <w:rsid w:val="008136B5"/>
    <w:rsid w:val="008F67B1"/>
    <w:rsid w:val="00926E24"/>
    <w:rsid w:val="00992161"/>
    <w:rsid w:val="009B46C8"/>
    <w:rsid w:val="009B59D0"/>
    <w:rsid w:val="00A43D8F"/>
    <w:rsid w:val="00AC66A0"/>
    <w:rsid w:val="00B24C31"/>
    <w:rsid w:val="00BF4222"/>
    <w:rsid w:val="00C41372"/>
    <w:rsid w:val="00C6074E"/>
    <w:rsid w:val="00C93988"/>
    <w:rsid w:val="00CB5DB2"/>
    <w:rsid w:val="00F05A67"/>
    <w:rsid w:val="00F066CB"/>
    <w:rsid w:val="00F631A0"/>
    <w:rsid w:val="00FE3432"/>
    <w:rsid w:val="00FE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7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6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C6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6A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6A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AC6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C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6A0"/>
    <w:rPr>
      <w:rFonts w:ascii="Tahoma" w:hAnsi="Tahoma" w:cs="Tahoma"/>
      <w:sz w:val="16"/>
      <w:szCs w:val="16"/>
    </w:rPr>
  </w:style>
  <w:style w:type="character" w:customStyle="1" w:styleId="c7">
    <w:name w:val="c7"/>
    <w:uiPriority w:val="99"/>
    <w:rsid w:val="00A43D8F"/>
  </w:style>
  <w:style w:type="table" w:styleId="TableGrid">
    <w:name w:val="Table Grid"/>
    <w:basedOn w:val="TableNormal"/>
    <w:uiPriority w:val="99"/>
    <w:rsid w:val="007503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45C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4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454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611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search/&#1074;%20&#1096;&#1082;&#1086;&#1083;&#107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6</Pages>
  <Words>1836</Words>
  <Characters>10471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2024-09-24T18:51:00Z</cp:lastPrinted>
  <dcterms:created xsi:type="dcterms:W3CDTF">2020-09-12T12:07:00Z</dcterms:created>
  <dcterms:modified xsi:type="dcterms:W3CDTF">2024-09-24T18:52:00Z</dcterms:modified>
</cp:coreProperties>
</file>