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06" w:rsidRPr="00A16C81" w:rsidRDefault="00744006" w:rsidP="001D7C99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16C81">
        <w:rPr>
          <w:sz w:val="28"/>
          <w:szCs w:val="28"/>
        </w:rPr>
        <w:t>МУНИЦИПАЛЬНОЕ ОБЩЕОБРАЗОВАТЕЛЬНОЕ УЧРЕЖДЕНИЕ ГОРОДА ДЖАНКОЯ РЕСПУБЛИКИ КРЫМ</w:t>
      </w:r>
    </w:p>
    <w:p w:rsidR="00744006" w:rsidRPr="00A16C81" w:rsidRDefault="00744006" w:rsidP="00A16C81">
      <w:pPr>
        <w:spacing w:after="200"/>
        <w:jc w:val="center"/>
        <w:rPr>
          <w:sz w:val="28"/>
          <w:szCs w:val="28"/>
        </w:rPr>
      </w:pPr>
      <w:r w:rsidRPr="00A16C81">
        <w:rPr>
          <w:sz w:val="28"/>
          <w:szCs w:val="28"/>
        </w:rPr>
        <w:t>«СРЕДНЯЯ ШКОЛА № 3 ИМЕНИ ГЕРОЯ СОВЕТСКОГО СОЮЗА Я.И. ЧАПИЧЕВА»</w:t>
      </w:r>
    </w:p>
    <w:p w:rsidR="00744006" w:rsidRPr="00A16C81" w:rsidRDefault="00744006" w:rsidP="00A16C81">
      <w:pPr>
        <w:spacing w:after="200"/>
        <w:rPr>
          <w:sz w:val="28"/>
          <w:szCs w:val="28"/>
        </w:rPr>
      </w:pPr>
    </w:p>
    <w:p w:rsidR="00744006" w:rsidRPr="00A16C81" w:rsidRDefault="00744006" w:rsidP="00A16C81">
      <w:pPr>
        <w:spacing w:after="200"/>
        <w:rPr>
          <w:sz w:val="28"/>
          <w:szCs w:val="28"/>
        </w:rPr>
      </w:pPr>
      <w:r w:rsidRPr="00A16C81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A16C81">
        <w:rPr>
          <w:sz w:val="28"/>
          <w:szCs w:val="28"/>
        </w:rPr>
        <w:t>УТВЕРЖДЕНО</w:t>
      </w:r>
    </w:p>
    <w:p w:rsidR="00744006" w:rsidRPr="00A16C81" w:rsidRDefault="00744006" w:rsidP="00A16C81">
      <w:pPr>
        <w:spacing w:after="200"/>
        <w:rPr>
          <w:sz w:val="28"/>
          <w:szCs w:val="28"/>
        </w:rPr>
      </w:pPr>
      <w:r w:rsidRPr="00A16C81">
        <w:rPr>
          <w:sz w:val="28"/>
          <w:szCs w:val="28"/>
        </w:rPr>
        <w:t>МО учителей начальных классов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A16C81">
        <w:rPr>
          <w:sz w:val="28"/>
          <w:szCs w:val="28"/>
        </w:rPr>
        <w:t>Приказ по МОУ «СШ № 3 им. Я.И. Чапичева»</w:t>
      </w:r>
    </w:p>
    <w:p w:rsidR="00744006" w:rsidRPr="001D0AA8" w:rsidRDefault="00744006" w:rsidP="00A16C81">
      <w:pPr>
        <w:spacing w:after="200"/>
        <w:rPr>
          <w:sz w:val="28"/>
          <w:szCs w:val="28"/>
        </w:rPr>
      </w:pPr>
      <w:r>
        <w:rPr>
          <w:sz w:val="28"/>
          <w:szCs w:val="28"/>
        </w:rPr>
        <w:t>Протокол от 28.08.202</w:t>
      </w:r>
      <w:r w:rsidRPr="001D0AA8">
        <w:rPr>
          <w:sz w:val="28"/>
          <w:szCs w:val="28"/>
        </w:rPr>
        <w:t>5</w:t>
      </w:r>
      <w:r w:rsidRPr="00A16C81">
        <w:rPr>
          <w:sz w:val="28"/>
          <w:szCs w:val="28"/>
        </w:rPr>
        <w:t xml:space="preserve"> г. № 1</w:t>
      </w:r>
      <w:r w:rsidRPr="00A16C81">
        <w:rPr>
          <w:sz w:val="28"/>
          <w:szCs w:val="28"/>
        </w:rPr>
        <w:tab/>
      </w:r>
      <w:r w:rsidRPr="00A16C8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от 28.08.202</w:t>
      </w:r>
      <w:r w:rsidRPr="001D0AA8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Pr="001D0AA8">
        <w:rPr>
          <w:sz w:val="28"/>
          <w:szCs w:val="28"/>
        </w:rPr>
        <w:t>263</w:t>
      </w:r>
    </w:p>
    <w:p w:rsidR="00744006" w:rsidRDefault="00744006" w:rsidP="00A16C81">
      <w:pPr>
        <w:spacing w:after="200"/>
        <w:rPr>
          <w:sz w:val="28"/>
          <w:szCs w:val="28"/>
        </w:rPr>
      </w:pPr>
    </w:p>
    <w:p w:rsidR="00744006" w:rsidRPr="00A16C81" w:rsidRDefault="00744006" w:rsidP="00A16C81">
      <w:pPr>
        <w:spacing w:after="200"/>
        <w:rPr>
          <w:sz w:val="28"/>
          <w:szCs w:val="28"/>
        </w:rPr>
      </w:pPr>
      <w:r w:rsidRPr="00A16C81">
        <w:rPr>
          <w:sz w:val="28"/>
          <w:szCs w:val="28"/>
        </w:rPr>
        <w:t>СОГЛАСОВАНО</w:t>
      </w:r>
    </w:p>
    <w:p w:rsidR="00744006" w:rsidRPr="00A16C81" w:rsidRDefault="00744006" w:rsidP="00A16C81">
      <w:pPr>
        <w:spacing w:after="200"/>
        <w:rPr>
          <w:sz w:val="28"/>
          <w:szCs w:val="28"/>
        </w:rPr>
      </w:pPr>
      <w:r w:rsidRPr="00A16C81">
        <w:rPr>
          <w:sz w:val="28"/>
          <w:szCs w:val="28"/>
        </w:rPr>
        <w:t>Зам. директора по УР</w:t>
      </w:r>
    </w:p>
    <w:p w:rsidR="00744006" w:rsidRPr="00A16C81" w:rsidRDefault="00744006" w:rsidP="00A16C81">
      <w:pPr>
        <w:spacing w:after="200"/>
        <w:rPr>
          <w:sz w:val="28"/>
          <w:szCs w:val="28"/>
        </w:rPr>
      </w:pPr>
      <w:r w:rsidRPr="00A16C81">
        <w:rPr>
          <w:sz w:val="28"/>
          <w:szCs w:val="28"/>
        </w:rPr>
        <w:t>_______ М.А. Деревянченко</w:t>
      </w:r>
    </w:p>
    <w:p w:rsidR="00744006" w:rsidRPr="00A16C81" w:rsidRDefault="00744006" w:rsidP="00A16C81">
      <w:pPr>
        <w:spacing w:after="200"/>
        <w:rPr>
          <w:sz w:val="28"/>
          <w:szCs w:val="28"/>
        </w:rPr>
      </w:pPr>
      <w:r>
        <w:rPr>
          <w:sz w:val="28"/>
          <w:szCs w:val="28"/>
        </w:rPr>
        <w:t>28</w:t>
      </w:r>
      <w:bookmarkStart w:id="0" w:name="_GoBack"/>
      <w:bookmarkEnd w:id="0"/>
      <w:r>
        <w:rPr>
          <w:sz w:val="28"/>
          <w:szCs w:val="28"/>
        </w:rPr>
        <w:t>.08.202</w:t>
      </w:r>
      <w:r w:rsidRPr="001D0AA8">
        <w:rPr>
          <w:sz w:val="28"/>
          <w:szCs w:val="28"/>
        </w:rPr>
        <w:t>5</w:t>
      </w:r>
      <w:r w:rsidRPr="00A16C81">
        <w:rPr>
          <w:sz w:val="28"/>
          <w:szCs w:val="28"/>
        </w:rPr>
        <w:t xml:space="preserve"> г.</w:t>
      </w:r>
    </w:p>
    <w:p w:rsidR="00744006" w:rsidRPr="00A16C81" w:rsidRDefault="00744006" w:rsidP="00A16C81">
      <w:pPr>
        <w:spacing w:after="200"/>
        <w:jc w:val="center"/>
        <w:rPr>
          <w:sz w:val="28"/>
          <w:szCs w:val="28"/>
        </w:rPr>
      </w:pPr>
      <w:r w:rsidRPr="00A16C81">
        <w:rPr>
          <w:sz w:val="28"/>
          <w:szCs w:val="28"/>
        </w:rPr>
        <w:t>КАЛЕНДАРНО-ТЕМАТИЧЕСКОЕ ПЛАНИРОВАНИЕ</w:t>
      </w:r>
    </w:p>
    <w:p w:rsidR="00744006" w:rsidRPr="00013F9D" w:rsidRDefault="00744006" w:rsidP="00A16C81">
      <w:pPr>
        <w:spacing w:after="200"/>
        <w:jc w:val="center"/>
        <w:rPr>
          <w:sz w:val="28"/>
          <w:szCs w:val="28"/>
        </w:rPr>
      </w:pPr>
      <w:r w:rsidRPr="00A16C81">
        <w:rPr>
          <w:sz w:val="28"/>
          <w:szCs w:val="28"/>
        </w:rPr>
        <w:t>ПО</w:t>
      </w:r>
      <w:r>
        <w:rPr>
          <w:sz w:val="28"/>
          <w:szCs w:val="28"/>
        </w:rPr>
        <w:t xml:space="preserve"> УЧЕБНОМУ ПРЕДМЕТУ </w:t>
      </w:r>
      <w:r w:rsidRPr="00013F9D">
        <w:rPr>
          <w:sz w:val="28"/>
          <w:szCs w:val="28"/>
        </w:rPr>
        <w:t>«</w:t>
      </w:r>
      <w:r w:rsidRPr="00013F9D">
        <w:rPr>
          <w:spacing w:val="-6"/>
          <w:sz w:val="28"/>
          <w:szCs w:val="28"/>
        </w:rPr>
        <w:t>Литературное</w:t>
      </w:r>
      <w:r w:rsidRPr="00013F9D">
        <w:rPr>
          <w:spacing w:val="23"/>
          <w:sz w:val="28"/>
          <w:szCs w:val="28"/>
        </w:rPr>
        <w:t xml:space="preserve"> </w:t>
      </w:r>
      <w:r w:rsidRPr="00013F9D">
        <w:rPr>
          <w:spacing w:val="-6"/>
          <w:sz w:val="28"/>
          <w:szCs w:val="28"/>
        </w:rPr>
        <w:t>чтение</w:t>
      </w:r>
      <w:r w:rsidRPr="00013F9D">
        <w:rPr>
          <w:spacing w:val="9"/>
          <w:sz w:val="28"/>
          <w:szCs w:val="28"/>
        </w:rPr>
        <w:t xml:space="preserve"> </w:t>
      </w:r>
      <w:r w:rsidRPr="00013F9D">
        <w:rPr>
          <w:spacing w:val="-6"/>
          <w:sz w:val="28"/>
          <w:szCs w:val="28"/>
        </w:rPr>
        <w:t>на</w:t>
      </w:r>
      <w:r w:rsidRPr="00013F9D">
        <w:rPr>
          <w:spacing w:val="5"/>
          <w:sz w:val="28"/>
          <w:szCs w:val="28"/>
        </w:rPr>
        <w:t xml:space="preserve"> </w:t>
      </w:r>
      <w:r w:rsidRPr="00013F9D">
        <w:rPr>
          <w:spacing w:val="-6"/>
          <w:sz w:val="28"/>
          <w:szCs w:val="28"/>
        </w:rPr>
        <w:t>родном</w:t>
      </w:r>
      <w:r w:rsidRPr="00013F9D">
        <w:rPr>
          <w:spacing w:val="10"/>
          <w:sz w:val="28"/>
          <w:szCs w:val="28"/>
        </w:rPr>
        <w:t xml:space="preserve"> </w:t>
      </w:r>
      <w:r w:rsidRPr="00013F9D">
        <w:rPr>
          <w:spacing w:val="-6"/>
          <w:sz w:val="28"/>
          <w:szCs w:val="28"/>
        </w:rPr>
        <w:t xml:space="preserve">(крымскотатарском) языке </w:t>
      </w:r>
      <w:r w:rsidRPr="00013F9D">
        <w:rPr>
          <w:sz w:val="28"/>
          <w:szCs w:val="28"/>
        </w:rPr>
        <w:t>»</w:t>
      </w:r>
    </w:p>
    <w:p w:rsidR="00744006" w:rsidRPr="00A16C81" w:rsidRDefault="00744006" w:rsidP="00A16C81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ДЛЯ 3-</w:t>
      </w:r>
      <w:r w:rsidRPr="001D0AA8">
        <w:rPr>
          <w:sz w:val="28"/>
          <w:szCs w:val="28"/>
        </w:rPr>
        <w:t>А</w:t>
      </w:r>
      <w:r>
        <w:rPr>
          <w:sz w:val="28"/>
          <w:szCs w:val="28"/>
        </w:rPr>
        <w:t>,Б</w:t>
      </w:r>
      <w:r w:rsidRPr="001D0AA8">
        <w:rPr>
          <w:sz w:val="28"/>
          <w:szCs w:val="28"/>
        </w:rPr>
        <w:t xml:space="preserve"> </w:t>
      </w:r>
      <w:r w:rsidRPr="00A16C81">
        <w:rPr>
          <w:sz w:val="28"/>
          <w:szCs w:val="28"/>
        </w:rPr>
        <w:t xml:space="preserve"> КЛАССА</w:t>
      </w:r>
    </w:p>
    <w:p w:rsidR="00744006" w:rsidRPr="00A16C81" w:rsidRDefault="00744006" w:rsidP="00A16C81">
      <w:pPr>
        <w:spacing w:after="200"/>
        <w:jc w:val="center"/>
        <w:rPr>
          <w:sz w:val="28"/>
          <w:szCs w:val="28"/>
        </w:rPr>
      </w:pPr>
      <w:r w:rsidRPr="00A16C81">
        <w:rPr>
          <w:sz w:val="28"/>
          <w:szCs w:val="28"/>
        </w:rPr>
        <w:t>(составлено на основе</w:t>
      </w:r>
      <w:r>
        <w:rPr>
          <w:sz w:val="28"/>
          <w:szCs w:val="28"/>
        </w:rPr>
        <w:t xml:space="preserve"> ФРП НОО </w:t>
      </w:r>
      <w:r w:rsidRPr="00A16C81">
        <w:rPr>
          <w:sz w:val="28"/>
          <w:szCs w:val="28"/>
        </w:rPr>
        <w:t>)</w:t>
      </w:r>
    </w:p>
    <w:p w:rsidR="00744006" w:rsidRDefault="00744006" w:rsidP="00A16C81">
      <w:pPr>
        <w:spacing w:after="200"/>
        <w:rPr>
          <w:sz w:val="28"/>
          <w:szCs w:val="28"/>
        </w:rPr>
      </w:pPr>
      <w:r w:rsidRPr="00A16C81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744006" w:rsidRPr="00A16C81" w:rsidRDefault="00744006" w:rsidP="001D7C99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Составитель: Керимова Э.Ф.</w:t>
      </w:r>
      <w:r w:rsidRPr="00A16C81">
        <w:rPr>
          <w:sz w:val="28"/>
          <w:szCs w:val="28"/>
        </w:rPr>
        <w:t xml:space="preserve">   </w:t>
      </w:r>
    </w:p>
    <w:p w:rsidR="00744006" w:rsidRPr="001D7C99" w:rsidRDefault="00744006" w:rsidP="001D7C99">
      <w:pPr>
        <w:spacing w:after="20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Джанкой, 2025</w:t>
      </w:r>
    </w:p>
    <w:p w:rsidR="00744006" w:rsidRDefault="00744006" w:rsidP="009C3AC1">
      <w:pPr>
        <w:jc w:val="center"/>
      </w:pPr>
    </w:p>
    <w:p w:rsidR="00744006" w:rsidRDefault="00744006" w:rsidP="009C3AC1">
      <w:pPr>
        <w:jc w:val="center"/>
      </w:pPr>
    </w:p>
    <w:p w:rsidR="00744006" w:rsidRPr="009C3AC1" w:rsidRDefault="00744006" w:rsidP="009C3AC1">
      <w:pPr>
        <w:jc w:val="center"/>
      </w:pPr>
    </w:p>
    <w:p w:rsidR="00744006" w:rsidRPr="00013F9D" w:rsidRDefault="00744006" w:rsidP="00A16C81">
      <w:pPr>
        <w:jc w:val="center"/>
        <w:rPr>
          <w:b/>
        </w:rPr>
      </w:pPr>
      <w:r w:rsidRPr="00013F9D">
        <w:rPr>
          <w:b/>
        </w:rPr>
        <w:t>КАЛЕНДАРНО-ТЕМАТИЧЕСКОЕ ПЛАНИРОВАНИЕ</w:t>
      </w:r>
    </w:p>
    <w:p w:rsidR="00744006" w:rsidRDefault="00744006" w:rsidP="001D7C99">
      <w:pPr>
        <w:pStyle w:val="BodyText"/>
        <w:spacing w:before="24" w:after="1"/>
        <w:rPr>
          <w:sz w:val="20"/>
        </w:rPr>
      </w:pPr>
    </w:p>
    <w:p w:rsidR="00744006" w:rsidRDefault="00744006" w:rsidP="001D7C99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35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"/>
        <w:gridCol w:w="6398"/>
        <w:gridCol w:w="1281"/>
        <w:gridCol w:w="1358"/>
        <w:gridCol w:w="1328"/>
        <w:gridCol w:w="3940"/>
      </w:tblGrid>
      <w:tr w:rsidR="00744006" w:rsidTr="00146FE6">
        <w:trPr>
          <w:trHeight w:val="512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before="3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158" w:lineRule="exact"/>
              <w:ind w:left="119"/>
              <w:rPr>
                <w:position w:val="-2"/>
                <w:sz w:val="15"/>
              </w:rPr>
            </w:pPr>
            <w:r w:rsidRPr="00B83C36">
              <w:rPr>
                <w:noProof/>
                <w:position w:val="-2"/>
                <w:sz w:val="15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i1025" type="#_x0000_t75" style="width:10.5pt;height:7.5pt;visibility:visible">
                  <v:imagedata r:id="rId6" o:title=""/>
                </v:shape>
              </w:pict>
            </w:r>
          </w:p>
        </w:tc>
        <w:tc>
          <w:tcPr>
            <w:tcW w:w="6398" w:type="dxa"/>
          </w:tcPr>
          <w:p w:rsidR="00744006" w:rsidRPr="00013F9D" w:rsidRDefault="00744006" w:rsidP="00146FE6">
            <w:pPr>
              <w:pStyle w:val="TableParagraph"/>
              <w:spacing w:line="230" w:lineRule="exact"/>
              <w:ind w:left="414"/>
              <w:jc w:val="center"/>
              <w:rPr>
                <w:b/>
                <w:sz w:val="24"/>
                <w:szCs w:val="24"/>
              </w:rPr>
            </w:pPr>
            <w:r w:rsidRPr="00013F9D">
              <w:rPr>
                <w:b/>
                <w:w w:val="105"/>
                <w:sz w:val="24"/>
                <w:szCs w:val="24"/>
              </w:rPr>
              <w:t>Тема</w:t>
            </w:r>
            <w:r w:rsidRPr="00013F9D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013F9D">
              <w:rPr>
                <w:b/>
                <w:spacing w:val="-2"/>
                <w:w w:val="105"/>
                <w:sz w:val="24"/>
                <w:szCs w:val="24"/>
              </w:rPr>
              <w:t>урока</w:t>
            </w:r>
          </w:p>
        </w:tc>
        <w:tc>
          <w:tcPr>
            <w:tcW w:w="1281" w:type="dxa"/>
          </w:tcPr>
          <w:p w:rsidR="00744006" w:rsidRDefault="00744006" w:rsidP="001D7C99">
            <w:pPr>
              <w:pStyle w:val="TableParagraph"/>
              <w:spacing w:line="151" w:lineRule="exact"/>
              <w:rPr>
                <w:b/>
                <w:noProof/>
                <w:position w:val="-2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744006" w:rsidRPr="001D7C99" w:rsidRDefault="00744006" w:rsidP="001D7C99">
            <w:pPr>
              <w:pStyle w:val="TableParagraph"/>
              <w:spacing w:line="151" w:lineRule="exact"/>
              <w:rPr>
                <w:b/>
                <w:position w:val="-2"/>
                <w:sz w:val="28"/>
                <w:szCs w:val="28"/>
              </w:rPr>
            </w:pPr>
            <w:r w:rsidRPr="001D7C99">
              <w:rPr>
                <w:b/>
                <w:noProof/>
                <w:position w:val="-2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358" w:type="dxa"/>
          </w:tcPr>
          <w:p w:rsidR="00744006" w:rsidRPr="001D7C99" w:rsidRDefault="00744006" w:rsidP="00146FE6">
            <w:pPr>
              <w:pStyle w:val="TableParagraph"/>
              <w:spacing w:before="24"/>
              <w:ind w:left="55"/>
              <w:jc w:val="center"/>
              <w:rPr>
                <w:rFonts w:ascii="Courier New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docshapegroup4" o:spid="_x0000_s1026" style="position:absolute;left:0;text-align:left;margin-left:-38.9pt;margin-top:56.65pt;width:8.65pt;height:21.6pt;z-index:-251658240;mso-position-horizontal-relative:text;mso-position-vertical-relative:text" coordorigin="-778,1133" coordsize="173,432">
                  <v:shape id="docshape5" o:spid="_x0000_s1027" type="#_x0000_t75" style="position:absolute;left:-778;top:1132;width:173;height:432">
                    <v:imagedata r:id="rId7" o:title=""/>
                  </v:shape>
                </v:group>
              </w:pict>
            </w:r>
            <w:r>
              <w:rPr>
                <w:noProof/>
                <w:lang w:eastAsia="ru-RU"/>
              </w:rPr>
              <w:pict>
                <v:group id="docshapegroup6" o:spid="_x0000_s1028" style="position:absolute;left:0;text-align:left;margin-left:-40.7pt;margin-top:113.15pt;width:5.4pt;height:22.35pt;z-index:-251657216;mso-position-horizontal-relative:text;mso-position-vertical-relative:text" coordorigin="-814,2263" coordsize="108,447">
                  <v:shape id="docshape7" o:spid="_x0000_s1029" type="#_x0000_t75" style="position:absolute;left:-814;top:2262;width:108;height:447">
                    <v:imagedata r:id="rId8" o:title=""/>
                  </v:shape>
                </v:group>
              </w:pict>
            </w:r>
            <w:r w:rsidRPr="001D7C99">
              <w:rPr>
                <w:rFonts w:ascii="Courier New"/>
                <w:b/>
                <w:spacing w:val="-5"/>
                <w:w w:val="95"/>
                <w:sz w:val="28"/>
                <w:szCs w:val="28"/>
              </w:rPr>
              <w:t>По</w:t>
            </w:r>
            <w:r w:rsidRPr="001D7C99">
              <w:rPr>
                <w:rFonts w:ascii="Courier New"/>
                <w:b/>
                <w:spacing w:val="-5"/>
                <w:w w:val="95"/>
                <w:sz w:val="28"/>
                <w:szCs w:val="28"/>
              </w:rPr>
              <w:t xml:space="preserve"> </w:t>
            </w:r>
            <w:r w:rsidRPr="001D7C99">
              <w:rPr>
                <w:rFonts w:ascii="Courier New"/>
                <w:b/>
                <w:spacing w:val="-5"/>
                <w:w w:val="95"/>
                <w:sz w:val="28"/>
                <w:szCs w:val="28"/>
              </w:rPr>
              <w:t>плану</w:t>
            </w:r>
            <w:r w:rsidRPr="001D7C99">
              <w:rPr>
                <w:rFonts w:ascii="Courier New"/>
                <w:b/>
                <w:spacing w:val="-5"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</w:tcPr>
          <w:p w:rsidR="00744006" w:rsidRPr="001D7C99" w:rsidRDefault="00744006" w:rsidP="00146FE6">
            <w:pPr>
              <w:pStyle w:val="TableParagraph"/>
              <w:spacing w:line="243" w:lineRule="exact"/>
              <w:rPr>
                <w:b/>
                <w:sz w:val="28"/>
                <w:szCs w:val="28"/>
              </w:rPr>
            </w:pPr>
            <w:r w:rsidRPr="001D7C99">
              <w:rPr>
                <w:b/>
                <w:spacing w:val="-5"/>
                <w:sz w:val="28"/>
                <w:szCs w:val="28"/>
              </w:rPr>
              <w:t>По факту</w:t>
            </w:r>
          </w:p>
        </w:tc>
        <w:tc>
          <w:tcPr>
            <w:tcW w:w="3940" w:type="dxa"/>
          </w:tcPr>
          <w:p w:rsidR="00744006" w:rsidRPr="001D7C99" w:rsidRDefault="00744006" w:rsidP="00146FE6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  <w:r>
              <w:rPr>
                <w:rFonts w:ascii="Courier New" w:hAnsi="Courier New"/>
                <w:b/>
                <w:spacing w:val="-2"/>
                <w:sz w:val="21"/>
              </w:rPr>
              <w:t xml:space="preserve">      </w:t>
            </w:r>
            <w:r w:rsidRPr="001D7C99">
              <w:rPr>
                <w:b/>
                <w:spacing w:val="-2"/>
                <w:sz w:val="28"/>
                <w:szCs w:val="28"/>
              </w:rPr>
              <w:t>Повторение</w:t>
            </w:r>
          </w:p>
        </w:tc>
      </w:tr>
      <w:tr w:rsidR="00744006" w:rsidTr="00146FE6">
        <w:trPr>
          <w:trHeight w:val="282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7" w:lineRule="exact"/>
              <w:ind w:left="143"/>
              <w:rPr>
                <w:rFonts w:ascii="Cambria"/>
                <w:sz w:val="21"/>
              </w:rPr>
            </w:pPr>
            <w:r>
              <w:rPr>
                <w:rFonts w:ascii="Cambria"/>
                <w:spacing w:val="-10"/>
                <w:w w:val="90"/>
                <w:sz w:val="21"/>
              </w:rPr>
              <w:t>I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7" w:lineRule="exact"/>
              <w:ind w:left="13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pacing w:val="-6"/>
                <w:sz w:val="21"/>
              </w:rPr>
              <w:t>Къырымтатар</w:t>
            </w:r>
            <w:r>
              <w:rPr>
                <w:rFonts w:ascii="Cambria" w:hAnsi="Cambria"/>
                <w:spacing w:val="16"/>
                <w:sz w:val="21"/>
              </w:rPr>
              <w:t xml:space="preserve"> </w:t>
            </w:r>
            <w:r>
              <w:rPr>
                <w:rFonts w:ascii="Cambria" w:hAnsi="Cambria"/>
                <w:spacing w:val="-6"/>
                <w:sz w:val="21"/>
              </w:rPr>
              <w:t>халкъ</w:t>
            </w:r>
            <w:r>
              <w:rPr>
                <w:rFonts w:ascii="Cambria" w:hAnsi="Cambria"/>
                <w:spacing w:val="-5"/>
                <w:sz w:val="21"/>
              </w:rPr>
              <w:t xml:space="preserve"> </w:t>
            </w:r>
            <w:r>
              <w:rPr>
                <w:rFonts w:ascii="Cambria" w:hAnsi="Cambria"/>
                <w:spacing w:val="-6"/>
                <w:sz w:val="21"/>
              </w:rPr>
              <w:t>йырлары.</w:t>
            </w:r>
            <w:r>
              <w:rPr>
                <w:rFonts w:ascii="Cambria" w:hAnsi="Cambria"/>
                <w:spacing w:val="13"/>
                <w:sz w:val="21"/>
              </w:rPr>
              <w:t xml:space="preserve"> </w:t>
            </w:r>
            <w:r>
              <w:rPr>
                <w:rFonts w:ascii="Cambria" w:hAnsi="Cambria"/>
                <w:spacing w:val="-6"/>
                <w:sz w:val="21"/>
              </w:rPr>
              <w:t>Манелер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10"/>
              <w:rPr>
                <w:sz w:val="2"/>
              </w:rPr>
            </w:pPr>
          </w:p>
          <w:p w:rsidR="00744006" w:rsidRPr="0009302C" w:rsidRDefault="00744006" w:rsidP="00146FE6">
            <w:pPr>
              <w:pStyle w:val="TableParagraph"/>
              <w:spacing w:line="194" w:lineRule="exact"/>
              <w:ind w:left="547"/>
              <w:rPr>
                <w:position w:val="-3"/>
                <w:sz w:val="19"/>
                <w:lang w:val="en-US"/>
              </w:rPr>
            </w:pPr>
            <w:r>
              <w:rPr>
                <w:position w:val="-3"/>
                <w:sz w:val="19"/>
                <w:lang w:val="en-US"/>
              </w:rPr>
              <w:t>1</w: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16" w:lineRule="exact"/>
              <w:ind w:left="353"/>
              <w:rPr>
                <w:position w:val="-3"/>
                <w:sz w:val="20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</w:tr>
      <w:tr w:rsidR="00744006" w:rsidTr="00146FE6">
        <w:trPr>
          <w:trHeight w:val="253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09" w:lineRule="exact"/>
              <w:ind w:left="113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2</w:t>
            </w:r>
          </w:p>
        </w:tc>
        <w:tc>
          <w:tcPr>
            <w:tcW w:w="6398" w:type="dxa"/>
          </w:tcPr>
          <w:p w:rsidR="00744006" w:rsidRPr="0009302C" w:rsidRDefault="00744006" w:rsidP="00146FE6">
            <w:pPr>
              <w:pStyle w:val="TableParagraph"/>
              <w:spacing w:line="209" w:lineRule="exact"/>
              <w:ind w:left="135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spacing w:val="-6"/>
              </w:rPr>
              <w:t>Вн.чх..</w:t>
            </w:r>
            <w:r>
              <w:rPr>
                <w:rFonts w:ascii="Cambria" w:hAnsi="Cambria"/>
                <w:spacing w:val="7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Легеида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«Арзы</w:t>
            </w:r>
            <w:r>
              <w:rPr>
                <w:rFonts w:ascii="Cambria" w:hAnsi="Cambria"/>
                <w:spacing w:val="4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къыз».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Составление</w:t>
            </w:r>
            <w:r>
              <w:rPr>
                <w:rFonts w:ascii="Cambria" w:hAnsi="Cambria"/>
                <w:spacing w:val="16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плана</w:t>
            </w:r>
          </w:p>
        </w:tc>
        <w:tc>
          <w:tcPr>
            <w:tcW w:w="1281" w:type="dxa"/>
          </w:tcPr>
          <w:p w:rsidR="00744006" w:rsidRPr="00013F9D" w:rsidRDefault="00744006" w:rsidP="00146F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1</w:t>
            </w:r>
          </w:p>
        </w:tc>
        <w:tc>
          <w:tcPr>
            <w:tcW w:w="1358" w:type="dxa"/>
          </w:tcPr>
          <w:p w:rsidR="00744006" w:rsidRDefault="00744006" w:rsidP="00146FE6">
            <w:pPr>
              <w:pStyle w:val="TableParagraph"/>
              <w:spacing w:before="7"/>
              <w:rPr>
                <w:sz w:val="2"/>
              </w:rPr>
            </w:pPr>
          </w:p>
          <w:p w:rsidR="00744006" w:rsidRPr="0009302C" w:rsidRDefault="00744006" w:rsidP="00146FE6">
            <w:pPr>
              <w:pStyle w:val="TableParagraph"/>
              <w:spacing w:line="201" w:lineRule="exact"/>
              <w:rPr>
                <w:position w:val="-3"/>
                <w:sz w:val="20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77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9" w:lineRule="exact"/>
              <w:ind w:left="118"/>
              <w:rPr>
                <w:rFonts w:ascii="Cambria"/>
              </w:rPr>
            </w:pPr>
            <w:r>
              <w:rPr>
                <w:rFonts w:ascii="Cambria"/>
                <w:spacing w:val="-10"/>
                <w:w w:val="95"/>
              </w:rPr>
              <w:t>3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29" w:lineRule="exact"/>
              <w:ind w:left="143"/>
              <w:rPr>
                <w:rFonts w:ascii="Cambria" w:hAnsi="Cambria"/>
              </w:rPr>
            </w:pPr>
            <w:r>
              <w:rPr>
                <w:rFonts w:ascii="Cambria" w:hAnsi="Cambria"/>
                <w:spacing w:val="-8"/>
              </w:rPr>
              <w:t>Ривает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«Отъмекке</w:t>
            </w:r>
            <w:r>
              <w:rPr>
                <w:rFonts w:ascii="Cambria" w:hAnsi="Cambria"/>
                <w:spacing w:val="7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урьмет».</w:t>
            </w:r>
            <w:r>
              <w:rPr>
                <w:rFonts w:ascii="Cambria" w:hAnsi="Cambria"/>
                <w:spacing w:val="13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Беседа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о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хлебе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744006" w:rsidRPr="000830B9" w:rsidRDefault="00744006" w:rsidP="00146FE6">
            <w:pPr>
              <w:pStyle w:val="TableParagraph"/>
              <w:spacing w:line="230" w:lineRule="exact"/>
              <w:ind w:left="382"/>
              <w:rPr>
                <w:position w:val="-4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</w:tr>
      <w:tr w:rsidR="00744006" w:rsidTr="00146FE6">
        <w:trPr>
          <w:trHeight w:val="239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7" w:lineRule="exact"/>
              <w:ind w:left="118"/>
              <w:rPr>
                <w:rFonts w:ascii="Cambria"/>
              </w:rPr>
            </w:pPr>
            <w:r>
              <w:rPr>
                <w:rFonts w:ascii="Cambria"/>
                <w:spacing w:val="-10"/>
                <w:w w:val="95"/>
              </w:rPr>
              <w:t>4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7" w:lineRule="exact"/>
              <w:ind w:left="155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Абдуль</w:t>
            </w:r>
            <w:r>
              <w:rPr>
                <w:rFonts w:ascii="Cambria" w:hAnsi="Cambria"/>
                <w:spacing w:val="21"/>
              </w:rPr>
              <w:t xml:space="preserve"> </w:t>
            </w:r>
            <w:r>
              <w:rPr>
                <w:rFonts w:ascii="Cambria" w:hAnsi="Cambria"/>
                <w:w w:val="90"/>
              </w:rPr>
              <w:t>Эзель</w:t>
            </w:r>
            <w:r>
              <w:rPr>
                <w:rFonts w:ascii="Cambria" w:hAnsi="Cambria"/>
                <w:spacing w:val="20"/>
              </w:rPr>
              <w:t xml:space="preserve"> </w:t>
            </w:r>
            <w:r>
              <w:rPr>
                <w:rFonts w:ascii="Cambria" w:hAnsi="Cambria"/>
                <w:w w:val="90"/>
              </w:rPr>
              <w:t>Гедайбай.</w:t>
            </w:r>
            <w:r>
              <w:rPr>
                <w:rFonts w:ascii="Cambria" w:hAnsi="Cambria"/>
                <w:spacing w:val="58"/>
              </w:rPr>
              <w:t xml:space="preserve"> </w:t>
            </w:r>
            <w:r>
              <w:rPr>
                <w:rFonts w:ascii="Cambria" w:hAnsi="Cambria"/>
                <w:w w:val="90"/>
              </w:rPr>
              <w:t>«Бапкъурт</w:t>
            </w:r>
            <w:r>
              <w:rPr>
                <w:rFonts w:ascii="Cambria" w:hAnsi="Cambria"/>
                <w:spacing w:val="24"/>
              </w:rPr>
              <w:t xml:space="preserve"> </w:t>
            </w:r>
            <w:r>
              <w:rPr>
                <w:rFonts w:ascii="Cambria" w:hAnsi="Cambria"/>
                <w:w w:val="90"/>
              </w:rPr>
              <w:t>ве</w:t>
            </w:r>
            <w:r>
              <w:rPr>
                <w:rFonts w:ascii="Cambria" w:hAnsi="Cambria"/>
                <w:spacing w:val="7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</w:rPr>
              <w:t>кобелек»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7"/>
              <w:rPr>
                <w:sz w:val="2"/>
              </w:rPr>
            </w:pPr>
          </w:p>
          <w:p w:rsidR="00744006" w:rsidRDefault="00744006" w:rsidP="00146FE6">
            <w:pPr>
              <w:pStyle w:val="TableParagraph"/>
              <w:spacing w:line="194" w:lineRule="exact"/>
              <w:ind w:left="490"/>
              <w:rPr>
                <w:position w:val="-3"/>
                <w:sz w:val="19"/>
              </w:rPr>
            </w:pPr>
            <w:r w:rsidRPr="00B83C36">
              <w:rPr>
                <w:noProof/>
                <w:position w:val="-3"/>
                <w:sz w:val="19"/>
                <w:lang w:eastAsia="ru-RU"/>
              </w:rPr>
              <w:pict>
                <v:shape id="Image 17" o:spid="_x0000_i1026" type="#_x0000_t75" style="width:3.75pt;height:9pt;visibility:visible">
                  <v:imagedata r:id="rId9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23" w:lineRule="exact"/>
              <w:ind w:left="332"/>
              <w:rPr>
                <w:position w:val="-3"/>
                <w:sz w:val="20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53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9" w:lineRule="exact"/>
              <w:ind w:left="117"/>
              <w:rPr>
                <w:rFonts w:ascii="Cambria"/>
              </w:rPr>
            </w:pPr>
            <w:r>
              <w:rPr>
                <w:rFonts w:ascii="Cambria"/>
                <w:spacing w:val="-10"/>
                <w:w w:val="95"/>
              </w:rPr>
              <w:t>5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tabs>
                <w:tab w:val="left" w:pos="1122"/>
              </w:tabs>
              <w:spacing w:line="229" w:lineRule="exact"/>
              <w:ind w:left="155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А.</w:t>
            </w:r>
            <w:r>
              <w:rPr>
                <w:rFonts w:ascii="Cambria" w:hAnsi="Cambria"/>
              </w:rPr>
              <w:t>Одабаш.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</w:rPr>
              <w:t>«Юнус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ве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кьырмыскъала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1</w: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01" w:lineRule="exact"/>
              <w:ind w:left="361"/>
              <w:rPr>
                <w:position w:val="-3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8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9" w:lineRule="exact"/>
              <w:ind w:left="120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6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tabs>
                <w:tab w:val="left" w:pos="1678"/>
                <w:tab w:val="left" w:pos="2006"/>
                <w:tab w:val="left" w:pos="2362"/>
              </w:tabs>
              <w:spacing w:line="219" w:lineRule="exact"/>
              <w:ind w:left="137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Джемиль</w:t>
            </w:r>
            <w:r>
              <w:rPr>
                <w:rFonts w:ascii="Cambria" w:hAnsi="Cambria"/>
                <w:spacing w:val="41"/>
              </w:rPr>
              <w:t xml:space="preserve"> </w:t>
            </w:r>
            <w:r>
              <w:rPr>
                <w:rFonts w:ascii="Cambria" w:hAnsi="Cambria"/>
                <w:spacing w:val="-5"/>
              </w:rPr>
              <w:t>Кендже</w:t>
            </w:r>
            <w:r>
              <w:rPr>
                <w:rFonts w:ascii="Cambria" w:hAnsi="Cambria"/>
              </w:rPr>
              <w:tab/>
              <w:t xml:space="preserve">«Торналар </w:t>
            </w:r>
            <w:r>
              <w:rPr>
                <w:rFonts w:ascii="Cambria" w:hAnsi="Cambria"/>
                <w:spacing w:val="23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</w:rPr>
              <w:t>кочелер»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1</w:t>
            </w:r>
          </w:p>
        </w:tc>
        <w:tc>
          <w:tcPr>
            <w:tcW w:w="1358" w:type="dxa"/>
          </w:tcPr>
          <w:p w:rsidR="00744006" w:rsidRDefault="00744006" w:rsidP="00146FE6">
            <w:pPr>
              <w:pStyle w:val="TableParagraph"/>
              <w:ind w:left="332"/>
              <w:rPr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39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2" w:lineRule="exact"/>
              <w:ind w:left="118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7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2" w:lineRule="exact"/>
              <w:ind w:left="135"/>
              <w:rPr>
                <w:rFonts w:ascii="Cambria" w:hAnsi="Cambria"/>
              </w:rPr>
            </w:pPr>
            <w:r>
              <w:rPr>
                <w:rFonts w:ascii="Cambria" w:hAnsi="Cambria"/>
                <w:spacing w:val="-6"/>
              </w:rPr>
              <w:t>Нузет</w:t>
            </w:r>
            <w:r>
              <w:rPr>
                <w:rFonts w:ascii="Cambria" w:hAnsi="Cambria"/>
                <w:spacing w:val="5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Умеров.</w:t>
            </w:r>
            <w:r>
              <w:rPr>
                <w:rFonts w:ascii="Cambria" w:hAnsi="Cambria"/>
                <w:spacing w:val="2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«Тылсымлы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къабакъ»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3"/>
              <w:rPr>
                <w:sz w:val="2"/>
              </w:rPr>
            </w:pPr>
          </w:p>
          <w:p w:rsidR="00744006" w:rsidRDefault="00744006" w:rsidP="00146FE6">
            <w:pPr>
              <w:pStyle w:val="TableParagraph"/>
              <w:spacing w:line="201" w:lineRule="exact"/>
              <w:ind w:left="223" w:right="-58"/>
              <w:rPr>
                <w:position w:val="-3"/>
                <w:sz w:val="20"/>
              </w:rPr>
            </w:pPr>
            <w:r w:rsidRPr="00B83C36">
              <w:rPr>
                <w:noProof/>
                <w:position w:val="-3"/>
                <w:sz w:val="20"/>
                <w:lang w:eastAsia="ru-RU"/>
              </w:rPr>
              <w:pict>
                <v:shape id="Image 21" o:spid="_x0000_i1027" type="#_x0000_t75" style="width:53.25pt;height:9.75pt;visibility:visible">
                  <v:imagedata r:id="rId10" o:title=""/>
                </v:shape>
              </w:pict>
            </w:r>
          </w:p>
        </w:tc>
        <w:tc>
          <w:tcPr>
            <w:tcW w:w="1358" w:type="dxa"/>
          </w:tcPr>
          <w:p w:rsidR="00744006" w:rsidRPr="001D7C99" w:rsidRDefault="00744006" w:rsidP="00146FE6">
            <w:pPr>
              <w:pStyle w:val="TableParagraph"/>
              <w:spacing w:line="208" w:lineRule="exact"/>
              <w:ind w:left="404"/>
              <w:rPr>
                <w:position w:val="-3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44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4" w:lineRule="exact"/>
              <w:ind w:left="122"/>
              <w:rPr>
                <w:rFonts w:ascii="Cambria"/>
                <w:sz w:val="21"/>
              </w:rPr>
            </w:pPr>
            <w:r>
              <w:rPr>
                <w:rFonts w:ascii="Cambria"/>
                <w:spacing w:val="-10"/>
                <w:sz w:val="21"/>
              </w:rPr>
              <w:t>8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4" w:lineRule="exact"/>
              <w:ind w:left="14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0"/>
                <w:sz w:val="21"/>
              </w:rPr>
              <w:t xml:space="preserve">И.Гаспринский </w:t>
            </w:r>
            <w:r>
              <w:rPr>
                <w:rFonts w:ascii="Cambria" w:hAnsi="Cambria"/>
                <w:spacing w:val="36"/>
                <w:sz w:val="21"/>
              </w:rPr>
              <w:t xml:space="preserve"> </w:t>
            </w:r>
            <w:r>
              <w:rPr>
                <w:rFonts w:ascii="Cambria" w:hAnsi="Cambria"/>
                <w:w w:val="90"/>
                <w:sz w:val="21"/>
              </w:rPr>
              <w:t>«Къьtрьтм»</w:t>
            </w:r>
            <w:r>
              <w:rPr>
                <w:rFonts w:ascii="Cambria" w:hAnsi="Cambria"/>
                <w:spacing w:val="46"/>
                <w:sz w:val="21"/>
              </w:rPr>
              <w:t xml:space="preserve"> </w:t>
            </w:r>
            <w:r>
              <w:rPr>
                <w:rFonts w:ascii="Cambria" w:hAnsi="Cambria"/>
                <w:w w:val="90"/>
                <w:sz w:val="21"/>
              </w:rPr>
              <w:t>(шнирден</w:t>
            </w:r>
            <w:r>
              <w:rPr>
                <w:rFonts w:ascii="Cambria" w:hAnsi="Cambria"/>
                <w:spacing w:val="41"/>
                <w:sz w:val="21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1"/>
              </w:rPr>
              <w:t>парча)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223" w:lineRule="exact"/>
              <w:ind w:left="396"/>
              <w:rPr>
                <w:position w:val="-3"/>
                <w:sz w:val="20"/>
              </w:rPr>
            </w:pPr>
            <w:r w:rsidRPr="00B83C36">
              <w:rPr>
                <w:noProof/>
                <w:position w:val="-3"/>
                <w:sz w:val="20"/>
                <w:lang w:eastAsia="ru-RU"/>
              </w:rPr>
              <w:pict>
                <v:shape id="Image 23" o:spid="_x0000_i1028" type="#_x0000_t75" style="width:30.75pt;height:11.25pt;visibility:visible">
                  <v:imagedata r:id="rId11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30" w:lineRule="exact"/>
              <w:ind w:left="404"/>
              <w:rPr>
                <w:position w:val="-4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49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9" w:lineRule="exact"/>
              <w:ind w:left="123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9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tabs>
                <w:tab w:val="left" w:pos="2189"/>
              </w:tabs>
              <w:spacing w:line="219" w:lineRule="exact"/>
              <w:ind w:left="148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>А.Одабаш.</w:t>
            </w:r>
            <w:r>
              <w:rPr>
                <w:rFonts w:ascii="Cambria" w:hAnsi="Cambria"/>
                <w:spacing w:val="19"/>
              </w:rPr>
              <w:t xml:space="preserve"> </w:t>
            </w:r>
            <w:r>
              <w:rPr>
                <w:rFonts w:ascii="Cambria" w:hAnsi="Cambria"/>
                <w:spacing w:val="-5"/>
              </w:rPr>
              <w:t>«К</w:t>
            </w:r>
            <w:r>
              <w:rPr>
                <w:rFonts w:ascii="Cambria" w:hAnsi="Cambria"/>
              </w:rPr>
              <w:t>узь»</w:t>
            </w:r>
            <w:r>
              <w:rPr>
                <w:rFonts w:ascii="Cambria" w:hAnsi="Cambria"/>
                <w:spacing w:val="4"/>
              </w:rPr>
              <w:t xml:space="preserve"> </w:t>
            </w:r>
            <w:r>
              <w:rPr>
                <w:rFonts w:ascii="Cambria" w:hAnsi="Cambria"/>
                <w:spacing w:val="-6"/>
              </w:rPr>
              <w:t xml:space="preserve">Описание </w:t>
            </w:r>
            <w:r>
              <w:rPr>
                <w:rFonts w:ascii="Cambria" w:hAnsi="Cambria"/>
                <w:spacing w:val="4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осени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158" w:lineRule="exact"/>
              <w:ind w:left="425"/>
              <w:rPr>
                <w:position w:val="-2"/>
                <w:sz w:val="15"/>
              </w:rPr>
            </w:pPr>
            <w:r w:rsidRPr="00B83C36">
              <w:rPr>
                <w:noProof/>
                <w:position w:val="-2"/>
                <w:sz w:val="15"/>
                <w:lang w:eastAsia="ru-RU"/>
              </w:rPr>
              <w:pict>
                <v:shape id="Image 26" o:spid="_x0000_i1029" type="#_x0000_t75" style="width:3.75pt;height:7.5pt;visibility:visible">
                  <v:imagedata r:id="rId12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32" w:lineRule="exact"/>
              <w:ind w:left="8"/>
              <w:rPr>
                <w:position w:val="-4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39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4" w:lineRule="exact"/>
              <w:ind w:left="143"/>
              <w:rPr>
                <w:rFonts w:ascii="Cambria"/>
              </w:rPr>
            </w:pPr>
            <w:r>
              <w:rPr>
                <w:rFonts w:ascii="Cambria"/>
                <w:spacing w:val="-5"/>
                <w:w w:val="95"/>
              </w:rPr>
              <w:t>10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4" w:lineRule="exact"/>
              <w:ind w:left="148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А.Одабаш</w:t>
            </w:r>
            <w:r>
              <w:rPr>
                <w:rFonts w:ascii="Cambria" w:hAnsi="Cambria"/>
                <w:spacing w:val="37"/>
              </w:rPr>
              <w:t xml:space="preserve"> </w:t>
            </w:r>
            <w:r>
              <w:rPr>
                <w:rFonts w:ascii="Cambria" w:hAnsi="Cambria"/>
                <w:w w:val="90"/>
              </w:rPr>
              <w:t>«Япракълар</w:t>
            </w:r>
            <w:r>
              <w:rPr>
                <w:rFonts w:ascii="Cambria" w:hAnsi="Cambria"/>
                <w:spacing w:val="38"/>
              </w:rPr>
              <w:t xml:space="preserve"> </w:t>
            </w:r>
            <w:r>
              <w:rPr>
                <w:rFonts w:ascii="Cambria" w:hAnsi="Cambria"/>
                <w:w w:val="90"/>
              </w:rPr>
              <w:t>сащадды».</w:t>
            </w:r>
            <w:r>
              <w:rPr>
                <w:rFonts w:ascii="Cambria" w:hAnsi="Cambria"/>
                <w:spacing w:val="30"/>
              </w:rPr>
              <w:t xml:space="preserve"> </w:t>
            </w:r>
            <w:r>
              <w:rPr>
                <w:rFonts w:ascii="Cambria" w:hAnsi="Cambria"/>
                <w:w w:val="90"/>
              </w:rPr>
              <w:t>Ответы</w:t>
            </w:r>
            <w:r>
              <w:rPr>
                <w:rFonts w:ascii="Cambria" w:hAnsi="Cambria"/>
                <w:spacing w:val="32"/>
              </w:rPr>
              <w:t xml:space="preserve"> </w:t>
            </w:r>
            <w:r>
              <w:rPr>
                <w:rFonts w:ascii="Cambria" w:hAnsi="Cambria"/>
                <w:w w:val="90"/>
              </w:rPr>
              <w:t>на</w:t>
            </w:r>
            <w:r>
              <w:rPr>
                <w:rFonts w:ascii="Cambria" w:hAnsi="Cambria"/>
                <w:spacing w:val="21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</w:rPr>
              <w:t>вопросы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187" w:lineRule="exact"/>
              <w:ind w:left="446"/>
              <w:rPr>
                <w:position w:val="-3"/>
                <w:sz w:val="18"/>
              </w:rPr>
            </w:pPr>
            <w:r w:rsidRPr="00B83C36">
              <w:rPr>
                <w:noProof/>
                <w:position w:val="-3"/>
                <w:sz w:val="18"/>
                <w:lang w:eastAsia="ru-RU"/>
              </w:rPr>
              <w:pict>
                <v:shape id="Image 28" o:spid="_x0000_i1030" type="#_x0000_t75" style="width:3.75pt;height:9pt;visibility:visible">
                  <v:imagedata r:id="rId13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194" w:lineRule="exact"/>
              <w:ind w:left="404"/>
              <w:rPr>
                <w:position w:val="-3"/>
                <w:sz w:val="19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53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9" w:lineRule="exact"/>
              <w:ind w:left="136"/>
              <w:rPr>
                <w:rFonts w:ascii="Cambria"/>
              </w:rPr>
            </w:pPr>
            <w:r>
              <w:rPr>
                <w:rFonts w:ascii="Cambria"/>
                <w:w w:val="60"/>
              </w:rPr>
              <w:t>1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10"/>
                <w:w w:val="65"/>
              </w:rPr>
              <w:t>1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9" w:lineRule="exact"/>
              <w:ind w:left="143"/>
              <w:rPr>
                <w:rFonts w:ascii="Cambria" w:hAnsi="Cambria"/>
              </w:rPr>
            </w:pPr>
            <w:r>
              <w:rPr>
                <w:rFonts w:ascii="Cambria" w:hAnsi="Cambria"/>
                <w:spacing w:val="-6"/>
              </w:rPr>
              <w:t>Н.Аметова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«Шемсие»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Составление</w:t>
            </w:r>
            <w:r>
              <w:rPr>
                <w:rFonts w:ascii="Cambria" w:hAnsi="Cambria"/>
                <w:spacing w:val="2"/>
              </w:rPr>
              <w:t xml:space="preserve"> </w:t>
            </w:r>
            <w:r>
              <w:rPr>
                <w:rFonts w:ascii="Cambria" w:hAnsi="Cambria"/>
                <w:spacing w:val="-6"/>
              </w:rPr>
              <w:t xml:space="preserve"> плана текста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6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180" w:lineRule="exact"/>
              <w:ind w:left="446"/>
              <w:rPr>
                <w:position w:val="-3"/>
                <w:sz w:val="18"/>
              </w:rPr>
            </w:pPr>
            <w:r w:rsidRPr="00B83C36">
              <w:rPr>
                <w:noProof/>
                <w:position w:val="-3"/>
                <w:sz w:val="18"/>
                <w:lang w:eastAsia="ru-RU"/>
              </w:rPr>
              <w:pict>
                <v:shape id="Image 30" o:spid="_x0000_i1031" type="#_x0000_t75" style="width:4.5pt;height:9pt;visibility:visible">
                  <v:imagedata r:id="rId14" o:title=""/>
                </v:shape>
              </w:pict>
            </w:r>
          </w:p>
        </w:tc>
        <w:tc>
          <w:tcPr>
            <w:tcW w:w="1358" w:type="dxa"/>
          </w:tcPr>
          <w:p w:rsidR="00744006" w:rsidRDefault="00744006" w:rsidP="00146FE6">
            <w:pPr>
              <w:pStyle w:val="TableParagraph"/>
              <w:spacing w:before="6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201" w:lineRule="exact"/>
              <w:ind w:left="332"/>
              <w:rPr>
                <w:position w:val="-3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44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1" w:lineRule="exact"/>
              <w:ind w:left="143"/>
              <w:rPr>
                <w:rFonts w:ascii="Cambria"/>
              </w:rPr>
            </w:pPr>
            <w:r>
              <w:rPr>
                <w:rFonts w:ascii="Cambria"/>
                <w:spacing w:val="-5"/>
                <w:w w:val="90"/>
              </w:rPr>
              <w:t>12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21" w:lineRule="exact"/>
              <w:ind w:left="143"/>
              <w:rPr>
                <w:rFonts w:ascii="Cambria" w:hAnsi="Cambria"/>
              </w:rPr>
            </w:pPr>
            <w:r>
              <w:rPr>
                <w:rFonts w:ascii="Cambria" w:hAnsi="Cambria"/>
                <w:spacing w:val="-6"/>
              </w:rPr>
              <w:t>Р.Бујэнашю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«Мераба,</w:t>
            </w:r>
            <w:r>
              <w:rPr>
                <w:rFonts w:ascii="Cambria" w:hAnsi="Cambria"/>
                <w:spacing w:val="14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мектеп!».</w:t>
            </w:r>
            <w:r>
              <w:rPr>
                <w:rFonts w:ascii="Cambria" w:hAnsi="Cambria"/>
                <w:spacing w:val="16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Р.</w:t>
            </w:r>
            <w:r>
              <w:rPr>
                <w:rFonts w:ascii="Cambria" w:hAnsi="Cambria"/>
                <w:spacing w:val="4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Мадедин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6"/>
              </w:rPr>
              <w:t>«Мектепке»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1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194" w:lineRule="exact"/>
              <w:ind w:left="439"/>
              <w:rPr>
                <w:position w:val="-3"/>
                <w:sz w:val="19"/>
              </w:rPr>
            </w:pPr>
            <w:r w:rsidRPr="00B83C36">
              <w:rPr>
                <w:noProof/>
                <w:position w:val="-3"/>
                <w:sz w:val="19"/>
                <w:lang w:eastAsia="ru-RU"/>
              </w:rPr>
              <w:pict>
                <v:shape id="Image 33" o:spid="_x0000_i1032" type="#_x0000_t75" style="width:3.75pt;height:9pt;visibility:visible">
                  <v:imagedata r:id="rId15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30" w:lineRule="exact"/>
              <w:ind w:left="332"/>
              <w:rPr>
                <w:position w:val="-4"/>
                <w:sz w:val="20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52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9" w:lineRule="exact"/>
              <w:ind w:left="143"/>
              <w:rPr>
                <w:rFonts w:ascii="Cambria"/>
              </w:rPr>
            </w:pPr>
            <w:r>
              <w:rPr>
                <w:rFonts w:ascii="Cambria"/>
                <w:spacing w:val="-5"/>
                <w:w w:val="90"/>
              </w:rPr>
              <w:t>13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172" w:lineRule="exact"/>
              <w:ind w:left="19"/>
              <w:rPr>
                <w:position w:val="-2"/>
                <w:sz w:val="17"/>
              </w:rPr>
            </w:pPr>
            <w:r>
              <w:rPr>
                <w:rFonts w:ascii="Cambria" w:hAnsi="Cambria"/>
                <w:spacing w:val="-8"/>
              </w:rPr>
              <w:t>И.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Эмиров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«Меним</w:t>
            </w:r>
            <w:r>
              <w:rPr>
                <w:rFonts w:ascii="Cambria" w:hAnsi="Cambria"/>
                <w:spacing w:val="8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мераметли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pacing w:val="-8"/>
              </w:rPr>
              <w:t>битачыгъым»</w:t>
            </w:r>
            <w:r>
              <w:rPr>
                <w:rFonts w:ascii="Cambria" w:hAnsi="Cambria"/>
                <w:spacing w:val="28"/>
              </w:rPr>
              <w:t xml:space="preserve"> 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194" w:lineRule="exac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t xml:space="preserve">        1</w:t>
            </w:r>
          </w:p>
        </w:tc>
        <w:tc>
          <w:tcPr>
            <w:tcW w:w="1358" w:type="dxa"/>
          </w:tcPr>
          <w:p w:rsidR="00744006" w:rsidRDefault="00744006" w:rsidP="00146FE6">
            <w:pPr>
              <w:pStyle w:val="TableParagraph"/>
              <w:spacing w:before="11"/>
              <w:rPr>
                <w:sz w:val="4"/>
              </w:rPr>
            </w:pPr>
          </w:p>
          <w:p w:rsidR="00744006" w:rsidRPr="0009302C" w:rsidRDefault="00744006" w:rsidP="00146FE6">
            <w:pPr>
              <w:pStyle w:val="TableParagraph"/>
              <w:spacing w:line="194" w:lineRule="exact"/>
              <w:ind w:left="397"/>
              <w:rPr>
                <w:position w:val="-3"/>
                <w:sz w:val="19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</w:tr>
      <w:tr w:rsidR="00744006" w:rsidTr="00146FE6">
        <w:trPr>
          <w:trHeight w:val="239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0" w:lineRule="exact"/>
              <w:ind w:left="130"/>
            </w:pPr>
            <w:r>
              <w:rPr>
                <w:spacing w:val="-5"/>
              </w:rPr>
              <w:t>14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0" w:lineRule="exact"/>
              <w:ind w:left="149"/>
            </w:pPr>
            <w:r>
              <w:rPr>
                <w:spacing w:val="-2"/>
              </w:rPr>
              <w:t>Э.Ибраим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«Ачкозь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Мамут».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Словарная</w:t>
            </w:r>
            <w:r>
              <w:t xml:space="preserve"> </w:t>
            </w:r>
            <w:r>
              <w:rPr>
                <w:spacing w:val="-2"/>
              </w:rPr>
              <w:t>јтаfiота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6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165" w:lineRule="exact"/>
              <w:ind w:left="418"/>
              <w:rPr>
                <w:position w:val="-2"/>
                <w:sz w:val="16"/>
              </w:rPr>
            </w:pPr>
            <w:r w:rsidRPr="00B83C36">
              <w:rPr>
                <w:noProof/>
                <w:position w:val="-2"/>
                <w:sz w:val="16"/>
                <w:lang w:eastAsia="ru-RU"/>
              </w:rPr>
              <w:pict>
                <v:shape id="Image 38" o:spid="_x0000_i1033" type="#_x0000_t75" style="width:3.75pt;height:8.25pt;visibility:visible">
                  <v:imagedata r:id="rId16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187" w:lineRule="exact"/>
              <w:ind w:left="433"/>
              <w:rPr>
                <w:position w:val="-3"/>
                <w:sz w:val="18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49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0" w:lineRule="exact"/>
              <w:ind w:left="149"/>
            </w:pPr>
            <w:r>
              <w:rPr>
                <w:w w:val="90"/>
              </w:rPr>
              <w:t>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20" w:lineRule="exact"/>
              <w:ind w:left="142"/>
            </w:pPr>
            <w:r>
              <w:t>Э.Ибранм</w:t>
            </w:r>
            <w:r>
              <w:rPr>
                <w:spacing w:val="12"/>
              </w:rPr>
              <w:t xml:space="preserve"> </w:t>
            </w:r>
            <w:r>
              <w:t>«К</w:t>
            </w:r>
            <w:r>
              <w:rPr>
                <w:spacing w:val="33"/>
              </w:rPr>
              <w:t xml:space="preserve"> </w:t>
            </w:r>
            <w:r>
              <w:t>а</w:t>
            </w:r>
            <w:r>
              <w:rPr>
                <w:spacing w:val="36"/>
              </w:rPr>
              <w:t xml:space="preserve"> </w:t>
            </w:r>
            <w:r>
              <w:t>тбабамиынъ</w:t>
            </w:r>
            <w:r>
              <w:rPr>
                <w:spacing w:val="1"/>
              </w:rPr>
              <w:t xml:space="preserve"> </w:t>
            </w:r>
            <w:r>
              <w:t>насиаты».</w:t>
            </w:r>
            <w:r>
              <w:rPr>
                <w:spacing w:val="15"/>
              </w:rPr>
              <w:t xml:space="preserve"> </w:t>
            </w:r>
            <w:r>
              <w:t>Уважение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взрослым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194" w:lineRule="exact"/>
              <w:ind w:left="439"/>
              <w:rPr>
                <w:position w:val="-3"/>
                <w:sz w:val="19"/>
              </w:rPr>
            </w:pPr>
            <w:r w:rsidRPr="00B83C36">
              <w:rPr>
                <w:noProof/>
                <w:position w:val="-3"/>
                <w:sz w:val="19"/>
                <w:lang w:eastAsia="ru-RU"/>
              </w:rPr>
              <w:pict>
                <v:shape id="Image 41" o:spid="_x0000_i1034" type="#_x0000_t75" style="width:6pt;height:9pt;visibility:visible">
                  <v:imagedata r:id="rId17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16" w:lineRule="exact"/>
              <w:ind w:left="440"/>
              <w:rPr>
                <w:position w:val="-3"/>
                <w:sz w:val="20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48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2" w:lineRule="exact"/>
              <w:ind w:left="137"/>
            </w:pPr>
            <w:r>
              <w:rPr>
                <w:spacing w:val="-5"/>
              </w:rPr>
              <w:t>16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22" w:lineRule="exact"/>
              <w:ind w:left="145"/>
            </w:pPr>
            <w:r>
              <w:t>Р.</w:t>
            </w:r>
            <w:r>
              <w:rPr>
                <w:spacing w:val="-6"/>
              </w:rPr>
              <w:t xml:space="preserve"> </w:t>
            </w:r>
            <w:r>
              <w:t>Муедин</w:t>
            </w:r>
            <w:r>
              <w:rPr>
                <w:spacing w:val="-4"/>
              </w:rPr>
              <w:t xml:space="preserve"> </w:t>
            </w:r>
            <w:r>
              <w:t>«Окъумакъ</w:t>
            </w:r>
            <w:r>
              <w:rPr>
                <w:spacing w:val="8"/>
              </w:rPr>
              <w:t xml:space="preserve"> </w:t>
            </w:r>
            <w:r>
              <w:t>керек»</w:t>
            </w:r>
            <w:r>
              <w:rPr>
                <w:spacing w:val="9"/>
              </w:rPr>
              <w:t xml:space="preserve"> </w:t>
            </w:r>
            <w:r>
              <w:t>Рассказы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гірфессиях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230" w:lineRule="exact"/>
              <w:ind w:left="425"/>
              <w:rPr>
                <w:position w:val="-4"/>
                <w:sz w:val="20"/>
              </w:rPr>
            </w:pPr>
            <w:r>
              <w:rPr>
                <w:noProof/>
                <w:lang w:eastAsia="ru-RU"/>
              </w:rPr>
            </w:r>
            <w:r w:rsidRPr="00567F9B">
              <w:rPr>
                <w:position w:val="-4"/>
                <w:sz w:val="20"/>
              </w:rPr>
              <w:pict>
                <v:group id="docshapegroup8" o:spid="_x0000_s1030" style="width:6.15pt;height:11.55pt;mso-position-horizontal-relative:char;mso-position-vertical-relative:line" coordsize="123,231">
                  <v:shape id="docshape9" o:spid="_x0000_s1031" type="#_x0000_t75" style="position:absolute;width:123;height:231">
                    <v:imagedata r:id="rId18" o:title=""/>
                  </v:shape>
                  <v:shape id="docshape10" o:spid="_x0000_s1032" type="#_x0000_t75" style="position:absolute;width:123;height:231">
                    <v:imagedata r:id="rId18" o:title=""/>
                  </v:shape>
                  <w10:anchorlock/>
                </v:group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01" w:lineRule="exact"/>
              <w:rPr>
                <w:position w:val="-3"/>
                <w:sz w:val="20"/>
                <w:lang w:val="en-US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3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8" w:lineRule="exact"/>
              <w:ind w:left="130"/>
            </w:pPr>
            <w:r>
              <w:rPr>
                <w:spacing w:val="-5"/>
              </w:rPr>
              <w:t>17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tabs>
                <w:tab w:val="left" w:pos="2920"/>
              </w:tabs>
              <w:spacing w:line="218" w:lineRule="exact"/>
              <w:ind w:left="152"/>
            </w:pPr>
            <w:r>
              <w:t>Н.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1"/>
              </w:rPr>
              <w:t xml:space="preserve"> </w:t>
            </w:r>
            <w:r>
              <w:t>меров</w:t>
            </w:r>
            <w:r>
              <w:rPr>
                <w:spacing w:val="19"/>
              </w:rPr>
              <w:t xml:space="preserve"> «</w:t>
            </w:r>
            <w:r>
              <w:t>Меннм</w:t>
            </w:r>
            <w:r>
              <w:rPr>
                <w:spacing w:val="-5"/>
              </w:rPr>
              <w:t xml:space="preserve"> досларим»</w:t>
            </w:r>
            <w:r>
              <w:tab/>
              <w:t>.Беседа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трудолюбие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8"/>
              <w:rPr>
                <w:sz w:val="4"/>
              </w:rPr>
            </w:pPr>
          </w:p>
          <w:p w:rsidR="00744006" w:rsidRDefault="00744006" w:rsidP="00146FE6">
            <w:pPr>
              <w:pStyle w:val="TableParagraph"/>
              <w:spacing w:line="180" w:lineRule="exact"/>
              <w:ind w:left="432"/>
              <w:rPr>
                <w:position w:val="-3"/>
                <w:sz w:val="18"/>
              </w:rPr>
            </w:pPr>
            <w:r w:rsidRPr="00B83C36">
              <w:rPr>
                <w:noProof/>
                <w:position w:val="-3"/>
                <w:sz w:val="18"/>
                <w:lang w:eastAsia="ru-RU"/>
              </w:rPr>
              <w:pict>
                <v:shape id="Image 47" o:spid="_x0000_i1036" type="#_x0000_t75" style="width:5.25pt;height:9pt;visibility:visible">
                  <v:imagedata r:id="rId19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34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5" w:lineRule="exact"/>
              <w:ind w:left="130"/>
            </w:pPr>
            <w:r>
              <w:rPr>
                <w:spacing w:val="-5"/>
              </w:rPr>
              <w:t>18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15" w:lineRule="exact"/>
              <w:ind w:left="151"/>
            </w:pPr>
            <w:r>
              <w:rPr>
                <w:spacing w:val="-2"/>
              </w:rPr>
              <w:t>Кунешнииъ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къардашы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(масал)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Жадньтй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богач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умиьтй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6aтрaк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187" w:lineRule="exact"/>
              <w:ind w:left="410"/>
              <w:rPr>
                <w:position w:val="-3"/>
                <w:sz w:val="18"/>
              </w:rPr>
            </w:pPr>
            <w:r w:rsidRPr="00B83C36">
              <w:rPr>
                <w:noProof/>
                <w:position w:val="-3"/>
                <w:sz w:val="18"/>
                <w:lang w:eastAsia="ru-RU"/>
              </w:rPr>
              <w:pict>
                <v:shape id="Image 49" o:spid="_x0000_i1037" type="#_x0000_t75" style="width:5.25pt;height:9pt;visibility:visible">
                  <v:imagedata r:id="rId20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16" w:lineRule="exact"/>
              <w:rPr>
                <w:position w:val="-3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</w:tr>
      <w:tr w:rsidR="00744006" w:rsidTr="00146FE6">
        <w:trPr>
          <w:trHeight w:val="258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5" w:lineRule="exact"/>
              <w:ind w:left="137"/>
            </w:pPr>
            <w:r>
              <w:rPr>
                <w:spacing w:val="-5"/>
              </w:rPr>
              <w:t>19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25" w:lineRule="exact"/>
              <w:ind w:left="140"/>
            </w:pPr>
            <w:r>
              <w:t>С.Вапие «Асанчыкъ»</w:t>
            </w:r>
            <w:r>
              <w:rPr>
                <w:spacing w:val="2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части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before="10"/>
              <w:rPr>
                <w:sz w:val="2"/>
              </w:rPr>
            </w:pPr>
          </w:p>
          <w:p w:rsidR="00744006" w:rsidRDefault="00744006" w:rsidP="00146FE6">
            <w:pPr>
              <w:pStyle w:val="TableParagraph"/>
              <w:spacing w:line="194" w:lineRule="exact"/>
              <w:ind w:left="425"/>
              <w:rPr>
                <w:position w:val="-3"/>
                <w:sz w:val="19"/>
              </w:rPr>
            </w:pPr>
            <w:r w:rsidRPr="00B83C36">
              <w:rPr>
                <w:noProof/>
                <w:position w:val="-3"/>
                <w:sz w:val="19"/>
                <w:lang w:eastAsia="ru-RU"/>
              </w:rPr>
              <w:pict>
                <v:shape id="Image 53" o:spid="_x0000_i1038" type="#_x0000_t75" style="width:4.5pt;height:9pt;visibility:visible">
                  <v:imagedata r:id="rId21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25" w:lineRule="exact"/>
              <w:ind w:left="433"/>
              <w:rPr>
                <w:position w:val="-4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3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10" w:lineRule="exact"/>
              <w:ind w:left="129"/>
            </w:pPr>
            <w:r>
              <w:rPr>
                <w:spacing w:val="-5"/>
              </w:rPr>
              <w:t>20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tabs>
                <w:tab w:val="left" w:pos="2278"/>
                <w:tab w:val="left" w:pos="3082"/>
              </w:tabs>
              <w:spacing w:line="210" w:lineRule="exact"/>
              <w:ind w:left="19"/>
            </w:pPr>
            <w:r>
              <w:rPr>
                <w:spacing w:val="-5"/>
              </w:rPr>
              <w:t xml:space="preserve">Масаллар. </w:t>
            </w:r>
            <w:r>
              <w:rPr>
                <w:spacing w:val="4"/>
              </w:rPr>
              <w:t xml:space="preserve">Инсценировка </w:t>
            </w:r>
            <w:r>
              <w:rPr>
                <w:spacing w:val="-2"/>
              </w:rPr>
              <w:t>сказки.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172" w:lineRule="exact"/>
              <w:ind w:left="418"/>
              <w:rPr>
                <w:position w:val="-2"/>
                <w:sz w:val="17"/>
              </w:rPr>
            </w:pPr>
            <w:r w:rsidRPr="00B83C36">
              <w:rPr>
                <w:noProof/>
                <w:position w:val="-2"/>
                <w:sz w:val="17"/>
                <w:lang w:eastAsia="ru-RU"/>
              </w:rPr>
              <w:pict>
                <v:shape id="Image 55" o:spid="_x0000_i1039" type="#_x0000_t75" style="width:4.5pt;height:9pt;visibility:visible">
                  <v:imagedata r:id="rId22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32" w:lineRule="exact"/>
              <w:ind w:left="505"/>
              <w:rPr>
                <w:position w:val="-4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48"/>
        </w:trPr>
        <w:tc>
          <w:tcPr>
            <w:tcW w:w="518" w:type="dxa"/>
          </w:tcPr>
          <w:p w:rsidR="00744006" w:rsidRDefault="00744006" w:rsidP="00146FE6">
            <w:pPr>
              <w:pStyle w:val="TableParagraph"/>
              <w:spacing w:line="222" w:lineRule="exact"/>
              <w:ind w:left="129"/>
            </w:pPr>
            <w:r>
              <w:rPr>
                <w:spacing w:val="-5"/>
              </w:rPr>
              <w:t>21</w:t>
            </w:r>
          </w:p>
        </w:tc>
        <w:tc>
          <w:tcPr>
            <w:tcW w:w="6398" w:type="dxa"/>
          </w:tcPr>
          <w:p w:rsidR="00744006" w:rsidRDefault="00744006" w:rsidP="00146FE6">
            <w:pPr>
              <w:pStyle w:val="TableParagraph"/>
              <w:spacing w:line="222" w:lineRule="exact"/>
              <w:ind w:left="207"/>
            </w:pPr>
            <w:r>
              <w:t>Ш.</w:t>
            </w:r>
            <w:r>
              <w:rPr>
                <w:spacing w:val="25"/>
              </w:rPr>
              <w:t xml:space="preserve"> </w:t>
            </w:r>
            <w:r>
              <w:t>Душаев</w:t>
            </w:r>
            <w:r>
              <w:rPr>
                <w:spacing w:val="35"/>
              </w:rPr>
              <w:t xml:space="preserve"> </w:t>
            </w:r>
            <w:r>
              <w:t>«Къыш».</w:t>
            </w:r>
            <w:r>
              <w:rPr>
                <w:spacing w:val="29"/>
              </w:rPr>
              <w:t xml:space="preserve">  </w:t>
            </w:r>
            <w:r>
              <w:t>Рнсункн</w:t>
            </w:r>
            <w:r>
              <w:rPr>
                <w:spacing w:val="38"/>
              </w:rPr>
              <w:t xml:space="preserve"> </w:t>
            </w:r>
            <w:r>
              <w:t>к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стнхотворенню</w:t>
            </w:r>
          </w:p>
        </w:tc>
        <w:tc>
          <w:tcPr>
            <w:tcW w:w="1281" w:type="dxa"/>
          </w:tcPr>
          <w:p w:rsidR="00744006" w:rsidRDefault="00744006" w:rsidP="00146FE6">
            <w:pPr>
              <w:pStyle w:val="TableParagraph"/>
              <w:spacing w:line="211" w:lineRule="exact"/>
              <w:ind w:left="410"/>
              <w:rPr>
                <w:position w:val="-3"/>
                <w:sz w:val="20"/>
              </w:rPr>
            </w:pPr>
            <w:r w:rsidRPr="00B83C36">
              <w:rPr>
                <w:noProof/>
                <w:position w:val="-3"/>
                <w:sz w:val="20"/>
                <w:lang w:eastAsia="ru-RU"/>
              </w:rPr>
              <w:pict>
                <v:shape id="Image 57" o:spid="_x0000_i1040" type="#_x0000_t75" style="width:5.25pt;height:10.5pt;visibility:visible">
                  <v:imagedata r:id="rId23" o:title=""/>
                </v:shape>
              </w:pict>
            </w:r>
          </w:p>
        </w:tc>
        <w:tc>
          <w:tcPr>
            <w:tcW w:w="1358" w:type="dxa"/>
          </w:tcPr>
          <w:p w:rsidR="00744006" w:rsidRPr="0009302C" w:rsidRDefault="00744006" w:rsidP="00146FE6">
            <w:pPr>
              <w:pStyle w:val="TableParagraph"/>
              <w:spacing w:line="223" w:lineRule="exact"/>
              <w:ind w:left="490"/>
              <w:rPr>
                <w:position w:val="-3"/>
                <w:sz w:val="20"/>
              </w:rPr>
            </w:pPr>
          </w:p>
        </w:tc>
        <w:tc>
          <w:tcPr>
            <w:tcW w:w="1328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40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</w:tbl>
    <w:p w:rsidR="00744006" w:rsidRDefault="00744006" w:rsidP="001D7C99">
      <w:pPr>
        <w:pStyle w:val="BodyText"/>
        <w:spacing w:before="100"/>
        <w:rPr>
          <w:sz w:val="22"/>
        </w:rPr>
      </w:pPr>
    </w:p>
    <w:p w:rsidR="00744006" w:rsidRDefault="00744006" w:rsidP="001D7C99">
      <w:pPr>
        <w:ind w:right="1044"/>
        <w:jc w:val="right"/>
      </w:pPr>
      <w:r>
        <w:rPr>
          <w:spacing w:val="-10"/>
        </w:rPr>
        <w:t>2</w:t>
      </w:r>
    </w:p>
    <w:p w:rsidR="00744006" w:rsidRDefault="00744006" w:rsidP="001D7C99">
      <w:pPr>
        <w:jc w:val="right"/>
        <w:sectPr w:rsidR="00744006">
          <w:pgSz w:w="16820" w:h="11900" w:orient="landscape"/>
          <w:pgMar w:top="1300" w:right="0" w:bottom="280" w:left="708" w:header="720" w:footer="720" w:gutter="0"/>
          <w:cols w:space="720"/>
        </w:sectPr>
      </w:pPr>
    </w:p>
    <w:p w:rsidR="00744006" w:rsidRDefault="00744006" w:rsidP="001D7C99">
      <w:pPr>
        <w:pStyle w:val="BodyText"/>
        <w:rPr>
          <w:sz w:val="20"/>
        </w:rPr>
      </w:pPr>
    </w:p>
    <w:p w:rsidR="00744006" w:rsidRDefault="00744006" w:rsidP="001D7C99">
      <w:pPr>
        <w:pStyle w:val="BodyText"/>
        <w:rPr>
          <w:sz w:val="20"/>
        </w:rPr>
      </w:pPr>
    </w:p>
    <w:p w:rsidR="00744006" w:rsidRDefault="00744006" w:rsidP="001D7C99">
      <w:pPr>
        <w:pStyle w:val="BodyText"/>
        <w:spacing w:before="161"/>
        <w:rPr>
          <w:sz w:val="20"/>
        </w:rPr>
      </w:pPr>
    </w:p>
    <w:tbl>
      <w:tblPr>
        <w:tblW w:w="0" w:type="auto"/>
        <w:tblInd w:w="146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  <w:insideH w:val="single" w:sz="2" w:space="0" w:color="444444"/>
          <w:insideV w:val="single" w:sz="2" w:space="0" w:color="4444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6388"/>
        <w:gridCol w:w="1272"/>
        <w:gridCol w:w="1680"/>
        <w:gridCol w:w="1022"/>
        <w:gridCol w:w="727"/>
        <w:gridCol w:w="3180"/>
      </w:tblGrid>
      <w:tr w:rsidR="00744006" w:rsidTr="00146FE6">
        <w:trPr>
          <w:trHeight w:val="268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49" w:lineRule="exact"/>
              <w:ind w:left="84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22</w:t>
            </w:r>
          </w:p>
        </w:tc>
        <w:tc>
          <w:tcPr>
            <w:tcW w:w="6388" w:type="dxa"/>
            <w:tcBorders>
              <w:top w:val="nil"/>
            </w:tcBorders>
          </w:tcPr>
          <w:p w:rsidR="00744006" w:rsidRDefault="00744006" w:rsidP="00146FE6">
            <w:pPr>
              <w:pStyle w:val="TableParagraph"/>
              <w:spacing w:before="4" w:line="244" w:lineRule="exact"/>
              <w:ind w:left="95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Къашкъыр</w:t>
            </w:r>
            <w:r>
              <w:rPr>
                <w:rFonts w:ascii="Cambria" w:hAnsi="Cambria"/>
                <w:spacing w:val="10"/>
              </w:rPr>
              <w:t xml:space="preserve"> </w:t>
            </w:r>
            <w:r>
              <w:rPr>
                <w:rFonts w:ascii="Cambria" w:hAnsi="Cambria"/>
                <w:w w:val="90"/>
              </w:rPr>
              <w:t>этекчи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w w:val="90"/>
              </w:rPr>
              <w:t>олмагъа</w:t>
            </w:r>
            <w:r>
              <w:rPr>
                <w:rFonts w:ascii="Cambria" w:hAnsi="Cambria"/>
                <w:spacing w:val="21"/>
              </w:rPr>
              <w:t xml:space="preserve"> </w:t>
            </w:r>
            <w:r>
              <w:rPr>
                <w:rFonts w:ascii="Cambria" w:hAnsi="Cambria"/>
                <w:w w:val="90"/>
              </w:rPr>
              <w:t>истей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w w:val="90"/>
              </w:rPr>
              <w:t>tукраин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  <w:w w:val="90"/>
              </w:rPr>
              <w:t>халкъ</w:t>
            </w:r>
            <w:r>
              <w:rPr>
                <w:rFonts w:ascii="Cambria" w:hAnsi="Cambria"/>
                <w:spacing w:val="4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</w:rPr>
              <w:t>масалы)</w:t>
            </w:r>
          </w:p>
        </w:tc>
        <w:tc>
          <w:tcPr>
            <w:tcW w:w="1272" w:type="dxa"/>
            <w:tcBorders>
              <w:top w:val="nil"/>
            </w:tcBorders>
          </w:tcPr>
          <w:p w:rsidR="00744006" w:rsidRDefault="00744006" w:rsidP="00146FE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744006" w:rsidRPr="0009302C" w:rsidRDefault="00744006" w:rsidP="00146FE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:rsidR="00744006" w:rsidRDefault="00744006" w:rsidP="00146FE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right w:val="nil"/>
            </w:tcBorders>
          </w:tcPr>
          <w:p w:rsidR="00744006" w:rsidRDefault="00744006" w:rsidP="00146FE6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</w:tcBorders>
          </w:tcPr>
          <w:p w:rsidR="00744006" w:rsidRDefault="00744006" w:rsidP="00146FE6">
            <w:pPr>
              <w:rPr>
                <w:sz w:val="2"/>
                <w:szCs w:val="2"/>
              </w:rPr>
            </w:pPr>
          </w:p>
        </w:tc>
      </w:tr>
      <w:tr w:rsidR="00744006" w:rsidTr="00146FE6">
        <w:trPr>
          <w:trHeight w:val="244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25" w:lineRule="exact"/>
              <w:ind w:left="84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23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line="225" w:lineRule="exact"/>
              <w:ind w:left="111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Учь</w:t>
            </w:r>
            <w:r>
              <w:rPr>
                <w:rFonts w:ascii="Cambria" w:hAnsi="Cambria"/>
                <w:spacing w:val="9"/>
              </w:rPr>
              <w:t xml:space="preserve"> </w:t>
            </w:r>
            <w:r>
              <w:rPr>
                <w:rFonts w:ascii="Cambria" w:hAnsi="Cambria"/>
                <w:w w:val="90"/>
              </w:rPr>
              <w:t>кыз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w w:val="90"/>
              </w:rPr>
              <w:t>(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  <w:w w:val="90"/>
              </w:rPr>
              <w:t>Къазан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w w:val="90"/>
              </w:rPr>
              <w:t>татар</w:t>
            </w:r>
            <w:r>
              <w:rPr>
                <w:rFonts w:ascii="Cambria" w:hAnsi="Cambria"/>
                <w:spacing w:val="15"/>
              </w:rPr>
              <w:t xml:space="preserve"> </w:t>
            </w:r>
            <w:r>
              <w:rPr>
                <w:rFonts w:ascii="Cambria" w:hAnsi="Cambria"/>
                <w:w w:val="90"/>
              </w:rPr>
              <w:t>халкъ</w:t>
            </w:r>
            <w:r>
              <w:rPr>
                <w:rFonts w:ascii="Cambria" w:hAnsi="Cambria"/>
                <w:spacing w:val="8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</w:rPr>
              <w:t>масалы)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1"/>
              <w:rPr>
                <w:sz w:val="4"/>
              </w:rPr>
            </w:pPr>
          </w:p>
          <w:p w:rsidR="00744006" w:rsidRPr="000830B9" w:rsidRDefault="00744006" w:rsidP="00146FE6">
            <w:pPr>
              <w:pStyle w:val="TableParagraph"/>
              <w:spacing w:line="195" w:lineRule="exact"/>
              <w:rPr>
                <w:position w:val="-3"/>
                <w:sz w:val="19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:rsidR="00744006" w:rsidRDefault="00744006" w:rsidP="00146FE6">
            <w:pPr>
              <w:pStyle w:val="TableParagraph"/>
              <w:rPr>
                <w:sz w:val="16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</w:tcBorders>
          </w:tcPr>
          <w:p w:rsidR="00744006" w:rsidRDefault="00744006" w:rsidP="00146FE6">
            <w:pPr>
              <w:rPr>
                <w:sz w:val="2"/>
                <w:szCs w:val="2"/>
              </w:rPr>
            </w:pPr>
          </w:p>
        </w:tc>
      </w:tr>
      <w:tr w:rsidR="00744006" w:rsidTr="00146FE6">
        <w:trPr>
          <w:trHeight w:val="292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58" w:lineRule="exact"/>
              <w:ind w:left="86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41" w:line="231" w:lineRule="exact"/>
              <w:ind w:left="173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Лейлекнянъ</w:t>
            </w:r>
            <w:r>
              <w:rPr>
                <w:i/>
                <w:spacing w:val="2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бахшъплы</w:t>
            </w:r>
            <w:r>
              <w:rPr>
                <w:spacing w:val="3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(озъбек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халкъ</w:t>
            </w:r>
            <w:r>
              <w:rPr>
                <w:spacing w:val="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часалъі}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rPr>
                <w:sz w:val="5"/>
              </w:rPr>
            </w:pPr>
          </w:p>
          <w:p w:rsidR="00744006" w:rsidRDefault="00744006" w:rsidP="00146FE6">
            <w:pPr>
              <w:pStyle w:val="TableParagraph"/>
              <w:spacing w:line="180" w:lineRule="exact"/>
              <w:ind w:left="372"/>
              <w:rPr>
                <w:position w:val="-3"/>
                <w:sz w:val="18"/>
              </w:rPr>
            </w:pPr>
            <w:r w:rsidRPr="00B83C36">
              <w:rPr>
                <w:noProof/>
                <w:position w:val="-3"/>
                <w:sz w:val="18"/>
                <w:lang w:eastAsia="ru-RU"/>
              </w:rPr>
              <w:pict>
                <v:shape id="Image 70" o:spid="_x0000_i1041" type="#_x0000_t75" style="width:5.25pt;height:9pt;visibility:visible">
                  <v:imagedata r:id="rId24" o:title=""/>
                </v:shape>
              </w:pic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4"/>
              <w:rPr>
                <w:sz w:val="4"/>
              </w:rPr>
            </w:pPr>
          </w:p>
          <w:p w:rsidR="00744006" w:rsidRPr="0009302C" w:rsidRDefault="00744006" w:rsidP="00146FE6">
            <w:pPr>
              <w:pStyle w:val="TableParagraph"/>
              <w:spacing w:line="223" w:lineRule="exact"/>
              <w:ind w:left="396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</w:tr>
      <w:tr w:rsidR="00744006" w:rsidTr="00146FE6">
        <w:trPr>
          <w:trHeight w:val="254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34" w:lineRule="exact"/>
              <w:ind w:left="93"/>
            </w:pPr>
            <w:r>
              <w:rPr>
                <w:spacing w:val="-5"/>
              </w:rPr>
              <w:t>25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1" w:line="233" w:lineRule="exact"/>
              <w:ind w:left="101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Аметов «Кийик».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1272" w:type="dxa"/>
          </w:tcPr>
          <w:p w:rsidR="00744006" w:rsidRPr="0009302C" w:rsidRDefault="00744006" w:rsidP="00146FE6">
            <w:pPr>
              <w:pStyle w:val="TableParagraph"/>
              <w:rPr>
                <w:sz w:val="18"/>
                <w:lang w:val="en-US"/>
              </w:rPr>
            </w:pPr>
            <w:r w:rsidRPr="000830B9">
              <w:rPr>
                <w:sz w:val="18"/>
              </w:rPr>
              <w:t xml:space="preserve">        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6"/>
              <w:rPr>
                <w:sz w:val="3"/>
              </w:rPr>
            </w:pPr>
          </w:p>
          <w:p w:rsidR="00744006" w:rsidRPr="0009302C" w:rsidRDefault="00744006" w:rsidP="00146FE6">
            <w:pPr>
              <w:pStyle w:val="TableParagraph"/>
              <w:spacing w:line="201" w:lineRule="exact"/>
              <w:ind w:left="425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9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39" w:lineRule="exact"/>
              <w:ind w:left="93"/>
            </w:pPr>
            <w:r>
              <w:rPr>
                <w:spacing w:val="-5"/>
              </w:rPr>
              <w:t>26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1" w:line="238" w:lineRule="exact"/>
              <w:ind w:left="99"/>
            </w:pPr>
            <w:r>
              <w:t>Л.</w:t>
            </w:r>
            <w:r>
              <w:rPr>
                <w:spacing w:val="-14"/>
              </w:rPr>
              <w:t xml:space="preserve"> </w:t>
            </w:r>
            <w:r>
              <w:t>Толстой</w:t>
            </w:r>
            <w:r>
              <w:rPr>
                <w:spacing w:val="-5"/>
              </w:rPr>
              <w:t xml:space="preserve"> </w:t>
            </w:r>
            <w:r>
              <w:t>«Къартал».</w:t>
            </w:r>
            <w:r>
              <w:rPr>
                <w:spacing w:val="13"/>
              </w:rPr>
              <w:t xml:space="preserve"> </w:t>
            </w:r>
            <w:r>
              <w:t>Устное</w:t>
            </w:r>
            <w:r>
              <w:rPr>
                <w:spacing w:val="-1"/>
              </w:rPr>
              <w:t xml:space="preserve"> </w:t>
            </w:r>
            <w:r>
              <w:t>изложение</w:t>
            </w:r>
            <w:r>
              <w:rPr>
                <w:spacing w:val="16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272" w:type="dxa"/>
          </w:tcPr>
          <w:p w:rsidR="00744006" w:rsidRPr="0009302C" w:rsidRDefault="00744006" w:rsidP="00146FE6">
            <w:pPr>
              <w:pStyle w:val="TableParagraph"/>
              <w:rPr>
                <w:sz w:val="18"/>
                <w:lang w:val="en-US"/>
              </w:rPr>
            </w:pPr>
            <w:r w:rsidRPr="000830B9">
              <w:rPr>
                <w:sz w:val="18"/>
              </w:rPr>
              <w:t xml:space="preserve">        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10"/>
              <w:rPr>
                <w:sz w:val="2"/>
              </w:rPr>
            </w:pPr>
          </w:p>
          <w:p w:rsidR="00744006" w:rsidRPr="0009302C" w:rsidRDefault="00744006" w:rsidP="00146FE6">
            <w:pPr>
              <w:pStyle w:val="TableParagraph"/>
              <w:spacing w:line="222" w:lineRule="exact"/>
              <w:ind w:left="476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49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29" w:lineRule="exact"/>
              <w:ind w:left="93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</w:rPr>
              <w:t>В.Лазутин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«Бозторгъай».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spacing w:before="1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208" w:lineRule="exact"/>
              <w:ind w:left="423"/>
              <w:rPr>
                <w:position w:val="-3"/>
                <w:sz w:val="20"/>
              </w:rPr>
            </w:pPr>
            <w:r w:rsidRPr="00B83C36">
              <w:rPr>
                <w:noProof/>
                <w:position w:val="-3"/>
                <w:sz w:val="20"/>
                <w:lang w:eastAsia="ru-RU"/>
              </w:rPr>
              <w:pict>
                <v:shape id="Image 75" o:spid="_x0000_i1042" type="#_x0000_t75" style="width:3.75pt;height:10.5pt;visibility:visible">
                  <v:imagedata r:id="rId25" o:title=""/>
                </v:shape>
              </w:pic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4"/>
              <w:rPr>
                <w:sz w:val="4"/>
              </w:rPr>
            </w:pPr>
          </w:p>
          <w:p w:rsidR="00744006" w:rsidRPr="0009302C" w:rsidRDefault="00744006" w:rsidP="00146FE6">
            <w:pPr>
              <w:pStyle w:val="TableParagraph"/>
              <w:spacing w:line="194" w:lineRule="exact"/>
              <w:ind w:left="512"/>
              <w:rPr>
                <w:position w:val="-3"/>
                <w:sz w:val="19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63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44" w:lineRule="exact"/>
              <w:ind w:left="93"/>
            </w:pPr>
            <w:r>
              <w:rPr>
                <w:spacing w:val="-5"/>
              </w:rPr>
              <w:t>28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3" w:line="240" w:lineRule="exact"/>
              <w:ind w:left="104"/>
            </w:pPr>
            <w:r>
              <w:t>Ю</w:t>
            </w:r>
            <w:r>
              <w:rPr>
                <w:spacing w:val="27"/>
              </w:rPr>
              <w:t xml:space="preserve"> </w:t>
            </w:r>
            <w:r>
              <w:t>Къаидым</w:t>
            </w:r>
            <w:r>
              <w:rPr>
                <w:spacing w:val="-4"/>
              </w:rPr>
              <w:t xml:space="preserve"> </w:t>
            </w:r>
            <w:r>
              <w:t>«Азиз</w:t>
            </w:r>
            <w:r>
              <w:rPr>
                <w:spacing w:val="-14"/>
              </w:rPr>
              <w:t xml:space="preserve"> </w:t>
            </w:r>
            <w:r>
              <w:t>баарь».С</w:t>
            </w:r>
            <w:r>
              <w:rPr>
                <w:spacing w:val="37"/>
              </w:rPr>
              <w:t xml:space="preserve"> </w:t>
            </w:r>
            <w:r>
              <w:t>Вапиев</w:t>
            </w:r>
            <w:r>
              <w:rPr>
                <w:spacing w:val="-7"/>
              </w:rPr>
              <w:t xml:space="preserve"> </w:t>
            </w:r>
            <w:r>
              <w:t>«Къарылгъач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кельди»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spacing w:before="4"/>
              <w:rPr>
                <w:sz w:val="4"/>
              </w:rPr>
            </w:pPr>
          </w:p>
          <w:p w:rsidR="00744006" w:rsidRDefault="00744006" w:rsidP="00146FE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 w:rsidRPr="00B83C36">
              <w:rPr>
                <w:noProof/>
                <w:position w:val="-3"/>
                <w:sz w:val="18"/>
                <w:lang w:eastAsia="ru-RU"/>
              </w:rPr>
              <w:pict>
                <v:shape id="Image 78" o:spid="_x0000_i1043" type="#_x0000_t75" style="width:5.25pt;height:9pt;visibility:visible">
                  <v:imagedata r:id="rId26" o:title=""/>
                </v:shape>
              </w:pic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1"/>
              <w:rPr>
                <w:sz w:val="3"/>
              </w:rPr>
            </w:pPr>
          </w:p>
          <w:p w:rsidR="00744006" w:rsidRPr="0009302C" w:rsidRDefault="00744006" w:rsidP="00146FE6">
            <w:pPr>
              <w:pStyle w:val="TableParagraph"/>
              <w:spacing w:line="225" w:lineRule="exact"/>
              <w:ind w:left="476"/>
              <w:rPr>
                <w:position w:val="-4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4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34" w:lineRule="exact"/>
              <w:ind w:left="9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29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tabs>
                <w:tab w:val="left" w:pos="4827"/>
              </w:tabs>
              <w:spacing w:line="234" w:lineRule="exact"/>
              <w:ind w:left="99"/>
              <w:rPr>
                <w:position w:val="1"/>
                <w:sz w:val="23"/>
              </w:rPr>
            </w:pPr>
            <w:r>
              <w:rPr>
                <w:spacing w:val="-6"/>
                <w:sz w:val="23"/>
              </w:rPr>
              <w:t>С.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Сеттарова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«Баарь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байрамы».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Османова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«Н</w:t>
            </w:r>
            <w:r>
              <w:rPr>
                <w:sz w:val="23"/>
              </w:rPr>
              <w:t>аврез</w:t>
            </w:r>
            <w:r>
              <w:rPr>
                <w:spacing w:val="-4"/>
                <w:position w:val="1"/>
                <w:sz w:val="23"/>
              </w:rPr>
              <w:t>»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4"/>
              <w:rPr>
                <w:sz w:val="5"/>
              </w:rPr>
            </w:pPr>
          </w:p>
          <w:p w:rsidR="00744006" w:rsidRPr="000830B9" w:rsidRDefault="00744006" w:rsidP="00146FE6">
            <w:pPr>
              <w:pStyle w:val="TableParagraph"/>
              <w:spacing w:line="190" w:lineRule="exact"/>
              <w:ind w:left="584"/>
              <w:rPr>
                <w:position w:val="-3"/>
                <w:sz w:val="19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8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before="1" w:line="238" w:lineRule="exact"/>
              <w:ind w:left="96"/>
            </w:pPr>
            <w:r>
              <w:rPr>
                <w:spacing w:val="-5"/>
              </w:rPr>
              <w:t>30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pacing w:val="-6"/>
                <w:sz w:val="23"/>
              </w:rPr>
              <w:t>Г.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Умерова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«Орман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бахшышы».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Деление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текста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части.</w:t>
            </w:r>
          </w:p>
        </w:tc>
        <w:tc>
          <w:tcPr>
            <w:tcW w:w="1272" w:type="dxa"/>
          </w:tcPr>
          <w:p w:rsidR="00744006" w:rsidRPr="0009302C" w:rsidRDefault="00744006" w:rsidP="00146FE6">
            <w:pPr>
              <w:pStyle w:val="TableParagraph"/>
              <w:rPr>
                <w:sz w:val="18"/>
                <w:lang w:val="en-US"/>
              </w:rPr>
            </w:pPr>
            <w:r w:rsidRPr="000830B9">
              <w:rPr>
                <w:sz w:val="18"/>
              </w:rPr>
              <w:t xml:space="preserve">       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6"/>
              <w:rPr>
                <w:sz w:val="3"/>
              </w:rPr>
            </w:pPr>
          </w:p>
          <w:p w:rsidR="00744006" w:rsidRPr="0009302C" w:rsidRDefault="00744006" w:rsidP="00146FE6">
            <w:pPr>
              <w:pStyle w:val="TableParagraph"/>
              <w:spacing w:line="201" w:lineRule="exact"/>
              <w:ind w:left="569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54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before="3" w:line="231" w:lineRule="exact"/>
              <w:ind w:left="56"/>
              <w:rPr>
                <w:i/>
              </w:rPr>
            </w:pPr>
            <w:r>
              <w:rPr>
                <w:i/>
                <w:w w:val="55"/>
              </w:rPr>
              <w:t>“э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12"/>
                <w:w w:val="55"/>
              </w:rPr>
              <w:t>I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line="234" w:lineRule="exact"/>
              <w:ind w:left="99"/>
              <w:rPr>
                <w:sz w:val="23"/>
              </w:rPr>
            </w:pPr>
            <w:r>
              <w:rPr>
                <w:spacing w:val="-6"/>
                <w:sz w:val="23"/>
              </w:rPr>
              <w:t>С.Ваипов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«Турначыкъ».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Составление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плана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spacing w:before="1"/>
              <w:rPr>
                <w:sz w:val="3"/>
              </w:rPr>
            </w:pPr>
          </w:p>
          <w:p w:rsidR="00744006" w:rsidRDefault="00744006" w:rsidP="00146FE6">
            <w:pPr>
              <w:pStyle w:val="TableParagraph"/>
              <w:spacing w:line="208" w:lineRule="exact"/>
              <w:ind w:left="336"/>
              <w:rPr>
                <w:position w:val="-3"/>
                <w:sz w:val="20"/>
              </w:rPr>
            </w:pPr>
            <w:r w:rsidRPr="00B83C36">
              <w:rPr>
                <w:noProof/>
                <w:position w:val="-3"/>
                <w:sz w:val="20"/>
                <w:lang w:eastAsia="ru-RU"/>
              </w:rPr>
              <w:pict>
                <v:shape id="Image 82" o:spid="_x0000_i1044" type="#_x0000_t75" style="width:5.25pt;height:10.5pt;visibility:visible">
                  <v:imagedata r:id="rId27" o:title=""/>
                </v:shape>
              </w:pic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8"/>
              <w:rPr>
                <w:sz w:val="3"/>
              </w:rPr>
            </w:pPr>
          </w:p>
          <w:p w:rsidR="00744006" w:rsidRPr="0009302C" w:rsidRDefault="00744006" w:rsidP="00146FE6">
            <w:pPr>
              <w:pStyle w:val="TableParagraph"/>
              <w:spacing w:line="207" w:lineRule="exact"/>
              <w:ind w:left="555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18"/>
              </w:rPr>
            </w:pPr>
          </w:p>
        </w:tc>
      </w:tr>
      <w:tr w:rsidR="00744006" w:rsidTr="00146FE6">
        <w:trPr>
          <w:trHeight w:val="278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49" w:lineRule="exact"/>
              <w:ind w:left="89"/>
            </w:pPr>
            <w:r>
              <w:rPr>
                <w:spacing w:val="-5"/>
              </w:rPr>
              <w:t>32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8" w:line="250" w:lineRule="exact"/>
              <w:ind w:left="99"/>
              <w:rPr>
                <w:sz w:val="23"/>
              </w:rPr>
            </w:pPr>
            <w:r>
              <w:rPr>
                <w:spacing w:val="-4"/>
                <w:sz w:val="23"/>
              </w:rPr>
              <w:t>С.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Сеттарова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«Мераба,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Хыдырлез!»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Краткий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пересказ.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spacing w:before="4"/>
              <w:rPr>
                <w:sz w:val="4"/>
              </w:rPr>
            </w:pPr>
          </w:p>
          <w:p w:rsidR="00744006" w:rsidRDefault="00744006" w:rsidP="00146FE6">
            <w:pPr>
              <w:pStyle w:val="TableParagraph"/>
              <w:spacing w:line="227" w:lineRule="exact"/>
              <w:ind w:left="372"/>
              <w:rPr>
                <w:position w:val="-4"/>
                <w:sz w:val="20"/>
              </w:rPr>
            </w:pPr>
            <w:r w:rsidRPr="00B83C36">
              <w:rPr>
                <w:noProof/>
                <w:position w:val="-4"/>
                <w:sz w:val="20"/>
                <w:lang w:eastAsia="ru-RU"/>
              </w:rPr>
              <w:pict>
                <v:shape id="Image 84" o:spid="_x0000_i1045" type="#_x0000_t75" style="width:4.5pt;height:11.25pt;visibility:visible">
                  <v:imagedata r:id="rId28" o:title=""/>
                </v:shape>
              </w:pic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8"/>
              <w:rPr>
                <w:sz w:val="3"/>
              </w:rPr>
            </w:pPr>
          </w:p>
          <w:p w:rsidR="00744006" w:rsidRPr="0009302C" w:rsidRDefault="00744006" w:rsidP="00146FE6">
            <w:pPr>
              <w:pStyle w:val="TableParagraph"/>
              <w:spacing w:line="234" w:lineRule="exact"/>
              <w:ind w:left="591"/>
              <w:rPr>
                <w:position w:val="-4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  <w:rPr>
                <w:sz w:val="20"/>
              </w:rPr>
            </w:pPr>
          </w:p>
        </w:tc>
      </w:tr>
      <w:tr w:rsidR="00744006" w:rsidTr="00013F9D">
        <w:trPr>
          <w:trHeight w:val="347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before="4"/>
              <w:rPr>
                <w:sz w:val="5"/>
              </w:rPr>
            </w:pPr>
          </w:p>
          <w:p w:rsidR="00744006" w:rsidRDefault="00744006" w:rsidP="00146FE6">
            <w:pPr>
              <w:pStyle w:val="TableParagraph"/>
              <w:spacing w:line="158" w:lineRule="exact"/>
              <w:ind w:left="98"/>
              <w:rPr>
                <w:position w:val="-2"/>
                <w:sz w:val="15"/>
              </w:rPr>
            </w:pPr>
            <w:r w:rsidRPr="00B83C36">
              <w:rPr>
                <w:noProof/>
                <w:position w:val="-2"/>
                <w:sz w:val="15"/>
                <w:lang w:eastAsia="ru-RU"/>
              </w:rPr>
              <w:pict>
                <v:shape id="Image 87" o:spid="_x0000_i1046" type="#_x0000_t75" style="width:9pt;height:7.5pt;visibility:visible">
                  <v:imagedata r:id="rId29" o:title=""/>
                </v:shape>
              </w:pic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6" w:line="233" w:lineRule="exact"/>
              <w:ind w:left="110"/>
            </w:pPr>
            <w:r>
              <w:t>С.</w:t>
            </w:r>
            <w:r>
              <w:rPr>
                <w:spacing w:val="-7"/>
              </w:rPr>
              <w:t xml:space="preserve"> </w:t>
            </w:r>
            <w:r>
              <w:t>Сеттарова</w:t>
            </w:r>
            <w:r>
              <w:rPr>
                <w:spacing w:val="2"/>
              </w:rPr>
              <w:t xml:space="preserve"> </w:t>
            </w:r>
            <w:r>
              <w:t>«Тарихий</w:t>
            </w:r>
            <w:r>
              <w:rPr>
                <w:spacing w:val="7"/>
              </w:rPr>
              <w:t xml:space="preserve"> </w:t>
            </w:r>
            <w:r>
              <w:t>ве</w:t>
            </w:r>
            <w:r>
              <w:rPr>
                <w:spacing w:val="-11"/>
              </w:rPr>
              <w:t xml:space="preserve"> </w:t>
            </w:r>
            <w:r>
              <w:t>екяне</w:t>
            </w:r>
            <w:r>
              <w:rPr>
                <w:spacing w:val="-3"/>
              </w:rPr>
              <w:t xml:space="preserve"> </w:t>
            </w:r>
            <w:r>
              <w:t>Ватанымыз»</w:t>
            </w:r>
            <w:r>
              <w:rPr>
                <w:spacing w:val="55"/>
              </w:rPr>
              <w:t xml:space="preserve"> </w:t>
            </w:r>
          </w:p>
        </w:tc>
        <w:tc>
          <w:tcPr>
            <w:tcW w:w="1272" w:type="dxa"/>
          </w:tcPr>
          <w:p w:rsidR="00744006" w:rsidRDefault="00744006" w:rsidP="00146FE6">
            <w:pPr>
              <w:pStyle w:val="TableParagraph"/>
              <w:spacing w:before="1"/>
              <w:rPr>
                <w:sz w:val="4"/>
              </w:rPr>
            </w:pPr>
          </w:p>
          <w:p w:rsidR="00744006" w:rsidRDefault="00744006" w:rsidP="00146FE6">
            <w:pPr>
              <w:pStyle w:val="TableParagraph"/>
              <w:spacing w:line="194" w:lineRule="exact"/>
              <w:ind w:left="372"/>
              <w:rPr>
                <w:position w:val="-3"/>
                <w:sz w:val="19"/>
              </w:rPr>
            </w:pPr>
            <w:r w:rsidRPr="00B83C36">
              <w:rPr>
                <w:noProof/>
                <w:position w:val="-3"/>
                <w:sz w:val="19"/>
                <w:lang w:eastAsia="ru-RU"/>
              </w:rPr>
              <w:pict>
                <v:shape id="Image 88" o:spid="_x0000_i1047" type="#_x0000_t75" style="width:4.5pt;height:9pt;visibility:visible">
                  <v:imagedata r:id="rId30" o:title=""/>
                </v:shape>
              </w:pic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7"/>
              <w:rPr>
                <w:sz w:val="6"/>
              </w:rPr>
            </w:pPr>
          </w:p>
          <w:p w:rsidR="00744006" w:rsidRPr="0009302C" w:rsidRDefault="00744006" w:rsidP="00146FE6">
            <w:pPr>
              <w:pStyle w:val="TableParagraph"/>
              <w:spacing w:line="194" w:lineRule="exact"/>
              <w:ind w:left="526"/>
              <w:rPr>
                <w:position w:val="-3"/>
                <w:sz w:val="19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</w:pPr>
          </w:p>
        </w:tc>
      </w:tr>
      <w:tr w:rsidR="00744006" w:rsidTr="00013F9D">
        <w:trPr>
          <w:trHeight w:val="357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46" w:lineRule="exact"/>
              <w:ind w:left="90"/>
              <w:rPr>
                <w:rFonts w:ascii="Cambria"/>
                <w:sz w:val="21"/>
              </w:rPr>
            </w:pPr>
            <w:r>
              <w:rPr>
                <w:rFonts w:ascii="Cambria"/>
                <w:spacing w:val="-5"/>
                <w:sz w:val="21"/>
              </w:rPr>
              <w:t>34</w:t>
            </w:r>
          </w:p>
        </w:tc>
        <w:tc>
          <w:tcPr>
            <w:tcW w:w="6388" w:type="dxa"/>
          </w:tcPr>
          <w:p w:rsidR="00744006" w:rsidRDefault="00744006" w:rsidP="00146FE6">
            <w:pPr>
              <w:pStyle w:val="TableParagraph"/>
              <w:spacing w:before="1" w:line="218" w:lineRule="exact"/>
              <w:ind w:left="10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pacing w:val="-2"/>
                <w:sz w:val="23"/>
              </w:rPr>
              <w:t>И.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Асанин</w:t>
            </w:r>
            <w:r>
              <w:rPr>
                <w:rFonts w:ascii="Cambria" w:hAnsi="Cambria"/>
                <w:spacing w:val="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«Ватан».</w:t>
            </w:r>
            <w:r>
              <w:rPr>
                <w:rFonts w:ascii="Cambria" w:hAnsi="Cambria"/>
                <w:spacing w:val="8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С</w:t>
            </w:r>
            <w:r>
              <w:rPr>
                <w:rFonts w:ascii="Cambria" w:hAnsi="Cambria"/>
                <w:spacing w:val="24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Эмин</w:t>
            </w:r>
            <w:r>
              <w:rPr>
                <w:rFonts w:ascii="Cambria" w:hAnsi="Cambria"/>
                <w:spacing w:val="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«Бизи</w:t>
            </w:r>
            <w:r>
              <w:rPr>
                <w:rFonts w:ascii="Cambria" w:hAnsi="Cambria"/>
                <w:spacing w:val="-28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м</w:t>
            </w:r>
            <w:r>
              <w:rPr>
                <w:rFonts w:ascii="Cambria" w:hAnsi="Cambria"/>
                <w:spacing w:val="-4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чайырлар»</w:t>
            </w:r>
            <w:r>
              <w:rPr>
                <w:rFonts w:ascii="Cambria" w:hAnsi="Cambria"/>
                <w:spacing w:val="3"/>
                <w:sz w:val="23"/>
              </w:rPr>
              <w:t xml:space="preserve"> </w:t>
            </w:r>
          </w:p>
        </w:tc>
        <w:tc>
          <w:tcPr>
            <w:tcW w:w="1272" w:type="dxa"/>
          </w:tcPr>
          <w:p w:rsidR="00744006" w:rsidRPr="0009302C" w:rsidRDefault="00744006" w:rsidP="00146FE6">
            <w:pPr>
              <w:pStyle w:val="TableParagraph"/>
              <w:spacing w:before="9"/>
              <w:rPr>
                <w:rFonts w:ascii="Cambria"/>
                <w:sz w:val="23"/>
                <w:lang w:val="en-US"/>
              </w:rPr>
            </w:pPr>
            <w:r>
              <w:rPr>
                <w:noProof/>
                <w:lang w:eastAsia="ru-RU"/>
              </w:rPr>
              <w:pict>
                <v:group id="docshapegroup18" o:spid="_x0000_s1033" style="position:absolute;margin-left:18.6pt;margin-top:-91.6pt;width:5.4pt;height:24.85pt;z-index:-251656192;mso-position-horizontal-relative:text;mso-position-vertical-relative:text" coordorigin="372,-1832" coordsize="108,497">
                  <v:shape id="docshape19" o:spid="_x0000_s1034" type="#_x0000_t75" style="position:absolute;left:372;top:-1832;width:108;height:497">
                    <v:imagedata r:id="rId31" o:title=""/>
                  </v:shape>
                </v:group>
              </w:pict>
            </w:r>
            <w:r>
              <w:rPr>
                <w:noProof/>
                <w:lang w:eastAsia="ru-RU"/>
              </w:rPr>
              <w:pict>
                <v:group id="docshapegroup20" o:spid="_x0000_s1035" style="position:absolute;margin-left:19.3pt;margin-top:-157.8pt;width:4.35pt;height:21.25pt;z-index:-251655168;mso-position-horizontal-relative:text;mso-position-vertical-relative:text" coordorigin="386,-3156" coordsize="87,425">
                  <v:shape id="docshape21" o:spid="_x0000_s1036" type="#_x0000_t75" style="position:absolute;left:386;top:-3157;width:87;height:425">
                    <v:imagedata r:id="rId32" o:title=""/>
                  </v:shape>
                </v:group>
              </w:pict>
            </w:r>
            <w:r>
              <w:rPr>
                <w:rFonts w:ascii="Cambria"/>
                <w:spacing w:val="-10"/>
                <w:w w:val="95"/>
                <w:sz w:val="23"/>
              </w:rPr>
              <w:t xml:space="preserve">       </w:t>
            </w:r>
            <w:r w:rsidRPr="000830B9">
              <w:rPr>
                <w:rFonts w:ascii="Cambria"/>
                <w:spacing w:val="-10"/>
                <w:w w:val="95"/>
                <w:sz w:val="23"/>
              </w:rPr>
              <w:t xml:space="preserve">   </w:t>
            </w:r>
            <w:r>
              <w:rPr>
                <w:rFonts w:ascii="Cambria"/>
                <w:spacing w:val="-10"/>
                <w:w w:val="95"/>
                <w:sz w:val="23"/>
                <w:lang w:val="en-US"/>
              </w:rPr>
              <w:t>1</w: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9"/>
              <w:rPr>
                <w:sz w:val="4"/>
              </w:rPr>
            </w:pPr>
          </w:p>
          <w:p w:rsidR="00744006" w:rsidRPr="0009302C" w:rsidRDefault="00744006" w:rsidP="00146FE6">
            <w:pPr>
              <w:pStyle w:val="TableParagraph"/>
              <w:spacing w:line="208" w:lineRule="exact"/>
              <w:ind w:left="375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</w:pPr>
          </w:p>
        </w:tc>
      </w:tr>
      <w:tr w:rsidR="00744006" w:rsidTr="00146FE6">
        <w:trPr>
          <w:trHeight w:val="518"/>
        </w:trPr>
        <w:tc>
          <w:tcPr>
            <w:tcW w:w="523" w:type="dxa"/>
          </w:tcPr>
          <w:p w:rsidR="00744006" w:rsidRDefault="00744006" w:rsidP="00146FE6">
            <w:pPr>
              <w:pStyle w:val="TableParagraph"/>
              <w:spacing w:line="246" w:lineRule="exact"/>
              <w:ind w:left="90"/>
              <w:rPr>
                <w:rFonts w:ascii="Cambria"/>
                <w:sz w:val="21"/>
              </w:rPr>
            </w:pPr>
          </w:p>
        </w:tc>
        <w:tc>
          <w:tcPr>
            <w:tcW w:w="6388" w:type="dxa"/>
          </w:tcPr>
          <w:p w:rsidR="00744006" w:rsidRPr="001D7C99" w:rsidRDefault="00744006" w:rsidP="00146FE6">
            <w:pPr>
              <w:pStyle w:val="TableParagraph"/>
              <w:spacing w:before="1" w:line="218" w:lineRule="exact"/>
              <w:ind w:left="104"/>
              <w:rPr>
                <w:b/>
                <w:sz w:val="24"/>
                <w:szCs w:val="24"/>
              </w:rPr>
            </w:pPr>
            <w:r w:rsidRPr="001D7C99">
              <w:rPr>
                <w:b/>
                <w:spacing w:val="-2"/>
                <w:sz w:val="24"/>
                <w:szCs w:val="24"/>
              </w:rPr>
              <w:t xml:space="preserve">Итого </w:t>
            </w:r>
          </w:p>
        </w:tc>
        <w:tc>
          <w:tcPr>
            <w:tcW w:w="1272" w:type="dxa"/>
          </w:tcPr>
          <w:p w:rsidR="00744006" w:rsidRPr="001D7C99" w:rsidRDefault="00744006" w:rsidP="00146FE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group id="_x0000_s1037" style="position:absolute;margin-left:18.6pt;margin-top:-91.6pt;width:5.4pt;height:24.85pt;z-index:-251654144;mso-position-horizontal-relative:text;mso-position-vertical-relative:text" coordorigin="372,-1832" coordsize="108,497">
                  <v:shape id="docshape19" o:spid="_x0000_s1038" type="#_x0000_t75" style="position:absolute;left:372;top:-1832;width:108;height:497">
                    <v:imagedata r:id="rId31" o:title=""/>
                  </v:shape>
                </v:group>
              </w:pict>
            </w:r>
            <w:r>
              <w:rPr>
                <w:noProof/>
                <w:lang w:eastAsia="ru-RU"/>
              </w:rPr>
              <w:pict>
                <v:group id="_x0000_s1039" style="position:absolute;margin-left:19.3pt;margin-top:-157.8pt;width:4.35pt;height:21.25pt;z-index:-251653120;mso-position-horizontal-relative:text;mso-position-vertical-relative:text" coordorigin="386,-3156" coordsize="87,425">
                  <v:shape id="docshape21" o:spid="_x0000_s1040" type="#_x0000_t75" style="position:absolute;left:386;top:-3157;width:87;height:425">
                    <v:imagedata r:id="rId32" o:title=""/>
                  </v:shape>
                </v:group>
              </w:pict>
            </w:r>
            <w:r w:rsidRPr="001D7C99">
              <w:rPr>
                <w:b/>
                <w:sz w:val="24"/>
                <w:szCs w:val="24"/>
              </w:rPr>
              <w:t xml:space="preserve">      34</w:t>
            </w:r>
            <w:r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680" w:type="dxa"/>
          </w:tcPr>
          <w:p w:rsidR="00744006" w:rsidRDefault="00744006" w:rsidP="00146FE6">
            <w:pPr>
              <w:pStyle w:val="TableParagraph"/>
              <w:spacing w:before="9"/>
              <w:rPr>
                <w:sz w:val="4"/>
              </w:rPr>
            </w:pPr>
          </w:p>
          <w:p w:rsidR="00744006" w:rsidRPr="0009302C" w:rsidRDefault="00744006" w:rsidP="00146FE6">
            <w:pPr>
              <w:pStyle w:val="TableParagraph"/>
              <w:spacing w:line="208" w:lineRule="exact"/>
              <w:ind w:left="375"/>
              <w:rPr>
                <w:position w:val="-3"/>
                <w:sz w:val="20"/>
                <w:lang w:val="en-US"/>
              </w:rPr>
            </w:pPr>
          </w:p>
        </w:tc>
        <w:tc>
          <w:tcPr>
            <w:tcW w:w="1022" w:type="dxa"/>
          </w:tcPr>
          <w:p w:rsidR="00744006" w:rsidRDefault="00744006" w:rsidP="00146FE6">
            <w:pPr>
              <w:pStyle w:val="TableParagraph"/>
            </w:pPr>
          </w:p>
        </w:tc>
        <w:tc>
          <w:tcPr>
            <w:tcW w:w="3907" w:type="dxa"/>
            <w:gridSpan w:val="2"/>
          </w:tcPr>
          <w:p w:rsidR="00744006" w:rsidRDefault="00744006" w:rsidP="00146FE6">
            <w:pPr>
              <w:pStyle w:val="TableParagraph"/>
            </w:pPr>
          </w:p>
        </w:tc>
      </w:tr>
    </w:tbl>
    <w:p w:rsidR="00744006" w:rsidRDefault="00744006" w:rsidP="001D7C99">
      <w:pPr>
        <w:pStyle w:val="BodyText"/>
        <w:rPr>
          <w:sz w:val="20"/>
        </w:rPr>
      </w:pPr>
    </w:p>
    <w:p w:rsidR="00744006" w:rsidRDefault="00744006" w:rsidP="001D7C99">
      <w:pPr>
        <w:pStyle w:val="BodyText"/>
        <w:rPr>
          <w:sz w:val="20"/>
        </w:rPr>
      </w:pPr>
    </w:p>
    <w:p w:rsidR="00744006" w:rsidRDefault="00744006" w:rsidP="001D7C99">
      <w:pPr>
        <w:pStyle w:val="BodyText"/>
        <w:rPr>
          <w:sz w:val="20"/>
        </w:rPr>
      </w:pPr>
    </w:p>
    <w:p w:rsidR="00744006" w:rsidRDefault="00744006" w:rsidP="001D7C99">
      <w:pPr>
        <w:pStyle w:val="BodyText"/>
        <w:rPr>
          <w:sz w:val="20"/>
        </w:rPr>
      </w:pPr>
    </w:p>
    <w:p w:rsidR="00744006" w:rsidRPr="009C3AC1" w:rsidRDefault="00744006" w:rsidP="00A16C81">
      <w:pPr>
        <w:pStyle w:val="p6"/>
        <w:spacing w:before="0" w:beforeAutospacing="0" w:after="0" w:afterAutospacing="0"/>
        <w:rPr>
          <w:b/>
          <w:bCs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Default="00744006" w:rsidP="009C3AC1">
      <w:pPr>
        <w:rPr>
          <w:b/>
          <w:color w:val="000000"/>
        </w:rPr>
      </w:pPr>
    </w:p>
    <w:p w:rsidR="00744006" w:rsidRPr="00FD4811" w:rsidRDefault="00744006" w:rsidP="00FD4811">
      <w:pPr>
        <w:jc w:val="center"/>
        <w:rPr>
          <w:sz w:val="28"/>
          <w:szCs w:val="28"/>
        </w:rPr>
      </w:pPr>
      <w:r w:rsidRPr="00FD4811">
        <w:rPr>
          <w:sz w:val="28"/>
          <w:szCs w:val="28"/>
        </w:rPr>
        <w:t>ЛИСТ КОРРЕКТИРОВКИ</w:t>
      </w:r>
    </w:p>
    <w:p w:rsidR="00744006" w:rsidRPr="00FD4811" w:rsidRDefault="00744006" w:rsidP="00FD4811">
      <w:pPr>
        <w:jc w:val="center"/>
        <w:rPr>
          <w:sz w:val="28"/>
          <w:szCs w:val="28"/>
        </w:rPr>
      </w:pPr>
      <w:r w:rsidRPr="00FD4811">
        <w:rPr>
          <w:sz w:val="28"/>
          <w:szCs w:val="28"/>
        </w:rPr>
        <w:t>КАЛЕНДАРНО</w:t>
      </w:r>
      <w:r>
        <w:rPr>
          <w:sz w:val="28"/>
          <w:szCs w:val="28"/>
        </w:rPr>
        <w:t>-ТЕМАТИЧЕСКОГО ПЛАНИРОВАНИЯ 2025/2026</w:t>
      </w:r>
      <w:r w:rsidRPr="00FD4811">
        <w:rPr>
          <w:sz w:val="28"/>
          <w:szCs w:val="28"/>
        </w:rPr>
        <w:t xml:space="preserve"> учебного года</w:t>
      </w:r>
    </w:p>
    <w:p w:rsidR="00744006" w:rsidRDefault="00744006" w:rsidP="00FD4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                             </w:t>
      </w:r>
      <w:r w:rsidRPr="001D7C99">
        <w:t>Предмет «</w:t>
      </w:r>
      <w:r w:rsidRPr="001D7C99">
        <w:rPr>
          <w:spacing w:val="-6"/>
        </w:rPr>
        <w:t>Литературное</w:t>
      </w:r>
      <w:r w:rsidRPr="001D7C99">
        <w:rPr>
          <w:spacing w:val="23"/>
        </w:rPr>
        <w:t xml:space="preserve"> </w:t>
      </w:r>
      <w:r w:rsidRPr="001D7C99">
        <w:rPr>
          <w:spacing w:val="-6"/>
        </w:rPr>
        <w:t>чтение</w:t>
      </w:r>
      <w:r w:rsidRPr="001D7C99">
        <w:rPr>
          <w:spacing w:val="9"/>
        </w:rPr>
        <w:t xml:space="preserve"> </w:t>
      </w:r>
      <w:r w:rsidRPr="001D7C99">
        <w:rPr>
          <w:spacing w:val="-6"/>
        </w:rPr>
        <w:t>на</w:t>
      </w:r>
      <w:r w:rsidRPr="001D7C99">
        <w:rPr>
          <w:spacing w:val="5"/>
        </w:rPr>
        <w:t xml:space="preserve"> </w:t>
      </w:r>
      <w:r w:rsidRPr="001D7C99">
        <w:rPr>
          <w:spacing w:val="-6"/>
        </w:rPr>
        <w:t>родном</w:t>
      </w:r>
      <w:r w:rsidRPr="001D7C99">
        <w:rPr>
          <w:spacing w:val="10"/>
        </w:rPr>
        <w:t xml:space="preserve"> </w:t>
      </w:r>
      <w:r w:rsidRPr="001D7C99">
        <w:rPr>
          <w:spacing w:val="-6"/>
        </w:rPr>
        <w:t xml:space="preserve">(крымскотатарском) языке   </w:t>
      </w:r>
      <w:r w:rsidRPr="001D7C99">
        <w:t>»</w:t>
      </w:r>
      <w:r>
        <w:rPr>
          <w:sz w:val="28"/>
          <w:szCs w:val="28"/>
        </w:rPr>
        <w:t xml:space="preserve">         Класс   </w:t>
      </w:r>
    </w:p>
    <w:p w:rsidR="00744006" w:rsidRDefault="00744006" w:rsidP="00FD481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134"/>
        <w:gridCol w:w="1134"/>
        <w:gridCol w:w="5253"/>
        <w:gridCol w:w="1000"/>
        <w:gridCol w:w="3397"/>
        <w:gridCol w:w="2199"/>
      </w:tblGrid>
      <w:tr w:rsidR="00744006" w:rsidTr="00DF6719">
        <w:tc>
          <w:tcPr>
            <w:tcW w:w="2405" w:type="dxa"/>
            <w:gridSpan w:val="2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четверть</w:t>
            </w:r>
          </w:p>
        </w:tc>
        <w:tc>
          <w:tcPr>
            <w:tcW w:w="6387" w:type="dxa"/>
            <w:gridSpan w:val="2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По рабочей программе</w:t>
            </w:r>
          </w:p>
        </w:tc>
        <w:tc>
          <w:tcPr>
            <w:tcW w:w="6596" w:type="dxa"/>
            <w:gridSpan w:val="3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Коррекция</w:t>
            </w: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Кол-во уроков по плану</w:t>
            </w:r>
          </w:p>
        </w:tc>
        <w:tc>
          <w:tcPr>
            <w:tcW w:w="1134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Кол-во уроков по факту</w:t>
            </w:r>
          </w:p>
        </w:tc>
        <w:tc>
          <w:tcPr>
            <w:tcW w:w="1134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Дата занятия</w:t>
            </w:r>
          </w:p>
        </w:tc>
        <w:tc>
          <w:tcPr>
            <w:tcW w:w="5253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Тема занятия</w:t>
            </w:r>
          </w:p>
        </w:tc>
        <w:tc>
          <w:tcPr>
            <w:tcW w:w="1000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Дата занятия</w:t>
            </w:r>
          </w:p>
        </w:tc>
        <w:tc>
          <w:tcPr>
            <w:tcW w:w="3397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Причина коррекции</w:t>
            </w:r>
          </w:p>
        </w:tc>
        <w:tc>
          <w:tcPr>
            <w:tcW w:w="2199" w:type="dxa"/>
          </w:tcPr>
          <w:p w:rsidR="00744006" w:rsidRPr="00DF6719" w:rsidRDefault="00744006" w:rsidP="00FD4811">
            <w:r w:rsidRPr="00DF6719">
              <w:rPr>
                <w:sz w:val="22"/>
                <w:szCs w:val="22"/>
              </w:rPr>
              <w:t>Способ коррекции</w:t>
            </w: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  <w:tr w:rsidR="00744006" w:rsidTr="00DF6719">
        <w:tc>
          <w:tcPr>
            <w:tcW w:w="1271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44006" w:rsidRPr="00DF6719" w:rsidRDefault="00744006" w:rsidP="00FD4811">
            <w:pPr>
              <w:rPr>
                <w:sz w:val="28"/>
                <w:szCs w:val="28"/>
              </w:rPr>
            </w:pPr>
          </w:p>
        </w:tc>
      </w:tr>
    </w:tbl>
    <w:p w:rsidR="00744006" w:rsidRPr="00FD4811" w:rsidRDefault="00744006" w:rsidP="00FD4811">
      <w:pPr>
        <w:rPr>
          <w:sz w:val="28"/>
          <w:szCs w:val="28"/>
        </w:rPr>
      </w:pPr>
    </w:p>
    <w:sectPr w:rsidR="00744006" w:rsidRPr="00FD4811" w:rsidSect="00A16C81">
      <w:footerReference w:type="default" r:id="rId3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06" w:rsidRDefault="00744006" w:rsidP="00740C1F">
      <w:r>
        <w:separator/>
      </w:r>
    </w:p>
  </w:endnote>
  <w:endnote w:type="continuationSeparator" w:id="0">
    <w:p w:rsidR="00744006" w:rsidRDefault="00744006" w:rsidP="00740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006" w:rsidRDefault="00744006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744006" w:rsidRDefault="00744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06" w:rsidRDefault="00744006" w:rsidP="00740C1F">
      <w:r>
        <w:separator/>
      </w:r>
    </w:p>
  </w:footnote>
  <w:footnote w:type="continuationSeparator" w:id="0">
    <w:p w:rsidR="00744006" w:rsidRDefault="00744006" w:rsidP="00740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96A"/>
    <w:rsid w:val="00000B72"/>
    <w:rsid w:val="0000194D"/>
    <w:rsid w:val="00001BEC"/>
    <w:rsid w:val="00003243"/>
    <w:rsid w:val="000055AF"/>
    <w:rsid w:val="00005E64"/>
    <w:rsid w:val="00005E6D"/>
    <w:rsid w:val="0000608A"/>
    <w:rsid w:val="0000656D"/>
    <w:rsid w:val="0000680C"/>
    <w:rsid w:val="0001047D"/>
    <w:rsid w:val="000106EC"/>
    <w:rsid w:val="00012ECB"/>
    <w:rsid w:val="0001369B"/>
    <w:rsid w:val="00013F9D"/>
    <w:rsid w:val="00014998"/>
    <w:rsid w:val="00015846"/>
    <w:rsid w:val="000165ED"/>
    <w:rsid w:val="000202AB"/>
    <w:rsid w:val="000206DB"/>
    <w:rsid w:val="00020E43"/>
    <w:rsid w:val="000214E1"/>
    <w:rsid w:val="000215FB"/>
    <w:rsid w:val="00021853"/>
    <w:rsid w:val="00021DB6"/>
    <w:rsid w:val="000234EA"/>
    <w:rsid w:val="00023A20"/>
    <w:rsid w:val="00023FE3"/>
    <w:rsid w:val="00024CB4"/>
    <w:rsid w:val="00024E3E"/>
    <w:rsid w:val="00025715"/>
    <w:rsid w:val="00025AA6"/>
    <w:rsid w:val="00027277"/>
    <w:rsid w:val="00027A83"/>
    <w:rsid w:val="00027E45"/>
    <w:rsid w:val="00030FC2"/>
    <w:rsid w:val="00031041"/>
    <w:rsid w:val="00032183"/>
    <w:rsid w:val="0003255A"/>
    <w:rsid w:val="000329B4"/>
    <w:rsid w:val="00033542"/>
    <w:rsid w:val="00033B70"/>
    <w:rsid w:val="00033B9D"/>
    <w:rsid w:val="000344BE"/>
    <w:rsid w:val="00037C0F"/>
    <w:rsid w:val="00037E5D"/>
    <w:rsid w:val="00040D87"/>
    <w:rsid w:val="00041A11"/>
    <w:rsid w:val="00041A31"/>
    <w:rsid w:val="0004202A"/>
    <w:rsid w:val="00042B54"/>
    <w:rsid w:val="00043BC6"/>
    <w:rsid w:val="00044D35"/>
    <w:rsid w:val="00045874"/>
    <w:rsid w:val="00045B78"/>
    <w:rsid w:val="00045F53"/>
    <w:rsid w:val="000465FF"/>
    <w:rsid w:val="000466B9"/>
    <w:rsid w:val="000466C7"/>
    <w:rsid w:val="00046985"/>
    <w:rsid w:val="0004783E"/>
    <w:rsid w:val="00047E57"/>
    <w:rsid w:val="00050640"/>
    <w:rsid w:val="00050A6C"/>
    <w:rsid w:val="00052DC6"/>
    <w:rsid w:val="00052EF3"/>
    <w:rsid w:val="000530B2"/>
    <w:rsid w:val="00053A95"/>
    <w:rsid w:val="000545D3"/>
    <w:rsid w:val="00054D90"/>
    <w:rsid w:val="00054FD7"/>
    <w:rsid w:val="0005500F"/>
    <w:rsid w:val="000557EB"/>
    <w:rsid w:val="00056A36"/>
    <w:rsid w:val="000575D1"/>
    <w:rsid w:val="0006057B"/>
    <w:rsid w:val="000606BA"/>
    <w:rsid w:val="00061144"/>
    <w:rsid w:val="00061A54"/>
    <w:rsid w:val="00061DB1"/>
    <w:rsid w:val="00061F11"/>
    <w:rsid w:val="0006204B"/>
    <w:rsid w:val="00062D27"/>
    <w:rsid w:val="00063BF0"/>
    <w:rsid w:val="00064264"/>
    <w:rsid w:val="000644E4"/>
    <w:rsid w:val="0006516D"/>
    <w:rsid w:val="000652C0"/>
    <w:rsid w:val="00065357"/>
    <w:rsid w:val="00065926"/>
    <w:rsid w:val="0006688D"/>
    <w:rsid w:val="00072ADF"/>
    <w:rsid w:val="00072EBD"/>
    <w:rsid w:val="00073157"/>
    <w:rsid w:val="00073977"/>
    <w:rsid w:val="00073A14"/>
    <w:rsid w:val="00073C74"/>
    <w:rsid w:val="00075E0F"/>
    <w:rsid w:val="000760BD"/>
    <w:rsid w:val="00076117"/>
    <w:rsid w:val="00076CBC"/>
    <w:rsid w:val="000807A3"/>
    <w:rsid w:val="00081223"/>
    <w:rsid w:val="00082C23"/>
    <w:rsid w:val="000830B9"/>
    <w:rsid w:val="0008393A"/>
    <w:rsid w:val="00084822"/>
    <w:rsid w:val="000859A6"/>
    <w:rsid w:val="000860C0"/>
    <w:rsid w:val="00086187"/>
    <w:rsid w:val="00086AC8"/>
    <w:rsid w:val="000924BF"/>
    <w:rsid w:val="000928D1"/>
    <w:rsid w:val="00092B72"/>
    <w:rsid w:val="0009302C"/>
    <w:rsid w:val="00093CFF"/>
    <w:rsid w:val="00094038"/>
    <w:rsid w:val="00094F78"/>
    <w:rsid w:val="00095938"/>
    <w:rsid w:val="00097D70"/>
    <w:rsid w:val="00097FD7"/>
    <w:rsid w:val="000A0132"/>
    <w:rsid w:val="000A062C"/>
    <w:rsid w:val="000A075A"/>
    <w:rsid w:val="000A2150"/>
    <w:rsid w:val="000A24E5"/>
    <w:rsid w:val="000A2981"/>
    <w:rsid w:val="000A2C8C"/>
    <w:rsid w:val="000A2CFD"/>
    <w:rsid w:val="000A33F3"/>
    <w:rsid w:val="000A3739"/>
    <w:rsid w:val="000A3866"/>
    <w:rsid w:val="000A3D22"/>
    <w:rsid w:val="000A3EF0"/>
    <w:rsid w:val="000A42B3"/>
    <w:rsid w:val="000A4C39"/>
    <w:rsid w:val="000A4E41"/>
    <w:rsid w:val="000A4E81"/>
    <w:rsid w:val="000A5C83"/>
    <w:rsid w:val="000A5FFC"/>
    <w:rsid w:val="000A760A"/>
    <w:rsid w:val="000B238D"/>
    <w:rsid w:val="000B266D"/>
    <w:rsid w:val="000B2E97"/>
    <w:rsid w:val="000B323F"/>
    <w:rsid w:val="000B3435"/>
    <w:rsid w:val="000B3895"/>
    <w:rsid w:val="000B47FA"/>
    <w:rsid w:val="000B5D9D"/>
    <w:rsid w:val="000B6289"/>
    <w:rsid w:val="000B6DB1"/>
    <w:rsid w:val="000B6F23"/>
    <w:rsid w:val="000B795B"/>
    <w:rsid w:val="000C01AE"/>
    <w:rsid w:val="000C0D6A"/>
    <w:rsid w:val="000C11AE"/>
    <w:rsid w:val="000C1785"/>
    <w:rsid w:val="000C18BA"/>
    <w:rsid w:val="000C34DC"/>
    <w:rsid w:val="000C3A2D"/>
    <w:rsid w:val="000C3BA2"/>
    <w:rsid w:val="000C4070"/>
    <w:rsid w:val="000C44FB"/>
    <w:rsid w:val="000C45A6"/>
    <w:rsid w:val="000C7020"/>
    <w:rsid w:val="000D0138"/>
    <w:rsid w:val="000D124A"/>
    <w:rsid w:val="000D1AE9"/>
    <w:rsid w:val="000D20D2"/>
    <w:rsid w:val="000D3672"/>
    <w:rsid w:val="000D465D"/>
    <w:rsid w:val="000D5017"/>
    <w:rsid w:val="000D501E"/>
    <w:rsid w:val="000D6714"/>
    <w:rsid w:val="000D680F"/>
    <w:rsid w:val="000D7F8F"/>
    <w:rsid w:val="000E0A05"/>
    <w:rsid w:val="000E16D6"/>
    <w:rsid w:val="000E18C0"/>
    <w:rsid w:val="000E1F3E"/>
    <w:rsid w:val="000E2DC8"/>
    <w:rsid w:val="000E31E7"/>
    <w:rsid w:val="000E4E18"/>
    <w:rsid w:val="000E58FE"/>
    <w:rsid w:val="000E612D"/>
    <w:rsid w:val="000E61FE"/>
    <w:rsid w:val="000F00A5"/>
    <w:rsid w:val="000F0412"/>
    <w:rsid w:val="000F1098"/>
    <w:rsid w:val="000F12B6"/>
    <w:rsid w:val="000F1CA5"/>
    <w:rsid w:val="000F233E"/>
    <w:rsid w:val="000F24CE"/>
    <w:rsid w:val="000F29CA"/>
    <w:rsid w:val="000F3442"/>
    <w:rsid w:val="000F3695"/>
    <w:rsid w:val="000F4672"/>
    <w:rsid w:val="000F4AE6"/>
    <w:rsid w:val="000F5CD7"/>
    <w:rsid w:val="000F689C"/>
    <w:rsid w:val="000F6E44"/>
    <w:rsid w:val="000F7CD6"/>
    <w:rsid w:val="000F7FB7"/>
    <w:rsid w:val="001009AC"/>
    <w:rsid w:val="001010E2"/>
    <w:rsid w:val="00101784"/>
    <w:rsid w:val="001021F6"/>
    <w:rsid w:val="00102281"/>
    <w:rsid w:val="001025EB"/>
    <w:rsid w:val="001034D9"/>
    <w:rsid w:val="00103842"/>
    <w:rsid w:val="00103AEE"/>
    <w:rsid w:val="00104026"/>
    <w:rsid w:val="00104076"/>
    <w:rsid w:val="0010449E"/>
    <w:rsid w:val="00104D6D"/>
    <w:rsid w:val="00104DEB"/>
    <w:rsid w:val="001062D0"/>
    <w:rsid w:val="00106521"/>
    <w:rsid w:val="00107543"/>
    <w:rsid w:val="001108AA"/>
    <w:rsid w:val="00110D94"/>
    <w:rsid w:val="00113530"/>
    <w:rsid w:val="00114C4C"/>
    <w:rsid w:val="00116129"/>
    <w:rsid w:val="001163FE"/>
    <w:rsid w:val="001210AD"/>
    <w:rsid w:val="00121A68"/>
    <w:rsid w:val="00122282"/>
    <w:rsid w:val="0012230E"/>
    <w:rsid w:val="0012258B"/>
    <w:rsid w:val="0012312F"/>
    <w:rsid w:val="00123738"/>
    <w:rsid w:val="00125499"/>
    <w:rsid w:val="00125753"/>
    <w:rsid w:val="00125756"/>
    <w:rsid w:val="001265AE"/>
    <w:rsid w:val="00126B4C"/>
    <w:rsid w:val="001276AA"/>
    <w:rsid w:val="001279EC"/>
    <w:rsid w:val="00127E48"/>
    <w:rsid w:val="00130CC0"/>
    <w:rsid w:val="001316C6"/>
    <w:rsid w:val="00131DA4"/>
    <w:rsid w:val="001329EE"/>
    <w:rsid w:val="001335EC"/>
    <w:rsid w:val="001337B1"/>
    <w:rsid w:val="0013386E"/>
    <w:rsid w:val="00133A5F"/>
    <w:rsid w:val="001348BD"/>
    <w:rsid w:val="00134FAF"/>
    <w:rsid w:val="0013588E"/>
    <w:rsid w:val="00136211"/>
    <w:rsid w:val="00136C8F"/>
    <w:rsid w:val="00137D91"/>
    <w:rsid w:val="00137F39"/>
    <w:rsid w:val="00137FE5"/>
    <w:rsid w:val="00140017"/>
    <w:rsid w:val="0014025B"/>
    <w:rsid w:val="00140DAE"/>
    <w:rsid w:val="00141B6B"/>
    <w:rsid w:val="00141E0C"/>
    <w:rsid w:val="001445C9"/>
    <w:rsid w:val="00144CB3"/>
    <w:rsid w:val="001469E1"/>
    <w:rsid w:val="00146A22"/>
    <w:rsid w:val="00146FE6"/>
    <w:rsid w:val="0014707C"/>
    <w:rsid w:val="00147EC3"/>
    <w:rsid w:val="0015087A"/>
    <w:rsid w:val="00150C1C"/>
    <w:rsid w:val="001513D1"/>
    <w:rsid w:val="0015182C"/>
    <w:rsid w:val="001518C5"/>
    <w:rsid w:val="00152910"/>
    <w:rsid w:val="00152AD0"/>
    <w:rsid w:val="00152DA4"/>
    <w:rsid w:val="00153791"/>
    <w:rsid w:val="001540E2"/>
    <w:rsid w:val="001544DA"/>
    <w:rsid w:val="001552C6"/>
    <w:rsid w:val="00155697"/>
    <w:rsid w:val="00155C31"/>
    <w:rsid w:val="00160AE8"/>
    <w:rsid w:val="00160B8D"/>
    <w:rsid w:val="0016237D"/>
    <w:rsid w:val="00162603"/>
    <w:rsid w:val="00163521"/>
    <w:rsid w:val="001635BF"/>
    <w:rsid w:val="00163B39"/>
    <w:rsid w:val="00163F01"/>
    <w:rsid w:val="00164821"/>
    <w:rsid w:val="00164BE6"/>
    <w:rsid w:val="00164FE3"/>
    <w:rsid w:val="00165817"/>
    <w:rsid w:val="00165B10"/>
    <w:rsid w:val="00166AB1"/>
    <w:rsid w:val="00166AE7"/>
    <w:rsid w:val="00166F21"/>
    <w:rsid w:val="0016703C"/>
    <w:rsid w:val="00167DE7"/>
    <w:rsid w:val="00171023"/>
    <w:rsid w:val="00172633"/>
    <w:rsid w:val="001727F9"/>
    <w:rsid w:val="0017299C"/>
    <w:rsid w:val="00172C24"/>
    <w:rsid w:val="00173C37"/>
    <w:rsid w:val="00174300"/>
    <w:rsid w:val="00174870"/>
    <w:rsid w:val="00174B26"/>
    <w:rsid w:val="00174DAD"/>
    <w:rsid w:val="00175189"/>
    <w:rsid w:val="001754FB"/>
    <w:rsid w:val="00175562"/>
    <w:rsid w:val="0017560A"/>
    <w:rsid w:val="00175736"/>
    <w:rsid w:val="00175F32"/>
    <w:rsid w:val="00176D1B"/>
    <w:rsid w:val="00177C51"/>
    <w:rsid w:val="001807F3"/>
    <w:rsid w:val="00180DE1"/>
    <w:rsid w:val="001814F9"/>
    <w:rsid w:val="001819A1"/>
    <w:rsid w:val="0018283C"/>
    <w:rsid w:val="001834B7"/>
    <w:rsid w:val="00183ACE"/>
    <w:rsid w:val="00184666"/>
    <w:rsid w:val="00184E8C"/>
    <w:rsid w:val="00185099"/>
    <w:rsid w:val="001850A7"/>
    <w:rsid w:val="0018660C"/>
    <w:rsid w:val="00187C17"/>
    <w:rsid w:val="00190294"/>
    <w:rsid w:val="001926A7"/>
    <w:rsid w:val="00192F8B"/>
    <w:rsid w:val="00194147"/>
    <w:rsid w:val="0019461E"/>
    <w:rsid w:val="001946EE"/>
    <w:rsid w:val="00194AB3"/>
    <w:rsid w:val="001953BF"/>
    <w:rsid w:val="001958C9"/>
    <w:rsid w:val="0019626C"/>
    <w:rsid w:val="00196E8B"/>
    <w:rsid w:val="001A2D77"/>
    <w:rsid w:val="001A35BA"/>
    <w:rsid w:val="001A4901"/>
    <w:rsid w:val="001A4CB6"/>
    <w:rsid w:val="001A4D6D"/>
    <w:rsid w:val="001A6167"/>
    <w:rsid w:val="001A67B0"/>
    <w:rsid w:val="001A72DC"/>
    <w:rsid w:val="001A788F"/>
    <w:rsid w:val="001A7F4E"/>
    <w:rsid w:val="001B0416"/>
    <w:rsid w:val="001B112E"/>
    <w:rsid w:val="001B1284"/>
    <w:rsid w:val="001B13D8"/>
    <w:rsid w:val="001B1FC1"/>
    <w:rsid w:val="001B2BDE"/>
    <w:rsid w:val="001B2EC2"/>
    <w:rsid w:val="001B3699"/>
    <w:rsid w:val="001B3C0F"/>
    <w:rsid w:val="001B3D5C"/>
    <w:rsid w:val="001B3FDB"/>
    <w:rsid w:val="001B4771"/>
    <w:rsid w:val="001C0A6B"/>
    <w:rsid w:val="001C16F0"/>
    <w:rsid w:val="001C2277"/>
    <w:rsid w:val="001C2837"/>
    <w:rsid w:val="001C2B8C"/>
    <w:rsid w:val="001C4053"/>
    <w:rsid w:val="001C47A6"/>
    <w:rsid w:val="001C529D"/>
    <w:rsid w:val="001C5553"/>
    <w:rsid w:val="001C602C"/>
    <w:rsid w:val="001C6124"/>
    <w:rsid w:val="001C6F51"/>
    <w:rsid w:val="001D025B"/>
    <w:rsid w:val="001D07DC"/>
    <w:rsid w:val="001D0AA8"/>
    <w:rsid w:val="001D2000"/>
    <w:rsid w:val="001D22C5"/>
    <w:rsid w:val="001D2CA2"/>
    <w:rsid w:val="001D3E07"/>
    <w:rsid w:val="001D4D93"/>
    <w:rsid w:val="001D4F3F"/>
    <w:rsid w:val="001D7312"/>
    <w:rsid w:val="001D74D3"/>
    <w:rsid w:val="001D79FB"/>
    <w:rsid w:val="001D7C99"/>
    <w:rsid w:val="001E042E"/>
    <w:rsid w:val="001E09D8"/>
    <w:rsid w:val="001E1301"/>
    <w:rsid w:val="001E34B1"/>
    <w:rsid w:val="001E37CA"/>
    <w:rsid w:val="001E3AD7"/>
    <w:rsid w:val="001E437A"/>
    <w:rsid w:val="001E57C6"/>
    <w:rsid w:val="001E618A"/>
    <w:rsid w:val="001E68CB"/>
    <w:rsid w:val="001E6EB6"/>
    <w:rsid w:val="001E7229"/>
    <w:rsid w:val="001E7BF1"/>
    <w:rsid w:val="001F354E"/>
    <w:rsid w:val="001F38EA"/>
    <w:rsid w:val="001F3E72"/>
    <w:rsid w:val="001F3EEF"/>
    <w:rsid w:val="001F420D"/>
    <w:rsid w:val="001F5490"/>
    <w:rsid w:val="001F7852"/>
    <w:rsid w:val="002003CB"/>
    <w:rsid w:val="00200AF2"/>
    <w:rsid w:val="00200EE6"/>
    <w:rsid w:val="00200F28"/>
    <w:rsid w:val="0020145A"/>
    <w:rsid w:val="00201573"/>
    <w:rsid w:val="002017C4"/>
    <w:rsid w:val="00201E38"/>
    <w:rsid w:val="00202B7E"/>
    <w:rsid w:val="00202FF4"/>
    <w:rsid w:val="00203761"/>
    <w:rsid w:val="00203A0F"/>
    <w:rsid w:val="002041B0"/>
    <w:rsid w:val="00204236"/>
    <w:rsid w:val="002051B9"/>
    <w:rsid w:val="002053E0"/>
    <w:rsid w:val="00207359"/>
    <w:rsid w:val="0020775D"/>
    <w:rsid w:val="0021010F"/>
    <w:rsid w:val="00210C9A"/>
    <w:rsid w:val="0021171E"/>
    <w:rsid w:val="0021189A"/>
    <w:rsid w:val="002121F5"/>
    <w:rsid w:val="002129D9"/>
    <w:rsid w:val="00212F31"/>
    <w:rsid w:val="00213739"/>
    <w:rsid w:val="00214DD7"/>
    <w:rsid w:val="00215406"/>
    <w:rsid w:val="00215EC5"/>
    <w:rsid w:val="0021633C"/>
    <w:rsid w:val="00217791"/>
    <w:rsid w:val="00217C3F"/>
    <w:rsid w:val="00220751"/>
    <w:rsid w:val="00223278"/>
    <w:rsid w:val="0022352A"/>
    <w:rsid w:val="002239FE"/>
    <w:rsid w:val="00224B31"/>
    <w:rsid w:val="002269D8"/>
    <w:rsid w:val="00227F26"/>
    <w:rsid w:val="0023068A"/>
    <w:rsid w:val="00230CDD"/>
    <w:rsid w:val="00231583"/>
    <w:rsid w:val="002315DE"/>
    <w:rsid w:val="002319CF"/>
    <w:rsid w:val="00231FC4"/>
    <w:rsid w:val="00232C6D"/>
    <w:rsid w:val="0023310E"/>
    <w:rsid w:val="00233430"/>
    <w:rsid w:val="00233644"/>
    <w:rsid w:val="00233EDB"/>
    <w:rsid w:val="0023505F"/>
    <w:rsid w:val="002371A9"/>
    <w:rsid w:val="002378A0"/>
    <w:rsid w:val="00237E85"/>
    <w:rsid w:val="002403A4"/>
    <w:rsid w:val="002406D5"/>
    <w:rsid w:val="00240C82"/>
    <w:rsid w:val="00240E85"/>
    <w:rsid w:val="00241087"/>
    <w:rsid w:val="002414A1"/>
    <w:rsid w:val="0024157E"/>
    <w:rsid w:val="00241B5F"/>
    <w:rsid w:val="00241D01"/>
    <w:rsid w:val="002420F6"/>
    <w:rsid w:val="00242BC2"/>
    <w:rsid w:val="002434D8"/>
    <w:rsid w:val="00244271"/>
    <w:rsid w:val="002448DC"/>
    <w:rsid w:val="00245695"/>
    <w:rsid w:val="0024591F"/>
    <w:rsid w:val="002460A4"/>
    <w:rsid w:val="00246124"/>
    <w:rsid w:val="002466A8"/>
    <w:rsid w:val="0024670B"/>
    <w:rsid w:val="00246A0D"/>
    <w:rsid w:val="00247161"/>
    <w:rsid w:val="002478F2"/>
    <w:rsid w:val="00247B44"/>
    <w:rsid w:val="002520F7"/>
    <w:rsid w:val="002522BC"/>
    <w:rsid w:val="00253158"/>
    <w:rsid w:val="00253CD4"/>
    <w:rsid w:val="00253F4B"/>
    <w:rsid w:val="002542D9"/>
    <w:rsid w:val="00254626"/>
    <w:rsid w:val="00254935"/>
    <w:rsid w:val="00254F55"/>
    <w:rsid w:val="00255962"/>
    <w:rsid w:val="00255A0F"/>
    <w:rsid w:val="002562E8"/>
    <w:rsid w:val="0025653E"/>
    <w:rsid w:val="00257781"/>
    <w:rsid w:val="00263547"/>
    <w:rsid w:val="0026365C"/>
    <w:rsid w:val="00263C7A"/>
    <w:rsid w:val="00263DC9"/>
    <w:rsid w:val="002643AA"/>
    <w:rsid w:val="0026456E"/>
    <w:rsid w:val="00264A63"/>
    <w:rsid w:val="00264C95"/>
    <w:rsid w:val="00264FA6"/>
    <w:rsid w:val="00266666"/>
    <w:rsid w:val="0026739B"/>
    <w:rsid w:val="00270B79"/>
    <w:rsid w:val="00270ED7"/>
    <w:rsid w:val="00273202"/>
    <w:rsid w:val="00273786"/>
    <w:rsid w:val="002744BF"/>
    <w:rsid w:val="0027482F"/>
    <w:rsid w:val="00274A71"/>
    <w:rsid w:val="00274B0C"/>
    <w:rsid w:val="0027534A"/>
    <w:rsid w:val="0027555E"/>
    <w:rsid w:val="00276127"/>
    <w:rsid w:val="002762BE"/>
    <w:rsid w:val="002769AD"/>
    <w:rsid w:val="00277E36"/>
    <w:rsid w:val="00280177"/>
    <w:rsid w:val="002807A7"/>
    <w:rsid w:val="00280D41"/>
    <w:rsid w:val="0028134F"/>
    <w:rsid w:val="0028202B"/>
    <w:rsid w:val="002829E7"/>
    <w:rsid w:val="00282ECD"/>
    <w:rsid w:val="0028345F"/>
    <w:rsid w:val="00283E2D"/>
    <w:rsid w:val="002848BB"/>
    <w:rsid w:val="00284E4F"/>
    <w:rsid w:val="00285A41"/>
    <w:rsid w:val="00286727"/>
    <w:rsid w:val="0028732A"/>
    <w:rsid w:val="00287BCC"/>
    <w:rsid w:val="00290D68"/>
    <w:rsid w:val="002915F0"/>
    <w:rsid w:val="0029224A"/>
    <w:rsid w:val="00292B59"/>
    <w:rsid w:val="00292B96"/>
    <w:rsid w:val="00293F64"/>
    <w:rsid w:val="00294964"/>
    <w:rsid w:val="00295876"/>
    <w:rsid w:val="00296513"/>
    <w:rsid w:val="002978C2"/>
    <w:rsid w:val="00297F44"/>
    <w:rsid w:val="00297F75"/>
    <w:rsid w:val="002A0198"/>
    <w:rsid w:val="002A10C2"/>
    <w:rsid w:val="002A11FC"/>
    <w:rsid w:val="002A13A3"/>
    <w:rsid w:val="002A1405"/>
    <w:rsid w:val="002A30C7"/>
    <w:rsid w:val="002A3901"/>
    <w:rsid w:val="002A464A"/>
    <w:rsid w:val="002A5348"/>
    <w:rsid w:val="002A5664"/>
    <w:rsid w:val="002A5B9E"/>
    <w:rsid w:val="002A6E34"/>
    <w:rsid w:val="002A6F2F"/>
    <w:rsid w:val="002A74FD"/>
    <w:rsid w:val="002A761A"/>
    <w:rsid w:val="002A7B94"/>
    <w:rsid w:val="002A7DF1"/>
    <w:rsid w:val="002A7E49"/>
    <w:rsid w:val="002B07B3"/>
    <w:rsid w:val="002B0A5D"/>
    <w:rsid w:val="002B0DEC"/>
    <w:rsid w:val="002B16B2"/>
    <w:rsid w:val="002B19CB"/>
    <w:rsid w:val="002B1E6C"/>
    <w:rsid w:val="002B21FB"/>
    <w:rsid w:val="002B22D2"/>
    <w:rsid w:val="002B3C66"/>
    <w:rsid w:val="002B3CC6"/>
    <w:rsid w:val="002B447D"/>
    <w:rsid w:val="002B4CA9"/>
    <w:rsid w:val="002B51C8"/>
    <w:rsid w:val="002B543F"/>
    <w:rsid w:val="002B577D"/>
    <w:rsid w:val="002B6418"/>
    <w:rsid w:val="002B6502"/>
    <w:rsid w:val="002B6959"/>
    <w:rsid w:val="002B6D99"/>
    <w:rsid w:val="002B6EAE"/>
    <w:rsid w:val="002B7DE0"/>
    <w:rsid w:val="002C016C"/>
    <w:rsid w:val="002C05DA"/>
    <w:rsid w:val="002C08B3"/>
    <w:rsid w:val="002C0E6A"/>
    <w:rsid w:val="002C11D6"/>
    <w:rsid w:val="002C1D97"/>
    <w:rsid w:val="002C23DF"/>
    <w:rsid w:val="002C274A"/>
    <w:rsid w:val="002C3ED0"/>
    <w:rsid w:val="002C48BB"/>
    <w:rsid w:val="002C4FF2"/>
    <w:rsid w:val="002C52D7"/>
    <w:rsid w:val="002C60FC"/>
    <w:rsid w:val="002C62E1"/>
    <w:rsid w:val="002C71A5"/>
    <w:rsid w:val="002C72B6"/>
    <w:rsid w:val="002C7948"/>
    <w:rsid w:val="002C7CA4"/>
    <w:rsid w:val="002D17EB"/>
    <w:rsid w:val="002D19C2"/>
    <w:rsid w:val="002D2467"/>
    <w:rsid w:val="002D2A88"/>
    <w:rsid w:val="002D3758"/>
    <w:rsid w:val="002D511D"/>
    <w:rsid w:val="002D520E"/>
    <w:rsid w:val="002D5825"/>
    <w:rsid w:val="002D5958"/>
    <w:rsid w:val="002D5DD4"/>
    <w:rsid w:val="002D64BF"/>
    <w:rsid w:val="002D6EE3"/>
    <w:rsid w:val="002D7C1D"/>
    <w:rsid w:val="002E06FE"/>
    <w:rsid w:val="002E0E47"/>
    <w:rsid w:val="002E177A"/>
    <w:rsid w:val="002E269A"/>
    <w:rsid w:val="002E311C"/>
    <w:rsid w:val="002E467C"/>
    <w:rsid w:val="002E5955"/>
    <w:rsid w:val="002F0D75"/>
    <w:rsid w:val="002F24DB"/>
    <w:rsid w:val="002F26B6"/>
    <w:rsid w:val="002F32D6"/>
    <w:rsid w:val="002F423B"/>
    <w:rsid w:val="002F5322"/>
    <w:rsid w:val="002F5CF3"/>
    <w:rsid w:val="002F65E6"/>
    <w:rsid w:val="002F6D71"/>
    <w:rsid w:val="002F72BB"/>
    <w:rsid w:val="002F7450"/>
    <w:rsid w:val="002F798D"/>
    <w:rsid w:val="002F7D3F"/>
    <w:rsid w:val="002F7EBB"/>
    <w:rsid w:val="00300766"/>
    <w:rsid w:val="003020B6"/>
    <w:rsid w:val="00302164"/>
    <w:rsid w:val="00303726"/>
    <w:rsid w:val="003044BB"/>
    <w:rsid w:val="00304766"/>
    <w:rsid w:val="00305231"/>
    <w:rsid w:val="00307942"/>
    <w:rsid w:val="0031078B"/>
    <w:rsid w:val="00310B6A"/>
    <w:rsid w:val="0031176D"/>
    <w:rsid w:val="003129DD"/>
    <w:rsid w:val="0031353A"/>
    <w:rsid w:val="00313AC1"/>
    <w:rsid w:val="003149E1"/>
    <w:rsid w:val="0031573F"/>
    <w:rsid w:val="00315C54"/>
    <w:rsid w:val="00315C7A"/>
    <w:rsid w:val="00316378"/>
    <w:rsid w:val="0031677D"/>
    <w:rsid w:val="00316976"/>
    <w:rsid w:val="00317435"/>
    <w:rsid w:val="003201C4"/>
    <w:rsid w:val="00320273"/>
    <w:rsid w:val="00320468"/>
    <w:rsid w:val="00320AAB"/>
    <w:rsid w:val="00321BBA"/>
    <w:rsid w:val="00321EA4"/>
    <w:rsid w:val="003229BD"/>
    <w:rsid w:val="00323C7A"/>
    <w:rsid w:val="00324634"/>
    <w:rsid w:val="00324702"/>
    <w:rsid w:val="00324C12"/>
    <w:rsid w:val="00327376"/>
    <w:rsid w:val="003324B5"/>
    <w:rsid w:val="00332B2E"/>
    <w:rsid w:val="00332C09"/>
    <w:rsid w:val="00333034"/>
    <w:rsid w:val="00333313"/>
    <w:rsid w:val="003334CA"/>
    <w:rsid w:val="00334082"/>
    <w:rsid w:val="003346CE"/>
    <w:rsid w:val="00335B26"/>
    <w:rsid w:val="00335BE1"/>
    <w:rsid w:val="00336165"/>
    <w:rsid w:val="00336278"/>
    <w:rsid w:val="00336DCC"/>
    <w:rsid w:val="003370FD"/>
    <w:rsid w:val="00337726"/>
    <w:rsid w:val="00337E9B"/>
    <w:rsid w:val="00337EF2"/>
    <w:rsid w:val="00337F78"/>
    <w:rsid w:val="003402EB"/>
    <w:rsid w:val="00340C23"/>
    <w:rsid w:val="0034128D"/>
    <w:rsid w:val="00341391"/>
    <w:rsid w:val="0034222B"/>
    <w:rsid w:val="003429F9"/>
    <w:rsid w:val="003441B7"/>
    <w:rsid w:val="003448E1"/>
    <w:rsid w:val="00346E94"/>
    <w:rsid w:val="00352DFE"/>
    <w:rsid w:val="00353DD7"/>
    <w:rsid w:val="00354242"/>
    <w:rsid w:val="003543F6"/>
    <w:rsid w:val="00354651"/>
    <w:rsid w:val="00354EFC"/>
    <w:rsid w:val="00355E08"/>
    <w:rsid w:val="00355F8F"/>
    <w:rsid w:val="003560C6"/>
    <w:rsid w:val="0035664D"/>
    <w:rsid w:val="00356716"/>
    <w:rsid w:val="003569FF"/>
    <w:rsid w:val="00356B46"/>
    <w:rsid w:val="0035710C"/>
    <w:rsid w:val="0035751A"/>
    <w:rsid w:val="00357815"/>
    <w:rsid w:val="003600A7"/>
    <w:rsid w:val="00360119"/>
    <w:rsid w:val="003623C9"/>
    <w:rsid w:val="0036276A"/>
    <w:rsid w:val="003635F0"/>
    <w:rsid w:val="00363F47"/>
    <w:rsid w:val="00364A7B"/>
    <w:rsid w:val="0036585A"/>
    <w:rsid w:val="0036622E"/>
    <w:rsid w:val="00367637"/>
    <w:rsid w:val="003708A2"/>
    <w:rsid w:val="00371697"/>
    <w:rsid w:val="00371B87"/>
    <w:rsid w:val="00372248"/>
    <w:rsid w:val="0037287C"/>
    <w:rsid w:val="00373576"/>
    <w:rsid w:val="00374459"/>
    <w:rsid w:val="0037621D"/>
    <w:rsid w:val="00376D7F"/>
    <w:rsid w:val="00376DB3"/>
    <w:rsid w:val="0037738F"/>
    <w:rsid w:val="00380612"/>
    <w:rsid w:val="0038120A"/>
    <w:rsid w:val="00383B76"/>
    <w:rsid w:val="003857DE"/>
    <w:rsid w:val="003867C2"/>
    <w:rsid w:val="00386906"/>
    <w:rsid w:val="00387E3F"/>
    <w:rsid w:val="00390291"/>
    <w:rsid w:val="00391448"/>
    <w:rsid w:val="003916C3"/>
    <w:rsid w:val="00393D80"/>
    <w:rsid w:val="00394555"/>
    <w:rsid w:val="00394870"/>
    <w:rsid w:val="00395031"/>
    <w:rsid w:val="00395216"/>
    <w:rsid w:val="00395342"/>
    <w:rsid w:val="00395CF6"/>
    <w:rsid w:val="00395E53"/>
    <w:rsid w:val="00396050"/>
    <w:rsid w:val="0039611D"/>
    <w:rsid w:val="00397B97"/>
    <w:rsid w:val="003A0B78"/>
    <w:rsid w:val="003A0C82"/>
    <w:rsid w:val="003A215F"/>
    <w:rsid w:val="003A290B"/>
    <w:rsid w:val="003A492E"/>
    <w:rsid w:val="003A4C7E"/>
    <w:rsid w:val="003A50CD"/>
    <w:rsid w:val="003A5C2F"/>
    <w:rsid w:val="003A62E2"/>
    <w:rsid w:val="003A633D"/>
    <w:rsid w:val="003A68F8"/>
    <w:rsid w:val="003A6A7B"/>
    <w:rsid w:val="003A6D5E"/>
    <w:rsid w:val="003A787F"/>
    <w:rsid w:val="003B102A"/>
    <w:rsid w:val="003B1289"/>
    <w:rsid w:val="003B17BC"/>
    <w:rsid w:val="003B1814"/>
    <w:rsid w:val="003B19BE"/>
    <w:rsid w:val="003B25A5"/>
    <w:rsid w:val="003B2A1A"/>
    <w:rsid w:val="003B3951"/>
    <w:rsid w:val="003B3D05"/>
    <w:rsid w:val="003B4360"/>
    <w:rsid w:val="003B484E"/>
    <w:rsid w:val="003B491C"/>
    <w:rsid w:val="003B4ABC"/>
    <w:rsid w:val="003B50E7"/>
    <w:rsid w:val="003B5884"/>
    <w:rsid w:val="003B6009"/>
    <w:rsid w:val="003B63EB"/>
    <w:rsid w:val="003B6C45"/>
    <w:rsid w:val="003B6E7C"/>
    <w:rsid w:val="003B6EA4"/>
    <w:rsid w:val="003B7A72"/>
    <w:rsid w:val="003C03E3"/>
    <w:rsid w:val="003C153C"/>
    <w:rsid w:val="003C19F6"/>
    <w:rsid w:val="003C1B81"/>
    <w:rsid w:val="003C2B11"/>
    <w:rsid w:val="003C3B26"/>
    <w:rsid w:val="003C5165"/>
    <w:rsid w:val="003C575A"/>
    <w:rsid w:val="003C59CA"/>
    <w:rsid w:val="003C6192"/>
    <w:rsid w:val="003C65FC"/>
    <w:rsid w:val="003C6784"/>
    <w:rsid w:val="003C7CF9"/>
    <w:rsid w:val="003C7CFA"/>
    <w:rsid w:val="003D15A9"/>
    <w:rsid w:val="003D16EA"/>
    <w:rsid w:val="003D22F1"/>
    <w:rsid w:val="003D248B"/>
    <w:rsid w:val="003D3122"/>
    <w:rsid w:val="003D3742"/>
    <w:rsid w:val="003D3DC9"/>
    <w:rsid w:val="003D424D"/>
    <w:rsid w:val="003D4FC9"/>
    <w:rsid w:val="003D518D"/>
    <w:rsid w:val="003D5B87"/>
    <w:rsid w:val="003D6B33"/>
    <w:rsid w:val="003E26DC"/>
    <w:rsid w:val="003E519D"/>
    <w:rsid w:val="003E66C4"/>
    <w:rsid w:val="003F016E"/>
    <w:rsid w:val="003F0F09"/>
    <w:rsid w:val="003F21A4"/>
    <w:rsid w:val="003F236A"/>
    <w:rsid w:val="003F23EB"/>
    <w:rsid w:val="003F26D3"/>
    <w:rsid w:val="003F32C1"/>
    <w:rsid w:val="003F40E8"/>
    <w:rsid w:val="003F4381"/>
    <w:rsid w:val="003F4B3A"/>
    <w:rsid w:val="003F4CD4"/>
    <w:rsid w:val="003F6EE1"/>
    <w:rsid w:val="003F7594"/>
    <w:rsid w:val="003F75BE"/>
    <w:rsid w:val="003F7A92"/>
    <w:rsid w:val="00400077"/>
    <w:rsid w:val="00400AA1"/>
    <w:rsid w:val="00401188"/>
    <w:rsid w:val="004017B3"/>
    <w:rsid w:val="00401E44"/>
    <w:rsid w:val="0040224A"/>
    <w:rsid w:val="00402B82"/>
    <w:rsid w:val="00403E48"/>
    <w:rsid w:val="00404DB4"/>
    <w:rsid w:val="00406341"/>
    <w:rsid w:val="0040716B"/>
    <w:rsid w:val="00407567"/>
    <w:rsid w:val="00407648"/>
    <w:rsid w:val="004078A8"/>
    <w:rsid w:val="0041124E"/>
    <w:rsid w:val="004118AB"/>
    <w:rsid w:val="00411F80"/>
    <w:rsid w:val="00413094"/>
    <w:rsid w:val="00414217"/>
    <w:rsid w:val="004153BA"/>
    <w:rsid w:val="004168E5"/>
    <w:rsid w:val="004175DE"/>
    <w:rsid w:val="004203B7"/>
    <w:rsid w:val="00420C3F"/>
    <w:rsid w:val="0042105F"/>
    <w:rsid w:val="004220F1"/>
    <w:rsid w:val="00423A86"/>
    <w:rsid w:val="00423BCD"/>
    <w:rsid w:val="004247A1"/>
    <w:rsid w:val="00424C0A"/>
    <w:rsid w:val="00424FBD"/>
    <w:rsid w:val="00425339"/>
    <w:rsid w:val="00425A51"/>
    <w:rsid w:val="004277D9"/>
    <w:rsid w:val="00427862"/>
    <w:rsid w:val="00427A70"/>
    <w:rsid w:val="00427C1C"/>
    <w:rsid w:val="00430616"/>
    <w:rsid w:val="00431FAA"/>
    <w:rsid w:val="004326D7"/>
    <w:rsid w:val="00433027"/>
    <w:rsid w:val="004342AF"/>
    <w:rsid w:val="00434EEB"/>
    <w:rsid w:val="00434F50"/>
    <w:rsid w:val="00435D56"/>
    <w:rsid w:val="004360FC"/>
    <w:rsid w:val="00436600"/>
    <w:rsid w:val="0043682A"/>
    <w:rsid w:val="00437232"/>
    <w:rsid w:val="00440389"/>
    <w:rsid w:val="00440C48"/>
    <w:rsid w:val="00440C71"/>
    <w:rsid w:val="00440DF9"/>
    <w:rsid w:val="00441947"/>
    <w:rsid w:val="004420B9"/>
    <w:rsid w:val="00442674"/>
    <w:rsid w:val="00443177"/>
    <w:rsid w:val="0044612A"/>
    <w:rsid w:val="00446C65"/>
    <w:rsid w:val="00447218"/>
    <w:rsid w:val="004507AD"/>
    <w:rsid w:val="00450897"/>
    <w:rsid w:val="00450B63"/>
    <w:rsid w:val="00450D9B"/>
    <w:rsid w:val="00451507"/>
    <w:rsid w:val="00452C00"/>
    <w:rsid w:val="00452FB8"/>
    <w:rsid w:val="00452FD2"/>
    <w:rsid w:val="0045361C"/>
    <w:rsid w:val="00454878"/>
    <w:rsid w:val="00456460"/>
    <w:rsid w:val="004566A3"/>
    <w:rsid w:val="00456B20"/>
    <w:rsid w:val="00457307"/>
    <w:rsid w:val="00461A9B"/>
    <w:rsid w:val="00461AF6"/>
    <w:rsid w:val="00461FE5"/>
    <w:rsid w:val="00463B5C"/>
    <w:rsid w:val="00463E7C"/>
    <w:rsid w:val="004652C6"/>
    <w:rsid w:val="00467255"/>
    <w:rsid w:val="00470EE9"/>
    <w:rsid w:val="00472A50"/>
    <w:rsid w:val="0047302C"/>
    <w:rsid w:val="0047329F"/>
    <w:rsid w:val="004738F9"/>
    <w:rsid w:val="00473F93"/>
    <w:rsid w:val="004746E7"/>
    <w:rsid w:val="00474DA7"/>
    <w:rsid w:val="00474DBC"/>
    <w:rsid w:val="00475CA3"/>
    <w:rsid w:val="00475D3C"/>
    <w:rsid w:val="00477698"/>
    <w:rsid w:val="004778F0"/>
    <w:rsid w:val="0047792F"/>
    <w:rsid w:val="00477E80"/>
    <w:rsid w:val="00481270"/>
    <w:rsid w:val="0048263B"/>
    <w:rsid w:val="0048266B"/>
    <w:rsid w:val="00482905"/>
    <w:rsid w:val="004842E4"/>
    <w:rsid w:val="00484E6F"/>
    <w:rsid w:val="004856FA"/>
    <w:rsid w:val="00486427"/>
    <w:rsid w:val="00487187"/>
    <w:rsid w:val="00487EAB"/>
    <w:rsid w:val="00490BA5"/>
    <w:rsid w:val="00490E22"/>
    <w:rsid w:val="00492705"/>
    <w:rsid w:val="00492860"/>
    <w:rsid w:val="00492AF8"/>
    <w:rsid w:val="00493824"/>
    <w:rsid w:val="004942D8"/>
    <w:rsid w:val="00494B8E"/>
    <w:rsid w:val="00495758"/>
    <w:rsid w:val="00495DFE"/>
    <w:rsid w:val="00496702"/>
    <w:rsid w:val="00497CE7"/>
    <w:rsid w:val="00497DCB"/>
    <w:rsid w:val="004A0216"/>
    <w:rsid w:val="004A0A26"/>
    <w:rsid w:val="004A32C7"/>
    <w:rsid w:val="004A3CD6"/>
    <w:rsid w:val="004A42BD"/>
    <w:rsid w:val="004A44C2"/>
    <w:rsid w:val="004A4704"/>
    <w:rsid w:val="004A52A4"/>
    <w:rsid w:val="004A5BC1"/>
    <w:rsid w:val="004A77AF"/>
    <w:rsid w:val="004B0153"/>
    <w:rsid w:val="004B0EDF"/>
    <w:rsid w:val="004B12F1"/>
    <w:rsid w:val="004B1AB3"/>
    <w:rsid w:val="004B2772"/>
    <w:rsid w:val="004B2830"/>
    <w:rsid w:val="004B2E27"/>
    <w:rsid w:val="004B375F"/>
    <w:rsid w:val="004B4010"/>
    <w:rsid w:val="004B472D"/>
    <w:rsid w:val="004B4811"/>
    <w:rsid w:val="004B677D"/>
    <w:rsid w:val="004B6EDD"/>
    <w:rsid w:val="004B71F8"/>
    <w:rsid w:val="004B7461"/>
    <w:rsid w:val="004B74CF"/>
    <w:rsid w:val="004C012A"/>
    <w:rsid w:val="004C19D6"/>
    <w:rsid w:val="004C1D12"/>
    <w:rsid w:val="004C23D8"/>
    <w:rsid w:val="004C598D"/>
    <w:rsid w:val="004C5AE4"/>
    <w:rsid w:val="004C63BE"/>
    <w:rsid w:val="004C6F97"/>
    <w:rsid w:val="004C73A2"/>
    <w:rsid w:val="004D1A27"/>
    <w:rsid w:val="004D2CEB"/>
    <w:rsid w:val="004D3C2B"/>
    <w:rsid w:val="004D3E4E"/>
    <w:rsid w:val="004D4820"/>
    <w:rsid w:val="004D51CF"/>
    <w:rsid w:val="004D5F6F"/>
    <w:rsid w:val="004D6C77"/>
    <w:rsid w:val="004D79FC"/>
    <w:rsid w:val="004D7FDF"/>
    <w:rsid w:val="004E1E60"/>
    <w:rsid w:val="004E2F81"/>
    <w:rsid w:val="004E3206"/>
    <w:rsid w:val="004E3792"/>
    <w:rsid w:val="004E3BDB"/>
    <w:rsid w:val="004E45FA"/>
    <w:rsid w:val="004E6CC9"/>
    <w:rsid w:val="004E7DBB"/>
    <w:rsid w:val="004F04B0"/>
    <w:rsid w:val="004F0AE9"/>
    <w:rsid w:val="004F0FE6"/>
    <w:rsid w:val="004F2ADD"/>
    <w:rsid w:val="004F2AE8"/>
    <w:rsid w:val="004F3508"/>
    <w:rsid w:val="004F51DC"/>
    <w:rsid w:val="004F5258"/>
    <w:rsid w:val="004F5ADB"/>
    <w:rsid w:val="004F6018"/>
    <w:rsid w:val="004F6892"/>
    <w:rsid w:val="004F6FF8"/>
    <w:rsid w:val="004F7BB8"/>
    <w:rsid w:val="005005EB"/>
    <w:rsid w:val="00500CEB"/>
    <w:rsid w:val="005017B5"/>
    <w:rsid w:val="00502192"/>
    <w:rsid w:val="00502401"/>
    <w:rsid w:val="005029BA"/>
    <w:rsid w:val="0050365E"/>
    <w:rsid w:val="005045B7"/>
    <w:rsid w:val="00507016"/>
    <w:rsid w:val="005070DF"/>
    <w:rsid w:val="0050750A"/>
    <w:rsid w:val="00507785"/>
    <w:rsid w:val="00507C18"/>
    <w:rsid w:val="00507D3B"/>
    <w:rsid w:val="00510B59"/>
    <w:rsid w:val="0051126C"/>
    <w:rsid w:val="0051289B"/>
    <w:rsid w:val="0051292F"/>
    <w:rsid w:val="00512BCA"/>
    <w:rsid w:val="00515CE1"/>
    <w:rsid w:val="00515F71"/>
    <w:rsid w:val="00516F47"/>
    <w:rsid w:val="0051765D"/>
    <w:rsid w:val="00517B58"/>
    <w:rsid w:val="005207A9"/>
    <w:rsid w:val="005207F7"/>
    <w:rsid w:val="0052139E"/>
    <w:rsid w:val="0052153F"/>
    <w:rsid w:val="00523661"/>
    <w:rsid w:val="00524675"/>
    <w:rsid w:val="00525199"/>
    <w:rsid w:val="00525240"/>
    <w:rsid w:val="005252C0"/>
    <w:rsid w:val="00525DDA"/>
    <w:rsid w:val="00526074"/>
    <w:rsid w:val="005266CD"/>
    <w:rsid w:val="005302A6"/>
    <w:rsid w:val="0053112A"/>
    <w:rsid w:val="00532E70"/>
    <w:rsid w:val="00533288"/>
    <w:rsid w:val="005338F6"/>
    <w:rsid w:val="0053466C"/>
    <w:rsid w:val="005348C2"/>
    <w:rsid w:val="00535057"/>
    <w:rsid w:val="00535FD9"/>
    <w:rsid w:val="00536699"/>
    <w:rsid w:val="00536DBD"/>
    <w:rsid w:val="00537052"/>
    <w:rsid w:val="0053729C"/>
    <w:rsid w:val="0054032E"/>
    <w:rsid w:val="00540CDC"/>
    <w:rsid w:val="00541626"/>
    <w:rsid w:val="00541870"/>
    <w:rsid w:val="005419D8"/>
    <w:rsid w:val="005427C6"/>
    <w:rsid w:val="00542F3A"/>
    <w:rsid w:val="00544C8D"/>
    <w:rsid w:val="00545269"/>
    <w:rsid w:val="00545A42"/>
    <w:rsid w:val="005462D5"/>
    <w:rsid w:val="00550285"/>
    <w:rsid w:val="00551450"/>
    <w:rsid w:val="005531BF"/>
    <w:rsid w:val="00553944"/>
    <w:rsid w:val="00554693"/>
    <w:rsid w:val="00554839"/>
    <w:rsid w:val="00556D73"/>
    <w:rsid w:val="0055720A"/>
    <w:rsid w:val="00557315"/>
    <w:rsid w:val="0055781B"/>
    <w:rsid w:val="00557849"/>
    <w:rsid w:val="00557949"/>
    <w:rsid w:val="00557A50"/>
    <w:rsid w:val="00560255"/>
    <w:rsid w:val="0056069B"/>
    <w:rsid w:val="005606F0"/>
    <w:rsid w:val="0056087E"/>
    <w:rsid w:val="00560FF1"/>
    <w:rsid w:val="00561EE2"/>
    <w:rsid w:val="00562119"/>
    <w:rsid w:val="00562320"/>
    <w:rsid w:val="00562DB0"/>
    <w:rsid w:val="00563043"/>
    <w:rsid w:val="0056434E"/>
    <w:rsid w:val="005645B4"/>
    <w:rsid w:val="00565E96"/>
    <w:rsid w:val="0056664A"/>
    <w:rsid w:val="0056671E"/>
    <w:rsid w:val="00566782"/>
    <w:rsid w:val="005672C5"/>
    <w:rsid w:val="00567BE2"/>
    <w:rsid w:val="00567EF4"/>
    <w:rsid w:val="00567EF9"/>
    <w:rsid w:val="00567F9B"/>
    <w:rsid w:val="00570775"/>
    <w:rsid w:val="00571D0C"/>
    <w:rsid w:val="00572026"/>
    <w:rsid w:val="005721F6"/>
    <w:rsid w:val="00572364"/>
    <w:rsid w:val="0057277E"/>
    <w:rsid w:val="00572EDB"/>
    <w:rsid w:val="00573E2F"/>
    <w:rsid w:val="00576F70"/>
    <w:rsid w:val="00577B29"/>
    <w:rsid w:val="00581B53"/>
    <w:rsid w:val="00583A79"/>
    <w:rsid w:val="00584786"/>
    <w:rsid w:val="00584CDF"/>
    <w:rsid w:val="005851F6"/>
    <w:rsid w:val="00585519"/>
    <w:rsid w:val="00585556"/>
    <w:rsid w:val="00585DEF"/>
    <w:rsid w:val="00586309"/>
    <w:rsid w:val="00587D53"/>
    <w:rsid w:val="00590625"/>
    <w:rsid w:val="00595632"/>
    <w:rsid w:val="00595E72"/>
    <w:rsid w:val="005962BF"/>
    <w:rsid w:val="005964F2"/>
    <w:rsid w:val="0059665F"/>
    <w:rsid w:val="005969C2"/>
    <w:rsid w:val="00596A73"/>
    <w:rsid w:val="00597B03"/>
    <w:rsid w:val="00597D97"/>
    <w:rsid w:val="00597F13"/>
    <w:rsid w:val="005A0054"/>
    <w:rsid w:val="005A045B"/>
    <w:rsid w:val="005A0830"/>
    <w:rsid w:val="005A0A0E"/>
    <w:rsid w:val="005A0DD7"/>
    <w:rsid w:val="005A1224"/>
    <w:rsid w:val="005A17BC"/>
    <w:rsid w:val="005A1F8A"/>
    <w:rsid w:val="005A2B52"/>
    <w:rsid w:val="005A4960"/>
    <w:rsid w:val="005A4FC8"/>
    <w:rsid w:val="005A708A"/>
    <w:rsid w:val="005A7273"/>
    <w:rsid w:val="005A7C84"/>
    <w:rsid w:val="005B014C"/>
    <w:rsid w:val="005B0202"/>
    <w:rsid w:val="005B16C9"/>
    <w:rsid w:val="005B2B6D"/>
    <w:rsid w:val="005B4839"/>
    <w:rsid w:val="005B667A"/>
    <w:rsid w:val="005B680B"/>
    <w:rsid w:val="005B6E28"/>
    <w:rsid w:val="005B799B"/>
    <w:rsid w:val="005B7BE0"/>
    <w:rsid w:val="005B7FCF"/>
    <w:rsid w:val="005C0043"/>
    <w:rsid w:val="005C0153"/>
    <w:rsid w:val="005C2107"/>
    <w:rsid w:val="005C265D"/>
    <w:rsid w:val="005C2C7E"/>
    <w:rsid w:val="005C33F8"/>
    <w:rsid w:val="005C4BD9"/>
    <w:rsid w:val="005C565E"/>
    <w:rsid w:val="005C56EC"/>
    <w:rsid w:val="005D1C55"/>
    <w:rsid w:val="005D2611"/>
    <w:rsid w:val="005D3632"/>
    <w:rsid w:val="005D45D3"/>
    <w:rsid w:val="005D4C44"/>
    <w:rsid w:val="005D4D9A"/>
    <w:rsid w:val="005D5338"/>
    <w:rsid w:val="005D5347"/>
    <w:rsid w:val="005D55C9"/>
    <w:rsid w:val="005D5EAC"/>
    <w:rsid w:val="005D6C3A"/>
    <w:rsid w:val="005D7AA4"/>
    <w:rsid w:val="005E05AC"/>
    <w:rsid w:val="005E07FE"/>
    <w:rsid w:val="005E089A"/>
    <w:rsid w:val="005E15F9"/>
    <w:rsid w:val="005E19CE"/>
    <w:rsid w:val="005E1F0E"/>
    <w:rsid w:val="005E29A6"/>
    <w:rsid w:val="005E3134"/>
    <w:rsid w:val="005E496D"/>
    <w:rsid w:val="005E4C1F"/>
    <w:rsid w:val="005E5111"/>
    <w:rsid w:val="005E6552"/>
    <w:rsid w:val="005E7DA2"/>
    <w:rsid w:val="005F0718"/>
    <w:rsid w:val="005F0790"/>
    <w:rsid w:val="005F1040"/>
    <w:rsid w:val="005F18FD"/>
    <w:rsid w:val="005F3748"/>
    <w:rsid w:val="005F41FB"/>
    <w:rsid w:val="005F5039"/>
    <w:rsid w:val="005F6F2E"/>
    <w:rsid w:val="005F75C9"/>
    <w:rsid w:val="005F7631"/>
    <w:rsid w:val="005F7889"/>
    <w:rsid w:val="006007E1"/>
    <w:rsid w:val="00600FC3"/>
    <w:rsid w:val="00602F7E"/>
    <w:rsid w:val="00604E12"/>
    <w:rsid w:val="00605337"/>
    <w:rsid w:val="00605CC0"/>
    <w:rsid w:val="00606ADA"/>
    <w:rsid w:val="006073CF"/>
    <w:rsid w:val="006076AA"/>
    <w:rsid w:val="0060786E"/>
    <w:rsid w:val="00610408"/>
    <w:rsid w:val="006109FD"/>
    <w:rsid w:val="00610A05"/>
    <w:rsid w:val="00610EE6"/>
    <w:rsid w:val="00611147"/>
    <w:rsid w:val="0061272A"/>
    <w:rsid w:val="0061333B"/>
    <w:rsid w:val="00613C44"/>
    <w:rsid w:val="00614122"/>
    <w:rsid w:val="0061447F"/>
    <w:rsid w:val="00614FF0"/>
    <w:rsid w:val="006153A7"/>
    <w:rsid w:val="00615BD7"/>
    <w:rsid w:val="0061669A"/>
    <w:rsid w:val="00617313"/>
    <w:rsid w:val="00617811"/>
    <w:rsid w:val="00617DA7"/>
    <w:rsid w:val="00620580"/>
    <w:rsid w:val="00620B24"/>
    <w:rsid w:val="00620E5E"/>
    <w:rsid w:val="00621B9C"/>
    <w:rsid w:val="00621D60"/>
    <w:rsid w:val="00622059"/>
    <w:rsid w:val="006224ED"/>
    <w:rsid w:val="006226FD"/>
    <w:rsid w:val="006231F1"/>
    <w:rsid w:val="00623537"/>
    <w:rsid w:val="00623555"/>
    <w:rsid w:val="00623917"/>
    <w:rsid w:val="006239A5"/>
    <w:rsid w:val="006246A7"/>
    <w:rsid w:val="006247AF"/>
    <w:rsid w:val="00624E4A"/>
    <w:rsid w:val="00625E09"/>
    <w:rsid w:val="00626AB4"/>
    <w:rsid w:val="00626E3F"/>
    <w:rsid w:val="006306E0"/>
    <w:rsid w:val="006311A9"/>
    <w:rsid w:val="006319D1"/>
    <w:rsid w:val="00631AED"/>
    <w:rsid w:val="00634BF7"/>
    <w:rsid w:val="006363B8"/>
    <w:rsid w:val="00636DC4"/>
    <w:rsid w:val="00637184"/>
    <w:rsid w:val="006372A4"/>
    <w:rsid w:val="0064075E"/>
    <w:rsid w:val="0064080B"/>
    <w:rsid w:val="00640A4D"/>
    <w:rsid w:val="00642C35"/>
    <w:rsid w:val="0064374F"/>
    <w:rsid w:val="00643FCA"/>
    <w:rsid w:val="00644912"/>
    <w:rsid w:val="00644EED"/>
    <w:rsid w:val="00645911"/>
    <w:rsid w:val="00645987"/>
    <w:rsid w:val="00646641"/>
    <w:rsid w:val="006473CD"/>
    <w:rsid w:val="0064758E"/>
    <w:rsid w:val="00647A3B"/>
    <w:rsid w:val="00647EAC"/>
    <w:rsid w:val="00647F2E"/>
    <w:rsid w:val="00647FD8"/>
    <w:rsid w:val="006506B9"/>
    <w:rsid w:val="00650A77"/>
    <w:rsid w:val="00651969"/>
    <w:rsid w:val="0065231A"/>
    <w:rsid w:val="0065254B"/>
    <w:rsid w:val="00652EC1"/>
    <w:rsid w:val="00655369"/>
    <w:rsid w:val="006554CD"/>
    <w:rsid w:val="00655D22"/>
    <w:rsid w:val="006564E6"/>
    <w:rsid w:val="00656AD6"/>
    <w:rsid w:val="00656B5A"/>
    <w:rsid w:val="006577BB"/>
    <w:rsid w:val="00657E50"/>
    <w:rsid w:val="00660B1B"/>
    <w:rsid w:val="00660E5A"/>
    <w:rsid w:val="00661C67"/>
    <w:rsid w:val="00661D68"/>
    <w:rsid w:val="0066201F"/>
    <w:rsid w:val="0066292C"/>
    <w:rsid w:val="0066330D"/>
    <w:rsid w:val="006634B0"/>
    <w:rsid w:val="006637E6"/>
    <w:rsid w:val="006641F5"/>
    <w:rsid w:val="00664436"/>
    <w:rsid w:val="006709CA"/>
    <w:rsid w:val="00670C2B"/>
    <w:rsid w:val="00670D84"/>
    <w:rsid w:val="0067167B"/>
    <w:rsid w:val="006716D8"/>
    <w:rsid w:val="006731A1"/>
    <w:rsid w:val="0067363D"/>
    <w:rsid w:val="0067451E"/>
    <w:rsid w:val="006752B2"/>
    <w:rsid w:val="00676D14"/>
    <w:rsid w:val="006805D4"/>
    <w:rsid w:val="006806EE"/>
    <w:rsid w:val="00680899"/>
    <w:rsid w:val="006808CB"/>
    <w:rsid w:val="00680A07"/>
    <w:rsid w:val="00681647"/>
    <w:rsid w:val="0068447E"/>
    <w:rsid w:val="0068455C"/>
    <w:rsid w:val="00684821"/>
    <w:rsid w:val="00684A33"/>
    <w:rsid w:val="0068543A"/>
    <w:rsid w:val="00685C63"/>
    <w:rsid w:val="00687C4F"/>
    <w:rsid w:val="00693248"/>
    <w:rsid w:val="00693C3F"/>
    <w:rsid w:val="00694684"/>
    <w:rsid w:val="00695773"/>
    <w:rsid w:val="00695F4D"/>
    <w:rsid w:val="00696E4A"/>
    <w:rsid w:val="006A09BE"/>
    <w:rsid w:val="006A151D"/>
    <w:rsid w:val="006A1ADA"/>
    <w:rsid w:val="006A1D98"/>
    <w:rsid w:val="006A254D"/>
    <w:rsid w:val="006A2950"/>
    <w:rsid w:val="006A36E9"/>
    <w:rsid w:val="006A3988"/>
    <w:rsid w:val="006A3B75"/>
    <w:rsid w:val="006A496E"/>
    <w:rsid w:val="006A4B99"/>
    <w:rsid w:val="006A4EEE"/>
    <w:rsid w:val="006A502E"/>
    <w:rsid w:val="006A5372"/>
    <w:rsid w:val="006A545D"/>
    <w:rsid w:val="006A5463"/>
    <w:rsid w:val="006A5CC0"/>
    <w:rsid w:val="006A6947"/>
    <w:rsid w:val="006A70A4"/>
    <w:rsid w:val="006A7EC9"/>
    <w:rsid w:val="006B0310"/>
    <w:rsid w:val="006B09FA"/>
    <w:rsid w:val="006B1C33"/>
    <w:rsid w:val="006B2533"/>
    <w:rsid w:val="006B2DBD"/>
    <w:rsid w:val="006B2DEF"/>
    <w:rsid w:val="006B40E1"/>
    <w:rsid w:val="006B4459"/>
    <w:rsid w:val="006B4751"/>
    <w:rsid w:val="006B48E1"/>
    <w:rsid w:val="006B58C2"/>
    <w:rsid w:val="006B5A67"/>
    <w:rsid w:val="006B6F68"/>
    <w:rsid w:val="006C0A80"/>
    <w:rsid w:val="006C1CD7"/>
    <w:rsid w:val="006C2120"/>
    <w:rsid w:val="006C2D8B"/>
    <w:rsid w:val="006C31C9"/>
    <w:rsid w:val="006C322C"/>
    <w:rsid w:val="006C398C"/>
    <w:rsid w:val="006C4558"/>
    <w:rsid w:val="006C563C"/>
    <w:rsid w:val="006C7234"/>
    <w:rsid w:val="006C72C5"/>
    <w:rsid w:val="006C72DF"/>
    <w:rsid w:val="006C7998"/>
    <w:rsid w:val="006C79C8"/>
    <w:rsid w:val="006D0224"/>
    <w:rsid w:val="006D08DD"/>
    <w:rsid w:val="006D172B"/>
    <w:rsid w:val="006D1DB6"/>
    <w:rsid w:val="006D20B6"/>
    <w:rsid w:val="006D2591"/>
    <w:rsid w:val="006D2C4A"/>
    <w:rsid w:val="006D3038"/>
    <w:rsid w:val="006D4185"/>
    <w:rsid w:val="006D43F5"/>
    <w:rsid w:val="006D46DB"/>
    <w:rsid w:val="006D685B"/>
    <w:rsid w:val="006D6943"/>
    <w:rsid w:val="006D721B"/>
    <w:rsid w:val="006E0A6E"/>
    <w:rsid w:val="006E0D78"/>
    <w:rsid w:val="006E0E88"/>
    <w:rsid w:val="006E147C"/>
    <w:rsid w:val="006E157E"/>
    <w:rsid w:val="006E29BF"/>
    <w:rsid w:val="006E2A60"/>
    <w:rsid w:val="006E3326"/>
    <w:rsid w:val="006E4CBC"/>
    <w:rsid w:val="006E65B5"/>
    <w:rsid w:val="006E6A3E"/>
    <w:rsid w:val="006E710E"/>
    <w:rsid w:val="006E73BC"/>
    <w:rsid w:val="006F03CB"/>
    <w:rsid w:val="006F05AB"/>
    <w:rsid w:val="006F08CC"/>
    <w:rsid w:val="006F10EF"/>
    <w:rsid w:val="006F15CA"/>
    <w:rsid w:val="006F1FD2"/>
    <w:rsid w:val="006F3429"/>
    <w:rsid w:val="006F41AD"/>
    <w:rsid w:val="006F4236"/>
    <w:rsid w:val="006F437F"/>
    <w:rsid w:val="006F52F7"/>
    <w:rsid w:val="006F56D2"/>
    <w:rsid w:val="006F5A3C"/>
    <w:rsid w:val="006F5FBA"/>
    <w:rsid w:val="006F6214"/>
    <w:rsid w:val="006F63C4"/>
    <w:rsid w:val="006F6654"/>
    <w:rsid w:val="006F7489"/>
    <w:rsid w:val="006F789F"/>
    <w:rsid w:val="00700291"/>
    <w:rsid w:val="00701516"/>
    <w:rsid w:val="007028E6"/>
    <w:rsid w:val="007034FF"/>
    <w:rsid w:val="0070355D"/>
    <w:rsid w:val="00704B1E"/>
    <w:rsid w:val="007062F2"/>
    <w:rsid w:val="007065CF"/>
    <w:rsid w:val="00707067"/>
    <w:rsid w:val="00707CCE"/>
    <w:rsid w:val="007105DD"/>
    <w:rsid w:val="00710901"/>
    <w:rsid w:val="00710968"/>
    <w:rsid w:val="0071118F"/>
    <w:rsid w:val="00712012"/>
    <w:rsid w:val="007123DA"/>
    <w:rsid w:val="0071278E"/>
    <w:rsid w:val="00713042"/>
    <w:rsid w:val="00713D43"/>
    <w:rsid w:val="00713DF7"/>
    <w:rsid w:val="0071481A"/>
    <w:rsid w:val="007159E9"/>
    <w:rsid w:val="00715F13"/>
    <w:rsid w:val="00716EDC"/>
    <w:rsid w:val="007170E2"/>
    <w:rsid w:val="007178A8"/>
    <w:rsid w:val="00720685"/>
    <w:rsid w:val="00720CCF"/>
    <w:rsid w:val="00720FAC"/>
    <w:rsid w:val="007212A9"/>
    <w:rsid w:val="007215E7"/>
    <w:rsid w:val="00721B9B"/>
    <w:rsid w:val="00722202"/>
    <w:rsid w:val="00722546"/>
    <w:rsid w:val="007229E7"/>
    <w:rsid w:val="007237D7"/>
    <w:rsid w:val="00723CC5"/>
    <w:rsid w:val="00723CF4"/>
    <w:rsid w:val="00723DB4"/>
    <w:rsid w:val="00724E4B"/>
    <w:rsid w:val="00726738"/>
    <w:rsid w:val="0072699A"/>
    <w:rsid w:val="00726CE7"/>
    <w:rsid w:val="0072753B"/>
    <w:rsid w:val="007275A6"/>
    <w:rsid w:val="00727789"/>
    <w:rsid w:val="00727CCF"/>
    <w:rsid w:val="00727D79"/>
    <w:rsid w:val="00727FF5"/>
    <w:rsid w:val="0073016A"/>
    <w:rsid w:val="007313B6"/>
    <w:rsid w:val="0073206A"/>
    <w:rsid w:val="00732162"/>
    <w:rsid w:val="00732A88"/>
    <w:rsid w:val="00733DAA"/>
    <w:rsid w:val="00733DFB"/>
    <w:rsid w:val="007341ED"/>
    <w:rsid w:val="007343A2"/>
    <w:rsid w:val="0073490B"/>
    <w:rsid w:val="00735D43"/>
    <w:rsid w:val="007365C2"/>
    <w:rsid w:val="007365EF"/>
    <w:rsid w:val="00736916"/>
    <w:rsid w:val="007408FA"/>
    <w:rsid w:val="00740C1F"/>
    <w:rsid w:val="00741426"/>
    <w:rsid w:val="00741ED9"/>
    <w:rsid w:val="00741EFE"/>
    <w:rsid w:val="0074212F"/>
    <w:rsid w:val="007423AA"/>
    <w:rsid w:val="00742611"/>
    <w:rsid w:val="00742678"/>
    <w:rsid w:val="00742970"/>
    <w:rsid w:val="00742AB2"/>
    <w:rsid w:val="00742E3A"/>
    <w:rsid w:val="00743FFC"/>
    <w:rsid w:val="00744006"/>
    <w:rsid w:val="00744045"/>
    <w:rsid w:val="00745487"/>
    <w:rsid w:val="0074568A"/>
    <w:rsid w:val="0074595B"/>
    <w:rsid w:val="007468CE"/>
    <w:rsid w:val="00746E67"/>
    <w:rsid w:val="0074770A"/>
    <w:rsid w:val="0074775F"/>
    <w:rsid w:val="00747811"/>
    <w:rsid w:val="00747BFE"/>
    <w:rsid w:val="007500FE"/>
    <w:rsid w:val="00750D89"/>
    <w:rsid w:val="00752602"/>
    <w:rsid w:val="00753942"/>
    <w:rsid w:val="00753F1B"/>
    <w:rsid w:val="007545FC"/>
    <w:rsid w:val="00754E51"/>
    <w:rsid w:val="0075625E"/>
    <w:rsid w:val="00757564"/>
    <w:rsid w:val="0076051F"/>
    <w:rsid w:val="00760666"/>
    <w:rsid w:val="00760F4F"/>
    <w:rsid w:val="00761845"/>
    <w:rsid w:val="00762817"/>
    <w:rsid w:val="00762D18"/>
    <w:rsid w:val="00762FE6"/>
    <w:rsid w:val="007635E2"/>
    <w:rsid w:val="0076475C"/>
    <w:rsid w:val="00764B21"/>
    <w:rsid w:val="00765B79"/>
    <w:rsid w:val="00766F31"/>
    <w:rsid w:val="0077036B"/>
    <w:rsid w:val="00770EEA"/>
    <w:rsid w:val="00773CCE"/>
    <w:rsid w:val="007741C3"/>
    <w:rsid w:val="00774521"/>
    <w:rsid w:val="00775231"/>
    <w:rsid w:val="0077565B"/>
    <w:rsid w:val="007769BF"/>
    <w:rsid w:val="00776C55"/>
    <w:rsid w:val="00776F8D"/>
    <w:rsid w:val="007775A2"/>
    <w:rsid w:val="00777E5A"/>
    <w:rsid w:val="0078012D"/>
    <w:rsid w:val="00781158"/>
    <w:rsid w:val="00781A2A"/>
    <w:rsid w:val="00781D2B"/>
    <w:rsid w:val="00781DA0"/>
    <w:rsid w:val="00784917"/>
    <w:rsid w:val="00785063"/>
    <w:rsid w:val="00785113"/>
    <w:rsid w:val="0078560F"/>
    <w:rsid w:val="007857AE"/>
    <w:rsid w:val="00785E5E"/>
    <w:rsid w:val="007862A0"/>
    <w:rsid w:val="00786C01"/>
    <w:rsid w:val="0079100B"/>
    <w:rsid w:val="007920E2"/>
    <w:rsid w:val="007922DB"/>
    <w:rsid w:val="00792638"/>
    <w:rsid w:val="00792A88"/>
    <w:rsid w:val="00792C0E"/>
    <w:rsid w:val="00793DE9"/>
    <w:rsid w:val="00794079"/>
    <w:rsid w:val="00794B54"/>
    <w:rsid w:val="00794D32"/>
    <w:rsid w:val="0079518D"/>
    <w:rsid w:val="00796968"/>
    <w:rsid w:val="00796FDC"/>
    <w:rsid w:val="00797944"/>
    <w:rsid w:val="00797F85"/>
    <w:rsid w:val="007A05E8"/>
    <w:rsid w:val="007A1E25"/>
    <w:rsid w:val="007A25A0"/>
    <w:rsid w:val="007A30B5"/>
    <w:rsid w:val="007A500F"/>
    <w:rsid w:val="007A58B7"/>
    <w:rsid w:val="007A5B28"/>
    <w:rsid w:val="007A60AE"/>
    <w:rsid w:val="007A6181"/>
    <w:rsid w:val="007A7D3F"/>
    <w:rsid w:val="007B0927"/>
    <w:rsid w:val="007B0E98"/>
    <w:rsid w:val="007B29C4"/>
    <w:rsid w:val="007B3014"/>
    <w:rsid w:val="007B40A2"/>
    <w:rsid w:val="007B4400"/>
    <w:rsid w:val="007B44B6"/>
    <w:rsid w:val="007B560F"/>
    <w:rsid w:val="007B66BF"/>
    <w:rsid w:val="007B73A7"/>
    <w:rsid w:val="007B7C58"/>
    <w:rsid w:val="007B7C6A"/>
    <w:rsid w:val="007B7FBD"/>
    <w:rsid w:val="007C08D9"/>
    <w:rsid w:val="007C125B"/>
    <w:rsid w:val="007C190B"/>
    <w:rsid w:val="007C3F45"/>
    <w:rsid w:val="007C41C3"/>
    <w:rsid w:val="007C49E2"/>
    <w:rsid w:val="007C5228"/>
    <w:rsid w:val="007C628A"/>
    <w:rsid w:val="007C687C"/>
    <w:rsid w:val="007C6A94"/>
    <w:rsid w:val="007C6E17"/>
    <w:rsid w:val="007C7C8C"/>
    <w:rsid w:val="007C7DBB"/>
    <w:rsid w:val="007D0529"/>
    <w:rsid w:val="007D126D"/>
    <w:rsid w:val="007D2523"/>
    <w:rsid w:val="007D45F9"/>
    <w:rsid w:val="007D5715"/>
    <w:rsid w:val="007D5AEB"/>
    <w:rsid w:val="007D61E1"/>
    <w:rsid w:val="007D678C"/>
    <w:rsid w:val="007D7849"/>
    <w:rsid w:val="007D7DBF"/>
    <w:rsid w:val="007E0CB5"/>
    <w:rsid w:val="007E0EE1"/>
    <w:rsid w:val="007E12CC"/>
    <w:rsid w:val="007E1C61"/>
    <w:rsid w:val="007E251F"/>
    <w:rsid w:val="007E2568"/>
    <w:rsid w:val="007E2FC3"/>
    <w:rsid w:val="007E37A2"/>
    <w:rsid w:val="007E403A"/>
    <w:rsid w:val="007E5FD3"/>
    <w:rsid w:val="007E60DD"/>
    <w:rsid w:val="007E76E6"/>
    <w:rsid w:val="007E77B3"/>
    <w:rsid w:val="007E7919"/>
    <w:rsid w:val="007F0A52"/>
    <w:rsid w:val="007F17DF"/>
    <w:rsid w:val="007F2326"/>
    <w:rsid w:val="007F2B16"/>
    <w:rsid w:val="007F43C2"/>
    <w:rsid w:val="007F4C65"/>
    <w:rsid w:val="007F5F85"/>
    <w:rsid w:val="007F6452"/>
    <w:rsid w:val="007F7C44"/>
    <w:rsid w:val="0080139D"/>
    <w:rsid w:val="0080200D"/>
    <w:rsid w:val="00803B6A"/>
    <w:rsid w:val="00803D4B"/>
    <w:rsid w:val="0080468A"/>
    <w:rsid w:val="00804DE2"/>
    <w:rsid w:val="00805674"/>
    <w:rsid w:val="008059B3"/>
    <w:rsid w:val="0080653D"/>
    <w:rsid w:val="008065DA"/>
    <w:rsid w:val="00806BF4"/>
    <w:rsid w:val="00807F05"/>
    <w:rsid w:val="00810125"/>
    <w:rsid w:val="008102D0"/>
    <w:rsid w:val="00811674"/>
    <w:rsid w:val="00811704"/>
    <w:rsid w:val="0081182F"/>
    <w:rsid w:val="00812057"/>
    <w:rsid w:val="00812344"/>
    <w:rsid w:val="0081363D"/>
    <w:rsid w:val="00813C95"/>
    <w:rsid w:val="008141A6"/>
    <w:rsid w:val="008142B4"/>
    <w:rsid w:val="00815B4C"/>
    <w:rsid w:val="00815FC2"/>
    <w:rsid w:val="008172A7"/>
    <w:rsid w:val="0081730A"/>
    <w:rsid w:val="008176BE"/>
    <w:rsid w:val="0082038A"/>
    <w:rsid w:val="0082038E"/>
    <w:rsid w:val="00821616"/>
    <w:rsid w:val="00822047"/>
    <w:rsid w:val="00823551"/>
    <w:rsid w:val="00823838"/>
    <w:rsid w:val="00824098"/>
    <w:rsid w:val="00824536"/>
    <w:rsid w:val="008245F3"/>
    <w:rsid w:val="00824A19"/>
    <w:rsid w:val="00824A9F"/>
    <w:rsid w:val="008252C6"/>
    <w:rsid w:val="00825B56"/>
    <w:rsid w:val="00825B81"/>
    <w:rsid w:val="00825D73"/>
    <w:rsid w:val="00827985"/>
    <w:rsid w:val="008306CC"/>
    <w:rsid w:val="00830759"/>
    <w:rsid w:val="00831978"/>
    <w:rsid w:val="008329BC"/>
    <w:rsid w:val="00834051"/>
    <w:rsid w:val="00840BB1"/>
    <w:rsid w:val="008418D9"/>
    <w:rsid w:val="00842159"/>
    <w:rsid w:val="00843020"/>
    <w:rsid w:val="0084343C"/>
    <w:rsid w:val="008434D1"/>
    <w:rsid w:val="0084400E"/>
    <w:rsid w:val="00844D4A"/>
    <w:rsid w:val="008451BA"/>
    <w:rsid w:val="00845A08"/>
    <w:rsid w:val="00845CC8"/>
    <w:rsid w:val="00845F02"/>
    <w:rsid w:val="008466EF"/>
    <w:rsid w:val="008469FD"/>
    <w:rsid w:val="008476C2"/>
    <w:rsid w:val="00850585"/>
    <w:rsid w:val="00850E54"/>
    <w:rsid w:val="00851A97"/>
    <w:rsid w:val="008522D8"/>
    <w:rsid w:val="008529DF"/>
    <w:rsid w:val="00852E4F"/>
    <w:rsid w:val="00853070"/>
    <w:rsid w:val="00853BFA"/>
    <w:rsid w:val="008541DB"/>
    <w:rsid w:val="0085579B"/>
    <w:rsid w:val="00856305"/>
    <w:rsid w:val="00856EF8"/>
    <w:rsid w:val="0085709F"/>
    <w:rsid w:val="008570D6"/>
    <w:rsid w:val="00857224"/>
    <w:rsid w:val="0085769D"/>
    <w:rsid w:val="00857E33"/>
    <w:rsid w:val="00860F14"/>
    <w:rsid w:val="00861863"/>
    <w:rsid w:val="00862CAB"/>
    <w:rsid w:val="008636DC"/>
    <w:rsid w:val="00863867"/>
    <w:rsid w:val="008640A7"/>
    <w:rsid w:val="00864CA6"/>
    <w:rsid w:val="00864D72"/>
    <w:rsid w:val="00865C5C"/>
    <w:rsid w:val="00865DEF"/>
    <w:rsid w:val="00865FA7"/>
    <w:rsid w:val="008679D1"/>
    <w:rsid w:val="00867AF8"/>
    <w:rsid w:val="008703D8"/>
    <w:rsid w:val="00870722"/>
    <w:rsid w:val="00870DB2"/>
    <w:rsid w:val="00870E59"/>
    <w:rsid w:val="00871026"/>
    <w:rsid w:val="00871121"/>
    <w:rsid w:val="0087167C"/>
    <w:rsid w:val="008718B1"/>
    <w:rsid w:val="00871E42"/>
    <w:rsid w:val="0087291B"/>
    <w:rsid w:val="008733B4"/>
    <w:rsid w:val="00873B7A"/>
    <w:rsid w:val="00874290"/>
    <w:rsid w:val="00874570"/>
    <w:rsid w:val="008762EF"/>
    <w:rsid w:val="0087737B"/>
    <w:rsid w:val="00877690"/>
    <w:rsid w:val="00877EDB"/>
    <w:rsid w:val="00880079"/>
    <w:rsid w:val="008800D7"/>
    <w:rsid w:val="00880B67"/>
    <w:rsid w:val="00880D34"/>
    <w:rsid w:val="00883EB8"/>
    <w:rsid w:val="008840C8"/>
    <w:rsid w:val="008846AC"/>
    <w:rsid w:val="00884CF2"/>
    <w:rsid w:val="00885E8C"/>
    <w:rsid w:val="00886490"/>
    <w:rsid w:val="00886997"/>
    <w:rsid w:val="00887AD1"/>
    <w:rsid w:val="00887F97"/>
    <w:rsid w:val="00890203"/>
    <w:rsid w:val="00891281"/>
    <w:rsid w:val="008922FA"/>
    <w:rsid w:val="00892C3C"/>
    <w:rsid w:val="00892ED8"/>
    <w:rsid w:val="00893A82"/>
    <w:rsid w:val="00893B64"/>
    <w:rsid w:val="00893F71"/>
    <w:rsid w:val="0089429B"/>
    <w:rsid w:val="00894568"/>
    <w:rsid w:val="00894B1F"/>
    <w:rsid w:val="00894D7F"/>
    <w:rsid w:val="00894EB7"/>
    <w:rsid w:val="008969E4"/>
    <w:rsid w:val="008975AC"/>
    <w:rsid w:val="008A03F8"/>
    <w:rsid w:val="008A055F"/>
    <w:rsid w:val="008A08A7"/>
    <w:rsid w:val="008A18C7"/>
    <w:rsid w:val="008A1E65"/>
    <w:rsid w:val="008A1EF0"/>
    <w:rsid w:val="008A228D"/>
    <w:rsid w:val="008A2AC8"/>
    <w:rsid w:val="008A2CFB"/>
    <w:rsid w:val="008A2EE8"/>
    <w:rsid w:val="008A30CC"/>
    <w:rsid w:val="008A316F"/>
    <w:rsid w:val="008A3960"/>
    <w:rsid w:val="008A43F5"/>
    <w:rsid w:val="008A596A"/>
    <w:rsid w:val="008A77AD"/>
    <w:rsid w:val="008A7AB8"/>
    <w:rsid w:val="008B0669"/>
    <w:rsid w:val="008B0C87"/>
    <w:rsid w:val="008B11B4"/>
    <w:rsid w:val="008B15C8"/>
    <w:rsid w:val="008B1E36"/>
    <w:rsid w:val="008B2389"/>
    <w:rsid w:val="008B39E8"/>
    <w:rsid w:val="008B5C63"/>
    <w:rsid w:val="008B5C8F"/>
    <w:rsid w:val="008B5DE0"/>
    <w:rsid w:val="008B6772"/>
    <w:rsid w:val="008B75AE"/>
    <w:rsid w:val="008B7EAA"/>
    <w:rsid w:val="008C04A9"/>
    <w:rsid w:val="008C0B35"/>
    <w:rsid w:val="008C0D97"/>
    <w:rsid w:val="008C16E6"/>
    <w:rsid w:val="008C25F1"/>
    <w:rsid w:val="008C40FC"/>
    <w:rsid w:val="008C42F9"/>
    <w:rsid w:val="008C62AD"/>
    <w:rsid w:val="008C64A4"/>
    <w:rsid w:val="008C68D1"/>
    <w:rsid w:val="008C768E"/>
    <w:rsid w:val="008C7EEC"/>
    <w:rsid w:val="008C7FA6"/>
    <w:rsid w:val="008D0804"/>
    <w:rsid w:val="008D0A7C"/>
    <w:rsid w:val="008D1E85"/>
    <w:rsid w:val="008D26D0"/>
    <w:rsid w:val="008D27E3"/>
    <w:rsid w:val="008D49A1"/>
    <w:rsid w:val="008D55C6"/>
    <w:rsid w:val="008D5BF3"/>
    <w:rsid w:val="008D70D3"/>
    <w:rsid w:val="008D773D"/>
    <w:rsid w:val="008D79AD"/>
    <w:rsid w:val="008E0F89"/>
    <w:rsid w:val="008E1B18"/>
    <w:rsid w:val="008E231B"/>
    <w:rsid w:val="008E27D2"/>
    <w:rsid w:val="008E29FE"/>
    <w:rsid w:val="008E2AE8"/>
    <w:rsid w:val="008E3482"/>
    <w:rsid w:val="008E3674"/>
    <w:rsid w:val="008E3E18"/>
    <w:rsid w:val="008E4BFC"/>
    <w:rsid w:val="008E5EAC"/>
    <w:rsid w:val="008E61CB"/>
    <w:rsid w:val="008E65DE"/>
    <w:rsid w:val="008E662C"/>
    <w:rsid w:val="008E7184"/>
    <w:rsid w:val="008E733E"/>
    <w:rsid w:val="008E7540"/>
    <w:rsid w:val="008E778C"/>
    <w:rsid w:val="008E77C7"/>
    <w:rsid w:val="008E7A95"/>
    <w:rsid w:val="008F0F0D"/>
    <w:rsid w:val="008F1C47"/>
    <w:rsid w:val="008F1CE0"/>
    <w:rsid w:val="008F1EC1"/>
    <w:rsid w:val="008F2EC5"/>
    <w:rsid w:val="008F40E5"/>
    <w:rsid w:val="008F5A69"/>
    <w:rsid w:val="008F71C6"/>
    <w:rsid w:val="008F742B"/>
    <w:rsid w:val="008F78E0"/>
    <w:rsid w:val="008F7B8C"/>
    <w:rsid w:val="00900227"/>
    <w:rsid w:val="00900D29"/>
    <w:rsid w:val="0090164F"/>
    <w:rsid w:val="00901785"/>
    <w:rsid w:val="00902B6D"/>
    <w:rsid w:val="00903C9A"/>
    <w:rsid w:val="009044AA"/>
    <w:rsid w:val="009048F5"/>
    <w:rsid w:val="00904C58"/>
    <w:rsid w:val="00904EB3"/>
    <w:rsid w:val="00904F03"/>
    <w:rsid w:val="0090571C"/>
    <w:rsid w:val="00905856"/>
    <w:rsid w:val="00905970"/>
    <w:rsid w:val="00905A07"/>
    <w:rsid w:val="00905BF3"/>
    <w:rsid w:val="00907837"/>
    <w:rsid w:val="0091020A"/>
    <w:rsid w:val="00910307"/>
    <w:rsid w:val="0091068B"/>
    <w:rsid w:val="0091165E"/>
    <w:rsid w:val="00911CD7"/>
    <w:rsid w:val="00911EC1"/>
    <w:rsid w:val="00911F46"/>
    <w:rsid w:val="009122A7"/>
    <w:rsid w:val="00912446"/>
    <w:rsid w:val="00913EDF"/>
    <w:rsid w:val="009141D1"/>
    <w:rsid w:val="00914DCD"/>
    <w:rsid w:val="009153FF"/>
    <w:rsid w:val="00916056"/>
    <w:rsid w:val="00916EDC"/>
    <w:rsid w:val="00916F1D"/>
    <w:rsid w:val="0091786D"/>
    <w:rsid w:val="00920A1B"/>
    <w:rsid w:val="00920DEF"/>
    <w:rsid w:val="00921060"/>
    <w:rsid w:val="0092123C"/>
    <w:rsid w:val="00922734"/>
    <w:rsid w:val="00924C06"/>
    <w:rsid w:val="009257D0"/>
    <w:rsid w:val="00925C7E"/>
    <w:rsid w:val="00925D2F"/>
    <w:rsid w:val="00925F33"/>
    <w:rsid w:val="009261C3"/>
    <w:rsid w:val="0092668C"/>
    <w:rsid w:val="00926B2A"/>
    <w:rsid w:val="009276AF"/>
    <w:rsid w:val="00927D5D"/>
    <w:rsid w:val="00927DD7"/>
    <w:rsid w:val="0093004E"/>
    <w:rsid w:val="00931F35"/>
    <w:rsid w:val="00932524"/>
    <w:rsid w:val="009327FC"/>
    <w:rsid w:val="0093286D"/>
    <w:rsid w:val="00933FF9"/>
    <w:rsid w:val="009353E5"/>
    <w:rsid w:val="00935FFD"/>
    <w:rsid w:val="009360E0"/>
    <w:rsid w:val="00936700"/>
    <w:rsid w:val="00937D85"/>
    <w:rsid w:val="00941E5C"/>
    <w:rsid w:val="00941EBE"/>
    <w:rsid w:val="00942BB4"/>
    <w:rsid w:val="00943224"/>
    <w:rsid w:val="00943B4D"/>
    <w:rsid w:val="0094403C"/>
    <w:rsid w:val="009444C0"/>
    <w:rsid w:val="00945886"/>
    <w:rsid w:val="00946A11"/>
    <w:rsid w:val="00946C62"/>
    <w:rsid w:val="00946E0C"/>
    <w:rsid w:val="0094773E"/>
    <w:rsid w:val="00947AC8"/>
    <w:rsid w:val="0095043D"/>
    <w:rsid w:val="00950583"/>
    <w:rsid w:val="00950EF6"/>
    <w:rsid w:val="009512DA"/>
    <w:rsid w:val="009514B6"/>
    <w:rsid w:val="00952696"/>
    <w:rsid w:val="00952877"/>
    <w:rsid w:val="0095320B"/>
    <w:rsid w:val="009536C1"/>
    <w:rsid w:val="00953ACB"/>
    <w:rsid w:val="00953C1C"/>
    <w:rsid w:val="00953F95"/>
    <w:rsid w:val="009558F7"/>
    <w:rsid w:val="00955A6F"/>
    <w:rsid w:val="009570D9"/>
    <w:rsid w:val="00957B95"/>
    <w:rsid w:val="00957FC7"/>
    <w:rsid w:val="00960912"/>
    <w:rsid w:val="00960A29"/>
    <w:rsid w:val="0096139E"/>
    <w:rsid w:val="00961B97"/>
    <w:rsid w:val="00962E3A"/>
    <w:rsid w:val="00963560"/>
    <w:rsid w:val="009643C1"/>
    <w:rsid w:val="009646C5"/>
    <w:rsid w:val="00964A69"/>
    <w:rsid w:val="009652F7"/>
    <w:rsid w:val="0096554C"/>
    <w:rsid w:val="00965E8A"/>
    <w:rsid w:val="00965ED9"/>
    <w:rsid w:val="009663F1"/>
    <w:rsid w:val="0096680E"/>
    <w:rsid w:val="00967302"/>
    <w:rsid w:val="009678B5"/>
    <w:rsid w:val="00970195"/>
    <w:rsid w:val="00970A6A"/>
    <w:rsid w:val="00971C2F"/>
    <w:rsid w:val="00972D01"/>
    <w:rsid w:val="00973A91"/>
    <w:rsid w:val="00974A44"/>
    <w:rsid w:val="00974FE5"/>
    <w:rsid w:val="00975E23"/>
    <w:rsid w:val="00975E99"/>
    <w:rsid w:val="00976146"/>
    <w:rsid w:val="00976165"/>
    <w:rsid w:val="00977152"/>
    <w:rsid w:val="0097775B"/>
    <w:rsid w:val="00977B6F"/>
    <w:rsid w:val="00980083"/>
    <w:rsid w:val="00980918"/>
    <w:rsid w:val="00981972"/>
    <w:rsid w:val="00982648"/>
    <w:rsid w:val="0098361A"/>
    <w:rsid w:val="0098373D"/>
    <w:rsid w:val="0098672D"/>
    <w:rsid w:val="00987254"/>
    <w:rsid w:val="009879E5"/>
    <w:rsid w:val="00987C7A"/>
    <w:rsid w:val="0099109C"/>
    <w:rsid w:val="00991815"/>
    <w:rsid w:val="00991ED0"/>
    <w:rsid w:val="00992670"/>
    <w:rsid w:val="00993011"/>
    <w:rsid w:val="00993262"/>
    <w:rsid w:val="0099456F"/>
    <w:rsid w:val="009946A5"/>
    <w:rsid w:val="009946B6"/>
    <w:rsid w:val="00994B11"/>
    <w:rsid w:val="00994BE4"/>
    <w:rsid w:val="00996E0D"/>
    <w:rsid w:val="0099783C"/>
    <w:rsid w:val="009A0897"/>
    <w:rsid w:val="009A17AB"/>
    <w:rsid w:val="009A26BE"/>
    <w:rsid w:val="009A2D5A"/>
    <w:rsid w:val="009A3F86"/>
    <w:rsid w:val="009A4885"/>
    <w:rsid w:val="009A5722"/>
    <w:rsid w:val="009A5D96"/>
    <w:rsid w:val="009A7020"/>
    <w:rsid w:val="009A7435"/>
    <w:rsid w:val="009B0382"/>
    <w:rsid w:val="009B03D3"/>
    <w:rsid w:val="009B1FF6"/>
    <w:rsid w:val="009B2154"/>
    <w:rsid w:val="009B32FD"/>
    <w:rsid w:val="009B38EE"/>
    <w:rsid w:val="009B5F7A"/>
    <w:rsid w:val="009B687A"/>
    <w:rsid w:val="009B6D15"/>
    <w:rsid w:val="009C07BF"/>
    <w:rsid w:val="009C0D93"/>
    <w:rsid w:val="009C12FB"/>
    <w:rsid w:val="009C13D8"/>
    <w:rsid w:val="009C163D"/>
    <w:rsid w:val="009C1D52"/>
    <w:rsid w:val="009C2489"/>
    <w:rsid w:val="009C38E8"/>
    <w:rsid w:val="009C3AC1"/>
    <w:rsid w:val="009C47D1"/>
    <w:rsid w:val="009C657E"/>
    <w:rsid w:val="009C6C97"/>
    <w:rsid w:val="009C6FAB"/>
    <w:rsid w:val="009C778D"/>
    <w:rsid w:val="009C7D8C"/>
    <w:rsid w:val="009D1227"/>
    <w:rsid w:val="009D127C"/>
    <w:rsid w:val="009D1875"/>
    <w:rsid w:val="009D2529"/>
    <w:rsid w:val="009D2BA0"/>
    <w:rsid w:val="009D2C6A"/>
    <w:rsid w:val="009D43DA"/>
    <w:rsid w:val="009D4D1D"/>
    <w:rsid w:val="009D523A"/>
    <w:rsid w:val="009D53D5"/>
    <w:rsid w:val="009D5810"/>
    <w:rsid w:val="009D6593"/>
    <w:rsid w:val="009D6FD4"/>
    <w:rsid w:val="009D7CA9"/>
    <w:rsid w:val="009D7D65"/>
    <w:rsid w:val="009D7F5A"/>
    <w:rsid w:val="009E0439"/>
    <w:rsid w:val="009E07BD"/>
    <w:rsid w:val="009E0A6C"/>
    <w:rsid w:val="009E1032"/>
    <w:rsid w:val="009E2223"/>
    <w:rsid w:val="009E332C"/>
    <w:rsid w:val="009E49FC"/>
    <w:rsid w:val="009E4CC0"/>
    <w:rsid w:val="009E64FB"/>
    <w:rsid w:val="009E67E4"/>
    <w:rsid w:val="009E7BF6"/>
    <w:rsid w:val="009F01C1"/>
    <w:rsid w:val="009F053D"/>
    <w:rsid w:val="009F070D"/>
    <w:rsid w:val="009F08DC"/>
    <w:rsid w:val="009F113A"/>
    <w:rsid w:val="009F19F8"/>
    <w:rsid w:val="009F2A7B"/>
    <w:rsid w:val="009F3DB4"/>
    <w:rsid w:val="009F600B"/>
    <w:rsid w:val="009F6CD8"/>
    <w:rsid w:val="009F7523"/>
    <w:rsid w:val="00A01BBA"/>
    <w:rsid w:val="00A02348"/>
    <w:rsid w:val="00A02426"/>
    <w:rsid w:val="00A026AC"/>
    <w:rsid w:val="00A03957"/>
    <w:rsid w:val="00A03C6B"/>
    <w:rsid w:val="00A045B4"/>
    <w:rsid w:val="00A04719"/>
    <w:rsid w:val="00A04DA5"/>
    <w:rsid w:val="00A04E6A"/>
    <w:rsid w:val="00A053DB"/>
    <w:rsid w:val="00A0545F"/>
    <w:rsid w:val="00A0572C"/>
    <w:rsid w:val="00A05AE6"/>
    <w:rsid w:val="00A06066"/>
    <w:rsid w:val="00A06092"/>
    <w:rsid w:val="00A06505"/>
    <w:rsid w:val="00A06E35"/>
    <w:rsid w:val="00A070B9"/>
    <w:rsid w:val="00A11041"/>
    <w:rsid w:val="00A11150"/>
    <w:rsid w:val="00A119C4"/>
    <w:rsid w:val="00A133CC"/>
    <w:rsid w:val="00A15957"/>
    <w:rsid w:val="00A15A88"/>
    <w:rsid w:val="00A15BD7"/>
    <w:rsid w:val="00A15F81"/>
    <w:rsid w:val="00A1601C"/>
    <w:rsid w:val="00A16C81"/>
    <w:rsid w:val="00A16DF3"/>
    <w:rsid w:val="00A16E38"/>
    <w:rsid w:val="00A17ABD"/>
    <w:rsid w:val="00A2058D"/>
    <w:rsid w:val="00A207A2"/>
    <w:rsid w:val="00A20D6C"/>
    <w:rsid w:val="00A20EA3"/>
    <w:rsid w:val="00A210A7"/>
    <w:rsid w:val="00A22961"/>
    <w:rsid w:val="00A22AA6"/>
    <w:rsid w:val="00A22D79"/>
    <w:rsid w:val="00A23C04"/>
    <w:rsid w:val="00A24870"/>
    <w:rsid w:val="00A24EC1"/>
    <w:rsid w:val="00A2502C"/>
    <w:rsid w:val="00A253EC"/>
    <w:rsid w:val="00A25AB3"/>
    <w:rsid w:val="00A25EF5"/>
    <w:rsid w:val="00A26105"/>
    <w:rsid w:val="00A275B8"/>
    <w:rsid w:val="00A326DF"/>
    <w:rsid w:val="00A328B4"/>
    <w:rsid w:val="00A34435"/>
    <w:rsid w:val="00A35ED0"/>
    <w:rsid w:val="00A36B16"/>
    <w:rsid w:val="00A37080"/>
    <w:rsid w:val="00A413F0"/>
    <w:rsid w:val="00A415EA"/>
    <w:rsid w:val="00A41D23"/>
    <w:rsid w:val="00A4242B"/>
    <w:rsid w:val="00A425DF"/>
    <w:rsid w:val="00A42C9C"/>
    <w:rsid w:val="00A42EF4"/>
    <w:rsid w:val="00A4377A"/>
    <w:rsid w:val="00A44465"/>
    <w:rsid w:val="00A447FD"/>
    <w:rsid w:val="00A457B9"/>
    <w:rsid w:val="00A45CA5"/>
    <w:rsid w:val="00A46A2A"/>
    <w:rsid w:val="00A47391"/>
    <w:rsid w:val="00A47521"/>
    <w:rsid w:val="00A47D1A"/>
    <w:rsid w:val="00A50518"/>
    <w:rsid w:val="00A50B88"/>
    <w:rsid w:val="00A50C4F"/>
    <w:rsid w:val="00A51227"/>
    <w:rsid w:val="00A512CC"/>
    <w:rsid w:val="00A5152D"/>
    <w:rsid w:val="00A523CC"/>
    <w:rsid w:val="00A5341B"/>
    <w:rsid w:val="00A53CF2"/>
    <w:rsid w:val="00A5590D"/>
    <w:rsid w:val="00A6138B"/>
    <w:rsid w:val="00A61792"/>
    <w:rsid w:val="00A61AED"/>
    <w:rsid w:val="00A6206E"/>
    <w:rsid w:val="00A62F67"/>
    <w:rsid w:val="00A633D8"/>
    <w:rsid w:val="00A63951"/>
    <w:rsid w:val="00A640ED"/>
    <w:rsid w:val="00A64D70"/>
    <w:rsid w:val="00A65334"/>
    <w:rsid w:val="00A65435"/>
    <w:rsid w:val="00A65DAE"/>
    <w:rsid w:val="00A668B9"/>
    <w:rsid w:val="00A675A4"/>
    <w:rsid w:val="00A67A60"/>
    <w:rsid w:val="00A70FD0"/>
    <w:rsid w:val="00A716A9"/>
    <w:rsid w:val="00A7238B"/>
    <w:rsid w:val="00A72A88"/>
    <w:rsid w:val="00A72EBD"/>
    <w:rsid w:val="00A740F6"/>
    <w:rsid w:val="00A75A6E"/>
    <w:rsid w:val="00A7608A"/>
    <w:rsid w:val="00A768D4"/>
    <w:rsid w:val="00A7718D"/>
    <w:rsid w:val="00A774B9"/>
    <w:rsid w:val="00A77D20"/>
    <w:rsid w:val="00A80AF8"/>
    <w:rsid w:val="00A81FDF"/>
    <w:rsid w:val="00A82055"/>
    <w:rsid w:val="00A825D8"/>
    <w:rsid w:val="00A825F3"/>
    <w:rsid w:val="00A82A4F"/>
    <w:rsid w:val="00A82C3A"/>
    <w:rsid w:val="00A82CC6"/>
    <w:rsid w:val="00A8308A"/>
    <w:rsid w:val="00A8316F"/>
    <w:rsid w:val="00A831C6"/>
    <w:rsid w:val="00A83E6D"/>
    <w:rsid w:val="00A84515"/>
    <w:rsid w:val="00A84AAF"/>
    <w:rsid w:val="00A84B5C"/>
    <w:rsid w:val="00A84EDA"/>
    <w:rsid w:val="00A8513B"/>
    <w:rsid w:val="00A8583C"/>
    <w:rsid w:val="00A85B59"/>
    <w:rsid w:val="00A85C44"/>
    <w:rsid w:val="00A8645A"/>
    <w:rsid w:val="00A86A63"/>
    <w:rsid w:val="00A90885"/>
    <w:rsid w:val="00A91677"/>
    <w:rsid w:val="00A91CD3"/>
    <w:rsid w:val="00A9364F"/>
    <w:rsid w:val="00A939EC"/>
    <w:rsid w:val="00A940A1"/>
    <w:rsid w:val="00A94269"/>
    <w:rsid w:val="00A94A6C"/>
    <w:rsid w:val="00A953A5"/>
    <w:rsid w:val="00A97A69"/>
    <w:rsid w:val="00AA086A"/>
    <w:rsid w:val="00AA1990"/>
    <w:rsid w:val="00AA1D97"/>
    <w:rsid w:val="00AA1DD3"/>
    <w:rsid w:val="00AA20E6"/>
    <w:rsid w:val="00AA2155"/>
    <w:rsid w:val="00AA266D"/>
    <w:rsid w:val="00AA3625"/>
    <w:rsid w:val="00AA3795"/>
    <w:rsid w:val="00AA4319"/>
    <w:rsid w:val="00AA4EDE"/>
    <w:rsid w:val="00AA6049"/>
    <w:rsid w:val="00AA7B4D"/>
    <w:rsid w:val="00AB1D12"/>
    <w:rsid w:val="00AB2495"/>
    <w:rsid w:val="00AB3275"/>
    <w:rsid w:val="00AB36FB"/>
    <w:rsid w:val="00AB4338"/>
    <w:rsid w:val="00AB4639"/>
    <w:rsid w:val="00AB4BC7"/>
    <w:rsid w:val="00AB5D83"/>
    <w:rsid w:val="00AB6E45"/>
    <w:rsid w:val="00AB73B6"/>
    <w:rsid w:val="00AB7A37"/>
    <w:rsid w:val="00AC0108"/>
    <w:rsid w:val="00AC205A"/>
    <w:rsid w:val="00AC26F8"/>
    <w:rsid w:val="00AC2857"/>
    <w:rsid w:val="00AC2B42"/>
    <w:rsid w:val="00AC35B5"/>
    <w:rsid w:val="00AC378E"/>
    <w:rsid w:val="00AC3D76"/>
    <w:rsid w:val="00AC4498"/>
    <w:rsid w:val="00AC4E94"/>
    <w:rsid w:val="00AC52B2"/>
    <w:rsid w:val="00AC5BAB"/>
    <w:rsid w:val="00AC70E1"/>
    <w:rsid w:val="00AC7E6D"/>
    <w:rsid w:val="00AD0090"/>
    <w:rsid w:val="00AD06B8"/>
    <w:rsid w:val="00AD1849"/>
    <w:rsid w:val="00AD1C65"/>
    <w:rsid w:val="00AD263C"/>
    <w:rsid w:val="00AD3B28"/>
    <w:rsid w:val="00AD5560"/>
    <w:rsid w:val="00AD6563"/>
    <w:rsid w:val="00AD6C64"/>
    <w:rsid w:val="00AD6D58"/>
    <w:rsid w:val="00AE0A05"/>
    <w:rsid w:val="00AE1E79"/>
    <w:rsid w:val="00AE218D"/>
    <w:rsid w:val="00AE27AC"/>
    <w:rsid w:val="00AE2DC2"/>
    <w:rsid w:val="00AE32F0"/>
    <w:rsid w:val="00AE361F"/>
    <w:rsid w:val="00AE36C5"/>
    <w:rsid w:val="00AE39BE"/>
    <w:rsid w:val="00AE3F82"/>
    <w:rsid w:val="00AE5D72"/>
    <w:rsid w:val="00AE5E2F"/>
    <w:rsid w:val="00AE6E06"/>
    <w:rsid w:val="00AE7E1E"/>
    <w:rsid w:val="00AF02D4"/>
    <w:rsid w:val="00AF0623"/>
    <w:rsid w:val="00AF156C"/>
    <w:rsid w:val="00AF2D37"/>
    <w:rsid w:val="00AF2D9D"/>
    <w:rsid w:val="00AF33AF"/>
    <w:rsid w:val="00AF38D4"/>
    <w:rsid w:val="00AF40AF"/>
    <w:rsid w:val="00AF506F"/>
    <w:rsid w:val="00AF5426"/>
    <w:rsid w:val="00AF5AEF"/>
    <w:rsid w:val="00AF6FAF"/>
    <w:rsid w:val="00AF7716"/>
    <w:rsid w:val="00AF7AD7"/>
    <w:rsid w:val="00B01114"/>
    <w:rsid w:val="00B01369"/>
    <w:rsid w:val="00B01905"/>
    <w:rsid w:val="00B01D84"/>
    <w:rsid w:val="00B0207A"/>
    <w:rsid w:val="00B02599"/>
    <w:rsid w:val="00B02B2B"/>
    <w:rsid w:val="00B02F3D"/>
    <w:rsid w:val="00B03036"/>
    <w:rsid w:val="00B03076"/>
    <w:rsid w:val="00B0385B"/>
    <w:rsid w:val="00B03B94"/>
    <w:rsid w:val="00B04099"/>
    <w:rsid w:val="00B0447E"/>
    <w:rsid w:val="00B061A7"/>
    <w:rsid w:val="00B06C2C"/>
    <w:rsid w:val="00B101FE"/>
    <w:rsid w:val="00B1055A"/>
    <w:rsid w:val="00B1160B"/>
    <w:rsid w:val="00B11942"/>
    <w:rsid w:val="00B12274"/>
    <w:rsid w:val="00B126CE"/>
    <w:rsid w:val="00B12F46"/>
    <w:rsid w:val="00B137FF"/>
    <w:rsid w:val="00B13AF8"/>
    <w:rsid w:val="00B13E00"/>
    <w:rsid w:val="00B15438"/>
    <w:rsid w:val="00B16610"/>
    <w:rsid w:val="00B16CE2"/>
    <w:rsid w:val="00B16CE4"/>
    <w:rsid w:val="00B16E47"/>
    <w:rsid w:val="00B174A8"/>
    <w:rsid w:val="00B203E3"/>
    <w:rsid w:val="00B20621"/>
    <w:rsid w:val="00B20AFB"/>
    <w:rsid w:val="00B20BEA"/>
    <w:rsid w:val="00B2107B"/>
    <w:rsid w:val="00B21D7E"/>
    <w:rsid w:val="00B23003"/>
    <w:rsid w:val="00B230AF"/>
    <w:rsid w:val="00B233FC"/>
    <w:rsid w:val="00B243DE"/>
    <w:rsid w:val="00B260AE"/>
    <w:rsid w:val="00B260CF"/>
    <w:rsid w:val="00B27F58"/>
    <w:rsid w:val="00B30015"/>
    <w:rsid w:val="00B30DEB"/>
    <w:rsid w:val="00B313B1"/>
    <w:rsid w:val="00B33B66"/>
    <w:rsid w:val="00B33DDB"/>
    <w:rsid w:val="00B34C2A"/>
    <w:rsid w:val="00B36043"/>
    <w:rsid w:val="00B3612B"/>
    <w:rsid w:val="00B36976"/>
    <w:rsid w:val="00B36FC7"/>
    <w:rsid w:val="00B3733F"/>
    <w:rsid w:val="00B3754F"/>
    <w:rsid w:val="00B378B9"/>
    <w:rsid w:val="00B37E65"/>
    <w:rsid w:val="00B37EEF"/>
    <w:rsid w:val="00B408E4"/>
    <w:rsid w:val="00B417D1"/>
    <w:rsid w:val="00B41B43"/>
    <w:rsid w:val="00B41CA1"/>
    <w:rsid w:val="00B43168"/>
    <w:rsid w:val="00B43508"/>
    <w:rsid w:val="00B43CBD"/>
    <w:rsid w:val="00B4473A"/>
    <w:rsid w:val="00B46933"/>
    <w:rsid w:val="00B46EED"/>
    <w:rsid w:val="00B47043"/>
    <w:rsid w:val="00B472D0"/>
    <w:rsid w:val="00B507D1"/>
    <w:rsid w:val="00B51084"/>
    <w:rsid w:val="00B51E4B"/>
    <w:rsid w:val="00B51ECA"/>
    <w:rsid w:val="00B53BBC"/>
    <w:rsid w:val="00B53BE6"/>
    <w:rsid w:val="00B54269"/>
    <w:rsid w:val="00B54CFC"/>
    <w:rsid w:val="00B556DC"/>
    <w:rsid w:val="00B55874"/>
    <w:rsid w:val="00B55B38"/>
    <w:rsid w:val="00B55C17"/>
    <w:rsid w:val="00B55C9E"/>
    <w:rsid w:val="00B56B9B"/>
    <w:rsid w:val="00B56DA7"/>
    <w:rsid w:val="00B579FF"/>
    <w:rsid w:val="00B60909"/>
    <w:rsid w:val="00B60F91"/>
    <w:rsid w:val="00B6140D"/>
    <w:rsid w:val="00B61656"/>
    <w:rsid w:val="00B618A5"/>
    <w:rsid w:val="00B6245C"/>
    <w:rsid w:val="00B625DC"/>
    <w:rsid w:val="00B6271C"/>
    <w:rsid w:val="00B62C84"/>
    <w:rsid w:val="00B63D3A"/>
    <w:rsid w:val="00B6448B"/>
    <w:rsid w:val="00B64764"/>
    <w:rsid w:val="00B64863"/>
    <w:rsid w:val="00B6678E"/>
    <w:rsid w:val="00B672AF"/>
    <w:rsid w:val="00B67611"/>
    <w:rsid w:val="00B67C62"/>
    <w:rsid w:val="00B7070B"/>
    <w:rsid w:val="00B707CD"/>
    <w:rsid w:val="00B72864"/>
    <w:rsid w:val="00B72C35"/>
    <w:rsid w:val="00B73DE1"/>
    <w:rsid w:val="00B7410C"/>
    <w:rsid w:val="00B74C0C"/>
    <w:rsid w:val="00B76920"/>
    <w:rsid w:val="00B7696D"/>
    <w:rsid w:val="00B76A99"/>
    <w:rsid w:val="00B80208"/>
    <w:rsid w:val="00B80F91"/>
    <w:rsid w:val="00B829AF"/>
    <w:rsid w:val="00B82E3D"/>
    <w:rsid w:val="00B832EF"/>
    <w:rsid w:val="00B838E3"/>
    <w:rsid w:val="00B83C36"/>
    <w:rsid w:val="00B8429A"/>
    <w:rsid w:val="00B84F72"/>
    <w:rsid w:val="00B85A40"/>
    <w:rsid w:val="00B85C65"/>
    <w:rsid w:val="00B85D8F"/>
    <w:rsid w:val="00B8636A"/>
    <w:rsid w:val="00B86560"/>
    <w:rsid w:val="00B8669B"/>
    <w:rsid w:val="00B866A5"/>
    <w:rsid w:val="00B8681D"/>
    <w:rsid w:val="00B86B2C"/>
    <w:rsid w:val="00B877C6"/>
    <w:rsid w:val="00B902DA"/>
    <w:rsid w:val="00B908B3"/>
    <w:rsid w:val="00B90F6E"/>
    <w:rsid w:val="00B910FF"/>
    <w:rsid w:val="00B928E7"/>
    <w:rsid w:val="00B92EFA"/>
    <w:rsid w:val="00B93132"/>
    <w:rsid w:val="00B951A4"/>
    <w:rsid w:val="00B952A3"/>
    <w:rsid w:val="00B965DA"/>
    <w:rsid w:val="00B96CCF"/>
    <w:rsid w:val="00B97DDE"/>
    <w:rsid w:val="00BA170C"/>
    <w:rsid w:val="00BA1E78"/>
    <w:rsid w:val="00BA2547"/>
    <w:rsid w:val="00BA2F6B"/>
    <w:rsid w:val="00BA2FA8"/>
    <w:rsid w:val="00BA4297"/>
    <w:rsid w:val="00BA4ACF"/>
    <w:rsid w:val="00BA4F67"/>
    <w:rsid w:val="00BA4FA6"/>
    <w:rsid w:val="00BA527C"/>
    <w:rsid w:val="00BA6234"/>
    <w:rsid w:val="00BA65AA"/>
    <w:rsid w:val="00BA678D"/>
    <w:rsid w:val="00BA6CA6"/>
    <w:rsid w:val="00BA702A"/>
    <w:rsid w:val="00BA744D"/>
    <w:rsid w:val="00BB0113"/>
    <w:rsid w:val="00BB10F7"/>
    <w:rsid w:val="00BB2DAB"/>
    <w:rsid w:val="00BB342C"/>
    <w:rsid w:val="00BB39C5"/>
    <w:rsid w:val="00BB4473"/>
    <w:rsid w:val="00BB485B"/>
    <w:rsid w:val="00BB5598"/>
    <w:rsid w:val="00BB57B5"/>
    <w:rsid w:val="00BB5A17"/>
    <w:rsid w:val="00BB5B65"/>
    <w:rsid w:val="00BB6109"/>
    <w:rsid w:val="00BB67B5"/>
    <w:rsid w:val="00BB698E"/>
    <w:rsid w:val="00BB6B2C"/>
    <w:rsid w:val="00BB6B64"/>
    <w:rsid w:val="00BB76E6"/>
    <w:rsid w:val="00BB7BAB"/>
    <w:rsid w:val="00BC05D0"/>
    <w:rsid w:val="00BC11C0"/>
    <w:rsid w:val="00BC1C67"/>
    <w:rsid w:val="00BC2168"/>
    <w:rsid w:val="00BC246D"/>
    <w:rsid w:val="00BC2825"/>
    <w:rsid w:val="00BC2D74"/>
    <w:rsid w:val="00BC3E66"/>
    <w:rsid w:val="00BC4154"/>
    <w:rsid w:val="00BC57D6"/>
    <w:rsid w:val="00BC6269"/>
    <w:rsid w:val="00BC62D5"/>
    <w:rsid w:val="00BC7251"/>
    <w:rsid w:val="00BC79E7"/>
    <w:rsid w:val="00BD12BA"/>
    <w:rsid w:val="00BD190C"/>
    <w:rsid w:val="00BD2512"/>
    <w:rsid w:val="00BD26F5"/>
    <w:rsid w:val="00BD30BA"/>
    <w:rsid w:val="00BD405B"/>
    <w:rsid w:val="00BD4113"/>
    <w:rsid w:val="00BD4170"/>
    <w:rsid w:val="00BD44A4"/>
    <w:rsid w:val="00BD473E"/>
    <w:rsid w:val="00BD610E"/>
    <w:rsid w:val="00BD6963"/>
    <w:rsid w:val="00BD765D"/>
    <w:rsid w:val="00BE0CB2"/>
    <w:rsid w:val="00BE17BE"/>
    <w:rsid w:val="00BE188E"/>
    <w:rsid w:val="00BE1A46"/>
    <w:rsid w:val="00BE3552"/>
    <w:rsid w:val="00BE3CFA"/>
    <w:rsid w:val="00BE4324"/>
    <w:rsid w:val="00BE438C"/>
    <w:rsid w:val="00BE53C0"/>
    <w:rsid w:val="00BE5E5A"/>
    <w:rsid w:val="00BE665F"/>
    <w:rsid w:val="00BE7732"/>
    <w:rsid w:val="00BE7D5A"/>
    <w:rsid w:val="00BF0F5D"/>
    <w:rsid w:val="00BF166E"/>
    <w:rsid w:val="00BF17BE"/>
    <w:rsid w:val="00BF29FC"/>
    <w:rsid w:val="00BF2C50"/>
    <w:rsid w:val="00BF31B4"/>
    <w:rsid w:val="00BF3879"/>
    <w:rsid w:val="00BF3955"/>
    <w:rsid w:val="00BF3B30"/>
    <w:rsid w:val="00BF3DE0"/>
    <w:rsid w:val="00BF3DE4"/>
    <w:rsid w:val="00BF4E10"/>
    <w:rsid w:val="00BF55CF"/>
    <w:rsid w:val="00BF58A5"/>
    <w:rsid w:val="00BF63A6"/>
    <w:rsid w:val="00BF67FA"/>
    <w:rsid w:val="00BF6B02"/>
    <w:rsid w:val="00BF72FF"/>
    <w:rsid w:val="00BF7716"/>
    <w:rsid w:val="00C00799"/>
    <w:rsid w:val="00C01682"/>
    <w:rsid w:val="00C0193C"/>
    <w:rsid w:val="00C01C79"/>
    <w:rsid w:val="00C03707"/>
    <w:rsid w:val="00C03ADE"/>
    <w:rsid w:val="00C03F2E"/>
    <w:rsid w:val="00C066B3"/>
    <w:rsid w:val="00C06745"/>
    <w:rsid w:val="00C071C6"/>
    <w:rsid w:val="00C07A3E"/>
    <w:rsid w:val="00C07C4E"/>
    <w:rsid w:val="00C07FD3"/>
    <w:rsid w:val="00C10588"/>
    <w:rsid w:val="00C10693"/>
    <w:rsid w:val="00C125C3"/>
    <w:rsid w:val="00C12D6D"/>
    <w:rsid w:val="00C13B8F"/>
    <w:rsid w:val="00C1548B"/>
    <w:rsid w:val="00C15FE6"/>
    <w:rsid w:val="00C163C9"/>
    <w:rsid w:val="00C16A91"/>
    <w:rsid w:val="00C16B7A"/>
    <w:rsid w:val="00C17B3C"/>
    <w:rsid w:val="00C20749"/>
    <w:rsid w:val="00C2255A"/>
    <w:rsid w:val="00C22ADE"/>
    <w:rsid w:val="00C25284"/>
    <w:rsid w:val="00C26003"/>
    <w:rsid w:val="00C2702C"/>
    <w:rsid w:val="00C30190"/>
    <w:rsid w:val="00C3263B"/>
    <w:rsid w:val="00C32A6B"/>
    <w:rsid w:val="00C33259"/>
    <w:rsid w:val="00C33349"/>
    <w:rsid w:val="00C33C56"/>
    <w:rsid w:val="00C3505F"/>
    <w:rsid w:val="00C36258"/>
    <w:rsid w:val="00C369FB"/>
    <w:rsid w:val="00C36E09"/>
    <w:rsid w:val="00C37876"/>
    <w:rsid w:val="00C40687"/>
    <w:rsid w:val="00C414A0"/>
    <w:rsid w:val="00C417E0"/>
    <w:rsid w:val="00C4217A"/>
    <w:rsid w:val="00C42767"/>
    <w:rsid w:val="00C4288A"/>
    <w:rsid w:val="00C43485"/>
    <w:rsid w:val="00C443F9"/>
    <w:rsid w:val="00C45796"/>
    <w:rsid w:val="00C45F4F"/>
    <w:rsid w:val="00C4684D"/>
    <w:rsid w:val="00C469C9"/>
    <w:rsid w:val="00C47424"/>
    <w:rsid w:val="00C47EB7"/>
    <w:rsid w:val="00C507FD"/>
    <w:rsid w:val="00C51183"/>
    <w:rsid w:val="00C51397"/>
    <w:rsid w:val="00C51B98"/>
    <w:rsid w:val="00C52376"/>
    <w:rsid w:val="00C5393F"/>
    <w:rsid w:val="00C53B92"/>
    <w:rsid w:val="00C53BA6"/>
    <w:rsid w:val="00C540A6"/>
    <w:rsid w:val="00C544E5"/>
    <w:rsid w:val="00C54574"/>
    <w:rsid w:val="00C5464A"/>
    <w:rsid w:val="00C54EBF"/>
    <w:rsid w:val="00C5558B"/>
    <w:rsid w:val="00C55ED7"/>
    <w:rsid w:val="00C572AD"/>
    <w:rsid w:val="00C5757E"/>
    <w:rsid w:val="00C57A70"/>
    <w:rsid w:val="00C621E2"/>
    <w:rsid w:val="00C6281C"/>
    <w:rsid w:val="00C63444"/>
    <w:rsid w:val="00C65B5A"/>
    <w:rsid w:val="00C66444"/>
    <w:rsid w:val="00C66DD5"/>
    <w:rsid w:val="00C67207"/>
    <w:rsid w:val="00C70996"/>
    <w:rsid w:val="00C71473"/>
    <w:rsid w:val="00C7181A"/>
    <w:rsid w:val="00C72B5D"/>
    <w:rsid w:val="00C7408D"/>
    <w:rsid w:val="00C75260"/>
    <w:rsid w:val="00C75CDE"/>
    <w:rsid w:val="00C801F7"/>
    <w:rsid w:val="00C82380"/>
    <w:rsid w:val="00C829A1"/>
    <w:rsid w:val="00C834D9"/>
    <w:rsid w:val="00C84234"/>
    <w:rsid w:val="00C85017"/>
    <w:rsid w:val="00C8607F"/>
    <w:rsid w:val="00C863EE"/>
    <w:rsid w:val="00C86D48"/>
    <w:rsid w:val="00C86E34"/>
    <w:rsid w:val="00C90FDA"/>
    <w:rsid w:val="00C918AA"/>
    <w:rsid w:val="00C91A26"/>
    <w:rsid w:val="00C92705"/>
    <w:rsid w:val="00C92C98"/>
    <w:rsid w:val="00C93121"/>
    <w:rsid w:val="00C93427"/>
    <w:rsid w:val="00C947F0"/>
    <w:rsid w:val="00C94B97"/>
    <w:rsid w:val="00C94C45"/>
    <w:rsid w:val="00C962A1"/>
    <w:rsid w:val="00C971F4"/>
    <w:rsid w:val="00CA0082"/>
    <w:rsid w:val="00CA059C"/>
    <w:rsid w:val="00CA0882"/>
    <w:rsid w:val="00CA1EEF"/>
    <w:rsid w:val="00CA215A"/>
    <w:rsid w:val="00CA21B2"/>
    <w:rsid w:val="00CA28F8"/>
    <w:rsid w:val="00CA40D6"/>
    <w:rsid w:val="00CA4727"/>
    <w:rsid w:val="00CA486B"/>
    <w:rsid w:val="00CA525D"/>
    <w:rsid w:val="00CA5AF5"/>
    <w:rsid w:val="00CA6A21"/>
    <w:rsid w:val="00CA7FE8"/>
    <w:rsid w:val="00CB0343"/>
    <w:rsid w:val="00CB0ACD"/>
    <w:rsid w:val="00CB1285"/>
    <w:rsid w:val="00CB13F6"/>
    <w:rsid w:val="00CB19CC"/>
    <w:rsid w:val="00CB1AF9"/>
    <w:rsid w:val="00CB3271"/>
    <w:rsid w:val="00CB3660"/>
    <w:rsid w:val="00CB3ED5"/>
    <w:rsid w:val="00CB4186"/>
    <w:rsid w:val="00CB428E"/>
    <w:rsid w:val="00CB4B73"/>
    <w:rsid w:val="00CB5245"/>
    <w:rsid w:val="00CC0900"/>
    <w:rsid w:val="00CC1045"/>
    <w:rsid w:val="00CC17D9"/>
    <w:rsid w:val="00CC2EE4"/>
    <w:rsid w:val="00CC34BD"/>
    <w:rsid w:val="00CC36A1"/>
    <w:rsid w:val="00CC3B38"/>
    <w:rsid w:val="00CC3B51"/>
    <w:rsid w:val="00CC3D8E"/>
    <w:rsid w:val="00CC438A"/>
    <w:rsid w:val="00CC4929"/>
    <w:rsid w:val="00CC5968"/>
    <w:rsid w:val="00CC5F59"/>
    <w:rsid w:val="00CC6846"/>
    <w:rsid w:val="00CC6DE3"/>
    <w:rsid w:val="00CC79CA"/>
    <w:rsid w:val="00CC7F2B"/>
    <w:rsid w:val="00CD0001"/>
    <w:rsid w:val="00CD04D6"/>
    <w:rsid w:val="00CD1B82"/>
    <w:rsid w:val="00CD1F63"/>
    <w:rsid w:val="00CD274D"/>
    <w:rsid w:val="00CD2CAE"/>
    <w:rsid w:val="00CD2DDC"/>
    <w:rsid w:val="00CD372D"/>
    <w:rsid w:val="00CD3D86"/>
    <w:rsid w:val="00CD3F73"/>
    <w:rsid w:val="00CD40FE"/>
    <w:rsid w:val="00CD4205"/>
    <w:rsid w:val="00CD4A5A"/>
    <w:rsid w:val="00CD4D02"/>
    <w:rsid w:val="00CD65A6"/>
    <w:rsid w:val="00CD7D1A"/>
    <w:rsid w:val="00CD7E27"/>
    <w:rsid w:val="00CE0064"/>
    <w:rsid w:val="00CE013B"/>
    <w:rsid w:val="00CE05D0"/>
    <w:rsid w:val="00CE05E2"/>
    <w:rsid w:val="00CE1207"/>
    <w:rsid w:val="00CE1700"/>
    <w:rsid w:val="00CE1A06"/>
    <w:rsid w:val="00CE1AEE"/>
    <w:rsid w:val="00CE1DD3"/>
    <w:rsid w:val="00CE20B8"/>
    <w:rsid w:val="00CE2228"/>
    <w:rsid w:val="00CE2596"/>
    <w:rsid w:val="00CE311A"/>
    <w:rsid w:val="00CE3E37"/>
    <w:rsid w:val="00CE4409"/>
    <w:rsid w:val="00CE483B"/>
    <w:rsid w:val="00CE50C0"/>
    <w:rsid w:val="00CE5622"/>
    <w:rsid w:val="00CE607C"/>
    <w:rsid w:val="00CE63A5"/>
    <w:rsid w:val="00CE7FEF"/>
    <w:rsid w:val="00CF18C5"/>
    <w:rsid w:val="00CF197E"/>
    <w:rsid w:val="00CF236F"/>
    <w:rsid w:val="00CF2AD6"/>
    <w:rsid w:val="00CF38A3"/>
    <w:rsid w:val="00CF48CF"/>
    <w:rsid w:val="00CF4EF4"/>
    <w:rsid w:val="00CF72FE"/>
    <w:rsid w:val="00D005E6"/>
    <w:rsid w:val="00D008BB"/>
    <w:rsid w:val="00D00FB4"/>
    <w:rsid w:val="00D025A3"/>
    <w:rsid w:val="00D02A60"/>
    <w:rsid w:val="00D03C6B"/>
    <w:rsid w:val="00D03F31"/>
    <w:rsid w:val="00D0416D"/>
    <w:rsid w:val="00D0622D"/>
    <w:rsid w:val="00D07C36"/>
    <w:rsid w:val="00D10CC3"/>
    <w:rsid w:val="00D112FF"/>
    <w:rsid w:val="00D118D9"/>
    <w:rsid w:val="00D11A70"/>
    <w:rsid w:val="00D12030"/>
    <w:rsid w:val="00D14488"/>
    <w:rsid w:val="00D16077"/>
    <w:rsid w:val="00D16F3B"/>
    <w:rsid w:val="00D178A2"/>
    <w:rsid w:val="00D179E5"/>
    <w:rsid w:val="00D201C1"/>
    <w:rsid w:val="00D205AA"/>
    <w:rsid w:val="00D20666"/>
    <w:rsid w:val="00D208E1"/>
    <w:rsid w:val="00D22587"/>
    <w:rsid w:val="00D24343"/>
    <w:rsid w:val="00D244AC"/>
    <w:rsid w:val="00D2548C"/>
    <w:rsid w:val="00D25D66"/>
    <w:rsid w:val="00D26113"/>
    <w:rsid w:val="00D268CD"/>
    <w:rsid w:val="00D30092"/>
    <w:rsid w:val="00D301A6"/>
    <w:rsid w:val="00D302B3"/>
    <w:rsid w:val="00D3098D"/>
    <w:rsid w:val="00D314BC"/>
    <w:rsid w:val="00D31978"/>
    <w:rsid w:val="00D319F7"/>
    <w:rsid w:val="00D31D92"/>
    <w:rsid w:val="00D3473B"/>
    <w:rsid w:val="00D34985"/>
    <w:rsid w:val="00D34C60"/>
    <w:rsid w:val="00D34EBD"/>
    <w:rsid w:val="00D3684C"/>
    <w:rsid w:val="00D3687A"/>
    <w:rsid w:val="00D36FB1"/>
    <w:rsid w:val="00D37AA5"/>
    <w:rsid w:val="00D37C8C"/>
    <w:rsid w:val="00D37C98"/>
    <w:rsid w:val="00D40048"/>
    <w:rsid w:val="00D40193"/>
    <w:rsid w:val="00D403CE"/>
    <w:rsid w:val="00D41429"/>
    <w:rsid w:val="00D42365"/>
    <w:rsid w:val="00D42A01"/>
    <w:rsid w:val="00D42D5B"/>
    <w:rsid w:val="00D434B9"/>
    <w:rsid w:val="00D43CA8"/>
    <w:rsid w:val="00D445C3"/>
    <w:rsid w:val="00D44CC8"/>
    <w:rsid w:val="00D4564F"/>
    <w:rsid w:val="00D4610C"/>
    <w:rsid w:val="00D46E92"/>
    <w:rsid w:val="00D473D5"/>
    <w:rsid w:val="00D476B2"/>
    <w:rsid w:val="00D47D50"/>
    <w:rsid w:val="00D50EC4"/>
    <w:rsid w:val="00D52633"/>
    <w:rsid w:val="00D52EAB"/>
    <w:rsid w:val="00D534A1"/>
    <w:rsid w:val="00D5541B"/>
    <w:rsid w:val="00D55894"/>
    <w:rsid w:val="00D55C6E"/>
    <w:rsid w:val="00D56765"/>
    <w:rsid w:val="00D602B9"/>
    <w:rsid w:val="00D61849"/>
    <w:rsid w:val="00D61B3A"/>
    <w:rsid w:val="00D61B83"/>
    <w:rsid w:val="00D63090"/>
    <w:rsid w:val="00D63CAB"/>
    <w:rsid w:val="00D64567"/>
    <w:rsid w:val="00D648CC"/>
    <w:rsid w:val="00D64E16"/>
    <w:rsid w:val="00D65680"/>
    <w:rsid w:val="00D658E0"/>
    <w:rsid w:val="00D65B62"/>
    <w:rsid w:val="00D65C31"/>
    <w:rsid w:val="00D65DE3"/>
    <w:rsid w:val="00D67842"/>
    <w:rsid w:val="00D7000F"/>
    <w:rsid w:val="00D7002E"/>
    <w:rsid w:val="00D70423"/>
    <w:rsid w:val="00D70DC0"/>
    <w:rsid w:val="00D71112"/>
    <w:rsid w:val="00D71645"/>
    <w:rsid w:val="00D71794"/>
    <w:rsid w:val="00D7205C"/>
    <w:rsid w:val="00D73249"/>
    <w:rsid w:val="00D734FB"/>
    <w:rsid w:val="00D73623"/>
    <w:rsid w:val="00D7501F"/>
    <w:rsid w:val="00D75176"/>
    <w:rsid w:val="00D75729"/>
    <w:rsid w:val="00D7629D"/>
    <w:rsid w:val="00D778CA"/>
    <w:rsid w:val="00D77AC6"/>
    <w:rsid w:val="00D80728"/>
    <w:rsid w:val="00D80A22"/>
    <w:rsid w:val="00D80E97"/>
    <w:rsid w:val="00D812E9"/>
    <w:rsid w:val="00D81F4A"/>
    <w:rsid w:val="00D82740"/>
    <w:rsid w:val="00D83261"/>
    <w:rsid w:val="00D838B9"/>
    <w:rsid w:val="00D8395C"/>
    <w:rsid w:val="00D84B2B"/>
    <w:rsid w:val="00D84FFA"/>
    <w:rsid w:val="00D86A85"/>
    <w:rsid w:val="00D86BBE"/>
    <w:rsid w:val="00D86CD5"/>
    <w:rsid w:val="00D87355"/>
    <w:rsid w:val="00D876E9"/>
    <w:rsid w:val="00D90CD2"/>
    <w:rsid w:val="00D90FBB"/>
    <w:rsid w:val="00D9162B"/>
    <w:rsid w:val="00D918D7"/>
    <w:rsid w:val="00D91A7A"/>
    <w:rsid w:val="00D93567"/>
    <w:rsid w:val="00D93652"/>
    <w:rsid w:val="00D948EE"/>
    <w:rsid w:val="00D95514"/>
    <w:rsid w:val="00D957E1"/>
    <w:rsid w:val="00D95A0A"/>
    <w:rsid w:val="00D96911"/>
    <w:rsid w:val="00DA0A79"/>
    <w:rsid w:val="00DA0B40"/>
    <w:rsid w:val="00DA0F51"/>
    <w:rsid w:val="00DA11D8"/>
    <w:rsid w:val="00DA1C21"/>
    <w:rsid w:val="00DA2003"/>
    <w:rsid w:val="00DA39C4"/>
    <w:rsid w:val="00DA3F54"/>
    <w:rsid w:val="00DA499C"/>
    <w:rsid w:val="00DA541F"/>
    <w:rsid w:val="00DA597C"/>
    <w:rsid w:val="00DA6703"/>
    <w:rsid w:val="00DA6B49"/>
    <w:rsid w:val="00DA7292"/>
    <w:rsid w:val="00DA72D5"/>
    <w:rsid w:val="00DB10B9"/>
    <w:rsid w:val="00DB1170"/>
    <w:rsid w:val="00DB1FC4"/>
    <w:rsid w:val="00DB25E7"/>
    <w:rsid w:val="00DB3947"/>
    <w:rsid w:val="00DB4174"/>
    <w:rsid w:val="00DB505B"/>
    <w:rsid w:val="00DB582C"/>
    <w:rsid w:val="00DB6D0F"/>
    <w:rsid w:val="00DB73AA"/>
    <w:rsid w:val="00DB7407"/>
    <w:rsid w:val="00DB7B92"/>
    <w:rsid w:val="00DB7EF7"/>
    <w:rsid w:val="00DC001B"/>
    <w:rsid w:val="00DC064F"/>
    <w:rsid w:val="00DC0A77"/>
    <w:rsid w:val="00DC121D"/>
    <w:rsid w:val="00DC19E2"/>
    <w:rsid w:val="00DC2813"/>
    <w:rsid w:val="00DC3344"/>
    <w:rsid w:val="00DC3C6C"/>
    <w:rsid w:val="00DC3EA8"/>
    <w:rsid w:val="00DC4CFC"/>
    <w:rsid w:val="00DC4FAE"/>
    <w:rsid w:val="00DC530B"/>
    <w:rsid w:val="00DC633F"/>
    <w:rsid w:val="00DC6FFD"/>
    <w:rsid w:val="00DC73EF"/>
    <w:rsid w:val="00DC7507"/>
    <w:rsid w:val="00DC795D"/>
    <w:rsid w:val="00DC7A5C"/>
    <w:rsid w:val="00DC7D39"/>
    <w:rsid w:val="00DD03CB"/>
    <w:rsid w:val="00DD0967"/>
    <w:rsid w:val="00DD105B"/>
    <w:rsid w:val="00DD1820"/>
    <w:rsid w:val="00DD1876"/>
    <w:rsid w:val="00DD245E"/>
    <w:rsid w:val="00DD2B69"/>
    <w:rsid w:val="00DD334C"/>
    <w:rsid w:val="00DD3A03"/>
    <w:rsid w:val="00DD4529"/>
    <w:rsid w:val="00DD53C2"/>
    <w:rsid w:val="00DD60DB"/>
    <w:rsid w:val="00DD672B"/>
    <w:rsid w:val="00DD6D15"/>
    <w:rsid w:val="00DE0857"/>
    <w:rsid w:val="00DE0DF2"/>
    <w:rsid w:val="00DE1162"/>
    <w:rsid w:val="00DE2052"/>
    <w:rsid w:val="00DE2544"/>
    <w:rsid w:val="00DE258E"/>
    <w:rsid w:val="00DE2680"/>
    <w:rsid w:val="00DE281F"/>
    <w:rsid w:val="00DE29AB"/>
    <w:rsid w:val="00DE29B2"/>
    <w:rsid w:val="00DE377E"/>
    <w:rsid w:val="00DE3E41"/>
    <w:rsid w:val="00DE4115"/>
    <w:rsid w:val="00DE4243"/>
    <w:rsid w:val="00DE4389"/>
    <w:rsid w:val="00DE4930"/>
    <w:rsid w:val="00DE4A22"/>
    <w:rsid w:val="00DE5AAB"/>
    <w:rsid w:val="00DE6111"/>
    <w:rsid w:val="00DE6211"/>
    <w:rsid w:val="00DE7154"/>
    <w:rsid w:val="00DF0891"/>
    <w:rsid w:val="00DF0991"/>
    <w:rsid w:val="00DF158C"/>
    <w:rsid w:val="00DF215F"/>
    <w:rsid w:val="00DF27FB"/>
    <w:rsid w:val="00DF2972"/>
    <w:rsid w:val="00DF2FF8"/>
    <w:rsid w:val="00DF3059"/>
    <w:rsid w:val="00DF35E3"/>
    <w:rsid w:val="00DF3950"/>
    <w:rsid w:val="00DF3FB5"/>
    <w:rsid w:val="00DF4476"/>
    <w:rsid w:val="00DF4730"/>
    <w:rsid w:val="00DF4B71"/>
    <w:rsid w:val="00DF4DE4"/>
    <w:rsid w:val="00DF62CA"/>
    <w:rsid w:val="00DF6719"/>
    <w:rsid w:val="00DF7D76"/>
    <w:rsid w:val="00E0070E"/>
    <w:rsid w:val="00E011E2"/>
    <w:rsid w:val="00E044CE"/>
    <w:rsid w:val="00E04B36"/>
    <w:rsid w:val="00E050C3"/>
    <w:rsid w:val="00E05888"/>
    <w:rsid w:val="00E05B9F"/>
    <w:rsid w:val="00E05F67"/>
    <w:rsid w:val="00E06C3F"/>
    <w:rsid w:val="00E07407"/>
    <w:rsid w:val="00E07B09"/>
    <w:rsid w:val="00E07CB8"/>
    <w:rsid w:val="00E11D0D"/>
    <w:rsid w:val="00E13868"/>
    <w:rsid w:val="00E1417A"/>
    <w:rsid w:val="00E14CD1"/>
    <w:rsid w:val="00E166D6"/>
    <w:rsid w:val="00E17205"/>
    <w:rsid w:val="00E17FCF"/>
    <w:rsid w:val="00E20D7B"/>
    <w:rsid w:val="00E20EE9"/>
    <w:rsid w:val="00E21DFC"/>
    <w:rsid w:val="00E2284B"/>
    <w:rsid w:val="00E237C0"/>
    <w:rsid w:val="00E23D38"/>
    <w:rsid w:val="00E23E25"/>
    <w:rsid w:val="00E23E48"/>
    <w:rsid w:val="00E258CF"/>
    <w:rsid w:val="00E2609C"/>
    <w:rsid w:val="00E27F49"/>
    <w:rsid w:val="00E30E98"/>
    <w:rsid w:val="00E316CF"/>
    <w:rsid w:val="00E31D73"/>
    <w:rsid w:val="00E322E0"/>
    <w:rsid w:val="00E326FD"/>
    <w:rsid w:val="00E32AF4"/>
    <w:rsid w:val="00E33A76"/>
    <w:rsid w:val="00E34027"/>
    <w:rsid w:val="00E344EA"/>
    <w:rsid w:val="00E347B3"/>
    <w:rsid w:val="00E348D4"/>
    <w:rsid w:val="00E36799"/>
    <w:rsid w:val="00E37295"/>
    <w:rsid w:val="00E4017C"/>
    <w:rsid w:val="00E40F15"/>
    <w:rsid w:val="00E4125F"/>
    <w:rsid w:val="00E414E8"/>
    <w:rsid w:val="00E4208E"/>
    <w:rsid w:val="00E4262F"/>
    <w:rsid w:val="00E42C24"/>
    <w:rsid w:val="00E43298"/>
    <w:rsid w:val="00E43F75"/>
    <w:rsid w:val="00E4420D"/>
    <w:rsid w:val="00E44287"/>
    <w:rsid w:val="00E44295"/>
    <w:rsid w:val="00E44501"/>
    <w:rsid w:val="00E45D97"/>
    <w:rsid w:val="00E45E1A"/>
    <w:rsid w:val="00E47886"/>
    <w:rsid w:val="00E47A50"/>
    <w:rsid w:val="00E50288"/>
    <w:rsid w:val="00E528B1"/>
    <w:rsid w:val="00E53A6B"/>
    <w:rsid w:val="00E5471F"/>
    <w:rsid w:val="00E54A10"/>
    <w:rsid w:val="00E552F9"/>
    <w:rsid w:val="00E5683A"/>
    <w:rsid w:val="00E601B6"/>
    <w:rsid w:val="00E6091B"/>
    <w:rsid w:val="00E61ACC"/>
    <w:rsid w:val="00E62ADA"/>
    <w:rsid w:val="00E63FC9"/>
    <w:rsid w:val="00E64820"/>
    <w:rsid w:val="00E64EC9"/>
    <w:rsid w:val="00E65141"/>
    <w:rsid w:val="00E65A85"/>
    <w:rsid w:val="00E65C47"/>
    <w:rsid w:val="00E6613C"/>
    <w:rsid w:val="00E672DF"/>
    <w:rsid w:val="00E67342"/>
    <w:rsid w:val="00E679DD"/>
    <w:rsid w:val="00E70CA1"/>
    <w:rsid w:val="00E70EBE"/>
    <w:rsid w:val="00E7274A"/>
    <w:rsid w:val="00E7291C"/>
    <w:rsid w:val="00E72FE9"/>
    <w:rsid w:val="00E73456"/>
    <w:rsid w:val="00E73561"/>
    <w:rsid w:val="00E748A5"/>
    <w:rsid w:val="00E77C1C"/>
    <w:rsid w:val="00E801DA"/>
    <w:rsid w:val="00E81937"/>
    <w:rsid w:val="00E8237C"/>
    <w:rsid w:val="00E8259E"/>
    <w:rsid w:val="00E82C87"/>
    <w:rsid w:val="00E83386"/>
    <w:rsid w:val="00E83715"/>
    <w:rsid w:val="00E84167"/>
    <w:rsid w:val="00E85887"/>
    <w:rsid w:val="00E85C72"/>
    <w:rsid w:val="00E86179"/>
    <w:rsid w:val="00E8709C"/>
    <w:rsid w:val="00E9035A"/>
    <w:rsid w:val="00E90B87"/>
    <w:rsid w:val="00E90CAC"/>
    <w:rsid w:val="00E92167"/>
    <w:rsid w:val="00E92E00"/>
    <w:rsid w:val="00E92EED"/>
    <w:rsid w:val="00E93C0C"/>
    <w:rsid w:val="00E9459C"/>
    <w:rsid w:val="00E94FE6"/>
    <w:rsid w:val="00E9563D"/>
    <w:rsid w:val="00E956C9"/>
    <w:rsid w:val="00E95C10"/>
    <w:rsid w:val="00E96442"/>
    <w:rsid w:val="00E969E1"/>
    <w:rsid w:val="00E973AE"/>
    <w:rsid w:val="00E97655"/>
    <w:rsid w:val="00E97F78"/>
    <w:rsid w:val="00E97FCC"/>
    <w:rsid w:val="00EA0981"/>
    <w:rsid w:val="00EA0A49"/>
    <w:rsid w:val="00EA0F78"/>
    <w:rsid w:val="00EA0FAF"/>
    <w:rsid w:val="00EA104E"/>
    <w:rsid w:val="00EA11AE"/>
    <w:rsid w:val="00EA161B"/>
    <w:rsid w:val="00EA17A7"/>
    <w:rsid w:val="00EA1FC3"/>
    <w:rsid w:val="00EA24A4"/>
    <w:rsid w:val="00EA419A"/>
    <w:rsid w:val="00EA42CC"/>
    <w:rsid w:val="00EA46E0"/>
    <w:rsid w:val="00EA53A9"/>
    <w:rsid w:val="00EA5444"/>
    <w:rsid w:val="00EA5ECF"/>
    <w:rsid w:val="00EA5F96"/>
    <w:rsid w:val="00EA60D0"/>
    <w:rsid w:val="00EA683E"/>
    <w:rsid w:val="00EA68A4"/>
    <w:rsid w:val="00EA754E"/>
    <w:rsid w:val="00EA7F37"/>
    <w:rsid w:val="00EB08C8"/>
    <w:rsid w:val="00EB0B5D"/>
    <w:rsid w:val="00EB0E78"/>
    <w:rsid w:val="00EB0E89"/>
    <w:rsid w:val="00EB105B"/>
    <w:rsid w:val="00EB2B50"/>
    <w:rsid w:val="00EB2FFF"/>
    <w:rsid w:val="00EB31C9"/>
    <w:rsid w:val="00EB39D1"/>
    <w:rsid w:val="00EB3EF5"/>
    <w:rsid w:val="00EB4085"/>
    <w:rsid w:val="00EB442E"/>
    <w:rsid w:val="00EB4887"/>
    <w:rsid w:val="00EB71B1"/>
    <w:rsid w:val="00EB74C5"/>
    <w:rsid w:val="00EB7B4D"/>
    <w:rsid w:val="00EC0D75"/>
    <w:rsid w:val="00EC17DC"/>
    <w:rsid w:val="00EC1CE5"/>
    <w:rsid w:val="00EC20C5"/>
    <w:rsid w:val="00EC2666"/>
    <w:rsid w:val="00EC3692"/>
    <w:rsid w:val="00EC36EF"/>
    <w:rsid w:val="00EC3F2D"/>
    <w:rsid w:val="00EC498A"/>
    <w:rsid w:val="00EC56A1"/>
    <w:rsid w:val="00EC6B18"/>
    <w:rsid w:val="00ED0C73"/>
    <w:rsid w:val="00ED0CE6"/>
    <w:rsid w:val="00ED1074"/>
    <w:rsid w:val="00ED1496"/>
    <w:rsid w:val="00ED227B"/>
    <w:rsid w:val="00ED233C"/>
    <w:rsid w:val="00ED2DE7"/>
    <w:rsid w:val="00ED4593"/>
    <w:rsid w:val="00ED4695"/>
    <w:rsid w:val="00ED4AC9"/>
    <w:rsid w:val="00ED54FD"/>
    <w:rsid w:val="00ED69F8"/>
    <w:rsid w:val="00EE01BD"/>
    <w:rsid w:val="00EE0D58"/>
    <w:rsid w:val="00EE0DAF"/>
    <w:rsid w:val="00EE0EE5"/>
    <w:rsid w:val="00EE0FD2"/>
    <w:rsid w:val="00EE2379"/>
    <w:rsid w:val="00EE2B8E"/>
    <w:rsid w:val="00EE353F"/>
    <w:rsid w:val="00EE4900"/>
    <w:rsid w:val="00EE4A59"/>
    <w:rsid w:val="00EE56FD"/>
    <w:rsid w:val="00EE5B29"/>
    <w:rsid w:val="00EE5C36"/>
    <w:rsid w:val="00EE5CAC"/>
    <w:rsid w:val="00EE5E8A"/>
    <w:rsid w:val="00EE5FAC"/>
    <w:rsid w:val="00EE63CB"/>
    <w:rsid w:val="00EE725F"/>
    <w:rsid w:val="00EE72D2"/>
    <w:rsid w:val="00EE766D"/>
    <w:rsid w:val="00EE7ECE"/>
    <w:rsid w:val="00EF02C9"/>
    <w:rsid w:val="00EF0A57"/>
    <w:rsid w:val="00EF0B2E"/>
    <w:rsid w:val="00EF0EB7"/>
    <w:rsid w:val="00EF1146"/>
    <w:rsid w:val="00EF1314"/>
    <w:rsid w:val="00EF24E5"/>
    <w:rsid w:val="00EF2B94"/>
    <w:rsid w:val="00EF406F"/>
    <w:rsid w:val="00EF5048"/>
    <w:rsid w:val="00EF50E3"/>
    <w:rsid w:val="00EF5263"/>
    <w:rsid w:val="00EF5990"/>
    <w:rsid w:val="00EF5BA7"/>
    <w:rsid w:val="00EF6044"/>
    <w:rsid w:val="00EF6DE6"/>
    <w:rsid w:val="00EF6E10"/>
    <w:rsid w:val="00F0060E"/>
    <w:rsid w:val="00F00963"/>
    <w:rsid w:val="00F00BB1"/>
    <w:rsid w:val="00F00C19"/>
    <w:rsid w:val="00F0102E"/>
    <w:rsid w:val="00F01677"/>
    <w:rsid w:val="00F016A1"/>
    <w:rsid w:val="00F01D09"/>
    <w:rsid w:val="00F0272B"/>
    <w:rsid w:val="00F02BA4"/>
    <w:rsid w:val="00F02D04"/>
    <w:rsid w:val="00F0532F"/>
    <w:rsid w:val="00F05A27"/>
    <w:rsid w:val="00F05E46"/>
    <w:rsid w:val="00F06305"/>
    <w:rsid w:val="00F06DD1"/>
    <w:rsid w:val="00F07D73"/>
    <w:rsid w:val="00F10177"/>
    <w:rsid w:val="00F1050F"/>
    <w:rsid w:val="00F10A4F"/>
    <w:rsid w:val="00F10DB8"/>
    <w:rsid w:val="00F1100B"/>
    <w:rsid w:val="00F113B4"/>
    <w:rsid w:val="00F115D4"/>
    <w:rsid w:val="00F12B11"/>
    <w:rsid w:val="00F12D2F"/>
    <w:rsid w:val="00F13261"/>
    <w:rsid w:val="00F136AD"/>
    <w:rsid w:val="00F140F6"/>
    <w:rsid w:val="00F143F8"/>
    <w:rsid w:val="00F15182"/>
    <w:rsid w:val="00F15CA9"/>
    <w:rsid w:val="00F15D9A"/>
    <w:rsid w:val="00F1690A"/>
    <w:rsid w:val="00F16A91"/>
    <w:rsid w:val="00F20DE9"/>
    <w:rsid w:val="00F214EC"/>
    <w:rsid w:val="00F21AA4"/>
    <w:rsid w:val="00F22383"/>
    <w:rsid w:val="00F2289A"/>
    <w:rsid w:val="00F229F6"/>
    <w:rsid w:val="00F22AA0"/>
    <w:rsid w:val="00F23040"/>
    <w:rsid w:val="00F238B2"/>
    <w:rsid w:val="00F23A1D"/>
    <w:rsid w:val="00F24292"/>
    <w:rsid w:val="00F24446"/>
    <w:rsid w:val="00F253B0"/>
    <w:rsid w:val="00F25AC2"/>
    <w:rsid w:val="00F26577"/>
    <w:rsid w:val="00F26A66"/>
    <w:rsid w:val="00F26BC6"/>
    <w:rsid w:val="00F26F16"/>
    <w:rsid w:val="00F27144"/>
    <w:rsid w:val="00F27A73"/>
    <w:rsid w:val="00F31417"/>
    <w:rsid w:val="00F31A09"/>
    <w:rsid w:val="00F327D5"/>
    <w:rsid w:val="00F328EC"/>
    <w:rsid w:val="00F32ABF"/>
    <w:rsid w:val="00F32D6F"/>
    <w:rsid w:val="00F35826"/>
    <w:rsid w:val="00F3606E"/>
    <w:rsid w:val="00F3633A"/>
    <w:rsid w:val="00F36679"/>
    <w:rsid w:val="00F3674B"/>
    <w:rsid w:val="00F36A21"/>
    <w:rsid w:val="00F36A43"/>
    <w:rsid w:val="00F37521"/>
    <w:rsid w:val="00F37722"/>
    <w:rsid w:val="00F3776A"/>
    <w:rsid w:val="00F41725"/>
    <w:rsid w:val="00F43278"/>
    <w:rsid w:val="00F43F57"/>
    <w:rsid w:val="00F44DF6"/>
    <w:rsid w:val="00F459CD"/>
    <w:rsid w:val="00F46338"/>
    <w:rsid w:val="00F468C7"/>
    <w:rsid w:val="00F46951"/>
    <w:rsid w:val="00F50E6A"/>
    <w:rsid w:val="00F514D3"/>
    <w:rsid w:val="00F51662"/>
    <w:rsid w:val="00F51833"/>
    <w:rsid w:val="00F520FA"/>
    <w:rsid w:val="00F52898"/>
    <w:rsid w:val="00F529E0"/>
    <w:rsid w:val="00F52EEC"/>
    <w:rsid w:val="00F5305B"/>
    <w:rsid w:val="00F53360"/>
    <w:rsid w:val="00F53BF8"/>
    <w:rsid w:val="00F5476A"/>
    <w:rsid w:val="00F54E81"/>
    <w:rsid w:val="00F54EA9"/>
    <w:rsid w:val="00F551AB"/>
    <w:rsid w:val="00F56407"/>
    <w:rsid w:val="00F56AB0"/>
    <w:rsid w:val="00F579CD"/>
    <w:rsid w:val="00F60866"/>
    <w:rsid w:val="00F612B0"/>
    <w:rsid w:val="00F61418"/>
    <w:rsid w:val="00F61B15"/>
    <w:rsid w:val="00F62CB4"/>
    <w:rsid w:val="00F63891"/>
    <w:rsid w:val="00F63D66"/>
    <w:rsid w:val="00F64052"/>
    <w:rsid w:val="00F65262"/>
    <w:rsid w:val="00F664D9"/>
    <w:rsid w:val="00F66C41"/>
    <w:rsid w:val="00F67409"/>
    <w:rsid w:val="00F67583"/>
    <w:rsid w:val="00F6786A"/>
    <w:rsid w:val="00F67CC7"/>
    <w:rsid w:val="00F70179"/>
    <w:rsid w:val="00F70193"/>
    <w:rsid w:val="00F718C4"/>
    <w:rsid w:val="00F720B5"/>
    <w:rsid w:val="00F72C71"/>
    <w:rsid w:val="00F7341E"/>
    <w:rsid w:val="00F73B9B"/>
    <w:rsid w:val="00F73F3D"/>
    <w:rsid w:val="00F7403B"/>
    <w:rsid w:val="00F74742"/>
    <w:rsid w:val="00F75907"/>
    <w:rsid w:val="00F77BB0"/>
    <w:rsid w:val="00F77C8D"/>
    <w:rsid w:val="00F77D32"/>
    <w:rsid w:val="00F80B20"/>
    <w:rsid w:val="00F80BCE"/>
    <w:rsid w:val="00F81BDE"/>
    <w:rsid w:val="00F81DF6"/>
    <w:rsid w:val="00F82D9F"/>
    <w:rsid w:val="00F82DB4"/>
    <w:rsid w:val="00F840EF"/>
    <w:rsid w:val="00F847E8"/>
    <w:rsid w:val="00F8554E"/>
    <w:rsid w:val="00F8558B"/>
    <w:rsid w:val="00F857BE"/>
    <w:rsid w:val="00F85BD7"/>
    <w:rsid w:val="00F872F8"/>
    <w:rsid w:val="00F90101"/>
    <w:rsid w:val="00F92DC4"/>
    <w:rsid w:val="00F92DC8"/>
    <w:rsid w:val="00F92F48"/>
    <w:rsid w:val="00F93FC8"/>
    <w:rsid w:val="00F95051"/>
    <w:rsid w:val="00F96890"/>
    <w:rsid w:val="00F97343"/>
    <w:rsid w:val="00F973E7"/>
    <w:rsid w:val="00FA0BD9"/>
    <w:rsid w:val="00FA0D50"/>
    <w:rsid w:val="00FA1915"/>
    <w:rsid w:val="00FA1B7E"/>
    <w:rsid w:val="00FA3DB4"/>
    <w:rsid w:val="00FA53FC"/>
    <w:rsid w:val="00FA554D"/>
    <w:rsid w:val="00FA654A"/>
    <w:rsid w:val="00FA66BA"/>
    <w:rsid w:val="00FA7BAE"/>
    <w:rsid w:val="00FB0A24"/>
    <w:rsid w:val="00FB1399"/>
    <w:rsid w:val="00FB1A3D"/>
    <w:rsid w:val="00FB2917"/>
    <w:rsid w:val="00FB2C7C"/>
    <w:rsid w:val="00FB30BE"/>
    <w:rsid w:val="00FB339F"/>
    <w:rsid w:val="00FB37E1"/>
    <w:rsid w:val="00FB44CC"/>
    <w:rsid w:val="00FB50B8"/>
    <w:rsid w:val="00FB5E01"/>
    <w:rsid w:val="00FB6499"/>
    <w:rsid w:val="00FB7FBF"/>
    <w:rsid w:val="00FC0B3A"/>
    <w:rsid w:val="00FC1E2C"/>
    <w:rsid w:val="00FC1EB5"/>
    <w:rsid w:val="00FC2327"/>
    <w:rsid w:val="00FC2B7A"/>
    <w:rsid w:val="00FC328A"/>
    <w:rsid w:val="00FC335A"/>
    <w:rsid w:val="00FC4B25"/>
    <w:rsid w:val="00FC567F"/>
    <w:rsid w:val="00FC5761"/>
    <w:rsid w:val="00FC5C15"/>
    <w:rsid w:val="00FC6FD3"/>
    <w:rsid w:val="00FD0E29"/>
    <w:rsid w:val="00FD11C4"/>
    <w:rsid w:val="00FD12A1"/>
    <w:rsid w:val="00FD2908"/>
    <w:rsid w:val="00FD2971"/>
    <w:rsid w:val="00FD2E40"/>
    <w:rsid w:val="00FD30E3"/>
    <w:rsid w:val="00FD3AC8"/>
    <w:rsid w:val="00FD3CCA"/>
    <w:rsid w:val="00FD3D22"/>
    <w:rsid w:val="00FD3E67"/>
    <w:rsid w:val="00FD3FBE"/>
    <w:rsid w:val="00FD4811"/>
    <w:rsid w:val="00FD4B90"/>
    <w:rsid w:val="00FD50A2"/>
    <w:rsid w:val="00FD7A9B"/>
    <w:rsid w:val="00FE201F"/>
    <w:rsid w:val="00FE2B7A"/>
    <w:rsid w:val="00FE2C6A"/>
    <w:rsid w:val="00FE34D1"/>
    <w:rsid w:val="00FE4900"/>
    <w:rsid w:val="00FE4A62"/>
    <w:rsid w:val="00FE547D"/>
    <w:rsid w:val="00FE54C5"/>
    <w:rsid w:val="00FE5587"/>
    <w:rsid w:val="00FE5E7F"/>
    <w:rsid w:val="00FE789D"/>
    <w:rsid w:val="00FE7ACB"/>
    <w:rsid w:val="00FE7E51"/>
    <w:rsid w:val="00FE7EB7"/>
    <w:rsid w:val="00FF0255"/>
    <w:rsid w:val="00FF03B0"/>
    <w:rsid w:val="00FF0942"/>
    <w:rsid w:val="00FF0C45"/>
    <w:rsid w:val="00FF13D0"/>
    <w:rsid w:val="00FF23BF"/>
    <w:rsid w:val="00FF2A44"/>
    <w:rsid w:val="00FF2EC8"/>
    <w:rsid w:val="00FF33FE"/>
    <w:rsid w:val="00FF36FD"/>
    <w:rsid w:val="00FF3757"/>
    <w:rsid w:val="00FF3D1B"/>
    <w:rsid w:val="00FF3E62"/>
    <w:rsid w:val="00FF4BBF"/>
    <w:rsid w:val="00FF5807"/>
    <w:rsid w:val="00FF5A2A"/>
    <w:rsid w:val="00FF5FB7"/>
    <w:rsid w:val="00FF63A6"/>
    <w:rsid w:val="00FF6BFA"/>
    <w:rsid w:val="00FF72E6"/>
    <w:rsid w:val="00FF7820"/>
    <w:rsid w:val="00FF7B15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">
    <w:name w:val="p6"/>
    <w:basedOn w:val="Normal"/>
    <w:uiPriority w:val="99"/>
    <w:rsid w:val="008A596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8A596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596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4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A22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395216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5216"/>
    <w:rPr>
      <w:rFonts w:eastAsia="Times New Roman" w:cs="Times New Roman"/>
      <w:lang w:eastAsia="ru-RU"/>
    </w:rPr>
  </w:style>
  <w:style w:type="character" w:styleId="Hyperlink">
    <w:name w:val="Hyperlink"/>
    <w:basedOn w:val="DefaultParagraphFont"/>
    <w:uiPriority w:val="99"/>
    <w:rsid w:val="0039521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D48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D7C99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780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1D7C9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560</Words>
  <Characters>3197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cp:lastPrinted>2025-10-04T19:18:00Z</cp:lastPrinted>
  <dcterms:created xsi:type="dcterms:W3CDTF">2024-09-09T14:12:00Z</dcterms:created>
  <dcterms:modified xsi:type="dcterms:W3CDTF">2025-10-04T19:18:00Z</dcterms:modified>
</cp:coreProperties>
</file>