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50" w:rsidRPr="00D14D6F" w:rsidRDefault="00B25350" w:rsidP="00F01D4D">
      <w:pPr>
        <w:pStyle w:val="Heading2"/>
        <w:spacing w:before="0" w:line="825" w:lineRule="atLeast"/>
        <w:jc w:val="center"/>
        <w:rPr>
          <w:rFonts w:ascii="Times New Roman" w:hAnsi="Times New Roman"/>
          <w:caps/>
          <w:color w:val="263238"/>
          <w:sz w:val="28"/>
          <w:szCs w:val="28"/>
        </w:rPr>
      </w:pPr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alt="Всемирный день безопасности пищевой продукции" style="position:absolute;left:0;text-align:left;margin-left:0;margin-top:40.4pt;width:3in;height:120.25pt;z-index:-251658240;visibility:visible" wrapcoords="-67 0 -67 21480 21600 21480 21600 0 -67 0">
            <v:imagedata r:id="rId4" o:title=""/>
            <w10:wrap type="tight"/>
          </v:shape>
        </w:pict>
      </w:r>
      <w:r w:rsidRPr="00D14D6F">
        <w:rPr>
          <w:rFonts w:ascii="Times New Roman" w:hAnsi="Times New Roman"/>
          <w:caps/>
          <w:color w:val="263238"/>
          <w:sz w:val="28"/>
          <w:szCs w:val="28"/>
        </w:rPr>
        <w:t>ВСЕМИРНЫЙ ДЕНЬ БЕЗОПАСНОСТИ ПИЩЕВОЙ ПРОДУКЦИИ</w:t>
      </w:r>
    </w:p>
    <w:bookmarkEnd w:id="0"/>
    <w:p w:rsidR="00B25350" w:rsidRDefault="00B25350" w:rsidP="00BC5B40">
      <w:pPr>
        <w:rPr>
          <w:sz w:val="24"/>
          <w:szCs w:val="24"/>
        </w:rPr>
      </w:pPr>
    </w:p>
    <w:p w:rsidR="00B25350" w:rsidRPr="00D20BA2" w:rsidRDefault="00B25350" w:rsidP="00F01D4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Территориальный</w:t>
      </w:r>
      <w:r w:rsidRPr="00683CF8">
        <w:rPr>
          <w:rFonts w:ascii="Times New Roman" w:hAnsi="Times New Roman"/>
          <w:color w:val="000000"/>
          <w:sz w:val="28"/>
          <w:szCs w:val="28"/>
        </w:rPr>
        <w:t xml:space="preserve"> отдел Роспотребназдора по Бахчисарайскому району</w:t>
      </w:r>
      <w:r>
        <w:rPr>
          <w:rFonts w:ascii="Times New Roman" w:hAnsi="Times New Roman"/>
          <w:color w:val="000000"/>
          <w:sz w:val="28"/>
          <w:szCs w:val="28"/>
        </w:rPr>
        <w:t xml:space="preserve"> напоминает, </w:t>
      </w:r>
      <w:r w:rsidRPr="00D20BA2">
        <w:rPr>
          <w:rFonts w:ascii="Times New Roman" w:hAnsi="Times New Roman"/>
          <w:color w:val="000000"/>
          <w:sz w:val="28"/>
          <w:szCs w:val="28"/>
        </w:rPr>
        <w:t>еда служит отправной точкой для получения нами энергии, для жизни. От качества еды зависит и качество жизни. Поэтому 7 июня отмечается Всемирный день безопасности пищевой продукции.</w:t>
      </w:r>
    </w:p>
    <w:p w:rsidR="00B25350" w:rsidRPr="00D20BA2" w:rsidRDefault="00B25350" w:rsidP="00F01D4D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en-US"/>
        </w:rPr>
      </w:pPr>
      <w:r w:rsidRPr="00D20BA2">
        <w:rPr>
          <w:color w:val="000000"/>
          <w:sz w:val="28"/>
          <w:szCs w:val="28"/>
          <w:lang w:eastAsia="en-US"/>
        </w:rPr>
        <w:t>Безопасные пищевые продукты — это когда продукты не представляют опасности для здоровья. </w:t>
      </w:r>
    </w:p>
    <w:p w:rsidR="00B25350" w:rsidRPr="00D20BA2" w:rsidRDefault="00B25350" w:rsidP="00F01D4D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en-US"/>
        </w:rPr>
      </w:pPr>
      <w:r w:rsidRPr="00D20BA2">
        <w:rPr>
          <w:color w:val="000000"/>
          <w:sz w:val="28"/>
          <w:szCs w:val="28"/>
          <w:lang w:eastAsia="en-US"/>
        </w:rPr>
        <w:t>Опасности могут быть микробиологическими, химическими или физическими и часто невидимы невооруженным глазом, например, бактерии, вирусы или остатки пестицидов.</w:t>
      </w:r>
    </w:p>
    <w:p w:rsidR="00B25350" w:rsidRPr="00D20BA2" w:rsidRDefault="00B25350" w:rsidP="00F01D4D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en-US"/>
        </w:rPr>
      </w:pPr>
      <w:r w:rsidRPr="00D20BA2">
        <w:rPr>
          <w:color w:val="000000"/>
          <w:sz w:val="28"/>
          <w:szCs w:val="28"/>
          <w:lang w:eastAsia="en-US"/>
        </w:rPr>
        <w:t>Безопасность играет важную роль на всех этапах производственной цепочки — от производства до сбора, обработки, хранения, распределения и вплоть до готовки и потребления.</w:t>
      </w:r>
    </w:p>
    <w:p w:rsidR="00B25350" w:rsidRPr="00D20BA2" w:rsidRDefault="00B25350" w:rsidP="00F01D4D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en-US"/>
        </w:rPr>
      </w:pPr>
      <w:r w:rsidRPr="00D20BA2">
        <w:rPr>
          <w:color w:val="000000"/>
          <w:sz w:val="28"/>
          <w:szCs w:val="28"/>
          <w:lang w:eastAsia="en-US"/>
        </w:rPr>
        <w:t>Небезопасные продукты питания вызывают, согласно оценкам, около 600 миллионов случаев возникновения болезней ежегодно и несут угрозу здоровью человека. Каждый год в развитых и развивающихся странах мира от пищевых инфекций и болезней пищевого происхождения умирает примерно три миллиона человек. </w:t>
      </w:r>
    </w:p>
    <w:p w:rsidR="00B25350" w:rsidRPr="00D20BA2" w:rsidRDefault="00B25350" w:rsidP="00F01D4D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en-US"/>
        </w:rPr>
      </w:pPr>
      <w:r w:rsidRPr="00D20BA2">
        <w:rPr>
          <w:color w:val="000000"/>
          <w:sz w:val="28"/>
          <w:szCs w:val="28"/>
          <w:lang w:eastAsia="en-US"/>
        </w:rPr>
        <w:t>Безопасные пищевые продукты — залог здоровья</w:t>
      </w:r>
    </w:p>
    <w:p w:rsidR="00B25350" w:rsidRPr="00D20BA2" w:rsidRDefault="00B25350" w:rsidP="00F01D4D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en-US"/>
        </w:rPr>
      </w:pPr>
      <w:r w:rsidRPr="00D20BA2">
        <w:rPr>
          <w:color w:val="000000"/>
          <w:sz w:val="28"/>
          <w:szCs w:val="28"/>
          <w:lang w:eastAsia="en-US"/>
        </w:rPr>
        <w:t>Тема Всемирного дня безопасности пищевых продуктов призывает нас обратить внимание на то, что безопасность пищевых продуктов — дело каждого, а также то, что ее обеспечение зависит от всех участников: от производителя до потребителя.</w:t>
      </w:r>
    </w:p>
    <w:p w:rsidR="00B25350" w:rsidRPr="00D20BA2" w:rsidRDefault="00B25350" w:rsidP="00F01D4D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en-US"/>
        </w:rPr>
      </w:pPr>
      <w:r w:rsidRPr="00D20BA2">
        <w:rPr>
          <w:color w:val="000000"/>
          <w:sz w:val="28"/>
          <w:szCs w:val="28"/>
          <w:lang w:eastAsia="en-US"/>
        </w:rPr>
        <w:t>Способы производства, хранения, обработки и потребления продуктов влияют на их безопасность. </w:t>
      </w:r>
    </w:p>
    <w:p w:rsidR="00B25350" w:rsidRPr="00D20BA2" w:rsidRDefault="00B25350" w:rsidP="00F01D4D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en-US"/>
        </w:rPr>
      </w:pPr>
      <w:r w:rsidRPr="00D20BA2">
        <w:rPr>
          <w:color w:val="000000"/>
          <w:sz w:val="28"/>
          <w:szCs w:val="28"/>
          <w:lang w:eastAsia="en-US"/>
        </w:rPr>
        <w:t>Соответствие стандартам в области безопасности продуктов, создание регулирующих систем контроля пищи, включая готовность к чрезвычайным ситуациям и реагирование на них, доступ к чистой воде, использование систем управления безопасностью продуктов — вот лишь часть мер, которые помогут правительствам, международным организациям, ученым, частному сектору и гражданскому обществу достичь цели обеспечения безопасности пищевых продуктов.</w:t>
      </w:r>
    </w:p>
    <w:p w:rsidR="00B25350" w:rsidRDefault="00B25350" w:rsidP="00F01D4D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en-US"/>
        </w:rPr>
      </w:pPr>
      <w:r w:rsidRPr="00D20BA2">
        <w:rPr>
          <w:color w:val="000000"/>
          <w:sz w:val="28"/>
          <w:szCs w:val="28"/>
          <w:lang w:eastAsia="en-US"/>
        </w:rPr>
        <w:t>Всемирный день пищевой безопасности помогает нам обратить внимание и повлиять на распространение информации о правильном и здоровом питании.</w:t>
      </w:r>
    </w:p>
    <w:sectPr w:rsidR="00B25350" w:rsidSect="00A20C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04E"/>
    <w:rsid w:val="00000087"/>
    <w:rsid w:val="00000C01"/>
    <w:rsid w:val="00001A28"/>
    <w:rsid w:val="00001E88"/>
    <w:rsid w:val="000033B3"/>
    <w:rsid w:val="00007015"/>
    <w:rsid w:val="000118E0"/>
    <w:rsid w:val="00016454"/>
    <w:rsid w:val="0001657E"/>
    <w:rsid w:val="00016F61"/>
    <w:rsid w:val="00017328"/>
    <w:rsid w:val="00017520"/>
    <w:rsid w:val="00020AE1"/>
    <w:rsid w:val="000234D7"/>
    <w:rsid w:val="000248C0"/>
    <w:rsid w:val="00025014"/>
    <w:rsid w:val="0002525F"/>
    <w:rsid w:val="0002538B"/>
    <w:rsid w:val="000261C1"/>
    <w:rsid w:val="0002641E"/>
    <w:rsid w:val="000302B2"/>
    <w:rsid w:val="000304ED"/>
    <w:rsid w:val="000315DD"/>
    <w:rsid w:val="00032D31"/>
    <w:rsid w:val="00034006"/>
    <w:rsid w:val="00034DFC"/>
    <w:rsid w:val="00042046"/>
    <w:rsid w:val="0004418B"/>
    <w:rsid w:val="00044485"/>
    <w:rsid w:val="0004524A"/>
    <w:rsid w:val="0004604F"/>
    <w:rsid w:val="0004680E"/>
    <w:rsid w:val="00047B18"/>
    <w:rsid w:val="0005086A"/>
    <w:rsid w:val="00052326"/>
    <w:rsid w:val="000528ED"/>
    <w:rsid w:val="00052956"/>
    <w:rsid w:val="00055FAD"/>
    <w:rsid w:val="00056BC9"/>
    <w:rsid w:val="00062601"/>
    <w:rsid w:val="000632A3"/>
    <w:rsid w:val="00063B94"/>
    <w:rsid w:val="00065670"/>
    <w:rsid w:val="00070B85"/>
    <w:rsid w:val="00070D0E"/>
    <w:rsid w:val="0007376C"/>
    <w:rsid w:val="000741E1"/>
    <w:rsid w:val="0007487C"/>
    <w:rsid w:val="00074974"/>
    <w:rsid w:val="000754D6"/>
    <w:rsid w:val="00075B40"/>
    <w:rsid w:val="00075F76"/>
    <w:rsid w:val="00076B31"/>
    <w:rsid w:val="0007775A"/>
    <w:rsid w:val="000804EB"/>
    <w:rsid w:val="000805AF"/>
    <w:rsid w:val="00083104"/>
    <w:rsid w:val="00083674"/>
    <w:rsid w:val="000842D5"/>
    <w:rsid w:val="00091317"/>
    <w:rsid w:val="00091896"/>
    <w:rsid w:val="00091B30"/>
    <w:rsid w:val="00091CA6"/>
    <w:rsid w:val="00092EF5"/>
    <w:rsid w:val="00093C02"/>
    <w:rsid w:val="000A01E3"/>
    <w:rsid w:val="000A057B"/>
    <w:rsid w:val="000A2407"/>
    <w:rsid w:val="000A3BD7"/>
    <w:rsid w:val="000B09A4"/>
    <w:rsid w:val="000B1B46"/>
    <w:rsid w:val="000B3B0B"/>
    <w:rsid w:val="000B5BEF"/>
    <w:rsid w:val="000B673B"/>
    <w:rsid w:val="000C0E93"/>
    <w:rsid w:val="000C0EDA"/>
    <w:rsid w:val="000C1007"/>
    <w:rsid w:val="000C1B7C"/>
    <w:rsid w:val="000C2678"/>
    <w:rsid w:val="000C4CA7"/>
    <w:rsid w:val="000C6AC8"/>
    <w:rsid w:val="000C741A"/>
    <w:rsid w:val="000C76D7"/>
    <w:rsid w:val="000C7F38"/>
    <w:rsid w:val="000D0768"/>
    <w:rsid w:val="000D0D94"/>
    <w:rsid w:val="000D1548"/>
    <w:rsid w:val="000D2C51"/>
    <w:rsid w:val="000D391C"/>
    <w:rsid w:val="000D3FA6"/>
    <w:rsid w:val="000D4463"/>
    <w:rsid w:val="000D51B2"/>
    <w:rsid w:val="000D7CCD"/>
    <w:rsid w:val="000E1594"/>
    <w:rsid w:val="000E15D1"/>
    <w:rsid w:val="000E2DB8"/>
    <w:rsid w:val="000E5C47"/>
    <w:rsid w:val="000E75ED"/>
    <w:rsid w:val="000E7DC5"/>
    <w:rsid w:val="000F0710"/>
    <w:rsid w:val="000F0CE8"/>
    <w:rsid w:val="000F143C"/>
    <w:rsid w:val="000F5682"/>
    <w:rsid w:val="000F5C98"/>
    <w:rsid w:val="000F651E"/>
    <w:rsid w:val="000F6877"/>
    <w:rsid w:val="000F7FB6"/>
    <w:rsid w:val="00100014"/>
    <w:rsid w:val="00100711"/>
    <w:rsid w:val="001025B8"/>
    <w:rsid w:val="00102B95"/>
    <w:rsid w:val="00102DEC"/>
    <w:rsid w:val="001036D3"/>
    <w:rsid w:val="00103F6E"/>
    <w:rsid w:val="00105D56"/>
    <w:rsid w:val="00106668"/>
    <w:rsid w:val="00106849"/>
    <w:rsid w:val="00106F1A"/>
    <w:rsid w:val="00107231"/>
    <w:rsid w:val="00110916"/>
    <w:rsid w:val="00114EEC"/>
    <w:rsid w:val="001177D1"/>
    <w:rsid w:val="00120974"/>
    <w:rsid w:val="00120FCD"/>
    <w:rsid w:val="00124305"/>
    <w:rsid w:val="00124A3C"/>
    <w:rsid w:val="00124C12"/>
    <w:rsid w:val="00125624"/>
    <w:rsid w:val="00126D7B"/>
    <w:rsid w:val="00132F4D"/>
    <w:rsid w:val="00133E21"/>
    <w:rsid w:val="001344B6"/>
    <w:rsid w:val="0013537E"/>
    <w:rsid w:val="00137EF8"/>
    <w:rsid w:val="00140D22"/>
    <w:rsid w:val="00140FCC"/>
    <w:rsid w:val="00141270"/>
    <w:rsid w:val="001415AB"/>
    <w:rsid w:val="00142F46"/>
    <w:rsid w:val="00144262"/>
    <w:rsid w:val="00146202"/>
    <w:rsid w:val="00147789"/>
    <w:rsid w:val="001478DC"/>
    <w:rsid w:val="00147E1A"/>
    <w:rsid w:val="001508C0"/>
    <w:rsid w:val="00153317"/>
    <w:rsid w:val="001533DC"/>
    <w:rsid w:val="00154A44"/>
    <w:rsid w:val="00155E81"/>
    <w:rsid w:val="00156EF1"/>
    <w:rsid w:val="00157C88"/>
    <w:rsid w:val="00157DA0"/>
    <w:rsid w:val="0016125B"/>
    <w:rsid w:val="00163B92"/>
    <w:rsid w:val="00165251"/>
    <w:rsid w:val="00165745"/>
    <w:rsid w:val="0016623D"/>
    <w:rsid w:val="00166AC1"/>
    <w:rsid w:val="001702B1"/>
    <w:rsid w:val="00170382"/>
    <w:rsid w:val="00170891"/>
    <w:rsid w:val="00170E51"/>
    <w:rsid w:val="00172125"/>
    <w:rsid w:val="00172B9D"/>
    <w:rsid w:val="001736C5"/>
    <w:rsid w:val="00174757"/>
    <w:rsid w:val="00174E7E"/>
    <w:rsid w:val="00174F55"/>
    <w:rsid w:val="00176A6E"/>
    <w:rsid w:val="00176F4D"/>
    <w:rsid w:val="001801C6"/>
    <w:rsid w:val="00182A83"/>
    <w:rsid w:val="00182B04"/>
    <w:rsid w:val="00182B22"/>
    <w:rsid w:val="00183AE3"/>
    <w:rsid w:val="0018537A"/>
    <w:rsid w:val="00185892"/>
    <w:rsid w:val="00185D42"/>
    <w:rsid w:val="001868E8"/>
    <w:rsid w:val="00187C97"/>
    <w:rsid w:val="0019169B"/>
    <w:rsid w:val="00191B31"/>
    <w:rsid w:val="00191C72"/>
    <w:rsid w:val="00192034"/>
    <w:rsid w:val="00192253"/>
    <w:rsid w:val="00193731"/>
    <w:rsid w:val="00195838"/>
    <w:rsid w:val="00195D09"/>
    <w:rsid w:val="0019623F"/>
    <w:rsid w:val="001963C7"/>
    <w:rsid w:val="0019683F"/>
    <w:rsid w:val="001A23B2"/>
    <w:rsid w:val="001A35D5"/>
    <w:rsid w:val="001A4242"/>
    <w:rsid w:val="001A6958"/>
    <w:rsid w:val="001A6D36"/>
    <w:rsid w:val="001A7538"/>
    <w:rsid w:val="001A7DFA"/>
    <w:rsid w:val="001B2ED2"/>
    <w:rsid w:val="001B5EAA"/>
    <w:rsid w:val="001C1744"/>
    <w:rsid w:val="001C203F"/>
    <w:rsid w:val="001C208F"/>
    <w:rsid w:val="001C3F6F"/>
    <w:rsid w:val="001C47CA"/>
    <w:rsid w:val="001C4FAD"/>
    <w:rsid w:val="001C5EEA"/>
    <w:rsid w:val="001C779F"/>
    <w:rsid w:val="001D00CC"/>
    <w:rsid w:val="001D040B"/>
    <w:rsid w:val="001D05FD"/>
    <w:rsid w:val="001D2892"/>
    <w:rsid w:val="001D4783"/>
    <w:rsid w:val="001D6860"/>
    <w:rsid w:val="001D71AA"/>
    <w:rsid w:val="001E0D14"/>
    <w:rsid w:val="001E138B"/>
    <w:rsid w:val="001E1433"/>
    <w:rsid w:val="001E286F"/>
    <w:rsid w:val="001E3516"/>
    <w:rsid w:val="001E412B"/>
    <w:rsid w:val="001E4DCE"/>
    <w:rsid w:val="001E535F"/>
    <w:rsid w:val="001F0710"/>
    <w:rsid w:val="001F11D7"/>
    <w:rsid w:val="001F4DA4"/>
    <w:rsid w:val="001F5574"/>
    <w:rsid w:val="001F69C3"/>
    <w:rsid w:val="00200AC0"/>
    <w:rsid w:val="002013C9"/>
    <w:rsid w:val="002015B7"/>
    <w:rsid w:val="0020208C"/>
    <w:rsid w:val="0020236C"/>
    <w:rsid w:val="0020334D"/>
    <w:rsid w:val="00203AF8"/>
    <w:rsid w:val="00204AAA"/>
    <w:rsid w:val="00207672"/>
    <w:rsid w:val="00210AF5"/>
    <w:rsid w:val="00210B15"/>
    <w:rsid w:val="00213483"/>
    <w:rsid w:val="00214F9D"/>
    <w:rsid w:val="002153CC"/>
    <w:rsid w:val="002212D8"/>
    <w:rsid w:val="00221561"/>
    <w:rsid w:val="002215E5"/>
    <w:rsid w:val="002234A5"/>
    <w:rsid w:val="00225001"/>
    <w:rsid w:val="002275AC"/>
    <w:rsid w:val="00231282"/>
    <w:rsid w:val="00241E2A"/>
    <w:rsid w:val="00242FA6"/>
    <w:rsid w:val="0024378A"/>
    <w:rsid w:val="0024504D"/>
    <w:rsid w:val="00245593"/>
    <w:rsid w:val="00246284"/>
    <w:rsid w:val="0025032E"/>
    <w:rsid w:val="002503D2"/>
    <w:rsid w:val="002514DF"/>
    <w:rsid w:val="002533EF"/>
    <w:rsid w:val="00254038"/>
    <w:rsid w:val="00254B1B"/>
    <w:rsid w:val="00256E4B"/>
    <w:rsid w:val="00257086"/>
    <w:rsid w:val="00257481"/>
    <w:rsid w:val="0025770B"/>
    <w:rsid w:val="00263045"/>
    <w:rsid w:val="002631BF"/>
    <w:rsid w:val="00263A52"/>
    <w:rsid w:val="00264CF6"/>
    <w:rsid w:val="00264F4D"/>
    <w:rsid w:val="002653DE"/>
    <w:rsid w:val="00266BB8"/>
    <w:rsid w:val="002710B4"/>
    <w:rsid w:val="00271130"/>
    <w:rsid w:val="0027287A"/>
    <w:rsid w:val="00273222"/>
    <w:rsid w:val="002734C7"/>
    <w:rsid w:val="00273BB0"/>
    <w:rsid w:val="002740DB"/>
    <w:rsid w:val="00274B06"/>
    <w:rsid w:val="00277C53"/>
    <w:rsid w:val="0028115D"/>
    <w:rsid w:val="002818F7"/>
    <w:rsid w:val="00281B6C"/>
    <w:rsid w:val="00282768"/>
    <w:rsid w:val="002829FA"/>
    <w:rsid w:val="002840F3"/>
    <w:rsid w:val="00285917"/>
    <w:rsid w:val="002865D0"/>
    <w:rsid w:val="00287A54"/>
    <w:rsid w:val="00287AD2"/>
    <w:rsid w:val="0029003E"/>
    <w:rsid w:val="002916E4"/>
    <w:rsid w:val="002930D9"/>
    <w:rsid w:val="0029631C"/>
    <w:rsid w:val="00297062"/>
    <w:rsid w:val="002972A0"/>
    <w:rsid w:val="002A0726"/>
    <w:rsid w:val="002A2B29"/>
    <w:rsid w:val="002A2B74"/>
    <w:rsid w:val="002A3D73"/>
    <w:rsid w:val="002A53F3"/>
    <w:rsid w:val="002B03DC"/>
    <w:rsid w:val="002B081B"/>
    <w:rsid w:val="002B0C0F"/>
    <w:rsid w:val="002B242F"/>
    <w:rsid w:val="002B25CB"/>
    <w:rsid w:val="002B40DF"/>
    <w:rsid w:val="002B55C3"/>
    <w:rsid w:val="002B6095"/>
    <w:rsid w:val="002C0E3D"/>
    <w:rsid w:val="002C10EF"/>
    <w:rsid w:val="002C1433"/>
    <w:rsid w:val="002C1578"/>
    <w:rsid w:val="002C578D"/>
    <w:rsid w:val="002C5A78"/>
    <w:rsid w:val="002C5D59"/>
    <w:rsid w:val="002C5E05"/>
    <w:rsid w:val="002C7462"/>
    <w:rsid w:val="002D0459"/>
    <w:rsid w:val="002D1325"/>
    <w:rsid w:val="002D1EC8"/>
    <w:rsid w:val="002D24EE"/>
    <w:rsid w:val="002D750A"/>
    <w:rsid w:val="002E0291"/>
    <w:rsid w:val="002E03F2"/>
    <w:rsid w:val="002E1B48"/>
    <w:rsid w:val="002E3CE1"/>
    <w:rsid w:val="002E51DA"/>
    <w:rsid w:val="002E7F55"/>
    <w:rsid w:val="002F05D3"/>
    <w:rsid w:val="002F05FE"/>
    <w:rsid w:val="002F4A97"/>
    <w:rsid w:val="002F4B67"/>
    <w:rsid w:val="002F4D96"/>
    <w:rsid w:val="002F4ED8"/>
    <w:rsid w:val="002F6728"/>
    <w:rsid w:val="002F6E79"/>
    <w:rsid w:val="002F6E87"/>
    <w:rsid w:val="002F7D29"/>
    <w:rsid w:val="003007B5"/>
    <w:rsid w:val="003008AA"/>
    <w:rsid w:val="00301644"/>
    <w:rsid w:val="003053F1"/>
    <w:rsid w:val="00314052"/>
    <w:rsid w:val="0031541C"/>
    <w:rsid w:val="00315BAF"/>
    <w:rsid w:val="00316751"/>
    <w:rsid w:val="00316B8C"/>
    <w:rsid w:val="003177A1"/>
    <w:rsid w:val="00320786"/>
    <w:rsid w:val="003209F1"/>
    <w:rsid w:val="003214C7"/>
    <w:rsid w:val="003266E0"/>
    <w:rsid w:val="00327465"/>
    <w:rsid w:val="00332343"/>
    <w:rsid w:val="003326CD"/>
    <w:rsid w:val="00332971"/>
    <w:rsid w:val="00332D86"/>
    <w:rsid w:val="00336000"/>
    <w:rsid w:val="00336BE6"/>
    <w:rsid w:val="00341E6B"/>
    <w:rsid w:val="00342C8C"/>
    <w:rsid w:val="00342DE7"/>
    <w:rsid w:val="00345393"/>
    <w:rsid w:val="00351C33"/>
    <w:rsid w:val="00354200"/>
    <w:rsid w:val="00354D05"/>
    <w:rsid w:val="003555BA"/>
    <w:rsid w:val="003555DE"/>
    <w:rsid w:val="003556DB"/>
    <w:rsid w:val="00357620"/>
    <w:rsid w:val="00361100"/>
    <w:rsid w:val="0036204A"/>
    <w:rsid w:val="00362D90"/>
    <w:rsid w:val="003630C3"/>
    <w:rsid w:val="00365B71"/>
    <w:rsid w:val="003674FD"/>
    <w:rsid w:val="00367562"/>
    <w:rsid w:val="00372774"/>
    <w:rsid w:val="00372EAF"/>
    <w:rsid w:val="00373762"/>
    <w:rsid w:val="00373AAA"/>
    <w:rsid w:val="00373E7B"/>
    <w:rsid w:val="003759A7"/>
    <w:rsid w:val="0037727C"/>
    <w:rsid w:val="0038171D"/>
    <w:rsid w:val="00383797"/>
    <w:rsid w:val="003845AF"/>
    <w:rsid w:val="00385AED"/>
    <w:rsid w:val="003868DB"/>
    <w:rsid w:val="00386D35"/>
    <w:rsid w:val="00386E85"/>
    <w:rsid w:val="00386EDF"/>
    <w:rsid w:val="00387FD4"/>
    <w:rsid w:val="003929E7"/>
    <w:rsid w:val="003938D7"/>
    <w:rsid w:val="00393D9C"/>
    <w:rsid w:val="003942AC"/>
    <w:rsid w:val="00396B93"/>
    <w:rsid w:val="00396C7D"/>
    <w:rsid w:val="003A12AC"/>
    <w:rsid w:val="003A33A2"/>
    <w:rsid w:val="003A4881"/>
    <w:rsid w:val="003A7329"/>
    <w:rsid w:val="003A7E58"/>
    <w:rsid w:val="003B4A23"/>
    <w:rsid w:val="003B4D07"/>
    <w:rsid w:val="003B7508"/>
    <w:rsid w:val="003B7721"/>
    <w:rsid w:val="003C02CD"/>
    <w:rsid w:val="003C1AB4"/>
    <w:rsid w:val="003C2D50"/>
    <w:rsid w:val="003C3823"/>
    <w:rsid w:val="003C5AA5"/>
    <w:rsid w:val="003C632A"/>
    <w:rsid w:val="003C7EFE"/>
    <w:rsid w:val="003D1052"/>
    <w:rsid w:val="003D1A68"/>
    <w:rsid w:val="003D3DE7"/>
    <w:rsid w:val="003D4208"/>
    <w:rsid w:val="003D4617"/>
    <w:rsid w:val="003D65FB"/>
    <w:rsid w:val="003D797F"/>
    <w:rsid w:val="003E0C9A"/>
    <w:rsid w:val="003E15CF"/>
    <w:rsid w:val="003E2942"/>
    <w:rsid w:val="003E38F9"/>
    <w:rsid w:val="003E3CDA"/>
    <w:rsid w:val="003E6A49"/>
    <w:rsid w:val="003F0E6E"/>
    <w:rsid w:val="003F1B34"/>
    <w:rsid w:val="003F240B"/>
    <w:rsid w:val="003F51FB"/>
    <w:rsid w:val="003F5E46"/>
    <w:rsid w:val="004028D9"/>
    <w:rsid w:val="00404F95"/>
    <w:rsid w:val="00405277"/>
    <w:rsid w:val="0040682F"/>
    <w:rsid w:val="00406D88"/>
    <w:rsid w:val="00407D0A"/>
    <w:rsid w:val="0041264F"/>
    <w:rsid w:val="004148B2"/>
    <w:rsid w:val="00416551"/>
    <w:rsid w:val="00417619"/>
    <w:rsid w:val="0042184B"/>
    <w:rsid w:val="004219DA"/>
    <w:rsid w:val="0042273A"/>
    <w:rsid w:val="00424A3E"/>
    <w:rsid w:val="00424BF3"/>
    <w:rsid w:val="00424D05"/>
    <w:rsid w:val="004251CB"/>
    <w:rsid w:val="004271ED"/>
    <w:rsid w:val="00427914"/>
    <w:rsid w:val="00427DCD"/>
    <w:rsid w:val="00430433"/>
    <w:rsid w:val="0043327A"/>
    <w:rsid w:val="004352B6"/>
    <w:rsid w:val="004354AE"/>
    <w:rsid w:val="004360E3"/>
    <w:rsid w:val="004410EC"/>
    <w:rsid w:val="00441F53"/>
    <w:rsid w:val="00443A5B"/>
    <w:rsid w:val="00444436"/>
    <w:rsid w:val="00445182"/>
    <w:rsid w:val="00445B25"/>
    <w:rsid w:val="00446536"/>
    <w:rsid w:val="00451A39"/>
    <w:rsid w:val="00451C67"/>
    <w:rsid w:val="00452002"/>
    <w:rsid w:val="00452E9A"/>
    <w:rsid w:val="00452F6D"/>
    <w:rsid w:val="004537B0"/>
    <w:rsid w:val="00453F09"/>
    <w:rsid w:val="00455261"/>
    <w:rsid w:val="00456A0E"/>
    <w:rsid w:val="00456BAD"/>
    <w:rsid w:val="00457557"/>
    <w:rsid w:val="00460AA2"/>
    <w:rsid w:val="00460EE4"/>
    <w:rsid w:val="00461992"/>
    <w:rsid w:val="00461A16"/>
    <w:rsid w:val="0046224A"/>
    <w:rsid w:val="00462ADB"/>
    <w:rsid w:val="00464FD8"/>
    <w:rsid w:val="00465064"/>
    <w:rsid w:val="00465FE3"/>
    <w:rsid w:val="0046678D"/>
    <w:rsid w:val="004673D2"/>
    <w:rsid w:val="0046783F"/>
    <w:rsid w:val="0046792B"/>
    <w:rsid w:val="00470C74"/>
    <w:rsid w:val="00470CB7"/>
    <w:rsid w:val="00471CAB"/>
    <w:rsid w:val="00471E03"/>
    <w:rsid w:val="004724D6"/>
    <w:rsid w:val="00472996"/>
    <w:rsid w:val="00473C99"/>
    <w:rsid w:val="004746B3"/>
    <w:rsid w:val="00476C94"/>
    <w:rsid w:val="00477324"/>
    <w:rsid w:val="004804B7"/>
    <w:rsid w:val="004815B9"/>
    <w:rsid w:val="00481DA9"/>
    <w:rsid w:val="00482384"/>
    <w:rsid w:val="00483D59"/>
    <w:rsid w:val="00483DC0"/>
    <w:rsid w:val="00484E6F"/>
    <w:rsid w:val="0048772B"/>
    <w:rsid w:val="00487B4D"/>
    <w:rsid w:val="00490A7C"/>
    <w:rsid w:val="00490BA1"/>
    <w:rsid w:val="00492641"/>
    <w:rsid w:val="0049297B"/>
    <w:rsid w:val="004950C7"/>
    <w:rsid w:val="004952B8"/>
    <w:rsid w:val="004953CE"/>
    <w:rsid w:val="0049543D"/>
    <w:rsid w:val="004954A4"/>
    <w:rsid w:val="004958F0"/>
    <w:rsid w:val="00495912"/>
    <w:rsid w:val="00496F53"/>
    <w:rsid w:val="004A04AA"/>
    <w:rsid w:val="004A0F6D"/>
    <w:rsid w:val="004A226D"/>
    <w:rsid w:val="004A3647"/>
    <w:rsid w:val="004A4E1E"/>
    <w:rsid w:val="004A5187"/>
    <w:rsid w:val="004A5CF5"/>
    <w:rsid w:val="004B011C"/>
    <w:rsid w:val="004B1434"/>
    <w:rsid w:val="004B1B01"/>
    <w:rsid w:val="004B2050"/>
    <w:rsid w:val="004B2AD0"/>
    <w:rsid w:val="004B41F1"/>
    <w:rsid w:val="004B51A5"/>
    <w:rsid w:val="004B52FB"/>
    <w:rsid w:val="004B5853"/>
    <w:rsid w:val="004B65AF"/>
    <w:rsid w:val="004B6793"/>
    <w:rsid w:val="004B6FE8"/>
    <w:rsid w:val="004B7C5E"/>
    <w:rsid w:val="004C0459"/>
    <w:rsid w:val="004C12AE"/>
    <w:rsid w:val="004C1911"/>
    <w:rsid w:val="004C244A"/>
    <w:rsid w:val="004C45A6"/>
    <w:rsid w:val="004C4922"/>
    <w:rsid w:val="004C4966"/>
    <w:rsid w:val="004C537D"/>
    <w:rsid w:val="004C71F8"/>
    <w:rsid w:val="004D1317"/>
    <w:rsid w:val="004D3480"/>
    <w:rsid w:val="004D36AF"/>
    <w:rsid w:val="004D4064"/>
    <w:rsid w:val="004D62AB"/>
    <w:rsid w:val="004D7D5D"/>
    <w:rsid w:val="004E02CC"/>
    <w:rsid w:val="004E142A"/>
    <w:rsid w:val="004E14F8"/>
    <w:rsid w:val="004E1CC9"/>
    <w:rsid w:val="004E38A9"/>
    <w:rsid w:val="004E63BE"/>
    <w:rsid w:val="004E6760"/>
    <w:rsid w:val="004F13E7"/>
    <w:rsid w:val="004F3C2E"/>
    <w:rsid w:val="004F3FAA"/>
    <w:rsid w:val="004F4CE0"/>
    <w:rsid w:val="004F53CF"/>
    <w:rsid w:val="004F545B"/>
    <w:rsid w:val="004F73C0"/>
    <w:rsid w:val="005026CD"/>
    <w:rsid w:val="00504F75"/>
    <w:rsid w:val="005073C4"/>
    <w:rsid w:val="00507FEB"/>
    <w:rsid w:val="00513882"/>
    <w:rsid w:val="00514ABD"/>
    <w:rsid w:val="00514D4A"/>
    <w:rsid w:val="005153CF"/>
    <w:rsid w:val="00516302"/>
    <w:rsid w:val="00516807"/>
    <w:rsid w:val="00517665"/>
    <w:rsid w:val="00517AEE"/>
    <w:rsid w:val="00517F35"/>
    <w:rsid w:val="0052122A"/>
    <w:rsid w:val="005221EC"/>
    <w:rsid w:val="00522349"/>
    <w:rsid w:val="00522D4F"/>
    <w:rsid w:val="005233AD"/>
    <w:rsid w:val="005245E3"/>
    <w:rsid w:val="00524F10"/>
    <w:rsid w:val="0052593C"/>
    <w:rsid w:val="0052607A"/>
    <w:rsid w:val="00526123"/>
    <w:rsid w:val="005263E4"/>
    <w:rsid w:val="00526A9B"/>
    <w:rsid w:val="005308AD"/>
    <w:rsid w:val="00532690"/>
    <w:rsid w:val="005348FA"/>
    <w:rsid w:val="005359AA"/>
    <w:rsid w:val="00535C15"/>
    <w:rsid w:val="0053700B"/>
    <w:rsid w:val="005376AB"/>
    <w:rsid w:val="00541612"/>
    <w:rsid w:val="005418D5"/>
    <w:rsid w:val="0054391E"/>
    <w:rsid w:val="005448B3"/>
    <w:rsid w:val="00545413"/>
    <w:rsid w:val="00546D48"/>
    <w:rsid w:val="005470E7"/>
    <w:rsid w:val="005519CF"/>
    <w:rsid w:val="00551F60"/>
    <w:rsid w:val="00552CEA"/>
    <w:rsid w:val="00552D30"/>
    <w:rsid w:val="005576CB"/>
    <w:rsid w:val="0055798B"/>
    <w:rsid w:val="00560618"/>
    <w:rsid w:val="00560AB5"/>
    <w:rsid w:val="005616A5"/>
    <w:rsid w:val="00561955"/>
    <w:rsid w:val="005640FE"/>
    <w:rsid w:val="0056637F"/>
    <w:rsid w:val="005700B2"/>
    <w:rsid w:val="00571491"/>
    <w:rsid w:val="00571D1A"/>
    <w:rsid w:val="00571DC8"/>
    <w:rsid w:val="005724FE"/>
    <w:rsid w:val="00572595"/>
    <w:rsid w:val="005730F3"/>
    <w:rsid w:val="005736ED"/>
    <w:rsid w:val="005754E6"/>
    <w:rsid w:val="0057682B"/>
    <w:rsid w:val="0057685C"/>
    <w:rsid w:val="00580109"/>
    <w:rsid w:val="0058010E"/>
    <w:rsid w:val="005808B9"/>
    <w:rsid w:val="005833A0"/>
    <w:rsid w:val="005836BA"/>
    <w:rsid w:val="005841AC"/>
    <w:rsid w:val="00587897"/>
    <w:rsid w:val="005900F2"/>
    <w:rsid w:val="005903A4"/>
    <w:rsid w:val="00590AB5"/>
    <w:rsid w:val="00591658"/>
    <w:rsid w:val="00591A99"/>
    <w:rsid w:val="00591BFF"/>
    <w:rsid w:val="00593A68"/>
    <w:rsid w:val="0059496B"/>
    <w:rsid w:val="00596F48"/>
    <w:rsid w:val="0059741F"/>
    <w:rsid w:val="005A0558"/>
    <w:rsid w:val="005A092B"/>
    <w:rsid w:val="005A169F"/>
    <w:rsid w:val="005A1987"/>
    <w:rsid w:val="005A21ED"/>
    <w:rsid w:val="005A366E"/>
    <w:rsid w:val="005A3C93"/>
    <w:rsid w:val="005A445D"/>
    <w:rsid w:val="005A7547"/>
    <w:rsid w:val="005A7990"/>
    <w:rsid w:val="005A7C30"/>
    <w:rsid w:val="005B0996"/>
    <w:rsid w:val="005B14C2"/>
    <w:rsid w:val="005B1F17"/>
    <w:rsid w:val="005B2EDE"/>
    <w:rsid w:val="005B46CF"/>
    <w:rsid w:val="005B719B"/>
    <w:rsid w:val="005B7CD3"/>
    <w:rsid w:val="005C0E51"/>
    <w:rsid w:val="005C10F8"/>
    <w:rsid w:val="005C212B"/>
    <w:rsid w:val="005C24F7"/>
    <w:rsid w:val="005C2BB2"/>
    <w:rsid w:val="005C2DF3"/>
    <w:rsid w:val="005C3E70"/>
    <w:rsid w:val="005C421C"/>
    <w:rsid w:val="005C7D90"/>
    <w:rsid w:val="005D1D61"/>
    <w:rsid w:val="005D2071"/>
    <w:rsid w:val="005D283D"/>
    <w:rsid w:val="005D37BF"/>
    <w:rsid w:val="005D3B7C"/>
    <w:rsid w:val="005D5661"/>
    <w:rsid w:val="005D72F3"/>
    <w:rsid w:val="005D7DE2"/>
    <w:rsid w:val="005E064E"/>
    <w:rsid w:val="005E1873"/>
    <w:rsid w:val="005E4BF9"/>
    <w:rsid w:val="005E7EFA"/>
    <w:rsid w:val="005F093D"/>
    <w:rsid w:val="005F2DD2"/>
    <w:rsid w:val="005F3A19"/>
    <w:rsid w:val="005F3BB6"/>
    <w:rsid w:val="005F7584"/>
    <w:rsid w:val="005F7696"/>
    <w:rsid w:val="006015BF"/>
    <w:rsid w:val="0060172D"/>
    <w:rsid w:val="00601891"/>
    <w:rsid w:val="00602EF1"/>
    <w:rsid w:val="0060475E"/>
    <w:rsid w:val="00606111"/>
    <w:rsid w:val="00607830"/>
    <w:rsid w:val="0061163F"/>
    <w:rsid w:val="006121D0"/>
    <w:rsid w:val="006123AE"/>
    <w:rsid w:val="00613247"/>
    <w:rsid w:val="00614E4E"/>
    <w:rsid w:val="00615FA6"/>
    <w:rsid w:val="0061737F"/>
    <w:rsid w:val="00622D7B"/>
    <w:rsid w:val="0062540A"/>
    <w:rsid w:val="00627547"/>
    <w:rsid w:val="0062756C"/>
    <w:rsid w:val="00637474"/>
    <w:rsid w:val="00640AA9"/>
    <w:rsid w:val="00641B72"/>
    <w:rsid w:val="00642DE7"/>
    <w:rsid w:val="00643012"/>
    <w:rsid w:val="006432A6"/>
    <w:rsid w:val="0064436D"/>
    <w:rsid w:val="00645222"/>
    <w:rsid w:val="006460C7"/>
    <w:rsid w:val="006508FB"/>
    <w:rsid w:val="006512F8"/>
    <w:rsid w:val="00652819"/>
    <w:rsid w:val="00654E98"/>
    <w:rsid w:val="00662236"/>
    <w:rsid w:val="00662DD5"/>
    <w:rsid w:val="0066587E"/>
    <w:rsid w:val="00665EE6"/>
    <w:rsid w:val="00667062"/>
    <w:rsid w:val="00667067"/>
    <w:rsid w:val="0066735B"/>
    <w:rsid w:val="00670C50"/>
    <w:rsid w:val="00672224"/>
    <w:rsid w:val="00673DE6"/>
    <w:rsid w:val="0067551C"/>
    <w:rsid w:val="0067746D"/>
    <w:rsid w:val="006775E4"/>
    <w:rsid w:val="0067782E"/>
    <w:rsid w:val="006801BD"/>
    <w:rsid w:val="006834A1"/>
    <w:rsid w:val="006836D1"/>
    <w:rsid w:val="00683CF8"/>
    <w:rsid w:val="006849C9"/>
    <w:rsid w:val="00685A28"/>
    <w:rsid w:val="00686446"/>
    <w:rsid w:val="00686872"/>
    <w:rsid w:val="006925D5"/>
    <w:rsid w:val="00692B73"/>
    <w:rsid w:val="00692C37"/>
    <w:rsid w:val="006931F3"/>
    <w:rsid w:val="006940B5"/>
    <w:rsid w:val="00694C29"/>
    <w:rsid w:val="00694E7B"/>
    <w:rsid w:val="0069611A"/>
    <w:rsid w:val="0069615A"/>
    <w:rsid w:val="00696B46"/>
    <w:rsid w:val="00696BD3"/>
    <w:rsid w:val="006A006F"/>
    <w:rsid w:val="006A02BE"/>
    <w:rsid w:val="006A02F6"/>
    <w:rsid w:val="006A04E4"/>
    <w:rsid w:val="006A3616"/>
    <w:rsid w:val="006A36EB"/>
    <w:rsid w:val="006A561B"/>
    <w:rsid w:val="006A6429"/>
    <w:rsid w:val="006B12CA"/>
    <w:rsid w:val="006B3160"/>
    <w:rsid w:val="006B3227"/>
    <w:rsid w:val="006B3E8D"/>
    <w:rsid w:val="006B56F3"/>
    <w:rsid w:val="006B77C7"/>
    <w:rsid w:val="006B7912"/>
    <w:rsid w:val="006B7B3E"/>
    <w:rsid w:val="006C0ADC"/>
    <w:rsid w:val="006C1A3D"/>
    <w:rsid w:val="006C65D1"/>
    <w:rsid w:val="006C7066"/>
    <w:rsid w:val="006C716A"/>
    <w:rsid w:val="006D0456"/>
    <w:rsid w:val="006D65A3"/>
    <w:rsid w:val="006D660E"/>
    <w:rsid w:val="006E0328"/>
    <w:rsid w:val="006E0673"/>
    <w:rsid w:val="006E189F"/>
    <w:rsid w:val="006E5E48"/>
    <w:rsid w:val="006E662C"/>
    <w:rsid w:val="006E6950"/>
    <w:rsid w:val="006E7902"/>
    <w:rsid w:val="006F355C"/>
    <w:rsid w:val="006F5823"/>
    <w:rsid w:val="0070094E"/>
    <w:rsid w:val="00705682"/>
    <w:rsid w:val="00707E0B"/>
    <w:rsid w:val="007116E9"/>
    <w:rsid w:val="00711C81"/>
    <w:rsid w:val="0071308A"/>
    <w:rsid w:val="0071405C"/>
    <w:rsid w:val="00714CDF"/>
    <w:rsid w:val="00715079"/>
    <w:rsid w:val="007163FB"/>
    <w:rsid w:val="00716C81"/>
    <w:rsid w:val="007171B0"/>
    <w:rsid w:val="00717539"/>
    <w:rsid w:val="00717DEE"/>
    <w:rsid w:val="007227BB"/>
    <w:rsid w:val="00722A7E"/>
    <w:rsid w:val="007239AA"/>
    <w:rsid w:val="00723CF6"/>
    <w:rsid w:val="00724FDB"/>
    <w:rsid w:val="007256DC"/>
    <w:rsid w:val="007257EC"/>
    <w:rsid w:val="00727169"/>
    <w:rsid w:val="00727432"/>
    <w:rsid w:val="007313D6"/>
    <w:rsid w:val="00731B68"/>
    <w:rsid w:val="007338EF"/>
    <w:rsid w:val="007356A9"/>
    <w:rsid w:val="007376D7"/>
    <w:rsid w:val="0074062E"/>
    <w:rsid w:val="00741C46"/>
    <w:rsid w:val="00743ED1"/>
    <w:rsid w:val="00743F3C"/>
    <w:rsid w:val="00744500"/>
    <w:rsid w:val="0074553B"/>
    <w:rsid w:val="00746ABE"/>
    <w:rsid w:val="00746E9E"/>
    <w:rsid w:val="00746F38"/>
    <w:rsid w:val="00747748"/>
    <w:rsid w:val="007477FC"/>
    <w:rsid w:val="00750E23"/>
    <w:rsid w:val="00751FA3"/>
    <w:rsid w:val="00752143"/>
    <w:rsid w:val="00754567"/>
    <w:rsid w:val="00754903"/>
    <w:rsid w:val="00755CBC"/>
    <w:rsid w:val="00757004"/>
    <w:rsid w:val="007606BF"/>
    <w:rsid w:val="00760E9C"/>
    <w:rsid w:val="00761B32"/>
    <w:rsid w:val="00762D9E"/>
    <w:rsid w:val="00764EB0"/>
    <w:rsid w:val="0076541C"/>
    <w:rsid w:val="00765890"/>
    <w:rsid w:val="00766320"/>
    <w:rsid w:val="00767B0D"/>
    <w:rsid w:val="00770BBA"/>
    <w:rsid w:val="0077195E"/>
    <w:rsid w:val="00771B6F"/>
    <w:rsid w:val="00775778"/>
    <w:rsid w:val="00775FB0"/>
    <w:rsid w:val="00776398"/>
    <w:rsid w:val="00776BD8"/>
    <w:rsid w:val="00776D76"/>
    <w:rsid w:val="00776F04"/>
    <w:rsid w:val="00777B61"/>
    <w:rsid w:val="0078146C"/>
    <w:rsid w:val="00781E99"/>
    <w:rsid w:val="007835D4"/>
    <w:rsid w:val="00783E68"/>
    <w:rsid w:val="00784F5B"/>
    <w:rsid w:val="007853EB"/>
    <w:rsid w:val="00786762"/>
    <w:rsid w:val="007877D3"/>
    <w:rsid w:val="007920E3"/>
    <w:rsid w:val="007921C5"/>
    <w:rsid w:val="0079499A"/>
    <w:rsid w:val="00795065"/>
    <w:rsid w:val="0079569D"/>
    <w:rsid w:val="00796709"/>
    <w:rsid w:val="00796A2C"/>
    <w:rsid w:val="00797021"/>
    <w:rsid w:val="007A1CF8"/>
    <w:rsid w:val="007A314C"/>
    <w:rsid w:val="007A345D"/>
    <w:rsid w:val="007A38AF"/>
    <w:rsid w:val="007A4AC4"/>
    <w:rsid w:val="007A6390"/>
    <w:rsid w:val="007B28BC"/>
    <w:rsid w:val="007B31FB"/>
    <w:rsid w:val="007B3881"/>
    <w:rsid w:val="007B40FE"/>
    <w:rsid w:val="007B5439"/>
    <w:rsid w:val="007B635D"/>
    <w:rsid w:val="007B7287"/>
    <w:rsid w:val="007B743D"/>
    <w:rsid w:val="007B7455"/>
    <w:rsid w:val="007C00FB"/>
    <w:rsid w:val="007C0C33"/>
    <w:rsid w:val="007C1A91"/>
    <w:rsid w:val="007C2630"/>
    <w:rsid w:val="007C2DFA"/>
    <w:rsid w:val="007C317D"/>
    <w:rsid w:val="007C337E"/>
    <w:rsid w:val="007C5D35"/>
    <w:rsid w:val="007C6E4F"/>
    <w:rsid w:val="007C71A4"/>
    <w:rsid w:val="007C7925"/>
    <w:rsid w:val="007D2501"/>
    <w:rsid w:val="007D37DD"/>
    <w:rsid w:val="007D3A84"/>
    <w:rsid w:val="007D3B70"/>
    <w:rsid w:val="007D4AD4"/>
    <w:rsid w:val="007D593A"/>
    <w:rsid w:val="007D67AB"/>
    <w:rsid w:val="007D6A6B"/>
    <w:rsid w:val="007D7713"/>
    <w:rsid w:val="007E1501"/>
    <w:rsid w:val="007E1AD7"/>
    <w:rsid w:val="007E1BE0"/>
    <w:rsid w:val="007E2179"/>
    <w:rsid w:val="007E21B4"/>
    <w:rsid w:val="007E396A"/>
    <w:rsid w:val="007E3FD3"/>
    <w:rsid w:val="007E4274"/>
    <w:rsid w:val="007E445E"/>
    <w:rsid w:val="007E576F"/>
    <w:rsid w:val="007E7D6C"/>
    <w:rsid w:val="007F4EAE"/>
    <w:rsid w:val="007F4F7B"/>
    <w:rsid w:val="007F74F8"/>
    <w:rsid w:val="007F76EC"/>
    <w:rsid w:val="008028F3"/>
    <w:rsid w:val="0080336E"/>
    <w:rsid w:val="008041DC"/>
    <w:rsid w:val="008048E9"/>
    <w:rsid w:val="00807810"/>
    <w:rsid w:val="00810715"/>
    <w:rsid w:val="008137C7"/>
    <w:rsid w:val="008166EB"/>
    <w:rsid w:val="00816702"/>
    <w:rsid w:val="00816C28"/>
    <w:rsid w:val="00817183"/>
    <w:rsid w:val="00817FFB"/>
    <w:rsid w:val="008202CA"/>
    <w:rsid w:val="00822B51"/>
    <w:rsid w:val="00822C2F"/>
    <w:rsid w:val="00826E09"/>
    <w:rsid w:val="008271C2"/>
    <w:rsid w:val="00827FD6"/>
    <w:rsid w:val="0083190C"/>
    <w:rsid w:val="00832433"/>
    <w:rsid w:val="00832846"/>
    <w:rsid w:val="00832AA9"/>
    <w:rsid w:val="0083317F"/>
    <w:rsid w:val="008338C7"/>
    <w:rsid w:val="00833E78"/>
    <w:rsid w:val="008343C4"/>
    <w:rsid w:val="008354B3"/>
    <w:rsid w:val="0083615E"/>
    <w:rsid w:val="00836E59"/>
    <w:rsid w:val="00837ABC"/>
    <w:rsid w:val="00840CF1"/>
    <w:rsid w:val="00840E51"/>
    <w:rsid w:val="00841ECB"/>
    <w:rsid w:val="00842F9A"/>
    <w:rsid w:val="0084317A"/>
    <w:rsid w:val="008431EA"/>
    <w:rsid w:val="0084500C"/>
    <w:rsid w:val="008468D9"/>
    <w:rsid w:val="00846AE3"/>
    <w:rsid w:val="0084782C"/>
    <w:rsid w:val="00850167"/>
    <w:rsid w:val="00851FF5"/>
    <w:rsid w:val="00852964"/>
    <w:rsid w:val="00854491"/>
    <w:rsid w:val="00854A3F"/>
    <w:rsid w:val="00855DB3"/>
    <w:rsid w:val="0085632F"/>
    <w:rsid w:val="00856ABD"/>
    <w:rsid w:val="00856CF7"/>
    <w:rsid w:val="00857302"/>
    <w:rsid w:val="00857915"/>
    <w:rsid w:val="008601F5"/>
    <w:rsid w:val="00860E99"/>
    <w:rsid w:val="0086318B"/>
    <w:rsid w:val="008632EE"/>
    <w:rsid w:val="008636FE"/>
    <w:rsid w:val="008679FA"/>
    <w:rsid w:val="008705A0"/>
    <w:rsid w:val="00870E84"/>
    <w:rsid w:val="00872214"/>
    <w:rsid w:val="0087319A"/>
    <w:rsid w:val="00873F57"/>
    <w:rsid w:val="008756F1"/>
    <w:rsid w:val="008759CF"/>
    <w:rsid w:val="00877C52"/>
    <w:rsid w:val="008800FD"/>
    <w:rsid w:val="008803E2"/>
    <w:rsid w:val="008807A9"/>
    <w:rsid w:val="0088253C"/>
    <w:rsid w:val="00883192"/>
    <w:rsid w:val="00883A3D"/>
    <w:rsid w:val="0088401B"/>
    <w:rsid w:val="00884800"/>
    <w:rsid w:val="008862EF"/>
    <w:rsid w:val="00886E47"/>
    <w:rsid w:val="0089019C"/>
    <w:rsid w:val="00891598"/>
    <w:rsid w:val="00893DD9"/>
    <w:rsid w:val="00896D3E"/>
    <w:rsid w:val="0089733D"/>
    <w:rsid w:val="008A07F6"/>
    <w:rsid w:val="008A2457"/>
    <w:rsid w:val="008A3C6A"/>
    <w:rsid w:val="008A4FC3"/>
    <w:rsid w:val="008A5047"/>
    <w:rsid w:val="008A6736"/>
    <w:rsid w:val="008A6B1E"/>
    <w:rsid w:val="008A6D80"/>
    <w:rsid w:val="008A78F3"/>
    <w:rsid w:val="008B061F"/>
    <w:rsid w:val="008B1F5B"/>
    <w:rsid w:val="008B2300"/>
    <w:rsid w:val="008B321C"/>
    <w:rsid w:val="008B477C"/>
    <w:rsid w:val="008B645C"/>
    <w:rsid w:val="008B6B49"/>
    <w:rsid w:val="008B7015"/>
    <w:rsid w:val="008C022C"/>
    <w:rsid w:val="008C1379"/>
    <w:rsid w:val="008C3AD0"/>
    <w:rsid w:val="008C4114"/>
    <w:rsid w:val="008C4722"/>
    <w:rsid w:val="008C4924"/>
    <w:rsid w:val="008D02D0"/>
    <w:rsid w:val="008D2F9E"/>
    <w:rsid w:val="008D400F"/>
    <w:rsid w:val="008D5A56"/>
    <w:rsid w:val="008D7EBD"/>
    <w:rsid w:val="008E0316"/>
    <w:rsid w:val="008E0337"/>
    <w:rsid w:val="008E0E63"/>
    <w:rsid w:val="008E3727"/>
    <w:rsid w:val="008E4348"/>
    <w:rsid w:val="008E48B9"/>
    <w:rsid w:val="008E69CF"/>
    <w:rsid w:val="008F01BF"/>
    <w:rsid w:val="008F0E74"/>
    <w:rsid w:val="008F2EFA"/>
    <w:rsid w:val="008F35A1"/>
    <w:rsid w:val="008F35BD"/>
    <w:rsid w:val="008F476F"/>
    <w:rsid w:val="008F79C5"/>
    <w:rsid w:val="009005E9"/>
    <w:rsid w:val="00901A10"/>
    <w:rsid w:val="00902F0F"/>
    <w:rsid w:val="0090351B"/>
    <w:rsid w:val="009036D8"/>
    <w:rsid w:val="0090411E"/>
    <w:rsid w:val="0090708F"/>
    <w:rsid w:val="009074D4"/>
    <w:rsid w:val="00907690"/>
    <w:rsid w:val="009122ED"/>
    <w:rsid w:val="00914653"/>
    <w:rsid w:val="009152DC"/>
    <w:rsid w:val="00915513"/>
    <w:rsid w:val="00915A8A"/>
    <w:rsid w:val="00915FCA"/>
    <w:rsid w:val="009176AF"/>
    <w:rsid w:val="00920975"/>
    <w:rsid w:val="00920DC6"/>
    <w:rsid w:val="00922115"/>
    <w:rsid w:val="009242AD"/>
    <w:rsid w:val="009250BA"/>
    <w:rsid w:val="0092558C"/>
    <w:rsid w:val="0092694C"/>
    <w:rsid w:val="00926DBE"/>
    <w:rsid w:val="009301AC"/>
    <w:rsid w:val="00930D1A"/>
    <w:rsid w:val="00933295"/>
    <w:rsid w:val="00934D8C"/>
    <w:rsid w:val="00935CD1"/>
    <w:rsid w:val="009369CA"/>
    <w:rsid w:val="00940519"/>
    <w:rsid w:val="00940E5C"/>
    <w:rsid w:val="00942138"/>
    <w:rsid w:val="00943496"/>
    <w:rsid w:val="00945816"/>
    <w:rsid w:val="00945A7B"/>
    <w:rsid w:val="00946404"/>
    <w:rsid w:val="00947DBF"/>
    <w:rsid w:val="00951736"/>
    <w:rsid w:val="00952254"/>
    <w:rsid w:val="00952C05"/>
    <w:rsid w:val="009563D8"/>
    <w:rsid w:val="009639B3"/>
    <w:rsid w:val="00963B81"/>
    <w:rsid w:val="0096489F"/>
    <w:rsid w:val="00965869"/>
    <w:rsid w:val="00967977"/>
    <w:rsid w:val="009702E0"/>
    <w:rsid w:val="00970649"/>
    <w:rsid w:val="00970A87"/>
    <w:rsid w:val="00975AB6"/>
    <w:rsid w:val="00975B05"/>
    <w:rsid w:val="009772E3"/>
    <w:rsid w:val="00982140"/>
    <w:rsid w:val="009822CF"/>
    <w:rsid w:val="0098290E"/>
    <w:rsid w:val="009833DA"/>
    <w:rsid w:val="00983BD5"/>
    <w:rsid w:val="00984041"/>
    <w:rsid w:val="00985135"/>
    <w:rsid w:val="00985508"/>
    <w:rsid w:val="00987C99"/>
    <w:rsid w:val="00990258"/>
    <w:rsid w:val="009908BE"/>
    <w:rsid w:val="00990928"/>
    <w:rsid w:val="00991222"/>
    <w:rsid w:val="00992B71"/>
    <w:rsid w:val="00995191"/>
    <w:rsid w:val="00997183"/>
    <w:rsid w:val="009976CC"/>
    <w:rsid w:val="009A0B91"/>
    <w:rsid w:val="009A17F9"/>
    <w:rsid w:val="009A1AB2"/>
    <w:rsid w:val="009A1BBE"/>
    <w:rsid w:val="009A2FEA"/>
    <w:rsid w:val="009A33A1"/>
    <w:rsid w:val="009A46E5"/>
    <w:rsid w:val="009A6210"/>
    <w:rsid w:val="009A6226"/>
    <w:rsid w:val="009A6A15"/>
    <w:rsid w:val="009B036B"/>
    <w:rsid w:val="009B09F0"/>
    <w:rsid w:val="009B550C"/>
    <w:rsid w:val="009B560B"/>
    <w:rsid w:val="009B6D39"/>
    <w:rsid w:val="009C06B0"/>
    <w:rsid w:val="009C075B"/>
    <w:rsid w:val="009C1DAD"/>
    <w:rsid w:val="009C3C06"/>
    <w:rsid w:val="009C55FA"/>
    <w:rsid w:val="009C684A"/>
    <w:rsid w:val="009D0F57"/>
    <w:rsid w:val="009D2873"/>
    <w:rsid w:val="009D3D86"/>
    <w:rsid w:val="009D6253"/>
    <w:rsid w:val="009E1674"/>
    <w:rsid w:val="009E1E3B"/>
    <w:rsid w:val="009E3BD5"/>
    <w:rsid w:val="009E4258"/>
    <w:rsid w:val="009E4ACB"/>
    <w:rsid w:val="009E4ED6"/>
    <w:rsid w:val="009E760E"/>
    <w:rsid w:val="009F0557"/>
    <w:rsid w:val="009F33B3"/>
    <w:rsid w:val="009F4AC1"/>
    <w:rsid w:val="009F5250"/>
    <w:rsid w:val="009F5F3F"/>
    <w:rsid w:val="009F7873"/>
    <w:rsid w:val="00A05600"/>
    <w:rsid w:val="00A066AB"/>
    <w:rsid w:val="00A10A83"/>
    <w:rsid w:val="00A12D8B"/>
    <w:rsid w:val="00A140F5"/>
    <w:rsid w:val="00A15FB3"/>
    <w:rsid w:val="00A161F1"/>
    <w:rsid w:val="00A1749D"/>
    <w:rsid w:val="00A20C82"/>
    <w:rsid w:val="00A20F00"/>
    <w:rsid w:val="00A22ED3"/>
    <w:rsid w:val="00A24536"/>
    <w:rsid w:val="00A24BF9"/>
    <w:rsid w:val="00A257FB"/>
    <w:rsid w:val="00A258E5"/>
    <w:rsid w:val="00A25A0F"/>
    <w:rsid w:val="00A2600E"/>
    <w:rsid w:val="00A26A4C"/>
    <w:rsid w:val="00A3066E"/>
    <w:rsid w:val="00A323E1"/>
    <w:rsid w:val="00A336A8"/>
    <w:rsid w:val="00A35EE2"/>
    <w:rsid w:val="00A375FE"/>
    <w:rsid w:val="00A4097B"/>
    <w:rsid w:val="00A41FDE"/>
    <w:rsid w:val="00A42AC5"/>
    <w:rsid w:val="00A43E48"/>
    <w:rsid w:val="00A461AF"/>
    <w:rsid w:val="00A46434"/>
    <w:rsid w:val="00A472E0"/>
    <w:rsid w:val="00A506AC"/>
    <w:rsid w:val="00A50752"/>
    <w:rsid w:val="00A51F02"/>
    <w:rsid w:val="00A52DBD"/>
    <w:rsid w:val="00A53653"/>
    <w:rsid w:val="00A53D4B"/>
    <w:rsid w:val="00A54074"/>
    <w:rsid w:val="00A54B59"/>
    <w:rsid w:val="00A54BCB"/>
    <w:rsid w:val="00A54C29"/>
    <w:rsid w:val="00A5578C"/>
    <w:rsid w:val="00A577DB"/>
    <w:rsid w:val="00A60187"/>
    <w:rsid w:val="00A62480"/>
    <w:rsid w:val="00A629A8"/>
    <w:rsid w:val="00A62A4B"/>
    <w:rsid w:val="00A62D7C"/>
    <w:rsid w:val="00A6364C"/>
    <w:rsid w:val="00A63863"/>
    <w:rsid w:val="00A64A9B"/>
    <w:rsid w:val="00A66945"/>
    <w:rsid w:val="00A676F0"/>
    <w:rsid w:val="00A7104E"/>
    <w:rsid w:val="00A713C9"/>
    <w:rsid w:val="00A71EA0"/>
    <w:rsid w:val="00A743E9"/>
    <w:rsid w:val="00A74C7A"/>
    <w:rsid w:val="00A75339"/>
    <w:rsid w:val="00A75D9A"/>
    <w:rsid w:val="00A764D9"/>
    <w:rsid w:val="00A76555"/>
    <w:rsid w:val="00A76DA4"/>
    <w:rsid w:val="00A77291"/>
    <w:rsid w:val="00A81674"/>
    <w:rsid w:val="00A81C43"/>
    <w:rsid w:val="00A82160"/>
    <w:rsid w:val="00A876EC"/>
    <w:rsid w:val="00A900E1"/>
    <w:rsid w:val="00A90394"/>
    <w:rsid w:val="00A90C79"/>
    <w:rsid w:val="00A92401"/>
    <w:rsid w:val="00A92E8F"/>
    <w:rsid w:val="00A9456D"/>
    <w:rsid w:val="00A945C6"/>
    <w:rsid w:val="00A94FD3"/>
    <w:rsid w:val="00A95043"/>
    <w:rsid w:val="00A979C3"/>
    <w:rsid w:val="00AA00DB"/>
    <w:rsid w:val="00AA152F"/>
    <w:rsid w:val="00AA3EE4"/>
    <w:rsid w:val="00AA4496"/>
    <w:rsid w:val="00AA593B"/>
    <w:rsid w:val="00AB04FE"/>
    <w:rsid w:val="00AB23B9"/>
    <w:rsid w:val="00AB26EE"/>
    <w:rsid w:val="00AB291E"/>
    <w:rsid w:val="00AB4BEF"/>
    <w:rsid w:val="00AB5107"/>
    <w:rsid w:val="00AB7874"/>
    <w:rsid w:val="00AC2739"/>
    <w:rsid w:val="00AC2BB2"/>
    <w:rsid w:val="00AC3E3E"/>
    <w:rsid w:val="00AC61D8"/>
    <w:rsid w:val="00AD18ED"/>
    <w:rsid w:val="00AD1A14"/>
    <w:rsid w:val="00AD2749"/>
    <w:rsid w:val="00AD38AF"/>
    <w:rsid w:val="00AD44AD"/>
    <w:rsid w:val="00AD4938"/>
    <w:rsid w:val="00AD69FE"/>
    <w:rsid w:val="00AD6BAC"/>
    <w:rsid w:val="00AE0CA4"/>
    <w:rsid w:val="00AE223A"/>
    <w:rsid w:val="00AE2341"/>
    <w:rsid w:val="00AE2D7C"/>
    <w:rsid w:val="00AE2E16"/>
    <w:rsid w:val="00AE4A4F"/>
    <w:rsid w:val="00AE5FF8"/>
    <w:rsid w:val="00AE65DA"/>
    <w:rsid w:val="00AE6FBA"/>
    <w:rsid w:val="00AF2E39"/>
    <w:rsid w:val="00AF3229"/>
    <w:rsid w:val="00AF4DDA"/>
    <w:rsid w:val="00AF5DC4"/>
    <w:rsid w:val="00B00482"/>
    <w:rsid w:val="00B00C64"/>
    <w:rsid w:val="00B0107F"/>
    <w:rsid w:val="00B03BA2"/>
    <w:rsid w:val="00B03BBF"/>
    <w:rsid w:val="00B03E46"/>
    <w:rsid w:val="00B06DDC"/>
    <w:rsid w:val="00B07915"/>
    <w:rsid w:val="00B07E5A"/>
    <w:rsid w:val="00B1376F"/>
    <w:rsid w:val="00B15C99"/>
    <w:rsid w:val="00B165A0"/>
    <w:rsid w:val="00B172F6"/>
    <w:rsid w:val="00B175C3"/>
    <w:rsid w:val="00B20CF6"/>
    <w:rsid w:val="00B21D52"/>
    <w:rsid w:val="00B23844"/>
    <w:rsid w:val="00B23E48"/>
    <w:rsid w:val="00B24822"/>
    <w:rsid w:val="00B24E00"/>
    <w:rsid w:val="00B24FD4"/>
    <w:rsid w:val="00B25350"/>
    <w:rsid w:val="00B2560D"/>
    <w:rsid w:val="00B25886"/>
    <w:rsid w:val="00B2660F"/>
    <w:rsid w:val="00B276F6"/>
    <w:rsid w:val="00B279D1"/>
    <w:rsid w:val="00B27E5B"/>
    <w:rsid w:val="00B31D67"/>
    <w:rsid w:val="00B32D09"/>
    <w:rsid w:val="00B35312"/>
    <w:rsid w:val="00B3667A"/>
    <w:rsid w:val="00B3757F"/>
    <w:rsid w:val="00B40FDB"/>
    <w:rsid w:val="00B4125D"/>
    <w:rsid w:val="00B42B87"/>
    <w:rsid w:val="00B45EBC"/>
    <w:rsid w:val="00B4637E"/>
    <w:rsid w:val="00B52730"/>
    <w:rsid w:val="00B52CAA"/>
    <w:rsid w:val="00B54956"/>
    <w:rsid w:val="00B557BE"/>
    <w:rsid w:val="00B56A8B"/>
    <w:rsid w:val="00B56DB3"/>
    <w:rsid w:val="00B57445"/>
    <w:rsid w:val="00B57580"/>
    <w:rsid w:val="00B6110E"/>
    <w:rsid w:val="00B6171C"/>
    <w:rsid w:val="00B635C2"/>
    <w:rsid w:val="00B6380A"/>
    <w:rsid w:val="00B63E7A"/>
    <w:rsid w:val="00B6572E"/>
    <w:rsid w:val="00B660FD"/>
    <w:rsid w:val="00B66CD0"/>
    <w:rsid w:val="00B6731E"/>
    <w:rsid w:val="00B719AC"/>
    <w:rsid w:val="00B72015"/>
    <w:rsid w:val="00B7248C"/>
    <w:rsid w:val="00B728F1"/>
    <w:rsid w:val="00B741DD"/>
    <w:rsid w:val="00B7477E"/>
    <w:rsid w:val="00B74EB8"/>
    <w:rsid w:val="00B77693"/>
    <w:rsid w:val="00B803C8"/>
    <w:rsid w:val="00B8083D"/>
    <w:rsid w:val="00B817F5"/>
    <w:rsid w:val="00B81F59"/>
    <w:rsid w:val="00B82896"/>
    <w:rsid w:val="00B84731"/>
    <w:rsid w:val="00B84877"/>
    <w:rsid w:val="00B84EB7"/>
    <w:rsid w:val="00B866D1"/>
    <w:rsid w:val="00B872F9"/>
    <w:rsid w:val="00B9166F"/>
    <w:rsid w:val="00B937E4"/>
    <w:rsid w:val="00B93DCE"/>
    <w:rsid w:val="00B9670C"/>
    <w:rsid w:val="00B96A16"/>
    <w:rsid w:val="00B97F38"/>
    <w:rsid w:val="00BA11C6"/>
    <w:rsid w:val="00BA266A"/>
    <w:rsid w:val="00BA7E09"/>
    <w:rsid w:val="00BB0C5A"/>
    <w:rsid w:val="00BB1BED"/>
    <w:rsid w:val="00BB3CFB"/>
    <w:rsid w:val="00BB3D95"/>
    <w:rsid w:val="00BB4303"/>
    <w:rsid w:val="00BB5257"/>
    <w:rsid w:val="00BB7FF4"/>
    <w:rsid w:val="00BC07CA"/>
    <w:rsid w:val="00BC11F7"/>
    <w:rsid w:val="00BC127A"/>
    <w:rsid w:val="00BC196F"/>
    <w:rsid w:val="00BC1A66"/>
    <w:rsid w:val="00BC1D2D"/>
    <w:rsid w:val="00BC26C0"/>
    <w:rsid w:val="00BC3F06"/>
    <w:rsid w:val="00BC5B40"/>
    <w:rsid w:val="00BC64D8"/>
    <w:rsid w:val="00BC6E36"/>
    <w:rsid w:val="00BC71EC"/>
    <w:rsid w:val="00BC7A94"/>
    <w:rsid w:val="00BD0921"/>
    <w:rsid w:val="00BD1B48"/>
    <w:rsid w:val="00BD28F0"/>
    <w:rsid w:val="00BD3777"/>
    <w:rsid w:val="00BD3D72"/>
    <w:rsid w:val="00BD50F6"/>
    <w:rsid w:val="00BE4B33"/>
    <w:rsid w:val="00BE6495"/>
    <w:rsid w:val="00BE6ACF"/>
    <w:rsid w:val="00BF1A9F"/>
    <w:rsid w:val="00BF2865"/>
    <w:rsid w:val="00BF4DF3"/>
    <w:rsid w:val="00BF6F95"/>
    <w:rsid w:val="00BF70A8"/>
    <w:rsid w:val="00C006D1"/>
    <w:rsid w:val="00C01481"/>
    <w:rsid w:val="00C01EC9"/>
    <w:rsid w:val="00C02BFB"/>
    <w:rsid w:val="00C0426E"/>
    <w:rsid w:val="00C04C6C"/>
    <w:rsid w:val="00C17339"/>
    <w:rsid w:val="00C17F95"/>
    <w:rsid w:val="00C21742"/>
    <w:rsid w:val="00C220A0"/>
    <w:rsid w:val="00C225F6"/>
    <w:rsid w:val="00C2316F"/>
    <w:rsid w:val="00C23E7F"/>
    <w:rsid w:val="00C24B54"/>
    <w:rsid w:val="00C24BA2"/>
    <w:rsid w:val="00C252D0"/>
    <w:rsid w:val="00C25697"/>
    <w:rsid w:val="00C25BFC"/>
    <w:rsid w:val="00C26340"/>
    <w:rsid w:val="00C300E2"/>
    <w:rsid w:val="00C301D8"/>
    <w:rsid w:val="00C306FF"/>
    <w:rsid w:val="00C3100A"/>
    <w:rsid w:val="00C31CAA"/>
    <w:rsid w:val="00C33D0F"/>
    <w:rsid w:val="00C33E36"/>
    <w:rsid w:val="00C3584F"/>
    <w:rsid w:val="00C364E7"/>
    <w:rsid w:val="00C36AAE"/>
    <w:rsid w:val="00C37145"/>
    <w:rsid w:val="00C40994"/>
    <w:rsid w:val="00C43510"/>
    <w:rsid w:val="00C442D2"/>
    <w:rsid w:val="00C44756"/>
    <w:rsid w:val="00C44E85"/>
    <w:rsid w:val="00C46BCE"/>
    <w:rsid w:val="00C47CA4"/>
    <w:rsid w:val="00C52B33"/>
    <w:rsid w:val="00C52C8E"/>
    <w:rsid w:val="00C531DD"/>
    <w:rsid w:val="00C536C5"/>
    <w:rsid w:val="00C55EE9"/>
    <w:rsid w:val="00C56325"/>
    <w:rsid w:val="00C612C5"/>
    <w:rsid w:val="00C640EA"/>
    <w:rsid w:val="00C65BBA"/>
    <w:rsid w:val="00C65D4C"/>
    <w:rsid w:val="00C70BB5"/>
    <w:rsid w:val="00C71391"/>
    <w:rsid w:val="00C71585"/>
    <w:rsid w:val="00C72521"/>
    <w:rsid w:val="00C741AF"/>
    <w:rsid w:val="00C74253"/>
    <w:rsid w:val="00C743F8"/>
    <w:rsid w:val="00C74841"/>
    <w:rsid w:val="00C74C19"/>
    <w:rsid w:val="00C764C7"/>
    <w:rsid w:val="00C81ADB"/>
    <w:rsid w:val="00C81D57"/>
    <w:rsid w:val="00C84F7E"/>
    <w:rsid w:val="00C858BF"/>
    <w:rsid w:val="00C85E6C"/>
    <w:rsid w:val="00C8645D"/>
    <w:rsid w:val="00C87327"/>
    <w:rsid w:val="00C9043F"/>
    <w:rsid w:val="00C90927"/>
    <w:rsid w:val="00C910ED"/>
    <w:rsid w:val="00C91580"/>
    <w:rsid w:val="00C92C02"/>
    <w:rsid w:val="00C946A2"/>
    <w:rsid w:val="00C953D0"/>
    <w:rsid w:val="00CA0785"/>
    <w:rsid w:val="00CA3E01"/>
    <w:rsid w:val="00CA3EBF"/>
    <w:rsid w:val="00CA67A9"/>
    <w:rsid w:val="00CA6A43"/>
    <w:rsid w:val="00CA71C7"/>
    <w:rsid w:val="00CA76F6"/>
    <w:rsid w:val="00CB0502"/>
    <w:rsid w:val="00CB0533"/>
    <w:rsid w:val="00CB061D"/>
    <w:rsid w:val="00CB1C75"/>
    <w:rsid w:val="00CB4269"/>
    <w:rsid w:val="00CB49B8"/>
    <w:rsid w:val="00CC268E"/>
    <w:rsid w:val="00CC2704"/>
    <w:rsid w:val="00CC2CB7"/>
    <w:rsid w:val="00CC3291"/>
    <w:rsid w:val="00CC3CD3"/>
    <w:rsid w:val="00CC685B"/>
    <w:rsid w:val="00CC6F3C"/>
    <w:rsid w:val="00CC79C1"/>
    <w:rsid w:val="00CD0394"/>
    <w:rsid w:val="00CD2B15"/>
    <w:rsid w:val="00CD2C10"/>
    <w:rsid w:val="00CD3939"/>
    <w:rsid w:val="00CD623E"/>
    <w:rsid w:val="00CD7113"/>
    <w:rsid w:val="00CD73EF"/>
    <w:rsid w:val="00CE14E5"/>
    <w:rsid w:val="00CE1947"/>
    <w:rsid w:val="00CE2A9A"/>
    <w:rsid w:val="00CE3279"/>
    <w:rsid w:val="00CE3527"/>
    <w:rsid w:val="00CE40E3"/>
    <w:rsid w:val="00CE443B"/>
    <w:rsid w:val="00CE4D44"/>
    <w:rsid w:val="00CE56CF"/>
    <w:rsid w:val="00CE62FB"/>
    <w:rsid w:val="00CE655B"/>
    <w:rsid w:val="00CE78F9"/>
    <w:rsid w:val="00CF2494"/>
    <w:rsid w:val="00CF34E8"/>
    <w:rsid w:val="00CF46F3"/>
    <w:rsid w:val="00D00061"/>
    <w:rsid w:val="00D01502"/>
    <w:rsid w:val="00D0201F"/>
    <w:rsid w:val="00D0240A"/>
    <w:rsid w:val="00D03A83"/>
    <w:rsid w:val="00D0400E"/>
    <w:rsid w:val="00D044AE"/>
    <w:rsid w:val="00D04B95"/>
    <w:rsid w:val="00D05BEF"/>
    <w:rsid w:val="00D05F6D"/>
    <w:rsid w:val="00D06A4D"/>
    <w:rsid w:val="00D07C07"/>
    <w:rsid w:val="00D1020F"/>
    <w:rsid w:val="00D1045A"/>
    <w:rsid w:val="00D12B2E"/>
    <w:rsid w:val="00D12E6C"/>
    <w:rsid w:val="00D14D6F"/>
    <w:rsid w:val="00D1559C"/>
    <w:rsid w:val="00D155BA"/>
    <w:rsid w:val="00D1597F"/>
    <w:rsid w:val="00D16620"/>
    <w:rsid w:val="00D16B04"/>
    <w:rsid w:val="00D1794A"/>
    <w:rsid w:val="00D20BA2"/>
    <w:rsid w:val="00D214BA"/>
    <w:rsid w:val="00D2169F"/>
    <w:rsid w:val="00D21C3D"/>
    <w:rsid w:val="00D21DDC"/>
    <w:rsid w:val="00D21FA7"/>
    <w:rsid w:val="00D22BEF"/>
    <w:rsid w:val="00D22CE0"/>
    <w:rsid w:val="00D22EFC"/>
    <w:rsid w:val="00D23E66"/>
    <w:rsid w:val="00D24E79"/>
    <w:rsid w:val="00D25685"/>
    <w:rsid w:val="00D2664E"/>
    <w:rsid w:val="00D27E65"/>
    <w:rsid w:val="00D32ECD"/>
    <w:rsid w:val="00D34695"/>
    <w:rsid w:val="00D350B8"/>
    <w:rsid w:val="00D353EE"/>
    <w:rsid w:val="00D35A57"/>
    <w:rsid w:val="00D40BCF"/>
    <w:rsid w:val="00D4155F"/>
    <w:rsid w:val="00D416CD"/>
    <w:rsid w:val="00D4235B"/>
    <w:rsid w:val="00D4249E"/>
    <w:rsid w:val="00D42990"/>
    <w:rsid w:val="00D42F9F"/>
    <w:rsid w:val="00D44FBB"/>
    <w:rsid w:val="00D478B6"/>
    <w:rsid w:val="00D50A00"/>
    <w:rsid w:val="00D51632"/>
    <w:rsid w:val="00D52A7C"/>
    <w:rsid w:val="00D52EBF"/>
    <w:rsid w:val="00D534AE"/>
    <w:rsid w:val="00D53509"/>
    <w:rsid w:val="00D561FC"/>
    <w:rsid w:val="00D620C4"/>
    <w:rsid w:val="00D6253A"/>
    <w:rsid w:val="00D63352"/>
    <w:rsid w:val="00D63751"/>
    <w:rsid w:val="00D6467A"/>
    <w:rsid w:val="00D6474D"/>
    <w:rsid w:val="00D65018"/>
    <w:rsid w:val="00D669E5"/>
    <w:rsid w:val="00D704AC"/>
    <w:rsid w:val="00D71617"/>
    <w:rsid w:val="00D720B1"/>
    <w:rsid w:val="00D72686"/>
    <w:rsid w:val="00D73AAD"/>
    <w:rsid w:val="00D73F66"/>
    <w:rsid w:val="00D7403E"/>
    <w:rsid w:val="00D765D4"/>
    <w:rsid w:val="00D76620"/>
    <w:rsid w:val="00D80387"/>
    <w:rsid w:val="00D806AD"/>
    <w:rsid w:val="00D80A8A"/>
    <w:rsid w:val="00D82093"/>
    <w:rsid w:val="00D82105"/>
    <w:rsid w:val="00D8275D"/>
    <w:rsid w:val="00D82AB1"/>
    <w:rsid w:val="00D83CCC"/>
    <w:rsid w:val="00D84B3A"/>
    <w:rsid w:val="00D84D40"/>
    <w:rsid w:val="00D85459"/>
    <w:rsid w:val="00D860D7"/>
    <w:rsid w:val="00D906C9"/>
    <w:rsid w:val="00D91AA2"/>
    <w:rsid w:val="00D91F90"/>
    <w:rsid w:val="00D941DD"/>
    <w:rsid w:val="00D94237"/>
    <w:rsid w:val="00D9435A"/>
    <w:rsid w:val="00D9692C"/>
    <w:rsid w:val="00D96967"/>
    <w:rsid w:val="00D97400"/>
    <w:rsid w:val="00DA11A7"/>
    <w:rsid w:val="00DA30F3"/>
    <w:rsid w:val="00DA4C5A"/>
    <w:rsid w:val="00DA5B59"/>
    <w:rsid w:val="00DA6ABF"/>
    <w:rsid w:val="00DA6BF3"/>
    <w:rsid w:val="00DA7297"/>
    <w:rsid w:val="00DB08C5"/>
    <w:rsid w:val="00DB0B37"/>
    <w:rsid w:val="00DB2B30"/>
    <w:rsid w:val="00DB54DD"/>
    <w:rsid w:val="00DB5525"/>
    <w:rsid w:val="00DB672B"/>
    <w:rsid w:val="00DB6E69"/>
    <w:rsid w:val="00DC0629"/>
    <w:rsid w:val="00DC38C9"/>
    <w:rsid w:val="00DC4D92"/>
    <w:rsid w:val="00DC54A2"/>
    <w:rsid w:val="00DC58B0"/>
    <w:rsid w:val="00DC68D4"/>
    <w:rsid w:val="00DC695F"/>
    <w:rsid w:val="00DC7E1E"/>
    <w:rsid w:val="00DC7FFE"/>
    <w:rsid w:val="00DD16B1"/>
    <w:rsid w:val="00DD2651"/>
    <w:rsid w:val="00DD2B4F"/>
    <w:rsid w:val="00DD2E7A"/>
    <w:rsid w:val="00DD2F71"/>
    <w:rsid w:val="00DD2F90"/>
    <w:rsid w:val="00DD3C93"/>
    <w:rsid w:val="00DD553F"/>
    <w:rsid w:val="00DD69B1"/>
    <w:rsid w:val="00DD7C4E"/>
    <w:rsid w:val="00DE0488"/>
    <w:rsid w:val="00DE04C9"/>
    <w:rsid w:val="00DE1429"/>
    <w:rsid w:val="00DE1D79"/>
    <w:rsid w:val="00DE42F0"/>
    <w:rsid w:val="00DE5A5A"/>
    <w:rsid w:val="00DE7866"/>
    <w:rsid w:val="00DF23C8"/>
    <w:rsid w:val="00DF2AE7"/>
    <w:rsid w:val="00DF4AC4"/>
    <w:rsid w:val="00DF5BA1"/>
    <w:rsid w:val="00DF6425"/>
    <w:rsid w:val="00DF67C4"/>
    <w:rsid w:val="00DF75FA"/>
    <w:rsid w:val="00DF7FD0"/>
    <w:rsid w:val="00E00138"/>
    <w:rsid w:val="00E01346"/>
    <w:rsid w:val="00E03A85"/>
    <w:rsid w:val="00E04500"/>
    <w:rsid w:val="00E05129"/>
    <w:rsid w:val="00E0649D"/>
    <w:rsid w:val="00E07F91"/>
    <w:rsid w:val="00E10042"/>
    <w:rsid w:val="00E12156"/>
    <w:rsid w:val="00E1424B"/>
    <w:rsid w:val="00E17660"/>
    <w:rsid w:val="00E20107"/>
    <w:rsid w:val="00E206BB"/>
    <w:rsid w:val="00E2263C"/>
    <w:rsid w:val="00E238B5"/>
    <w:rsid w:val="00E23F06"/>
    <w:rsid w:val="00E24AB2"/>
    <w:rsid w:val="00E271A7"/>
    <w:rsid w:val="00E27A60"/>
    <w:rsid w:val="00E3079E"/>
    <w:rsid w:val="00E307A3"/>
    <w:rsid w:val="00E311BF"/>
    <w:rsid w:val="00E31387"/>
    <w:rsid w:val="00E320E8"/>
    <w:rsid w:val="00E32FB6"/>
    <w:rsid w:val="00E3511C"/>
    <w:rsid w:val="00E35B72"/>
    <w:rsid w:val="00E373EF"/>
    <w:rsid w:val="00E37818"/>
    <w:rsid w:val="00E43694"/>
    <w:rsid w:val="00E43955"/>
    <w:rsid w:val="00E439B1"/>
    <w:rsid w:val="00E43E04"/>
    <w:rsid w:val="00E469EE"/>
    <w:rsid w:val="00E47EE8"/>
    <w:rsid w:val="00E50843"/>
    <w:rsid w:val="00E51C07"/>
    <w:rsid w:val="00E53309"/>
    <w:rsid w:val="00E55671"/>
    <w:rsid w:val="00E55C39"/>
    <w:rsid w:val="00E55E97"/>
    <w:rsid w:val="00E566C7"/>
    <w:rsid w:val="00E573A4"/>
    <w:rsid w:val="00E57A86"/>
    <w:rsid w:val="00E620B4"/>
    <w:rsid w:val="00E6210D"/>
    <w:rsid w:val="00E627A8"/>
    <w:rsid w:val="00E62E07"/>
    <w:rsid w:val="00E63070"/>
    <w:rsid w:val="00E6775E"/>
    <w:rsid w:val="00E7013E"/>
    <w:rsid w:val="00E70377"/>
    <w:rsid w:val="00E70A69"/>
    <w:rsid w:val="00E70D78"/>
    <w:rsid w:val="00E72E9C"/>
    <w:rsid w:val="00E72F60"/>
    <w:rsid w:val="00E75858"/>
    <w:rsid w:val="00E75A82"/>
    <w:rsid w:val="00E7604D"/>
    <w:rsid w:val="00E779E5"/>
    <w:rsid w:val="00E77B21"/>
    <w:rsid w:val="00E8008C"/>
    <w:rsid w:val="00E8014B"/>
    <w:rsid w:val="00E801D5"/>
    <w:rsid w:val="00E80BBB"/>
    <w:rsid w:val="00E821AD"/>
    <w:rsid w:val="00E82464"/>
    <w:rsid w:val="00E842D2"/>
    <w:rsid w:val="00E846D6"/>
    <w:rsid w:val="00E8579C"/>
    <w:rsid w:val="00E8680D"/>
    <w:rsid w:val="00E876C2"/>
    <w:rsid w:val="00E907FD"/>
    <w:rsid w:val="00E9172F"/>
    <w:rsid w:val="00E91CD0"/>
    <w:rsid w:val="00E92DE5"/>
    <w:rsid w:val="00E9465D"/>
    <w:rsid w:val="00E948C9"/>
    <w:rsid w:val="00E96E16"/>
    <w:rsid w:val="00EA26A3"/>
    <w:rsid w:val="00EA2EA9"/>
    <w:rsid w:val="00EA5D54"/>
    <w:rsid w:val="00EA6D47"/>
    <w:rsid w:val="00EA6D5F"/>
    <w:rsid w:val="00EB03DF"/>
    <w:rsid w:val="00EB2338"/>
    <w:rsid w:val="00EB2A3B"/>
    <w:rsid w:val="00EB2C11"/>
    <w:rsid w:val="00EB2D05"/>
    <w:rsid w:val="00EB58E3"/>
    <w:rsid w:val="00EB5CB5"/>
    <w:rsid w:val="00EB619D"/>
    <w:rsid w:val="00EB65D0"/>
    <w:rsid w:val="00EC02E4"/>
    <w:rsid w:val="00EC036E"/>
    <w:rsid w:val="00EC149D"/>
    <w:rsid w:val="00EC268C"/>
    <w:rsid w:val="00EC3369"/>
    <w:rsid w:val="00EC441A"/>
    <w:rsid w:val="00EC44C0"/>
    <w:rsid w:val="00EC4544"/>
    <w:rsid w:val="00EC5323"/>
    <w:rsid w:val="00EC5AE7"/>
    <w:rsid w:val="00EC64AD"/>
    <w:rsid w:val="00ED3CD1"/>
    <w:rsid w:val="00ED4264"/>
    <w:rsid w:val="00ED49ED"/>
    <w:rsid w:val="00ED7AD0"/>
    <w:rsid w:val="00ED7CBE"/>
    <w:rsid w:val="00ED7DE7"/>
    <w:rsid w:val="00EE053D"/>
    <w:rsid w:val="00EE3E51"/>
    <w:rsid w:val="00EE6AC0"/>
    <w:rsid w:val="00EF07EB"/>
    <w:rsid w:val="00EF0A6C"/>
    <w:rsid w:val="00EF24CC"/>
    <w:rsid w:val="00EF2CA8"/>
    <w:rsid w:val="00EF3CBF"/>
    <w:rsid w:val="00EF42CF"/>
    <w:rsid w:val="00EF4FAD"/>
    <w:rsid w:val="00EF5248"/>
    <w:rsid w:val="00EF5A0F"/>
    <w:rsid w:val="00EF62D2"/>
    <w:rsid w:val="00EF6309"/>
    <w:rsid w:val="00EF6F9C"/>
    <w:rsid w:val="00EF7F1C"/>
    <w:rsid w:val="00F00765"/>
    <w:rsid w:val="00F01D4D"/>
    <w:rsid w:val="00F02CFB"/>
    <w:rsid w:val="00F03E85"/>
    <w:rsid w:val="00F03FA8"/>
    <w:rsid w:val="00F046D9"/>
    <w:rsid w:val="00F04AF8"/>
    <w:rsid w:val="00F04BB4"/>
    <w:rsid w:val="00F052AA"/>
    <w:rsid w:val="00F06FF1"/>
    <w:rsid w:val="00F110B5"/>
    <w:rsid w:val="00F11F4E"/>
    <w:rsid w:val="00F13EE6"/>
    <w:rsid w:val="00F14606"/>
    <w:rsid w:val="00F15BF0"/>
    <w:rsid w:val="00F16A35"/>
    <w:rsid w:val="00F16F25"/>
    <w:rsid w:val="00F17834"/>
    <w:rsid w:val="00F22462"/>
    <w:rsid w:val="00F22974"/>
    <w:rsid w:val="00F23E11"/>
    <w:rsid w:val="00F24B96"/>
    <w:rsid w:val="00F2558D"/>
    <w:rsid w:val="00F26983"/>
    <w:rsid w:val="00F269F6"/>
    <w:rsid w:val="00F26D72"/>
    <w:rsid w:val="00F3011B"/>
    <w:rsid w:val="00F30406"/>
    <w:rsid w:val="00F30B82"/>
    <w:rsid w:val="00F30DDD"/>
    <w:rsid w:val="00F310F8"/>
    <w:rsid w:val="00F31102"/>
    <w:rsid w:val="00F3116B"/>
    <w:rsid w:val="00F31333"/>
    <w:rsid w:val="00F31457"/>
    <w:rsid w:val="00F3334D"/>
    <w:rsid w:val="00F35BD2"/>
    <w:rsid w:val="00F367D1"/>
    <w:rsid w:val="00F370CC"/>
    <w:rsid w:val="00F4279F"/>
    <w:rsid w:val="00F43263"/>
    <w:rsid w:val="00F4727C"/>
    <w:rsid w:val="00F504B2"/>
    <w:rsid w:val="00F51447"/>
    <w:rsid w:val="00F539C2"/>
    <w:rsid w:val="00F54681"/>
    <w:rsid w:val="00F55CF3"/>
    <w:rsid w:val="00F57CA7"/>
    <w:rsid w:val="00F61B03"/>
    <w:rsid w:val="00F61BFC"/>
    <w:rsid w:val="00F62DEE"/>
    <w:rsid w:val="00F63011"/>
    <w:rsid w:val="00F64150"/>
    <w:rsid w:val="00F657BE"/>
    <w:rsid w:val="00F65B92"/>
    <w:rsid w:val="00F7081A"/>
    <w:rsid w:val="00F71146"/>
    <w:rsid w:val="00F72DAD"/>
    <w:rsid w:val="00F759CB"/>
    <w:rsid w:val="00F76639"/>
    <w:rsid w:val="00F76A0C"/>
    <w:rsid w:val="00F76A96"/>
    <w:rsid w:val="00F76F43"/>
    <w:rsid w:val="00F77BBA"/>
    <w:rsid w:val="00F802CA"/>
    <w:rsid w:val="00F8223E"/>
    <w:rsid w:val="00F82E9A"/>
    <w:rsid w:val="00F83671"/>
    <w:rsid w:val="00F83ED9"/>
    <w:rsid w:val="00F84099"/>
    <w:rsid w:val="00F8507A"/>
    <w:rsid w:val="00F9026E"/>
    <w:rsid w:val="00F9375A"/>
    <w:rsid w:val="00F94727"/>
    <w:rsid w:val="00F953A8"/>
    <w:rsid w:val="00F9572F"/>
    <w:rsid w:val="00F95A13"/>
    <w:rsid w:val="00F96AF5"/>
    <w:rsid w:val="00F972D0"/>
    <w:rsid w:val="00FA2F76"/>
    <w:rsid w:val="00FA4639"/>
    <w:rsid w:val="00FA52B3"/>
    <w:rsid w:val="00FB070A"/>
    <w:rsid w:val="00FB0A49"/>
    <w:rsid w:val="00FB0FC4"/>
    <w:rsid w:val="00FB3C7E"/>
    <w:rsid w:val="00FB4D18"/>
    <w:rsid w:val="00FB5567"/>
    <w:rsid w:val="00FB6C8D"/>
    <w:rsid w:val="00FC0704"/>
    <w:rsid w:val="00FC33E7"/>
    <w:rsid w:val="00FC670B"/>
    <w:rsid w:val="00FD0922"/>
    <w:rsid w:val="00FD2DE6"/>
    <w:rsid w:val="00FD319E"/>
    <w:rsid w:val="00FD4013"/>
    <w:rsid w:val="00FD4F04"/>
    <w:rsid w:val="00FD7234"/>
    <w:rsid w:val="00FE1A60"/>
    <w:rsid w:val="00FE1D9B"/>
    <w:rsid w:val="00FE2C01"/>
    <w:rsid w:val="00FE3499"/>
    <w:rsid w:val="00FE3775"/>
    <w:rsid w:val="00FE3892"/>
    <w:rsid w:val="00FE44B2"/>
    <w:rsid w:val="00FE5138"/>
    <w:rsid w:val="00FE5EFE"/>
    <w:rsid w:val="00FE72DD"/>
    <w:rsid w:val="00FE7330"/>
    <w:rsid w:val="00FF101D"/>
    <w:rsid w:val="00FF4A37"/>
    <w:rsid w:val="00FF4B5E"/>
    <w:rsid w:val="00FF574E"/>
    <w:rsid w:val="00FF6183"/>
    <w:rsid w:val="00FF67C7"/>
    <w:rsid w:val="00FF6EA1"/>
    <w:rsid w:val="00FF7252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4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90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5B4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08C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00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5B4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08C5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7D3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Normal"/>
    <w:uiPriority w:val="99"/>
    <w:rsid w:val="00B03B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03E4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0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3E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DB08C5"/>
    <w:rPr>
      <w:rFonts w:cs="Times New Roman"/>
      <w:color w:val="0000FF"/>
      <w:u w:val="single"/>
    </w:rPr>
  </w:style>
  <w:style w:type="character" w:customStyle="1" w:styleId="article-date">
    <w:name w:val="article-date"/>
    <w:basedOn w:val="DefaultParagraphFont"/>
    <w:uiPriority w:val="99"/>
    <w:rsid w:val="00DB08C5"/>
    <w:rPr>
      <w:rFonts w:cs="Times New Roman"/>
    </w:rPr>
  </w:style>
  <w:style w:type="paragraph" w:customStyle="1" w:styleId="date">
    <w:name w:val="date"/>
    <w:basedOn w:val="Normal"/>
    <w:uiPriority w:val="99"/>
    <w:rsid w:val="00683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86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694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87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71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87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86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0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0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0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294</Words>
  <Characters>1678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3</cp:revision>
  <cp:lastPrinted>2023-04-21T12:59:00Z</cp:lastPrinted>
  <dcterms:created xsi:type="dcterms:W3CDTF">2024-05-29T07:41:00Z</dcterms:created>
  <dcterms:modified xsi:type="dcterms:W3CDTF">2024-06-11T14:53:00Z</dcterms:modified>
</cp:coreProperties>
</file>