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44" w:rsidRDefault="00587744" w:rsidP="00FD261D">
      <w:pPr>
        <w:pStyle w:val="Heading2"/>
        <w:pBdr>
          <w:bottom w:val="single" w:sz="6" w:space="5" w:color="D4D4D4"/>
        </w:pBdr>
        <w:shd w:val="clear" w:color="auto" w:fill="FFFFFF"/>
        <w:spacing w:before="0" w:after="150"/>
        <w:jc w:val="center"/>
        <w:rPr>
          <w:rFonts w:ascii="Verdana" w:hAnsi="Verdana"/>
          <w:caps/>
          <w:color w:val="376092"/>
          <w:sz w:val="22"/>
          <w:szCs w:val="22"/>
        </w:rPr>
      </w:pPr>
      <w:r>
        <w:rPr>
          <w:rFonts w:ascii="Verdana" w:hAnsi="Verdana"/>
          <w:caps/>
          <w:color w:val="376092"/>
          <w:sz w:val="22"/>
          <w:szCs w:val="22"/>
        </w:rPr>
        <w:t>О ПРИНЦИПАХ ПРАВИЛЬНОГО ПИТАНИЯ</w:t>
      </w:r>
    </w:p>
    <w:p w:rsidR="00587744" w:rsidRPr="00CA72C7" w:rsidRDefault="00587744" w:rsidP="0073793D">
      <w:pPr>
        <w:pStyle w:val="NormalWeb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F01C15">
        <w:rPr>
          <w:color w:val="000000"/>
        </w:rPr>
        <w:t xml:space="preserve">Территориальный отдел Роспотребназдора по Бахчисарайскому району напоминает, о принципах правильного питания. </w:t>
      </w:r>
      <w:r w:rsidRPr="00CA72C7">
        <w:rPr>
          <w:color w:val="000000"/>
        </w:rPr>
        <w:t>Правильное питание играет одну из главных ролей в поддержании и укреплении здоровья человека. Чтобы грамотно составить рацион питания, нужны определенные знания о совместимости продуктов питания.</w:t>
      </w:r>
    </w:p>
    <w:p w:rsidR="00587744" w:rsidRPr="00CA72C7" w:rsidRDefault="00587744" w:rsidP="0073793D">
      <w:pPr>
        <w:pStyle w:val="NormalWeb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Главный принцип правильного питания — питаться сознательно, то есть, когда человек ест, то он только ест. Нельзя на ходу глотать не пережеванные куски или есть, уткнувшись в телевизор или газету. Во время приема пищи желательно быть в хорошем настроении и думать о еде.   </w:t>
      </w:r>
      <w:bookmarkStart w:id="0" w:name="_GoBack"/>
      <w:bookmarkEnd w:id="0"/>
    </w:p>
    <w:p w:rsidR="00587744" w:rsidRPr="00CA72C7" w:rsidRDefault="00587744" w:rsidP="0073793D">
      <w:pPr>
        <w:pStyle w:val="NormalWeb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Следующий важный принцип правильного питания — не переедать. Не обязательно стараться съесть все, что стоит на столе, «чтобы не пропало». Нужно внимательно относиться к своим ощущениям во время еды, и тогда риск переедания существенно понизится. Ведь вряд ли кому-то понравится ощущение тяжести в желудке. Оптимальная температура принимаемой пищи должна быть такая же, как температура тела человека. В завершение трапезы не рекомендуется обильное питье или употребление большого количества кондитерских изделий. Это затрудняет пищеварение. Пить жидкость желательно не позже, чем за 15 минут до еды и не раньше, чем через час после трапезы.  </w:t>
      </w:r>
    </w:p>
    <w:p w:rsidR="00587744" w:rsidRPr="00CA72C7" w:rsidRDefault="00587744" w:rsidP="0073793D">
      <w:pPr>
        <w:pStyle w:val="NormalWeb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Чтобы сохранить здоровье, не стоит есть все подряд. Для переработки белков, жиров и углеводов организм вырабатывает разные виды ферментов, поэтому планируя рацион питания, следует учитывать сочетаемость продуктов. Чтобы не было проблем со здоровьем, не стоит есть хлеб с колбасой, а картошку или кашу — с мясом или рыбой. Организму будет легче переваривать пищу, если сначала съесть овощной салат, а потом — рыбу или мясо с овощами и зеленью, а еще позже — кашу или картошку с овощным салатом или растительным маслом. Конечно же, для праздничных застолий и банкетов можно сделать исключение.</w:t>
      </w:r>
    </w:p>
    <w:p w:rsidR="00587744" w:rsidRPr="00CA72C7" w:rsidRDefault="00587744" w:rsidP="0073793D">
      <w:pPr>
        <w:pStyle w:val="NormalWeb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 Согласно таблице совместимости продуктов и рекомендациям диетологов, яблоко и бахчевые культуры — это отдельная еда, не сочетаемая ни с чем. С овощами и зеленью, наоборот, хороши любые продукты питания, например, птица, рыба и мясо. К куриным яйцам подойдут сметана или овощи. С хлебобулочными изделиями, крупой и картофелем можно употреблять подсолнечное или сливочное масло, молочные продукты, шпик, зелень, овощи, белые сорта сыра, орехи. Кисломолочная продукция и творог прекрасно сочетаются со свежими фруктами и овощами, орехами. С молоком можно есть сливочное масло или сливки, сушеные фрукты, сладкие свежие плоды и ягоды, картофель. К белым сортам сыра можно добавить свежие не сладкие фрукты, овощи, творог, продукты из кислого молока, сливки, сливочное масло, хлебобулочные изделия, крупу, картофель и орехи. К фасоли и гороху — сметану, подсолнечное масло, овощи, сливочное масло, сливки, хлебобулочные изделия, крупу, картофель и орехи.</w:t>
      </w:r>
    </w:p>
    <w:p w:rsidR="00587744" w:rsidRPr="00CA72C7" w:rsidRDefault="00587744" w:rsidP="0073793D">
      <w:pPr>
        <w:pStyle w:val="NormalWeb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 Нужно прислушиваться к реакции своего организма на те или иные продукты питания и производить корректировку. Все люди разные и то, что хорошо для одного, может совершенно не подойти для другого.</w:t>
      </w:r>
    </w:p>
    <w:p w:rsidR="00587744" w:rsidRPr="00CA72C7" w:rsidRDefault="00587744" w:rsidP="0073793D">
      <w:pPr>
        <w:pStyle w:val="NormalWeb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CA72C7">
        <w:rPr>
          <w:color w:val="000000"/>
        </w:rPr>
        <w:t>Немаловажное значение в вопросе сохранения здоровья имеет и ведение здорового образа жизни. Повышение физиологической и психологической активности, употребление широчайшего ассортимента растительной пищи, регулярное очищение своего организма — вот основные принципы оздоровительной программы. Чтобы сохранить прекрасное самочувствие и физическую активность, необходимо внимательно следить за своим самочувствием. Важно фиксировать моменты физической усталости и предоставлять себе возможность отдохнуть, меняя род работы. К примеру, если человек много трудился умственно, то хорошим отдыхом послужит прогулка, легкая зарядка. Если же деятельность была сопряжена с физическим трудом, то можно просто посидеть, посмотреть любимую телепередачу или разгадать кроссворд. Подобный прием даст возможность человеку не допустить хронической усталости, почувствовать удовлетворенность от своей деятельности и от жизни в целом. Правильное питание и физическая активность — основные правила крепкого здоровья, которое необходимо не кому-то, а себе самому.</w:t>
      </w:r>
    </w:p>
    <w:p w:rsidR="00587744" w:rsidRPr="00CA72C7" w:rsidRDefault="00587744" w:rsidP="0073793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72C7">
        <w:rPr>
          <w:rStyle w:val="Strong"/>
          <w:color w:val="000000"/>
          <w:bdr w:val="none" w:sz="0" w:space="0" w:color="auto" w:frame="1"/>
        </w:rPr>
        <w:t>Эксперты по питанию Всемирной организации здравоохранения (ВОЗ) рекомендуют:</w:t>
      </w:r>
    </w:p>
    <w:p w:rsidR="00587744" w:rsidRPr="00CA72C7" w:rsidRDefault="00587744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CA72C7">
        <w:rPr>
          <w:rFonts w:ascii="Times New Roman" w:hAnsi="Times New Roman"/>
          <w:color w:val="000000"/>
          <w:sz w:val="24"/>
          <w:szCs w:val="24"/>
        </w:rPr>
        <w:t>каждый день съедать по меньшей мере пять порций фруктов и овощей (примерно 400 грамм).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</w:p>
    <w:p w:rsidR="00587744" w:rsidRPr="00CA72C7" w:rsidRDefault="00587744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CA72C7">
        <w:rPr>
          <w:rFonts w:ascii="Times New Roman" w:hAnsi="Times New Roman"/>
          <w:color w:val="000000"/>
          <w:sz w:val="24"/>
          <w:szCs w:val="24"/>
        </w:rPr>
        <w:t>ограничивать употребление любых жиров растительного и животного происхождения до 30%, лучше - до 10 % и меньше от общего потребления энергии.</w:t>
      </w:r>
    </w:p>
    <w:p w:rsidR="00587744" w:rsidRPr="00CA72C7" w:rsidRDefault="00587744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CA72C7">
        <w:rPr>
          <w:rFonts w:ascii="Times New Roman" w:hAnsi="Times New Roman"/>
          <w:color w:val="000000"/>
          <w:sz w:val="24"/>
          <w:szCs w:val="24"/>
        </w:rPr>
        <w:t>есть меньше 5 г соли в день. Это небольшое изменение в питании может предотвратить 1,7 млн смертей каждый год. Ограничение употребления соли снижает риск развития сердечно- сосудистых заболеваний, артериальной гипертонии, и инсульта.</w:t>
      </w:r>
    </w:p>
    <w:p w:rsidR="00587744" w:rsidRPr="00CA72C7" w:rsidRDefault="00587744" w:rsidP="0073793D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CA72C7">
        <w:rPr>
          <w:rFonts w:ascii="Times New Roman" w:hAnsi="Times New Roman"/>
          <w:color w:val="000000"/>
          <w:sz w:val="24"/>
          <w:szCs w:val="24"/>
        </w:rPr>
        <w:t>ограничить потребление   свободных сахаров до менее чем 10% от общего поступления энергии.  Согласно последним исследованиям, рекомендованный уровень употребления сахаров достоверно снижает риск развития кариеса, сердечно-сосудистых заболеваний, ожирения. Кроме того, благотворно влияет на липидный состав крови.</w:t>
      </w:r>
    </w:p>
    <w:p w:rsidR="00587744" w:rsidRPr="00CA72C7" w:rsidRDefault="00587744" w:rsidP="0073793D">
      <w:pPr>
        <w:rPr>
          <w:rFonts w:ascii="Times New Roman" w:hAnsi="Times New Roman"/>
          <w:sz w:val="24"/>
          <w:szCs w:val="24"/>
        </w:rPr>
      </w:pPr>
    </w:p>
    <w:sectPr w:rsidR="00587744" w:rsidRPr="00CA72C7" w:rsidSect="00A20C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3E0C"/>
    <w:multiLevelType w:val="multilevel"/>
    <w:tmpl w:val="4AA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04E"/>
    <w:rsid w:val="00000087"/>
    <w:rsid w:val="00000C01"/>
    <w:rsid w:val="00001A28"/>
    <w:rsid w:val="00001E88"/>
    <w:rsid w:val="000033B3"/>
    <w:rsid w:val="00007015"/>
    <w:rsid w:val="000118E0"/>
    <w:rsid w:val="00016454"/>
    <w:rsid w:val="0001657E"/>
    <w:rsid w:val="00016F61"/>
    <w:rsid w:val="00017328"/>
    <w:rsid w:val="00017520"/>
    <w:rsid w:val="00020AE1"/>
    <w:rsid w:val="000234D7"/>
    <w:rsid w:val="000248C0"/>
    <w:rsid w:val="00025014"/>
    <w:rsid w:val="0002525F"/>
    <w:rsid w:val="0002538B"/>
    <w:rsid w:val="000261C1"/>
    <w:rsid w:val="0002641E"/>
    <w:rsid w:val="000302B2"/>
    <w:rsid w:val="000304ED"/>
    <w:rsid w:val="000315DD"/>
    <w:rsid w:val="00032D31"/>
    <w:rsid w:val="00034006"/>
    <w:rsid w:val="00034DFC"/>
    <w:rsid w:val="00042046"/>
    <w:rsid w:val="0004418B"/>
    <w:rsid w:val="00044485"/>
    <w:rsid w:val="0004524A"/>
    <w:rsid w:val="0004604F"/>
    <w:rsid w:val="0004680E"/>
    <w:rsid w:val="00047B18"/>
    <w:rsid w:val="0005086A"/>
    <w:rsid w:val="00052326"/>
    <w:rsid w:val="000528ED"/>
    <w:rsid w:val="00052956"/>
    <w:rsid w:val="00055FAD"/>
    <w:rsid w:val="00056BC9"/>
    <w:rsid w:val="00062601"/>
    <w:rsid w:val="000632A3"/>
    <w:rsid w:val="00063B94"/>
    <w:rsid w:val="00065670"/>
    <w:rsid w:val="00070B85"/>
    <w:rsid w:val="00070D0E"/>
    <w:rsid w:val="0007376C"/>
    <w:rsid w:val="000741E1"/>
    <w:rsid w:val="0007487C"/>
    <w:rsid w:val="00074974"/>
    <w:rsid w:val="000754D6"/>
    <w:rsid w:val="00075B40"/>
    <w:rsid w:val="00075F76"/>
    <w:rsid w:val="00076B31"/>
    <w:rsid w:val="0007775A"/>
    <w:rsid w:val="000804EB"/>
    <w:rsid w:val="000805AF"/>
    <w:rsid w:val="00083104"/>
    <w:rsid w:val="00083674"/>
    <w:rsid w:val="000842D5"/>
    <w:rsid w:val="00091317"/>
    <w:rsid w:val="00091896"/>
    <w:rsid w:val="00091B30"/>
    <w:rsid w:val="00091CA6"/>
    <w:rsid w:val="00092EF5"/>
    <w:rsid w:val="00093C02"/>
    <w:rsid w:val="000A01E3"/>
    <w:rsid w:val="000A057B"/>
    <w:rsid w:val="000A2407"/>
    <w:rsid w:val="000A3BD7"/>
    <w:rsid w:val="000B09A4"/>
    <w:rsid w:val="000B1B46"/>
    <w:rsid w:val="000B3B0B"/>
    <w:rsid w:val="000B5BEF"/>
    <w:rsid w:val="000B673B"/>
    <w:rsid w:val="000C0E93"/>
    <w:rsid w:val="000C0EDA"/>
    <w:rsid w:val="000C1007"/>
    <w:rsid w:val="000C1B7C"/>
    <w:rsid w:val="000C2678"/>
    <w:rsid w:val="000C4CA7"/>
    <w:rsid w:val="000C6AC8"/>
    <w:rsid w:val="000C741A"/>
    <w:rsid w:val="000C76D7"/>
    <w:rsid w:val="000C7F38"/>
    <w:rsid w:val="000D0768"/>
    <w:rsid w:val="000D0D94"/>
    <w:rsid w:val="000D1548"/>
    <w:rsid w:val="000D2C51"/>
    <w:rsid w:val="000D391C"/>
    <w:rsid w:val="000D3FA6"/>
    <w:rsid w:val="000D4463"/>
    <w:rsid w:val="000D51B2"/>
    <w:rsid w:val="000D7CCD"/>
    <w:rsid w:val="000E1594"/>
    <w:rsid w:val="000E15D1"/>
    <w:rsid w:val="000E2DB8"/>
    <w:rsid w:val="000E5C47"/>
    <w:rsid w:val="000E75ED"/>
    <w:rsid w:val="000E7DC5"/>
    <w:rsid w:val="000F0710"/>
    <w:rsid w:val="000F0CE8"/>
    <w:rsid w:val="000F143C"/>
    <w:rsid w:val="000F5682"/>
    <w:rsid w:val="000F5C98"/>
    <w:rsid w:val="000F651E"/>
    <w:rsid w:val="000F6877"/>
    <w:rsid w:val="000F7FB6"/>
    <w:rsid w:val="00100014"/>
    <w:rsid w:val="00100711"/>
    <w:rsid w:val="001025B8"/>
    <w:rsid w:val="00102B95"/>
    <w:rsid w:val="00102DEC"/>
    <w:rsid w:val="001036D3"/>
    <w:rsid w:val="00103F6E"/>
    <w:rsid w:val="00105D56"/>
    <w:rsid w:val="00106668"/>
    <w:rsid w:val="00106849"/>
    <w:rsid w:val="00106F1A"/>
    <w:rsid w:val="00107231"/>
    <w:rsid w:val="00110916"/>
    <w:rsid w:val="00114EEC"/>
    <w:rsid w:val="001177D1"/>
    <w:rsid w:val="00120974"/>
    <w:rsid w:val="00120FCD"/>
    <w:rsid w:val="00124305"/>
    <w:rsid w:val="00124A3C"/>
    <w:rsid w:val="00124C12"/>
    <w:rsid w:val="00125624"/>
    <w:rsid w:val="00126D7B"/>
    <w:rsid w:val="00132F4D"/>
    <w:rsid w:val="00133E21"/>
    <w:rsid w:val="001344B6"/>
    <w:rsid w:val="0013537E"/>
    <w:rsid w:val="00137EF8"/>
    <w:rsid w:val="00140D22"/>
    <w:rsid w:val="00140FCC"/>
    <w:rsid w:val="00141270"/>
    <w:rsid w:val="001415AB"/>
    <w:rsid w:val="00142F46"/>
    <w:rsid w:val="00144262"/>
    <w:rsid w:val="00146202"/>
    <w:rsid w:val="00147789"/>
    <w:rsid w:val="001478DC"/>
    <w:rsid w:val="00147E1A"/>
    <w:rsid w:val="001508C0"/>
    <w:rsid w:val="00153317"/>
    <w:rsid w:val="001533DC"/>
    <w:rsid w:val="00154A44"/>
    <w:rsid w:val="00155E81"/>
    <w:rsid w:val="00156EF1"/>
    <w:rsid w:val="00157C88"/>
    <w:rsid w:val="00157DA0"/>
    <w:rsid w:val="0016125B"/>
    <w:rsid w:val="00163B92"/>
    <w:rsid w:val="00165251"/>
    <w:rsid w:val="00165745"/>
    <w:rsid w:val="0016623D"/>
    <w:rsid w:val="00166AC1"/>
    <w:rsid w:val="001702B1"/>
    <w:rsid w:val="00170382"/>
    <w:rsid w:val="00170891"/>
    <w:rsid w:val="00170E51"/>
    <w:rsid w:val="00172125"/>
    <w:rsid w:val="00172B9D"/>
    <w:rsid w:val="001736C5"/>
    <w:rsid w:val="00174757"/>
    <w:rsid w:val="00174E7E"/>
    <w:rsid w:val="00174F55"/>
    <w:rsid w:val="00176A6E"/>
    <w:rsid w:val="00176F4D"/>
    <w:rsid w:val="001801C6"/>
    <w:rsid w:val="00182A83"/>
    <w:rsid w:val="00182B04"/>
    <w:rsid w:val="00182B22"/>
    <w:rsid w:val="00183AE3"/>
    <w:rsid w:val="0018537A"/>
    <w:rsid w:val="00185892"/>
    <w:rsid w:val="00185D42"/>
    <w:rsid w:val="001868E8"/>
    <w:rsid w:val="00187C97"/>
    <w:rsid w:val="0019169B"/>
    <w:rsid w:val="00191B31"/>
    <w:rsid w:val="00191C72"/>
    <w:rsid w:val="00192034"/>
    <w:rsid w:val="00192253"/>
    <w:rsid w:val="00193731"/>
    <w:rsid w:val="00195838"/>
    <w:rsid w:val="00195D09"/>
    <w:rsid w:val="0019623F"/>
    <w:rsid w:val="001963C7"/>
    <w:rsid w:val="0019683F"/>
    <w:rsid w:val="001A23B2"/>
    <w:rsid w:val="001A35D5"/>
    <w:rsid w:val="001A4242"/>
    <w:rsid w:val="001A6958"/>
    <w:rsid w:val="001A6D36"/>
    <w:rsid w:val="001A7538"/>
    <w:rsid w:val="001A7DFA"/>
    <w:rsid w:val="001B2ED2"/>
    <w:rsid w:val="001B5EAA"/>
    <w:rsid w:val="001C1744"/>
    <w:rsid w:val="001C203F"/>
    <w:rsid w:val="001C208F"/>
    <w:rsid w:val="001C3F6F"/>
    <w:rsid w:val="001C47CA"/>
    <w:rsid w:val="001C4FAD"/>
    <w:rsid w:val="001C5EEA"/>
    <w:rsid w:val="001C779F"/>
    <w:rsid w:val="001D00CC"/>
    <w:rsid w:val="001D040B"/>
    <w:rsid w:val="001D05FD"/>
    <w:rsid w:val="001D2892"/>
    <w:rsid w:val="001D4783"/>
    <w:rsid w:val="001D6860"/>
    <w:rsid w:val="001D71AA"/>
    <w:rsid w:val="001E0D14"/>
    <w:rsid w:val="001E138B"/>
    <w:rsid w:val="001E1433"/>
    <w:rsid w:val="001E286F"/>
    <w:rsid w:val="001E3516"/>
    <w:rsid w:val="001E412B"/>
    <w:rsid w:val="001E4DCE"/>
    <w:rsid w:val="001E535F"/>
    <w:rsid w:val="001F0710"/>
    <w:rsid w:val="001F11D7"/>
    <w:rsid w:val="001F4DA4"/>
    <w:rsid w:val="001F5574"/>
    <w:rsid w:val="001F69C3"/>
    <w:rsid w:val="00200AC0"/>
    <w:rsid w:val="002013C9"/>
    <w:rsid w:val="002015B7"/>
    <w:rsid w:val="0020208C"/>
    <w:rsid w:val="0020236C"/>
    <w:rsid w:val="0020334D"/>
    <w:rsid w:val="00203AF8"/>
    <w:rsid w:val="00204AAA"/>
    <w:rsid w:val="00207672"/>
    <w:rsid w:val="00210AF5"/>
    <w:rsid w:val="00210B15"/>
    <w:rsid w:val="00213483"/>
    <w:rsid w:val="00214F9D"/>
    <w:rsid w:val="002153CC"/>
    <w:rsid w:val="002212D8"/>
    <w:rsid w:val="00221561"/>
    <w:rsid w:val="002215E5"/>
    <w:rsid w:val="002234A5"/>
    <w:rsid w:val="00225001"/>
    <w:rsid w:val="002275AC"/>
    <w:rsid w:val="00231282"/>
    <w:rsid w:val="00241E2A"/>
    <w:rsid w:val="00242FA6"/>
    <w:rsid w:val="0024378A"/>
    <w:rsid w:val="0024504D"/>
    <w:rsid w:val="00245593"/>
    <w:rsid w:val="00246284"/>
    <w:rsid w:val="0025032E"/>
    <w:rsid w:val="002503D2"/>
    <w:rsid w:val="002514DF"/>
    <w:rsid w:val="002533EF"/>
    <w:rsid w:val="00254038"/>
    <w:rsid w:val="00254B1B"/>
    <w:rsid w:val="00256E4B"/>
    <w:rsid w:val="00257086"/>
    <w:rsid w:val="00257481"/>
    <w:rsid w:val="0025770B"/>
    <w:rsid w:val="00263045"/>
    <w:rsid w:val="002631BF"/>
    <w:rsid w:val="00263A52"/>
    <w:rsid w:val="00264CF6"/>
    <w:rsid w:val="00264F4D"/>
    <w:rsid w:val="002653DE"/>
    <w:rsid w:val="00266BB8"/>
    <w:rsid w:val="002710B4"/>
    <w:rsid w:val="00271130"/>
    <w:rsid w:val="0027287A"/>
    <w:rsid w:val="00273222"/>
    <w:rsid w:val="002734C7"/>
    <w:rsid w:val="00273BB0"/>
    <w:rsid w:val="002740DB"/>
    <w:rsid w:val="00274B06"/>
    <w:rsid w:val="00277C53"/>
    <w:rsid w:val="0028115D"/>
    <w:rsid w:val="002818F7"/>
    <w:rsid w:val="00281B6C"/>
    <w:rsid w:val="00282768"/>
    <w:rsid w:val="002829FA"/>
    <w:rsid w:val="002840F3"/>
    <w:rsid w:val="00285917"/>
    <w:rsid w:val="002865D0"/>
    <w:rsid w:val="00287A54"/>
    <w:rsid w:val="00287AD2"/>
    <w:rsid w:val="0029003E"/>
    <w:rsid w:val="002916E4"/>
    <w:rsid w:val="002930D9"/>
    <w:rsid w:val="0029631C"/>
    <w:rsid w:val="00297062"/>
    <w:rsid w:val="002972A0"/>
    <w:rsid w:val="002A0726"/>
    <w:rsid w:val="002A2B29"/>
    <w:rsid w:val="002A2B74"/>
    <w:rsid w:val="002A3D73"/>
    <w:rsid w:val="002A53F3"/>
    <w:rsid w:val="002B03DC"/>
    <w:rsid w:val="002B081B"/>
    <w:rsid w:val="002B0C0F"/>
    <w:rsid w:val="002B242F"/>
    <w:rsid w:val="002B25CB"/>
    <w:rsid w:val="002B40DF"/>
    <w:rsid w:val="002B55C3"/>
    <w:rsid w:val="002B6095"/>
    <w:rsid w:val="002C0E3D"/>
    <w:rsid w:val="002C1433"/>
    <w:rsid w:val="002C1578"/>
    <w:rsid w:val="002C578D"/>
    <w:rsid w:val="002C5A78"/>
    <w:rsid w:val="002C5D59"/>
    <w:rsid w:val="002C5E05"/>
    <w:rsid w:val="002C7462"/>
    <w:rsid w:val="002D0459"/>
    <w:rsid w:val="002D1325"/>
    <w:rsid w:val="002D1EC8"/>
    <w:rsid w:val="002D24EE"/>
    <w:rsid w:val="002D750A"/>
    <w:rsid w:val="002E0291"/>
    <w:rsid w:val="002E03F2"/>
    <w:rsid w:val="002E1B48"/>
    <w:rsid w:val="002E3CE1"/>
    <w:rsid w:val="002E51DA"/>
    <w:rsid w:val="002E7F55"/>
    <w:rsid w:val="002F05D3"/>
    <w:rsid w:val="002F05FE"/>
    <w:rsid w:val="002F4A97"/>
    <w:rsid w:val="002F4B67"/>
    <w:rsid w:val="002F4D96"/>
    <w:rsid w:val="002F4ED8"/>
    <w:rsid w:val="002F6728"/>
    <w:rsid w:val="002F6E79"/>
    <w:rsid w:val="002F6E87"/>
    <w:rsid w:val="002F7D29"/>
    <w:rsid w:val="003007B5"/>
    <w:rsid w:val="003008AA"/>
    <w:rsid w:val="00301644"/>
    <w:rsid w:val="003053F1"/>
    <w:rsid w:val="00314052"/>
    <w:rsid w:val="0031541C"/>
    <w:rsid w:val="00315BAF"/>
    <w:rsid w:val="00316751"/>
    <w:rsid w:val="00316B8C"/>
    <w:rsid w:val="003177A1"/>
    <w:rsid w:val="00320786"/>
    <w:rsid w:val="003209F1"/>
    <w:rsid w:val="003214C7"/>
    <w:rsid w:val="003266E0"/>
    <w:rsid w:val="00327465"/>
    <w:rsid w:val="00332343"/>
    <w:rsid w:val="003326CD"/>
    <w:rsid w:val="00332971"/>
    <w:rsid w:val="00332D86"/>
    <w:rsid w:val="00336000"/>
    <w:rsid w:val="00336BE6"/>
    <w:rsid w:val="00341E6B"/>
    <w:rsid w:val="00342C8C"/>
    <w:rsid w:val="00342DE7"/>
    <w:rsid w:val="00345393"/>
    <w:rsid w:val="00351C33"/>
    <w:rsid w:val="00354200"/>
    <w:rsid w:val="00354D05"/>
    <w:rsid w:val="003555BA"/>
    <w:rsid w:val="003555DE"/>
    <w:rsid w:val="003556DB"/>
    <w:rsid w:val="00357620"/>
    <w:rsid w:val="00361100"/>
    <w:rsid w:val="0036204A"/>
    <w:rsid w:val="00362D90"/>
    <w:rsid w:val="003630C3"/>
    <w:rsid w:val="00365B71"/>
    <w:rsid w:val="003674FD"/>
    <w:rsid w:val="00367562"/>
    <w:rsid w:val="00372774"/>
    <w:rsid w:val="00372EAF"/>
    <w:rsid w:val="00373762"/>
    <w:rsid w:val="00373AAA"/>
    <w:rsid w:val="00373E7B"/>
    <w:rsid w:val="003759A7"/>
    <w:rsid w:val="0037727C"/>
    <w:rsid w:val="0038171D"/>
    <w:rsid w:val="00383797"/>
    <w:rsid w:val="003845AF"/>
    <w:rsid w:val="00385AED"/>
    <w:rsid w:val="003868DB"/>
    <w:rsid w:val="00386D35"/>
    <w:rsid w:val="00386E85"/>
    <w:rsid w:val="00386EDF"/>
    <w:rsid w:val="00387FD4"/>
    <w:rsid w:val="003929E7"/>
    <w:rsid w:val="003938D7"/>
    <w:rsid w:val="00393D9C"/>
    <w:rsid w:val="003942AC"/>
    <w:rsid w:val="00396B93"/>
    <w:rsid w:val="00396C7D"/>
    <w:rsid w:val="003A12AC"/>
    <w:rsid w:val="003A33A2"/>
    <w:rsid w:val="003A4881"/>
    <w:rsid w:val="003A7329"/>
    <w:rsid w:val="003A7E58"/>
    <w:rsid w:val="003B4A23"/>
    <w:rsid w:val="003B4D07"/>
    <w:rsid w:val="003B7508"/>
    <w:rsid w:val="003B7721"/>
    <w:rsid w:val="003C02CD"/>
    <w:rsid w:val="003C1AB4"/>
    <w:rsid w:val="003C2D50"/>
    <w:rsid w:val="003C3823"/>
    <w:rsid w:val="003C5AA5"/>
    <w:rsid w:val="003C632A"/>
    <w:rsid w:val="003C7EFE"/>
    <w:rsid w:val="003D1052"/>
    <w:rsid w:val="003D1A68"/>
    <w:rsid w:val="003D3DE7"/>
    <w:rsid w:val="003D4208"/>
    <w:rsid w:val="003D4617"/>
    <w:rsid w:val="003D65FB"/>
    <w:rsid w:val="003D797F"/>
    <w:rsid w:val="003E0C9A"/>
    <w:rsid w:val="003E15CF"/>
    <w:rsid w:val="003E2942"/>
    <w:rsid w:val="003E38F9"/>
    <w:rsid w:val="003E3CDA"/>
    <w:rsid w:val="003E6A49"/>
    <w:rsid w:val="003F0E6E"/>
    <w:rsid w:val="003F1B34"/>
    <w:rsid w:val="003F240B"/>
    <w:rsid w:val="003F51FB"/>
    <w:rsid w:val="003F5E46"/>
    <w:rsid w:val="004028D9"/>
    <w:rsid w:val="00404F95"/>
    <w:rsid w:val="00405277"/>
    <w:rsid w:val="0040682F"/>
    <w:rsid w:val="00406D88"/>
    <w:rsid w:val="00407D0A"/>
    <w:rsid w:val="0041264F"/>
    <w:rsid w:val="004148B2"/>
    <w:rsid w:val="00416551"/>
    <w:rsid w:val="00417619"/>
    <w:rsid w:val="0042184B"/>
    <w:rsid w:val="004219DA"/>
    <w:rsid w:val="0042273A"/>
    <w:rsid w:val="00424A3E"/>
    <w:rsid w:val="00424BF3"/>
    <w:rsid w:val="00424D05"/>
    <w:rsid w:val="004251CB"/>
    <w:rsid w:val="004271ED"/>
    <w:rsid w:val="00427914"/>
    <w:rsid w:val="00427DCD"/>
    <w:rsid w:val="00430433"/>
    <w:rsid w:val="0043327A"/>
    <w:rsid w:val="004352B6"/>
    <w:rsid w:val="004354AE"/>
    <w:rsid w:val="004360E3"/>
    <w:rsid w:val="004410EC"/>
    <w:rsid w:val="00441F53"/>
    <w:rsid w:val="00443A5B"/>
    <w:rsid w:val="00444436"/>
    <w:rsid w:val="00445182"/>
    <w:rsid w:val="00445B25"/>
    <w:rsid w:val="00446536"/>
    <w:rsid w:val="00451A39"/>
    <w:rsid w:val="00451C67"/>
    <w:rsid w:val="00452002"/>
    <w:rsid w:val="00452E9A"/>
    <w:rsid w:val="00452F6D"/>
    <w:rsid w:val="004537B0"/>
    <w:rsid w:val="00453F09"/>
    <w:rsid w:val="00455261"/>
    <w:rsid w:val="00456A0E"/>
    <w:rsid w:val="00456BAD"/>
    <w:rsid w:val="00457557"/>
    <w:rsid w:val="00460AA2"/>
    <w:rsid w:val="00460EE4"/>
    <w:rsid w:val="00461992"/>
    <w:rsid w:val="00461A16"/>
    <w:rsid w:val="0046224A"/>
    <w:rsid w:val="00462ADB"/>
    <w:rsid w:val="00464FD8"/>
    <w:rsid w:val="00465064"/>
    <w:rsid w:val="00465FE3"/>
    <w:rsid w:val="0046678D"/>
    <w:rsid w:val="004673D2"/>
    <w:rsid w:val="0046783F"/>
    <w:rsid w:val="0046792B"/>
    <w:rsid w:val="00470C74"/>
    <w:rsid w:val="00470CB7"/>
    <w:rsid w:val="00471CAB"/>
    <w:rsid w:val="00471E03"/>
    <w:rsid w:val="004724D6"/>
    <w:rsid w:val="00472996"/>
    <w:rsid w:val="00473C99"/>
    <w:rsid w:val="004746B3"/>
    <w:rsid w:val="00476C94"/>
    <w:rsid w:val="00477324"/>
    <w:rsid w:val="004804B7"/>
    <w:rsid w:val="004815B9"/>
    <w:rsid w:val="00481DA9"/>
    <w:rsid w:val="00482384"/>
    <w:rsid w:val="00483D59"/>
    <w:rsid w:val="00483DC0"/>
    <w:rsid w:val="00484E6F"/>
    <w:rsid w:val="0048772B"/>
    <w:rsid w:val="00487B4D"/>
    <w:rsid w:val="00490A7C"/>
    <w:rsid w:val="00490BA1"/>
    <w:rsid w:val="00492641"/>
    <w:rsid w:val="0049297B"/>
    <w:rsid w:val="004950C7"/>
    <w:rsid w:val="004952B8"/>
    <w:rsid w:val="004953CE"/>
    <w:rsid w:val="0049543D"/>
    <w:rsid w:val="004954A4"/>
    <w:rsid w:val="004958F0"/>
    <w:rsid w:val="00495912"/>
    <w:rsid w:val="00496F53"/>
    <w:rsid w:val="004A04AA"/>
    <w:rsid w:val="004A0F6D"/>
    <w:rsid w:val="004A226D"/>
    <w:rsid w:val="004A3647"/>
    <w:rsid w:val="004A4E1E"/>
    <w:rsid w:val="004A5187"/>
    <w:rsid w:val="004A5CF5"/>
    <w:rsid w:val="004B011C"/>
    <w:rsid w:val="004B1434"/>
    <w:rsid w:val="004B1B01"/>
    <w:rsid w:val="004B2050"/>
    <w:rsid w:val="004B2AD0"/>
    <w:rsid w:val="004B41F1"/>
    <w:rsid w:val="004B51A5"/>
    <w:rsid w:val="004B52FB"/>
    <w:rsid w:val="004B5853"/>
    <w:rsid w:val="004B65AF"/>
    <w:rsid w:val="004B6793"/>
    <w:rsid w:val="004B6FE8"/>
    <w:rsid w:val="004B7C5E"/>
    <w:rsid w:val="004C0459"/>
    <w:rsid w:val="004C12AE"/>
    <w:rsid w:val="004C1911"/>
    <w:rsid w:val="004C244A"/>
    <w:rsid w:val="004C45A6"/>
    <w:rsid w:val="004C4922"/>
    <w:rsid w:val="004C4966"/>
    <w:rsid w:val="004C537D"/>
    <w:rsid w:val="004C71F8"/>
    <w:rsid w:val="004D1317"/>
    <w:rsid w:val="004D3480"/>
    <w:rsid w:val="004D36AF"/>
    <w:rsid w:val="004D4064"/>
    <w:rsid w:val="004D62AB"/>
    <w:rsid w:val="004D7D5D"/>
    <w:rsid w:val="004E02CC"/>
    <w:rsid w:val="004E142A"/>
    <w:rsid w:val="004E14F8"/>
    <w:rsid w:val="004E1CC9"/>
    <w:rsid w:val="004E38A9"/>
    <w:rsid w:val="004E63BE"/>
    <w:rsid w:val="004E6760"/>
    <w:rsid w:val="004F13E7"/>
    <w:rsid w:val="004F3C2E"/>
    <w:rsid w:val="004F3FAA"/>
    <w:rsid w:val="004F4CE0"/>
    <w:rsid w:val="004F53CF"/>
    <w:rsid w:val="004F545B"/>
    <w:rsid w:val="004F73C0"/>
    <w:rsid w:val="005026CD"/>
    <w:rsid w:val="00504F75"/>
    <w:rsid w:val="005073C4"/>
    <w:rsid w:val="00507FEB"/>
    <w:rsid w:val="00513882"/>
    <w:rsid w:val="00514ABD"/>
    <w:rsid w:val="00514D4A"/>
    <w:rsid w:val="005153CF"/>
    <w:rsid w:val="00516302"/>
    <w:rsid w:val="00516807"/>
    <w:rsid w:val="00517665"/>
    <w:rsid w:val="00517AEE"/>
    <w:rsid w:val="00517F35"/>
    <w:rsid w:val="0052122A"/>
    <w:rsid w:val="005221EC"/>
    <w:rsid w:val="00522349"/>
    <w:rsid w:val="00522D4F"/>
    <w:rsid w:val="005233AD"/>
    <w:rsid w:val="005245E3"/>
    <w:rsid w:val="00524F10"/>
    <w:rsid w:val="0052593C"/>
    <w:rsid w:val="0052607A"/>
    <w:rsid w:val="00526123"/>
    <w:rsid w:val="005263E4"/>
    <w:rsid w:val="00526A9B"/>
    <w:rsid w:val="005308AD"/>
    <w:rsid w:val="00532690"/>
    <w:rsid w:val="005348FA"/>
    <w:rsid w:val="005359AA"/>
    <w:rsid w:val="00535C15"/>
    <w:rsid w:val="0053700B"/>
    <w:rsid w:val="005376AB"/>
    <w:rsid w:val="00541612"/>
    <w:rsid w:val="005418D5"/>
    <w:rsid w:val="0054391E"/>
    <w:rsid w:val="005448B3"/>
    <w:rsid w:val="00545413"/>
    <w:rsid w:val="00546D48"/>
    <w:rsid w:val="005470E7"/>
    <w:rsid w:val="005519CF"/>
    <w:rsid w:val="00551F60"/>
    <w:rsid w:val="00552CEA"/>
    <w:rsid w:val="00552D30"/>
    <w:rsid w:val="005576CB"/>
    <w:rsid w:val="0055798B"/>
    <w:rsid w:val="00560618"/>
    <w:rsid w:val="00560AB5"/>
    <w:rsid w:val="005616A5"/>
    <w:rsid w:val="00561955"/>
    <w:rsid w:val="005640FE"/>
    <w:rsid w:val="0056637F"/>
    <w:rsid w:val="005700B2"/>
    <w:rsid w:val="00571491"/>
    <w:rsid w:val="00571D1A"/>
    <w:rsid w:val="00571DC8"/>
    <w:rsid w:val="005724FE"/>
    <w:rsid w:val="00572595"/>
    <w:rsid w:val="005730F3"/>
    <w:rsid w:val="005736ED"/>
    <w:rsid w:val="005754E6"/>
    <w:rsid w:val="0057682B"/>
    <w:rsid w:val="0057685C"/>
    <w:rsid w:val="00580109"/>
    <w:rsid w:val="0058010E"/>
    <w:rsid w:val="005808B9"/>
    <w:rsid w:val="005833A0"/>
    <w:rsid w:val="005836BA"/>
    <w:rsid w:val="005841AC"/>
    <w:rsid w:val="00587744"/>
    <w:rsid w:val="00587897"/>
    <w:rsid w:val="005900F2"/>
    <w:rsid w:val="005903A4"/>
    <w:rsid w:val="00590AB5"/>
    <w:rsid w:val="00591658"/>
    <w:rsid w:val="00591A99"/>
    <w:rsid w:val="00591BFF"/>
    <w:rsid w:val="00593A68"/>
    <w:rsid w:val="0059496B"/>
    <w:rsid w:val="00596F48"/>
    <w:rsid w:val="0059741F"/>
    <w:rsid w:val="005A0558"/>
    <w:rsid w:val="005A092B"/>
    <w:rsid w:val="005A169F"/>
    <w:rsid w:val="005A1987"/>
    <w:rsid w:val="005A21ED"/>
    <w:rsid w:val="005A366E"/>
    <w:rsid w:val="005A3C93"/>
    <w:rsid w:val="005A445D"/>
    <w:rsid w:val="005A7547"/>
    <w:rsid w:val="005A7990"/>
    <w:rsid w:val="005A7C30"/>
    <w:rsid w:val="005B0996"/>
    <w:rsid w:val="005B14C2"/>
    <w:rsid w:val="005B1F17"/>
    <w:rsid w:val="005B2EDE"/>
    <w:rsid w:val="005B46CF"/>
    <w:rsid w:val="005B719B"/>
    <w:rsid w:val="005B7CD3"/>
    <w:rsid w:val="005C0E51"/>
    <w:rsid w:val="005C10F8"/>
    <w:rsid w:val="005C212B"/>
    <w:rsid w:val="005C24F7"/>
    <w:rsid w:val="005C2BB2"/>
    <w:rsid w:val="005C2DF3"/>
    <w:rsid w:val="005C3E70"/>
    <w:rsid w:val="005C421C"/>
    <w:rsid w:val="005C7D90"/>
    <w:rsid w:val="005D1D61"/>
    <w:rsid w:val="005D2071"/>
    <w:rsid w:val="005D283D"/>
    <w:rsid w:val="005D37BF"/>
    <w:rsid w:val="005D3B7C"/>
    <w:rsid w:val="005D5661"/>
    <w:rsid w:val="005D72F3"/>
    <w:rsid w:val="005D7DE2"/>
    <w:rsid w:val="005E064E"/>
    <w:rsid w:val="005E1873"/>
    <w:rsid w:val="005E4BF9"/>
    <w:rsid w:val="005E7EFA"/>
    <w:rsid w:val="005F093D"/>
    <w:rsid w:val="005F2DD2"/>
    <w:rsid w:val="005F3A19"/>
    <w:rsid w:val="005F3BB6"/>
    <w:rsid w:val="005F7584"/>
    <w:rsid w:val="005F7696"/>
    <w:rsid w:val="006015BF"/>
    <w:rsid w:val="0060172D"/>
    <w:rsid w:val="00601891"/>
    <w:rsid w:val="00602EF1"/>
    <w:rsid w:val="0060475E"/>
    <w:rsid w:val="00606111"/>
    <w:rsid w:val="00607830"/>
    <w:rsid w:val="0061163F"/>
    <w:rsid w:val="006121D0"/>
    <w:rsid w:val="006123AE"/>
    <w:rsid w:val="00613247"/>
    <w:rsid w:val="00614E4E"/>
    <w:rsid w:val="00615FA6"/>
    <w:rsid w:val="0061737F"/>
    <w:rsid w:val="00622D7B"/>
    <w:rsid w:val="0062540A"/>
    <w:rsid w:val="00627547"/>
    <w:rsid w:val="0062756C"/>
    <w:rsid w:val="00637474"/>
    <w:rsid w:val="00640AA9"/>
    <w:rsid w:val="00641B72"/>
    <w:rsid w:val="00642DE7"/>
    <w:rsid w:val="00643012"/>
    <w:rsid w:val="006432A6"/>
    <w:rsid w:val="0064436D"/>
    <w:rsid w:val="00645222"/>
    <w:rsid w:val="006460C7"/>
    <w:rsid w:val="006508FB"/>
    <w:rsid w:val="006512F8"/>
    <w:rsid w:val="00652819"/>
    <w:rsid w:val="00654E98"/>
    <w:rsid w:val="00662236"/>
    <w:rsid w:val="00662DD5"/>
    <w:rsid w:val="0066587E"/>
    <w:rsid w:val="00665EE6"/>
    <w:rsid w:val="00667062"/>
    <w:rsid w:val="00667067"/>
    <w:rsid w:val="0066735B"/>
    <w:rsid w:val="00670C50"/>
    <w:rsid w:val="00672224"/>
    <w:rsid w:val="00673DE6"/>
    <w:rsid w:val="0067551C"/>
    <w:rsid w:val="0067746D"/>
    <w:rsid w:val="006775E4"/>
    <w:rsid w:val="0067782E"/>
    <w:rsid w:val="006801BD"/>
    <w:rsid w:val="006834A1"/>
    <w:rsid w:val="006836D1"/>
    <w:rsid w:val="00683CF8"/>
    <w:rsid w:val="006849C9"/>
    <w:rsid w:val="00685A28"/>
    <w:rsid w:val="00686446"/>
    <w:rsid w:val="00686592"/>
    <w:rsid w:val="00686872"/>
    <w:rsid w:val="006925D5"/>
    <w:rsid w:val="00692B73"/>
    <w:rsid w:val="00692C37"/>
    <w:rsid w:val="006931F3"/>
    <w:rsid w:val="006940B5"/>
    <w:rsid w:val="00694C29"/>
    <w:rsid w:val="00694E7B"/>
    <w:rsid w:val="0069611A"/>
    <w:rsid w:val="0069615A"/>
    <w:rsid w:val="00696B46"/>
    <w:rsid w:val="00696BD3"/>
    <w:rsid w:val="006A006F"/>
    <w:rsid w:val="006A02BE"/>
    <w:rsid w:val="006A02F6"/>
    <w:rsid w:val="006A04E4"/>
    <w:rsid w:val="006A3616"/>
    <w:rsid w:val="006A36EB"/>
    <w:rsid w:val="006A561B"/>
    <w:rsid w:val="006A6429"/>
    <w:rsid w:val="006B12CA"/>
    <w:rsid w:val="006B3160"/>
    <w:rsid w:val="006B3227"/>
    <w:rsid w:val="006B3E8D"/>
    <w:rsid w:val="006B56F3"/>
    <w:rsid w:val="006B77C7"/>
    <w:rsid w:val="006B7912"/>
    <w:rsid w:val="006B7B3E"/>
    <w:rsid w:val="006C0ADC"/>
    <w:rsid w:val="006C1A3D"/>
    <w:rsid w:val="006C65D1"/>
    <w:rsid w:val="006C7066"/>
    <w:rsid w:val="006C716A"/>
    <w:rsid w:val="006D0456"/>
    <w:rsid w:val="006D65A3"/>
    <w:rsid w:val="006D660E"/>
    <w:rsid w:val="006E0328"/>
    <w:rsid w:val="006E0673"/>
    <w:rsid w:val="006E189F"/>
    <w:rsid w:val="006E5E48"/>
    <w:rsid w:val="006E662C"/>
    <w:rsid w:val="006E6950"/>
    <w:rsid w:val="006E7902"/>
    <w:rsid w:val="006F355C"/>
    <w:rsid w:val="006F5823"/>
    <w:rsid w:val="0070094E"/>
    <w:rsid w:val="00705682"/>
    <w:rsid w:val="00707E0B"/>
    <w:rsid w:val="007116E9"/>
    <w:rsid w:val="00711C81"/>
    <w:rsid w:val="0071308A"/>
    <w:rsid w:val="0071405C"/>
    <w:rsid w:val="00714CDF"/>
    <w:rsid w:val="00715079"/>
    <w:rsid w:val="007163FB"/>
    <w:rsid w:val="00716C81"/>
    <w:rsid w:val="007171B0"/>
    <w:rsid w:val="00717539"/>
    <w:rsid w:val="00717DEE"/>
    <w:rsid w:val="007227BB"/>
    <w:rsid w:val="00722A7E"/>
    <w:rsid w:val="007239AA"/>
    <w:rsid w:val="00723CF6"/>
    <w:rsid w:val="00724FDB"/>
    <w:rsid w:val="007256DC"/>
    <w:rsid w:val="007257EC"/>
    <w:rsid w:val="00727169"/>
    <w:rsid w:val="00727432"/>
    <w:rsid w:val="007313D6"/>
    <w:rsid w:val="00731B68"/>
    <w:rsid w:val="007338EF"/>
    <w:rsid w:val="007356A9"/>
    <w:rsid w:val="007376D7"/>
    <w:rsid w:val="0073793D"/>
    <w:rsid w:val="0074062E"/>
    <w:rsid w:val="00741C46"/>
    <w:rsid w:val="00743ED1"/>
    <w:rsid w:val="00743F3C"/>
    <w:rsid w:val="00744500"/>
    <w:rsid w:val="00746ABE"/>
    <w:rsid w:val="00746E9E"/>
    <w:rsid w:val="00746F38"/>
    <w:rsid w:val="00747748"/>
    <w:rsid w:val="007477FC"/>
    <w:rsid w:val="00750E23"/>
    <w:rsid w:val="00751FA3"/>
    <w:rsid w:val="00752143"/>
    <w:rsid w:val="00754567"/>
    <w:rsid w:val="00754903"/>
    <w:rsid w:val="00755CBC"/>
    <w:rsid w:val="00757004"/>
    <w:rsid w:val="007606BF"/>
    <w:rsid w:val="00760E9C"/>
    <w:rsid w:val="00761B32"/>
    <w:rsid w:val="00762D9E"/>
    <w:rsid w:val="00764EB0"/>
    <w:rsid w:val="0076541C"/>
    <w:rsid w:val="00765890"/>
    <w:rsid w:val="00766320"/>
    <w:rsid w:val="00767B0D"/>
    <w:rsid w:val="00767BF4"/>
    <w:rsid w:val="00770BBA"/>
    <w:rsid w:val="0077195E"/>
    <w:rsid w:val="00771B6F"/>
    <w:rsid w:val="00775778"/>
    <w:rsid w:val="00775FB0"/>
    <w:rsid w:val="00776398"/>
    <w:rsid w:val="00776BD8"/>
    <w:rsid w:val="00776D76"/>
    <w:rsid w:val="00776F04"/>
    <w:rsid w:val="00777B61"/>
    <w:rsid w:val="0078146C"/>
    <w:rsid w:val="00781E99"/>
    <w:rsid w:val="007835D4"/>
    <w:rsid w:val="00783E68"/>
    <w:rsid w:val="00784F5B"/>
    <w:rsid w:val="007853EB"/>
    <w:rsid w:val="00786762"/>
    <w:rsid w:val="007877D3"/>
    <w:rsid w:val="007920E3"/>
    <w:rsid w:val="007921C5"/>
    <w:rsid w:val="00795065"/>
    <w:rsid w:val="0079569D"/>
    <w:rsid w:val="00796709"/>
    <w:rsid w:val="00796A2C"/>
    <w:rsid w:val="00797021"/>
    <w:rsid w:val="007A1CF8"/>
    <w:rsid w:val="007A314C"/>
    <w:rsid w:val="007A345D"/>
    <w:rsid w:val="007A38AF"/>
    <w:rsid w:val="007A4AC4"/>
    <w:rsid w:val="007A6390"/>
    <w:rsid w:val="007B28BC"/>
    <w:rsid w:val="007B31FB"/>
    <w:rsid w:val="007B3881"/>
    <w:rsid w:val="007B40FE"/>
    <w:rsid w:val="007B5439"/>
    <w:rsid w:val="007B635D"/>
    <w:rsid w:val="007B7287"/>
    <w:rsid w:val="007B743D"/>
    <w:rsid w:val="007B7455"/>
    <w:rsid w:val="007C00FB"/>
    <w:rsid w:val="007C0C33"/>
    <w:rsid w:val="007C1A91"/>
    <w:rsid w:val="007C2630"/>
    <w:rsid w:val="007C2DFA"/>
    <w:rsid w:val="007C317D"/>
    <w:rsid w:val="007C337E"/>
    <w:rsid w:val="007C5D35"/>
    <w:rsid w:val="007C6E4F"/>
    <w:rsid w:val="007C71A4"/>
    <w:rsid w:val="007C7925"/>
    <w:rsid w:val="007D2501"/>
    <w:rsid w:val="007D37DD"/>
    <w:rsid w:val="007D3A84"/>
    <w:rsid w:val="007D3B70"/>
    <w:rsid w:val="007D4AD4"/>
    <w:rsid w:val="007D593A"/>
    <w:rsid w:val="007D67AB"/>
    <w:rsid w:val="007D6A6B"/>
    <w:rsid w:val="007D7713"/>
    <w:rsid w:val="007E1501"/>
    <w:rsid w:val="007E1AD7"/>
    <w:rsid w:val="007E1BE0"/>
    <w:rsid w:val="007E2179"/>
    <w:rsid w:val="007E21B4"/>
    <w:rsid w:val="007E396A"/>
    <w:rsid w:val="007E3FD3"/>
    <w:rsid w:val="007E4274"/>
    <w:rsid w:val="007E445E"/>
    <w:rsid w:val="007E576F"/>
    <w:rsid w:val="007E7D6C"/>
    <w:rsid w:val="007F4EAE"/>
    <w:rsid w:val="007F4F7B"/>
    <w:rsid w:val="007F74F8"/>
    <w:rsid w:val="007F76EC"/>
    <w:rsid w:val="008028F3"/>
    <w:rsid w:val="0080336E"/>
    <w:rsid w:val="008041DC"/>
    <w:rsid w:val="008048E9"/>
    <w:rsid w:val="00807810"/>
    <w:rsid w:val="00810715"/>
    <w:rsid w:val="008137C7"/>
    <w:rsid w:val="008166EB"/>
    <w:rsid w:val="00816702"/>
    <w:rsid w:val="00816C28"/>
    <w:rsid w:val="00817183"/>
    <w:rsid w:val="00817FFB"/>
    <w:rsid w:val="008202CA"/>
    <w:rsid w:val="00822B51"/>
    <w:rsid w:val="00822C2F"/>
    <w:rsid w:val="00826E09"/>
    <w:rsid w:val="008271C2"/>
    <w:rsid w:val="00827FD6"/>
    <w:rsid w:val="0083190C"/>
    <w:rsid w:val="00832433"/>
    <w:rsid w:val="00832846"/>
    <w:rsid w:val="00832AA9"/>
    <w:rsid w:val="0083317F"/>
    <w:rsid w:val="008338C7"/>
    <w:rsid w:val="00833E78"/>
    <w:rsid w:val="008343C4"/>
    <w:rsid w:val="008354B3"/>
    <w:rsid w:val="0083615E"/>
    <w:rsid w:val="00836E59"/>
    <w:rsid w:val="00837ABC"/>
    <w:rsid w:val="00840CF1"/>
    <w:rsid w:val="00840E51"/>
    <w:rsid w:val="00841ECB"/>
    <w:rsid w:val="00842F9A"/>
    <w:rsid w:val="0084317A"/>
    <w:rsid w:val="008431EA"/>
    <w:rsid w:val="0084500C"/>
    <w:rsid w:val="008468D9"/>
    <w:rsid w:val="00846AE3"/>
    <w:rsid w:val="0084782C"/>
    <w:rsid w:val="00850167"/>
    <w:rsid w:val="00851FF5"/>
    <w:rsid w:val="00852964"/>
    <w:rsid w:val="00854491"/>
    <w:rsid w:val="00854A3F"/>
    <w:rsid w:val="00855DB3"/>
    <w:rsid w:val="0085632F"/>
    <w:rsid w:val="00856ABD"/>
    <w:rsid w:val="00856CF7"/>
    <w:rsid w:val="00857302"/>
    <w:rsid w:val="00857915"/>
    <w:rsid w:val="008601F5"/>
    <w:rsid w:val="00860E99"/>
    <w:rsid w:val="0086318B"/>
    <w:rsid w:val="008632EE"/>
    <w:rsid w:val="008636FE"/>
    <w:rsid w:val="008679FA"/>
    <w:rsid w:val="008705A0"/>
    <w:rsid w:val="00870E84"/>
    <w:rsid w:val="00872214"/>
    <w:rsid w:val="0087319A"/>
    <w:rsid w:val="00873F57"/>
    <w:rsid w:val="008756F1"/>
    <w:rsid w:val="008759CF"/>
    <w:rsid w:val="00877C52"/>
    <w:rsid w:val="008800FD"/>
    <w:rsid w:val="008803E2"/>
    <w:rsid w:val="008807A9"/>
    <w:rsid w:val="0088253C"/>
    <w:rsid w:val="00883192"/>
    <w:rsid w:val="00883A3D"/>
    <w:rsid w:val="0088401B"/>
    <w:rsid w:val="00884800"/>
    <w:rsid w:val="008862EF"/>
    <w:rsid w:val="00886E47"/>
    <w:rsid w:val="0089019C"/>
    <w:rsid w:val="00891598"/>
    <w:rsid w:val="00893DD9"/>
    <w:rsid w:val="00896D3E"/>
    <w:rsid w:val="0089733D"/>
    <w:rsid w:val="008A07F6"/>
    <w:rsid w:val="008A2457"/>
    <w:rsid w:val="008A3C6A"/>
    <w:rsid w:val="008A4FC3"/>
    <w:rsid w:val="008A5047"/>
    <w:rsid w:val="008A6736"/>
    <w:rsid w:val="008A6B1E"/>
    <w:rsid w:val="008A6D80"/>
    <w:rsid w:val="008A78F3"/>
    <w:rsid w:val="008B061F"/>
    <w:rsid w:val="008B1F5B"/>
    <w:rsid w:val="008B2300"/>
    <w:rsid w:val="008B321C"/>
    <w:rsid w:val="008B477C"/>
    <w:rsid w:val="008B645C"/>
    <w:rsid w:val="008B6B49"/>
    <w:rsid w:val="008B7015"/>
    <w:rsid w:val="008C022C"/>
    <w:rsid w:val="008C1379"/>
    <w:rsid w:val="008C3AD0"/>
    <w:rsid w:val="008C4114"/>
    <w:rsid w:val="008C4722"/>
    <w:rsid w:val="008C4924"/>
    <w:rsid w:val="008D02D0"/>
    <w:rsid w:val="008D2F9E"/>
    <w:rsid w:val="008D400F"/>
    <w:rsid w:val="008D5A56"/>
    <w:rsid w:val="008D7EBD"/>
    <w:rsid w:val="008E0316"/>
    <w:rsid w:val="008E0337"/>
    <w:rsid w:val="008E0E63"/>
    <w:rsid w:val="008E3727"/>
    <w:rsid w:val="008E4348"/>
    <w:rsid w:val="008E48B9"/>
    <w:rsid w:val="008E69CF"/>
    <w:rsid w:val="008F01BF"/>
    <w:rsid w:val="008F0E74"/>
    <w:rsid w:val="008F2EFA"/>
    <w:rsid w:val="008F35A1"/>
    <w:rsid w:val="008F35BD"/>
    <w:rsid w:val="008F476F"/>
    <w:rsid w:val="008F79C5"/>
    <w:rsid w:val="009005E9"/>
    <w:rsid w:val="00901A10"/>
    <w:rsid w:val="00902F0F"/>
    <w:rsid w:val="0090351B"/>
    <w:rsid w:val="009036D8"/>
    <w:rsid w:val="0090411E"/>
    <w:rsid w:val="0090708F"/>
    <w:rsid w:val="009074D4"/>
    <w:rsid w:val="00907690"/>
    <w:rsid w:val="009122ED"/>
    <w:rsid w:val="00914653"/>
    <w:rsid w:val="009152DC"/>
    <w:rsid w:val="00915513"/>
    <w:rsid w:val="00915A8A"/>
    <w:rsid w:val="00915FCA"/>
    <w:rsid w:val="009176AF"/>
    <w:rsid w:val="00920975"/>
    <w:rsid w:val="00920DC6"/>
    <w:rsid w:val="00922115"/>
    <w:rsid w:val="009242AD"/>
    <w:rsid w:val="009250BA"/>
    <w:rsid w:val="0092558C"/>
    <w:rsid w:val="0092694C"/>
    <w:rsid w:val="00926DBE"/>
    <w:rsid w:val="009301AC"/>
    <w:rsid w:val="00930D1A"/>
    <w:rsid w:val="00933295"/>
    <w:rsid w:val="00934D8C"/>
    <w:rsid w:val="00935CD1"/>
    <w:rsid w:val="009369CA"/>
    <w:rsid w:val="00940519"/>
    <w:rsid w:val="00940E5C"/>
    <w:rsid w:val="00942138"/>
    <w:rsid w:val="00943496"/>
    <w:rsid w:val="00945816"/>
    <w:rsid w:val="00945A7B"/>
    <w:rsid w:val="00946404"/>
    <w:rsid w:val="00947DBF"/>
    <w:rsid w:val="00951736"/>
    <w:rsid w:val="00952254"/>
    <w:rsid w:val="00952C05"/>
    <w:rsid w:val="009563D8"/>
    <w:rsid w:val="009639B3"/>
    <w:rsid w:val="00963B81"/>
    <w:rsid w:val="0096489F"/>
    <w:rsid w:val="00965869"/>
    <w:rsid w:val="00967977"/>
    <w:rsid w:val="009702E0"/>
    <w:rsid w:val="00970649"/>
    <w:rsid w:val="00970A87"/>
    <w:rsid w:val="00975AB6"/>
    <w:rsid w:val="00975B05"/>
    <w:rsid w:val="009772E3"/>
    <w:rsid w:val="00982140"/>
    <w:rsid w:val="009822CF"/>
    <w:rsid w:val="0098290E"/>
    <w:rsid w:val="009833DA"/>
    <w:rsid w:val="00983BD5"/>
    <w:rsid w:val="00984041"/>
    <w:rsid w:val="00985135"/>
    <w:rsid w:val="00985508"/>
    <w:rsid w:val="00987C99"/>
    <w:rsid w:val="00990258"/>
    <w:rsid w:val="009908BE"/>
    <w:rsid w:val="00990928"/>
    <w:rsid w:val="00991222"/>
    <w:rsid w:val="00992B71"/>
    <w:rsid w:val="00995191"/>
    <w:rsid w:val="00997183"/>
    <w:rsid w:val="009976CC"/>
    <w:rsid w:val="009A0B91"/>
    <w:rsid w:val="009A17F9"/>
    <w:rsid w:val="009A1AB2"/>
    <w:rsid w:val="009A1BBE"/>
    <w:rsid w:val="009A2FEA"/>
    <w:rsid w:val="009A33A1"/>
    <w:rsid w:val="009A46E5"/>
    <w:rsid w:val="009A6210"/>
    <w:rsid w:val="009A6226"/>
    <w:rsid w:val="009A6A15"/>
    <w:rsid w:val="009B036B"/>
    <w:rsid w:val="009B09F0"/>
    <w:rsid w:val="009B550C"/>
    <w:rsid w:val="009B560B"/>
    <w:rsid w:val="009B6D39"/>
    <w:rsid w:val="009C06B0"/>
    <w:rsid w:val="009C075B"/>
    <w:rsid w:val="009C1DAD"/>
    <w:rsid w:val="009C3C06"/>
    <w:rsid w:val="009C55FA"/>
    <w:rsid w:val="009C684A"/>
    <w:rsid w:val="009D0F57"/>
    <w:rsid w:val="009D2873"/>
    <w:rsid w:val="009D3D86"/>
    <w:rsid w:val="009D6253"/>
    <w:rsid w:val="009E1674"/>
    <w:rsid w:val="009E1E3B"/>
    <w:rsid w:val="009E3BD5"/>
    <w:rsid w:val="009E4258"/>
    <w:rsid w:val="009E4ACB"/>
    <w:rsid w:val="009E4ED6"/>
    <w:rsid w:val="009E760E"/>
    <w:rsid w:val="009F0557"/>
    <w:rsid w:val="009F33B3"/>
    <w:rsid w:val="009F4AC1"/>
    <w:rsid w:val="009F5250"/>
    <w:rsid w:val="009F5F3F"/>
    <w:rsid w:val="009F7873"/>
    <w:rsid w:val="00A05600"/>
    <w:rsid w:val="00A066AB"/>
    <w:rsid w:val="00A10A83"/>
    <w:rsid w:val="00A12D8B"/>
    <w:rsid w:val="00A140F5"/>
    <w:rsid w:val="00A15FB3"/>
    <w:rsid w:val="00A161F1"/>
    <w:rsid w:val="00A1749D"/>
    <w:rsid w:val="00A20C82"/>
    <w:rsid w:val="00A20F00"/>
    <w:rsid w:val="00A22ED3"/>
    <w:rsid w:val="00A24536"/>
    <w:rsid w:val="00A24BF9"/>
    <w:rsid w:val="00A257FB"/>
    <w:rsid w:val="00A258E5"/>
    <w:rsid w:val="00A25A0F"/>
    <w:rsid w:val="00A2600E"/>
    <w:rsid w:val="00A26A4C"/>
    <w:rsid w:val="00A3066E"/>
    <w:rsid w:val="00A323E1"/>
    <w:rsid w:val="00A336A8"/>
    <w:rsid w:val="00A35EE2"/>
    <w:rsid w:val="00A375FE"/>
    <w:rsid w:val="00A4097B"/>
    <w:rsid w:val="00A41FDE"/>
    <w:rsid w:val="00A42AC5"/>
    <w:rsid w:val="00A43E48"/>
    <w:rsid w:val="00A461AF"/>
    <w:rsid w:val="00A46434"/>
    <w:rsid w:val="00A472E0"/>
    <w:rsid w:val="00A506AC"/>
    <w:rsid w:val="00A50752"/>
    <w:rsid w:val="00A51F02"/>
    <w:rsid w:val="00A52DBD"/>
    <w:rsid w:val="00A53653"/>
    <w:rsid w:val="00A53D4B"/>
    <w:rsid w:val="00A54074"/>
    <w:rsid w:val="00A54B59"/>
    <w:rsid w:val="00A54BCB"/>
    <w:rsid w:val="00A54C29"/>
    <w:rsid w:val="00A5578C"/>
    <w:rsid w:val="00A577DB"/>
    <w:rsid w:val="00A60187"/>
    <w:rsid w:val="00A62480"/>
    <w:rsid w:val="00A629A8"/>
    <w:rsid w:val="00A62A4B"/>
    <w:rsid w:val="00A62D7C"/>
    <w:rsid w:val="00A6364C"/>
    <w:rsid w:val="00A63863"/>
    <w:rsid w:val="00A64A9B"/>
    <w:rsid w:val="00A66945"/>
    <w:rsid w:val="00A676F0"/>
    <w:rsid w:val="00A7104E"/>
    <w:rsid w:val="00A713C9"/>
    <w:rsid w:val="00A71EA0"/>
    <w:rsid w:val="00A743E9"/>
    <w:rsid w:val="00A74C7A"/>
    <w:rsid w:val="00A75339"/>
    <w:rsid w:val="00A75D9A"/>
    <w:rsid w:val="00A764D9"/>
    <w:rsid w:val="00A76555"/>
    <w:rsid w:val="00A76DA4"/>
    <w:rsid w:val="00A77291"/>
    <w:rsid w:val="00A81674"/>
    <w:rsid w:val="00A81C43"/>
    <w:rsid w:val="00A82160"/>
    <w:rsid w:val="00A876EC"/>
    <w:rsid w:val="00A900E1"/>
    <w:rsid w:val="00A90394"/>
    <w:rsid w:val="00A90C79"/>
    <w:rsid w:val="00A92401"/>
    <w:rsid w:val="00A92E8F"/>
    <w:rsid w:val="00A9456D"/>
    <w:rsid w:val="00A945C6"/>
    <w:rsid w:val="00A94FD3"/>
    <w:rsid w:val="00A95043"/>
    <w:rsid w:val="00A979C3"/>
    <w:rsid w:val="00AA00DB"/>
    <w:rsid w:val="00AA152F"/>
    <w:rsid w:val="00AA3EE4"/>
    <w:rsid w:val="00AA4496"/>
    <w:rsid w:val="00AA593B"/>
    <w:rsid w:val="00AB04FE"/>
    <w:rsid w:val="00AB23B9"/>
    <w:rsid w:val="00AB26EE"/>
    <w:rsid w:val="00AB291E"/>
    <w:rsid w:val="00AB4BEF"/>
    <w:rsid w:val="00AB5107"/>
    <w:rsid w:val="00AB7874"/>
    <w:rsid w:val="00AC2739"/>
    <w:rsid w:val="00AC2BB2"/>
    <w:rsid w:val="00AC3E3E"/>
    <w:rsid w:val="00AC61D8"/>
    <w:rsid w:val="00AD18ED"/>
    <w:rsid w:val="00AD1A14"/>
    <w:rsid w:val="00AD2749"/>
    <w:rsid w:val="00AD38AF"/>
    <w:rsid w:val="00AD44AD"/>
    <w:rsid w:val="00AD4938"/>
    <w:rsid w:val="00AD69FE"/>
    <w:rsid w:val="00AD6BAC"/>
    <w:rsid w:val="00AE0CA4"/>
    <w:rsid w:val="00AE223A"/>
    <w:rsid w:val="00AE2341"/>
    <w:rsid w:val="00AE2D7C"/>
    <w:rsid w:val="00AE2E16"/>
    <w:rsid w:val="00AE4A4F"/>
    <w:rsid w:val="00AE5FF8"/>
    <w:rsid w:val="00AE65DA"/>
    <w:rsid w:val="00AE6FBA"/>
    <w:rsid w:val="00AF2E39"/>
    <w:rsid w:val="00AF3229"/>
    <w:rsid w:val="00AF4DDA"/>
    <w:rsid w:val="00AF5DC4"/>
    <w:rsid w:val="00B00482"/>
    <w:rsid w:val="00B00C64"/>
    <w:rsid w:val="00B0107F"/>
    <w:rsid w:val="00B03BA2"/>
    <w:rsid w:val="00B03BBF"/>
    <w:rsid w:val="00B03E46"/>
    <w:rsid w:val="00B06DDC"/>
    <w:rsid w:val="00B07915"/>
    <w:rsid w:val="00B07E5A"/>
    <w:rsid w:val="00B1376F"/>
    <w:rsid w:val="00B15C99"/>
    <w:rsid w:val="00B165A0"/>
    <w:rsid w:val="00B172F6"/>
    <w:rsid w:val="00B175C3"/>
    <w:rsid w:val="00B20CF6"/>
    <w:rsid w:val="00B21D52"/>
    <w:rsid w:val="00B23844"/>
    <w:rsid w:val="00B23E48"/>
    <w:rsid w:val="00B24822"/>
    <w:rsid w:val="00B24E00"/>
    <w:rsid w:val="00B24FD4"/>
    <w:rsid w:val="00B2560D"/>
    <w:rsid w:val="00B25886"/>
    <w:rsid w:val="00B2660F"/>
    <w:rsid w:val="00B276F6"/>
    <w:rsid w:val="00B279D1"/>
    <w:rsid w:val="00B27E5B"/>
    <w:rsid w:val="00B31D67"/>
    <w:rsid w:val="00B32D09"/>
    <w:rsid w:val="00B35312"/>
    <w:rsid w:val="00B3667A"/>
    <w:rsid w:val="00B3757F"/>
    <w:rsid w:val="00B40FDB"/>
    <w:rsid w:val="00B4125D"/>
    <w:rsid w:val="00B42B87"/>
    <w:rsid w:val="00B45EBC"/>
    <w:rsid w:val="00B4637E"/>
    <w:rsid w:val="00B52730"/>
    <w:rsid w:val="00B52CAA"/>
    <w:rsid w:val="00B54956"/>
    <w:rsid w:val="00B557BE"/>
    <w:rsid w:val="00B56A8B"/>
    <w:rsid w:val="00B56DB3"/>
    <w:rsid w:val="00B57445"/>
    <w:rsid w:val="00B57580"/>
    <w:rsid w:val="00B6110E"/>
    <w:rsid w:val="00B6171C"/>
    <w:rsid w:val="00B635C2"/>
    <w:rsid w:val="00B6380A"/>
    <w:rsid w:val="00B63E7A"/>
    <w:rsid w:val="00B6572E"/>
    <w:rsid w:val="00B660FD"/>
    <w:rsid w:val="00B66CD0"/>
    <w:rsid w:val="00B6731E"/>
    <w:rsid w:val="00B719AC"/>
    <w:rsid w:val="00B72015"/>
    <w:rsid w:val="00B7248C"/>
    <w:rsid w:val="00B728F1"/>
    <w:rsid w:val="00B741DD"/>
    <w:rsid w:val="00B7477E"/>
    <w:rsid w:val="00B74EB8"/>
    <w:rsid w:val="00B77693"/>
    <w:rsid w:val="00B803C8"/>
    <w:rsid w:val="00B8083D"/>
    <w:rsid w:val="00B817F5"/>
    <w:rsid w:val="00B81F59"/>
    <w:rsid w:val="00B82896"/>
    <w:rsid w:val="00B84731"/>
    <w:rsid w:val="00B84877"/>
    <w:rsid w:val="00B84EB7"/>
    <w:rsid w:val="00B866D1"/>
    <w:rsid w:val="00B872F9"/>
    <w:rsid w:val="00B9166F"/>
    <w:rsid w:val="00B937E4"/>
    <w:rsid w:val="00B93DCE"/>
    <w:rsid w:val="00B9670C"/>
    <w:rsid w:val="00B96A16"/>
    <w:rsid w:val="00B97F38"/>
    <w:rsid w:val="00BA11C6"/>
    <w:rsid w:val="00BA266A"/>
    <w:rsid w:val="00BA7E09"/>
    <w:rsid w:val="00BB0C5A"/>
    <w:rsid w:val="00BB1BED"/>
    <w:rsid w:val="00BB3CFB"/>
    <w:rsid w:val="00BB3D95"/>
    <w:rsid w:val="00BB4303"/>
    <w:rsid w:val="00BB5257"/>
    <w:rsid w:val="00BB7FF4"/>
    <w:rsid w:val="00BC07CA"/>
    <w:rsid w:val="00BC11F7"/>
    <w:rsid w:val="00BC127A"/>
    <w:rsid w:val="00BC196F"/>
    <w:rsid w:val="00BC1A66"/>
    <w:rsid w:val="00BC1D2D"/>
    <w:rsid w:val="00BC26C0"/>
    <w:rsid w:val="00BC3F06"/>
    <w:rsid w:val="00BC64D8"/>
    <w:rsid w:val="00BC6E36"/>
    <w:rsid w:val="00BC71EC"/>
    <w:rsid w:val="00BC7A94"/>
    <w:rsid w:val="00BD0921"/>
    <w:rsid w:val="00BD1B48"/>
    <w:rsid w:val="00BD28F0"/>
    <w:rsid w:val="00BD3777"/>
    <w:rsid w:val="00BD3D72"/>
    <w:rsid w:val="00BD50F6"/>
    <w:rsid w:val="00BE4B33"/>
    <w:rsid w:val="00BE6495"/>
    <w:rsid w:val="00BE6ACF"/>
    <w:rsid w:val="00BF1A9F"/>
    <w:rsid w:val="00BF2865"/>
    <w:rsid w:val="00BF4DF3"/>
    <w:rsid w:val="00BF6F95"/>
    <w:rsid w:val="00BF70A8"/>
    <w:rsid w:val="00C006D1"/>
    <w:rsid w:val="00C01481"/>
    <w:rsid w:val="00C01EC9"/>
    <w:rsid w:val="00C02BFB"/>
    <w:rsid w:val="00C0426E"/>
    <w:rsid w:val="00C04C6C"/>
    <w:rsid w:val="00C17339"/>
    <w:rsid w:val="00C17F95"/>
    <w:rsid w:val="00C21742"/>
    <w:rsid w:val="00C220A0"/>
    <w:rsid w:val="00C225F6"/>
    <w:rsid w:val="00C2316F"/>
    <w:rsid w:val="00C23E7F"/>
    <w:rsid w:val="00C24B54"/>
    <w:rsid w:val="00C24BA2"/>
    <w:rsid w:val="00C252D0"/>
    <w:rsid w:val="00C25697"/>
    <w:rsid w:val="00C25BFC"/>
    <w:rsid w:val="00C26340"/>
    <w:rsid w:val="00C300E2"/>
    <w:rsid w:val="00C301D8"/>
    <w:rsid w:val="00C306FF"/>
    <w:rsid w:val="00C3100A"/>
    <w:rsid w:val="00C31CAA"/>
    <w:rsid w:val="00C33D0F"/>
    <w:rsid w:val="00C33E36"/>
    <w:rsid w:val="00C3584F"/>
    <w:rsid w:val="00C364E7"/>
    <w:rsid w:val="00C36AAE"/>
    <w:rsid w:val="00C37145"/>
    <w:rsid w:val="00C40994"/>
    <w:rsid w:val="00C43510"/>
    <w:rsid w:val="00C442D2"/>
    <w:rsid w:val="00C44756"/>
    <w:rsid w:val="00C44E85"/>
    <w:rsid w:val="00C46BCE"/>
    <w:rsid w:val="00C47CA4"/>
    <w:rsid w:val="00C52B33"/>
    <w:rsid w:val="00C52C8E"/>
    <w:rsid w:val="00C531DD"/>
    <w:rsid w:val="00C536C5"/>
    <w:rsid w:val="00C55EE9"/>
    <w:rsid w:val="00C56325"/>
    <w:rsid w:val="00C612C5"/>
    <w:rsid w:val="00C640EA"/>
    <w:rsid w:val="00C65BBA"/>
    <w:rsid w:val="00C65D4C"/>
    <w:rsid w:val="00C70BB5"/>
    <w:rsid w:val="00C71391"/>
    <w:rsid w:val="00C71585"/>
    <w:rsid w:val="00C72521"/>
    <w:rsid w:val="00C741AF"/>
    <w:rsid w:val="00C74253"/>
    <w:rsid w:val="00C743F8"/>
    <w:rsid w:val="00C74841"/>
    <w:rsid w:val="00C74C19"/>
    <w:rsid w:val="00C764C7"/>
    <w:rsid w:val="00C81ADB"/>
    <w:rsid w:val="00C81D57"/>
    <w:rsid w:val="00C84F7E"/>
    <w:rsid w:val="00C858BF"/>
    <w:rsid w:val="00C85E6C"/>
    <w:rsid w:val="00C8645D"/>
    <w:rsid w:val="00C87327"/>
    <w:rsid w:val="00C9043F"/>
    <w:rsid w:val="00C90927"/>
    <w:rsid w:val="00C910ED"/>
    <w:rsid w:val="00C91580"/>
    <w:rsid w:val="00C92C02"/>
    <w:rsid w:val="00C946A2"/>
    <w:rsid w:val="00C953D0"/>
    <w:rsid w:val="00CA0785"/>
    <w:rsid w:val="00CA3E01"/>
    <w:rsid w:val="00CA3EBF"/>
    <w:rsid w:val="00CA67A9"/>
    <w:rsid w:val="00CA6A43"/>
    <w:rsid w:val="00CA71C7"/>
    <w:rsid w:val="00CA72C7"/>
    <w:rsid w:val="00CA76F6"/>
    <w:rsid w:val="00CB0502"/>
    <w:rsid w:val="00CB0533"/>
    <w:rsid w:val="00CB061D"/>
    <w:rsid w:val="00CB1C75"/>
    <w:rsid w:val="00CB4269"/>
    <w:rsid w:val="00CB49B8"/>
    <w:rsid w:val="00CC268E"/>
    <w:rsid w:val="00CC2704"/>
    <w:rsid w:val="00CC2CB7"/>
    <w:rsid w:val="00CC3291"/>
    <w:rsid w:val="00CC3CD3"/>
    <w:rsid w:val="00CC685B"/>
    <w:rsid w:val="00CC6F3C"/>
    <w:rsid w:val="00CC79C1"/>
    <w:rsid w:val="00CD0394"/>
    <w:rsid w:val="00CD2B15"/>
    <w:rsid w:val="00CD2C10"/>
    <w:rsid w:val="00CD3939"/>
    <w:rsid w:val="00CD623E"/>
    <w:rsid w:val="00CD7113"/>
    <w:rsid w:val="00CD73EF"/>
    <w:rsid w:val="00CE14E5"/>
    <w:rsid w:val="00CE1947"/>
    <w:rsid w:val="00CE2A9A"/>
    <w:rsid w:val="00CE3279"/>
    <w:rsid w:val="00CE3527"/>
    <w:rsid w:val="00CE40E3"/>
    <w:rsid w:val="00CE443B"/>
    <w:rsid w:val="00CE4D44"/>
    <w:rsid w:val="00CE56CF"/>
    <w:rsid w:val="00CE62FB"/>
    <w:rsid w:val="00CE655B"/>
    <w:rsid w:val="00CE78F9"/>
    <w:rsid w:val="00CF2494"/>
    <w:rsid w:val="00CF34E8"/>
    <w:rsid w:val="00CF46F3"/>
    <w:rsid w:val="00D00061"/>
    <w:rsid w:val="00D01502"/>
    <w:rsid w:val="00D0201F"/>
    <w:rsid w:val="00D0240A"/>
    <w:rsid w:val="00D03A83"/>
    <w:rsid w:val="00D0400E"/>
    <w:rsid w:val="00D044AE"/>
    <w:rsid w:val="00D04B95"/>
    <w:rsid w:val="00D05BEF"/>
    <w:rsid w:val="00D05F6D"/>
    <w:rsid w:val="00D06A4D"/>
    <w:rsid w:val="00D07C07"/>
    <w:rsid w:val="00D1020F"/>
    <w:rsid w:val="00D1045A"/>
    <w:rsid w:val="00D12B2E"/>
    <w:rsid w:val="00D12E6C"/>
    <w:rsid w:val="00D1559C"/>
    <w:rsid w:val="00D155BA"/>
    <w:rsid w:val="00D1597F"/>
    <w:rsid w:val="00D16620"/>
    <w:rsid w:val="00D16B04"/>
    <w:rsid w:val="00D1794A"/>
    <w:rsid w:val="00D214BA"/>
    <w:rsid w:val="00D2169F"/>
    <w:rsid w:val="00D21C3D"/>
    <w:rsid w:val="00D21DDC"/>
    <w:rsid w:val="00D21FA7"/>
    <w:rsid w:val="00D22BEF"/>
    <w:rsid w:val="00D22CE0"/>
    <w:rsid w:val="00D22EFC"/>
    <w:rsid w:val="00D23E66"/>
    <w:rsid w:val="00D24E79"/>
    <w:rsid w:val="00D25685"/>
    <w:rsid w:val="00D2664E"/>
    <w:rsid w:val="00D27E65"/>
    <w:rsid w:val="00D32ECD"/>
    <w:rsid w:val="00D34695"/>
    <w:rsid w:val="00D350B8"/>
    <w:rsid w:val="00D353EE"/>
    <w:rsid w:val="00D35A57"/>
    <w:rsid w:val="00D40BCF"/>
    <w:rsid w:val="00D4155F"/>
    <w:rsid w:val="00D416CD"/>
    <w:rsid w:val="00D4235B"/>
    <w:rsid w:val="00D4249E"/>
    <w:rsid w:val="00D42990"/>
    <w:rsid w:val="00D42F9F"/>
    <w:rsid w:val="00D44FBB"/>
    <w:rsid w:val="00D478B6"/>
    <w:rsid w:val="00D50A00"/>
    <w:rsid w:val="00D51632"/>
    <w:rsid w:val="00D52A7C"/>
    <w:rsid w:val="00D52EBF"/>
    <w:rsid w:val="00D534AE"/>
    <w:rsid w:val="00D53509"/>
    <w:rsid w:val="00D561FC"/>
    <w:rsid w:val="00D620C4"/>
    <w:rsid w:val="00D6253A"/>
    <w:rsid w:val="00D63352"/>
    <w:rsid w:val="00D63751"/>
    <w:rsid w:val="00D6467A"/>
    <w:rsid w:val="00D6474D"/>
    <w:rsid w:val="00D65018"/>
    <w:rsid w:val="00D669E5"/>
    <w:rsid w:val="00D704AC"/>
    <w:rsid w:val="00D71617"/>
    <w:rsid w:val="00D720B1"/>
    <w:rsid w:val="00D72686"/>
    <w:rsid w:val="00D73AAD"/>
    <w:rsid w:val="00D73F66"/>
    <w:rsid w:val="00D7403E"/>
    <w:rsid w:val="00D765D4"/>
    <w:rsid w:val="00D76620"/>
    <w:rsid w:val="00D80387"/>
    <w:rsid w:val="00D806AD"/>
    <w:rsid w:val="00D80A8A"/>
    <w:rsid w:val="00D82093"/>
    <w:rsid w:val="00D82105"/>
    <w:rsid w:val="00D8275D"/>
    <w:rsid w:val="00D82AB1"/>
    <w:rsid w:val="00D83CCC"/>
    <w:rsid w:val="00D84B3A"/>
    <w:rsid w:val="00D84D40"/>
    <w:rsid w:val="00D85459"/>
    <w:rsid w:val="00D860D7"/>
    <w:rsid w:val="00D906C9"/>
    <w:rsid w:val="00D91AA2"/>
    <w:rsid w:val="00D91F90"/>
    <w:rsid w:val="00D941DD"/>
    <w:rsid w:val="00D94237"/>
    <w:rsid w:val="00D9435A"/>
    <w:rsid w:val="00D9692C"/>
    <w:rsid w:val="00D96967"/>
    <w:rsid w:val="00D97400"/>
    <w:rsid w:val="00DA11A7"/>
    <w:rsid w:val="00DA30F3"/>
    <w:rsid w:val="00DA4C5A"/>
    <w:rsid w:val="00DA5B59"/>
    <w:rsid w:val="00DA6ABF"/>
    <w:rsid w:val="00DA6BF3"/>
    <w:rsid w:val="00DA7297"/>
    <w:rsid w:val="00DB08C5"/>
    <w:rsid w:val="00DB0B37"/>
    <w:rsid w:val="00DB2B30"/>
    <w:rsid w:val="00DB54DD"/>
    <w:rsid w:val="00DB5525"/>
    <w:rsid w:val="00DB672B"/>
    <w:rsid w:val="00DB6E69"/>
    <w:rsid w:val="00DC0629"/>
    <w:rsid w:val="00DC38C9"/>
    <w:rsid w:val="00DC4D92"/>
    <w:rsid w:val="00DC54A2"/>
    <w:rsid w:val="00DC58B0"/>
    <w:rsid w:val="00DC68D4"/>
    <w:rsid w:val="00DC695F"/>
    <w:rsid w:val="00DC7E1E"/>
    <w:rsid w:val="00DC7FFE"/>
    <w:rsid w:val="00DD16B1"/>
    <w:rsid w:val="00DD2651"/>
    <w:rsid w:val="00DD2B4F"/>
    <w:rsid w:val="00DD2E7A"/>
    <w:rsid w:val="00DD2F71"/>
    <w:rsid w:val="00DD2F90"/>
    <w:rsid w:val="00DD3C93"/>
    <w:rsid w:val="00DD553F"/>
    <w:rsid w:val="00DD69B1"/>
    <w:rsid w:val="00DD7C4E"/>
    <w:rsid w:val="00DE0488"/>
    <w:rsid w:val="00DE04C9"/>
    <w:rsid w:val="00DE1429"/>
    <w:rsid w:val="00DE1D79"/>
    <w:rsid w:val="00DE42F0"/>
    <w:rsid w:val="00DE5A5A"/>
    <w:rsid w:val="00DE7866"/>
    <w:rsid w:val="00DF23C8"/>
    <w:rsid w:val="00DF2AE7"/>
    <w:rsid w:val="00DF4AC4"/>
    <w:rsid w:val="00DF5BA1"/>
    <w:rsid w:val="00DF6425"/>
    <w:rsid w:val="00DF67C4"/>
    <w:rsid w:val="00DF75FA"/>
    <w:rsid w:val="00DF7FD0"/>
    <w:rsid w:val="00E00138"/>
    <w:rsid w:val="00E01346"/>
    <w:rsid w:val="00E03A85"/>
    <w:rsid w:val="00E04500"/>
    <w:rsid w:val="00E05129"/>
    <w:rsid w:val="00E0649D"/>
    <w:rsid w:val="00E07F91"/>
    <w:rsid w:val="00E10042"/>
    <w:rsid w:val="00E12156"/>
    <w:rsid w:val="00E1424B"/>
    <w:rsid w:val="00E17660"/>
    <w:rsid w:val="00E20107"/>
    <w:rsid w:val="00E206BB"/>
    <w:rsid w:val="00E2263C"/>
    <w:rsid w:val="00E238B5"/>
    <w:rsid w:val="00E23F06"/>
    <w:rsid w:val="00E24AB2"/>
    <w:rsid w:val="00E271A7"/>
    <w:rsid w:val="00E27A60"/>
    <w:rsid w:val="00E3079E"/>
    <w:rsid w:val="00E307A3"/>
    <w:rsid w:val="00E311BF"/>
    <w:rsid w:val="00E31387"/>
    <w:rsid w:val="00E320E8"/>
    <w:rsid w:val="00E32FB6"/>
    <w:rsid w:val="00E3511C"/>
    <w:rsid w:val="00E35B72"/>
    <w:rsid w:val="00E373EF"/>
    <w:rsid w:val="00E37818"/>
    <w:rsid w:val="00E43694"/>
    <w:rsid w:val="00E43955"/>
    <w:rsid w:val="00E439B1"/>
    <w:rsid w:val="00E43E04"/>
    <w:rsid w:val="00E469EE"/>
    <w:rsid w:val="00E47EE8"/>
    <w:rsid w:val="00E50843"/>
    <w:rsid w:val="00E51C07"/>
    <w:rsid w:val="00E53309"/>
    <w:rsid w:val="00E55671"/>
    <w:rsid w:val="00E55C39"/>
    <w:rsid w:val="00E55E97"/>
    <w:rsid w:val="00E566C7"/>
    <w:rsid w:val="00E573A4"/>
    <w:rsid w:val="00E57A86"/>
    <w:rsid w:val="00E620B4"/>
    <w:rsid w:val="00E6210D"/>
    <w:rsid w:val="00E627A8"/>
    <w:rsid w:val="00E62E07"/>
    <w:rsid w:val="00E63070"/>
    <w:rsid w:val="00E6775E"/>
    <w:rsid w:val="00E7013E"/>
    <w:rsid w:val="00E70377"/>
    <w:rsid w:val="00E70A69"/>
    <w:rsid w:val="00E70D78"/>
    <w:rsid w:val="00E72E9C"/>
    <w:rsid w:val="00E72F60"/>
    <w:rsid w:val="00E75858"/>
    <w:rsid w:val="00E75A82"/>
    <w:rsid w:val="00E7604D"/>
    <w:rsid w:val="00E779E5"/>
    <w:rsid w:val="00E77B21"/>
    <w:rsid w:val="00E8008C"/>
    <w:rsid w:val="00E8014B"/>
    <w:rsid w:val="00E801D5"/>
    <w:rsid w:val="00E80BBB"/>
    <w:rsid w:val="00E821AD"/>
    <w:rsid w:val="00E82464"/>
    <w:rsid w:val="00E842D2"/>
    <w:rsid w:val="00E846D6"/>
    <w:rsid w:val="00E8579C"/>
    <w:rsid w:val="00E8680D"/>
    <w:rsid w:val="00E876C2"/>
    <w:rsid w:val="00E907FD"/>
    <w:rsid w:val="00E9172F"/>
    <w:rsid w:val="00E91CD0"/>
    <w:rsid w:val="00E92DE5"/>
    <w:rsid w:val="00E9465D"/>
    <w:rsid w:val="00E948C9"/>
    <w:rsid w:val="00E96E16"/>
    <w:rsid w:val="00EA26A3"/>
    <w:rsid w:val="00EA2EA9"/>
    <w:rsid w:val="00EA5D54"/>
    <w:rsid w:val="00EA6D47"/>
    <w:rsid w:val="00EA6D5F"/>
    <w:rsid w:val="00EB03DF"/>
    <w:rsid w:val="00EB2338"/>
    <w:rsid w:val="00EB2A3B"/>
    <w:rsid w:val="00EB2C11"/>
    <w:rsid w:val="00EB2D05"/>
    <w:rsid w:val="00EB58E3"/>
    <w:rsid w:val="00EB5CB5"/>
    <w:rsid w:val="00EB619D"/>
    <w:rsid w:val="00EB65D0"/>
    <w:rsid w:val="00EC02E4"/>
    <w:rsid w:val="00EC036E"/>
    <w:rsid w:val="00EC149D"/>
    <w:rsid w:val="00EC268C"/>
    <w:rsid w:val="00EC3369"/>
    <w:rsid w:val="00EC441A"/>
    <w:rsid w:val="00EC44C0"/>
    <w:rsid w:val="00EC4544"/>
    <w:rsid w:val="00EC5323"/>
    <w:rsid w:val="00EC5AE7"/>
    <w:rsid w:val="00EC64AD"/>
    <w:rsid w:val="00ED3CD1"/>
    <w:rsid w:val="00ED4264"/>
    <w:rsid w:val="00ED49ED"/>
    <w:rsid w:val="00ED7AD0"/>
    <w:rsid w:val="00ED7CBE"/>
    <w:rsid w:val="00ED7DE7"/>
    <w:rsid w:val="00EE053D"/>
    <w:rsid w:val="00EE3E51"/>
    <w:rsid w:val="00EE6AC0"/>
    <w:rsid w:val="00EF07EB"/>
    <w:rsid w:val="00EF0A6C"/>
    <w:rsid w:val="00EF24CC"/>
    <w:rsid w:val="00EF2CA8"/>
    <w:rsid w:val="00EF3CBF"/>
    <w:rsid w:val="00EF42CF"/>
    <w:rsid w:val="00EF4FAD"/>
    <w:rsid w:val="00EF5248"/>
    <w:rsid w:val="00EF5A0F"/>
    <w:rsid w:val="00EF62D2"/>
    <w:rsid w:val="00EF6309"/>
    <w:rsid w:val="00EF6F9C"/>
    <w:rsid w:val="00EF7F1C"/>
    <w:rsid w:val="00F00765"/>
    <w:rsid w:val="00F01C15"/>
    <w:rsid w:val="00F02CFB"/>
    <w:rsid w:val="00F03E85"/>
    <w:rsid w:val="00F03FA8"/>
    <w:rsid w:val="00F046D9"/>
    <w:rsid w:val="00F04AF8"/>
    <w:rsid w:val="00F04BB4"/>
    <w:rsid w:val="00F052AA"/>
    <w:rsid w:val="00F06FF1"/>
    <w:rsid w:val="00F110B5"/>
    <w:rsid w:val="00F11F4E"/>
    <w:rsid w:val="00F13EE6"/>
    <w:rsid w:val="00F14606"/>
    <w:rsid w:val="00F15BF0"/>
    <w:rsid w:val="00F16A35"/>
    <w:rsid w:val="00F16F25"/>
    <w:rsid w:val="00F17834"/>
    <w:rsid w:val="00F22462"/>
    <w:rsid w:val="00F22974"/>
    <w:rsid w:val="00F23E11"/>
    <w:rsid w:val="00F24B96"/>
    <w:rsid w:val="00F2558D"/>
    <w:rsid w:val="00F26983"/>
    <w:rsid w:val="00F269F6"/>
    <w:rsid w:val="00F26D72"/>
    <w:rsid w:val="00F3011B"/>
    <w:rsid w:val="00F30406"/>
    <w:rsid w:val="00F30B82"/>
    <w:rsid w:val="00F30DDD"/>
    <w:rsid w:val="00F310F8"/>
    <w:rsid w:val="00F31102"/>
    <w:rsid w:val="00F3116B"/>
    <w:rsid w:val="00F31333"/>
    <w:rsid w:val="00F31457"/>
    <w:rsid w:val="00F3334D"/>
    <w:rsid w:val="00F35BD2"/>
    <w:rsid w:val="00F367D1"/>
    <w:rsid w:val="00F370CC"/>
    <w:rsid w:val="00F4279F"/>
    <w:rsid w:val="00F43263"/>
    <w:rsid w:val="00F4727C"/>
    <w:rsid w:val="00F504B2"/>
    <w:rsid w:val="00F51447"/>
    <w:rsid w:val="00F539C2"/>
    <w:rsid w:val="00F54681"/>
    <w:rsid w:val="00F55CF3"/>
    <w:rsid w:val="00F57CA7"/>
    <w:rsid w:val="00F61B03"/>
    <w:rsid w:val="00F61BFC"/>
    <w:rsid w:val="00F62DEE"/>
    <w:rsid w:val="00F63011"/>
    <w:rsid w:val="00F64150"/>
    <w:rsid w:val="00F657BE"/>
    <w:rsid w:val="00F65B92"/>
    <w:rsid w:val="00F7081A"/>
    <w:rsid w:val="00F71146"/>
    <w:rsid w:val="00F72DAD"/>
    <w:rsid w:val="00F759CB"/>
    <w:rsid w:val="00F76639"/>
    <w:rsid w:val="00F76A0C"/>
    <w:rsid w:val="00F76A96"/>
    <w:rsid w:val="00F76F43"/>
    <w:rsid w:val="00F77BBA"/>
    <w:rsid w:val="00F802CA"/>
    <w:rsid w:val="00F8223E"/>
    <w:rsid w:val="00F82E9A"/>
    <w:rsid w:val="00F83671"/>
    <w:rsid w:val="00F83ED9"/>
    <w:rsid w:val="00F84099"/>
    <w:rsid w:val="00F8507A"/>
    <w:rsid w:val="00F9026E"/>
    <w:rsid w:val="00F9375A"/>
    <w:rsid w:val="00F94727"/>
    <w:rsid w:val="00F953A8"/>
    <w:rsid w:val="00F9572F"/>
    <w:rsid w:val="00F95A13"/>
    <w:rsid w:val="00F96AF5"/>
    <w:rsid w:val="00F972D0"/>
    <w:rsid w:val="00FA2F76"/>
    <w:rsid w:val="00FA4639"/>
    <w:rsid w:val="00FA52B3"/>
    <w:rsid w:val="00FB070A"/>
    <w:rsid w:val="00FB0A49"/>
    <w:rsid w:val="00FB0FC4"/>
    <w:rsid w:val="00FB3C7E"/>
    <w:rsid w:val="00FB4D18"/>
    <w:rsid w:val="00FB5567"/>
    <w:rsid w:val="00FB6C8D"/>
    <w:rsid w:val="00FC0704"/>
    <w:rsid w:val="00FC33E7"/>
    <w:rsid w:val="00FC670B"/>
    <w:rsid w:val="00FD0922"/>
    <w:rsid w:val="00FD261D"/>
    <w:rsid w:val="00FD319E"/>
    <w:rsid w:val="00FD4013"/>
    <w:rsid w:val="00FD4F04"/>
    <w:rsid w:val="00FD7234"/>
    <w:rsid w:val="00FE1A60"/>
    <w:rsid w:val="00FE1D9B"/>
    <w:rsid w:val="00FE2C01"/>
    <w:rsid w:val="00FE3499"/>
    <w:rsid w:val="00FE3775"/>
    <w:rsid w:val="00FE3892"/>
    <w:rsid w:val="00FE44B2"/>
    <w:rsid w:val="00FE5138"/>
    <w:rsid w:val="00FE5EFE"/>
    <w:rsid w:val="00FE72DD"/>
    <w:rsid w:val="00FE7330"/>
    <w:rsid w:val="00FF101D"/>
    <w:rsid w:val="00FF4A37"/>
    <w:rsid w:val="00FF4B5E"/>
    <w:rsid w:val="00FF574E"/>
    <w:rsid w:val="00FF6183"/>
    <w:rsid w:val="00FF67C7"/>
    <w:rsid w:val="00FF6EA1"/>
    <w:rsid w:val="00FF7252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4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79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00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79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08C5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Normal"/>
    <w:uiPriority w:val="99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3E4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B08C5"/>
    <w:rPr>
      <w:rFonts w:cs="Times New Roman"/>
      <w:color w:val="0000FF"/>
      <w:u w:val="single"/>
    </w:rPr>
  </w:style>
  <w:style w:type="character" w:customStyle="1" w:styleId="article-date">
    <w:name w:val="article-date"/>
    <w:basedOn w:val="DefaultParagraphFont"/>
    <w:uiPriority w:val="99"/>
    <w:rsid w:val="00DB08C5"/>
    <w:rPr>
      <w:rFonts w:cs="Times New Roman"/>
    </w:rPr>
  </w:style>
  <w:style w:type="paragraph" w:customStyle="1" w:styleId="1">
    <w:name w:val="Дата1"/>
    <w:basedOn w:val="Normal"/>
    <w:uiPriority w:val="99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779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780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7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754</Words>
  <Characters>4304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5</cp:revision>
  <cp:lastPrinted>2023-04-21T12:59:00Z</cp:lastPrinted>
  <dcterms:created xsi:type="dcterms:W3CDTF">2024-06-06T06:58:00Z</dcterms:created>
  <dcterms:modified xsi:type="dcterms:W3CDTF">2024-06-11T14:56:00Z</dcterms:modified>
</cp:coreProperties>
</file>