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6" w:rsidRPr="007422E9" w:rsidRDefault="008E7366" w:rsidP="00AC30C6">
      <w:pPr>
        <w:pStyle w:val="Heading2"/>
        <w:rPr>
          <w:b w:val="0"/>
          <w:sz w:val="18"/>
          <w:szCs w:val="18"/>
          <w:shd w:val="clear" w:color="auto" w:fill="FBFBF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Picture background" style="position:absolute;margin-left:0;margin-top:18pt;width:219.4pt;height:219.4pt;z-index:-251658240;visibility:visible" wrapcoords="-74 0 -74 21526 21600 21526 21600 0 -74 0">
            <v:imagedata r:id="rId5" o:title=""/>
            <w10:wrap type="tight"/>
          </v:shape>
        </w:pict>
      </w:r>
    </w:p>
    <w:p w:rsidR="008E7366" w:rsidRPr="007422E9" w:rsidRDefault="008E7366" w:rsidP="007422E9">
      <w:pPr>
        <w:pStyle w:val="NormalWeb"/>
        <w:tabs>
          <w:tab w:val="left" w:pos="1080"/>
        </w:tabs>
        <w:spacing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Ежегодно 5 июня отмечается Всемирный день охраны окружающей среды. Событие учредила Генеральная Ассамблея ООН на 27-й сессии от 15 декабря 1972 года. Выбранная дата имеет символическое значение. Она приурочена ко дню начала Стокгольмской конференции по проблемам окружающей человека среды.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На международном форуме рассматривалось понятие устойчивого развития как концепции прогресса человечества. Участники конференции создали Стокгольмскую декларацию. Документ установил 26 принципов сохранения окружающей среды, возложил ответственность и обязательства на государства в вопросах экологии.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В этот день люди высаживают деревья, кустарники, убирают мусор. Устраиваются просветительские лекции, конференции, семинары, тематические занятия. Проводятся слушания о сокращении выбросов загрязняющих веществ. В образовательных учреждениях обсуждаются способы бережного обращения с природными ресурсами. Чествуют людей, которые внесли значительный вклад в защиту окружающей среды. Проходят акции экологических организаций. Деятели общественных движений привлекают внимание социума к актуальным экологическим вопросам с помощью демонстраций, протестов и флешмобов. В эфире телевидения и радиостанций транслируют документальные, художественные ленты о природе. Праздничные мероприятия ежегодно посвящаются теме одной из актуальных проблем, стоящих перед человечеством.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422E9">
        <w:rPr>
          <w:b/>
          <w:sz w:val="28"/>
          <w:szCs w:val="28"/>
        </w:rPr>
        <w:t>Как вы можете поддержать мировое движение по восстановлению экосистемы в вашем городе, населенном пункте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Очистить природный ландшафт в вашем городе (парк, лесополосу, озеро, пляж или другую природную территорию).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Озеленить свой дом, пришкольный участок, рабочее пространство, общественную территорию деревьями и кустарниками.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Сделать добровольное пожертвование, поддержать инициативы по восстановлению или сохранению экосистем.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Прекратить использовать продукты и услуги, которые могут нанести вред окружающей среде.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Включать в свой рацион экологически безопасные продукты питания местного растительного производства.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Организовать кампанию или флешмоб в поддержку восстановления экосистемы вашего города.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Высказать свое мнение; выступить публично на конференции, общественном форуме, на радио и телевидении по вопросам улучшения местной окружающей среды.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Участвовать в онлайн-обсуждениях о восстановлении природных экосистем, размещать фотографии и обновления своих достижений с помощью хэштега #поколениевосстановления или #GenerationRestoration.</w:t>
      </w:r>
    </w:p>
    <w:p w:rsidR="008E7366" w:rsidRPr="007422E9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22E9">
        <w:rPr>
          <w:sz w:val="28"/>
          <w:szCs w:val="28"/>
        </w:rPr>
        <w:t>•</w:t>
      </w:r>
      <w:r w:rsidRPr="007422E9">
        <w:rPr>
          <w:sz w:val="28"/>
          <w:szCs w:val="28"/>
        </w:rPr>
        <w:tab/>
        <w:t>Присоединиться к волонтерскому сообществу и участвовать в добровольческих акциях по защите окружающей среды.</w:t>
      </w:r>
    </w:p>
    <w:p w:rsidR="008E7366" w:rsidRPr="00AC30C6" w:rsidRDefault="008E7366" w:rsidP="007422E9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E7366" w:rsidRPr="00D05F8D" w:rsidRDefault="008E7366" w:rsidP="007422E9">
      <w:pPr>
        <w:pStyle w:val="NormalWeb"/>
        <w:tabs>
          <w:tab w:val="left" w:pos="1080"/>
        </w:tabs>
        <w:spacing w:before="0" w:beforeAutospacing="0" w:after="0" w:afterAutospacing="0"/>
        <w:ind w:right="-143" w:firstLine="720"/>
        <w:jc w:val="both"/>
        <w:rPr>
          <w:rFonts w:ascii="Arial" w:hAnsi="Arial" w:cs="Arial"/>
        </w:rPr>
      </w:pPr>
    </w:p>
    <w:p w:rsidR="008E7366" w:rsidRPr="007C77F8" w:rsidRDefault="008E7366" w:rsidP="007422E9">
      <w:pPr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366" w:rsidRPr="0069529A" w:rsidRDefault="008E7366" w:rsidP="007422E9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8E7366" w:rsidRPr="0069529A" w:rsidSect="007422E9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3F"/>
    <w:multiLevelType w:val="multilevel"/>
    <w:tmpl w:val="C34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08B0"/>
    <w:multiLevelType w:val="multilevel"/>
    <w:tmpl w:val="9F6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93F6A"/>
    <w:multiLevelType w:val="multilevel"/>
    <w:tmpl w:val="0824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0988"/>
    <w:multiLevelType w:val="multilevel"/>
    <w:tmpl w:val="9EB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E402C"/>
    <w:multiLevelType w:val="multilevel"/>
    <w:tmpl w:val="482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673EC"/>
    <w:multiLevelType w:val="multilevel"/>
    <w:tmpl w:val="D76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253AC"/>
    <w:multiLevelType w:val="multilevel"/>
    <w:tmpl w:val="7882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44454"/>
    <w:multiLevelType w:val="multilevel"/>
    <w:tmpl w:val="FE3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B7BA3"/>
    <w:multiLevelType w:val="multilevel"/>
    <w:tmpl w:val="0350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52BC3"/>
    <w:multiLevelType w:val="multilevel"/>
    <w:tmpl w:val="468C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6C"/>
    <w:rsid w:val="00172923"/>
    <w:rsid w:val="001F5449"/>
    <w:rsid w:val="00241122"/>
    <w:rsid w:val="002B7399"/>
    <w:rsid w:val="0041027F"/>
    <w:rsid w:val="00454C8F"/>
    <w:rsid w:val="006771D5"/>
    <w:rsid w:val="0069529A"/>
    <w:rsid w:val="007422E9"/>
    <w:rsid w:val="007C77F8"/>
    <w:rsid w:val="00815951"/>
    <w:rsid w:val="008E7366"/>
    <w:rsid w:val="00965D51"/>
    <w:rsid w:val="009C72CD"/>
    <w:rsid w:val="00A47E10"/>
    <w:rsid w:val="00AC30C6"/>
    <w:rsid w:val="00B11A6C"/>
    <w:rsid w:val="00D05F8D"/>
    <w:rsid w:val="00D44479"/>
    <w:rsid w:val="00DA4FF5"/>
    <w:rsid w:val="00EC1B00"/>
    <w:rsid w:val="00F86A6F"/>
    <w:rsid w:val="00FE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D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952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529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11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11A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11A6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77F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05F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0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089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096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378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</cp:lastModifiedBy>
  <cp:revision>3</cp:revision>
  <dcterms:created xsi:type="dcterms:W3CDTF">2024-06-04T14:23:00Z</dcterms:created>
  <dcterms:modified xsi:type="dcterms:W3CDTF">2024-06-11T14:56:00Z</dcterms:modified>
</cp:coreProperties>
</file>