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D0" w:rsidRPr="00734C32" w:rsidRDefault="007119D0" w:rsidP="0039401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4C3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Рекомендации населению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Pr="00734C3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по эпидемиологически безопасному поведению на пляже</w:t>
      </w:r>
    </w:p>
    <w:p w:rsidR="007119D0" w:rsidRPr="0019773E" w:rsidRDefault="007119D0" w:rsidP="00734C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Те</w:t>
      </w:r>
      <w:r w:rsidRPr="0019773E">
        <w:rPr>
          <w:rFonts w:ascii="Times New Roman" w:hAnsi="Times New Roman"/>
          <w:color w:val="000000"/>
          <w:sz w:val="28"/>
          <w:szCs w:val="28"/>
        </w:rPr>
        <w:t xml:space="preserve">рриториальный отдел Роспотребназдора по Бахчисарайскому району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 w:rsidRPr="00734C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целях профилактики инфекционных и неинфекционных заболеваний, а также сохранения чистоты пляжа, рекомендует</w:t>
      </w: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при выборе мест отдыха необходимо обратить внимание на благоустройство пляжа: наличие мусоросборников, скамеек, теневых навесов, кабинок для переодевания, графиков уборки, организованного спасательного и медицинского пунктов. Рядом с пляжем должны быть общественные туалеты;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собираясь на пляж, обязательно нужно взять с собой головной убор, питьевую воду, полотенце, зонтик;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загорать лучше под зонтиком в утренние и послеобеденные часы;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нельзя пить воду из водоема, мыть в ней овощи, посуду, полоскать рот;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лучше избегать употребления алкогольных напитков, тем более строго не рекомендуется купаться в состоянии алкогольного опьянения;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надеть одежду из легких и натуральных тканей, открытые участки тела смазывать кремом от загара;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увеличить количество потребления жидкости. Вместе с этим необходимо помнить, что резко увеличивать количество потребления воды не стоит людям с заболеваниями почек и сердечно-сосудистой системы;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помнить, что клещи, комары, мухи являются переносчиками инфекционных и паразитарных заболеваний, поэтому необходимо использовать репелленты;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на пляжах не рекомендуется отдыхать и купаться с домашними животными;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нельзя бросать и отставлять после себя мусор, его нужно выбрасывать в специально отведенные места.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Если вы собираетесь устроить пикник во время отдыха, то следует соблюдать некоторые правила при выборе продуктов и их приготовлении: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перенос и хранение скоропортящихся продуктов должны осуществляться в сумке-холодильнике, пищевые продукты приобретайте в стационарных предприятиях торговли. Не покупайте мясо и другие продукты в местах неустановленной торговли, неизвестного происхождения, без сопроводительных документов;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не рекомендуется брать с собой на пикник молочные продукты, копчености, сырые маринованные продукты, яйца и кондитерские изделия с кремом - все они служит питательной средой для болезнетворных микробов;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для приготовления блюд, закусок рекомендуется использовать разные кухонные принадлежности (ножи, разделочные доски): одни для сырых продуктов, другие для готовой пищи. Важно следить, чтобы соки от мяса, курицы, рыбы и любых других сырых продуктов не загрязнили готовую пищу (например, салаты, фрукты и овощи);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вся еда - до, во время и после самого приема пищи - должна быть защищена от насекомых, грызунов и иных животных, которые являются переносчиками патогенных микроорганизмов. Обязательно закройте пищу в пластиковые контейнеры с плотной крышкой или заверните в пищевую плёнку;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при жарке мяса на огне рекомендуется использовать нежирное мясо. Нежирная говядина является хорошим источником железа и других пищевых компонентов, и не содержит большого количества жира;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используйте для жарки готовый древесный уголь, металлические шампуры, а для еды - одноразовую посуду и столовые приборы. Осуществляйте жарку шашлыка непосредственно перед употреблением. И помните, что жарка на мангале не гарантирует полного «обеззараживания» - бактерии умирают лишь при 70-75 градусах;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для уверенности в безопасности шашлыка обильно сдобрите мясо специями. Обеззараживающими свойствами обладают красный и чёрный перец, шафран, тимьян, куркума, горчица.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color w:val="000000"/>
          <w:sz w:val="28"/>
          <w:szCs w:val="28"/>
          <w:lang w:eastAsia="ru-RU"/>
        </w:rPr>
        <w:t>- постоянно соблюдайте правила личной гигиены, всегда мойте руки перед приготовлением и перед приемом пищи, желательно с мылом. При этом мыть руки, овощи и фрукты, а также посуду можно только бутилированной водой или кипяченой водой.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Если почувствовали себя плохо, не занимайтесь самолечением, а немедленно обратитесь к врачу!</w:t>
      </w:r>
    </w:p>
    <w:p w:rsidR="007119D0" w:rsidRPr="00734C32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C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Приятного отдыха!</w:t>
      </w:r>
    </w:p>
    <w:p w:rsidR="007119D0" w:rsidRPr="0019773E" w:rsidRDefault="007119D0" w:rsidP="003940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19D0" w:rsidRDefault="007119D0">
      <w:pPr>
        <w:rPr>
          <w:rFonts w:ascii="Times New Roman" w:hAnsi="Times New Roman"/>
          <w:color w:val="000000"/>
          <w:sz w:val="28"/>
          <w:szCs w:val="28"/>
        </w:rPr>
      </w:pPr>
    </w:p>
    <w:sectPr w:rsidR="007119D0" w:rsidSect="00394014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C32"/>
    <w:rsid w:val="00000087"/>
    <w:rsid w:val="00000C01"/>
    <w:rsid w:val="00001A28"/>
    <w:rsid w:val="00001E88"/>
    <w:rsid w:val="000033B3"/>
    <w:rsid w:val="000066E7"/>
    <w:rsid w:val="00007015"/>
    <w:rsid w:val="000076C4"/>
    <w:rsid w:val="00007EA5"/>
    <w:rsid w:val="000118E0"/>
    <w:rsid w:val="000120B3"/>
    <w:rsid w:val="00013F49"/>
    <w:rsid w:val="00016454"/>
    <w:rsid w:val="0001657E"/>
    <w:rsid w:val="000165DE"/>
    <w:rsid w:val="00016F61"/>
    <w:rsid w:val="00017328"/>
    <w:rsid w:val="00017520"/>
    <w:rsid w:val="00017D86"/>
    <w:rsid w:val="00020AE1"/>
    <w:rsid w:val="0002267D"/>
    <w:rsid w:val="000234D7"/>
    <w:rsid w:val="0002367A"/>
    <w:rsid w:val="000248C0"/>
    <w:rsid w:val="00025014"/>
    <w:rsid w:val="0002525F"/>
    <w:rsid w:val="0002538B"/>
    <w:rsid w:val="000261C1"/>
    <w:rsid w:val="0002641E"/>
    <w:rsid w:val="000302B2"/>
    <w:rsid w:val="000304ED"/>
    <w:rsid w:val="000315DD"/>
    <w:rsid w:val="00032D31"/>
    <w:rsid w:val="00034006"/>
    <w:rsid w:val="00034DFC"/>
    <w:rsid w:val="00037059"/>
    <w:rsid w:val="00042046"/>
    <w:rsid w:val="0004418B"/>
    <w:rsid w:val="00044485"/>
    <w:rsid w:val="0004524A"/>
    <w:rsid w:val="0004604F"/>
    <w:rsid w:val="0004680E"/>
    <w:rsid w:val="0004686F"/>
    <w:rsid w:val="000476AB"/>
    <w:rsid w:val="0004780B"/>
    <w:rsid w:val="00047B18"/>
    <w:rsid w:val="000507AC"/>
    <w:rsid w:val="0005086A"/>
    <w:rsid w:val="00052326"/>
    <w:rsid w:val="000528ED"/>
    <w:rsid w:val="00052956"/>
    <w:rsid w:val="00053F6F"/>
    <w:rsid w:val="00055C87"/>
    <w:rsid w:val="00055FAD"/>
    <w:rsid w:val="000565D4"/>
    <w:rsid w:val="00056BC9"/>
    <w:rsid w:val="00060175"/>
    <w:rsid w:val="00062093"/>
    <w:rsid w:val="00062601"/>
    <w:rsid w:val="00063070"/>
    <w:rsid w:val="000632A3"/>
    <w:rsid w:val="00063B94"/>
    <w:rsid w:val="00065670"/>
    <w:rsid w:val="00070B85"/>
    <w:rsid w:val="00070D0E"/>
    <w:rsid w:val="000716C8"/>
    <w:rsid w:val="00072439"/>
    <w:rsid w:val="0007376C"/>
    <w:rsid w:val="000737C6"/>
    <w:rsid w:val="000741E1"/>
    <w:rsid w:val="00074423"/>
    <w:rsid w:val="0007487C"/>
    <w:rsid w:val="00074974"/>
    <w:rsid w:val="000754D6"/>
    <w:rsid w:val="00075B40"/>
    <w:rsid w:val="00075F76"/>
    <w:rsid w:val="00076B31"/>
    <w:rsid w:val="0007775A"/>
    <w:rsid w:val="00077A62"/>
    <w:rsid w:val="00077F69"/>
    <w:rsid w:val="000804EB"/>
    <w:rsid w:val="000805AF"/>
    <w:rsid w:val="00083104"/>
    <w:rsid w:val="00083674"/>
    <w:rsid w:val="000842D5"/>
    <w:rsid w:val="00091317"/>
    <w:rsid w:val="00091896"/>
    <w:rsid w:val="00091B30"/>
    <w:rsid w:val="00091CA6"/>
    <w:rsid w:val="000925DD"/>
    <w:rsid w:val="00092EF5"/>
    <w:rsid w:val="00093C02"/>
    <w:rsid w:val="0009785C"/>
    <w:rsid w:val="000979BB"/>
    <w:rsid w:val="000A01E3"/>
    <w:rsid w:val="000A057B"/>
    <w:rsid w:val="000A1CE0"/>
    <w:rsid w:val="000A2229"/>
    <w:rsid w:val="000A2407"/>
    <w:rsid w:val="000A2A33"/>
    <w:rsid w:val="000A3BD7"/>
    <w:rsid w:val="000B09A4"/>
    <w:rsid w:val="000B1B46"/>
    <w:rsid w:val="000B1D91"/>
    <w:rsid w:val="000B3B0B"/>
    <w:rsid w:val="000B5BEF"/>
    <w:rsid w:val="000B673B"/>
    <w:rsid w:val="000C0E93"/>
    <w:rsid w:val="000C0EDA"/>
    <w:rsid w:val="000C1007"/>
    <w:rsid w:val="000C1B7C"/>
    <w:rsid w:val="000C2678"/>
    <w:rsid w:val="000C4CA7"/>
    <w:rsid w:val="000C5258"/>
    <w:rsid w:val="000C6AC8"/>
    <w:rsid w:val="000C741A"/>
    <w:rsid w:val="000C76D7"/>
    <w:rsid w:val="000C7F38"/>
    <w:rsid w:val="000D0768"/>
    <w:rsid w:val="000D0D94"/>
    <w:rsid w:val="000D1548"/>
    <w:rsid w:val="000D2C51"/>
    <w:rsid w:val="000D391C"/>
    <w:rsid w:val="000D3FA6"/>
    <w:rsid w:val="000D4463"/>
    <w:rsid w:val="000D51B2"/>
    <w:rsid w:val="000D7CCD"/>
    <w:rsid w:val="000E1594"/>
    <w:rsid w:val="000E15D1"/>
    <w:rsid w:val="000E2DB8"/>
    <w:rsid w:val="000E2DE5"/>
    <w:rsid w:val="000E40BA"/>
    <w:rsid w:val="000E5C47"/>
    <w:rsid w:val="000E75ED"/>
    <w:rsid w:val="000E770D"/>
    <w:rsid w:val="000E7DC5"/>
    <w:rsid w:val="000F0710"/>
    <w:rsid w:val="000F0CE8"/>
    <w:rsid w:val="000F143C"/>
    <w:rsid w:val="000F229C"/>
    <w:rsid w:val="000F5682"/>
    <w:rsid w:val="000F5C98"/>
    <w:rsid w:val="000F651E"/>
    <w:rsid w:val="000F6877"/>
    <w:rsid w:val="000F7FB6"/>
    <w:rsid w:val="00100014"/>
    <w:rsid w:val="00100711"/>
    <w:rsid w:val="00101D60"/>
    <w:rsid w:val="001025B8"/>
    <w:rsid w:val="00102B95"/>
    <w:rsid w:val="00102DEC"/>
    <w:rsid w:val="001036D3"/>
    <w:rsid w:val="0010396B"/>
    <w:rsid w:val="00103F6E"/>
    <w:rsid w:val="00105D56"/>
    <w:rsid w:val="00106668"/>
    <w:rsid w:val="00106849"/>
    <w:rsid w:val="00106F1A"/>
    <w:rsid w:val="00107231"/>
    <w:rsid w:val="00110916"/>
    <w:rsid w:val="00114EEC"/>
    <w:rsid w:val="001177D1"/>
    <w:rsid w:val="0012070C"/>
    <w:rsid w:val="00120974"/>
    <w:rsid w:val="00120FCD"/>
    <w:rsid w:val="00121750"/>
    <w:rsid w:val="00124305"/>
    <w:rsid w:val="00124A3C"/>
    <w:rsid w:val="00124C12"/>
    <w:rsid w:val="00125624"/>
    <w:rsid w:val="001263A4"/>
    <w:rsid w:val="00126D7B"/>
    <w:rsid w:val="00132F4D"/>
    <w:rsid w:val="00133E21"/>
    <w:rsid w:val="00134439"/>
    <w:rsid w:val="001344B6"/>
    <w:rsid w:val="0013537E"/>
    <w:rsid w:val="0013600E"/>
    <w:rsid w:val="001362C6"/>
    <w:rsid w:val="001378B6"/>
    <w:rsid w:val="00137EF8"/>
    <w:rsid w:val="00140D22"/>
    <w:rsid w:val="00140FCC"/>
    <w:rsid w:val="00141270"/>
    <w:rsid w:val="001415AB"/>
    <w:rsid w:val="00141EB5"/>
    <w:rsid w:val="0014272E"/>
    <w:rsid w:val="00142F46"/>
    <w:rsid w:val="00144262"/>
    <w:rsid w:val="0014564D"/>
    <w:rsid w:val="00146202"/>
    <w:rsid w:val="00147789"/>
    <w:rsid w:val="001478DC"/>
    <w:rsid w:val="00147E1A"/>
    <w:rsid w:val="001508C0"/>
    <w:rsid w:val="00153317"/>
    <w:rsid w:val="001533DC"/>
    <w:rsid w:val="00154719"/>
    <w:rsid w:val="00154A44"/>
    <w:rsid w:val="00154BDB"/>
    <w:rsid w:val="00155E81"/>
    <w:rsid w:val="00156EF1"/>
    <w:rsid w:val="00157C88"/>
    <w:rsid w:val="00157DA0"/>
    <w:rsid w:val="0016125B"/>
    <w:rsid w:val="00161B80"/>
    <w:rsid w:val="00163B92"/>
    <w:rsid w:val="0016410B"/>
    <w:rsid w:val="00165251"/>
    <w:rsid w:val="00165745"/>
    <w:rsid w:val="0016623D"/>
    <w:rsid w:val="00166AC1"/>
    <w:rsid w:val="001702B1"/>
    <w:rsid w:val="00170382"/>
    <w:rsid w:val="00170891"/>
    <w:rsid w:val="00170E51"/>
    <w:rsid w:val="00172125"/>
    <w:rsid w:val="00172B9D"/>
    <w:rsid w:val="001736C5"/>
    <w:rsid w:val="00174757"/>
    <w:rsid w:val="00174E7E"/>
    <w:rsid w:val="00174F55"/>
    <w:rsid w:val="0017614C"/>
    <w:rsid w:val="0017694F"/>
    <w:rsid w:val="00176A6E"/>
    <w:rsid w:val="00176F4D"/>
    <w:rsid w:val="001801C6"/>
    <w:rsid w:val="00181079"/>
    <w:rsid w:val="00182A83"/>
    <w:rsid w:val="00182B04"/>
    <w:rsid w:val="00182B22"/>
    <w:rsid w:val="0018361A"/>
    <w:rsid w:val="00183AE3"/>
    <w:rsid w:val="001851A7"/>
    <w:rsid w:val="0018537A"/>
    <w:rsid w:val="00185892"/>
    <w:rsid w:val="00185D42"/>
    <w:rsid w:val="001868E8"/>
    <w:rsid w:val="00187C97"/>
    <w:rsid w:val="001912A6"/>
    <w:rsid w:val="0019169B"/>
    <w:rsid w:val="00191B31"/>
    <w:rsid w:val="00191C72"/>
    <w:rsid w:val="00192034"/>
    <w:rsid w:val="00192253"/>
    <w:rsid w:val="001926BA"/>
    <w:rsid w:val="00193731"/>
    <w:rsid w:val="0019439D"/>
    <w:rsid w:val="00194872"/>
    <w:rsid w:val="00195838"/>
    <w:rsid w:val="00195D09"/>
    <w:rsid w:val="0019623F"/>
    <w:rsid w:val="001963C7"/>
    <w:rsid w:val="0019683F"/>
    <w:rsid w:val="00196DDF"/>
    <w:rsid w:val="0019773E"/>
    <w:rsid w:val="001A0E59"/>
    <w:rsid w:val="001A239A"/>
    <w:rsid w:val="001A23B2"/>
    <w:rsid w:val="001A2F06"/>
    <w:rsid w:val="001A35D5"/>
    <w:rsid w:val="001A3C63"/>
    <w:rsid w:val="001A4242"/>
    <w:rsid w:val="001A4556"/>
    <w:rsid w:val="001A6958"/>
    <w:rsid w:val="001A6D36"/>
    <w:rsid w:val="001A7538"/>
    <w:rsid w:val="001A7DFA"/>
    <w:rsid w:val="001B0DA1"/>
    <w:rsid w:val="001B0ECE"/>
    <w:rsid w:val="001B1A0F"/>
    <w:rsid w:val="001B2ED2"/>
    <w:rsid w:val="001B5EAA"/>
    <w:rsid w:val="001B63B8"/>
    <w:rsid w:val="001C1573"/>
    <w:rsid w:val="001C1744"/>
    <w:rsid w:val="001C203F"/>
    <w:rsid w:val="001C208F"/>
    <w:rsid w:val="001C2FE5"/>
    <w:rsid w:val="001C3F6F"/>
    <w:rsid w:val="001C47CA"/>
    <w:rsid w:val="001C4FAD"/>
    <w:rsid w:val="001C5EEA"/>
    <w:rsid w:val="001C6033"/>
    <w:rsid w:val="001C779F"/>
    <w:rsid w:val="001D00CC"/>
    <w:rsid w:val="001D040B"/>
    <w:rsid w:val="001D05BC"/>
    <w:rsid w:val="001D05FD"/>
    <w:rsid w:val="001D222C"/>
    <w:rsid w:val="001D248D"/>
    <w:rsid w:val="001D2892"/>
    <w:rsid w:val="001D4783"/>
    <w:rsid w:val="001D6860"/>
    <w:rsid w:val="001D71AA"/>
    <w:rsid w:val="001E0D14"/>
    <w:rsid w:val="001E138B"/>
    <w:rsid w:val="001E1433"/>
    <w:rsid w:val="001E2634"/>
    <w:rsid w:val="001E286F"/>
    <w:rsid w:val="001E3516"/>
    <w:rsid w:val="001E4DCE"/>
    <w:rsid w:val="001E4EA5"/>
    <w:rsid w:val="001E535F"/>
    <w:rsid w:val="001E6C2C"/>
    <w:rsid w:val="001F0710"/>
    <w:rsid w:val="001F11D7"/>
    <w:rsid w:val="001F3775"/>
    <w:rsid w:val="001F3A87"/>
    <w:rsid w:val="001F4DA4"/>
    <w:rsid w:val="001F5574"/>
    <w:rsid w:val="001F5D78"/>
    <w:rsid w:val="001F6108"/>
    <w:rsid w:val="001F69C3"/>
    <w:rsid w:val="001F6C18"/>
    <w:rsid w:val="001F749B"/>
    <w:rsid w:val="00200AC0"/>
    <w:rsid w:val="002013C9"/>
    <w:rsid w:val="002015B7"/>
    <w:rsid w:val="00201C68"/>
    <w:rsid w:val="0020208C"/>
    <w:rsid w:val="0020236C"/>
    <w:rsid w:val="00202F77"/>
    <w:rsid w:val="00202FA6"/>
    <w:rsid w:val="0020334D"/>
    <w:rsid w:val="00203AF8"/>
    <w:rsid w:val="00204AAA"/>
    <w:rsid w:val="00205219"/>
    <w:rsid w:val="00207672"/>
    <w:rsid w:val="00210AF5"/>
    <w:rsid w:val="00210B15"/>
    <w:rsid w:val="002111B7"/>
    <w:rsid w:val="00213483"/>
    <w:rsid w:val="00214F9D"/>
    <w:rsid w:val="002153CC"/>
    <w:rsid w:val="00215519"/>
    <w:rsid w:val="002212D8"/>
    <w:rsid w:val="00221561"/>
    <w:rsid w:val="002215E5"/>
    <w:rsid w:val="00222370"/>
    <w:rsid w:val="00222BD7"/>
    <w:rsid w:val="002234A5"/>
    <w:rsid w:val="00223B3C"/>
    <w:rsid w:val="00225001"/>
    <w:rsid w:val="002275AC"/>
    <w:rsid w:val="00231282"/>
    <w:rsid w:val="0023384A"/>
    <w:rsid w:val="00234CEC"/>
    <w:rsid w:val="002376DA"/>
    <w:rsid w:val="00241E2A"/>
    <w:rsid w:val="00242FA6"/>
    <w:rsid w:val="0024378A"/>
    <w:rsid w:val="0024504D"/>
    <w:rsid w:val="00245593"/>
    <w:rsid w:val="00245FA2"/>
    <w:rsid w:val="00246284"/>
    <w:rsid w:val="0025032E"/>
    <w:rsid w:val="002503D2"/>
    <w:rsid w:val="002514DF"/>
    <w:rsid w:val="00252DE6"/>
    <w:rsid w:val="002533EF"/>
    <w:rsid w:val="00254038"/>
    <w:rsid w:val="00254B1B"/>
    <w:rsid w:val="00256E4B"/>
    <w:rsid w:val="00257086"/>
    <w:rsid w:val="00257481"/>
    <w:rsid w:val="0025770B"/>
    <w:rsid w:val="00257CA3"/>
    <w:rsid w:val="00261538"/>
    <w:rsid w:val="00263045"/>
    <w:rsid w:val="002631BF"/>
    <w:rsid w:val="00263A52"/>
    <w:rsid w:val="00263F3F"/>
    <w:rsid w:val="00264CF6"/>
    <w:rsid w:val="00264F4D"/>
    <w:rsid w:val="002653DE"/>
    <w:rsid w:val="00266BB8"/>
    <w:rsid w:val="0027097C"/>
    <w:rsid w:val="00270F60"/>
    <w:rsid w:val="002710B4"/>
    <w:rsid w:val="00271130"/>
    <w:rsid w:val="0027287A"/>
    <w:rsid w:val="00273222"/>
    <w:rsid w:val="002734C7"/>
    <w:rsid w:val="00273BB0"/>
    <w:rsid w:val="002740DB"/>
    <w:rsid w:val="00274B06"/>
    <w:rsid w:val="0027567A"/>
    <w:rsid w:val="00276590"/>
    <w:rsid w:val="00277C53"/>
    <w:rsid w:val="00280D54"/>
    <w:rsid w:val="0028115D"/>
    <w:rsid w:val="002818F7"/>
    <w:rsid w:val="00282768"/>
    <w:rsid w:val="002829FA"/>
    <w:rsid w:val="002840F3"/>
    <w:rsid w:val="00285917"/>
    <w:rsid w:val="002865D0"/>
    <w:rsid w:val="00287A54"/>
    <w:rsid w:val="00287AD2"/>
    <w:rsid w:val="00287FB9"/>
    <w:rsid w:val="0029003E"/>
    <w:rsid w:val="00290B57"/>
    <w:rsid w:val="00290E0E"/>
    <w:rsid w:val="002916E4"/>
    <w:rsid w:val="002930D9"/>
    <w:rsid w:val="002955EC"/>
    <w:rsid w:val="0029631C"/>
    <w:rsid w:val="00297062"/>
    <w:rsid w:val="002972A0"/>
    <w:rsid w:val="00297DE2"/>
    <w:rsid w:val="002A0726"/>
    <w:rsid w:val="002A2B29"/>
    <w:rsid w:val="002A2B74"/>
    <w:rsid w:val="002A2D11"/>
    <w:rsid w:val="002A2E3E"/>
    <w:rsid w:val="002A36C7"/>
    <w:rsid w:val="002A3D73"/>
    <w:rsid w:val="002A53F3"/>
    <w:rsid w:val="002A54D0"/>
    <w:rsid w:val="002A5AED"/>
    <w:rsid w:val="002B0173"/>
    <w:rsid w:val="002B03DC"/>
    <w:rsid w:val="002B081B"/>
    <w:rsid w:val="002B0C0F"/>
    <w:rsid w:val="002B242F"/>
    <w:rsid w:val="002B25CB"/>
    <w:rsid w:val="002B2ACC"/>
    <w:rsid w:val="002B40DF"/>
    <w:rsid w:val="002B55C3"/>
    <w:rsid w:val="002B6095"/>
    <w:rsid w:val="002C0E3D"/>
    <w:rsid w:val="002C1433"/>
    <w:rsid w:val="002C1578"/>
    <w:rsid w:val="002C2478"/>
    <w:rsid w:val="002C4E3E"/>
    <w:rsid w:val="002C578D"/>
    <w:rsid w:val="002C5A78"/>
    <w:rsid w:val="002C5D59"/>
    <w:rsid w:val="002C5E05"/>
    <w:rsid w:val="002C7462"/>
    <w:rsid w:val="002D0459"/>
    <w:rsid w:val="002D1325"/>
    <w:rsid w:val="002D1EC8"/>
    <w:rsid w:val="002D24EE"/>
    <w:rsid w:val="002D6675"/>
    <w:rsid w:val="002D74BA"/>
    <w:rsid w:val="002D750A"/>
    <w:rsid w:val="002E0291"/>
    <w:rsid w:val="002E03F2"/>
    <w:rsid w:val="002E1B48"/>
    <w:rsid w:val="002E2B9D"/>
    <w:rsid w:val="002E3138"/>
    <w:rsid w:val="002E344E"/>
    <w:rsid w:val="002E3CE1"/>
    <w:rsid w:val="002E51DA"/>
    <w:rsid w:val="002E5527"/>
    <w:rsid w:val="002E708F"/>
    <w:rsid w:val="002E7413"/>
    <w:rsid w:val="002E7F55"/>
    <w:rsid w:val="002F05D3"/>
    <w:rsid w:val="002F05FE"/>
    <w:rsid w:val="002F4A97"/>
    <w:rsid w:val="002F4B67"/>
    <w:rsid w:val="002F4D96"/>
    <w:rsid w:val="002F4ED8"/>
    <w:rsid w:val="002F6401"/>
    <w:rsid w:val="002F6728"/>
    <w:rsid w:val="002F6E79"/>
    <w:rsid w:val="002F6E87"/>
    <w:rsid w:val="002F7D29"/>
    <w:rsid w:val="003007B5"/>
    <w:rsid w:val="003008AA"/>
    <w:rsid w:val="00300B2F"/>
    <w:rsid w:val="00301644"/>
    <w:rsid w:val="00301F99"/>
    <w:rsid w:val="00304602"/>
    <w:rsid w:val="003053F1"/>
    <w:rsid w:val="00314052"/>
    <w:rsid w:val="0031541C"/>
    <w:rsid w:val="00315BAF"/>
    <w:rsid w:val="00316751"/>
    <w:rsid w:val="0031679B"/>
    <w:rsid w:val="00316B8C"/>
    <w:rsid w:val="003177A1"/>
    <w:rsid w:val="00320786"/>
    <w:rsid w:val="003209F1"/>
    <w:rsid w:val="003214C7"/>
    <w:rsid w:val="00322363"/>
    <w:rsid w:val="00322660"/>
    <w:rsid w:val="00322D75"/>
    <w:rsid w:val="0032340E"/>
    <w:rsid w:val="00325CC8"/>
    <w:rsid w:val="003266E0"/>
    <w:rsid w:val="0032702D"/>
    <w:rsid w:val="00327465"/>
    <w:rsid w:val="00332328"/>
    <w:rsid w:val="00332343"/>
    <w:rsid w:val="003326CD"/>
    <w:rsid w:val="00332971"/>
    <w:rsid w:val="00332D86"/>
    <w:rsid w:val="00334B4E"/>
    <w:rsid w:val="00336000"/>
    <w:rsid w:val="00336BE6"/>
    <w:rsid w:val="00336C6D"/>
    <w:rsid w:val="00340F64"/>
    <w:rsid w:val="00341E6B"/>
    <w:rsid w:val="00342C8C"/>
    <w:rsid w:val="00342DE7"/>
    <w:rsid w:val="00345393"/>
    <w:rsid w:val="003467E5"/>
    <w:rsid w:val="00346A19"/>
    <w:rsid w:val="00347AE6"/>
    <w:rsid w:val="00347F32"/>
    <w:rsid w:val="00351C33"/>
    <w:rsid w:val="00354200"/>
    <w:rsid w:val="00354D05"/>
    <w:rsid w:val="003555BA"/>
    <w:rsid w:val="003555DE"/>
    <w:rsid w:val="003556DB"/>
    <w:rsid w:val="00355ABA"/>
    <w:rsid w:val="00356861"/>
    <w:rsid w:val="00357620"/>
    <w:rsid w:val="0036070C"/>
    <w:rsid w:val="00361100"/>
    <w:rsid w:val="0036204A"/>
    <w:rsid w:val="00362693"/>
    <w:rsid w:val="0036296B"/>
    <w:rsid w:val="00362D90"/>
    <w:rsid w:val="003630C3"/>
    <w:rsid w:val="0036400C"/>
    <w:rsid w:val="00365B71"/>
    <w:rsid w:val="003674FD"/>
    <w:rsid w:val="00367562"/>
    <w:rsid w:val="00372774"/>
    <w:rsid w:val="00372EAF"/>
    <w:rsid w:val="00373762"/>
    <w:rsid w:val="00373AAA"/>
    <w:rsid w:val="00373E7B"/>
    <w:rsid w:val="003755BF"/>
    <w:rsid w:val="003759A7"/>
    <w:rsid w:val="0037727C"/>
    <w:rsid w:val="0038171D"/>
    <w:rsid w:val="00383797"/>
    <w:rsid w:val="003845AF"/>
    <w:rsid w:val="00385318"/>
    <w:rsid w:val="00385AED"/>
    <w:rsid w:val="003865EC"/>
    <w:rsid w:val="003868DB"/>
    <w:rsid w:val="00386D35"/>
    <w:rsid w:val="00386E85"/>
    <w:rsid w:val="00386EDF"/>
    <w:rsid w:val="00387FD4"/>
    <w:rsid w:val="003929E7"/>
    <w:rsid w:val="003938D7"/>
    <w:rsid w:val="00393D9C"/>
    <w:rsid w:val="00394014"/>
    <w:rsid w:val="003942AC"/>
    <w:rsid w:val="003948CE"/>
    <w:rsid w:val="00394C77"/>
    <w:rsid w:val="003952B6"/>
    <w:rsid w:val="00396B93"/>
    <w:rsid w:val="00396C7D"/>
    <w:rsid w:val="003A00C7"/>
    <w:rsid w:val="003A12AC"/>
    <w:rsid w:val="003A3232"/>
    <w:rsid w:val="003A33A2"/>
    <w:rsid w:val="003A4881"/>
    <w:rsid w:val="003A55BB"/>
    <w:rsid w:val="003A5DC5"/>
    <w:rsid w:val="003A7329"/>
    <w:rsid w:val="003A7E58"/>
    <w:rsid w:val="003B4A23"/>
    <w:rsid w:val="003B4D07"/>
    <w:rsid w:val="003B736F"/>
    <w:rsid w:val="003B7508"/>
    <w:rsid w:val="003B7721"/>
    <w:rsid w:val="003C02CD"/>
    <w:rsid w:val="003C1AB4"/>
    <w:rsid w:val="003C2D50"/>
    <w:rsid w:val="003C3823"/>
    <w:rsid w:val="003C3CB1"/>
    <w:rsid w:val="003C5AA5"/>
    <w:rsid w:val="003C632A"/>
    <w:rsid w:val="003C7EFE"/>
    <w:rsid w:val="003D1052"/>
    <w:rsid w:val="003D1A68"/>
    <w:rsid w:val="003D25AA"/>
    <w:rsid w:val="003D3DE7"/>
    <w:rsid w:val="003D4208"/>
    <w:rsid w:val="003D4617"/>
    <w:rsid w:val="003D65FB"/>
    <w:rsid w:val="003D6DEA"/>
    <w:rsid w:val="003E0C9A"/>
    <w:rsid w:val="003E15CF"/>
    <w:rsid w:val="003E2942"/>
    <w:rsid w:val="003E2B9B"/>
    <w:rsid w:val="003E332D"/>
    <w:rsid w:val="003E38F9"/>
    <w:rsid w:val="003E3CDA"/>
    <w:rsid w:val="003E55AF"/>
    <w:rsid w:val="003E6A49"/>
    <w:rsid w:val="003E6F00"/>
    <w:rsid w:val="003F0DE1"/>
    <w:rsid w:val="003F0E6E"/>
    <w:rsid w:val="003F1B34"/>
    <w:rsid w:val="003F240B"/>
    <w:rsid w:val="003F4184"/>
    <w:rsid w:val="003F51FB"/>
    <w:rsid w:val="003F5E46"/>
    <w:rsid w:val="00400B5F"/>
    <w:rsid w:val="004028D9"/>
    <w:rsid w:val="00404F95"/>
    <w:rsid w:val="00405277"/>
    <w:rsid w:val="0040682F"/>
    <w:rsid w:val="00406D88"/>
    <w:rsid w:val="00407D0A"/>
    <w:rsid w:val="0041264F"/>
    <w:rsid w:val="0041439B"/>
    <w:rsid w:val="004148B2"/>
    <w:rsid w:val="00414B5E"/>
    <w:rsid w:val="00416551"/>
    <w:rsid w:val="00416791"/>
    <w:rsid w:val="00417619"/>
    <w:rsid w:val="004203C3"/>
    <w:rsid w:val="0042184B"/>
    <w:rsid w:val="004219DA"/>
    <w:rsid w:val="0042273A"/>
    <w:rsid w:val="00423D66"/>
    <w:rsid w:val="00424A3E"/>
    <w:rsid w:val="00424BF3"/>
    <w:rsid w:val="00424D05"/>
    <w:rsid w:val="004251CB"/>
    <w:rsid w:val="004271ED"/>
    <w:rsid w:val="00427914"/>
    <w:rsid w:val="00427DCD"/>
    <w:rsid w:val="00430433"/>
    <w:rsid w:val="0043327A"/>
    <w:rsid w:val="004352B6"/>
    <w:rsid w:val="004354AE"/>
    <w:rsid w:val="004360E3"/>
    <w:rsid w:val="00436375"/>
    <w:rsid w:val="004410EC"/>
    <w:rsid w:val="004415BA"/>
    <w:rsid w:val="00441F53"/>
    <w:rsid w:val="0044395F"/>
    <w:rsid w:val="00443A5B"/>
    <w:rsid w:val="00444436"/>
    <w:rsid w:val="00445182"/>
    <w:rsid w:val="00445B25"/>
    <w:rsid w:val="00445F06"/>
    <w:rsid w:val="00446536"/>
    <w:rsid w:val="00451382"/>
    <w:rsid w:val="00451A39"/>
    <w:rsid w:val="00451BBA"/>
    <w:rsid w:val="00451C67"/>
    <w:rsid w:val="00452002"/>
    <w:rsid w:val="00452E9A"/>
    <w:rsid w:val="00452F6D"/>
    <w:rsid w:val="004537B0"/>
    <w:rsid w:val="00453F09"/>
    <w:rsid w:val="00454FFB"/>
    <w:rsid w:val="00455261"/>
    <w:rsid w:val="004553CE"/>
    <w:rsid w:val="00456A0E"/>
    <w:rsid w:val="00456BAD"/>
    <w:rsid w:val="00457557"/>
    <w:rsid w:val="00457A56"/>
    <w:rsid w:val="00460AA2"/>
    <w:rsid w:val="00460EE4"/>
    <w:rsid w:val="00461734"/>
    <w:rsid w:val="00461992"/>
    <w:rsid w:val="00461A16"/>
    <w:rsid w:val="0046224A"/>
    <w:rsid w:val="00462ADB"/>
    <w:rsid w:val="00462B7D"/>
    <w:rsid w:val="0046374C"/>
    <w:rsid w:val="00464FD8"/>
    <w:rsid w:val="00465064"/>
    <w:rsid w:val="00465FE3"/>
    <w:rsid w:val="0046678D"/>
    <w:rsid w:val="004673D2"/>
    <w:rsid w:val="0046783F"/>
    <w:rsid w:val="0046792B"/>
    <w:rsid w:val="00470C74"/>
    <w:rsid w:val="00471CAB"/>
    <w:rsid w:val="00471E03"/>
    <w:rsid w:val="004724D6"/>
    <w:rsid w:val="00472996"/>
    <w:rsid w:val="00473C99"/>
    <w:rsid w:val="004746B3"/>
    <w:rsid w:val="004759F5"/>
    <w:rsid w:val="00476C94"/>
    <w:rsid w:val="00477324"/>
    <w:rsid w:val="004804B7"/>
    <w:rsid w:val="00480AED"/>
    <w:rsid w:val="004815B9"/>
    <w:rsid w:val="00481DA9"/>
    <w:rsid w:val="00482384"/>
    <w:rsid w:val="00483D59"/>
    <w:rsid w:val="00483DC0"/>
    <w:rsid w:val="00484E6F"/>
    <w:rsid w:val="00486F2E"/>
    <w:rsid w:val="0048772B"/>
    <w:rsid w:val="00487B4D"/>
    <w:rsid w:val="004900EF"/>
    <w:rsid w:val="00490A7C"/>
    <w:rsid w:val="00490BA1"/>
    <w:rsid w:val="00492641"/>
    <w:rsid w:val="0049297B"/>
    <w:rsid w:val="004943A9"/>
    <w:rsid w:val="004950C7"/>
    <w:rsid w:val="004952B8"/>
    <w:rsid w:val="004953CE"/>
    <w:rsid w:val="0049543D"/>
    <w:rsid w:val="004954A4"/>
    <w:rsid w:val="004958F0"/>
    <w:rsid w:val="00495912"/>
    <w:rsid w:val="00495EF8"/>
    <w:rsid w:val="00496936"/>
    <w:rsid w:val="00496F53"/>
    <w:rsid w:val="00497171"/>
    <w:rsid w:val="004A02DA"/>
    <w:rsid w:val="004A04AA"/>
    <w:rsid w:val="004A0F6D"/>
    <w:rsid w:val="004A1106"/>
    <w:rsid w:val="004A226D"/>
    <w:rsid w:val="004A26DB"/>
    <w:rsid w:val="004A27B1"/>
    <w:rsid w:val="004A2EAF"/>
    <w:rsid w:val="004A3647"/>
    <w:rsid w:val="004A3CFB"/>
    <w:rsid w:val="004A4E1E"/>
    <w:rsid w:val="004A5187"/>
    <w:rsid w:val="004A5CF5"/>
    <w:rsid w:val="004A63FF"/>
    <w:rsid w:val="004A6952"/>
    <w:rsid w:val="004A71C9"/>
    <w:rsid w:val="004B011C"/>
    <w:rsid w:val="004B0BB0"/>
    <w:rsid w:val="004B1434"/>
    <w:rsid w:val="004B1B01"/>
    <w:rsid w:val="004B2050"/>
    <w:rsid w:val="004B2AD0"/>
    <w:rsid w:val="004B41F1"/>
    <w:rsid w:val="004B506C"/>
    <w:rsid w:val="004B51A5"/>
    <w:rsid w:val="004B52FB"/>
    <w:rsid w:val="004B5853"/>
    <w:rsid w:val="004B65AF"/>
    <w:rsid w:val="004B6793"/>
    <w:rsid w:val="004B6FE8"/>
    <w:rsid w:val="004B7A46"/>
    <w:rsid w:val="004B7C5E"/>
    <w:rsid w:val="004C0459"/>
    <w:rsid w:val="004C12AE"/>
    <w:rsid w:val="004C1911"/>
    <w:rsid w:val="004C244A"/>
    <w:rsid w:val="004C3AA4"/>
    <w:rsid w:val="004C45A6"/>
    <w:rsid w:val="004C4922"/>
    <w:rsid w:val="004C4966"/>
    <w:rsid w:val="004C537D"/>
    <w:rsid w:val="004C6F73"/>
    <w:rsid w:val="004C7107"/>
    <w:rsid w:val="004C71F8"/>
    <w:rsid w:val="004D03F4"/>
    <w:rsid w:val="004D1317"/>
    <w:rsid w:val="004D278E"/>
    <w:rsid w:val="004D3480"/>
    <w:rsid w:val="004D36AF"/>
    <w:rsid w:val="004D4064"/>
    <w:rsid w:val="004D62AB"/>
    <w:rsid w:val="004D7D5D"/>
    <w:rsid w:val="004E02CC"/>
    <w:rsid w:val="004E142A"/>
    <w:rsid w:val="004E14F8"/>
    <w:rsid w:val="004E1CC9"/>
    <w:rsid w:val="004E380E"/>
    <w:rsid w:val="004E38A9"/>
    <w:rsid w:val="004E493E"/>
    <w:rsid w:val="004E63BE"/>
    <w:rsid w:val="004E6760"/>
    <w:rsid w:val="004F13E7"/>
    <w:rsid w:val="004F3C2E"/>
    <w:rsid w:val="004F3FAA"/>
    <w:rsid w:val="004F4CE0"/>
    <w:rsid w:val="004F53CF"/>
    <w:rsid w:val="004F545B"/>
    <w:rsid w:val="004F5801"/>
    <w:rsid w:val="004F73C0"/>
    <w:rsid w:val="005026CD"/>
    <w:rsid w:val="00504F75"/>
    <w:rsid w:val="00506ED7"/>
    <w:rsid w:val="00507226"/>
    <w:rsid w:val="005073C4"/>
    <w:rsid w:val="00507FEB"/>
    <w:rsid w:val="00513882"/>
    <w:rsid w:val="00514ABD"/>
    <w:rsid w:val="00514D4A"/>
    <w:rsid w:val="005153CF"/>
    <w:rsid w:val="00516302"/>
    <w:rsid w:val="00516807"/>
    <w:rsid w:val="00517665"/>
    <w:rsid w:val="00517AEE"/>
    <w:rsid w:val="00517F35"/>
    <w:rsid w:val="0052122A"/>
    <w:rsid w:val="005221EC"/>
    <w:rsid w:val="00522349"/>
    <w:rsid w:val="005227F7"/>
    <w:rsid w:val="00522D4F"/>
    <w:rsid w:val="005233AD"/>
    <w:rsid w:val="005245E3"/>
    <w:rsid w:val="00524F10"/>
    <w:rsid w:val="0052593C"/>
    <w:rsid w:val="0052607A"/>
    <w:rsid w:val="00526123"/>
    <w:rsid w:val="005263E4"/>
    <w:rsid w:val="00526A9B"/>
    <w:rsid w:val="005308AD"/>
    <w:rsid w:val="00530C53"/>
    <w:rsid w:val="00532690"/>
    <w:rsid w:val="005348FA"/>
    <w:rsid w:val="005359AA"/>
    <w:rsid w:val="00535C15"/>
    <w:rsid w:val="0053700B"/>
    <w:rsid w:val="005376AB"/>
    <w:rsid w:val="00541612"/>
    <w:rsid w:val="005418D5"/>
    <w:rsid w:val="0054391E"/>
    <w:rsid w:val="005448B3"/>
    <w:rsid w:val="00545413"/>
    <w:rsid w:val="00546D48"/>
    <w:rsid w:val="005470E7"/>
    <w:rsid w:val="005519CF"/>
    <w:rsid w:val="00551F60"/>
    <w:rsid w:val="00551FFB"/>
    <w:rsid w:val="00552CEA"/>
    <w:rsid w:val="00552D30"/>
    <w:rsid w:val="0055397D"/>
    <w:rsid w:val="005551B2"/>
    <w:rsid w:val="005576CB"/>
    <w:rsid w:val="00557830"/>
    <w:rsid w:val="0055798B"/>
    <w:rsid w:val="00560618"/>
    <w:rsid w:val="00560AB5"/>
    <w:rsid w:val="00561541"/>
    <w:rsid w:val="005616A5"/>
    <w:rsid w:val="00561955"/>
    <w:rsid w:val="005640FE"/>
    <w:rsid w:val="00565D73"/>
    <w:rsid w:val="0056637F"/>
    <w:rsid w:val="005700B2"/>
    <w:rsid w:val="00571491"/>
    <w:rsid w:val="00571D1A"/>
    <w:rsid w:val="00571DC8"/>
    <w:rsid w:val="005724FE"/>
    <w:rsid w:val="00572595"/>
    <w:rsid w:val="005730F3"/>
    <w:rsid w:val="005736ED"/>
    <w:rsid w:val="005754E6"/>
    <w:rsid w:val="0057682B"/>
    <w:rsid w:val="0057685C"/>
    <w:rsid w:val="00580109"/>
    <w:rsid w:val="0058010E"/>
    <w:rsid w:val="005808B9"/>
    <w:rsid w:val="005833A0"/>
    <w:rsid w:val="005836BA"/>
    <w:rsid w:val="005841AC"/>
    <w:rsid w:val="00587897"/>
    <w:rsid w:val="00587E97"/>
    <w:rsid w:val="00590083"/>
    <w:rsid w:val="005900F2"/>
    <w:rsid w:val="005903A4"/>
    <w:rsid w:val="00590AB5"/>
    <w:rsid w:val="00591658"/>
    <w:rsid w:val="00591A99"/>
    <w:rsid w:val="00591BFF"/>
    <w:rsid w:val="00593A68"/>
    <w:rsid w:val="0059495D"/>
    <w:rsid w:val="0059496B"/>
    <w:rsid w:val="00596F48"/>
    <w:rsid w:val="0059741F"/>
    <w:rsid w:val="00597DFB"/>
    <w:rsid w:val="005A0558"/>
    <w:rsid w:val="005A092B"/>
    <w:rsid w:val="005A0EA3"/>
    <w:rsid w:val="005A169F"/>
    <w:rsid w:val="005A1987"/>
    <w:rsid w:val="005A1A8C"/>
    <w:rsid w:val="005A21ED"/>
    <w:rsid w:val="005A366E"/>
    <w:rsid w:val="005A3C93"/>
    <w:rsid w:val="005A445D"/>
    <w:rsid w:val="005A59EA"/>
    <w:rsid w:val="005A7547"/>
    <w:rsid w:val="005A7990"/>
    <w:rsid w:val="005A7C30"/>
    <w:rsid w:val="005B0996"/>
    <w:rsid w:val="005B1380"/>
    <w:rsid w:val="005B14C2"/>
    <w:rsid w:val="005B1F17"/>
    <w:rsid w:val="005B2EDE"/>
    <w:rsid w:val="005B41BB"/>
    <w:rsid w:val="005B46CF"/>
    <w:rsid w:val="005B719B"/>
    <w:rsid w:val="005B7CD3"/>
    <w:rsid w:val="005C0E51"/>
    <w:rsid w:val="005C10F8"/>
    <w:rsid w:val="005C212B"/>
    <w:rsid w:val="005C2308"/>
    <w:rsid w:val="005C24F7"/>
    <w:rsid w:val="005C28EE"/>
    <w:rsid w:val="005C2BB2"/>
    <w:rsid w:val="005C2DF3"/>
    <w:rsid w:val="005C3E70"/>
    <w:rsid w:val="005C421C"/>
    <w:rsid w:val="005C4721"/>
    <w:rsid w:val="005C7D90"/>
    <w:rsid w:val="005D04BE"/>
    <w:rsid w:val="005D0CB6"/>
    <w:rsid w:val="005D1D61"/>
    <w:rsid w:val="005D2071"/>
    <w:rsid w:val="005D283D"/>
    <w:rsid w:val="005D37BF"/>
    <w:rsid w:val="005D3B7C"/>
    <w:rsid w:val="005D5661"/>
    <w:rsid w:val="005D72F3"/>
    <w:rsid w:val="005D7DE2"/>
    <w:rsid w:val="005E064E"/>
    <w:rsid w:val="005E2EFE"/>
    <w:rsid w:val="005E4BF9"/>
    <w:rsid w:val="005E7EFA"/>
    <w:rsid w:val="005F02D4"/>
    <w:rsid w:val="005F093D"/>
    <w:rsid w:val="005F24C8"/>
    <w:rsid w:val="005F2DD2"/>
    <w:rsid w:val="005F3A19"/>
    <w:rsid w:val="005F3BB6"/>
    <w:rsid w:val="005F40BC"/>
    <w:rsid w:val="005F428F"/>
    <w:rsid w:val="005F5065"/>
    <w:rsid w:val="005F5DB9"/>
    <w:rsid w:val="005F69CF"/>
    <w:rsid w:val="005F7584"/>
    <w:rsid w:val="005F7696"/>
    <w:rsid w:val="006015BF"/>
    <w:rsid w:val="00601891"/>
    <w:rsid w:val="006027DF"/>
    <w:rsid w:val="00602EF1"/>
    <w:rsid w:val="00603EF4"/>
    <w:rsid w:val="0060475E"/>
    <w:rsid w:val="0060513D"/>
    <w:rsid w:val="00606111"/>
    <w:rsid w:val="00607830"/>
    <w:rsid w:val="0061135E"/>
    <w:rsid w:val="0061163F"/>
    <w:rsid w:val="006121D0"/>
    <w:rsid w:val="006123AE"/>
    <w:rsid w:val="00613247"/>
    <w:rsid w:val="00614E4E"/>
    <w:rsid w:val="006152CF"/>
    <w:rsid w:val="00615FA6"/>
    <w:rsid w:val="0061737F"/>
    <w:rsid w:val="00617A04"/>
    <w:rsid w:val="0062170A"/>
    <w:rsid w:val="00622D7B"/>
    <w:rsid w:val="0062540A"/>
    <w:rsid w:val="00626182"/>
    <w:rsid w:val="00627547"/>
    <w:rsid w:val="0062756C"/>
    <w:rsid w:val="00631384"/>
    <w:rsid w:val="00634599"/>
    <w:rsid w:val="00636EAB"/>
    <w:rsid w:val="00637474"/>
    <w:rsid w:val="00640056"/>
    <w:rsid w:val="00640AA9"/>
    <w:rsid w:val="00641B72"/>
    <w:rsid w:val="00642DE7"/>
    <w:rsid w:val="00643012"/>
    <w:rsid w:val="006432A6"/>
    <w:rsid w:val="0064436D"/>
    <w:rsid w:val="00645222"/>
    <w:rsid w:val="006460C7"/>
    <w:rsid w:val="00647690"/>
    <w:rsid w:val="006508FB"/>
    <w:rsid w:val="006512F8"/>
    <w:rsid w:val="00651A9C"/>
    <w:rsid w:val="00652819"/>
    <w:rsid w:val="00654E98"/>
    <w:rsid w:val="00662236"/>
    <w:rsid w:val="006622C1"/>
    <w:rsid w:val="00662DD5"/>
    <w:rsid w:val="00663162"/>
    <w:rsid w:val="0066587E"/>
    <w:rsid w:val="00665EE6"/>
    <w:rsid w:val="00667062"/>
    <w:rsid w:val="00667067"/>
    <w:rsid w:val="0066735B"/>
    <w:rsid w:val="00670603"/>
    <w:rsid w:val="00670C50"/>
    <w:rsid w:val="00672224"/>
    <w:rsid w:val="00673DE6"/>
    <w:rsid w:val="0067551C"/>
    <w:rsid w:val="0067746D"/>
    <w:rsid w:val="006775E4"/>
    <w:rsid w:val="0067782E"/>
    <w:rsid w:val="006801BD"/>
    <w:rsid w:val="006834A1"/>
    <w:rsid w:val="006836D1"/>
    <w:rsid w:val="006849C9"/>
    <w:rsid w:val="00685A28"/>
    <w:rsid w:val="00686446"/>
    <w:rsid w:val="00686872"/>
    <w:rsid w:val="006868CE"/>
    <w:rsid w:val="00690573"/>
    <w:rsid w:val="006925D5"/>
    <w:rsid w:val="00692B73"/>
    <w:rsid w:val="00692C37"/>
    <w:rsid w:val="006931B0"/>
    <w:rsid w:val="006931F3"/>
    <w:rsid w:val="006940B5"/>
    <w:rsid w:val="00694C29"/>
    <w:rsid w:val="00694E7B"/>
    <w:rsid w:val="0069611A"/>
    <w:rsid w:val="0069615A"/>
    <w:rsid w:val="00696556"/>
    <w:rsid w:val="00696B46"/>
    <w:rsid w:val="00696BD3"/>
    <w:rsid w:val="006A006F"/>
    <w:rsid w:val="006A02BE"/>
    <w:rsid w:val="006A02F6"/>
    <w:rsid w:val="006A04E4"/>
    <w:rsid w:val="006A25FB"/>
    <w:rsid w:val="006A26AE"/>
    <w:rsid w:val="006A3616"/>
    <w:rsid w:val="006A36EB"/>
    <w:rsid w:val="006A561B"/>
    <w:rsid w:val="006A6429"/>
    <w:rsid w:val="006B12CA"/>
    <w:rsid w:val="006B18CB"/>
    <w:rsid w:val="006B21B0"/>
    <w:rsid w:val="006B3160"/>
    <w:rsid w:val="006B3227"/>
    <w:rsid w:val="006B3E8D"/>
    <w:rsid w:val="006B3F87"/>
    <w:rsid w:val="006B4518"/>
    <w:rsid w:val="006B56F3"/>
    <w:rsid w:val="006B77C7"/>
    <w:rsid w:val="006B7912"/>
    <w:rsid w:val="006B7B3E"/>
    <w:rsid w:val="006C0ADC"/>
    <w:rsid w:val="006C0B55"/>
    <w:rsid w:val="006C1A3D"/>
    <w:rsid w:val="006C347A"/>
    <w:rsid w:val="006C65D1"/>
    <w:rsid w:val="006C7066"/>
    <w:rsid w:val="006C716A"/>
    <w:rsid w:val="006C7B4E"/>
    <w:rsid w:val="006D0456"/>
    <w:rsid w:val="006D0D96"/>
    <w:rsid w:val="006D3A3A"/>
    <w:rsid w:val="006D4EDD"/>
    <w:rsid w:val="006D530C"/>
    <w:rsid w:val="006D606E"/>
    <w:rsid w:val="006D63FF"/>
    <w:rsid w:val="006D65A3"/>
    <w:rsid w:val="006D660E"/>
    <w:rsid w:val="006E0328"/>
    <w:rsid w:val="006E0673"/>
    <w:rsid w:val="006E189F"/>
    <w:rsid w:val="006E1BAA"/>
    <w:rsid w:val="006E5B3C"/>
    <w:rsid w:val="006E5E48"/>
    <w:rsid w:val="006E662C"/>
    <w:rsid w:val="006E6950"/>
    <w:rsid w:val="006E7902"/>
    <w:rsid w:val="006F2BF9"/>
    <w:rsid w:val="006F355C"/>
    <w:rsid w:val="006F5823"/>
    <w:rsid w:val="0070094E"/>
    <w:rsid w:val="00705682"/>
    <w:rsid w:val="00705C79"/>
    <w:rsid w:val="00707E0B"/>
    <w:rsid w:val="007116E9"/>
    <w:rsid w:val="007119D0"/>
    <w:rsid w:val="00711C81"/>
    <w:rsid w:val="0071308A"/>
    <w:rsid w:val="0071405C"/>
    <w:rsid w:val="00714CDF"/>
    <w:rsid w:val="00714F75"/>
    <w:rsid w:val="00715079"/>
    <w:rsid w:val="007163FB"/>
    <w:rsid w:val="00716C81"/>
    <w:rsid w:val="007170CE"/>
    <w:rsid w:val="007171B0"/>
    <w:rsid w:val="00717539"/>
    <w:rsid w:val="007178C7"/>
    <w:rsid w:val="00717DEE"/>
    <w:rsid w:val="007227BB"/>
    <w:rsid w:val="00722A7E"/>
    <w:rsid w:val="007239AA"/>
    <w:rsid w:val="00723CF6"/>
    <w:rsid w:val="00724502"/>
    <w:rsid w:val="00724FDB"/>
    <w:rsid w:val="007256DC"/>
    <w:rsid w:val="007257EC"/>
    <w:rsid w:val="0072651B"/>
    <w:rsid w:val="00727169"/>
    <w:rsid w:val="00727432"/>
    <w:rsid w:val="007313D6"/>
    <w:rsid w:val="00731B68"/>
    <w:rsid w:val="00732796"/>
    <w:rsid w:val="007338EF"/>
    <w:rsid w:val="007340F4"/>
    <w:rsid w:val="00734C32"/>
    <w:rsid w:val="007356A9"/>
    <w:rsid w:val="007376D7"/>
    <w:rsid w:val="0074062E"/>
    <w:rsid w:val="007409B9"/>
    <w:rsid w:val="00741C46"/>
    <w:rsid w:val="00743ED1"/>
    <w:rsid w:val="00743F3C"/>
    <w:rsid w:val="00744231"/>
    <w:rsid w:val="00744500"/>
    <w:rsid w:val="00744F08"/>
    <w:rsid w:val="00746850"/>
    <w:rsid w:val="00746ABE"/>
    <w:rsid w:val="00746E9E"/>
    <w:rsid w:val="00746F38"/>
    <w:rsid w:val="00747748"/>
    <w:rsid w:val="007477FC"/>
    <w:rsid w:val="00750E23"/>
    <w:rsid w:val="00750F54"/>
    <w:rsid w:val="007512CA"/>
    <w:rsid w:val="00751FA3"/>
    <w:rsid w:val="00752143"/>
    <w:rsid w:val="00754567"/>
    <w:rsid w:val="00754903"/>
    <w:rsid w:val="00755017"/>
    <w:rsid w:val="00755090"/>
    <w:rsid w:val="00755CBC"/>
    <w:rsid w:val="00757004"/>
    <w:rsid w:val="007606BF"/>
    <w:rsid w:val="00760E9C"/>
    <w:rsid w:val="00761B32"/>
    <w:rsid w:val="00762A8E"/>
    <w:rsid w:val="00764EB0"/>
    <w:rsid w:val="0076541C"/>
    <w:rsid w:val="00765890"/>
    <w:rsid w:val="00766320"/>
    <w:rsid w:val="00766518"/>
    <w:rsid w:val="00767B0D"/>
    <w:rsid w:val="00767FC1"/>
    <w:rsid w:val="00770724"/>
    <w:rsid w:val="00770BBA"/>
    <w:rsid w:val="0077195E"/>
    <w:rsid w:val="00771A50"/>
    <w:rsid w:val="00771B6F"/>
    <w:rsid w:val="0077500B"/>
    <w:rsid w:val="00775778"/>
    <w:rsid w:val="00775FB0"/>
    <w:rsid w:val="00776398"/>
    <w:rsid w:val="007768C5"/>
    <w:rsid w:val="00776BD8"/>
    <w:rsid w:val="00776D76"/>
    <w:rsid w:val="00776F04"/>
    <w:rsid w:val="0077716F"/>
    <w:rsid w:val="007771CC"/>
    <w:rsid w:val="00777490"/>
    <w:rsid w:val="00777B61"/>
    <w:rsid w:val="0078146C"/>
    <w:rsid w:val="00781E99"/>
    <w:rsid w:val="007835D4"/>
    <w:rsid w:val="00783E68"/>
    <w:rsid w:val="007842E3"/>
    <w:rsid w:val="00784F5B"/>
    <w:rsid w:val="0078535D"/>
    <w:rsid w:val="007853EB"/>
    <w:rsid w:val="00786762"/>
    <w:rsid w:val="007877D3"/>
    <w:rsid w:val="00790892"/>
    <w:rsid w:val="007920E3"/>
    <w:rsid w:val="007921C5"/>
    <w:rsid w:val="00795065"/>
    <w:rsid w:val="0079569D"/>
    <w:rsid w:val="00796709"/>
    <w:rsid w:val="00796A2C"/>
    <w:rsid w:val="00797021"/>
    <w:rsid w:val="007A1CF8"/>
    <w:rsid w:val="007A305C"/>
    <w:rsid w:val="007A314C"/>
    <w:rsid w:val="007A345D"/>
    <w:rsid w:val="007A38AF"/>
    <w:rsid w:val="007A4AC4"/>
    <w:rsid w:val="007A6390"/>
    <w:rsid w:val="007B28BC"/>
    <w:rsid w:val="007B31FB"/>
    <w:rsid w:val="007B381B"/>
    <w:rsid w:val="007B3881"/>
    <w:rsid w:val="007B40FE"/>
    <w:rsid w:val="007B5439"/>
    <w:rsid w:val="007B635D"/>
    <w:rsid w:val="007B7287"/>
    <w:rsid w:val="007B743D"/>
    <w:rsid w:val="007B7455"/>
    <w:rsid w:val="007C00FB"/>
    <w:rsid w:val="007C0C33"/>
    <w:rsid w:val="007C17F9"/>
    <w:rsid w:val="007C1A91"/>
    <w:rsid w:val="007C2630"/>
    <w:rsid w:val="007C2DFA"/>
    <w:rsid w:val="007C317D"/>
    <w:rsid w:val="007C337E"/>
    <w:rsid w:val="007C38A1"/>
    <w:rsid w:val="007C4834"/>
    <w:rsid w:val="007C4BF8"/>
    <w:rsid w:val="007C5D35"/>
    <w:rsid w:val="007C689C"/>
    <w:rsid w:val="007C6E4F"/>
    <w:rsid w:val="007C707B"/>
    <w:rsid w:val="007C71A4"/>
    <w:rsid w:val="007C7925"/>
    <w:rsid w:val="007D018D"/>
    <w:rsid w:val="007D2501"/>
    <w:rsid w:val="007D37DD"/>
    <w:rsid w:val="007D3B70"/>
    <w:rsid w:val="007D4AD4"/>
    <w:rsid w:val="007D593A"/>
    <w:rsid w:val="007D67AB"/>
    <w:rsid w:val="007D6A6B"/>
    <w:rsid w:val="007D6BAD"/>
    <w:rsid w:val="007D7713"/>
    <w:rsid w:val="007E1501"/>
    <w:rsid w:val="007E1AD7"/>
    <w:rsid w:val="007E1BE0"/>
    <w:rsid w:val="007E2179"/>
    <w:rsid w:val="007E21B4"/>
    <w:rsid w:val="007E2AA6"/>
    <w:rsid w:val="007E396A"/>
    <w:rsid w:val="007E3FD3"/>
    <w:rsid w:val="007E4274"/>
    <w:rsid w:val="007E445E"/>
    <w:rsid w:val="007E576F"/>
    <w:rsid w:val="007E6716"/>
    <w:rsid w:val="007E7D6C"/>
    <w:rsid w:val="007F04AC"/>
    <w:rsid w:val="007F4D9B"/>
    <w:rsid w:val="007F4EAE"/>
    <w:rsid w:val="007F4F7B"/>
    <w:rsid w:val="007F6BEB"/>
    <w:rsid w:val="007F74F8"/>
    <w:rsid w:val="007F76EC"/>
    <w:rsid w:val="008020C8"/>
    <w:rsid w:val="008028F3"/>
    <w:rsid w:val="0080336E"/>
    <w:rsid w:val="008033EE"/>
    <w:rsid w:val="008041DC"/>
    <w:rsid w:val="008048E9"/>
    <w:rsid w:val="00804FDE"/>
    <w:rsid w:val="00806053"/>
    <w:rsid w:val="00806CAB"/>
    <w:rsid w:val="0080716B"/>
    <w:rsid w:val="0080778A"/>
    <w:rsid w:val="00807810"/>
    <w:rsid w:val="00810715"/>
    <w:rsid w:val="00811933"/>
    <w:rsid w:val="00811C2F"/>
    <w:rsid w:val="008137C7"/>
    <w:rsid w:val="008143D8"/>
    <w:rsid w:val="008166EB"/>
    <w:rsid w:val="00816702"/>
    <w:rsid w:val="00816C28"/>
    <w:rsid w:val="00817183"/>
    <w:rsid w:val="00817FFB"/>
    <w:rsid w:val="008202CA"/>
    <w:rsid w:val="008208D7"/>
    <w:rsid w:val="00822B51"/>
    <w:rsid w:val="00822C2F"/>
    <w:rsid w:val="00826E09"/>
    <w:rsid w:val="00826E88"/>
    <w:rsid w:val="008271C2"/>
    <w:rsid w:val="00827FD6"/>
    <w:rsid w:val="0083190C"/>
    <w:rsid w:val="00832433"/>
    <w:rsid w:val="00832846"/>
    <w:rsid w:val="00832AA9"/>
    <w:rsid w:val="00832D29"/>
    <w:rsid w:val="0083317F"/>
    <w:rsid w:val="008338C7"/>
    <w:rsid w:val="00833E78"/>
    <w:rsid w:val="008343C4"/>
    <w:rsid w:val="008354B3"/>
    <w:rsid w:val="00835E1F"/>
    <w:rsid w:val="0083615E"/>
    <w:rsid w:val="00836E59"/>
    <w:rsid w:val="00837A08"/>
    <w:rsid w:val="00837ABC"/>
    <w:rsid w:val="00840CF1"/>
    <w:rsid w:val="00840E51"/>
    <w:rsid w:val="008418FF"/>
    <w:rsid w:val="00841ECB"/>
    <w:rsid w:val="008427D8"/>
    <w:rsid w:val="00842F9A"/>
    <w:rsid w:val="0084317A"/>
    <w:rsid w:val="008431EA"/>
    <w:rsid w:val="0084500C"/>
    <w:rsid w:val="008468D9"/>
    <w:rsid w:val="00846AE3"/>
    <w:rsid w:val="0084782C"/>
    <w:rsid w:val="00850167"/>
    <w:rsid w:val="00851101"/>
    <w:rsid w:val="00851FF5"/>
    <w:rsid w:val="00852964"/>
    <w:rsid w:val="00854491"/>
    <w:rsid w:val="00854A3F"/>
    <w:rsid w:val="00854FB8"/>
    <w:rsid w:val="00855975"/>
    <w:rsid w:val="00855DB3"/>
    <w:rsid w:val="0085632F"/>
    <w:rsid w:val="00856ABD"/>
    <w:rsid w:val="00856CF7"/>
    <w:rsid w:val="00857302"/>
    <w:rsid w:val="00857690"/>
    <w:rsid w:val="00857915"/>
    <w:rsid w:val="008601F5"/>
    <w:rsid w:val="00860E99"/>
    <w:rsid w:val="00861AE0"/>
    <w:rsid w:val="0086318B"/>
    <w:rsid w:val="008632EE"/>
    <w:rsid w:val="008636FE"/>
    <w:rsid w:val="00864D04"/>
    <w:rsid w:val="00864D3C"/>
    <w:rsid w:val="0086687C"/>
    <w:rsid w:val="008679FA"/>
    <w:rsid w:val="00867E88"/>
    <w:rsid w:val="008705A0"/>
    <w:rsid w:val="00870E84"/>
    <w:rsid w:val="00872214"/>
    <w:rsid w:val="00872726"/>
    <w:rsid w:val="0087319A"/>
    <w:rsid w:val="00873CD5"/>
    <w:rsid w:val="00873F57"/>
    <w:rsid w:val="008744E9"/>
    <w:rsid w:val="008756F1"/>
    <w:rsid w:val="008759CF"/>
    <w:rsid w:val="008760EE"/>
    <w:rsid w:val="00877225"/>
    <w:rsid w:val="00877C52"/>
    <w:rsid w:val="008800FD"/>
    <w:rsid w:val="008803E2"/>
    <w:rsid w:val="008807A9"/>
    <w:rsid w:val="0088253C"/>
    <w:rsid w:val="00883192"/>
    <w:rsid w:val="008838D5"/>
    <w:rsid w:val="00883A3D"/>
    <w:rsid w:val="0088401B"/>
    <w:rsid w:val="00884800"/>
    <w:rsid w:val="008862EF"/>
    <w:rsid w:val="00886866"/>
    <w:rsid w:val="00886E47"/>
    <w:rsid w:val="0089019C"/>
    <w:rsid w:val="008906A3"/>
    <w:rsid w:val="0089071D"/>
    <w:rsid w:val="00890EEA"/>
    <w:rsid w:val="00891598"/>
    <w:rsid w:val="00893DD9"/>
    <w:rsid w:val="00894653"/>
    <w:rsid w:val="00896D3E"/>
    <w:rsid w:val="0089733D"/>
    <w:rsid w:val="00897353"/>
    <w:rsid w:val="008A07F6"/>
    <w:rsid w:val="008A2457"/>
    <w:rsid w:val="008A3C6A"/>
    <w:rsid w:val="008A42C0"/>
    <w:rsid w:val="008A4BF7"/>
    <w:rsid w:val="008A4FC3"/>
    <w:rsid w:val="008A5047"/>
    <w:rsid w:val="008A6736"/>
    <w:rsid w:val="008A6B1E"/>
    <w:rsid w:val="008A6D80"/>
    <w:rsid w:val="008A78F3"/>
    <w:rsid w:val="008A7E03"/>
    <w:rsid w:val="008B061F"/>
    <w:rsid w:val="008B0CC1"/>
    <w:rsid w:val="008B1F5B"/>
    <w:rsid w:val="008B1FFE"/>
    <w:rsid w:val="008B2300"/>
    <w:rsid w:val="008B321C"/>
    <w:rsid w:val="008B477C"/>
    <w:rsid w:val="008B645C"/>
    <w:rsid w:val="008B6B49"/>
    <w:rsid w:val="008B7015"/>
    <w:rsid w:val="008B7CA8"/>
    <w:rsid w:val="008C022C"/>
    <w:rsid w:val="008C085E"/>
    <w:rsid w:val="008C1379"/>
    <w:rsid w:val="008C3AD0"/>
    <w:rsid w:val="008C4114"/>
    <w:rsid w:val="008C4722"/>
    <w:rsid w:val="008C4924"/>
    <w:rsid w:val="008C4FD3"/>
    <w:rsid w:val="008C69CE"/>
    <w:rsid w:val="008D01CE"/>
    <w:rsid w:val="008D02D0"/>
    <w:rsid w:val="008D1F60"/>
    <w:rsid w:val="008D2F9E"/>
    <w:rsid w:val="008D400F"/>
    <w:rsid w:val="008D5A56"/>
    <w:rsid w:val="008D5D5F"/>
    <w:rsid w:val="008D7EBD"/>
    <w:rsid w:val="008E0316"/>
    <w:rsid w:val="008E0337"/>
    <w:rsid w:val="008E0E63"/>
    <w:rsid w:val="008E2848"/>
    <w:rsid w:val="008E3727"/>
    <w:rsid w:val="008E3A1C"/>
    <w:rsid w:val="008E4348"/>
    <w:rsid w:val="008E48B9"/>
    <w:rsid w:val="008E69CF"/>
    <w:rsid w:val="008E6B93"/>
    <w:rsid w:val="008E7EA1"/>
    <w:rsid w:val="008F014E"/>
    <w:rsid w:val="008F01BF"/>
    <w:rsid w:val="008F0E74"/>
    <w:rsid w:val="008F2EFA"/>
    <w:rsid w:val="008F35A1"/>
    <w:rsid w:val="008F35BD"/>
    <w:rsid w:val="008F3B7A"/>
    <w:rsid w:val="008F476F"/>
    <w:rsid w:val="008F79C5"/>
    <w:rsid w:val="009005E9"/>
    <w:rsid w:val="009013D5"/>
    <w:rsid w:val="00901A10"/>
    <w:rsid w:val="00902F0F"/>
    <w:rsid w:val="0090351B"/>
    <w:rsid w:val="009036D8"/>
    <w:rsid w:val="00903EBF"/>
    <w:rsid w:val="0090411E"/>
    <w:rsid w:val="0090708F"/>
    <w:rsid w:val="009074D4"/>
    <w:rsid w:val="00907690"/>
    <w:rsid w:val="0091059E"/>
    <w:rsid w:val="009122ED"/>
    <w:rsid w:val="00912FA8"/>
    <w:rsid w:val="00914653"/>
    <w:rsid w:val="0091493B"/>
    <w:rsid w:val="009152DC"/>
    <w:rsid w:val="00915513"/>
    <w:rsid w:val="00915A54"/>
    <w:rsid w:val="00915A8A"/>
    <w:rsid w:val="00915FCA"/>
    <w:rsid w:val="009175AE"/>
    <w:rsid w:val="009176AF"/>
    <w:rsid w:val="009203B8"/>
    <w:rsid w:val="00920590"/>
    <w:rsid w:val="00920975"/>
    <w:rsid w:val="00920DC6"/>
    <w:rsid w:val="00921E13"/>
    <w:rsid w:val="00922115"/>
    <w:rsid w:val="0092303D"/>
    <w:rsid w:val="009242AD"/>
    <w:rsid w:val="009250BA"/>
    <w:rsid w:val="0092558C"/>
    <w:rsid w:val="00925C49"/>
    <w:rsid w:val="0092694C"/>
    <w:rsid w:val="00926DBE"/>
    <w:rsid w:val="00927959"/>
    <w:rsid w:val="00927CD5"/>
    <w:rsid w:val="009301AC"/>
    <w:rsid w:val="00930D1A"/>
    <w:rsid w:val="00933295"/>
    <w:rsid w:val="00933F44"/>
    <w:rsid w:val="00934D8C"/>
    <w:rsid w:val="00935CD1"/>
    <w:rsid w:val="009369CA"/>
    <w:rsid w:val="00940519"/>
    <w:rsid w:val="00940E5C"/>
    <w:rsid w:val="00942138"/>
    <w:rsid w:val="00943496"/>
    <w:rsid w:val="00944FC1"/>
    <w:rsid w:val="00945816"/>
    <w:rsid w:val="00945A7B"/>
    <w:rsid w:val="00946404"/>
    <w:rsid w:val="009471B6"/>
    <w:rsid w:val="009476FB"/>
    <w:rsid w:val="00947DBF"/>
    <w:rsid w:val="00951736"/>
    <w:rsid w:val="00952254"/>
    <w:rsid w:val="00952C05"/>
    <w:rsid w:val="0095408A"/>
    <w:rsid w:val="009563D8"/>
    <w:rsid w:val="009639B3"/>
    <w:rsid w:val="00963B81"/>
    <w:rsid w:val="0096489F"/>
    <w:rsid w:val="00965869"/>
    <w:rsid w:val="00967977"/>
    <w:rsid w:val="009702E0"/>
    <w:rsid w:val="00970649"/>
    <w:rsid w:val="00970A87"/>
    <w:rsid w:val="00970F3D"/>
    <w:rsid w:val="009713BE"/>
    <w:rsid w:val="00972369"/>
    <w:rsid w:val="00975AB6"/>
    <w:rsid w:val="00975B05"/>
    <w:rsid w:val="00977210"/>
    <w:rsid w:val="009772E3"/>
    <w:rsid w:val="009777EE"/>
    <w:rsid w:val="0098040C"/>
    <w:rsid w:val="00981CC5"/>
    <w:rsid w:val="00982140"/>
    <w:rsid w:val="009822CF"/>
    <w:rsid w:val="0098290E"/>
    <w:rsid w:val="009833DA"/>
    <w:rsid w:val="00983BD5"/>
    <w:rsid w:val="00984041"/>
    <w:rsid w:val="00984EFD"/>
    <w:rsid w:val="00985135"/>
    <w:rsid w:val="00985508"/>
    <w:rsid w:val="00986402"/>
    <w:rsid w:val="00987C99"/>
    <w:rsid w:val="00990258"/>
    <w:rsid w:val="009902D6"/>
    <w:rsid w:val="009908BE"/>
    <w:rsid w:val="00990928"/>
    <w:rsid w:val="00991222"/>
    <w:rsid w:val="00992B71"/>
    <w:rsid w:val="00993A99"/>
    <w:rsid w:val="0099447F"/>
    <w:rsid w:val="00995191"/>
    <w:rsid w:val="00996BDE"/>
    <w:rsid w:val="009976CC"/>
    <w:rsid w:val="0099798E"/>
    <w:rsid w:val="009A0B91"/>
    <w:rsid w:val="009A17F9"/>
    <w:rsid w:val="009A1AB2"/>
    <w:rsid w:val="009A1BBE"/>
    <w:rsid w:val="009A210C"/>
    <w:rsid w:val="009A2FEA"/>
    <w:rsid w:val="009A33A1"/>
    <w:rsid w:val="009A40AF"/>
    <w:rsid w:val="009A46E5"/>
    <w:rsid w:val="009A4E21"/>
    <w:rsid w:val="009A6210"/>
    <w:rsid w:val="009A6226"/>
    <w:rsid w:val="009A6A15"/>
    <w:rsid w:val="009B036B"/>
    <w:rsid w:val="009B09F0"/>
    <w:rsid w:val="009B193A"/>
    <w:rsid w:val="009B1E66"/>
    <w:rsid w:val="009B474C"/>
    <w:rsid w:val="009B4D2A"/>
    <w:rsid w:val="009B550C"/>
    <w:rsid w:val="009B560B"/>
    <w:rsid w:val="009B6D39"/>
    <w:rsid w:val="009C06B0"/>
    <w:rsid w:val="009C075B"/>
    <w:rsid w:val="009C1DAD"/>
    <w:rsid w:val="009C2C87"/>
    <w:rsid w:val="009C3C06"/>
    <w:rsid w:val="009C42C7"/>
    <w:rsid w:val="009C4AB4"/>
    <w:rsid w:val="009C55FA"/>
    <w:rsid w:val="009C684A"/>
    <w:rsid w:val="009C714B"/>
    <w:rsid w:val="009C7654"/>
    <w:rsid w:val="009C7946"/>
    <w:rsid w:val="009D0F57"/>
    <w:rsid w:val="009D14A6"/>
    <w:rsid w:val="009D2873"/>
    <w:rsid w:val="009D3D86"/>
    <w:rsid w:val="009D5309"/>
    <w:rsid w:val="009D6253"/>
    <w:rsid w:val="009D69D6"/>
    <w:rsid w:val="009D7310"/>
    <w:rsid w:val="009D762D"/>
    <w:rsid w:val="009E1674"/>
    <w:rsid w:val="009E1E3B"/>
    <w:rsid w:val="009E203A"/>
    <w:rsid w:val="009E3BD5"/>
    <w:rsid w:val="009E4258"/>
    <w:rsid w:val="009E4510"/>
    <w:rsid w:val="009E4ACB"/>
    <w:rsid w:val="009E4ED6"/>
    <w:rsid w:val="009E760E"/>
    <w:rsid w:val="009F0064"/>
    <w:rsid w:val="009F0557"/>
    <w:rsid w:val="009F115D"/>
    <w:rsid w:val="009F33B3"/>
    <w:rsid w:val="009F43E6"/>
    <w:rsid w:val="009F4AC1"/>
    <w:rsid w:val="009F4C5A"/>
    <w:rsid w:val="009F4EE7"/>
    <w:rsid w:val="009F5250"/>
    <w:rsid w:val="009F5F3F"/>
    <w:rsid w:val="009F7020"/>
    <w:rsid w:val="009F7873"/>
    <w:rsid w:val="00A0369F"/>
    <w:rsid w:val="00A04634"/>
    <w:rsid w:val="00A05600"/>
    <w:rsid w:val="00A066AB"/>
    <w:rsid w:val="00A06B8D"/>
    <w:rsid w:val="00A10A83"/>
    <w:rsid w:val="00A110BF"/>
    <w:rsid w:val="00A12A65"/>
    <w:rsid w:val="00A12D8B"/>
    <w:rsid w:val="00A140F5"/>
    <w:rsid w:val="00A14C3E"/>
    <w:rsid w:val="00A15FB3"/>
    <w:rsid w:val="00A161F1"/>
    <w:rsid w:val="00A1749D"/>
    <w:rsid w:val="00A20F00"/>
    <w:rsid w:val="00A22ED3"/>
    <w:rsid w:val="00A24536"/>
    <w:rsid w:val="00A24BF9"/>
    <w:rsid w:val="00A257FB"/>
    <w:rsid w:val="00A258E5"/>
    <w:rsid w:val="00A25A0F"/>
    <w:rsid w:val="00A2600E"/>
    <w:rsid w:val="00A26A4C"/>
    <w:rsid w:val="00A27DAA"/>
    <w:rsid w:val="00A3066E"/>
    <w:rsid w:val="00A323E1"/>
    <w:rsid w:val="00A336A8"/>
    <w:rsid w:val="00A35EE2"/>
    <w:rsid w:val="00A375FE"/>
    <w:rsid w:val="00A4097B"/>
    <w:rsid w:val="00A41FDE"/>
    <w:rsid w:val="00A42AC5"/>
    <w:rsid w:val="00A43E48"/>
    <w:rsid w:val="00A4552F"/>
    <w:rsid w:val="00A461AF"/>
    <w:rsid w:val="00A46434"/>
    <w:rsid w:val="00A472E0"/>
    <w:rsid w:val="00A506AC"/>
    <w:rsid w:val="00A50752"/>
    <w:rsid w:val="00A51B97"/>
    <w:rsid w:val="00A51F02"/>
    <w:rsid w:val="00A52DBD"/>
    <w:rsid w:val="00A53653"/>
    <w:rsid w:val="00A53D4B"/>
    <w:rsid w:val="00A53E32"/>
    <w:rsid w:val="00A54074"/>
    <w:rsid w:val="00A54B59"/>
    <w:rsid w:val="00A54BCB"/>
    <w:rsid w:val="00A54C29"/>
    <w:rsid w:val="00A54F61"/>
    <w:rsid w:val="00A5578C"/>
    <w:rsid w:val="00A577DB"/>
    <w:rsid w:val="00A60187"/>
    <w:rsid w:val="00A62480"/>
    <w:rsid w:val="00A629A8"/>
    <w:rsid w:val="00A62A4B"/>
    <w:rsid w:val="00A62D7C"/>
    <w:rsid w:val="00A6364C"/>
    <w:rsid w:val="00A63863"/>
    <w:rsid w:val="00A63FFD"/>
    <w:rsid w:val="00A6426F"/>
    <w:rsid w:val="00A66945"/>
    <w:rsid w:val="00A676F0"/>
    <w:rsid w:val="00A67CE6"/>
    <w:rsid w:val="00A713C9"/>
    <w:rsid w:val="00A71EA0"/>
    <w:rsid w:val="00A73231"/>
    <w:rsid w:val="00A743E9"/>
    <w:rsid w:val="00A74C7A"/>
    <w:rsid w:val="00A75339"/>
    <w:rsid w:val="00A754FD"/>
    <w:rsid w:val="00A75BF7"/>
    <w:rsid w:val="00A75D9A"/>
    <w:rsid w:val="00A764D9"/>
    <w:rsid w:val="00A76555"/>
    <w:rsid w:val="00A76DA4"/>
    <w:rsid w:val="00A77291"/>
    <w:rsid w:val="00A81674"/>
    <w:rsid w:val="00A81C43"/>
    <w:rsid w:val="00A82060"/>
    <w:rsid w:val="00A82160"/>
    <w:rsid w:val="00A82BD7"/>
    <w:rsid w:val="00A86378"/>
    <w:rsid w:val="00A876EC"/>
    <w:rsid w:val="00A90394"/>
    <w:rsid w:val="00A90C79"/>
    <w:rsid w:val="00A91EF2"/>
    <w:rsid w:val="00A92401"/>
    <w:rsid w:val="00A92E8F"/>
    <w:rsid w:val="00A92EC9"/>
    <w:rsid w:val="00A9456D"/>
    <w:rsid w:val="00A945C6"/>
    <w:rsid w:val="00A94FD3"/>
    <w:rsid w:val="00A95043"/>
    <w:rsid w:val="00A96BAC"/>
    <w:rsid w:val="00A97597"/>
    <w:rsid w:val="00A979C3"/>
    <w:rsid w:val="00AA00DB"/>
    <w:rsid w:val="00AA0E0A"/>
    <w:rsid w:val="00AA152F"/>
    <w:rsid w:val="00AA3EE4"/>
    <w:rsid w:val="00AA42C1"/>
    <w:rsid w:val="00AA4496"/>
    <w:rsid w:val="00AA593B"/>
    <w:rsid w:val="00AA7926"/>
    <w:rsid w:val="00AB04FE"/>
    <w:rsid w:val="00AB23B9"/>
    <w:rsid w:val="00AB26EE"/>
    <w:rsid w:val="00AB291E"/>
    <w:rsid w:val="00AB2F14"/>
    <w:rsid w:val="00AB44E3"/>
    <w:rsid w:val="00AB4BEF"/>
    <w:rsid w:val="00AB5107"/>
    <w:rsid w:val="00AB5200"/>
    <w:rsid w:val="00AB5AA6"/>
    <w:rsid w:val="00AB7874"/>
    <w:rsid w:val="00AB7908"/>
    <w:rsid w:val="00AC2506"/>
    <w:rsid w:val="00AC2739"/>
    <w:rsid w:val="00AC2BB2"/>
    <w:rsid w:val="00AC3E3E"/>
    <w:rsid w:val="00AC505F"/>
    <w:rsid w:val="00AC61D8"/>
    <w:rsid w:val="00AD18ED"/>
    <w:rsid w:val="00AD1A14"/>
    <w:rsid w:val="00AD2749"/>
    <w:rsid w:val="00AD38AF"/>
    <w:rsid w:val="00AD44AD"/>
    <w:rsid w:val="00AD4938"/>
    <w:rsid w:val="00AD5780"/>
    <w:rsid w:val="00AD69FE"/>
    <w:rsid w:val="00AD6BAC"/>
    <w:rsid w:val="00AE0CA4"/>
    <w:rsid w:val="00AE223A"/>
    <w:rsid w:val="00AE2341"/>
    <w:rsid w:val="00AE2D7C"/>
    <w:rsid w:val="00AE2E16"/>
    <w:rsid w:val="00AE3AEC"/>
    <w:rsid w:val="00AE4A4F"/>
    <w:rsid w:val="00AE4E2E"/>
    <w:rsid w:val="00AE4E8D"/>
    <w:rsid w:val="00AE5FF8"/>
    <w:rsid w:val="00AE65DA"/>
    <w:rsid w:val="00AE6FBA"/>
    <w:rsid w:val="00AF2E39"/>
    <w:rsid w:val="00AF3229"/>
    <w:rsid w:val="00AF446A"/>
    <w:rsid w:val="00AF4DDA"/>
    <w:rsid w:val="00AF59B0"/>
    <w:rsid w:val="00AF5DC4"/>
    <w:rsid w:val="00AF77F2"/>
    <w:rsid w:val="00B00482"/>
    <w:rsid w:val="00B00C64"/>
    <w:rsid w:val="00B0107F"/>
    <w:rsid w:val="00B02A26"/>
    <w:rsid w:val="00B03BA2"/>
    <w:rsid w:val="00B04298"/>
    <w:rsid w:val="00B06DDC"/>
    <w:rsid w:val="00B074C3"/>
    <w:rsid w:val="00B07915"/>
    <w:rsid w:val="00B07E5A"/>
    <w:rsid w:val="00B1376F"/>
    <w:rsid w:val="00B1461D"/>
    <w:rsid w:val="00B15704"/>
    <w:rsid w:val="00B15C99"/>
    <w:rsid w:val="00B165A0"/>
    <w:rsid w:val="00B172F6"/>
    <w:rsid w:val="00B175C3"/>
    <w:rsid w:val="00B20A11"/>
    <w:rsid w:val="00B20CF6"/>
    <w:rsid w:val="00B21D52"/>
    <w:rsid w:val="00B23844"/>
    <w:rsid w:val="00B23E48"/>
    <w:rsid w:val="00B24112"/>
    <w:rsid w:val="00B24822"/>
    <w:rsid w:val="00B24E00"/>
    <w:rsid w:val="00B24FD4"/>
    <w:rsid w:val="00B2560D"/>
    <w:rsid w:val="00B25886"/>
    <w:rsid w:val="00B2660F"/>
    <w:rsid w:val="00B276F6"/>
    <w:rsid w:val="00B279D1"/>
    <w:rsid w:val="00B27E5B"/>
    <w:rsid w:val="00B31D67"/>
    <w:rsid w:val="00B32D09"/>
    <w:rsid w:val="00B35249"/>
    <w:rsid w:val="00B3667A"/>
    <w:rsid w:val="00B3757F"/>
    <w:rsid w:val="00B377A1"/>
    <w:rsid w:val="00B40FDB"/>
    <w:rsid w:val="00B4125D"/>
    <w:rsid w:val="00B41396"/>
    <w:rsid w:val="00B42774"/>
    <w:rsid w:val="00B42B87"/>
    <w:rsid w:val="00B45EBC"/>
    <w:rsid w:val="00B4637E"/>
    <w:rsid w:val="00B52730"/>
    <w:rsid w:val="00B52CAA"/>
    <w:rsid w:val="00B54956"/>
    <w:rsid w:val="00B54B01"/>
    <w:rsid w:val="00B55366"/>
    <w:rsid w:val="00B557BE"/>
    <w:rsid w:val="00B56A8B"/>
    <w:rsid w:val="00B56DB3"/>
    <w:rsid w:val="00B57445"/>
    <w:rsid w:val="00B57580"/>
    <w:rsid w:val="00B6110E"/>
    <w:rsid w:val="00B6171C"/>
    <w:rsid w:val="00B635C2"/>
    <w:rsid w:val="00B6380A"/>
    <w:rsid w:val="00B63E7A"/>
    <w:rsid w:val="00B652ED"/>
    <w:rsid w:val="00B6572E"/>
    <w:rsid w:val="00B660FD"/>
    <w:rsid w:val="00B66CD0"/>
    <w:rsid w:val="00B66F6A"/>
    <w:rsid w:val="00B6731E"/>
    <w:rsid w:val="00B71407"/>
    <w:rsid w:val="00B719AC"/>
    <w:rsid w:val="00B72015"/>
    <w:rsid w:val="00B7248C"/>
    <w:rsid w:val="00B728F1"/>
    <w:rsid w:val="00B741DD"/>
    <w:rsid w:val="00B7477E"/>
    <w:rsid w:val="00B74C61"/>
    <w:rsid w:val="00B74EB8"/>
    <w:rsid w:val="00B77693"/>
    <w:rsid w:val="00B77B47"/>
    <w:rsid w:val="00B803C8"/>
    <w:rsid w:val="00B8083D"/>
    <w:rsid w:val="00B817F5"/>
    <w:rsid w:val="00B81F59"/>
    <w:rsid w:val="00B82896"/>
    <w:rsid w:val="00B83A16"/>
    <w:rsid w:val="00B84731"/>
    <w:rsid w:val="00B84877"/>
    <w:rsid w:val="00B84EB7"/>
    <w:rsid w:val="00B86636"/>
    <w:rsid w:val="00B866D1"/>
    <w:rsid w:val="00B872F9"/>
    <w:rsid w:val="00B91035"/>
    <w:rsid w:val="00B9166F"/>
    <w:rsid w:val="00B937E4"/>
    <w:rsid w:val="00B93DCE"/>
    <w:rsid w:val="00B9670C"/>
    <w:rsid w:val="00B96A16"/>
    <w:rsid w:val="00B97F38"/>
    <w:rsid w:val="00BA0643"/>
    <w:rsid w:val="00BA11C6"/>
    <w:rsid w:val="00BA266A"/>
    <w:rsid w:val="00BA7E09"/>
    <w:rsid w:val="00BB01D6"/>
    <w:rsid w:val="00BB0C5A"/>
    <w:rsid w:val="00BB18A4"/>
    <w:rsid w:val="00BB1BED"/>
    <w:rsid w:val="00BB3CFB"/>
    <w:rsid w:val="00BB3D95"/>
    <w:rsid w:val="00BB3F7F"/>
    <w:rsid w:val="00BB4303"/>
    <w:rsid w:val="00BB5201"/>
    <w:rsid w:val="00BB5257"/>
    <w:rsid w:val="00BB5811"/>
    <w:rsid w:val="00BB747D"/>
    <w:rsid w:val="00BB7FF4"/>
    <w:rsid w:val="00BC07CA"/>
    <w:rsid w:val="00BC11F7"/>
    <w:rsid w:val="00BC127A"/>
    <w:rsid w:val="00BC196F"/>
    <w:rsid w:val="00BC1A66"/>
    <w:rsid w:val="00BC1D2D"/>
    <w:rsid w:val="00BC1FA7"/>
    <w:rsid w:val="00BC22F8"/>
    <w:rsid w:val="00BC26C0"/>
    <w:rsid w:val="00BC37E0"/>
    <w:rsid w:val="00BC39BD"/>
    <w:rsid w:val="00BC3A1B"/>
    <w:rsid w:val="00BC3F06"/>
    <w:rsid w:val="00BC45E9"/>
    <w:rsid w:val="00BC4953"/>
    <w:rsid w:val="00BC599E"/>
    <w:rsid w:val="00BC64D8"/>
    <w:rsid w:val="00BC6E36"/>
    <w:rsid w:val="00BC71EC"/>
    <w:rsid w:val="00BC7A94"/>
    <w:rsid w:val="00BD0921"/>
    <w:rsid w:val="00BD1B48"/>
    <w:rsid w:val="00BD28F0"/>
    <w:rsid w:val="00BD3777"/>
    <w:rsid w:val="00BD3D72"/>
    <w:rsid w:val="00BD50F6"/>
    <w:rsid w:val="00BD5C2C"/>
    <w:rsid w:val="00BE1AAC"/>
    <w:rsid w:val="00BE2DFF"/>
    <w:rsid w:val="00BE30DD"/>
    <w:rsid w:val="00BE4B33"/>
    <w:rsid w:val="00BE4C63"/>
    <w:rsid w:val="00BE554A"/>
    <w:rsid w:val="00BE55DC"/>
    <w:rsid w:val="00BE6495"/>
    <w:rsid w:val="00BE6ACF"/>
    <w:rsid w:val="00BE7406"/>
    <w:rsid w:val="00BF1A9F"/>
    <w:rsid w:val="00BF1CB8"/>
    <w:rsid w:val="00BF2865"/>
    <w:rsid w:val="00BF38FB"/>
    <w:rsid w:val="00BF4DF3"/>
    <w:rsid w:val="00BF6F39"/>
    <w:rsid w:val="00BF6F95"/>
    <w:rsid w:val="00BF70A8"/>
    <w:rsid w:val="00C006D1"/>
    <w:rsid w:val="00C01481"/>
    <w:rsid w:val="00C01E96"/>
    <w:rsid w:val="00C01EC9"/>
    <w:rsid w:val="00C02BFB"/>
    <w:rsid w:val="00C03763"/>
    <w:rsid w:val="00C0426E"/>
    <w:rsid w:val="00C04C6C"/>
    <w:rsid w:val="00C06C86"/>
    <w:rsid w:val="00C078BF"/>
    <w:rsid w:val="00C11BC8"/>
    <w:rsid w:val="00C11C1A"/>
    <w:rsid w:val="00C17339"/>
    <w:rsid w:val="00C17F95"/>
    <w:rsid w:val="00C200F6"/>
    <w:rsid w:val="00C21742"/>
    <w:rsid w:val="00C220A0"/>
    <w:rsid w:val="00C225F6"/>
    <w:rsid w:val="00C2316F"/>
    <w:rsid w:val="00C23BB5"/>
    <w:rsid w:val="00C23E7F"/>
    <w:rsid w:val="00C24B54"/>
    <w:rsid w:val="00C24BA2"/>
    <w:rsid w:val="00C252D0"/>
    <w:rsid w:val="00C25697"/>
    <w:rsid w:val="00C25BFC"/>
    <w:rsid w:val="00C25DB9"/>
    <w:rsid w:val="00C26340"/>
    <w:rsid w:val="00C27890"/>
    <w:rsid w:val="00C300E2"/>
    <w:rsid w:val="00C301D8"/>
    <w:rsid w:val="00C306FF"/>
    <w:rsid w:val="00C3100A"/>
    <w:rsid w:val="00C31CAA"/>
    <w:rsid w:val="00C339CE"/>
    <w:rsid w:val="00C33D0F"/>
    <w:rsid w:val="00C33E36"/>
    <w:rsid w:val="00C34470"/>
    <w:rsid w:val="00C3584F"/>
    <w:rsid w:val="00C361DE"/>
    <w:rsid w:val="00C364E7"/>
    <w:rsid w:val="00C365C4"/>
    <w:rsid w:val="00C369E4"/>
    <w:rsid w:val="00C36AAE"/>
    <w:rsid w:val="00C37145"/>
    <w:rsid w:val="00C40994"/>
    <w:rsid w:val="00C40D6A"/>
    <w:rsid w:val="00C42D95"/>
    <w:rsid w:val="00C434EE"/>
    <w:rsid w:val="00C43510"/>
    <w:rsid w:val="00C43D13"/>
    <w:rsid w:val="00C442D2"/>
    <w:rsid w:val="00C44756"/>
    <w:rsid w:val="00C44E85"/>
    <w:rsid w:val="00C46BCE"/>
    <w:rsid w:val="00C46D5E"/>
    <w:rsid w:val="00C475BC"/>
    <w:rsid w:val="00C47875"/>
    <w:rsid w:val="00C47CA4"/>
    <w:rsid w:val="00C51A65"/>
    <w:rsid w:val="00C52B33"/>
    <w:rsid w:val="00C52C8E"/>
    <w:rsid w:val="00C531DD"/>
    <w:rsid w:val="00C536C5"/>
    <w:rsid w:val="00C54282"/>
    <w:rsid w:val="00C55EE9"/>
    <w:rsid w:val="00C56325"/>
    <w:rsid w:val="00C612C5"/>
    <w:rsid w:val="00C617E4"/>
    <w:rsid w:val="00C61C7E"/>
    <w:rsid w:val="00C62060"/>
    <w:rsid w:val="00C62096"/>
    <w:rsid w:val="00C640EA"/>
    <w:rsid w:val="00C64561"/>
    <w:rsid w:val="00C65BBA"/>
    <w:rsid w:val="00C65D4C"/>
    <w:rsid w:val="00C70BB5"/>
    <w:rsid w:val="00C71391"/>
    <w:rsid w:val="00C71429"/>
    <w:rsid w:val="00C71585"/>
    <w:rsid w:val="00C72521"/>
    <w:rsid w:val="00C741AF"/>
    <w:rsid w:val="00C74253"/>
    <w:rsid w:val="00C743F8"/>
    <w:rsid w:val="00C74841"/>
    <w:rsid w:val="00C74C19"/>
    <w:rsid w:val="00C74E61"/>
    <w:rsid w:val="00C764C7"/>
    <w:rsid w:val="00C81ADB"/>
    <w:rsid w:val="00C81D57"/>
    <w:rsid w:val="00C838D5"/>
    <w:rsid w:val="00C83AC0"/>
    <w:rsid w:val="00C84F7E"/>
    <w:rsid w:val="00C858BF"/>
    <w:rsid w:val="00C85A87"/>
    <w:rsid w:val="00C85E6C"/>
    <w:rsid w:val="00C8645D"/>
    <w:rsid w:val="00C87327"/>
    <w:rsid w:val="00C9043F"/>
    <w:rsid w:val="00C90927"/>
    <w:rsid w:val="00C910ED"/>
    <w:rsid w:val="00C91580"/>
    <w:rsid w:val="00C92C02"/>
    <w:rsid w:val="00C93BD5"/>
    <w:rsid w:val="00C9416B"/>
    <w:rsid w:val="00C946A2"/>
    <w:rsid w:val="00C950DA"/>
    <w:rsid w:val="00C953D0"/>
    <w:rsid w:val="00C97AAC"/>
    <w:rsid w:val="00CA021A"/>
    <w:rsid w:val="00CA0785"/>
    <w:rsid w:val="00CA21E9"/>
    <w:rsid w:val="00CA3E01"/>
    <w:rsid w:val="00CA3EBF"/>
    <w:rsid w:val="00CA67A9"/>
    <w:rsid w:val="00CA6A43"/>
    <w:rsid w:val="00CA71C7"/>
    <w:rsid w:val="00CA76F6"/>
    <w:rsid w:val="00CB0502"/>
    <w:rsid w:val="00CB0533"/>
    <w:rsid w:val="00CB061D"/>
    <w:rsid w:val="00CB12AA"/>
    <w:rsid w:val="00CB1C75"/>
    <w:rsid w:val="00CB4269"/>
    <w:rsid w:val="00CB49B8"/>
    <w:rsid w:val="00CB66FF"/>
    <w:rsid w:val="00CB71CB"/>
    <w:rsid w:val="00CC268E"/>
    <w:rsid w:val="00CC2704"/>
    <w:rsid w:val="00CC28AB"/>
    <w:rsid w:val="00CC2CB7"/>
    <w:rsid w:val="00CC3291"/>
    <w:rsid w:val="00CC3CD3"/>
    <w:rsid w:val="00CC669F"/>
    <w:rsid w:val="00CC685B"/>
    <w:rsid w:val="00CC6F3C"/>
    <w:rsid w:val="00CC79C1"/>
    <w:rsid w:val="00CD0394"/>
    <w:rsid w:val="00CD17DB"/>
    <w:rsid w:val="00CD1EDD"/>
    <w:rsid w:val="00CD2B15"/>
    <w:rsid w:val="00CD2C10"/>
    <w:rsid w:val="00CD3939"/>
    <w:rsid w:val="00CD3E6F"/>
    <w:rsid w:val="00CD51FC"/>
    <w:rsid w:val="00CD5439"/>
    <w:rsid w:val="00CD623E"/>
    <w:rsid w:val="00CD7113"/>
    <w:rsid w:val="00CD73EF"/>
    <w:rsid w:val="00CD7962"/>
    <w:rsid w:val="00CE0CDD"/>
    <w:rsid w:val="00CE14E5"/>
    <w:rsid w:val="00CE1947"/>
    <w:rsid w:val="00CE2A9A"/>
    <w:rsid w:val="00CE3279"/>
    <w:rsid w:val="00CE3527"/>
    <w:rsid w:val="00CE40E3"/>
    <w:rsid w:val="00CE443B"/>
    <w:rsid w:val="00CE4D44"/>
    <w:rsid w:val="00CE56CF"/>
    <w:rsid w:val="00CE62FB"/>
    <w:rsid w:val="00CE655B"/>
    <w:rsid w:val="00CE78F9"/>
    <w:rsid w:val="00CE7E9E"/>
    <w:rsid w:val="00CF1647"/>
    <w:rsid w:val="00CF2494"/>
    <w:rsid w:val="00CF34E8"/>
    <w:rsid w:val="00CF46F3"/>
    <w:rsid w:val="00CF5AE2"/>
    <w:rsid w:val="00CF7321"/>
    <w:rsid w:val="00D00061"/>
    <w:rsid w:val="00D01502"/>
    <w:rsid w:val="00D01751"/>
    <w:rsid w:val="00D0201F"/>
    <w:rsid w:val="00D0240A"/>
    <w:rsid w:val="00D03355"/>
    <w:rsid w:val="00D03A83"/>
    <w:rsid w:val="00D0400E"/>
    <w:rsid w:val="00D044AE"/>
    <w:rsid w:val="00D04B95"/>
    <w:rsid w:val="00D05BEF"/>
    <w:rsid w:val="00D05F6D"/>
    <w:rsid w:val="00D06A4D"/>
    <w:rsid w:val="00D07404"/>
    <w:rsid w:val="00D07C07"/>
    <w:rsid w:val="00D1020F"/>
    <w:rsid w:val="00D1045A"/>
    <w:rsid w:val="00D12B2E"/>
    <w:rsid w:val="00D12E6C"/>
    <w:rsid w:val="00D1438D"/>
    <w:rsid w:val="00D14F43"/>
    <w:rsid w:val="00D1559C"/>
    <w:rsid w:val="00D155BA"/>
    <w:rsid w:val="00D1597F"/>
    <w:rsid w:val="00D15B1B"/>
    <w:rsid w:val="00D16620"/>
    <w:rsid w:val="00D16B04"/>
    <w:rsid w:val="00D1786B"/>
    <w:rsid w:val="00D1794A"/>
    <w:rsid w:val="00D214BA"/>
    <w:rsid w:val="00D2169F"/>
    <w:rsid w:val="00D21C3D"/>
    <w:rsid w:val="00D21DDC"/>
    <w:rsid w:val="00D21FA7"/>
    <w:rsid w:val="00D22BEF"/>
    <w:rsid w:val="00D22CE0"/>
    <w:rsid w:val="00D22EFC"/>
    <w:rsid w:val="00D23E66"/>
    <w:rsid w:val="00D241C8"/>
    <w:rsid w:val="00D2498C"/>
    <w:rsid w:val="00D24E79"/>
    <w:rsid w:val="00D25685"/>
    <w:rsid w:val="00D2664E"/>
    <w:rsid w:val="00D27E65"/>
    <w:rsid w:val="00D308CC"/>
    <w:rsid w:val="00D30E4B"/>
    <w:rsid w:val="00D31B9D"/>
    <w:rsid w:val="00D320AA"/>
    <w:rsid w:val="00D32ECD"/>
    <w:rsid w:val="00D344C2"/>
    <w:rsid w:val="00D3458C"/>
    <w:rsid w:val="00D34695"/>
    <w:rsid w:val="00D350B8"/>
    <w:rsid w:val="00D353EE"/>
    <w:rsid w:val="00D35A57"/>
    <w:rsid w:val="00D40BCF"/>
    <w:rsid w:val="00D4155F"/>
    <w:rsid w:val="00D416CD"/>
    <w:rsid w:val="00D4235B"/>
    <w:rsid w:val="00D4249E"/>
    <w:rsid w:val="00D42990"/>
    <w:rsid w:val="00D42F9F"/>
    <w:rsid w:val="00D44D6F"/>
    <w:rsid w:val="00D44FBB"/>
    <w:rsid w:val="00D478B6"/>
    <w:rsid w:val="00D50A00"/>
    <w:rsid w:val="00D50C54"/>
    <w:rsid w:val="00D51632"/>
    <w:rsid w:val="00D52A7C"/>
    <w:rsid w:val="00D52EBF"/>
    <w:rsid w:val="00D534AE"/>
    <w:rsid w:val="00D53509"/>
    <w:rsid w:val="00D54007"/>
    <w:rsid w:val="00D561FC"/>
    <w:rsid w:val="00D620C4"/>
    <w:rsid w:val="00D6253A"/>
    <w:rsid w:val="00D63352"/>
    <w:rsid w:val="00D63751"/>
    <w:rsid w:val="00D6467A"/>
    <w:rsid w:val="00D6474D"/>
    <w:rsid w:val="00D65018"/>
    <w:rsid w:val="00D669E5"/>
    <w:rsid w:val="00D66EBB"/>
    <w:rsid w:val="00D704AC"/>
    <w:rsid w:val="00D71617"/>
    <w:rsid w:val="00D720B1"/>
    <w:rsid w:val="00D7246A"/>
    <w:rsid w:val="00D72686"/>
    <w:rsid w:val="00D73AAD"/>
    <w:rsid w:val="00D73F66"/>
    <w:rsid w:val="00D7403E"/>
    <w:rsid w:val="00D765D4"/>
    <w:rsid w:val="00D76620"/>
    <w:rsid w:val="00D80387"/>
    <w:rsid w:val="00D806AD"/>
    <w:rsid w:val="00D80A8A"/>
    <w:rsid w:val="00D81E5A"/>
    <w:rsid w:val="00D82093"/>
    <w:rsid w:val="00D82105"/>
    <w:rsid w:val="00D82106"/>
    <w:rsid w:val="00D8275D"/>
    <w:rsid w:val="00D82AB1"/>
    <w:rsid w:val="00D83CCC"/>
    <w:rsid w:val="00D84B3A"/>
    <w:rsid w:val="00D84D40"/>
    <w:rsid w:val="00D85459"/>
    <w:rsid w:val="00D860D7"/>
    <w:rsid w:val="00D906C9"/>
    <w:rsid w:val="00D91AA2"/>
    <w:rsid w:val="00D91F90"/>
    <w:rsid w:val="00D94017"/>
    <w:rsid w:val="00D941DD"/>
    <w:rsid w:val="00D94237"/>
    <w:rsid w:val="00D9435A"/>
    <w:rsid w:val="00D9692C"/>
    <w:rsid w:val="00D96967"/>
    <w:rsid w:val="00D97400"/>
    <w:rsid w:val="00DA0DD3"/>
    <w:rsid w:val="00DA11A7"/>
    <w:rsid w:val="00DA221C"/>
    <w:rsid w:val="00DA30F3"/>
    <w:rsid w:val="00DA4C5A"/>
    <w:rsid w:val="00DA5B59"/>
    <w:rsid w:val="00DA6ABF"/>
    <w:rsid w:val="00DA6BF3"/>
    <w:rsid w:val="00DA6FEA"/>
    <w:rsid w:val="00DA7297"/>
    <w:rsid w:val="00DB0B37"/>
    <w:rsid w:val="00DB0F2D"/>
    <w:rsid w:val="00DB2B30"/>
    <w:rsid w:val="00DB3E8F"/>
    <w:rsid w:val="00DB54DD"/>
    <w:rsid w:val="00DB5525"/>
    <w:rsid w:val="00DB672B"/>
    <w:rsid w:val="00DB6E69"/>
    <w:rsid w:val="00DC0498"/>
    <w:rsid w:val="00DC0629"/>
    <w:rsid w:val="00DC0A46"/>
    <w:rsid w:val="00DC32E7"/>
    <w:rsid w:val="00DC3770"/>
    <w:rsid w:val="00DC38C9"/>
    <w:rsid w:val="00DC4D92"/>
    <w:rsid w:val="00DC54A2"/>
    <w:rsid w:val="00DC558F"/>
    <w:rsid w:val="00DC58B0"/>
    <w:rsid w:val="00DC68D4"/>
    <w:rsid w:val="00DC695F"/>
    <w:rsid w:val="00DC7E1E"/>
    <w:rsid w:val="00DC7FFE"/>
    <w:rsid w:val="00DD10A3"/>
    <w:rsid w:val="00DD16B1"/>
    <w:rsid w:val="00DD2651"/>
    <w:rsid w:val="00DD2B4F"/>
    <w:rsid w:val="00DD2E7A"/>
    <w:rsid w:val="00DD2F36"/>
    <w:rsid w:val="00DD2F71"/>
    <w:rsid w:val="00DD2F90"/>
    <w:rsid w:val="00DD553F"/>
    <w:rsid w:val="00DD61D5"/>
    <w:rsid w:val="00DD69B1"/>
    <w:rsid w:val="00DD7C4E"/>
    <w:rsid w:val="00DE0488"/>
    <w:rsid w:val="00DE04C9"/>
    <w:rsid w:val="00DE0508"/>
    <w:rsid w:val="00DE1429"/>
    <w:rsid w:val="00DE1D79"/>
    <w:rsid w:val="00DE3757"/>
    <w:rsid w:val="00DE39C5"/>
    <w:rsid w:val="00DE42F0"/>
    <w:rsid w:val="00DE5A5A"/>
    <w:rsid w:val="00DE7866"/>
    <w:rsid w:val="00DF23C8"/>
    <w:rsid w:val="00DF2AE7"/>
    <w:rsid w:val="00DF4AC4"/>
    <w:rsid w:val="00DF5BA1"/>
    <w:rsid w:val="00DF6425"/>
    <w:rsid w:val="00DF67C4"/>
    <w:rsid w:val="00DF75FA"/>
    <w:rsid w:val="00DF7FD0"/>
    <w:rsid w:val="00E00138"/>
    <w:rsid w:val="00E007BC"/>
    <w:rsid w:val="00E01346"/>
    <w:rsid w:val="00E03A85"/>
    <w:rsid w:val="00E04500"/>
    <w:rsid w:val="00E05129"/>
    <w:rsid w:val="00E0649D"/>
    <w:rsid w:val="00E07F91"/>
    <w:rsid w:val="00E10042"/>
    <w:rsid w:val="00E12156"/>
    <w:rsid w:val="00E1222D"/>
    <w:rsid w:val="00E1424B"/>
    <w:rsid w:val="00E17660"/>
    <w:rsid w:val="00E20107"/>
    <w:rsid w:val="00E206BB"/>
    <w:rsid w:val="00E21857"/>
    <w:rsid w:val="00E2263C"/>
    <w:rsid w:val="00E238B5"/>
    <w:rsid w:val="00E23F06"/>
    <w:rsid w:val="00E24AB2"/>
    <w:rsid w:val="00E271A7"/>
    <w:rsid w:val="00E27A60"/>
    <w:rsid w:val="00E3079E"/>
    <w:rsid w:val="00E307A3"/>
    <w:rsid w:val="00E311BF"/>
    <w:rsid w:val="00E31387"/>
    <w:rsid w:val="00E320E8"/>
    <w:rsid w:val="00E32FB6"/>
    <w:rsid w:val="00E3511C"/>
    <w:rsid w:val="00E35B72"/>
    <w:rsid w:val="00E35CA5"/>
    <w:rsid w:val="00E373EF"/>
    <w:rsid w:val="00E37818"/>
    <w:rsid w:val="00E43694"/>
    <w:rsid w:val="00E43955"/>
    <w:rsid w:val="00E439B1"/>
    <w:rsid w:val="00E43E04"/>
    <w:rsid w:val="00E4544E"/>
    <w:rsid w:val="00E45C40"/>
    <w:rsid w:val="00E469EE"/>
    <w:rsid w:val="00E47EE8"/>
    <w:rsid w:val="00E50843"/>
    <w:rsid w:val="00E51C07"/>
    <w:rsid w:val="00E53309"/>
    <w:rsid w:val="00E53CA7"/>
    <w:rsid w:val="00E55671"/>
    <w:rsid w:val="00E55C39"/>
    <w:rsid w:val="00E55E97"/>
    <w:rsid w:val="00E566C7"/>
    <w:rsid w:val="00E573A4"/>
    <w:rsid w:val="00E57A86"/>
    <w:rsid w:val="00E601EB"/>
    <w:rsid w:val="00E620B4"/>
    <w:rsid w:val="00E6210D"/>
    <w:rsid w:val="00E627A8"/>
    <w:rsid w:val="00E62E07"/>
    <w:rsid w:val="00E63070"/>
    <w:rsid w:val="00E646CC"/>
    <w:rsid w:val="00E65B9B"/>
    <w:rsid w:val="00E65ED8"/>
    <w:rsid w:val="00E6775E"/>
    <w:rsid w:val="00E7013E"/>
    <w:rsid w:val="00E70377"/>
    <w:rsid w:val="00E707CB"/>
    <w:rsid w:val="00E70A69"/>
    <w:rsid w:val="00E70D78"/>
    <w:rsid w:val="00E72471"/>
    <w:rsid w:val="00E72E9C"/>
    <w:rsid w:val="00E72F60"/>
    <w:rsid w:val="00E7328B"/>
    <w:rsid w:val="00E75858"/>
    <w:rsid w:val="00E75A82"/>
    <w:rsid w:val="00E7604D"/>
    <w:rsid w:val="00E77148"/>
    <w:rsid w:val="00E77349"/>
    <w:rsid w:val="00E779E5"/>
    <w:rsid w:val="00E77B21"/>
    <w:rsid w:val="00E8008C"/>
    <w:rsid w:val="00E8014B"/>
    <w:rsid w:val="00E801D5"/>
    <w:rsid w:val="00E807E0"/>
    <w:rsid w:val="00E80BBB"/>
    <w:rsid w:val="00E8107C"/>
    <w:rsid w:val="00E821AD"/>
    <w:rsid w:val="00E82464"/>
    <w:rsid w:val="00E842D2"/>
    <w:rsid w:val="00E846D6"/>
    <w:rsid w:val="00E8579C"/>
    <w:rsid w:val="00E8680D"/>
    <w:rsid w:val="00E876C2"/>
    <w:rsid w:val="00E907FD"/>
    <w:rsid w:val="00E9172F"/>
    <w:rsid w:val="00E91CD0"/>
    <w:rsid w:val="00E91E2C"/>
    <w:rsid w:val="00E92DE5"/>
    <w:rsid w:val="00E9465D"/>
    <w:rsid w:val="00E948C9"/>
    <w:rsid w:val="00E94A98"/>
    <w:rsid w:val="00E96CEE"/>
    <w:rsid w:val="00E96E16"/>
    <w:rsid w:val="00E9761B"/>
    <w:rsid w:val="00EA0FF7"/>
    <w:rsid w:val="00EA12EE"/>
    <w:rsid w:val="00EA15C6"/>
    <w:rsid w:val="00EA26A3"/>
    <w:rsid w:val="00EA2EA9"/>
    <w:rsid w:val="00EA3059"/>
    <w:rsid w:val="00EA5D54"/>
    <w:rsid w:val="00EA6D47"/>
    <w:rsid w:val="00EA6D5F"/>
    <w:rsid w:val="00EB03DF"/>
    <w:rsid w:val="00EB11AA"/>
    <w:rsid w:val="00EB2338"/>
    <w:rsid w:val="00EB2A3B"/>
    <w:rsid w:val="00EB2C11"/>
    <w:rsid w:val="00EB2D05"/>
    <w:rsid w:val="00EB44AF"/>
    <w:rsid w:val="00EB5645"/>
    <w:rsid w:val="00EB58E3"/>
    <w:rsid w:val="00EB5CB5"/>
    <w:rsid w:val="00EB619D"/>
    <w:rsid w:val="00EB65D0"/>
    <w:rsid w:val="00EC02E4"/>
    <w:rsid w:val="00EC036E"/>
    <w:rsid w:val="00EC149D"/>
    <w:rsid w:val="00EC268C"/>
    <w:rsid w:val="00EC3369"/>
    <w:rsid w:val="00EC441A"/>
    <w:rsid w:val="00EC44C0"/>
    <w:rsid w:val="00EC4544"/>
    <w:rsid w:val="00EC5323"/>
    <w:rsid w:val="00EC5AE7"/>
    <w:rsid w:val="00EC64AD"/>
    <w:rsid w:val="00ED34CD"/>
    <w:rsid w:val="00ED3CD1"/>
    <w:rsid w:val="00ED4264"/>
    <w:rsid w:val="00ED4634"/>
    <w:rsid w:val="00ED49ED"/>
    <w:rsid w:val="00ED52CC"/>
    <w:rsid w:val="00ED7AD0"/>
    <w:rsid w:val="00ED7CBE"/>
    <w:rsid w:val="00ED7DE7"/>
    <w:rsid w:val="00EE053D"/>
    <w:rsid w:val="00EE188F"/>
    <w:rsid w:val="00EE34CC"/>
    <w:rsid w:val="00EE3E51"/>
    <w:rsid w:val="00EE6AC0"/>
    <w:rsid w:val="00EF07EB"/>
    <w:rsid w:val="00EF0891"/>
    <w:rsid w:val="00EF0A6C"/>
    <w:rsid w:val="00EF24CC"/>
    <w:rsid w:val="00EF2578"/>
    <w:rsid w:val="00EF2CA8"/>
    <w:rsid w:val="00EF3CBF"/>
    <w:rsid w:val="00EF42CF"/>
    <w:rsid w:val="00EF4FAD"/>
    <w:rsid w:val="00EF5248"/>
    <w:rsid w:val="00EF5A0F"/>
    <w:rsid w:val="00EF5F11"/>
    <w:rsid w:val="00EF62D2"/>
    <w:rsid w:val="00EF6309"/>
    <w:rsid w:val="00EF6F9C"/>
    <w:rsid w:val="00EF7F1C"/>
    <w:rsid w:val="00F00765"/>
    <w:rsid w:val="00F02606"/>
    <w:rsid w:val="00F02CFB"/>
    <w:rsid w:val="00F03E85"/>
    <w:rsid w:val="00F03FA8"/>
    <w:rsid w:val="00F046D9"/>
    <w:rsid w:val="00F04AF8"/>
    <w:rsid w:val="00F04BB4"/>
    <w:rsid w:val="00F052AA"/>
    <w:rsid w:val="00F06FF1"/>
    <w:rsid w:val="00F07E5D"/>
    <w:rsid w:val="00F110B5"/>
    <w:rsid w:val="00F11F4E"/>
    <w:rsid w:val="00F12C4C"/>
    <w:rsid w:val="00F13592"/>
    <w:rsid w:val="00F13EE6"/>
    <w:rsid w:val="00F14606"/>
    <w:rsid w:val="00F15BF0"/>
    <w:rsid w:val="00F16A35"/>
    <w:rsid w:val="00F16F25"/>
    <w:rsid w:val="00F17834"/>
    <w:rsid w:val="00F20627"/>
    <w:rsid w:val="00F207F7"/>
    <w:rsid w:val="00F21895"/>
    <w:rsid w:val="00F22462"/>
    <w:rsid w:val="00F22974"/>
    <w:rsid w:val="00F2299F"/>
    <w:rsid w:val="00F23E11"/>
    <w:rsid w:val="00F24B96"/>
    <w:rsid w:val="00F2558D"/>
    <w:rsid w:val="00F2632A"/>
    <w:rsid w:val="00F26983"/>
    <w:rsid w:val="00F269F6"/>
    <w:rsid w:val="00F26D4C"/>
    <w:rsid w:val="00F26D72"/>
    <w:rsid w:val="00F27FA9"/>
    <w:rsid w:val="00F3011B"/>
    <w:rsid w:val="00F30406"/>
    <w:rsid w:val="00F30B82"/>
    <w:rsid w:val="00F30DDD"/>
    <w:rsid w:val="00F3105D"/>
    <w:rsid w:val="00F310F8"/>
    <w:rsid w:val="00F31102"/>
    <w:rsid w:val="00F3116B"/>
    <w:rsid w:val="00F31333"/>
    <w:rsid w:val="00F31457"/>
    <w:rsid w:val="00F3334D"/>
    <w:rsid w:val="00F33CC3"/>
    <w:rsid w:val="00F347CB"/>
    <w:rsid w:val="00F34F76"/>
    <w:rsid w:val="00F35089"/>
    <w:rsid w:val="00F35BD2"/>
    <w:rsid w:val="00F367D1"/>
    <w:rsid w:val="00F370CC"/>
    <w:rsid w:val="00F37C05"/>
    <w:rsid w:val="00F4248C"/>
    <w:rsid w:val="00F4279F"/>
    <w:rsid w:val="00F43263"/>
    <w:rsid w:val="00F45439"/>
    <w:rsid w:val="00F4727C"/>
    <w:rsid w:val="00F504B2"/>
    <w:rsid w:val="00F51447"/>
    <w:rsid w:val="00F517C6"/>
    <w:rsid w:val="00F52FBD"/>
    <w:rsid w:val="00F53906"/>
    <w:rsid w:val="00F539C2"/>
    <w:rsid w:val="00F54043"/>
    <w:rsid w:val="00F54681"/>
    <w:rsid w:val="00F5513B"/>
    <w:rsid w:val="00F55CF3"/>
    <w:rsid w:val="00F56259"/>
    <w:rsid w:val="00F5768C"/>
    <w:rsid w:val="00F578F8"/>
    <w:rsid w:val="00F57CA7"/>
    <w:rsid w:val="00F60D09"/>
    <w:rsid w:val="00F6129E"/>
    <w:rsid w:val="00F614E9"/>
    <w:rsid w:val="00F61B03"/>
    <w:rsid w:val="00F61BFC"/>
    <w:rsid w:val="00F62A4B"/>
    <w:rsid w:val="00F62C72"/>
    <w:rsid w:val="00F62DEE"/>
    <w:rsid w:val="00F63011"/>
    <w:rsid w:val="00F64150"/>
    <w:rsid w:val="00F64F3B"/>
    <w:rsid w:val="00F657BE"/>
    <w:rsid w:val="00F65B92"/>
    <w:rsid w:val="00F65E21"/>
    <w:rsid w:val="00F7081A"/>
    <w:rsid w:val="00F70B5F"/>
    <w:rsid w:val="00F71146"/>
    <w:rsid w:val="00F72DAD"/>
    <w:rsid w:val="00F738DC"/>
    <w:rsid w:val="00F759CB"/>
    <w:rsid w:val="00F75CB9"/>
    <w:rsid w:val="00F76430"/>
    <w:rsid w:val="00F76639"/>
    <w:rsid w:val="00F76A0C"/>
    <w:rsid w:val="00F76A96"/>
    <w:rsid w:val="00F76F43"/>
    <w:rsid w:val="00F77091"/>
    <w:rsid w:val="00F77883"/>
    <w:rsid w:val="00F77BBA"/>
    <w:rsid w:val="00F80296"/>
    <w:rsid w:val="00F802CA"/>
    <w:rsid w:val="00F8223E"/>
    <w:rsid w:val="00F82E9A"/>
    <w:rsid w:val="00F83671"/>
    <w:rsid w:val="00F83ED9"/>
    <w:rsid w:val="00F84099"/>
    <w:rsid w:val="00F84688"/>
    <w:rsid w:val="00F8507A"/>
    <w:rsid w:val="00F86105"/>
    <w:rsid w:val="00F9026E"/>
    <w:rsid w:val="00F932D4"/>
    <w:rsid w:val="00F9375A"/>
    <w:rsid w:val="00F94727"/>
    <w:rsid w:val="00F953A8"/>
    <w:rsid w:val="00F9572F"/>
    <w:rsid w:val="00F95A13"/>
    <w:rsid w:val="00F9616E"/>
    <w:rsid w:val="00F96AF5"/>
    <w:rsid w:val="00F972D0"/>
    <w:rsid w:val="00FA00A9"/>
    <w:rsid w:val="00FA2F76"/>
    <w:rsid w:val="00FA4639"/>
    <w:rsid w:val="00FA52B3"/>
    <w:rsid w:val="00FB070A"/>
    <w:rsid w:val="00FB0A49"/>
    <w:rsid w:val="00FB0FC4"/>
    <w:rsid w:val="00FB3C7E"/>
    <w:rsid w:val="00FB4D18"/>
    <w:rsid w:val="00FB5567"/>
    <w:rsid w:val="00FB641C"/>
    <w:rsid w:val="00FB68B9"/>
    <w:rsid w:val="00FB6C8D"/>
    <w:rsid w:val="00FB717C"/>
    <w:rsid w:val="00FC0704"/>
    <w:rsid w:val="00FC2653"/>
    <w:rsid w:val="00FC2E72"/>
    <w:rsid w:val="00FC33E7"/>
    <w:rsid w:val="00FC5885"/>
    <w:rsid w:val="00FC5A6A"/>
    <w:rsid w:val="00FC670B"/>
    <w:rsid w:val="00FD0922"/>
    <w:rsid w:val="00FD0F6C"/>
    <w:rsid w:val="00FD319E"/>
    <w:rsid w:val="00FD4013"/>
    <w:rsid w:val="00FD4F04"/>
    <w:rsid w:val="00FD4F6A"/>
    <w:rsid w:val="00FD594A"/>
    <w:rsid w:val="00FD7234"/>
    <w:rsid w:val="00FE1994"/>
    <w:rsid w:val="00FE1A60"/>
    <w:rsid w:val="00FE1D9B"/>
    <w:rsid w:val="00FE2C01"/>
    <w:rsid w:val="00FE3499"/>
    <w:rsid w:val="00FE3775"/>
    <w:rsid w:val="00FE3892"/>
    <w:rsid w:val="00FE44B2"/>
    <w:rsid w:val="00FE4D17"/>
    <w:rsid w:val="00FE5138"/>
    <w:rsid w:val="00FE5EFE"/>
    <w:rsid w:val="00FE6E2B"/>
    <w:rsid w:val="00FE7046"/>
    <w:rsid w:val="00FE72DD"/>
    <w:rsid w:val="00FE7330"/>
    <w:rsid w:val="00FF101D"/>
    <w:rsid w:val="00FF11B2"/>
    <w:rsid w:val="00FF4A37"/>
    <w:rsid w:val="00FF4B5E"/>
    <w:rsid w:val="00FF574E"/>
    <w:rsid w:val="00FF6183"/>
    <w:rsid w:val="00FF63A9"/>
    <w:rsid w:val="00FF67C7"/>
    <w:rsid w:val="00FF6EA1"/>
    <w:rsid w:val="00FF7252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E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34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4C3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734C3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34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68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6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69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562</Words>
  <Characters>3205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3</cp:revision>
  <dcterms:created xsi:type="dcterms:W3CDTF">2024-06-06T07:05:00Z</dcterms:created>
  <dcterms:modified xsi:type="dcterms:W3CDTF">2024-06-11T14:42:00Z</dcterms:modified>
</cp:coreProperties>
</file>