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41" w:rsidRPr="00424B95" w:rsidRDefault="00DC0541" w:rsidP="002119D2">
      <w:pPr>
        <w:ind w:left="6300"/>
      </w:pPr>
      <w:bookmarkStart w:id="0" w:name="_Hlk69374781"/>
      <w:bookmarkStart w:id="1" w:name="_Hlk165625205"/>
      <w:r w:rsidRPr="00424B95">
        <w:t>Директору</w:t>
      </w:r>
    </w:p>
    <w:p w:rsidR="00DC0541" w:rsidRPr="00424B95" w:rsidRDefault="00DC0541" w:rsidP="002119D2">
      <w:pPr>
        <w:ind w:left="6300"/>
      </w:pPr>
      <w:r w:rsidRPr="00424B95">
        <w:t xml:space="preserve"> МБОУ «Красномакская </w:t>
      </w:r>
      <w:r>
        <w:t>СОШ</w:t>
      </w:r>
      <w:r w:rsidRPr="00424B95">
        <w:t xml:space="preserve"> </w:t>
      </w:r>
      <w:r>
        <w:br/>
      </w:r>
      <w:r w:rsidRPr="00424B95">
        <w:t>имени Соколовского В.П.»</w:t>
      </w:r>
    </w:p>
    <w:p w:rsidR="00DC0541" w:rsidRPr="00424B95" w:rsidRDefault="00DC0541" w:rsidP="002119D2">
      <w:pPr>
        <w:ind w:left="6300"/>
      </w:pPr>
      <w:r w:rsidRPr="00424B95">
        <w:t>Бук Л.А.</w:t>
      </w:r>
    </w:p>
    <w:p w:rsidR="00DC0541" w:rsidRPr="00424B95" w:rsidRDefault="00DC0541" w:rsidP="002119D2">
      <w:pPr>
        <w:ind w:left="6300"/>
      </w:pPr>
      <w:r w:rsidRPr="00424B95">
        <w:t xml:space="preserve">_____________________________, </w:t>
      </w:r>
    </w:p>
    <w:p w:rsidR="00DC0541" w:rsidRPr="00424B95" w:rsidRDefault="00DC0541" w:rsidP="002119D2">
      <w:pPr>
        <w:jc w:val="both"/>
      </w:pP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  <w:t>/</w:t>
      </w:r>
      <w:r w:rsidRPr="00424B95">
        <w:rPr>
          <w:sz w:val="20"/>
          <w:szCs w:val="20"/>
        </w:rPr>
        <w:t>ФИО родителя</w:t>
      </w:r>
      <w:r w:rsidRPr="00424B95">
        <w:t>/</w:t>
      </w:r>
    </w:p>
    <w:p w:rsidR="00DC0541" w:rsidRPr="00424B95" w:rsidRDefault="00DC0541" w:rsidP="00BD2A87">
      <w:pPr>
        <w:tabs>
          <w:tab w:val="left" w:pos="5865"/>
        </w:tabs>
      </w:pPr>
      <w:r w:rsidRPr="00424B95">
        <w:tab/>
      </w:r>
      <w:r>
        <w:tab/>
      </w:r>
      <w:r>
        <w:tab/>
      </w:r>
      <w:r w:rsidRPr="00424B95">
        <w:t>проживающего по адресу:</w:t>
      </w:r>
    </w:p>
    <w:p w:rsidR="00DC0541" w:rsidRPr="00424B95" w:rsidRDefault="00DC0541" w:rsidP="00424B95">
      <w:pPr>
        <w:tabs>
          <w:tab w:val="left" w:pos="5865"/>
        </w:tabs>
        <w:spacing w:line="360" w:lineRule="auto"/>
      </w:pPr>
      <w:r w:rsidRPr="00424B95">
        <w:tab/>
      </w:r>
      <w:r>
        <w:tab/>
      </w:r>
      <w:r w:rsidRPr="00424B95">
        <w:t>__________________________________</w:t>
      </w:r>
    </w:p>
    <w:p w:rsidR="00DC0541" w:rsidRPr="00424B95" w:rsidRDefault="00DC0541" w:rsidP="00424B95">
      <w:pPr>
        <w:tabs>
          <w:tab w:val="left" w:pos="5865"/>
        </w:tabs>
        <w:spacing w:line="360" w:lineRule="auto"/>
      </w:pPr>
      <w:r w:rsidRPr="00424B95">
        <w:tab/>
      </w:r>
      <w:r>
        <w:tab/>
      </w:r>
      <w:r w:rsidRPr="00424B95">
        <w:t>__________________________________</w:t>
      </w:r>
    </w:p>
    <w:p w:rsidR="00DC0541" w:rsidRPr="00424B95" w:rsidRDefault="00DC0541" w:rsidP="00BD2A87">
      <w:pPr>
        <w:tabs>
          <w:tab w:val="left" w:pos="3825"/>
        </w:tabs>
        <w:jc w:val="center"/>
        <w:rPr>
          <w:b/>
        </w:rPr>
      </w:pPr>
    </w:p>
    <w:p w:rsidR="00DC0541" w:rsidRPr="00424B95" w:rsidRDefault="00DC0541" w:rsidP="00BD2A87">
      <w:pPr>
        <w:tabs>
          <w:tab w:val="left" w:pos="3825"/>
        </w:tabs>
        <w:jc w:val="center"/>
        <w:rPr>
          <w:b/>
        </w:rPr>
      </w:pPr>
      <w:r w:rsidRPr="00424B95">
        <w:rPr>
          <w:b/>
        </w:rPr>
        <w:t>заявление</w:t>
      </w:r>
    </w:p>
    <w:p w:rsidR="00DC0541" w:rsidRPr="00424B95" w:rsidRDefault="00DC0541" w:rsidP="00424B95">
      <w:pPr>
        <w:tabs>
          <w:tab w:val="left" w:pos="284"/>
        </w:tabs>
        <w:ind w:firstLine="426"/>
        <w:jc w:val="both"/>
      </w:pPr>
      <w:bookmarkStart w:id="2" w:name="_Hlk69374881"/>
      <w:r>
        <w:tab/>
      </w:r>
      <w:r w:rsidRPr="00424B95">
        <w:t>Прошу принять / не принять моего (мою) сына (дочь) ___________________________</w:t>
      </w:r>
      <w:r>
        <w:t>________</w:t>
      </w:r>
      <w:r w:rsidRPr="00424B95">
        <w:t>,</w:t>
      </w:r>
    </w:p>
    <w:p w:rsidR="00DC0541" w:rsidRPr="00424B95" w:rsidRDefault="00DC0541" w:rsidP="00C14AF9">
      <w:pPr>
        <w:tabs>
          <w:tab w:val="left" w:pos="851"/>
        </w:tabs>
        <w:jc w:val="both"/>
        <w:rPr>
          <w:i/>
          <w:iCs/>
          <w:sz w:val="18"/>
          <w:szCs w:val="18"/>
        </w:rPr>
      </w:pPr>
      <w:r w:rsidRPr="00424B95">
        <w:rPr>
          <w:i/>
          <w:iCs/>
          <w:sz w:val="18"/>
          <w:szCs w:val="18"/>
        </w:rPr>
        <w:tab/>
      </w:r>
      <w:r w:rsidRPr="00424B95">
        <w:rPr>
          <w:i/>
          <w:iCs/>
          <w:sz w:val="18"/>
          <w:szCs w:val="18"/>
        </w:rPr>
        <w:tab/>
        <w:t>(нужное подчеркнуть)</w:t>
      </w:r>
    </w:p>
    <w:p w:rsidR="00DC0541" w:rsidRPr="00424B95" w:rsidRDefault="00DC0541" w:rsidP="00C14AF9">
      <w:pPr>
        <w:tabs>
          <w:tab w:val="left" w:pos="851"/>
        </w:tabs>
        <w:jc w:val="both"/>
      </w:pPr>
      <w:r w:rsidRPr="00424B95">
        <w:t xml:space="preserve">ученика (цу) _______ класса, в лагерь дневного пребывания детей «Каралез»: </w:t>
      </w:r>
      <w:bookmarkStart w:id="3" w:name="_Hlk101868680"/>
      <w:r w:rsidRPr="00424B95">
        <w:t xml:space="preserve">с </w:t>
      </w:r>
      <w:r>
        <w:t>27</w:t>
      </w:r>
      <w:r w:rsidRPr="00424B95">
        <w:t>.05. по 2</w:t>
      </w:r>
      <w:r>
        <w:t>1</w:t>
      </w:r>
      <w:r w:rsidRPr="00424B95">
        <w:t>.06.202</w:t>
      </w:r>
      <w:r>
        <w:t>4</w:t>
      </w:r>
      <w:r w:rsidRPr="00424B95">
        <w:t xml:space="preserve"> г.</w:t>
      </w:r>
    </w:p>
    <w:bookmarkEnd w:id="2"/>
    <w:bookmarkEnd w:id="3"/>
    <w:p w:rsidR="00DC0541" w:rsidRPr="00424B95" w:rsidRDefault="00DC0541" w:rsidP="00BD2A87"/>
    <w:p w:rsidR="00DC0541" w:rsidRPr="00424B95" w:rsidRDefault="00DC0541" w:rsidP="00BD2A87">
      <w:pPr>
        <w:tabs>
          <w:tab w:val="left" w:pos="1620"/>
          <w:tab w:val="left" w:pos="5475"/>
        </w:tabs>
      </w:pPr>
      <w:r w:rsidRPr="00424B95">
        <w:tab/>
        <w:t>______________</w:t>
      </w:r>
      <w:r w:rsidRPr="00424B95">
        <w:tab/>
        <w:t xml:space="preserve">__________  </w:t>
      </w:r>
    </w:p>
    <w:p w:rsidR="00DC0541" w:rsidRPr="00424B95" w:rsidRDefault="00DC0541" w:rsidP="00791385">
      <w:r w:rsidRPr="00424B95">
        <w:tab/>
      </w:r>
      <w:r w:rsidRPr="00424B95">
        <w:tab/>
      </w:r>
      <w:r w:rsidRPr="00424B95">
        <w:tab/>
        <w:t>дата</w:t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  <w:t>подпись</w:t>
      </w:r>
    </w:p>
    <w:bookmarkEnd w:id="0"/>
    <w:p w:rsidR="00DC0541" w:rsidRPr="00424B95" w:rsidRDefault="00DC0541" w:rsidP="00BD2A87">
      <w:pPr>
        <w:rPr>
          <w:sz w:val="22"/>
          <w:szCs w:val="22"/>
        </w:rPr>
      </w:pPr>
    </w:p>
    <w:bookmarkEnd w:id="1"/>
    <w:p w:rsidR="00DC0541" w:rsidRPr="00424B95" w:rsidRDefault="00DC0541" w:rsidP="002119D2">
      <w:pPr>
        <w:ind w:left="6300"/>
      </w:pPr>
      <w:r w:rsidRPr="00424B95">
        <w:t>Директору</w:t>
      </w:r>
    </w:p>
    <w:p w:rsidR="00DC0541" w:rsidRPr="00424B95" w:rsidRDefault="00DC0541" w:rsidP="002119D2">
      <w:pPr>
        <w:ind w:left="6300"/>
      </w:pPr>
      <w:r w:rsidRPr="00424B95">
        <w:t xml:space="preserve"> МБОУ «Красномакская </w:t>
      </w:r>
      <w:r>
        <w:t>СОШ</w:t>
      </w:r>
      <w:r w:rsidRPr="00424B95">
        <w:t xml:space="preserve"> </w:t>
      </w:r>
      <w:r>
        <w:br/>
      </w:r>
      <w:r w:rsidRPr="00424B95">
        <w:t>имени Соколовского В.П.»</w:t>
      </w:r>
    </w:p>
    <w:p w:rsidR="00DC0541" w:rsidRPr="00424B95" w:rsidRDefault="00DC0541" w:rsidP="002119D2">
      <w:pPr>
        <w:ind w:left="6300"/>
      </w:pPr>
      <w:r w:rsidRPr="00424B95">
        <w:t>Бук Л.А.</w:t>
      </w:r>
    </w:p>
    <w:p w:rsidR="00DC0541" w:rsidRPr="00424B95" w:rsidRDefault="00DC0541" w:rsidP="002119D2">
      <w:pPr>
        <w:ind w:left="6300"/>
      </w:pPr>
      <w:r w:rsidRPr="00424B95">
        <w:t xml:space="preserve">_____________________________, </w:t>
      </w:r>
    </w:p>
    <w:p w:rsidR="00DC0541" w:rsidRPr="00424B95" w:rsidRDefault="00DC0541" w:rsidP="00C14AF9">
      <w:pPr>
        <w:jc w:val="right"/>
      </w:pPr>
    </w:p>
    <w:p w:rsidR="00DC0541" w:rsidRPr="00424B95" w:rsidRDefault="00DC0541" w:rsidP="00C14AF9"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  <w:t>/</w:t>
      </w:r>
      <w:r w:rsidRPr="00424B95">
        <w:rPr>
          <w:sz w:val="20"/>
          <w:szCs w:val="20"/>
        </w:rPr>
        <w:t>ФИО родителя</w:t>
      </w:r>
      <w:r w:rsidRPr="00424B95">
        <w:t>/</w:t>
      </w:r>
    </w:p>
    <w:p w:rsidR="00DC0541" w:rsidRPr="00424B95" w:rsidRDefault="00DC0541" w:rsidP="00424B95">
      <w:pPr>
        <w:tabs>
          <w:tab w:val="left" w:pos="5865"/>
        </w:tabs>
        <w:spacing w:line="360" w:lineRule="auto"/>
      </w:pPr>
      <w:r w:rsidRPr="00424B95">
        <w:tab/>
      </w:r>
      <w:r>
        <w:tab/>
      </w:r>
      <w:r>
        <w:tab/>
      </w:r>
      <w:r w:rsidRPr="00424B95">
        <w:t>проживающего по адресу:</w:t>
      </w:r>
    </w:p>
    <w:p w:rsidR="00DC0541" w:rsidRPr="00424B95" w:rsidRDefault="00DC0541" w:rsidP="00424B95">
      <w:pPr>
        <w:tabs>
          <w:tab w:val="left" w:pos="5865"/>
        </w:tabs>
        <w:spacing w:line="360" w:lineRule="auto"/>
      </w:pPr>
      <w:r w:rsidRPr="00424B95">
        <w:tab/>
      </w:r>
      <w:r>
        <w:tab/>
      </w:r>
      <w:r w:rsidRPr="00424B95">
        <w:t>__________________________________</w:t>
      </w:r>
      <w:r>
        <w:t>_</w:t>
      </w:r>
    </w:p>
    <w:p w:rsidR="00DC0541" w:rsidRPr="00424B95" w:rsidRDefault="00DC0541" w:rsidP="00424B95">
      <w:pPr>
        <w:tabs>
          <w:tab w:val="left" w:pos="5865"/>
        </w:tabs>
        <w:spacing w:line="360" w:lineRule="auto"/>
      </w:pPr>
      <w:r w:rsidRPr="00424B95">
        <w:tab/>
      </w:r>
      <w:r>
        <w:tab/>
      </w:r>
      <w:r w:rsidRPr="00424B95">
        <w:t>__________________________________</w:t>
      </w:r>
      <w:r>
        <w:t>_</w:t>
      </w:r>
    </w:p>
    <w:p w:rsidR="00DC0541" w:rsidRPr="00424B95" w:rsidRDefault="00DC0541" w:rsidP="00C14AF9">
      <w:pPr>
        <w:tabs>
          <w:tab w:val="left" w:pos="3825"/>
        </w:tabs>
        <w:jc w:val="center"/>
        <w:rPr>
          <w:b/>
        </w:rPr>
      </w:pPr>
    </w:p>
    <w:p w:rsidR="00DC0541" w:rsidRPr="00424B95" w:rsidRDefault="00DC0541" w:rsidP="00C14AF9">
      <w:pPr>
        <w:tabs>
          <w:tab w:val="left" w:pos="3825"/>
        </w:tabs>
        <w:jc w:val="center"/>
        <w:rPr>
          <w:b/>
        </w:rPr>
      </w:pPr>
      <w:r w:rsidRPr="00424B95">
        <w:rPr>
          <w:b/>
        </w:rPr>
        <w:t>заявление</w:t>
      </w:r>
    </w:p>
    <w:p w:rsidR="00DC0541" w:rsidRPr="00424B95" w:rsidRDefault="00DC0541" w:rsidP="00210D3A">
      <w:pPr>
        <w:tabs>
          <w:tab w:val="left" w:pos="284"/>
        </w:tabs>
        <w:jc w:val="both"/>
      </w:pPr>
      <w:r w:rsidRPr="00424B95">
        <w:tab/>
        <w:t>Прошу принять / не принять моего (мою) сына (дочь) ___________________________</w:t>
      </w:r>
      <w:r>
        <w:t>____________</w:t>
      </w:r>
      <w:r w:rsidRPr="00424B95">
        <w:t>,</w:t>
      </w:r>
    </w:p>
    <w:p w:rsidR="00DC0541" w:rsidRPr="00424B95" w:rsidRDefault="00DC0541" w:rsidP="00210D3A">
      <w:pPr>
        <w:tabs>
          <w:tab w:val="left" w:pos="851"/>
        </w:tabs>
        <w:jc w:val="both"/>
        <w:rPr>
          <w:i/>
          <w:iCs/>
          <w:sz w:val="18"/>
          <w:szCs w:val="18"/>
        </w:rPr>
      </w:pPr>
      <w:r w:rsidRPr="00424B95">
        <w:rPr>
          <w:i/>
          <w:iCs/>
          <w:sz w:val="18"/>
          <w:szCs w:val="18"/>
        </w:rPr>
        <w:tab/>
      </w:r>
      <w:r w:rsidRPr="00424B95">
        <w:rPr>
          <w:i/>
          <w:iCs/>
          <w:sz w:val="18"/>
          <w:szCs w:val="18"/>
        </w:rPr>
        <w:tab/>
        <w:t>(нужное подчеркнуть)</w:t>
      </w:r>
    </w:p>
    <w:p w:rsidR="00DC0541" w:rsidRPr="00424B95" w:rsidRDefault="00DC0541" w:rsidP="0079213F">
      <w:pPr>
        <w:tabs>
          <w:tab w:val="left" w:pos="851"/>
        </w:tabs>
        <w:jc w:val="both"/>
      </w:pPr>
      <w:r w:rsidRPr="00424B95">
        <w:t>ученика (цу) _______ класса, в лагерь дневного пребывания детей «Каралез»:</w:t>
      </w:r>
      <w:r>
        <w:t xml:space="preserve"> </w:t>
      </w:r>
      <w:r w:rsidRPr="00424B95">
        <w:t xml:space="preserve">с </w:t>
      </w:r>
      <w:r>
        <w:t>27</w:t>
      </w:r>
      <w:r w:rsidRPr="00424B95">
        <w:t>.05. по 2</w:t>
      </w:r>
      <w:r>
        <w:t>1</w:t>
      </w:r>
      <w:r w:rsidRPr="00424B95">
        <w:t>.06.202</w:t>
      </w:r>
      <w:r>
        <w:t>4</w:t>
      </w:r>
      <w:r w:rsidRPr="00424B95">
        <w:t xml:space="preserve"> г.</w:t>
      </w:r>
    </w:p>
    <w:p w:rsidR="00DC0541" w:rsidRPr="00424B95" w:rsidRDefault="00DC0541" w:rsidP="00C14AF9"/>
    <w:p w:rsidR="00DC0541" w:rsidRPr="00424B95" w:rsidRDefault="00DC0541" w:rsidP="00C14AF9">
      <w:pPr>
        <w:tabs>
          <w:tab w:val="left" w:pos="1620"/>
          <w:tab w:val="left" w:pos="5475"/>
        </w:tabs>
      </w:pPr>
      <w:r w:rsidRPr="00424B95">
        <w:tab/>
        <w:t>______________</w:t>
      </w:r>
      <w:r w:rsidRPr="00424B95">
        <w:tab/>
        <w:t xml:space="preserve">__________  </w:t>
      </w:r>
    </w:p>
    <w:p w:rsidR="00DC0541" w:rsidRDefault="00DC0541" w:rsidP="00C14AF9">
      <w:r w:rsidRPr="00424B95">
        <w:tab/>
      </w:r>
      <w:r w:rsidRPr="00424B95">
        <w:tab/>
      </w:r>
      <w:r w:rsidRPr="00424B95">
        <w:tab/>
        <w:t>дата</w:t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  <w:t>подпись</w:t>
      </w:r>
    </w:p>
    <w:p w:rsidR="00DC0541" w:rsidRDefault="00DC0541" w:rsidP="00C14AF9"/>
    <w:p w:rsidR="00DC0541" w:rsidRPr="00424B95" w:rsidRDefault="00DC0541" w:rsidP="002119D2">
      <w:pPr>
        <w:ind w:left="6300"/>
      </w:pPr>
      <w:r w:rsidRPr="00424B95">
        <w:t>Директору</w:t>
      </w:r>
    </w:p>
    <w:p w:rsidR="00DC0541" w:rsidRPr="00424B95" w:rsidRDefault="00DC0541" w:rsidP="002119D2">
      <w:pPr>
        <w:ind w:left="6300"/>
      </w:pPr>
      <w:r w:rsidRPr="00424B95">
        <w:t xml:space="preserve"> МБОУ «Красномакская </w:t>
      </w:r>
      <w:r>
        <w:t>СОШ</w:t>
      </w:r>
      <w:r w:rsidRPr="00424B95">
        <w:t xml:space="preserve"> </w:t>
      </w:r>
      <w:r>
        <w:br/>
      </w:r>
      <w:r w:rsidRPr="00424B95">
        <w:t>имени Соколовского В.П.»</w:t>
      </w:r>
    </w:p>
    <w:p w:rsidR="00DC0541" w:rsidRPr="00424B95" w:rsidRDefault="00DC0541" w:rsidP="002119D2">
      <w:pPr>
        <w:ind w:left="6300"/>
      </w:pPr>
      <w:r w:rsidRPr="00424B95">
        <w:t>Бук Л.А.</w:t>
      </w:r>
    </w:p>
    <w:p w:rsidR="00DC0541" w:rsidRPr="00424B95" w:rsidRDefault="00DC0541" w:rsidP="002119D2">
      <w:pPr>
        <w:ind w:left="6300"/>
      </w:pPr>
      <w:r w:rsidRPr="00424B95">
        <w:t xml:space="preserve">_____________________________, </w:t>
      </w:r>
    </w:p>
    <w:p w:rsidR="00DC0541" w:rsidRPr="00424B95" w:rsidRDefault="00DC0541" w:rsidP="00424B95">
      <w:pPr>
        <w:jc w:val="right"/>
      </w:pPr>
    </w:p>
    <w:p w:rsidR="00DC0541" w:rsidRPr="00424B95" w:rsidRDefault="00DC0541" w:rsidP="00424B95"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  <w:t>/</w:t>
      </w:r>
      <w:r w:rsidRPr="00424B95">
        <w:rPr>
          <w:sz w:val="20"/>
          <w:szCs w:val="20"/>
        </w:rPr>
        <w:t>ФИО родителя</w:t>
      </w:r>
      <w:r w:rsidRPr="00424B95">
        <w:t>/</w:t>
      </w:r>
    </w:p>
    <w:p w:rsidR="00DC0541" w:rsidRPr="00424B95" w:rsidRDefault="00DC0541" w:rsidP="00424B95">
      <w:pPr>
        <w:tabs>
          <w:tab w:val="left" w:pos="5865"/>
        </w:tabs>
      </w:pPr>
      <w:r w:rsidRPr="00424B95">
        <w:tab/>
      </w:r>
      <w:r>
        <w:tab/>
      </w:r>
      <w:r>
        <w:tab/>
      </w:r>
      <w:r w:rsidRPr="00424B95">
        <w:t>проживающего по адресу:</w:t>
      </w:r>
    </w:p>
    <w:p w:rsidR="00DC0541" w:rsidRPr="00424B95" w:rsidRDefault="00DC0541" w:rsidP="00424B95">
      <w:pPr>
        <w:tabs>
          <w:tab w:val="left" w:pos="5865"/>
        </w:tabs>
        <w:spacing w:line="360" w:lineRule="auto"/>
      </w:pPr>
      <w:r w:rsidRPr="00424B95">
        <w:tab/>
      </w:r>
      <w:r>
        <w:tab/>
      </w:r>
      <w:r w:rsidRPr="00424B95">
        <w:t>__________________________________</w:t>
      </w:r>
    </w:p>
    <w:p w:rsidR="00DC0541" w:rsidRPr="00424B95" w:rsidRDefault="00DC0541" w:rsidP="00424B95">
      <w:pPr>
        <w:tabs>
          <w:tab w:val="left" w:pos="5865"/>
        </w:tabs>
        <w:spacing w:line="360" w:lineRule="auto"/>
      </w:pPr>
      <w:r w:rsidRPr="00424B95">
        <w:tab/>
      </w:r>
      <w:r>
        <w:tab/>
      </w:r>
      <w:r w:rsidRPr="00424B95">
        <w:t>__________________________________</w:t>
      </w:r>
    </w:p>
    <w:p w:rsidR="00DC0541" w:rsidRPr="00424B95" w:rsidRDefault="00DC0541" w:rsidP="00424B95">
      <w:pPr>
        <w:tabs>
          <w:tab w:val="left" w:pos="3825"/>
        </w:tabs>
        <w:jc w:val="center"/>
        <w:rPr>
          <w:b/>
        </w:rPr>
      </w:pPr>
    </w:p>
    <w:p w:rsidR="00DC0541" w:rsidRPr="00424B95" w:rsidRDefault="00DC0541" w:rsidP="00424B95">
      <w:pPr>
        <w:tabs>
          <w:tab w:val="left" w:pos="3825"/>
        </w:tabs>
        <w:jc w:val="center"/>
        <w:rPr>
          <w:b/>
        </w:rPr>
      </w:pPr>
      <w:r w:rsidRPr="00424B95">
        <w:rPr>
          <w:b/>
        </w:rPr>
        <w:t>заявление</w:t>
      </w:r>
    </w:p>
    <w:p w:rsidR="00DC0541" w:rsidRPr="00424B95" w:rsidRDefault="00DC0541" w:rsidP="00424B95">
      <w:pPr>
        <w:tabs>
          <w:tab w:val="left" w:pos="284"/>
        </w:tabs>
        <w:ind w:firstLine="426"/>
        <w:jc w:val="both"/>
      </w:pPr>
      <w:r>
        <w:tab/>
      </w:r>
      <w:r w:rsidRPr="00424B95">
        <w:t>Прошу принять / не принять моего (мою) сына (дочь) ___________________________</w:t>
      </w:r>
      <w:r>
        <w:t>________</w:t>
      </w:r>
      <w:r w:rsidRPr="00424B95">
        <w:t>,</w:t>
      </w:r>
    </w:p>
    <w:p w:rsidR="00DC0541" w:rsidRPr="00424B95" w:rsidRDefault="00DC0541" w:rsidP="00424B95">
      <w:pPr>
        <w:tabs>
          <w:tab w:val="left" w:pos="851"/>
        </w:tabs>
        <w:jc w:val="both"/>
        <w:rPr>
          <w:i/>
          <w:iCs/>
          <w:sz w:val="18"/>
          <w:szCs w:val="18"/>
        </w:rPr>
      </w:pPr>
      <w:r w:rsidRPr="00424B95">
        <w:rPr>
          <w:i/>
          <w:iCs/>
          <w:sz w:val="18"/>
          <w:szCs w:val="18"/>
        </w:rPr>
        <w:tab/>
      </w:r>
      <w:r w:rsidRPr="00424B95">
        <w:rPr>
          <w:i/>
          <w:iCs/>
          <w:sz w:val="18"/>
          <w:szCs w:val="18"/>
        </w:rPr>
        <w:tab/>
        <w:t>(нужное подчеркнуть)</w:t>
      </w:r>
    </w:p>
    <w:p w:rsidR="00DC0541" w:rsidRPr="00424B95" w:rsidRDefault="00DC0541" w:rsidP="00424B95">
      <w:pPr>
        <w:tabs>
          <w:tab w:val="left" w:pos="851"/>
        </w:tabs>
        <w:jc w:val="both"/>
      </w:pPr>
      <w:r w:rsidRPr="00424B95">
        <w:t xml:space="preserve">ученика (цу) _______ класса, в лагерь дневного пребывания детей «Каралез»: с </w:t>
      </w:r>
      <w:r>
        <w:t>27</w:t>
      </w:r>
      <w:r w:rsidRPr="00424B95">
        <w:t>.05. по 2</w:t>
      </w:r>
      <w:r>
        <w:t>1</w:t>
      </w:r>
      <w:r w:rsidRPr="00424B95">
        <w:t>.06.202</w:t>
      </w:r>
      <w:r>
        <w:t>4</w:t>
      </w:r>
      <w:r w:rsidRPr="00424B95">
        <w:t xml:space="preserve"> г.</w:t>
      </w:r>
    </w:p>
    <w:p w:rsidR="00DC0541" w:rsidRPr="00424B95" w:rsidRDefault="00DC0541" w:rsidP="00424B95">
      <w:pPr>
        <w:jc w:val="both"/>
      </w:pPr>
    </w:p>
    <w:p w:rsidR="00DC0541" w:rsidRPr="00424B95" w:rsidRDefault="00DC0541" w:rsidP="00424B95">
      <w:pPr>
        <w:tabs>
          <w:tab w:val="left" w:pos="1620"/>
          <w:tab w:val="left" w:pos="5475"/>
        </w:tabs>
      </w:pPr>
      <w:r w:rsidRPr="00424B95">
        <w:tab/>
        <w:t>______________</w:t>
      </w:r>
      <w:r w:rsidRPr="00424B95">
        <w:tab/>
        <w:t xml:space="preserve">__________  </w:t>
      </w:r>
    </w:p>
    <w:p w:rsidR="00DC0541" w:rsidRPr="00424B95" w:rsidRDefault="00DC0541" w:rsidP="00424B95">
      <w:r w:rsidRPr="00424B95">
        <w:tab/>
      </w:r>
      <w:r w:rsidRPr="00424B95">
        <w:tab/>
      </w:r>
      <w:r w:rsidRPr="00424B95">
        <w:tab/>
        <w:t>дата</w:t>
      </w:r>
      <w:r w:rsidRPr="00424B95">
        <w:tab/>
      </w:r>
      <w:r w:rsidRPr="00424B95">
        <w:tab/>
      </w:r>
      <w:r w:rsidRPr="00424B95">
        <w:tab/>
      </w:r>
      <w:r w:rsidRPr="00424B95">
        <w:tab/>
      </w:r>
      <w:r w:rsidRPr="00424B95">
        <w:tab/>
        <w:t>подпись</w:t>
      </w:r>
    </w:p>
    <w:sectPr w:rsidR="00DC0541" w:rsidRPr="00424B95" w:rsidSect="00371A2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2BD"/>
    <w:rsid w:val="001719F0"/>
    <w:rsid w:val="00210D3A"/>
    <w:rsid w:val="002119D2"/>
    <w:rsid w:val="00241942"/>
    <w:rsid w:val="00334316"/>
    <w:rsid w:val="00371A2C"/>
    <w:rsid w:val="00413FBF"/>
    <w:rsid w:val="00424B95"/>
    <w:rsid w:val="00666252"/>
    <w:rsid w:val="00761574"/>
    <w:rsid w:val="00791385"/>
    <w:rsid w:val="0079213F"/>
    <w:rsid w:val="00843DDD"/>
    <w:rsid w:val="00886004"/>
    <w:rsid w:val="008902C4"/>
    <w:rsid w:val="009432BD"/>
    <w:rsid w:val="00A12394"/>
    <w:rsid w:val="00AB18E2"/>
    <w:rsid w:val="00B849BB"/>
    <w:rsid w:val="00B87F52"/>
    <w:rsid w:val="00BB6DC5"/>
    <w:rsid w:val="00BD2A87"/>
    <w:rsid w:val="00BE7218"/>
    <w:rsid w:val="00C14AF9"/>
    <w:rsid w:val="00CF5464"/>
    <w:rsid w:val="00D17C00"/>
    <w:rsid w:val="00DC0541"/>
    <w:rsid w:val="00E2061B"/>
    <w:rsid w:val="00EA7A7F"/>
    <w:rsid w:val="00F5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F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EA7A7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A7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7A7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7A7F"/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7A7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226</Words>
  <Characters>1293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Microsoft Office</cp:lastModifiedBy>
  <cp:revision>3</cp:revision>
  <cp:lastPrinted>2022-04-26T09:32:00Z</cp:lastPrinted>
  <dcterms:created xsi:type="dcterms:W3CDTF">2024-05-03T07:41:00Z</dcterms:created>
  <dcterms:modified xsi:type="dcterms:W3CDTF">2024-05-22T20:25:00Z</dcterms:modified>
</cp:coreProperties>
</file>