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76A" w:rsidRPr="009D6A5E" w:rsidRDefault="008D376A" w:rsidP="005A7ACE">
      <w:pPr>
        <w:spacing w:after="0" w:line="240" w:lineRule="auto"/>
        <w:ind w:hanging="142"/>
        <w:jc w:val="center"/>
        <w:rPr>
          <w:rFonts w:ascii="Times New Roman" w:hAnsi="Times New Roman"/>
          <w:b/>
          <w:sz w:val="24"/>
          <w:szCs w:val="24"/>
        </w:rPr>
      </w:pPr>
      <w:r w:rsidRPr="009D6A5E">
        <w:rPr>
          <w:rFonts w:ascii="Times New Roman" w:hAnsi="Times New Roman"/>
          <w:b/>
          <w:sz w:val="24"/>
          <w:szCs w:val="24"/>
        </w:rPr>
        <w:t>РЕЗУЛЬТАТИВНОСТЬ УЧАСТИЯ В КОНКУРСАХ</w:t>
      </w:r>
    </w:p>
    <w:p w:rsidR="008D376A" w:rsidRPr="005A7ACE" w:rsidRDefault="008D376A" w:rsidP="005A7ACE">
      <w:pPr>
        <w:spacing w:after="0" w:line="240" w:lineRule="auto"/>
        <w:ind w:hanging="142"/>
        <w:jc w:val="center"/>
        <w:rPr>
          <w:rFonts w:ascii="Times New Roman" w:hAnsi="Times New Roman"/>
          <w:sz w:val="24"/>
          <w:szCs w:val="24"/>
        </w:rPr>
      </w:pPr>
    </w:p>
    <w:tbl>
      <w:tblPr>
        <w:tblW w:w="10630" w:type="dxa"/>
        <w:tblInd w:w="-5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75"/>
        <w:gridCol w:w="2953"/>
        <w:gridCol w:w="2695"/>
        <w:gridCol w:w="849"/>
        <w:gridCol w:w="1417"/>
        <w:gridCol w:w="2041"/>
      </w:tblGrid>
      <w:tr w:rsidR="008D376A" w:rsidRPr="007C0039" w:rsidTr="007C0039">
        <w:trPr>
          <w:cantSplit/>
        </w:trPr>
        <w:tc>
          <w:tcPr>
            <w:tcW w:w="675" w:type="dxa"/>
          </w:tcPr>
          <w:p w:rsidR="008D376A" w:rsidRPr="00194591" w:rsidRDefault="008D376A" w:rsidP="007C00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953" w:type="dxa"/>
          </w:tcPr>
          <w:p w:rsidR="008D376A" w:rsidRPr="00194591" w:rsidRDefault="008D376A" w:rsidP="00194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Название конкурса, олимпиады</w:t>
            </w:r>
          </w:p>
        </w:tc>
        <w:tc>
          <w:tcPr>
            <w:tcW w:w="2695" w:type="dxa"/>
          </w:tcPr>
          <w:p w:rsidR="008D376A" w:rsidRPr="00194591" w:rsidRDefault="008D376A" w:rsidP="00194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ФИО участника или</w:t>
            </w:r>
          </w:p>
          <w:p w:rsidR="008D376A" w:rsidRPr="00194591" w:rsidRDefault="008D376A" w:rsidP="00194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количество детей,</w:t>
            </w:r>
          </w:p>
          <w:p w:rsidR="008D376A" w:rsidRPr="00194591" w:rsidRDefault="008D376A" w:rsidP="00194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если больше 5 человек</w:t>
            </w:r>
          </w:p>
        </w:tc>
        <w:tc>
          <w:tcPr>
            <w:tcW w:w="849" w:type="dxa"/>
          </w:tcPr>
          <w:p w:rsidR="008D376A" w:rsidRPr="00194591" w:rsidRDefault="008D376A" w:rsidP="00194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417" w:type="dxa"/>
          </w:tcPr>
          <w:p w:rsidR="008D376A" w:rsidRPr="00194591" w:rsidRDefault="008D376A" w:rsidP="00194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Место</w:t>
            </w:r>
          </w:p>
        </w:tc>
        <w:tc>
          <w:tcPr>
            <w:tcW w:w="2041" w:type="dxa"/>
          </w:tcPr>
          <w:p w:rsidR="008D376A" w:rsidRPr="00194591" w:rsidRDefault="008D376A" w:rsidP="00194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</w:tr>
      <w:tr w:rsidR="008D376A" w:rsidRPr="007C0039" w:rsidTr="007C0039">
        <w:trPr>
          <w:cantSplit/>
        </w:trPr>
        <w:tc>
          <w:tcPr>
            <w:tcW w:w="675" w:type="dxa"/>
          </w:tcPr>
          <w:p w:rsidR="008D376A" w:rsidRPr="00194591" w:rsidRDefault="008D376A" w:rsidP="007C003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53" w:type="dxa"/>
          </w:tcPr>
          <w:p w:rsidR="008D376A" w:rsidRPr="00194591" w:rsidRDefault="008D376A" w:rsidP="00194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Районный конкурс «Улыбка Терпсихоры»</w:t>
            </w:r>
          </w:p>
        </w:tc>
        <w:tc>
          <w:tcPr>
            <w:tcW w:w="2695" w:type="dxa"/>
          </w:tcPr>
          <w:p w:rsidR="008D376A" w:rsidRPr="00194591" w:rsidRDefault="008D376A" w:rsidP="00194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Полиенко Екатерина</w:t>
            </w:r>
          </w:p>
          <w:p w:rsidR="008D376A" w:rsidRPr="00194591" w:rsidRDefault="008D376A" w:rsidP="00194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Усеинова Амина</w:t>
            </w:r>
          </w:p>
          <w:p w:rsidR="008D376A" w:rsidRPr="00194591" w:rsidRDefault="008D376A" w:rsidP="00194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Баранова Мария</w:t>
            </w:r>
          </w:p>
          <w:p w:rsidR="008D376A" w:rsidRPr="00194591" w:rsidRDefault="008D376A" w:rsidP="00194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Дуброва Дарья</w:t>
            </w:r>
          </w:p>
          <w:p w:rsidR="008D376A" w:rsidRPr="00194591" w:rsidRDefault="008D376A" w:rsidP="00194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Манченко Диана</w:t>
            </w:r>
          </w:p>
          <w:p w:rsidR="008D376A" w:rsidRPr="00194591" w:rsidRDefault="008D376A" w:rsidP="00194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Червинская Даниэлла</w:t>
            </w:r>
          </w:p>
          <w:p w:rsidR="008D376A" w:rsidRPr="00194591" w:rsidRDefault="008D376A" w:rsidP="00194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Кинаш Мария</w:t>
            </w:r>
          </w:p>
        </w:tc>
        <w:tc>
          <w:tcPr>
            <w:tcW w:w="849" w:type="dxa"/>
          </w:tcPr>
          <w:p w:rsidR="008D376A" w:rsidRPr="00194591" w:rsidRDefault="008D376A" w:rsidP="00194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8D376A" w:rsidRPr="00194591" w:rsidRDefault="008D376A" w:rsidP="00194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41" w:type="dxa"/>
          </w:tcPr>
          <w:p w:rsidR="008D376A" w:rsidRPr="00194591" w:rsidRDefault="008D376A" w:rsidP="00194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Васильева С.С.</w:t>
            </w:r>
          </w:p>
        </w:tc>
      </w:tr>
      <w:tr w:rsidR="008D376A" w:rsidRPr="007C0039" w:rsidTr="007C0039">
        <w:trPr>
          <w:cantSplit/>
        </w:trPr>
        <w:tc>
          <w:tcPr>
            <w:tcW w:w="675" w:type="dxa"/>
          </w:tcPr>
          <w:p w:rsidR="008D376A" w:rsidRPr="00194591" w:rsidRDefault="008D376A" w:rsidP="007C003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53" w:type="dxa"/>
          </w:tcPr>
          <w:p w:rsidR="008D376A" w:rsidRPr="00194591" w:rsidRDefault="008D376A" w:rsidP="0019459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4591">
              <w:rPr>
                <w:rFonts w:ascii="Times New Roman" w:hAnsi="Times New Roman"/>
                <w:sz w:val="24"/>
                <w:szCs w:val="24"/>
                <w:lang w:eastAsia="ru-RU"/>
              </w:rPr>
              <w:t>Конкурс рисунка «Крым новогодний»</w:t>
            </w:r>
          </w:p>
        </w:tc>
        <w:tc>
          <w:tcPr>
            <w:tcW w:w="2695" w:type="dxa"/>
          </w:tcPr>
          <w:p w:rsidR="008D376A" w:rsidRPr="00194591" w:rsidRDefault="008D376A" w:rsidP="00194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Кадырова Левие</w:t>
            </w:r>
          </w:p>
        </w:tc>
        <w:tc>
          <w:tcPr>
            <w:tcW w:w="849" w:type="dxa"/>
          </w:tcPr>
          <w:p w:rsidR="008D376A" w:rsidRPr="00194591" w:rsidRDefault="008D376A" w:rsidP="00194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4-А</w:t>
            </w:r>
          </w:p>
        </w:tc>
        <w:tc>
          <w:tcPr>
            <w:tcW w:w="1417" w:type="dxa"/>
          </w:tcPr>
          <w:p w:rsidR="008D376A" w:rsidRPr="00194591" w:rsidRDefault="008D376A" w:rsidP="00194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2041" w:type="dxa"/>
          </w:tcPr>
          <w:p w:rsidR="008D376A" w:rsidRPr="00194591" w:rsidRDefault="008D376A" w:rsidP="00194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Васильева С.С.</w:t>
            </w:r>
          </w:p>
        </w:tc>
      </w:tr>
      <w:tr w:rsidR="008D376A" w:rsidRPr="007C0039" w:rsidTr="007C0039">
        <w:trPr>
          <w:cantSplit/>
        </w:trPr>
        <w:tc>
          <w:tcPr>
            <w:tcW w:w="675" w:type="dxa"/>
          </w:tcPr>
          <w:p w:rsidR="008D376A" w:rsidRPr="00194591" w:rsidRDefault="008D376A" w:rsidP="007C003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53" w:type="dxa"/>
          </w:tcPr>
          <w:p w:rsidR="008D376A" w:rsidRPr="00194591" w:rsidRDefault="008D376A" w:rsidP="0019459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9459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Республиканский заочный конкурс работ юных фотохудожников</w:t>
            </w:r>
          </w:p>
          <w:p w:rsidR="008D376A" w:rsidRPr="00194591" w:rsidRDefault="008D376A" w:rsidP="0019459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9459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«Крым – полуостров мечты»</w:t>
            </w:r>
          </w:p>
        </w:tc>
        <w:tc>
          <w:tcPr>
            <w:tcW w:w="2695" w:type="dxa"/>
          </w:tcPr>
          <w:p w:rsidR="008D376A" w:rsidRPr="00194591" w:rsidRDefault="008D376A" w:rsidP="00194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Баукин Владимир</w:t>
            </w:r>
          </w:p>
          <w:p w:rsidR="008D376A" w:rsidRPr="00194591" w:rsidRDefault="008D376A" w:rsidP="00194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Кадырова Левие</w:t>
            </w:r>
          </w:p>
          <w:p w:rsidR="008D376A" w:rsidRPr="00194591" w:rsidRDefault="008D376A" w:rsidP="00194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Яцухненко Вероника</w:t>
            </w:r>
          </w:p>
        </w:tc>
        <w:tc>
          <w:tcPr>
            <w:tcW w:w="849" w:type="dxa"/>
          </w:tcPr>
          <w:p w:rsidR="008D376A" w:rsidRPr="00194591" w:rsidRDefault="008D376A" w:rsidP="00194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4-А</w:t>
            </w:r>
          </w:p>
        </w:tc>
        <w:tc>
          <w:tcPr>
            <w:tcW w:w="1417" w:type="dxa"/>
          </w:tcPr>
          <w:p w:rsidR="008D376A" w:rsidRPr="00194591" w:rsidRDefault="008D376A" w:rsidP="00194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2041" w:type="dxa"/>
          </w:tcPr>
          <w:p w:rsidR="008D376A" w:rsidRPr="00194591" w:rsidRDefault="008D376A" w:rsidP="00194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Васильева С.С.</w:t>
            </w:r>
          </w:p>
        </w:tc>
      </w:tr>
      <w:tr w:rsidR="008D376A" w:rsidRPr="007C0039" w:rsidTr="007C0039">
        <w:trPr>
          <w:cantSplit/>
        </w:trPr>
        <w:tc>
          <w:tcPr>
            <w:tcW w:w="675" w:type="dxa"/>
          </w:tcPr>
          <w:p w:rsidR="008D376A" w:rsidRPr="00194591" w:rsidRDefault="008D376A" w:rsidP="007C003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53" w:type="dxa"/>
          </w:tcPr>
          <w:p w:rsidR="008D376A" w:rsidRPr="00194591" w:rsidRDefault="008D376A" w:rsidP="00194591">
            <w:pPr>
              <w:pStyle w:val="ListParagraph"/>
              <w:spacing w:after="0" w:line="240" w:lineRule="auto"/>
              <w:ind w:left="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4591">
              <w:rPr>
                <w:rFonts w:ascii="Times New Roman" w:hAnsi="Times New Roman"/>
                <w:sz w:val="24"/>
                <w:szCs w:val="24"/>
                <w:lang w:eastAsia="ru-RU"/>
              </w:rPr>
              <w:t>Районный конкурс «Космические фантазии»</w:t>
            </w:r>
          </w:p>
        </w:tc>
        <w:tc>
          <w:tcPr>
            <w:tcW w:w="2695" w:type="dxa"/>
          </w:tcPr>
          <w:p w:rsidR="008D376A" w:rsidRPr="00194591" w:rsidRDefault="008D376A" w:rsidP="00194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Кадырова Левие</w:t>
            </w:r>
          </w:p>
          <w:p w:rsidR="008D376A" w:rsidRPr="00194591" w:rsidRDefault="008D376A" w:rsidP="00194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Андреева Мария</w:t>
            </w:r>
          </w:p>
        </w:tc>
        <w:tc>
          <w:tcPr>
            <w:tcW w:w="849" w:type="dxa"/>
          </w:tcPr>
          <w:p w:rsidR="008D376A" w:rsidRPr="00194591" w:rsidRDefault="008D376A" w:rsidP="00194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4-А</w:t>
            </w:r>
          </w:p>
        </w:tc>
        <w:tc>
          <w:tcPr>
            <w:tcW w:w="1417" w:type="dxa"/>
          </w:tcPr>
          <w:p w:rsidR="008D376A" w:rsidRPr="00194591" w:rsidRDefault="008D376A" w:rsidP="00194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D376A" w:rsidRPr="00194591" w:rsidRDefault="008D376A" w:rsidP="00194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41" w:type="dxa"/>
          </w:tcPr>
          <w:p w:rsidR="008D376A" w:rsidRPr="00194591" w:rsidRDefault="008D376A" w:rsidP="00194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Васильева С.С.</w:t>
            </w:r>
          </w:p>
        </w:tc>
      </w:tr>
      <w:tr w:rsidR="008D376A" w:rsidRPr="007C0039" w:rsidTr="007C0039">
        <w:trPr>
          <w:cantSplit/>
        </w:trPr>
        <w:tc>
          <w:tcPr>
            <w:tcW w:w="675" w:type="dxa"/>
          </w:tcPr>
          <w:p w:rsidR="008D376A" w:rsidRPr="00194591" w:rsidRDefault="008D376A" w:rsidP="007C003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53" w:type="dxa"/>
          </w:tcPr>
          <w:p w:rsidR="008D376A" w:rsidRPr="00194591" w:rsidRDefault="008D376A" w:rsidP="0019459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4591">
              <w:rPr>
                <w:rFonts w:ascii="Times New Roman" w:hAnsi="Times New Roman"/>
                <w:sz w:val="24"/>
                <w:szCs w:val="24"/>
                <w:lang w:eastAsia="ru-RU"/>
              </w:rPr>
              <w:t>Конкурс «Базовые национальные ценности»</w:t>
            </w:r>
          </w:p>
        </w:tc>
        <w:tc>
          <w:tcPr>
            <w:tcW w:w="2695" w:type="dxa"/>
          </w:tcPr>
          <w:p w:rsidR="008D376A" w:rsidRPr="00194591" w:rsidRDefault="008D376A" w:rsidP="00194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Кадырова Левие</w:t>
            </w:r>
          </w:p>
        </w:tc>
        <w:tc>
          <w:tcPr>
            <w:tcW w:w="849" w:type="dxa"/>
          </w:tcPr>
          <w:p w:rsidR="008D376A" w:rsidRPr="00194591" w:rsidRDefault="008D376A" w:rsidP="00194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4-А</w:t>
            </w:r>
          </w:p>
        </w:tc>
        <w:tc>
          <w:tcPr>
            <w:tcW w:w="1417" w:type="dxa"/>
          </w:tcPr>
          <w:p w:rsidR="008D376A" w:rsidRPr="00194591" w:rsidRDefault="008D376A" w:rsidP="00194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2041" w:type="dxa"/>
          </w:tcPr>
          <w:p w:rsidR="008D376A" w:rsidRPr="00194591" w:rsidRDefault="008D376A" w:rsidP="00194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Васильева С.С.</w:t>
            </w:r>
          </w:p>
        </w:tc>
      </w:tr>
      <w:tr w:rsidR="008D376A" w:rsidRPr="007C0039" w:rsidTr="007C0039">
        <w:trPr>
          <w:cantSplit/>
        </w:trPr>
        <w:tc>
          <w:tcPr>
            <w:tcW w:w="675" w:type="dxa"/>
          </w:tcPr>
          <w:p w:rsidR="008D376A" w:rsidRPr="00194591" w:rsidRDefault="008D376A" w:rsidP="007C003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53" w:type="dxa"/>
          </w:tcPr>
          <w:p w:rsidR="008D376A" w:rsidRPr="00194591" w:rsidRDefault="008D376A" w:rsidP="0019459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4591">
              <w:rPr>
                <w:rFonts w:ascii="Times New Roman" w:hAnsi="Times New Roman"/>
                <w:sz w:val="24"/>
                <w:szCs w:val="24"/>
                <w:lang w:eastAsia="ru-RU"/>
              </w:rPr>
              <w:t>Конкурс «Колосок»</w:t>
            </w:r>
          </w:p>
        </w:tc>
        <w:tc>
          <w:tcPr>
            <w:tcW w:w="2695" w:type="dxa"/>
          </w:tcPr>
          <w:p w:rsidR="008D376A" w:rsidRPr="00194591" w:rsidRDefault="008D376A" w:rsidP="00194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Кадырова Левие</w:t>
            </w:r>
          </w:p>
          <w:p w:rsidR="008D376A" w:rsidRPr="00194591" w:rsidRDefault="008D376A" w:rsidP="00194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Баукин Владимир</w:t>
            </w:r>
          </w:p>
          <w:p w:rsidR="008D376A" w:rsidRPr="00194591" w:rsidRDefault="008D376A" w:rsidP="00194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Мягкая Валерия</w:t>
            </w:r>
          </w:p>
          <w:p w:rsidR="008D376A" w:rsidRPr="00194591" w:rsidRDefault="008D376A" w:rsidP="00194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Андреева Мария</w:t>
            </w:r>
          </w:p>
          <w:p w:rsidR="008D376A" w:rsidRPr="00194591" w:rsidRDefault="008D376A" w:rsidP="00194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Терещенко Герман</w:t>
            </w:r>
          </w:p>
          <w:p w:rsidR="008D376A" w:rsidRPr="00194591" w:rsidRDefault="008D376A" w:rsidP="00194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Ходжаназарова Севиля</w:t>
            </w:r>
          </w:p>
          <w:p w:rsidR="008D376A" w:rsidRPr="00194591" w:rsidRDefault="008D376A" w:rsidP="00194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Краснянская Ангелина</w:t>
            </w:r>
          </w:p>
        </w:tc>
        <w:tc>
          <w:tcPr>
            <w:tcW w:w="849" w:type="dxa"/>
          </w:tcPr>
          <w:p w:rsidR="008D376A" w:rsidRPr="00194591" w:rsidRDefault="008D376A" w:rsidP="00194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4-А</w:t>
            </w:r>
          </w:p>
        </w:tc>
        <w:tc>
          <w:tcPr>
            <w:tcW w:w="1417" w:type="dxa"/>
          </w:tcPr>
          <w:p w:rsidR="008D376A" w:rsidRPr="00194591" w:rsidRDefault="008D376A" w:rsidP="00194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2041" w:type="dxa"/>
          </w:tcPr>
          <w:p w:rsidR="008D376A" w:rsidRPr="00194591" w:rsidRDefault="008D376A" w:rsidP="00194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Васильева С.С.</w:t>
            </w:r>
          </w:p>
        </w:tc>
      </w:tr>
      <w:tr w:rsidR="008D376A" w:rsidRPr="007C0039" w:rsidTr="007C0039">
        <w:trPr>
          <w:cantSplit/>
        </w:trPr>
        <w:tc>
          <w:tcPr>
            <w:tcW w:w="675" w:type="dxa"/>
          </w:tcPr>
          <w:p w:rsidR="008D376A" w:rsidRPr="00194591" w:rsidRDefault="008D376A" w:rsidP="007C003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53" w:type="dxa"/>
          </w:tcPr>
          <w:p w:rsidR="008D376A" w:rsidRPr="00194591" w:rsidRDefault="008D376A" w:rsidP="00194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Всероссийский конкурс сочинений</w:t>
            </w:r>
          </w:p>
        </w:tc>
        <w:tc>
          <w:tcPr>
            <w:tcW w:w="2695" w:type="dxa"/>
          </w:tcPr>
          <w:p w:rsidR="008D376A" w:rsidRPr="00194591" w:rsidRDefault="008D376A" w:rsidP="00194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Чернавцева А.</w:t>
            </w:r>
          </w:p>
        </w:tc>
        <w:tc>
          <w:tcPr>
            <w:tcW w:w="849" w:type="dxa"/>
          </w:tcPr>
          <w:p w:rsidR="008D376A" w:rsidRPr="00194591" w:rsidRDefault="008D376A" w:rsidP="00194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:rsidR="008D376A" w:rsidRPr="00194591" w:rsidRDefault="008D376A" w:rsidP="00194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2041" w:type="dxa"/>
          </w:tcPr>
          <w:p w:rsidR="008D376A" w:rsidRPr="00194591" w:rsidRDefault="008D376A" w:rsidP="00194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Галета В.А.</w:t>
            </w:r>
          </w:p>
        </w:tc>
      </w:tr>
      <w:tr w:rsidR="008D376A" w:rsidRPr="007C0039" w:rsidTr="007C0039">
        <w:trPr>
          <w:cantSplit/>
        </w:trPr>
        <w:tc>
          <w:tcPr>
            <w:tcW w:w="675" w:type="dxa"/>
          </w:tcPr>
          <w:p w:rsidR="008D376A" w:rsidRPr="00194591" w:rsidRDefault="008D376A" w:rsidP="007C003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53" w:type="dxa"/>
          </w:tcPr>
          <w:p w:rsidR="008D376A" w:rsidRPr="00194591" w:rsidRDefault="008D376A" w:rsidP="00194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Международный природоведческий интерактивный конкурс  «Колосок осенний -2017»</w:t>
            </w:r>
          </w:p>
        </w:tc>
        <w:tc>
          <w:tcPr>
            <w:tcW w:w="2695" w:type="dxa"/>
          </w:tcPr>
          <w:p w:rsidR="008D376A" w:rsidRPr="00194591" w:rsidRDefault="008D376A" w:rsidP="00194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Гончаренко Владимир, Запорожец Ярослав, Кочура Екатерина, Мишакова Карина, Панова Эвелина, Пономаренко Олег, Умерова Решиде.</w:t>
            </w:r>
          </w:p>
        </w:tc>
        <w:tc>
          <w:tcPr>
            <w:tcW w:w="849" w:type="dxa"/>
          </w:tcPr>
          <w:p w:rsidR="008D376A" w:rsidRPr="00194591" w:rsidRDefault="008D376A" w:rsidP="00194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3-А</w:t>
            </w:r>
          </w:p>
        </w:tc>
        <w:tc>
          <w:tcPr>
            <w:tcW w:w="1417" w:type="dxa"/>
          </w:tcPr>
          <w:p w:rsidR="008D376A" w:rsidRPr="00194591" w:rsidRDefault="008D376A" w:rsidP="00194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2041" w:type="dxa"/>
          </w:tcPr>
          <w:p w:rsidR="008D376A" w:rsidRPr="00194591" w:rsidRDefault="008D376A" w:rsidP="00194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Романчак Е.Н.</w:t>
            </w:r>
          </w:p>
        </w:tc>
      </w:tr>
      <w:tr w:rsidR="008D376A" w:rsidRPr="007C0039" w:rsidTr="007C0039">
        <w:trPr>
          <w:cantSplit/>
        </w:trPr>
        <w:tc>
          <w:tcPr>
            <w:tcW w:w="675" w:type="dxa"/>
          </w:tcPr>
          <w:p w:rsidR="008D376A" w:rsidRPr="00194591" w:rsidRDefault="008D376A" w:rsidP="007C003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53" w:type="dxa"/>
          </w:tcPr>
          <w:p w:rsidR="008D376A" w:rsidRPr="00194591" w:rsidRDefault="008D376A" w:rsidP="0019459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Крымский конкурс «Космические фантазии»</w:t>
            </w:r>
          </w:p>
        </w:tc>
        <w:tc>
          <w:tcPr>
            <w:tcW w:w="2695" w:type="dxa"/>
          </w:tcPr>
          <w:p w:rsidR="008D376A" w:rsidRPr="00194591" w:rsidRDefault="008D376A" w:rsidP="00194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Мишакова Карина</w:t>
            </w:r>
          </w:p>
        </w:tc>
        <w:tc>
          <w:tcPr>
            <w:tcW w:w="849" w:type="dxa"/>
          </w:tcPr>
          <w:p w:rsidR="008D376A" w:rsidRPr="00194591" w:rsidRDefault="008D376A" w:rsidP="00194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3-А</w:t>
            </w:r>
          </w:p>
        </w:tc>
        <w:tc>
          <w:tcPr>
            <w:tcW w:w="1417" w:type="dxa"/>
          </w:tcPr>
          <w:p w:rsidR="008D376A" w:rsidRPr="00194591" w:rsidRDefault="008D376A" w:rsidP="00194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2041" w:type="dxa"/>
          </w:tcPr>
          <w:p w:rsidR="008D376A" w:rsidRPr="00194591" w:rsidRDefault="008D376A" w:rsidP="00194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Романчак Е.Н.</w:t>
            </w:r>
          </w:p>
        </w:tc>
      </w:tr>
      <w:tr w:rsidR="008D376A" w:rsidRPr="007C0039" w:rsidTr="007C0039">
        <w:trPr>
          <w:cantSplit/>
        </w:trPr>
        <w:tc>
          <w:tcPr>
            <w:tcW w:w="675" w:type="dxa"/>
          </w:tcPr>
          <w:p w:rsidR="008D376A" w:rsidRPr="00194591" w:rsidRDefault="008D376A" w:rsidP="007C003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53" w:type="dxa"/>
          </w:tcPr>
          <w:p w:rsidR="008D376A" w:rsidRPr="00194591" w:rsidRDefault="008D376A" w:rsidP="0019459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Районный конкурс работ юных фотохудожников «Крым-полуостров мечты»</w:t>
            </w:r>
          </w:p>
        </w:tc>
        <w:tc>
          <w:tcPr>
            <w:tcW w:w="2695" w:type="dxa"/>
          </w:tcPr>
          <w:p w:rsidR="008D376A" w:rsidRPr="00194591" w:rsidRDefault="008D376A" w:rsidP="00194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Кочура Екатерина</w:t>
            </w:r>
          </w:p>
        </w:tc>
        <w:tc>
          <w:tcPr>
            <w:tcW w:w="849" w:type="dxa"/>
          </w:tcPr>
          <w:p w:rsidR="008D376A" w:rsidRPr="00194591" w:rsidRDefault="008D376A" w:rsidP="00194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3-А</w:t>
            </w:r>
          </w:p>
        </w:tc>
        <w:tc>
          <w:tcPr>
            <w:tcW w:w="1417" w:type="dxa"/>
          </w:tcPr>
          <w:p w:rsidR="008D376A" w:rsidRPr="00194591" w:rsidRDefault="008D376A" w:rsidP="00194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2041" w:type="dxa"/>
          </w:tcPr>
          <w:p w:rsidR="008D376A" w:rsidRPr="00194591" w:rsidRDefault="008D376A" w:rsidP="00194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Романчак Е.Н.</w:t>
            </w:r>
          </w:p>
        </w:tc>
      </w:tr>
      <w:tr w:rsidR="008D376A" w:rsidRPr="007C0039" w:rsidTr="007C0039">
        <w:trPr>
          <w:cantSplit/>
        </w:trPr>
        <w:tc>
          <w:tcPr>
            <w:tcW w:w="675" w:type="dxa"/>
          </w:tcPr>
          <w:p w:rsidR="008D376A" w:rsidRPr="00194591" w:rsidRDefault="008D376A" w:rsidP="007C003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53" w:type="dxa"/>
          </w:tcPr>
          <w:p w:rsidR="008D376A" w:rsidRPr="00194591" w:rsidRDefault="008D376A" w:rsidP="0019459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Районный конкурс работ юных фотохудожников «Крым-полуостров мечты»</w:t>
            </w:r>
          </w:p>
        </w:tc>
        <w:tc>
          <w:tcPr>
            <w:tcW w:w="2695" w:type="dxa"/>
          </w:tcPr>
          <w:p w:rsidR="008D376A" w:rsidRPr="00194591" w:rsidRDefault="008D376A" w:rsidP="00194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Романчак Екатерина</w:t>
            </w:r>
          </w:p>
        </w:tc>
        <w:tc>
          <w:tcPr>
            <w:tcW w:w="849" w:type="dxa"/>
          </w:tcPr>
          <w:p w:rsidR="008D376A" w:rsidRPr="00194591" w:rsidRDefault="008D376A" w:rsidP="00194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8-А</w:t>
            </w:r>
          </w:p>
        </w:tc>
        <w:tc>
          <w:tcPr>
            <w:tcW w:w="1417" w:type="dxa"/>
          </w:tcPr>
          <w:p w:rsidR="008D376A" w:rsidRPr="00194591" w:rsidRDefault="008D376A" w:rsidP="00194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2041" w:type="dxa"/>
          </w:tcPr>
          <w:p w:rsidR="008D376A" w:rsidRPr="00194591" w:rsidRDefault="008D376A" w:rsidP="00194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Романчак Е.Н.</w:t>
            </w:r>
          </w:p>
        </w:tc>
      </w:tr>
      <w:tr w:rsidR="008D376A" w:rsidRPr="007C0039" w:rsidTr="007C0039">
        <w:trPr>
          <w:cantSplit/>
        </w:trPr>
        <w:tc>
          <w:tcPr>
            <w:tcW w:w="675" w:type="dxa"/>
            <w:vMerge w:val="restart"/>
          </w:tcPr>
          <w:p w:rsidR="008D376A" w:rsidRPr="00194591" w:rsidRDefault="008D376A" w:rsidP="007C003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0" w:name="_GoBack" w:colFirst="5" w:colLast="5"/>
          </w:p>
        </w:tc>
        <w:tc>
          <w:tcPr>
            <w:tcW w:w="2953" w:type="dxa"/>
            <w:vMerge w:val="restart"/>
          </w:tcPr>
          <w:p w:rsidR="008D376A" w:rsidRPr="00194591" w:rsidRDefault="008D376A" w:rsidP="00194591">
            <w:pPr>
              <w:pStyle w:val="ListParagraph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4591">
              <w:rPr>
                <w:rFonts w:ascii="Times New Roman" w:hAnsi="Times New Roman"/>
                <w:sz w:val="24"/>
                <w:szCs w:val="24"/>
                <w:lang w:eastAsia="ru-RU"/>
              </w:rPr>
              <w:t>Международный конкурс «Интернет-безопасность»</w:t>
            </w:r>
          </w:p>
          <w:p w:rsidR="008D376A" w:rsidRPr="00194591" w:rsidRDefault="008D376A" w:rsidP="00194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D376A" w:rsidRPr="00194591" w:rsidRDefault="008D376A" w:rsidP="00194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5" w:type="dxa"/>
          </w:tcPr>
          <w:p w:rsidR="008D376A" w:rsidRPr="00194591" w:rsidRDefault="008D376A" w:rsidP="00194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Булат Артём</w:t>
            </w:r>
          </w:p>
        </w:tc>
        <w:tc>
          <w:tcPr>
            <w:tcW w:w="849" w:type="dxa"/>
          </w:tcPr>
          <w:p w:rsidR="008D376A" w:rsidRPr="00194591" w:rsidRDefault="008D376A" w:rsidP="00194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2 - Б</w:t>
            </w:r>
          </w:p>
        </w:tc>
        <w:tc>
          <w:tcPr>
            <w:tcW w:w="1417" w:type="dxa"/>
          </w:tcPr>
          <w:p w:rsidR="008D376A" w:rsidRPr="00194591" w:rsidRDefault="008D376A" w:rsidP="00194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  <w:tc>
          <w:tcPr>
            <w:tcW w:w="2041" w:type="dxa"/>
            <w:vMerge w:val="restart"/>
          </w:tcPr>
          <w:p w:rsidR="008D376A" w:rsidRPr="00194591" w:rsidRDefault="008D376A" w:rsidP="00194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Кухаренко Е.В.</w:t>
            </w:r>
          </w:p>
          <w:p w:rsidR="008D376A" w:rsidRPr="00194591" w:rsidRDefault="008D376A" w:rsidP="00194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376A" w:rsidRPr="00194591" w:rsidRDefault="008D376A" w:rsidP="00194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376A" w:rsidRPr="00194591" w:rsidRDefault="008D376A" w:rsidP="00194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376A" w:rsidRPr="00194591" w:rsidRDefault="008D376A" w:rsidP="00194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376A" w:rsidRPr="00194591" w:rsidRDefault="008D376A" w:rsidP="00194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376A" w:rsidRPr="00194591" w:rsidRDefault="008D376A" w:rsidP="00194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376A" w:rsidRPr="00194591" w:rsidRDefault="008D376A" w:rsidP="00194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376A" w:rsidRPr="00194591" w:rsidRDefault="008D376A" w:rsidP="00194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376A" w:rsidRPr="00194591" w:rsidRDefault="008D376A" w:rsidP="00194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376A" w:rsidRPr="00194591" w:rsidRDefault="008D376A" w:rsidP="00194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0"/>
      <w:tr w:rsidR="008D376A" w:rsidRPr="007C0039" w:rsidTr="007C0039">
        <w:trPr>
          <w:cantSplit/>
        </w:trPr>
        <w:tc>
          <w:tcPr>
            <w:tcW w:w="675" w:type="dxa"/>
            <w:vMerge/>
          </w:tcPr>
          <w:p w:rsidR="008D376A" w:rsidRPr="00194591" w:rsidRDefault="008D376A" w:rsidP="007C003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53" w:type="dxa"/>
            <w:vMerge/>
          </w:tcPr>
          <w:p w:rsidR="008D376A" w:rsidRPr="00194591" w:rsidRDefault="008D376A" w:rsidP="00194591">
            <w:pPr>
              <w:pStyle w:val="ListParagraph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5" w:type="dxa"/>
          </w:tcPr>
          <w:p w:rsidR="008D376A" w:rsidRPr="00194591" w:rsidRDefault="008D376A" w:rsidP="00194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Гуров Николай</w:t>
            </w:r>
          </w:p>
        </w:tc>
        <w:tc>
          <w:tcPr>
            <w:tcW w:w="849" w:type="dxa"/>
          </w:tcPr>
          <w:p w:rsidR="008D376A" w:rsidRPr="00194591" w:rsidRDefault="008D376A" w:rsidP="00194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2 - Б</w:t>
            </w:r>
          </w:p>
        </w:tc>
        <w:tc>
          <w:tcPr>
            <w:tcW w:w="1417" w:type="dxa"/>
          </w:tcPr>
          <w:p w:rsidR="008D376A" w:rsidRPr="00194591" w:rsidRDefault="008D376A" w:rsidP="00194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41" w:type="dxa"/>
            <w:vMerge/>
          </w:tcPr>
          <w:p w:rsidR="008D376A" w:rsidRPr="00194591" w:rsidRDefault="008D376A" w:rsidP="00194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376A" w:rsidRPr="007C0039" w:rsidTr="007C0039">
        <w:trPr>
          <w:cantSplit/>
        </w:trPr>
        <w:tc>
          <w:tcPr>
            <w:tcW w:w="675" w:type="dxa"/>
            <w:vMerge/>
          </w:tcPr>
          <w:p w:rsidR="008D376A" w:rsidRPr="00194591" w:rsidRDefault="008D376A" w:rsidP="007C003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53" w:type="dxa"/>
            <w:vMerge/>
          </w:tcPr>
          <w:p w:rsidR="008D376A" w:rsidRPr="00194591" w:rsidRDefault="008D376A" w:rsidP="00194591">
            <w:pPr>
              <w:pStyle w:val="ListParagraph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5" w:type="dxa"/>
          </w:tcPr>
          <w:p w:rsidR="008D376A" w:rsidRPr="00194591" w:rsidRDefault="008D376A" w:rsidP="00194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Лементарь Валерия</w:t>
            </w:r>
          </w:p>
        </w:tc>
        <w:tc>
          <w:tcPr>
            <w:tcW w:w="849" w:type="dxa"/>
          </w:tcPr>
          <w:p w:rsidR="008D376A" w:rsidRPr="00194591" w:rsidRDefault="008D376A" w:rsidP="00194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2 - Б</w:t>
            </w:r>
          </w:p>
        </w:tc>
        <w:tc>
          <w:tcPr>
            <w:tcW w:w="1417" w:type="dxa"/>
          </w:tcPr>
          <w:p w:rsidR="008D376A" w:rsidRPr="00194591" w:rsidRDefault="008D376A" w:rsidP="00194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  <w:tc>
          <w:tcPr>
            <w:tcW w:w="2041" w:type="dxa"/>
            <w:vMerge/>
          </w:tcPr>
          <w:p w:rsidR="008D376A" w:rsidRPr="00194591" w:rsidRDefault="008D376A" w:rsidP="00194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376A" w:rsidRPr="007C0039" w:rsidTr="007C0039">
        <w:trPr>
          <w:cantSplit/>
        </w:trPr>
        <w:tc>
          <w:tcPr>
            <w:tcW w:w="675" w:type="dxa"/>
            <w:vMerge/>
          </w:tcPr>
          <w:p w:rsidR="008D376A" w:rsidRPr="00194591" w:rsidRDefault="008D376A" w:rsidP="007C003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53" w:type="dxa"/>
            <w:vMerge/>
          </w:tcPr>
          <w:p w:rsidR="008D376A" w:rsidRPr="00194591" w:rsidRDefault="008D376A" w:rsidP="00194591">
            <w:pPr>
              <w:pStyle w:val="ListParagraph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5" w:type="dxa"/>
          </w:tcPr>
          <w:p w:rsidR="008D376A" w:rsidRPr="00194591" w:rsidRDefault="008D376A" w:rsidP="00194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Максимец Максим</w:t>
            </w:r>
          </w:p>
        </w:tc>
        <w:tc>
          <w:tcPr>
            <w:tcW w:w="849" w:type="dxa"/>
          </w:tcPr>
          <w:p w:rsidR="008D376A" w:rsidRPr="00194591" w:rsidRDefault="008D376A" w:rsidP="00194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2 - Б</w:t>
            </w:r>
          </w:p>
        </w:tc>
        <w:tc>
          <w:tcPr>
            <w:tcW w:w="1417" w:type="dxa"/>
          </w:tcPr>
          <w:p w:rsidR="008D376A" w:rsidRPr="00194591" w:rsidRDefault="008D376A" w:rsidP="00194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41" w:type="dxa"/>
            <w:vMerge/>
          </w:tcPr>
          <w:p w:rsidR="008D376A" w:rsidRPr="00194591" w:rsidRDefault="008D376A" w:rsidP="00194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376A" w:rsidRPr="007C0039" w:rsidTr="007C0039">
        <w:trPr>
          <w:cantSplit/>
        </w:trPr>
        <w:tc>
          <w:tcPr>
            <w:tcW w:w="675" w:type="dxa"/>
            <w:vMerge/>
          </w:tcPr>
          <w:p w:rsidR="008D376A" w:rsidRPr="00194591" w:rsidRDefault="008D376A" w:rsidP="007C003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53" w:type="dxa"/>
            <w:vMerge/>
          </w:tcPr>
          <w:p w:rsidR="008D376A" w:rsidRPr="00194591" w:rsidRDefault="008D376A" w:rsidP="00194591">
            <w:pPr>
              <w:pStyle w:val="ListParagraph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5" w:type="dxa"/>
          </w:tcPr>
          <w:p w:rsidR="008D376A" w:rsidRPr="00194591" w:rsidRDefault="008D376A" w:rsidP="00194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Мурадасилов Рустем</w:t>
            </w:r>
          </w:p>
        </w:tc>
        <w:tc>
          <w:tcPr>
            <w:tcW w:w="849" w:type="dxa"/>
          </w:tcPr>
          <w:p w:rsidR="008D376A" w:rsidRPr="00194591" w:rsidRDefault="008D376A" w:rsidP="00194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2 - Б</w:t>
            </w:r>
          </w:p>
        </w:tc>
        <w:tc>
          <w:tcPr>
            <w:tcW w:w="1417" w:type="dxa"/>
          </w:tcPr>
          <w:p w:rsidR="008D376A" w:rsidRPr="00194591" w:rsidRDefault="008D376A" w:rsidP="00194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41" w:type="dxa"/>
            <w:vMerge/>
          </w:tcPr>
          <w:p w:rsidR="008D376A" w:rsidRPr="00194591" w:rsidRDefault="008D376A" w:rsidP="00194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376A" w:rsidRPr="007C0039" w:rsidTr="007C0039">
        <w:trPr>
          <w:cantSplit/>
        </w:trPr>
        <w:tc>
          <w:tcPr>
            <w:tcW w:w="675" w:type="dxa"/>
            <w:vMerge/>
          </w:tcPr>
          <w:p w:rsidR="008D376A" w:rsidRPr="00194591" w:rsidRDefault="008D376A" w:rsidP="007C003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53" w:type="dxa"/>
            <w:vMerge/>
          </w:tcPr>
          <w:p w:rsidR="008D376A" w:rsidRPr="00194591" w:rsidRDefault="008D376A" w:rsidP="00194591">
            <w:pPr>
              <w:pStyle w:val="ListParagraph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5" w:type="dxa"/>
          </w:tcPr>
          <w:p w:rsidR="008D376A" w:rsidRPr="00194591" w:rsidRDefault="008D376A" w:rsidP="00194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Мурин Давид</w:t>
            </w:r>
          </w:p>
        </w:tc>
        <w:tc>
          <w:tcPr>
            <w:tcW w:w="849" w:type="dxa"/>
          </w:tcPr>
          <w:p w:rsidR="008D376A" w:rsidRPr="00194591" w:rsidRDefault="008D376A" w:rsidP="00194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2 - Б</w:t>
            </w:r>
          </w:p>
        </w:tc>
        <w:tc>
          <w:tcPr>
            <w:tcW w:w="1417" w:type="dxa"/>
          </w:tcPr>
          <w:p w:rsidR="008D376A" w:rsidRPr="00194591" w:rsidRDefault="008D376A" w:rsidP="00194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41" w:type="dxa"/>
            <w:vMerge/>
          </w:tcPr>
          <w:p w:rsidR="008D376A" w:rsidRPr="00194591" w:rsidRDefault="008D376A" w:rsidP="00194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376A" w:rsidRPr="007C0039" w:rsidTr="007C0039">
        <w:trPr>
          <w:cantSplit/>
        </w:trPr>
        <w:tc>
          <w:tcPr>
            <w:tcW w:w="675" w:type="dxa"/>
            <w:vMerge/>
          </w:tcPr>
          <w:p w:rsidR="008D376A" w:rsidRPr="00194591" w:rsidRDefault="008D376A" w:rsidP="007C003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53" w:type="dxa"/>
            <w:vMerge/>
          </w:tcPr>
          <w:p w:rsidR="008D376A" w:rsidRPr="00194591" w:rsidRDefault="008D376A" w:rsidP="00194591">
            <w:pPr>
              <w:pStyle w:val="ListParagraph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5" w:type="dxa"/>
          </w:tcPr>
          <w:p w:rsidR="008D376A" w:rsidRPr="00194591" w:rsidRDefault="008D376A" w:rsidP="00194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Новокшонов Никита</w:t>
            </w:r>
          </w:p>
        </w:tc>
        <w:tc>
          <w:tcPr>
            <w:tcW w:w="849" w:type="dxa"/>
          </w:tcPr>
          <w:p w:rsidR="008D376A" w:rsidRPr="00194591" w:rsidRDefault="008D376A" w:rsidP="00194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2 - Б</w:t>
            </w:r>
          </w:p>
        </w:tc>
        <w:tc>
          <w:tcPr>
            <w:tcW w:w="1417" w:type="dxa"/>
          </w:tcPr>
          <w:p w:rsidR="008D376A" w:rsidRPr="00194591" w:rsidRDefault="008D376A" w:rsidP="00194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41" w:type="dxa"/>
            <w:vMerge/>
          </w:tcPr>
          <w:p w:rsidR="008D376A" w:rsidRPr="00194591" w:rsidRDefault="008D376A" w:rsidP="00194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376A" w:rsidRPr="007C0039" w:rsidTr="007C0039">
        <w:trPr>
          <w:cantSplit/>
        </w:trPr>
        <w:tc>
          <w:tcPr>
            <w:tcW w:w="675" w:type="dxa"/>
            <w:vMerge/>
          </w:tcPr>
          <w:p w:rsidR="008D376A" w:rsidRPr="00194591" w:rsidRDefault="008D376A" w:rsidP="007C003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53" w:type="dxa"/>
            <w:vMerge/>
          </w:tcPr>
          <w:p w:rsidR="008D376A" w:rsidRPr="00194591" w:rsidRDefault="008D376A" w:rsidP="00194591">
            <w:pPr>
              <w:pStyle w:val="ListParagraph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5" w:type="dxa"/>
          </w:tcPr>
          <w:p w:rsidR="008D376A" w:rsidRPr="00194591" w:rsidRDefault="008D376A" w:rsidP="00194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Осташевский Денис</w:t>
            </w:r>
          </w:p>
        </w:tc>
        <w:tc>
          <w:tcPr>
            <w:tcW w:w="849" w:type="dxa"/>
          </w:tcPr>
          <w:p w:rsidR="008D376A" w:rsidRPr="00194591" w:rsidRDefault="008D376A" w:rsidP="00194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2 - Б</w:t>
            </w:r>
          </w:p>
        </w:tc>
        <w:tc>
          <w:tcPr>
            <w:tcW w:w="1417" w:type="dxa"/>
          </w:tcPr>
          <w:p w:rsidR="008D376A" w:rsidRPr="00194591" w:rsidRDefault="008D376A" w:rsidP="00194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41" w:type="dxa"/>
            <w:vMerge/>
          </w:tcPr>
          <w:p w:rsidR="008D376A" w:rsidRPr="00194591" w:rsidRDefault="008D376A" w:rsidP="00194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376A" w:rsidRPr="007C0039" w:rsidTr="007C0039">
        <w:trPr>
          <w:cantSplit/>
        </w:trPr>
        <w:tc>
          <w:tcPr>
            <w:tcW w:w="675" w:type="dxa"/>
            <w:vMerge/>
          </w:tcPr>
          <w:p w:rsidR="008D376A" w:rsidRPr="00194591" w:rsidRDefault="008D376A" w:rsidP="007C003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53" w:type="dxa"/>
            <w:vMerge/>
          </w:tcPr>
          <w:p w:rsidR="008D376A" w:rsidRPr="00194591" w:rsidRDefault="008D376A" w:rsidP="00194591">
            <w:pPr>
              <w:pStyle w:val="ListParagraph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5" w:type="dxa"/>
          </w:tcPr>
          <w:p w:rsidR="008D376A" w:rsidRPr="00194591" w:rsidRDefault="008D376A" w:rsidP="00194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Сулайманов Эльдар</w:t>
            </w:r>
          </w:p>
        </w:tc>
        <w:tc>
          <w:tcPr>
            <w:tcW w:w="849" w:type="dxa"/>
          </w:tcPr>
          <w:p w:rsidR="008D376A" w:rsidRPr="00194591" w:rsidRDefault="008D376A" w:rsidP="00194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2 - Б</w:t>
            </w:r>
          </w:p>
        </w:tc>
        <w:tc>
          <w:tcPr>
            <w:tcW w:w="1417" w:type="dxa"/>
          </w:tcPr>
          <w:p w:rsidR="008D376A" w:rsidRPr="00194591" w:rsidRDefault="008D376A" w:rsidP="00194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41" w:type="dxa"/>
            <w:vMerge/>
          </w:tcPr>
          <w:p w:rsidR="008D376A" w:rsidRPr="00194591" w:rsidRDefault="008D376A" w:rsidP="00194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376A" w:rsidRPr="007C0039" w:rsidTr="007C0039">
        <w:trPr>
          <w:cantSplit/>
        </w:trPr>
        <w:tc>
          <w:tcPr>
            <w:tcW w:w="675" w:type="dxa"/>
            <w:vMerge/>
          </w:tcPr>
          <w:p w:rsidR="008D376A" w:rsidRPr="00194591" w:rsidRDefault="008D376A" w:rsidP="007C003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53" w:type="dxa"/>
            <w:vMerge/>
          </w:tcPr>
          <w:p w:rsidR="008D376A" w:rsidRPr="00194591" w:rsidRDefault="008D376A" w:rsidP="00194591">
            <w:pPr>
              <w:pStyle w:val="ListParagraph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5" w:type="dxa"/>
          </w:tcPr>
          <w:p w:rsidR="008D376A" w:rsidRPr="00194591" w:rsidRDefault="008D376A" w:rsidP="00194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Фастовец Илья</w:t>
            </w:r>
          </w:p>
        </w:tc>
        <w:tc>
          <w:tcPr>
            <w:tcW w:w="849" w:type="dxa"/>
          </w:tcPr>
          <w:p w:rsidR="008D376A" w:rsidRPr="00194591" w:rsidRDefault="008D376A" w:rsidP="00194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2 - Б</w:t>
            </w:r>
          </w:p>
        </w:tc>
        <w:tc>
          <w:tcPr>
            <w:tcW w:w="1417" w:type="dxa"/>
          </w:tcPr>
          <w:p w:rsidR="008D376A" w:rsidRPr="00194591" w:rsidRDefault="008D376A" w:rsidP="00194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41" w:type="dxa"/>
            <w:vMerge/>
          </w:tcPr>
          <w:p w:rsidR="008D376A" w:rsidRPr="00194591" w:rsidRDefault="008D376A" w:rsidP="00194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376A" w:rsidRPr="007C0039" w:rsidTr="007C0039">
        <w:trPr>
          <w:cantSplit/>
        </w:trPr>
        <w:tc>
          <w:tcPr>
            <w:tcW w:w="675" w:type="dxa"/>
            <w:vMerge/>
          </w:tcPr>
          <w:p w:rsidR="008D376A" w:rsidRPr="00194591" w:rsidRDefault="008D376A" w:rsidP="007C003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53" w:type="dxa"/>
            <w:vMerge/>
          </w:tcPr>
          <w:p w:rsidR="008D376A" w:rsidRPr="00194591" w:rsidRDefault="008D376A" w:rsidP="00194591">
            <w:pPr>
              <w:pStyle w:val="ListParagraph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5" w:type="dxa"/>
          </w:tcPr>
          <w:p w:rsidR="008D376A" w:rsidRPr="00194591" w:rsidRDefault="008D376A" w:rsidP="00194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Хайбуллаева Сусанна</w:t>
            </w:r>
          </w:p>
        </w:tc>
        <w:tc>
          <w:tcPr>
            <w:tcW w:w="849" w:type="dxa"/>
          </w:tcPr>
          <w:p w:rsidR="008D376A" w:rsidRPr="00194591" w:rsidRDefault="008D376A" w:rsidP="00194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2 - Б</w:t>
            </w:r>
          </w:p>
        </w:tc>
        <w:tc>
          <w:tcPr>
            <w:tcW w:w="1417" w:type="dxa"/>
          </w:tcPr>
          <w:p w:rsidR="008D376A" w:rsidRPr="00194591" w:rsidRDefault="008D376A" w:rsidP="00194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41" w:type="dxa"/>
            <w:vMerge/>
          </w:tcPr>
          <w:p w:rsidR="008D376A" w:rsidRPr="00194591" w:rsidRDefault="008D376A" w:rsidP="00194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376A" w:rsidRPr="007C0039" w:rsidTr="007C0039">
        <w:trPr>
          <w:cantSplit/>
        </w:trPr>
        <w:tc>
          <w:tcPr>
            <w:tcW w:w="675" w:type="dxa"/>
            <w:vMerge w:val="restart"/>
          </w:tcPr>
          <w:p w:rsidR="008D376A" w:rsidRPr="00194591" w:rsidRDefault="008D376A" w:rsidP="007C003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53" w:type="dxa"/>
            <w:vMerge w:val="restart"/>
          </w:tcPr>
          <w:p w:rsidR="008D376A" w:rsidRPr="00194591" w:rsidRDefault="008D376A" w:rsidP="00194591">
            <w:pPr>
              <w:pStyle w:val="ListParagraph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4591">
              <w:rPr>
                <w:rFonts w:ascii="Times New Roman" w:hAnsi="Times New Roman"/>
                <w:sz w:val="24"/>
                <w:szCs w:val="24"/>
                <w:lang w:eastAsia="ru-RU"/>
              </w:rPr>
              <w:t>Международный конкурс «Толерантный мир»</w:t>
            </w:r>
          </w:p>
          <w:p w:rsidR="008D376A" w:rsidRPr="00194591" w:rsidRDefault="008D376A" w:rsidP="00194591">
            <w:pPr>
              <w:pStyle w:val="ListParagraph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5" w:type="dxa"/>
          </w:tcPr>
          <w:p w:rsidR="008D376A" w:rsidRPr="00194591" w:rsidRDefault="008D376A" w:rsidP="00194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Булат Артём</w:t>
            </w:r>
          </w:p>
        </w:tc>
        <w:tc>
          <w:tcPr>
            <w:tcW w:w="849" w:type="dxa"/>
          </w:tcPr>
          <w:p w:rsidR="008D376A" w:rsidRPr="00194591" w:rsidRDefault="008D376A" w:rsidP="00194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2 - Б</w:t>
            </w:r>
          </w:p>
        </w:tc>
        <w:tc>
          <w:tcPr>
            <w:tcW w:w="1417" w:type="dxa"/>
          </w:tcPr>
          <w:p w:rsidR="008D376A" w:rsidRPr="00194591" w:rsidRDefault="008D376A" w:rsidP="00194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41" w:type="dxa"/>
            <w:vMerge/>
          </w:tcPr>
          <w:p w:rsidR="008D376A" w:rsidRPr="00194591" w:rsidRDefault="008D376A" w:rsidP="00194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376A" w:rsidRPr="007C0039" w:rsidTr="007C0039">
        <w:trPr>
          <w:cantSplit/>
        </w:trPr>
        <w:tc>
          <w:tcPr>
            <w:tcW w:w="675" w:type="dxa"/>
            <w:vMerge/>
          </w:tcPr>
          <w:p w:rsidR="008D376A" w:rsidRPr="00194591" w:rsidRDefault="008D376A" w:rsidP="007C0039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53" w:type="dxa"/>
            <w:vMerge/>
          </w:tcPr>
          <w:p w:rsidR="008D376A" w:rsidRPr="00194591" w:rsidRDefault="008D376A" w:rsidP="00194591">
            <w:pPr>
              <w:pStyle w:val="ListParagraph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5" w:type="dxa"/>
          </w:tcPr>
          <w:p w:rsidR="008D376A" w:rsidRPr="00194591" w:rsidRDefault="008D376A" w:rsidP="00194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Гуров Николай</w:t>
            </w:r>
          </w:p>
        </w:tc>
        <w:tc>
          <w:tcPr>
            <w:tcW w:w="849" w:type="dxa"/>
          </w:tcPr>
          <w:p w:rsidR="008D376A" w:rsidRPr="00194591" w:rsidRDefault="008D376A" w:rsidP="00194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2 - Б</w:t>
            </w:r>
          </w:p>
        </w:tc>
        <w:tc>
          <w:tcPr>
            <w:tcW w:w="1417" w:type="dxa"/>
          </w:tcPr>
          <w:p w:rsidR="008D376A" w:rsidRPr="00194591" w:rsidRDefault="008D376A" w:rsidP="00194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41" w:type="dxa"/>
            <w:vMerge/>
          </w:tcPr>
          <w:p w:rsidR="008D376A" w:rsidRPr="00194591" w:rsidRDefault="008D376A" w:rsidP="00194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376A" w:rsidRPr="007C0039" w:rsidTr="007C0039">
        <w:trPr>
          <w:cantSplit/>
        </w:trPr>
        <w:tc>
          <w:tcPr>
            <w:tcW w:w="675" w:type="dxa"/>
            <w:vMerge/>
          </w:tcPr>
          <w:p w:rsidR="008D376A" w:rsidRPr="00194591" w:rsidRDefault="008D376A" w:rsidP="007C0039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53" w:type="dxa"/>
            <w:vMerge/>
          </w:tcPr>
          <w:p w:rsidR="008D376A" w:rsidRPr="00194591" w:rsidRDefault="008D376A" w:rsidP="00194591">
            <w:pPr>
              <w:pStyle w:val="ListParagraph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5" w:type="dxa"/>
          </w:tcPr>
          <w:p w:rsidR="008D376A" w:rsidRPr="00194591" w:rsidRDefault="008D376A" w:rsidP="00194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Лементарь Валерия</w:t>
            </w:r>
          </w:p>
        </w:tc>
        <w:tc>
          <w:tcPr>
            <w:tcW w:w="849" w:type="dxa"/>
          </w:tcPr>
          <w:p w:rsidR="008D376A" w:rsidRPr="00194591" w:rsidRDefault="008D376A" w:rsidP="00194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2 - Б</w:t>
            </w:r>
          </w:p>
        </w:tc>
        <w:tc>
          <w:tcPr>
            <w:tcW w:w="1417" w:type="dxa"/>
          </w:tcPr>
          <w:p w:rsidR="008D376A" w:rsidRPr="00194591" w:rsidRDefault="008D376A" w:rsidP="00194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41" w:type="dxa"/>
            <w:vMerge/>
          </w:tcPr>
          <w:p w:rsidR="008D376A" w:rsidRPr="00194591" w:rsidRDefault="008D376A" w:rsidP="00194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376A" w:rsidRPr="007C0039" w:rsidTr="007C0039">
        <w:trPr>
          <w:cantSplit/>
        </w:trPr>
        <w:tc>
          <w:tcPr>
            <w:tcW w:w="675" w:type="dxa"/>
            <w:vMerge/>
          </w:tcPr>
          <w:p w:rsidR="008D376A" w:rsidRPr="00194591" w:rsidRDefault="008D376A" w:rsidP="007C0039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53" w:type="dxa"/>
            <w:vMerge/>
          </w:tcPr>
          <w:p w:rsidR="008D376A" w:rsidRPr="00194591" w:rsidRDefault="008D376A" w:rsidP="00194591">
            <w:pPr>
              <w:pStyle w:val="ListParagraph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5" w:type="dxa"/>
          </w:tcPr>
          <w:p w:rsidR="008D376A" w:rsidRPr="00194591" w:rsidRDefault="008D376A" w:rsidP="00194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Максимец Максим</w:t>
            </w:r>
          </w:p>
        </w:tc>
        <w:tc>
          <w:tcPr>
            <w:tcW w:w="849" w:type="dxa"/>
          </w:tcPr>
          <w:p w:rsidR="008D376A" w:rsidRPr="00194591" w:rsidRDefault="008D376A" w:rsidP="00194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2 - Б</w:t>
            </w:r>
          </w:p>
        </w:tc>
        <w:tc>
          <w:tcPr>
            <w:tcW w:w="1417" w:type="dxa"/>
          </w:tcPr>
          <w:p w:rsidR="008D376A" w:rsidRPr="00194591" w:rsidRDefault="008D376A" w:rsidP="00194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41" w:type="dxa"/>
            <w:vMerge/>
          </w:tcPr>
          <w:p w:rsidR="008D376A" w:rsidRPr="00194591" w:rsidRDefault="008D376A" w:rsidP="00194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376A" w:rsidRPr="007C0039" w:rsidTr="007C0039">
        <w:trPr>
          <w:cantSplit/>
        </w:trPr>
        <w:tc>
          <w:tcPr>
            <w:tcW w:w="675" w:type="dxa"/>
            <w:vMerge/>
          </w:tcPr>
          <w:p w:rsidR="008D376A" w:rsidRPr="00194591" w:rsidRDefault="008D376A" w:rsidP="007C0039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53" w:type="dxa"/>
            <w:vMerge/>
          </w:tcPr>
          <w:p w:rsidR="008D376A" w:rsidRPr="00194591" w:rsidRDefault="008D376A" w:rsidP="00194591">
            <w:pPr>
              <w:pStyle w:val="ListParagraph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5" w:type="dxa"/>
          </w:tcPr>
          <w:p w:rsidR="008D376A" w:rsidRPr="00194591" w:rsidRDefault="008D376A" w:rsidP="00194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Мурадасилов Рустем</w:t>
            </w:r>
          </w:p>
        </w:tc>
        <w:tc>
          <w:tcPr>
            <w:tcW w:w="849" w:type="dxa"/>
          </w:tcPr>
          <w:p w:rsidR="008D376A" w:rsidRPr="00194591" w:rsidRDefault="008D376A" w:rsidP="00194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2 - Б</w:t>
            </w:r>
          </w:p>
        </w:tc>
        <w:tc>
          <w:tcPr>
            <w:tcW w:w="1417" w:type="dxa"/>
          </w:tcPr>
          <w:p w:rsidR="008D376A" w:rsidRPr="00194591" w:rsidRDefault="008D376A" w:rsidP="00194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41" w:type="dxa"/>
            <w:vMerge/>
          </w:tcPr>
          <w:p w:rsidR="008D376A" w:rsidRPr="00194591" w:rsidRDefault="008D376A" w:rsidP="00194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376A" w:rsidRPr="007C0039" w:rsidTr="007C0039">
        <w:trPr>
          <w:cantSplit/>
        </w:trPr>
        <w:tc>
          <w:tcPr>
            <w:tcW w:w="675" w:type="dxa"/>
            <w:vMerge/>
          </w:tcPr>
          <w:p w:rsidR="008D376A" w:rsidRPr="00194591" w:rsidRDefault="008D376A" w:rsidP="007C0039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53" w:type="dxa"/>
            <w:vMerge/>
          </w:tcPr>
          <w:p w:rsidR="008D376A" w:rsidRPr="00194591" w:rsidRDefault="008D376A" w:rsidP="00194591">
            <w:pPr>
              <w:pStyle w:val="ListParagraph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5" w:type="dxa"/>
          </w:tcPr>
          <w:p w:rsidR="008D376A" w:rsidRPr="00194591" w:rsidRDefault="008D376A" w:rsidP="00194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Мурин Давид</w:t>
            </w:r>
          </w:p>
        </w:tc>
        <w:tc>
          <w:tcPr>
            <w:tcW w:w="849" w:type="dxa"/>
          </w:tcPr>
          <w:p w:rsidR="008D376A" w:rsidRPr="00194591" w:rsidRDefault="008D376A" w:rsidP="00194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2 - Б</w:t>
            </w:r>
          </w:p>
        </w:tc>
        <w:tc>
          <w:tcPr>
            <w:tcW w:w="1417" w:type="dxa"/>
          </w:tcPr>
          <w:p w:rsidR="008D376A" w:rsidRPr="00194591" w:rsidRDefault="008D376A" w:rsidP="00194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41" w:type="dxa"/>
            <w:vMerge/>
          </w:tcPr>
          <w:p w:rsidR="008D376A" w:rsidRPr="00194591" w:rsidRDefault="008D376A" w:rsidP="00194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376A" w:rsidRPr="007C0039" w:rsidTr="007C0039">
        <w:trPr>
          <w:cantSplit/>
        </w:trPr>
        <w:tc>
          <w:tcPr>
            <w:tcW w:w="675" w:type="dxa"/>
            <w:vMerge/>
          </w:tcPr>
          <w:p w:rsidR="008D376A" w:rsidRPr="00194591" w:rsidRDefault="008D376A" w:rsidP="007C0039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53" w:type="dxa"/>
            <w:vMerge/>
          </w:tcPr>
          <w:p w:rsidR="008D376A" w:rsidRPr="00194591" w:rsidRDefault="008D376A" w:rsidP="00194591">
            <w:pPr>
              <w:pStyle w:val="ListParagraph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5" w:type="dxa"/>
          </w:tcPr>
          <w:p w:rsidR="008D376A" w:rsidRPr="00194591" w:rsidRDefault="008D376A" w:rsidP="00194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Новокшонов Никита</w:t>
            </w:r>
          </w:p>
        </w:tc>
        <w:tc>
          <w:tcPr>
            <w:tcW w:w="849" w:type="dxa"/>
          </w:tcPr>
          <w:p w:rsidR="008D376A" w:rsidRPr="00194591" w:rsidRDefault="008D376A" w:rsidP="00194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2 - Б</w:t>
            </w:r>
          </w:p>
        </w:tc>
        <w:tc>
          <w:tcPr>
            <w:tcW w:w="1417" w:type="dxa"/>
          </w:tcPr>
          <w:p w:rsidR="008D376A" w:rsidRPr="00194591" w:rsidRDefault="008D376A" w:rsidP="00194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41" w:type="dxa"/>
            <w:vMerge/>
          </w:tcPr>
          <w:p w:rsidR="008D376A" w:rsidRPr="00194591" w:rsidRDefault="008D376A" w:rsidP="00194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376A" w:rsidRPr="007C0039" w:rsidTr="007C0039">
        <w:trPr>
          <w:cantSplit/>
        </w:trPr>
        <w:tc>
          <w:tcPr>
            <w:tcW w:w="675" w:type="dxa"/>
            <w:vMerge/>
          </w:tcPr>
          <w:p w:rsidR="008D376A" w:rsidRPr="00194591" w:rsidRDefault="008D376A" w:rsidP="007C0039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53" w:type="dxa"/>
            <w:vMerge/>
          </w:tcPr>
          <w:p w:rsidR="008D376A" w:rsidRPr="00194591" w:rsidRDefault="008D376A" w:rsidP="00194591">
            <w:pPr>
              <w:pStyle w:val="ListParagraph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5" w:type="dxa"/>
          </w:tcPr>
          <w:p w:rsidR="008D376A" w:rsidRPr="00194591" w:rsidRDefault="008D376A" w:rsidP="00194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Осташевский Денис</w:t>
            </w:r>
          </w:p>
        </w:tc>
        <w:tc>
          <w:tcPr>
            <w:tcW w:w="849" w:type="dxa"/>
          </w:tcPr>
          <w:p w:rsidR="008D376A" w:rsidRPr="00194591" w:rsidRDefault="008D376A" w:rsidP="00194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2 - Б</w:t>
            </w:r>
          </w:p>
        </w:tc>
        <w:tc>
          <w:tcPr>
            <w:tcW w:w="1417" w:type="dxa"/>
          </w:tcPr>
          <w:p w:rsidR="008D376A" w:rsidRPr="00194591" w:rsidRDefault="008D376A" w:rsidP="00194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41" w:type="dxa"/>
            <w:vMerge/>
          </w:tcPr>
          <w:p w:rsidR="008D376A" w:rsidRPr="00194591" w:rsidRDefault="008D376A" w:rsidP="00194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376A" w:rsidRPr="007C0039" w:rsidTr="007C0039">
        <w:trPr>
          <w:cantSplit/>
        </w:trPr>
        <w:tc>
          <w:tcPr>
            <w:tcW w:w="675" w:type="dxa"/>
            <w:vMerge/>
          </w:tcPr>
          <w:p w:rsidR="008D376A" w:rsidRPr="00194591" w:rsidRDefault="008D376A" w:rsidP="007C0039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53" w:type="dxa"/>
            <w:vMerge/>
          </w:tcPr>
          <w:p w:rsidR="008D376A" w:rsidRPr="00194591" w:rsidRDefault="008D376A" w:rsidP="00194591">
            <w:pPr>
              <w:pStyle w:val="ListParagraph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5" w:type="dxa"/>
          </w:tcPr>
          <w:p w:rsidR="008D376A" w:rsidRPr="00194591" w:rsidRDefault="008D376A" w:rsidP="00194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Сулайманов Эльдар</w:t>
            </w:r>
          </w:p>
        </w:tc>
        <w:tc>
          <w:tcPr>
            <w:tcW w:w="849" w:type="dxa"/>
          </w:tcPr>
          <w:p w:rsidR="008D376A" w:rsidRPr="00194591" w:rsidRDefault="008D376A" w:rsidP="00194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2 - Б</w:t>
            </w:r>
          </w:p>
        </w:tc>
        <w:tc>
          <w:tcPr>
            <w:tcW w:w="1417" w:type="dxa"/>
          </w:tcPr>
          <w:p w:rsidR="008D376A" w:rsidRPr="00194591" w:rsidRDefault="008D376A" w:rsidP="00194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41" w:type="dxa"/>
            <w:vMerge/>
          </w:tcPr>
          <w:p w:rsidR="008D376A" w:rsidRPr="00194591" w:rsidRDefault="008D376A" w:rsidP="00194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376A" w:rsidRPr="007C0039" w:rsidTr="007C0039">
        <w:trPr>
          <w:cantSplit/>
        </w:trPr>
        <w:tc>
          <w:tcPr>
            <w:tcW w:w="675" w:type="dxa"/>
            <w:vMerge/>
          </w:tcPr>
          <w:p w:rsidR="008D376A" w:rsidRPr="00194591" w:rsidRDefault="008D376A" w:rsidP="007C0039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53" w:type="dxa"/>
            <w:vMerge/>
          </w:tcPr>
          <w:p w:rsidR="008D376A" w:rsidRPr="00194591" w:rsidRDefault="008D376A" w:rsidP="00194591">
            <w:pPr>
              <w:pStyle w:val="ListParagraph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5" w:type="dxa"/>
          </w:tcPr>
          <w:p w:rsidR="008D376A" w:rsidRPr="00194591" w:rsidRDefault="008D376A" w:rsidP="00194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Фастовец Илья</w:t>
            </w:r>
          </w:p>
        </w:tc>
        <w:tc>
          <w:tcPr>
            <w:tcW w:w="849" w:type="dxa"/>
          </w:tcPr>
          <w:p w:rsidR="008D376A" w:rsidRPr="00194591" w:rsidRDefault="008D376A" w:rsidP="00194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2 - Б</w:t>
            </w:r>
          </w:p>
        </w:tc>
        <w:tc>
          <w:tcPr>
            <w:tcW w:w="1417" w:type="dxa"/>
          </w:tcPr>
          <w:p w:rsidR="008D376A" w:rsidRPr="00194591" w:rsidRDefault="008D376A" w:rsidP="00194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41" w:type="dxa"/>
            <w:vMerge/>
          </w:tcPr>
          <w:p w:rsidR="008D376A" w:rsidRPr="00194591" w:rsidRDefault="008D376A" w:rsidP="00194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376A" w:rsidRPr="007C0039" w:rsidTr="007C0039">
        <w:trPr>
          <w:cantSplit/>
        </w:trPr>
        <w:tc>
          <w:tcPr>
            <w:tcW w:w="675" w:type="dxa"/>
            <w:vMerge/>
          </w:tcPr>
          <w:p w:rsidR="008D376A" w:rsidRPr="00194591" w:rsidRDefault="008D376A" w:rsidP="007C0039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53" w:type="dxa"/>
            <w:vMerge/>
          </w:tcPr>
          <w:p w:rsidR="008D376A" w:rsidRPr="00194591" w:rsidRDefault="008D376A" w:rsidP="00194591">
            <w:pPr>
              <w:pStyle w:val="ListParagraph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5" w:type="dxa"/>
          </w:tcPr>
          <w:p w:rsidR="008D376A" w:rsidRPr="00194591" w:rsidRDefault="008D376A" w:rsidP="00194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Хайбуллаева Сусанна</w:t>
            </w:r>
          </w:p>
        </w:tc>
        <w:tc>
          <w:tcPr>
            <w:tcW w:w="849" w:type="dxa"/>
          </w:tcPr>
          <w:p w:rsidR="008D376A" w:rsidRPr="00194591" w:rsidRDefault="008D376A" w:rsidP="00194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2 - Б</w:t>
            </w:r>
          </w:p>
        </w:tc>
        <w:tc>
          <w:tcPr>
            <w:tcW w:w="1417" w:type="dxa"/>
          </w:tcPr>
          <w:p w:rsidR="008D376A" w:rsidRPr="00194591" w:rsidRDefault="008D376A" w:rsidP="00194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  <w:tc>
          <w:tcPr>
            <w:tcW w:w="2041" w:type="dxa"/>
            <w:vMerge/>
          </w:tcPr>
          <w:p w:rsidR="008D376A" w:rsidRPr="00194591" w:rsidRDefault="008D376A" w:rsidP="00194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376A" w:rsidRPr="007C0039" w:rsidTr="007C0039">
        <w:trPr>
          <w:cantSplit/>
        </w:trPr>
        <w:tc>
          <w:tcPr>
            <w:tcW w:w="675" w:type="dxa"/>
            <w:vMerge w:val="restart"/>
          </w:tcPr>
          <w:p w:rsidR="008D376A" w:rsidRPr="00194591" w:rsidRDefault="008D376A" w:rsidP="007C003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53" w:type="dxa"/>
            <w:vMerge w:val="restart"/>
          </w:tcPr>
          <w:p w:rsidR="008D376A" w:rsidRPr="00194591" w:rsidRDefault="008D376A" w:rsidP="0019459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4591">
              <w:rPr>
                <w:rFonts w:ascii="Times New Roman" w:hAnsi="Times New Roman"/>
                <w:sz w:val="24"/>
                <w:szCs w:val="24"/>
                <w:lang w:eastAsia="ru-RU"/>
              </w:rPr>
              <w:t>Международный конкурс «Финансовая грамотность»</w:t>
            </w:r>
          </w:p>
          <w:p w:rsidR="008D376A" w:rsidRPr="00194591" w:rsidRDefault="008D376A" w:rsidP="00194591">
            <w:pPr>
              <w:pStyle w:val="ListParagraph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5" w:type="dxa"/>
          </w:tcPr>
          <w:p w:rsidR="008D376A" w:rsidRPr="00194591" w:rsidRDefault="008D376A" w:rsidP="00194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Булат Артём</w:t>
            </w:r>
          </w:p>
        </w:tc>
        <w:tc>
          <w:tcPr>
            <w:tcW w:w="849" w:type="dxa"/>
          </w:tcPr>
          <w:p w:rsidR="008D376A" w:rsidRPr="00194591" w:rsidRDefault="008D376A" w:rsidP="00194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2 - Б</w:t>
            </w:r>
          </w:p>
        </w:tc>
        <w:tc>
          <w:tcPr>
            <w:tcW w:w="1417" w:type="dxa"/>
          </w:tcPr>
          <w:p w:rsidR="008D376A" w:rsidRPr="00194591" w:rsidRDefault="008D376A" w:rsidP="00194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41" w:type="dxa"/>
            <w:vMerge/>
          </w:tcPr>
          <w:p w:rsidR="008D376A" w:rsidRPr="00194591" w:rsidRDefault="008D376A" w:rsidP="00194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376A" w:rsidRPr="007C0039" w:rsidTr="007C0039">
        <w:trPr>
          <w:cantSplit/>
        </w:trPr>
        <w:tc>
          <w:tcPr>
            <w:tcW w:w="675" w:type="dxa"/>
            <w:vMerge/>
          </w:tcPr>
          <w:p w:rsidR="008D376A" w:rsidRPr="00194591" w:rsidRDefault="008D376A" w:rsidP="007C0039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53" w:type="dxa"/>
            <w:vMerge/>
          </w:tcPr>
          <w:p w:rsidR="008D376A" w:rsidRPr="00194591" w:rsidRDefault="008D376A" w:rsidP="0019459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5" w:type="dxa"/>
          </w:tcPr>
          <w:p w:rsidR="008D376A" w:rsidRPr="00194591" w:rsidRDefault="008D376A" w:rsidP="00194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Гуров Николай</w:t>
            </w:r>
          </w:p>
        </w:tc>
        <w:tc>
          <w:tcPr>
            <w:tcW w:w="849" w:type="dxa"/>
          </w:tcPr>
          <w:p w:rsidR="008D376A" w:rsidRPr="00194591" w:rsidRDefault="008D376A" w:rsidP="00194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2 - Б</w:t>
            </w:r>
          </w:p>
        </w:tc>
        <w:tc>
          <w:tcPr>
            <w:tcW w:w="1417" w:type="dxa"/>
          </w:tcPr>
          <w:p w:rsidR="008D376A" w:rsidRPr="00194591" w:rsidRDefault="008D376A" w:rsidP="00194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41" w:type="dxa"/>
            <w:vMerge/>
          </w:tcPr>
          <w:p w:rsidR="008D376A" w:rsidRPr="00194591" w:rsidRDefault="008D376A" w:rsidP="00194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376A" w:rsidRPr="007C0039" w:rsidTr="007C0039">
        <w:trPr>
          <w:cantSplit/>
        </w:trPr>
        <w:tc>
          <w:tcPr>
            <w:tcW w:w="675" w:type="dxa"/>
            <w:vMerge/>
          </w:tcPr>
          <w:p w:rsidR="008D376A" w:rsidRPr="00194591" w:rsidRDefault="008D376A" w:rsidP="007C0039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53" w:type="dxa"/>
            <w:vMerge/>
          </w:tcPr>
          <w:p w:rsidR="008D376A" w:rsidRPr="00194591" w:rsidRDefault="008D376A" w:rsidP="0019459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5" w:type="dxa"/>
          </w:tcPr>
          <w:p w:rsidR="008D376A" w:rsidRPr="00194591" w:rsidRDefault="008D376A" w:rsidP="00194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Лементарь Валерия</w:t>
            </w:r>
          </w:p>
        </w:tc>
        <w:tc>
          <w:tcPr>
            <w:tcW w:w="849" w:type="dxa"/>
          </w:tcPr>
          <w:p w:rsidR="008D376A" w:rsidRPr="00194591" w:rsidRDefault="008D376A" w:rsidP="00194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2 - Б</w:t>
            </w:r>
          </w:p>
        </w:tc>
        <w:tc>
          <w:tcPr>
            <w:tcW w:w="1417" w:type="dxa"/>
          </w:tcPr>
          <w:p w:rsidR="008D376A" w:rsidRPr="00194591" w:rsidRDefault="008D376A" w:rsidP="00194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41" w:type="dxa"/>
            <w:vMerge/>
          </w:tcPr>
          <w:p w:rsidR="008D376A" w:rsidRPr="00194591" w:rsidRDefault="008D376A" w:rsidP="00194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376A" w:rsidRPr="007C0039" w:rsidTr="007C0039">
        <w:trPr>
          <w:cantSplit/>
        </w:trPr>
        <w:tc>
          <w:tcPr>
            <w:tcW w:w="675" w:type="dxa"/>
            <w:vMerge/>
          </w:tcPr>
          <w:p w:rsidR="008D376A" w:rsidRPr="00194591" w:rsidRDefault="008D376A" w:rsidP="007C0039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53" w:type="dxa"/>
            <w:vMerge/>
          </w:tcPr>
          <w:p w:rsidR="008D376A" w:rsidRPr="00194591" w:rsidRDefault="008D376A" w:rsidP="0019459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5" w:type="dxa"/>
          </w:tcPr>
          <w:p w:rsidR="008D376A" w:rsidRPr="00194591" w:rsidRDefault="008D376A" w:rsidP="00194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Максимец Максим</w:t>
            </w:r>
          </w:p>
        </w:tc>
        <w:tc>
          <w:tcPr>
            <w:tcW w:w="849" w:type="dxa"/>
          </w:tcPr>
          <w:p w:rsidR="008D376A" w:rsidRPr="00194591" w:rsidRDefault="008D376A" w:rsidP="00194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2 - Б</w:t>
            </w:r>
          </w:p>
        </w:tc>
        <w:tc>
          <w:tcPr>
            <w:tcW w:w="1417" w:type="dxa"/>
          </w:tcPr>
          <w:p w:rsidR="008D376A" w:rsidRPr="00194591" w:rsidRDefault="008D376A" w:rsidP="00194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41" w:type="dxa"/>
            <w:vMerge/>
          </w:tcPr>
          <w:p w:rsidR="008D376A" w:rsidRPr="00194591" w:rsidRDefault="008D376A" w:rsidP="00194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376A" w:rsidRPr="007C0039" w:rsidTr="007C0039">
        <w:trPr>
          <w:cantSplit/>
        </w:trPr>
        <w:tc>
          <w:tcPr>
            <w:tcW w:w="675" w:type="dxa"/>
            <w:vMerge/>
          </w:tcPr>
          <w:p w:rsidR="008D376A" w:rsidRPr="00194591" w:rsidRDefault="008D376A" w:rsidP="007C0039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53" w:type="dxa"/>
            <w:vMerge/>
          </w:tcPr>
          <w:p w:rsidR="008D376A" w:rsidRPr="00194591" w:rsidRDefault="008D376A" w:rsidP="0019459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5" w:type="dxa"/>
          </w:tcPr>
          <w:p w:rsidR="008D376A" w:rsidRPr="00194591" w:rsidRDefault="008D376A" w:rsidP="00194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Мурадасилов Рустем</w:t>
            </w:r>
          </w:p>
        </w:tc>
        <w:tc>
          <w:tcPr>
            <w:tcW w:w="849" w:type="dxa"/>
          </w:tcPr>
          <w:p w:rsidR="008D376A" w:rsidRPr="00194591" w:rsidRDefault="008D376A" w:rsidP="00194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2 - Б</w:t>
            </w:r>
          </w:p>
        </w:tc>
        <w:tc>
          <w:tcPr>
            <w:tcW w:w="1417" w:type="dxa"/>
          </w:tcPr>
          <w:p w:rsidR="008D376A" w:rsidRPr="00194591" w:rsidRDefault="008D376A" w:rsidP="00194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  <w:tc>
          <w:tcPr>
            <w:tcW w:w="2041" w:type="dxa"/>
            <w:vMerge/>
          </w:tcPr>
          <w:p w:rsidR="008D376A" w:rsidRPr="00194591" w:rsidRDefault="008D376A" w:rsidP="00194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376A" w:rsidRPr="007C0039" w:rsidTr="007C0039">
        <w:trPr>
          <w:cantSplit/>
        </w:trPr>
        <w:tc>
          <w:tcPr>
            <w:tcW w:w="675" w:type="dxa"/>
            <w:vMerge/>
          </w:tcPr>
          <w:p w:rsidR="008D376A" w:rsidRPr="00194591" w:rsidRDefault="008D376A" w:rsidP="007C0039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53" w:type="dxa"/>
            <w:vMerge/>
          </w:tcPr>
          <w:p w:rsidR="008D376A" w:rsidRPr="00194591" w:rsidRDefault="008D376A" w:rsidP="0019459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5" w:type="dxa"/>
          </w:tcPr>
          <w:p w:rsidR="008D376A" w:rsidRPr="00194591" w:rsidRDefault="008D376A" w:rsidP="00194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Мурин Давид</w:t>
            </w:r>
          </w:p>
        </w:tc>
        <w:tc>
          <w:tcPr>
            <w:tcW w:w="849" w:type="dxa"/>
          </w:tcPr>
          <w:p w:rsidR="008D376A" w:rsidRPr="00194591" w:rsidRDefault="008D376A" w:rsidP="00194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2 - Б</w:t>
            </w:r>
          </w:p>
        </w:tc>
        <w:tc>
          <w:tcPr>
            <w:tcW w:w="1417" w:type="dxa"/>
          </w:tcPr>
          <w:p w:rsidR="008D376A" w:rsidRPr="00194591" w:rsidRDefault="008D376A" w:rsidP="00194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41" w:type="dxa"/>
            <w:vMerge/>
          </w:tcPr>
          <w:p w:rsidR="008D376A" w:rsidRPr="00194591" w:rsidRDefault="008D376A" w:rsidP="00194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376A" w:rsidRPr="007C0039" w:rsidTr="007C0039">
        <w:trPr>
          <w:cantSplit/>
        </w:trPr>
        <w:tc>
          <w:tcPr>
            <w:tcW w:w="675" w:type="dxa"/>
            <w:vMerge/>
          </w:tcPr>
          <w:p w:rsidR="008D376A" w:rsidRPr="00194591" w:rsidRDefault="008D376A" w:rsidP="007C0039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53" w:type="dxa"/>
            <w:vMerge/>
          </w:tcPr>
          <w:p w:rsidR="008D376A" w:rsidRPr="00194591" w:rsidRDefault="008D376A" w:rsidP="0019459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5" w:type="dxa"/>
          </w:tcPr>
          <w:p w:rsidR="008D376A" w:rsidRPr="00194591" w:rsidRDefault="008D376A" w:rsidP="00194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Новокшонов Никита</w:t>
            </w:r>
          </w:p>
        </w:tc>
        <w:tc>
          <w:tcPr>
            <w:tcW w:w="849" w:type="dxa"/>
          </w:tcPr>
          <w:p w:rsidR="008D376A" w:rsidRPr="00194591" w:rsidRDefault="008D376A" w:rsidP="00194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2 - Б</w:t>
            </w:r>
          </w:p>
        </w:tc>
        <w:tc>
          <w:tcPr>
            <w:tcW w:w="1417" w:type="dxa"/>
          </w:tcPr>
          <w:p w:rsidR="008D376A" w:rsidRPr="00194591" w:rsidRDefault="008D376A" w:rsidP="00194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41" w:type="dxa"/>
            <w:vMerge/>
          </w:tcPr>
          <w:p w:rsidR="008D376A" w:rsidRPr="00194591" w:rsidRDefault="008D376A" w:rsidP="00194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376A" w:rsidRPr="007C0039" w:rsidTr="007C0039">
        <w:trPr>
          <w:cantSplit/>
        </w:trPr>
        <w:tc>
          <w:tcPr>
            <w:tcW w:w="675" w:type="dxa"/>
            <w:vMerge/>
          </w:tcPr>
          <w:p w:rsidR="008D376A" w:rsidRPr="00194591" w:rsidRDefault="008D376A" w:rsidP="007C0039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53" w:type="dxa"/>
            <w:vMerge/>
          </w:tcPr>
          <w:p w:rsidR="008D376A" w:rsidRPr="00194591" w:rsidRDefault="008D376A" w:rsidP="0019459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5" w:type="dxa"/>
          </w:tcPr>
          <w:p w:rsidR="008D376A" w:rsidRPr="00194591" w:rsidRDefault="008D376A" w:rsidP="00194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Осташевский Денис</w:t>
            </w:r>
          </w:p>
        </w:tc>
        <w:tc>
          <w:tcPr>
            <w:tcW w:w="849" w:type="dxa"/>
          </w:tcPr>
          <w:p w:rsidR="008D376A" w:rsidRPr="00194591" w:rsidRDefault="008D376A" w:rsidP="00194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2 - Б</w:t>
            </w:r>
          </w:p>
        </w:tc>
        <w:tc>
          <w:tcPr>
            <w:tcW w:w="1417" w:type="dxa"/>
          </w:tcPr>
          <w:p w:rsidR="008D376A" w:rsidRPr="00194591" w:rsidRDefault="008D376A" w:rsidP="00194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41" w:type="dxa"/>
            <w:vMerge/>
          </w:tcPr>
          <w:p w:rsidR="008D376A" w:rsidRPr="00194591" w:rsidRDefault="008D376A" w:rsidP="00194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376A" w:rsidRPr="007C0039" w:rsidTr="007C0039">
        <w:trPr>
          <w:cantSplit/>
        </w:trPr>
        <w:tc>
          <w:tcPr>
            <w:tcW w:w="675" w:type="dxa"/>
            <w:vMerge/>
          </w:tcPr>
          <w:p w:rsidR="008D376A" w:rsidRPr="00194591" w:rsidRDefault="008D376A" w:rsidP="007C0039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53" w:type="dxa"/>
            <w:vMerge/>
          </w:tcPr>
          <w:p w:rsidR="008D376A" w:rsidRPr="00194591" w:rsidRDefault="008D376A" w:rsidP="0019459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5" w:type="dxa"/>
          </w:tcPr>
          <w:p w:rsidR="008D376A" w:rsidRPr="00194591" w:rsidRDefault="008D376A" w:rsidP="00194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Сулайманов Эльдар</w:t>
            </w:r>
          </w:p>
        </w:tc>
        <w:tc>
          <w:tcPr>
            <w:tcW w:w="849" w:type="dxa"/>
          </w:tcPr>
          <w:p w:rsidR="008D376A" w:rsidRPr="00194591" w:rsidRDefault="008D376A" w:rsidP="00194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2 - Б</w:t>
            </w:r>
          </w:p>
        </w:tc>
        <w:tc>
          <w:tcPr>
            <w:tcW w:w="1417" w:type="dxa"/>
          </w:tcPr>
          <w:p w:rsidR="008D376A" w:rsidRPr="00194591" w:rsidRDefault="008D376A" w:rsidP="00194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  <w:tc>
          <w:tcPr>
            <w:tcW w:w="2041" w:type="dxa"/>
            <w:vMerge/>
          </w:tcPr>
          <w:p w:rsidR="008D376A" w:rsidRPr="00194591" w:rsidRDefault="008D376A" w:rsidP="00194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376A" w:rsidRPr="007C0039" w:rsidTr="007C0039">
        <w:trPr>
          <w:cantSplit/>
        </w:trPr>
        <w:tc>
          <w:tcPr>
            <w:tcW w:w="675" w:type="dxa"/>
            <w:vMerge/>
          </w:tcPr>
          <w:p w:rsidR="008D376A" w:rsidRPr="00194591" w:rsidRDefault="008D376A" w:rsidP="007C0039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53" w:type="dxa"/>
            <w:vMerge/>
          </w:tcPr>
          <w:p w:rsidR="008D376A" w:rsidRPr="00194591" w:rsidRDefault="008D376A" w:rsidP="0019459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5" w:type="dxa"/>
          </w:tcPr>
          <w:p w:rsidR="008D376A" w:rsidRPr="00194591" w:rsidRDefault="008D376A" w:rsidP="00194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Фастовец Илья</w:t>
            </w:r>
          </w:p>
        </w:tc>
        <w:tc>
          <w:tcPr>
            <w:tcW w:w="849" w:type="dxa"/>
          </w:tcPr>
          <w:p w:rsidR="008D376A" w:rsidRPr="00194591" w:rsidRDefault="008D376A" w:rsidP="00194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2 - Б</w:t>
            </w:r>
          </w:p>
        </w:tc>
        <w:tc>
          <w:tcPr>
            <w:tcW w:w="1417" w:type="dxa"/>
          </w:tcPr>
          <w:p w:rsidR="008D376A" w:rsidRPr="00194591" w:rsidRDefault="008D376A" w:rsidP="00194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41" w:type="dxa"/>
            <w:vMerge/>
          </w:tcPr>
          <w:p w:rsidR="008D376A" w:rsidRPr="00194591" w:rsidRDefault="008D376A" w:rsidP="00194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376A" w:rsidRPr="007C0039" w:rsidTr="007C0039">
        <w:trPr>
          <w:cantSplit/>
        </w:trPr>
        <w:tc>
          <w:tcPr>
            <w:tcW w:w="675" w:type="dxa"/>
            <w:vMerge/>
          </w:tcPr>
          <w:p w:rsidR="008D376A" w:rsidRPr="00194591" w:rsidRDefault="008D376A" w:rsidP="007C0039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53" w:type="dxa"/>
            <w:vMerge/>
          </w:tcPr>
          <w:p w:rsidR="008D376A" w:rsidRPr="00194591" w:rsidRDefault="008D376A" w:rsidP="0019459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5" w:type="dxa"/>
          </w:tcPr>
          <w:p w:rsidR="008D376A" w:rsidRPr="00194591" w:rsidRDefault="008D376A" w:rsidP="00194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Хайбуллаева Сусанна</w:t>
            </w:r>
          </w:p>
        </w:tc>
        <w:tc>
          <w:tcPr>
            <w:tcW w:w="849" w:type="dxa"/>
          </w:tcPr>
          <w:p w:rsidR="008D376A" w:rsidRPr="00194591" w:rsidRDefault="008D376A" w:rsidP="00194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2 - Б</w:t>
            </w:r>
          </w:p>
        </w:tc>
        <w:tc>
          <w:tcPr>
            <w:tcW w:w="1417" w:type="dxa"/>
          </w:tcPr>
          <w:p w:rsidR="008D376A" w:rsidRPr="00194591" w:rsidRDefault="008D376A" w:rsidP="00194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41" w:type="dxa"/>
            <w:vMerge/>
          </w:tcPr>
          <w:p w:rsidR="008D376A" w:rsidRPr="00194591" w:rsidRDefault="008D376A" w:rsidP="00194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376A" w:rsidRPr="007C0039" w:rsidTr="007C0039">
        <w:trPr>
          <w:cantSplit/>
        </w:trPr>
        <w:tc>
          <w:tcPr>
            <w:tcW w:w="675" w:type="dxa"/>
            <w:vMerge w:val="restart"/>
          </w:tcPr>
          <w:p w:rsidR="008D376A" w:rsidRPr="00194591" w:rsidRDefault="008D376A" w:rsidP="007C003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53" w:type="dxa"/>
            <w:vMerge w:val="restart"/>
          </w:tcPr>
          <w:p w:rsidR="008D376A" w:rsidRPr="00194591" w:rsidRDefault="008D376A" w:rsidP="0019459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4591">
              <w:rPr>
                <w:rFonts w:ascii="Times New Roman" w:hAnsi="Times New Roman"/>
                <w:sz w:val="24"/>
                <w:szCs w:val="24"/>
                <w:lang w:eastAsia="ru-RU"/>
              </w:rPr>
              <w:t>Районный конкурс «Космические фантазии»</w:t>
            </w:r>
          </w:p>
        </w:tc>
        <w:tc>
          <w:tcPr>
            <w:tcW w:w="2695" w:type="dxa"/>
          </w:tcPr>
          <w:p w:rsidR="008D376A" w:rsidRPr="00194591" w:rsidRDefault="008D376A" w:rsidP="00194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Муратов Асан</w:t>
            </w:r>
          </w:p>
        </w:tc>
        <w:tc>
          <w:tcPr>
            <w:tcW w:w="849" w:type="dxa"/>
          </w:tcPr>
          <w:p w:rsidR="008D376A" w:rsidRPr="00194591" w:rsidRDefault="008D376A" w:rsidP="00194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2 - Б</w:t>
            </w:r>
          </w:p>
        </w:tc>
        <w:tc>
          <w:tcPr>
            <w:tcW w:w="1417" w:type="dxa"/>
          </w:tcPr>
          <w:p w:rsidR="008D376A" w:rsidRPr="00194591" w:rsidRDefault="008D376A" w:rsidP="00194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2041" w:type="dxa"/>
            <w:vMerge/>
          </w:tcPr>
          <w:p w:rsidR="008D376A" w:rsidRPr="00194591" w:rsidRDefault="008D376A" w:rsidP="00194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376A" w:rsidRPr="007C0039" w:rsidTr="007C0039">
        <w:trPr>
          <w:cantSplit/>
        </w:trPr>
        <w:tc>
          <w:tcPr>
            <w:tcW w:w="675" w:type="dxa"/>
            <w:vMerge/>
          </w:tcPr>
          <w:p w:rsidR="008D376A" w:rsidRPr="00194591" w:rsidRDefault="008D376A" w:rsidP="007C003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53" w:type="dxa"/>
            <w:vMerge/>
          </w:tcPr>
          <w:p w:rsidR="008D376A" w:rsidRPr="00194591" w:rsidRDefault="008D376A" w:rsidP="0019459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5" w:type="dxa"/>
          </w:tcPr>
          <w:p w:rsidR="008D376A" w:rsidRPr="00194591" w:rsidRDefault="008D376A" w:rsidP="00194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Новокшонов Никита</w:t>
            </w:r>
          </w:p>
        </w:tc>
        <w:tc>
          <w:tcPr>
            <w:tcW w:w="849" w:type="dxa"/>
          </w:tcPr>
          <w:p w:rsidR="008D376A" w:rsidRPr="00194591" w:rsidRDefault="008D376A" w:rsidP="00194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2 - Б</w:t>
            </w:r>
          </w:p>
        </w:tc>
        <w:tc>
          <w:tcPr>
            <w:tcW w:w="1417" w:type="dxa"/>
          </w:tcPr>
          <w:p w:rsidR="008D376A" w:rsidRPr="00194591" w:rsidRDefault="008D376A" w:rsidP="00194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2041" w:type="dxa"/>
            <w:vMerge/>
          </w:tcPr>
          <w:p w:rsidR="008D376A" w:rsidRPr="00194591" w:rsidRDefault="008D376A" w:rsidP="00194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376A" w:rsidRPr="007C0039" w:rsidTr="007C0039">
        <w:trPr>
          <w:cantSplit/>
        </w:trPr>
        <w:tc>
          <w:tcPr>
            <w:tcW w:w="675" w:type="dxa"/>
            <w:vMerge/>
          </w:tcPr>
          <w:p w:rsidR="008D376A" w:rsidRPr="00194591" w:rsidRDefault="008D376A" w:rsidP="007C003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53" w:type="dxa"/>
            <w:vMerge/>
          </w:tcPr>
          <w:p w:rsidR="008D376A" w:rsidRPr="00194591" w:rsidRDefault="008D376A" w:rsidP="0019459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5" w:type="dxa"/>
          </w:tcPr>
          <w:p w:rsidR="008D376A" w:rsidRPr="00194591" w:rsidRDefault="008D376A" w:rsidP="00194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Хайбуллаева Сусанна</w:t>
            </w:r>
          </w:p>
        </w:tc>
        <w:tc>
          <w:tcPr>
            <w:tcW w:w="849" w:type="dxa"/>
          </w:tcPr>
          <w:p w:rsidR="008D376A" w:rsidRPr="00194591" w:rsidRDefault="008D376A" w:rsidP="00194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2 - Б</w:t>
            </w:r>
          </w:p>
        </w:tc>
        <w:tc>
          <w:tcPr>
            <w:tcW w:w="1417" w:type="dxa"/>
          </w:tcPr>
          <w:p w:rsidR="008D376A" w:rsidRPr="00194591" w:rsidRDefault="008D376A" w:rsidP="00194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2041" w:type="dxa"/>
            <w:vMerge/>
          </w:tcPr>
          <w:p w:rsidR="008D376A" w:rsidRPr="00194591" w:rsidRDefault="008D376A" w:rsidP="00194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376A" w:rsidRPr="007C0039" w:rsidTr="007C0039">
        <w:trPr>
          <w:cantSplit/>
        </w:trPr>
        <w:tc>
          <w:tcPr>
            <w:tcW w:w="675" w:type="dxa"/>
            <w:vMerge/>
          </w:tcPr>
          <w:p w:rsidR="008D376A" w:rsidRPr="00194591" w:rsidRDefault="008D376A" w:rsidP="007C003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53" w:type="dxa"/>
            <w:vMerge/>
          </w:tcPr>
          <w:p w:rsidR="008D376A" w:rsidRPr="00194591" w:rsidRDefault="008D376A" w:rsidP="0019459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5" w:type="dxa"/>
          </w:tcPr>
          <w:p w:rsidR="008D376A" w:rsidRPr="00194591" w:rsidRDefault="008D376A" w:rsidP="00194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Шакирова Реяна</w:t>
            </w:r>
          </w:p>
        </w:tc>
        <w:tc>
          <w:tcPr>
            <w:tcW w:w="849" w:type="dxa"/>
          </w:tcPr>
          <w:p w:rsidR="008D376A" w:rsidRPr="00194591" w:rsidRDefault="008D376A" w:rsidP="00194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2 - Б</w:t>
            </w:r>
          </w:p>
        </w:tc>
        <w:tc>
          <w:tcPr>
            <w:tcW w:w="1417" w:type="dxa"/>
          </w:tcPr>
          <w:p w:rsidR="008D376A" w:rsidRPr="00194591" w:rsidRDefault="008D376A" w:rsidP="00194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2041" w:type="dxa"/>
            <w:vMerge/>
          </w:tcPr>
          <w:p w:rsidR="008D376A" w:rsidRPr="00194591" w:rsidRDefault="008D376A" w:rsidP="00194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376A" w:rsidRPr="007C0039" w:rsidTr="007C0039">
        <w:trPr>
          <w:cantSplit/>
        </w:trPr>
        <w:tc>
          <w:tcPr>
            <w:tcW w:w="675" w:type="dxa"/>
            <w:vMerge/>
          </w:tcPr>
          <w:p w:rsidR="008D376A" w:rsidRPr="00194591" w:rsidRDefault="008D376A" w:rsidP="007C003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53" w:type="dxa"/>
            <w:vMerge/>
          </w:tcPr>
          <w:p w:rsidR="008D376A" w:rsidRPr="00194591" w:rsidRDefault="008D376A" w:rsidP="0019459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5" w:type="dxa"/>
          </w:tcPr>
          <w:p w:rsidR="008D376A" w:rsidRPr="00194591" w:rsidRDefault="008D376A" w:rsidP="00194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Кухаренко Анна</w:t>
            </w:r>
          </w:p>
        </w:tc>
        <w:tc>
          <w:tcPr>
            <w:tcW w:w="849" w:type="dxa"/>
          </w:tcPr>
          <w:p w:rsidR="008D376A" w:rsidRPr="00194591" w:rsidRDefault="008D376A" w:rsidP="00194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5 - Б</w:t>
            </w:r>
          </w:p>
        </w:tc>
        <w:tc>
          <w:tcPr>
            <w:tcW w:w="1417" w:type="dxa"/>
          </w:tcPr>
          <w:p w:rsidR="008D376A" w:rsidRPr="00194591" w:rsidRDefault="008D376A" w:rsidP="00194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2041" w:type="dxa"/>
            <w:vMerge/>
          </w:tcPr>
          <w:p w:rsidR="008D376A" w:rsidRPr="00194591" w:rsidRDefault="008D376A" w:rsidP="00194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376A" w:rsidRPr="007C0039" w:rsidTr="007C0039">
        <w:trPr>
          <w:cantSplit/>
        </w:trPr>
        <w:tc>
          <w:tcPr>
            <w:tcW w:w="675" w:type="dxa"/>
            <w:vMerge w:val="restart"/>
          </w:tcPr>
          <w:p w:rsidR="008D376A" w:rsidRPr="00194591" w:rsidRDefault="008D376A" w:rsidP="007C003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53" w:type="dxa"/>
            <w:vMerge w:val="restart"/>
          </w:tcPr>
          <w:p w:rsidR="008D376A" w:rsidRPr="00194591" w:rsidRDefault="008D376A" w:rsidP="0019459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4591">
              <w:rPr>
                <w:rFonts w:ascii="Times New Roman" w:hAnsi="Times New Roman"/>
                <w:sz w:val="24"/>
                <w:szCs w:val="24"/>
                <w:lang w:eastAsia="ru-RU"/>
              </w:rPr>
              <w:t>Районный конкурс «Крым – полуостров мечты»</w:t>
            </w:r>
          </w:p>
        </w:tc>
        <w:tc>
          <w:tcPr>
            <w:tcW w:w="2695" w:type="dxa"/>
          </w:tcPr>
          <w:p w:rsidR="008D376A" w:rsidRPr="00194591" w:rsidRDefault="008D376A" w:rsidP="00194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Булат Артём</w:t>
            </w:r>
          </w:p>
        </w:tc>
        <w:tc>
          <w:tcPr>
            <w:tcW w:w="849" w:type="dxa"/>
          </w:tcPr>
          <w:p w:rsidR="008D376A" w:rsidRPr="00194591" w:rsidRDefault="008D376A" w:rsidP="00194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2 - Б</w:t>
            </w:r>
          </w:p>
        </w:tc>
        <w:tc>
          <w:tcPr>
            <w:tcW w:w="1417" w:type="dxa"/>
          </w:tcPr>
          <w:p w:rsidR="008D376A" w:rsidRPr="00194591" w:rsidRDefault="008D376A" w:rsidP="00194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2041" w:type="dxa"/>
            <w:vMerge/>
          </w:tcPr>
          <w:p w:rsidR="008D376A" w:rsidRPr="00194591" w:rsidRDefault="008D376A" w:rsidP="00194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376A" w:rsidRPr="007C0039" w:rsidTr="007C0039">
        <w:trPr>
          <w:cantSplit/>
        </w:trPr>
        <w:tc>
          <w:tcPr>
            <w:tcW w:w="675" w:type="dxa"/>
            <w:vMerge/>
          </w:tcPr>
          <w:p w:rsidR="008D376A" w:rsidRPr="00194591" w:rsidRDefault="008D376A" w:rsidP="007C003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53" w:type="dxa"/>
            <w:vMerge/>
          </w:tcPr>
          <w:p w:rsidR="008D376A" w:rsidRPr="00194591" w:rsidRDefault="008D376A" w:rsidP="0019459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5" w:type="dxa"/>
          </w:tcPr>
          <w:p w:rsidR="008D376A" w:rsidRPr="00194591" w:rsidRDefault="008D376A" w:rsidP="00194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Лементарь Валерия</w:t>
            </w:r>
          </w:p>
        </w:tc>
        <w:tc>
          <w:tcPr>
            <w:tcW w:w="849" w:type="dxa"/>
          </w:tcPr>
          <w:p w:rsidR="008D376A" w:rsidRPr="00194591" w:rsidRDefault="008D376A" w:rsidP="00194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2 - Б</w:t>
            </w:r>
          </w:p>
        </w:tc>
        <w:tc>
          <w:tcPr>
            <w:tcW w:w="1417" w:type="dxa"/>
          </w:tcPr>
          <w:p w:rsidR="008D376A" w:rsidRPr="00194591" w:rsidRDefault="008D376A" w:rsidP="00194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2041" w:type="dxa"/>
            <w:vMerge/>
          </w:tcPr>
          <w:p w:rsidR="008D376A" w:rsidRPr="00194591" w:rsidRDefault="008D376A" w:rsidP="00194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376A" w:rsidRPr="007C0039" w:rsidTr="007C0039">
        <w:trPr>
          <w:cantSplit/>
        </w:trPr>
        <w:tc>
          <w:tcPr>
            <w:tcW w:w="675" w:type="dxa"/>
            <w:vMerge/>
          </w:tcPr>
          <w:p w:rsidR="008D376A" w:rsidRPr="00194591" w:rsidRDefault="008D376A" w:rsidP="007C003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53" w:type="dxa"/>
            <w:vMerge/>
          </w:tcPr>
          <w:p w:rsidR="008D376A" w:rsidRPr="00194591" w:rsidRDefault="008D376A" w:rsidP="0019459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5" w:type="dxa"/>
          </w:tcPr>
          <w:p w:rsidR="008D376A" w:rsidRPr="00194591" w:rsidRDefault="008D376A" w:rsidP="00194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Ламаш Ангелина</w:t>
            </w:r>
          </w:p>
        </w:tc>
        <w:tc>
          <w:tcPr>
            <w:tcW w:w="849" w:type="dxa"/>
          </w:tcPr>
          <w:p w:rsidR="008D376A" w:rsidRPr="00194591" w:rsidRDefault="008D376A" w:rsidP="00194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2 - Б</w:t>
            </w:r>
          </w:p>
        </w:tc>
        <w:tc>
          <w:tcPr>
            <w:tcW w:w="1417" w:type="dxa"/>
          </w:tcPr>
          <w:p w:rsidR="008D376A" w:rsidRPr="00194591" w:rsidRDefault="008D376A" w:rsidP="00194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2041" w:type="dxa"/>
            <w:vMerge/>
          </w:tcPr>
          <w:p w:rsidR="008D376A" w:rsidRPr="00194591" w:rsidRDefault="008D376A" w:rsidP="00194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376A" w:rsidRPr="007C0039" w:rsidTr="007C0039">
        <w:trPr>
          <w:cantSplit/>
        </w:trPr>
        <w:tc>
          <w:tcPr>
            <w:tcW w:w="675" w:type="dxa"/>
            <w:vMerge/>
          </w:tcPr>
          <w:p w:rsidR="008D376A" w:rsidRPr="00194591" w:rsidRDefault="008D376A" w:rsidP="007C003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53" w:type="dxa"/>
            <w:vMerge/>
          </w:tcPr>
          <w:p w:rsidR="008D376A" w:rsidRPr="00194591" w:rsidRDefault="008D376A" w:rsidP="0019459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5" w:type="dxa"/>
          </w:tcPr>
          <w:p w:rsidR="008D376A" w:rsidRPr="00194591" w:rsidRDefault="008D376A" w:rsidP="00194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Мурин Давид</w:t>
            </w:r>
          </w:p>
        </w:tc>
        <w:tc>
          <w:tcPr>
            <w:tcW w:w="849" w:type="dxa"/>
          </w:tcPr>
          <w:p w:rsidR="008D376A" w:rsidRPr="00194591" w:rsidRDefault="008D376A" w:rsidP="00194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2 - Б</w:t>
            </w:r>
          </w:p>
        </w:tc>
        <w:tc>
          <w:tcPr>
            <w:tcW w:w="1417" w:type="dxa"/>
          </w:tcPr>
          <w:p w:rsidR="008D376A" w:rsidRPr="00194591" w:rsidRDefault="008D376A" w:rsidP="00194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2041" w:type="dxa"/>
            <w:vMerge/>
          </w:tcPr>
          <w:p w:rsidR="008D376A" w:rsidRPr="00194591" w:rsidRDefault="008D376A" w:rsidP="00194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376A" w:rsidRPr="007C0039" w:rsidTr="007C0039">
        <w:trPr>
          <w:cantSplit/>
        </w:trPr>
        <w:tc>
          <w:tcPr>
            <w:tcW w:w="675" w:type="dxa"/>
            <w:vMerge/>
          </w:tcPr>
          <w:p w:rsidR="008D376A" w:rsidRPr="00194591" w:rsidRDefault="008D376A" w:rsidP="007C003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53" w:type="dxa"/>
            <w:vMerge/>
          </w:tcPr>
          <w:p w:rsidR="008D376A" w:rsidRPr="00194591" w:rsidRDefault="008D376A" w:rsidP="0019459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5" w:type="dxa"/>
          </w:tcPr>
          <w:p w:rsidR="008D376A" w:rsidRPr="00194591" w:rsidRDefault="008D376A" w:rsidP="00194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Осташевский Денис</w:t>
            </w:r>
          </w:p>
        </w:tc>
        <w:tc>
          <w:tcPr>
            <w:tcW w:w="849" w:type="dxa"/>
          </w:tcPr>
          <w:p w:rsidR="008D376A" w:rsidRPr="00194591" w:rsidRDefault="008D376A" w:rsidP="00194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2 - Б</w:t>
            </w:r>
          </w:p>
        </w:tc>
        <w:tc>
          <w:tcPr>
            <w:tcW w:w="1417" w:type="dxa"/>
          </w:tcPr>
          <w:p w:rsidR="008D376A" w:rsidRPr="00194591" w:rsidRDefault="008D376A" w:rsidP="00194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2041" w:type="dxa"/>
            <w:vMerge/>
          </w:tcPr>
          <w:p w:rsidR="008D376A" w:rsidRPr="00194591" w:rsidRDefault="008D376A" w:rsidP="00194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376A" w:rsidRPr="007C0039" w:rsidTr="007C0039">
        <w:trPr>
          <w:cantSplit/>
        </w:trPr>
        <w:tc>
          <w:tcPr>
            <w:tcW w:w="675" w:type="dxa"/>
            <w:vMerge/>
          </w:tcPr>
          <w:p w:rsidR="008D376A" w:rsidRPr="00194591" w:rsidRDefault="008D376A" w:rsidP="007C003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53" w:type="dxa"/>
            <w:vMerge/>
          </w:tcPr>
          <w:p w:rsidR="008D376A" w:rsidRPr="00194591" w:rsidRDefault="008D376A" w:rsidP="0019459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5" w:type="dxa"/>
          </w:tcPr>
          <w:p w:rsidR="008D376A" w:rsidRPr="00194591" w:rsidRDefault="008D376A" w:rsidP="00194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Кухаренко Анна</w:t>
            </w:r>
          </w:p>
        </w:tc>
        <w:tc>
          <w:tcPr>
            <w:tcW w:w="849" w:type="dxa"/>
          </w:tcPr>
          <w:p w:rsidR="008D376A" w:rsidRPr="00194591" w:rsidRDefault="008D376A" w:rsidP="00194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5 - Б</w:t>
            </w:r>
          </w:p>
        </w:tc>
        <w:tc>
          <w:tcPr>
            <w:tcW w:w="1417" w:type="dxa"/>
          </w:tcPr>
          <w:p w:rsidR="008D376A" w:rsidRPr="00194591" w:rsidRDefault="008D376A" w:rsidP="00194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2041" w:type="dxa"/>
            <w:vMerge/>
          </w:tcPr>
          <w:p w:rsidR="008D376A" w:rsidRPr="00194591" w:rsidRDefault="008D376A" w:rsidP="00194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376A" w:rsidRPr="007C0039" w:rsidTr="007C0039">
        <w:trPr>
          <w:cantSplit/>
        </w:trPr>
        <w:tc>
          <w:tcPr>
            <w:tcW w:w="675" w:type="dxa"/>
            <w:vMerge/>
          </w:tcPr>
          <w:p w:rsidR="008D376A" w:rsidRPr="00194591" w:rsidRDefault="008D376A" w:rsidP="007C003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53" w:type="dxa"/>
            <w:vMerge/>
          </w:tcPr>
          <w:p w:rsidR="008D376A" w:rsidRPr="00194591" w:rsidRDefault="008D376A" w:rsidP="0019459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5" w:type="dxa"/>
          </w:tcPr>
          <w:p w:rsidR="008D376A" w:rsidRPr="00194591" w:rsidRDefault="008D376A" w:rsidP="00194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Федорец Виктория</w:t>
            </w:r>
          </w:p>
        </w:tc>
        <w:tc>
          <w:tcPr>
            <w:tcW w:w="849" w:type="dxa"/>
          </w:tcPr>
          <w:p w:rsidR="008D376A" w:rsidRPr="00194591" w:rsidRDefault="008D376A" w:rsidP="00194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6 – Б</w:t>
            </w:r>
          </w:p>
        </w:tc>
        <w:tc>
          <w:tcPr>
            <w:tcW w:w="1417" w:type="dxa"/>
          </w:tcPr>
          <w:p w:rsidR="008D376A" w:rsidRPr="00194591" w:rsidRDefault="008D376A" w:rsidP="00194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2041" w:type="dxa"/>
            <w:vMerge/>
          </w:tcPr>
          <w:p w:rsidR="008D376A" w:rsidRPr="00194591" w:rsidRDefault="008D376A" w:rsidP="00194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376A" w:rsidRPr="007C0039" w:rsidTr="007C0039">
        <w:trPr>
          <w:cantSplit/>
        </w:trPr>
        <w:tc>
          <w:tcPr>
            <w:tcW w:w="675" w:type="dxa"/>
            <w:vMerge/>
          </w:tcPr>
          <w:p w:rsidR="008D376A" w:rsidRPr="00194591" w:rsidRDefault="008D376A" w:rsidP="007C003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53" w:type="dxa"/>
            <w:vMerge/>
          </w:tcPr>
          <w:p w:rsidR="008D376A" w:rsidRPr="00194591" w:rsidRDefault="008D376A" w:rsidP="0019459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5" w:type="dxa"/>
          </w:tcPr>
          <w:p w:rsidR="008D376A" w:rsidRPr="00194591" w:rsidRDefault="008D376A" w:rsidP="00194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Картышев Вадим</w:t>
            </w:r>
          </w:p>
        </w:tc>
        <w:tc>
          <w:tcPr>
            <w:tcW w:w="849" w:type="dxa"/>
          </w:tcPr>
          <w:p w:rsidR="008D376A" w:rsidRPr="00194591" w:rsidRDefault="008D376A" w:rsidP="00194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6 – Б</w:t>
            </w:r>
          </w:p>
        </w:tc>
        <w:tc>
          <w:tcPr>
            <w:tcW w:w="1417" w:type="dxa"/>
          </w:tcPr>
          <w:p w:rsidR="008D376A" w:rsidRPr="00194591" w:rsidRDefault="008D376A" w:rsidP="00194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2041" w:type="dxa"/>
            <w:vMerge/>
          </w:tcPr>
          <w:p w:rsidR="008D376A" w:rsidRPr="00194591" w:rsidRDefault="008D376A" w:rsidP="00194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376A" w:rsidRPr="007C0039" w:rsidTr="007C0039">
        <w:trPr>
          <w:cantSplit/>
        </w:trPr>
        <w:tc>
          <w:tcPr>
            <w:tcW w:w="675" w:type="dxa"/>
          </w:tcPr>
          <w:p w:rsidR="008D376A" w:rsidRPr="00194591" w:rsidRDefault="008D376A" w:rsidP="007C003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53" w:type="dxa"/>
          </w:tcPr>
          <w:p w:rsidR="008D376A" w:rsidRPr="00194591" w:rsidRDefault="008D376A" w:rsidP="00194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«Молодые голоса»</w:t>
            </w:r>
          </w:p>
        </w:tc>
        <w:tc>
          <w:tcPr>
            <w:tcW w:w="2695" w:type="dxa"/>
          </w:tcPr>
          <w:p w:rsidR="008D376A" w:rsidRPr="00194591" w:rsidRDefault="008D376A" w:rsidP="00194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Кинаш Мария</w:t>
            </w:r>
          </w:p>
        </w:tc>
        <w:tc>
          <w:tcPr>
            <w:tcW w:w="849" w:type="dxa"/>
          </w:tcPr>
          <w:p w:rsidR="008D376A" w:rsidRPr="00194591" w:rsidRDefault="008D376A" w:rsidP="00194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7-А</w:t>
            </w:r>
          </w:p>
        </w:tc>
        <w:tc>
          <w:tcPr>
            <w:tcW w:w="1417" w:type="dxa"/>
          </w:tcPr>
          <w:p w:rsidR="008D376A" w:rsidRPr="00194591" w:rsidRDefault="008D376A" w:rsidP="00194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41" w:type="dxa"/>
          </w:tcPr>
          <w:p w:rsidR="008D376A" w:rsidRPr="00194591" w:rsidRDefault="008D376A" w:rsidP="00194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Ключко И.Н.</w:t>
            </w:r>
          </w:p>
        </w:tc>
      </w:tr>
      <w:tr w:rsidR="008D376A" w:rsidRPr="007C0039" w:rsidTr="007C0039">
        <w:trPr>
          <w:cantSplit/>
        </w:trPr>
        <w:tc>
          <w:tcPr>
            <w:tcW w:w="675" w:type="dxa"/>
          </w:tcPr>
          <w:p w:rsidR="008D376A" w:rsidRPr="00194591" w:rsidRDefault="008D376A" w:rsidP="007C003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53" w:type="dxa"/>
          </w:tcPr>
          <w:p w:rsidR="008D376A" w:rsidRPr="00194591" w:rsidRDefault="008D376A" w:rsidP="0019459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4591">
              <w:rPr>
                <w:rFonts w:ascii="Times New Roman" w:hAnsi="Times New Roman"/>
                <w:sz w:val="24"/>
                <w:szCs w:val="24"/>
                <w:lang w:eastAsia="ru-RU"/>
              </w:rPr>
              <w:t>«Колосок»</w:t>
            </w:r>
          </w:p>
        </w:tc>
        <w:tc>
          <w:tcPr>
            <w:tcW w:w="2695" w:type="dxa"/>
          </w:tcPr>
          <w:p w:rsidR="008D376A" w:rsidRPr="00194591" w:rsidRDefault="008D376A" w:rsidP="0019459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Ганецкая Анастасия,</w:t>
            </w:r>
          </w:p>
          <w:p w:rsidR="008D376A" w:rsidRPr="00194591" w:rsidRDefault="008D376A" w:rsidP="0019459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Губина Александра,</w:t>
            </w:r>
          </w:p>
          <w:p w:rsidR="008D376A" w:rsidRPr="00194591" w:rsidRDefault="008D376A" w:rsidP="0019459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Измайлова Дарья,</w:t>
            </w:r>
          </w:p>
          <w:p w:rsidR="008D376A" w:rsidRPr="00194591" w:rsidRDefault="008D376A" w:rsidP="0019459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Мнацаканян Мариа</w:t>
            </w:r>
          </w:p>
          <w:p w:rsidR="008D376A" w:rsidRPr="00194591" w:rsidRDefault="008D376A" w:rsidP="0019459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Сулайманова Эсма,</w:t>
            </w:r>
          </w:p>
        </w:tc>
        <w:tc>
          <w:tcPr>
            <w:tcW w:w="849" w:type="dxa"/>
          </w:tcPr>
          <w:p w:rsidR="008D376A" w:rsidRPr="00194591" w:rsidRDefault="008D376A" w:rsidP="00194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2-А</w:t>
            </w:r>
          </w:p>
        </w:tc>
        <w:tc>
          <w:tcPr>
            <w:tcW w:w="1417" w:type="dxa"/>
          </w:tcPr>
          <w:p w:rsidR="008D376A" w:rsidRPr="00194591" w:rsidRDefault="008D376A" w:rsidP="00194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2041" w:type="dxa"/>
          </w:tcPr>
          <w:p w:rsidR="008D376A" w:rsidRPr="00194591" w:rsidRDefault="008D376A" w:rsidP="00194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Ключко И.Н.</w:t>
            </w:r>
          </w:p>
        </w:tc>
      </w:tr>
      <w:tr w:rsidR="008D376A" w:rsidRPr="007C0039" w:rsidTr="007C0039">
        <w:trPr>
          <w:cantSplit/>
        </w:trPr>
        <w:tc>
          <w:tcPr>
            <w:tcW w:w="675" w:type="dxa"/>
          </w:tcPr>
          <w:p w:rsidR="008D376A" w:rsidRPr="00194591" w:rsidRDefault="008D376A" w:rsidP="007C003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53" w:type="dxa"/>
          </w:tcPr>
          <w:p w:rsidR="008D376A" w:rsidRPr="00194591" w:rsidRDefault="008D376A" w:rsidP="00194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Муниципальный этап республиканского конкурса «Ради жизни на Земле!..»</w:t>
            </w:r>
          </w:p>
        </w:tc>
        <w:tc>
          <w:tcPr>
            <w:tcW w:w="2695" w:type="dxa"/>
          </w:tcPr>
          <w:p w:rsidR="008D376A" w:rsidRPr="00194591" w:rsidRDefault="008D376A" w:rsidP="00194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Бекетова</w:t>
            </w:r>
          </w:p>
          <w:p w:rsidR="008D376A" w:rsidRPr="00194591" w:rsidRDefault="008D376A" w:rsidP="00194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Александра</w:t>
            </w:r>
          </w:p>
          <w:p w:rsidR="008D376A" w:rsidRPr="00194591" w:rsidRDefault="008D376A" w:rsidP="00194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Максимовна</w:t>
            </w:r>
          </w:p>
          <w:p w:rsidR="008D376A" w:rsidRPr="00194591" w:rsidRDefault="008D376A" w:rsidP="00194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Лихачёва</w:t>
            </w:r>
          </w:p>
          <w:p w:rsidR="008D376A" w:rsidRPr="00194591" w:rsidRDefault="008D376A" w:rsidP="00194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Ксения</w:t>
            </w:r>
          </w:p>
          <w:p w:rsidR="008D376A" w:rsidRPr="00194591" w:rsidRDefault="008D376A" w:rsidP="00194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Вячеславовна</w:t>
            </w:r>
          </w:p>
        </w:tc>
        <w:tc>
          <w:tcPr>
            <w:tcW w:w="849" w:type="dxa"/>
          </w:tcPr>
          <w:p w:rsidR="008D376A" w:rsidRPr="00194591" w:rsidRDefault="008D376A" w:rsidP="00194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8D376A" w:rsidRPr="00194591" w:rsidRDefault="008D376A" w:rsidP="00194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2041" w:type="dxa"/>
          </w:tcPr>
          <w:p w:rsidR="008D376A" w:rsidRPr="00194591" w:rsidRDefault="008D376A" w:rsidP="00194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Лохматова А. В.</w:t>
            </w:r>
          </w:p>
        </w:tc>
      </w:tr>
      <w:tr w:rsidR="008D376A" w:rsidRPr="007C0039" w:rsidTr="007C0039">
        <w:trPr>
          <w:cantSplit/>
        </w:trPr>
        <w:tc>
          <w:tcPr>
            <w:tcW w:w="675" w:type="dxa"/>
          </w:tcPr>
          <w:p w:rsidR="008D376A" w:rsidRPr="00194591" w:rsidRDefault="008D376A" w:rsidP="007C003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53" w:type="dxa"/>
          </w:tcPr>
          <w:p w:rsidR="008D376A" w:rsidRPr="00194591" w:rsidRDefault="008D376A" w:rsidP="00194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Муниципальный этап республиканского конкурса «Ради жизни на Земле!..»</w:t>
            </w:r>
          </w:p>
        </w:tc>
        <w:tc>
          <w:tcPr>
            <w:tcW w:w="2695" w:type="dxa"/>
          </w:tcPr>
          <w:p w:rsidR="008D376A" w:rsidRPr="00194591" w:rsidRDefault="008D376A" w:rsidP="00194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Кочура Екатерина Сергеевна</w:t>
            </w:r>
          </w:p>
          <w:p w:rsidR="008D376A" w:rsidRPr="00194591" w:rsidRDefault="008D376A" w:rsidP="00194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Мишакова Карина Александровна</w:t>
            </w:r>
          </w:p>
        </w:tc>
        <w:tc>
          <w:tcPr>
            <w:tcW w:w="849" w:type="dxa"/>
          </w:tcPr>
          <w:p w:rsidR="008D376A" w:rsidRPr="00194591" w:rsidRDefault="008D376A" w:rsidP="00194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8D376A" w:rsidRPr="00194591" w:rsidRDefault="008D376A" w:rsidP="00194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2041" w:type="dxa"/>
          </w:tcPr>
          <w:p w:rsidR="008D376A" w:rsidRPr="00194591" w:rsidRDefault="008D376A" w:rsidP="00194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Романчак Е. Н.</w:t>
            </w:r>
          </w:p>
        </w:tc>
      </w:tr>
      <w:tr w:rsidR="008D376A" w:rsidRPr="007C0039" w:rsidTr="007C0039">
        <w:trPr>
          <w:cantSplit/>
        </w:trPr>
        <w:tc>
          <w:tcPr>
            <w:tcW w:w="675" w:type="dxa"/>
          </w:tcPr>
          <w:p w:rsidR="008D376A" w:rsidRPr="00194591" w:rsidRDefault="008D376A" w:rsidP="007C003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53" w:type="dxa"/>
          </w:tcPr>
          <w:p w:rsidR="008D376A" w:rsidRPr="00194591" w:rsidRDefault="008D376A" w:rsidP="00194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Муниципальный этап республиканского конкурса «Ради жизни на Земле!..»</w:t>
            </w:r>
          </w:p>
        </w:tc>
        <w:tc>
          <w:tcPr>
            <w:tcW w:w="2695" w:type="dxa"/>
          </w:tcPr>
          <w:p w:rsidR="008D376A" w:rsidRPr="00194591" w:rsidRDefault="008D376A" w:rsidP="00194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Галушка Мария Георгиевна</w:t>
            </w:r>
          </w:p>
        </w:tc>
        <w:tc>
          <w:tcPr>
            <w:tcW w:w="849" w:type="dxa"/>
          </w:tcPr>
          <w:p w:rsidR="008D376A" w:rsidRPr="00194591" w:rsidRDefault="008D376A" w:rsidP="00194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4-Б</w:t>
            </w:r>
          </w:p>
        </w:tc>
        <w:tc>
          <w:tcPr>
            <w:tcW w:w="1417" w:type="dxa"/>
          </w:tcPr>
          <w:p w:rsidR="008D376A" w:rsidRPr="00194591" w:rsidRDefault="008D376A" w:rsidP="00194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2041" w:type="dxa"/>
          </w:tcPr>
          <w:p w:rsidR="008D376A" w:rsidRPr="00194591" w:rsidRDefault="008D376A" w:rsidP="00194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Мишакова И. А.</w:t>
            </w:r>
          </w:p>
        </w:tc>
      </w:tr>
      <w:tr w:rsidR="008D376A" w:rsidRPr="007C0039" w:rsidTr="007C0039">
        <w:trPr>
          <w:cantSplit/>
        </w:trPr>
        <w:tc>
          <w:tcPr>
            <w:tcW w:w="675" w:type="dxa"/>
          </w:tcPr>
          <w:p w:rsidR="008D376A" w:rsidRPr="00194591" w:rsidRDefault="008D376A" w:rsidP="007C003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53" w:type="dxa"/>
          </w:tcPr>
          <w:p w:rsidR="008D376A" w:rsidRPr="00194591" w:rsidRDefault="008D376A" w:rsidP="00194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Муниципальный этап республиканского конкурса «Ради жизни на Земле!..»</w:t>
            </w:r>
          </w:p>
        </w:tc>
        <w:tc>
          <w:tcPr>
            <w:tcW w:w="2695" w:type="dxa"/>
          </w:tcPr>
          <w:p w:rsidR="008D376A" w:rsidRPr="00194591" w:rsidRDefault="008D376A" w:rsidP="00194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Кадырова</w:t>
            </w:r>
          </w:p>
          <w:p w:rsidR="008D376A" w:rsidRPr="00194591" w:rsidRDefault="008D376A" w:rsidP="00194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Левие Ризаевна</w:t>
            </w:r>
          </w:p>
          <w:p w:rsidR="008D376A" w:rsidRPr="00194591" w:rsidRDefault="008D376A" w:rsidP="00194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8D376A" w:rsidRPr="00194591" w:rsidRDefault="008D376A" w:rsidP="00194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4-А</w:t>
            </w:r>
          </w:p>
        </w:tc>
        <w:tc>
          <w:tcPr>
            <w:tcW w:w="1417" w:type="dxa"/>
          </w:tcPr>
          <w:p w:rsidR="008D376A" w:rsidRPr="00194591" w:rsidRDefault="008D376A" w:rsidP="00194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2041" w:type="dxa"/>
          </w:tcPr>
          <w:p w:rsidR="008D376A" w:rsidRPr="00194591" w:rsidRDefault="008D376A" w:rsidP="00194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Васильева С.С.</w:t>
            </w:r>
          </w:p>
        </w:tc>
      </w:tr>
      <w:tr w:rsidR="008D376A" w:rsidRPr="007C0039" w:rsidTr="007C0039">
        <w:trPr>
          <w:cantSplit/>
        </w:trPr>
        <w:tc>
          <w:tcPr>
            <w:tcW w:w="675" w:type="dxa"/>
          </w:tcPr>
          <w:p w:rsidR="008D376A" w:rsidRPr="00194591" w:rsidRDefault="008D376A" w:rsidP="007C003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53" w:type="dxa"/>
          </w:tcPr>
          <w:p w:rsidR="008D376A" w:rsidRPr="00194591" w:rsidRDefault="008D376A" w:rsidP="00194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Муниципальный этап республиканского конкурса «Ради жизни на Земле!..»</w:t>
            </w:r>
          </w:p>
        </w:tc>
        <w:tc>
          <w:tcPr>
            <w:tcW w:w="2695" w:type="dxa"/>
          </w:tcPr>
          <w:p w:rsidR="008D376A" w:rsidRPr="00194591" w:rsidRDefault="008D376A" w:rsidP="0019459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Муратов Асан Эльдарович</w:t>
            </w:r>
          </w:p>
          <w:p w:rsidR="008D376A" w:rsidRPr="00194591" w:rsidRDefault="008D376A" w:rsidP="00194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Шакирова Реяна Ринатовна</w:t>
            </w:r>
          </w:p>
          <w:p w:rsidR="008D376A" w:rsidRPr="00194591" w:rsidRDefault="008D376A" w:rsidP="0019459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Булат Артём</w:t>
            </w:r>
          </w:p>
          <w:p w:rsidR="008D376A" w:rsidRPr="00194591" w:rsidRDefault="008D376A" w:rsidP="00194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Александрович</w:t>
            </w:r>
          </w:p>
        </w:tc>
        <w:tc>
          <w:tcPr>
            <w:tcW w:w="849" w:type="dxa"/>
          </w:tcPr>
          <w:p w:rsidR="008D376A" w:rsidRPr="00194591" w:rsidRDefault="008D376A" w:rsidP="00194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2-Б</w:t>
            </w:r>
          </w:p>
        </w:tc>
        <w:tc>
          <w:tcPr>
            <w:tcW w:w="1417" w:type="dxa"/>
          </w:tcPr>
          <w:p w:rsidR="008D376A" w:rsidRPr="00194591" w:rsidRDefault="008D376A" w:rsidP="00194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2041" w:type="dxa"/>
          </w:tcPr>
          <w:p w:rsidR="008D376A" w:rsidRPr="00194591" w:rsidRDefault="008D376A" w:rsidP="00194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Кухаренко Е. В.</w:t>
            </w:r>
          </w:p>
        </w:tc>
      </w:tr>
      <w:tr w:rsidR="008D376A" w:rsidRPr="007C0039" w:rsidTr="007C0039">
        <w:trPr>
          <w:cantSplit/>
        </w:trPr>
        <w:tc>
          <w:tcPr>
            <w:tcW w:w="675" w:type="dxa"/>
          </w:tcPr>
          <w:p w:rsidR="008D376A" w:rsidRPr="00194591" w:rsidRDefault="008D376A" w:rsidP="007C003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53" w:type="dxa"/>
          </w:tcPr>
          <w:p w:rsidR="008D376A" w:rsidRPr="00194591" w:rsidRDefault="008D376A" w:rsidP="00194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Муниципальный этап республиканского конкурса «Ради жизни на Земле!..»</w:t>
            </w:r>
          </w:p>
        </w:tc>
        <w:tc>
          <w:tcPr>
            <w:tcW w:w="2695" w:type="dxa"/>
          </w:tcPr>
          <w:p w:rsidR="008D376A" w:rsidRPr="00194591" w:rsidRDefault="008D376A" w:rsidP="00194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Кулагин Илья Сергеевич</w:t>
            </w:r>
          </w:p>
        </w:tc>
        <w:tc>
          <w:tcPr>
            <w:tcW w:w="849" w:type="dxa"/>
          </w:tcPr>
          <w:p w:rsidR="008D376A" w:rsidRPr="00194591" w:rsidRDefault="008D376A" w:rsidP="00194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8-А</w:t>
            </w:r>
          </w:p>
        </w:tc>
        <w:tc>
          <w:tcPr>
            <w:tcW w:w="1417" w:type="dxa"/>
          </w:tcPr>
          <w:p w:rsidR="008D376A" w:rsidRPr="00194591" w:rsidRDefault="008D376A" w:rsidP="00194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Пока нет результата</w:t>
            </w:r>
          </w:p>
        </w:tc>
        <w:tc>
          <w:tcPr>
            <w:tcW w:w="2041" w:type="dxa"/>
          </w:tcPr>
          <w:p w:rsidR="008D376A" w:rsidRPr="00194591" w:rsidRDefault="008D376A" w:rsidP="00194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Осташевская Л.А.</w:t>
            </w:r>
          </w:p>
        </w:tc>
      </w:tr>
      <w:tr w:rsidR="008D376A" w:rsidRPr="007C0039" w:rsidTr="007C0039">
        <w:trPr>
          <w:cantSplit/>
        </w:trPr>
        <w:tc>
          <w:tcPr>
            <w:tcW w:w="675" w:type="dxa"/>
          </w:tcPr>
          <w:p w:rsidR="008D376A" w:rsidRPr="00194591" w:rsidRDefault="008D376A" w:rsidP="007C003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53" w:type="dxa"/>
          </w:tcPr>
          <w:p w:rsidR="008D376A" w:rsidRPr="00194591" w:rsidRDefault="008D376A" w:rsidP="00194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Муниципальный этап республиканского конкурса «Ради жизни на Земле!..»</w:t>
            </w:r>
          </w:p>
        </w:tc>
        <w:tc>
          <w:tcPr>
            <w:tcW w:w="2695" w:type="dxa"/>
          </w:tcPr>
          <w:p w:rsidR="008D376A" w:rsidRPr="00194591" w:rsidRDefault="008D376A" w:rsidP="00194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Квития Никита Рамазиевич</w:t>
            </w:r>
          </w:p>
        </w:tc>
        <w:tc>
          <w:tcPr>
            <w:tcW w:w="849" w:type="dxa"/>
          </w:tcPr>
          <w:p w:rsidR="008D376A" w:rsidRPr="00194591" w:rsidRDefault="008D376A" w:rsidP="00194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5-А</w:t>
            </w:r>
          </w:p>
        </w:tc>
        <w:tc>
          <w:tcPr>
            <w:tcW w:w="1417" w:type="dxa"/>
          </w:tcPr>
          <w:p w:rsidR="008D376A" w:rsidRPr="00194591" w:rsidRDefault="008D376A" w:rsidP="00194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Пока нет результата</w:t>
            </w:r>
          </w:p>
        </w:tc>
        <w:tc>
          <w:tcPr>
            <w:tcW w:w="2041" w:type="dxa"/>
          </w:tcPr>
          <w:p w:rsidR="008D376A" w:rsidRPr="00194591" w:rsidRDefault="008D376A" w:rsidP="00194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Квития О.Н.</w:t>
            </w:r>
          </w:p>
        </w:tc>
      </w:tr>
      <w:tr w:rsidR="008D376A" w:rsidRPr="007C0039" w:rsidTr="007C0039">
        <w:trPr>
          <w:cantSplit/>
        </w:trPr>
        <w:tc>
          <w:tcPr>
            <w:tcW w:w="675" w:type="dxa"/>
          </w:tcPr>
          <w:p w:rsidR="008D376A" w:rsidRPr="00194591" w:rsidRDefault="008D376A" w:rsidP="007C003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53" w:type="dxa"/>
          </w:tcPr>
          <w:p w:rsidR="008D376A" w:rsidRPr="00194591" w:rsidRDefault="008D376A" w:rsidP="00194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Муниципальный этап республиканского конкурса «Ради жизни на Земле!..»</w:t>
            </w:r>
          </w:p>
        </w:tc>
        <w:tc>
          <w:tcPr>
            <w:tcW w:w="2695" w:type="dxa"/>
          </w:tcPr>
          <w:p w:rsidR="008D376A" w:rsidRPr="00194591" w:rsidRDefault="008D376A" w:rsidP="00194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Чернавцева Анастасия Артемовна</w:t>
            </w:r>
          </w:p>
        </w:tc>
        <w:tc>
          <w:tcPr>
            <w:tcW w:w="849" w:type="dxa"/>
          </w:tcPr>
          <w:p w:rsidR="008D376A" w:rsidRPr="00194591" w:rsidRDefault="008D376A" w:rsidP="00194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:rsidR="008D376A" w:rsidRPr="00194591" w:rsidRDefault="008D376A" w:rsidP="00194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Пока нет результата</w:t>
            </w:r>
          </w:p>
        </w:tc>
        <w:tc>
          <w:tcPr>
            <w:tcW w:w="2041" w:type="dxa"/>
          </w:tcPr>
          <w:p w:rsidR="008D376A" w:rsidRPr="00194591" w:rsidRDefault="008D376A" w:rsidP="00194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Галета В. А.</w:t>
            </w:r>
          </w:p>
        </w:tc>
      </w:tr>
      <w:tr w:rsidR="008D376A" w:rsidRPr="007C0039" w:rsidTr="007C0039">
        <w:trPr>
          <w:cantSplit/>
        </w:trPr>
        <w:tc>
          <w:tcPr>
            <w:tcW w:w="675" w:type="dxa"/>
          </w:tcPr>
          <w:p w:rsidR="008D376A" w:rsidRPr="00194591" w:rsidRDefault="008D376A" w:rsidP="007C003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53" w:type="dxa"/>
          </w:tcPr>
          <w:p w:rsidR="008D376A" w:rsidRPr="00194591" w:rsidRDefault="008D376A" w:rsidP="00194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Муниципальный этап республиканского конкурса «Ради жизни на Земле!..»</w:t>
            </w:r>
          </w:p>
        </w:tc>
        <w:tc>
          <w:tcPr>
            <w:tcW w:w="2695" w:type="dxa"/>
          </w:tcPr>
          <w:p w:rsidR="008D376A" w:rsidRPr="00194591" w:rsidRDefault="008D376A" w:rsidP="00194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Губина Александра Владимировна</w:t>
            </w:r>
          </w:p>
        </w:tc>
        <w:tc>
          <w:tcPr>
            <w:tcW w:w="849" w:type="dxa"/>
          </w:tcPr>
          <w:p w:rsidR="008D376A" w:rsidRPr="00194591" w:rsidRDefault="008D376A" w:rsidP="00194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2-А</w:t>
            </w:r>
          </w:p>
        </w:tc>
        <w:tc>
          <w:tcPr>
            <w:tcW w:w="1417" w:type="dxa"/>
          </w:tcPr>
          <w:p w:rsidR="008D376A" w:rsidRPr="00194591" w:rsidRDefault="008D376A" w:rsidP="00194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Пока нет результата</w:t>
            </w:r>
          </w:p>
        </w:tc>
        <w:tc>
          <w:tcPr>
            <w:tcW w:w="2041" w:type="dxa"/>
          </w:tcPr>
          <w:p w:rsidR="008D376A" w:rsidRPr="00194591" w:rsidRDefault="008D376A" w:rsidP="00194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Ключко И.Н.</w:t>
            </w:r>
          </w:p>
        </w:tc>
      </w:tr>
      <w:tr w:rsidR="008D376A" w:rsidRPr="007C0039" w:rsidTr="007C0039">
        <w:trPr>
          <w:cantSplit/>
        </w:trPr>
        <w:tc>
          <w:tcPr>
            <w:tcW w:w="675" w:type="dxa"/>
          </w:tcPr>
          <w:p w:rsidR="008D376A" w:rsidRPr="00194591" w:rsidRDefault="008D376A" w:rsidP="007C003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53" w:type="dxa"/>
          </w:tcPr>
          <w:p w:rsidR="008D376A" w:rsidRPr="00194591" w:rsidRDefault="008D376A" w:rsidP="00194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Муниципальный этап конкурса патриотической краеведческой конференции «Крым – наш общий дом»</w:t>
            </w:r>
          </w:p>
        </w:tc>
        <w:tc>
          <w:tcPr>
            <w:tcW w:w="2695" w:type="dxa"/>
          </w:tcPr>
          <w:p w:rsidR="008D376A" w:rsidRPr="00194591" w:rsidRDefault="008D376A" w:rsidP="00194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4591">
              <w:rPr>
                <w:rFonts w:ascii="Times New Roman" w:hAnsi="Times New Roman"/>
                <w:sz w:val="24"/>
                <w:szCs w:val="24"/>
                <w:lang w:eastAsia="ru-RU"/>
              </w:rPr>
              <w:t>Усеинова Адиле Ленмаровна</w:t>
            </w:r>
          </w:p>
          <w:p w:rsidR="008D376A" w:rsidRPr="00194591" w:rsidRDefault="008D376A" w:rsidP="00194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8D376A" w:rsidRPr="00194591" w:rsidRDefault="008D376A" w:rsidP="00194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8-А</w:t>
            </w:r>
          </w:p>
        </w:tc>
        <w:tc>
          <w:tcPr>
            <w:tcW w:w="1417" w:type="dxa"/>
          </w:tcPr>
          <w:p w:rsidR="008D376A" w:rsidRPr="00194591" w:rsidRDefault="008D376A" w:rsidP="00194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Пока нет результата</w:t>
            </w:r>
          </w:p>
        </w:tc>
        <w:tc>
          <w:tcPr>
            <w:tcW w:w="2041" w:type="dxa"/>
          </w:tcPr>
          <w:p w:rsidR="008D376A" w:rsidRPr="00194591" w:rsidRDefault="008D376A" w:rsidP="00194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Квития О.Н.</w:t>
            </w:r>
          </w:p>
        </w:tc>
      </w:tr>
      <w:tr w:rsidR="008D376A" w:rsidRPr="007C0039" w:rsidTr="007C0039">
        <w:trPr>
          <w:cantSplit/>
        </w:trPr>
        <w:tc>
          <w:tcPr>
            <w:tcW w:w="675" w:type="dxa"/>
          </w:tcPr>
          <w:p w:rsidR="008D376A" w:rsidRPr="00194591" w:rsidRDefault="008D376A" w:rsidP="007C003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53" w:type="dxa"/>
          </w:tcPr>
          <w:p w:rsidR="008D376A" w:rsidRPr="00194591" w:rsidRDefault="008D376A" w:rsidP="00194591">
            <w:pPr>
              <w:tabs>
                <w:tab w:val="left" w:pos="963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VII Республиканский конкурс творческих работ среди школьников и студентов «Судьба моей семьи в судьбе моей страны»</w:t>
            </w:r>
          </w:p>
        </w:tc>
        <w:tc>
          <w:tcPr>
            <w:tcW w:w="2695" w:type="dxa"/>
          </w:tcPr>
          <w:p w:rsidR="008D376A" w:rsidRDefault="008D376A" w:rsidP="00194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 xml:space="preserve">Романчак </w:t>
            </w:r>
          </w:p>
          <w:p w:rsidR="008D376A" w:rsidRDefault="008D376A" w:rsidP="00194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 xml:space="preserve">Екатерина </w:t>
            </w:r>
          </w:p>
          <w:p w:rsidR="008D376A" w:rsidRPr="00194591" w:rsidRDefault="008D376A" w:rsidP="00194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Андреевна</w:t>
            </w:r>
          </w:p>
        </w:tc>
        <w:tc>
          <w:tcPr>
            <w:tcW w:w="849" w:type="dxa"/>
          </w:tcPr>
          <w:p w:rsidR="008D376A" w:rsidRPr="00194591" w:rsidRDefault="008D376A" w:rsidP="00194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D376A" w:rsidRPr="00194591" w:rsidRDefault="008D376A" w:rsidP="00194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Пока нет результата</w:t>
            </w:r>
          </w:p>
        </w:tc>
        <w:tc>
          <w:tcPr>
            <w:tcW w:w="2041" w:type="dxa"/>
          </w:tcPr>
          <w:p w:rsidR="008D376A" w:rsidRPr="00194591" w:rsidRDefault="008D376A" w:rsidP="00194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Квития О.Н.</w:t>
            </w:r>
          </w:p>
        </w:tc>
      </w:tr>
      <w:tr w:rsidR="008D376A" w:rsidRPr="007C0039" w:rsidTr="007C0039">
        <w:trPr>
          <w:cantSplit/>
        </w:trPr>
        <w:tc>
          <w:tcPr>
            <w:tcW w:w="675" w:type="dxa"/>
          </w:tcPr>
          <w:p w:rsidR="008D376A" w:rsidRPr="00194591" w:rsidRDefault="008D376A" w:rsidP="007C003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53" w:type="dxa"/>
          </w:tcPr>
          <w:p w:rsidR="008D376A" w:rsidRPr="00194591" w:rsidRDefault="008D376A" w:rsidP="00194591">
            <w:pPr>
              <w:pStyle w:val="ListParagraph"/>
              <w:spacing w:after="0" w:line="240" w:lineRule="auto"/>
              <w:ind w:left="0" w:right="79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Муниципальный этап республиканского конкурса музеев</w:t>
            </w:r>
          </w:p>
          <w:p w:rsidR="008D376A" w:rsidRPr="00194591" w:rsidRDefault="008D376A" w:rsidP="00194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образовательных организаций Республики Крым</w:t>
            </w:r>
          </w:p>
        </w:tc>
        <w:tc>
          <w:tcPr>
            <w:tcW w:w="2695" w:type="dxa"/>
          </w:tcPr>
          <w:p w:rsidR="008D376A" w:rsidRPr="00194591" w:rsidRDefault="008D376A" w:rsidP="00194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8D376A" w:rsidRPr="00194591" w:rsidRDefault="008D376A" w:rsidP="00194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D376A" w:rsidRPr="00194591" w:rsidRDefault="008D376A" w:rsidP="00194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Пока нет результата</w:t>
            </w:r>
          </w:p>
        </w:tc>
        <w:tc>
          <w:tcPr>
            <w:tcW w:w="2041" w:type="dxa"/>
          </w:tcPr>
          <w:p w:rsidR="008D376A" w:rsidRPr="00194591" w:rsidRDefault="008D376A" w:rsidP="00194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Квития О.Н.</w:t>
            </w:r>
          </w:p>
        </w:tc>
      </w:tr>
      <w:tr w:rsidR="008D376A" w:rsidRPr="007C0039" w:rsidTr="004B124C">
        <w:trPr>
          <w:cantSplit/>
        </w:trPr>
        <w:tc>
          <w:tcPr>
            <w:tcW w:w="675" w:type="dxa"/>
          </w:tcPr>
          <w:p w:rsidR="008D376A" w:rsidRPr="00194591" w:rsidRDefault="008D376A" w:rsidP="00194591">
            <w:pPr>
              <w:pStyle w:val="a"/>
              <w:numPr>
                <w:ilvl w:val="0"/>
                <w:numId w:val="1"/>
              </w:numPr>
              <w:spacing w:line="240" w:lineRule="auto"/>
              <w:rPr>
                <w:lang w:eastAsia="ru-RU"/>
              </w:rPr>
            </w:pPr>
          </w:p>
        </w:tc>
        <w:tc>
          <w:tcPr>
            <w:tcW w:w="2953" w:type="dxa"/>
          </w:tcPr>
          <w:p w:rsidR="008D376A" w:rsidRPr="00194591" w:rsidRDefault="008D376A" w:rsidP="00194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Муниципальный этап конкурса «Крым – полуостров мечты»</w:t>
            </w:r>
          </w:p>
        </w:tc>
        <w:tc>
          <w:tcPr>
            <w:tcW w:w="2695" w:type="dxa"/>
            <w:vAlign w:val="center"/>
          </w:tcPr>
          <w:p w:rsidR="008D376A" w:rsidRPr="00194591" w:rsidRDefault="008D376A" w:rsidP="00194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4591">
              <w:rPr>
                <w:rFonts w:ascii="Times New Roman" w:hAnsi="Times New Roman"/>
                <w:sz w:val="24"/>
                <w:szCs w:val="24"/>
                <w:lang w:eastAsia="ru-RU"/>
              </w:rPr>
              <w:t>Терещенко</w:t>
            </w:r>
          </w:p>
          <w:p w:rsidR="008D376A" w:rsidRPr="00194591" w:rsidRDefault="008D376A" w:rsidP="00194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4591">
              <w:rPr>
                <w:rFonts w:ascii="Times New Roman" w:hAnsi="Times New Roman"/>
                <w:sz w:val="24"/>
                <w:szCs w:val="24"/>
                <w:lang w:eastAsia="ru-RU"/>
              </w:rPr>
              <w:t>Герман</w:t>
            </w:r>
          </w:p>
          <w:p w:rsidR="008D376A" w:rsidRPr="00194591" w:rsidRDefault="008D376A" w:rsidP="00194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4591">
              <w:rPr>
                <w:rFonts w:ascii="Times New Roman" w:hAnsi="Times New Roman"/>
                <w:sz w:val="24"/>
                <w:szCs w:val="24"/>
                <w:lang w:eastAsia="ru-RU"/>
              </w:rPr>
              <w:t>Юрьевич</w:t>
            </w:r>
          </w:p>
        </w:tc>
        <w:tc>
          <w:tcPr>
            <w:tcW w:w="849" w:type="dxa"/>
          </w:tcPr>
          <w:p w:rsidR="008D376A" w:rsidRPr="00194591" w:rsidRDefault="008D376A" w:rsidP="00194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4-А</w:t>
            </w:r>
          </w:p>
        </w:tc>
        <w:tc>
          <w:tcPr>
            <w:tcW w:w="1417" w:type="dxa"/>
          </w:tcPr>
          <w:p w:rsidR="008D376A" w:rsidRPr="00194591" w:rsidRDefault="008D376A" w:rsidP="00194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2041" w:type="dxa"/>
          </w:tcPr>
          <w:p w:rsidR="008D376A" w:rsidRPr="00194591" w:rsidRDefault="008D376A" w:rsidP="00194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Попушой Н.Г.</w:t>
            </w:r>
          </w:p>
        </w:tc>
      </w:tr>
      <w:tr w:rsidR="008D376A" w:rsidRPr="007C0039" w:rsidTr="004B124C">
        <w:trPr>
          <w:cantSplit/>
        </w:trPr>
        <w:tc>
          <w:tcPr>
            <w:tcW w:w="675" w:type="dxa"/>
          </w:tcPr>
          <w:p w:rsidR="008D376A" w:rsidRPr="00194591" w:rsidRDefault="008D376A" w:rsidP="00194591">
            <w:pPr>
              <w:pStyle w:val="a"/>
              <w:numPr>
                <w:ilvl w:val="0"/>
                <w:numId w:val="1"/>
              </w:numPr>
              <w:spacing w:line="240" w:lineRule="auto"/>
              <w:rPr>
                <w:lang w:eastAsia="ru-RU"/>
              </w:rPr>
            </w:pPr>
          </w:p>
        </w:tc>
        <w:tc>
          <w:tcPr>
            <w:tcW w:w="2953" w:type="dxa"/>
          </w:tcPr>
          <w:p w:rsidR="008D376A" w:rsidRPr="00194591" w:rsidRDefault="008D376A" w:rsidP="00194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Муниципальный этап конкурса «Крым – полуостров мечты»</w:t>
            </w:r>
          </w:p>
        </w:tc>
        <w:tc>
          <w:tcPr>
            <w:tcW w:w="2695" w:type="dxa"/>
            <w:vAlign w:val="center"/>
          </w:tcPr>
          <w:p w:rsidR="008D376A" w:rsidRPr="00194591" w:rsidRDefault="008D376A" w:rsidP="00194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4591">
              <w:rPr>
                <w:rFonts w:ascii="Times New Roman" w:hAnsi="Times New Roman"/>
                <w:sz w:val="24"/>
                <w:szCs w:val="24"/>
                <w:lang w:eastAsia="ru-RU"/>
              </w:rPr>
              <w:t>Прудникова</w:t>
            </w:r>
          </w:p>
          <w:p w:rsidR="008D376A" w:rsidRPr="00194591" w:rsidRDefault="008D376A" w:rsidP="00194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4591">
              <w:rPr>
                <w:rFonts w:ascii="Times New Roman" w:hAnsi="Times New Roman"/>
                <w:sz w:val="24"/>
                <w:szCs w:val="24"/>
                <w:lang w:eastAsia="ru-RU"/>
              </w:rPr>
              <w:t>Ангелина</w:t>
            </w:r>
          </w:p>
          <w:p w:rsidR="008D376A" w:rsidRPr="00194591" w:rsidRDefault="008D376A" w:rsidP="00194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4591">
              <w:rPr>
                <w:rFonts w:ascii="Times New Roman" w:hAnsi="Times New Roman"/>
                <w:sz w:val="24"/>
                <w:szCs w:val="24"/>
                <w:lang w:eastAsia="ru-RU"/>
              </w:rPr>
              <w:t>Анатольевна</w:t>
            </w:r>
          </w:p>
        </w:tc>
        <w:tc>
          <w:tcPr>
            <w:tcW w:w="849" w:type="dxa"/>
          </w:tcPr>
          <w:p w:rsidR="008D376A" w:rsidRPr="00194591" w:rsidRDefault="008D376A" w:rsidP="00194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7-А</w:t>
            </w:r>
          </w:p>
        </w:tc>
        <w:tc>
          <w:tcPr>
            <w:tcW w:w="1417" w:type="dxa"/>
          </w:tcPr>
          <w:p w:rsidR="008D376A" w:rsidRDefault="008D376A" w:rsidP="00194591">
            <w:pPr>
              <w:jc w:val="center"/>
            </w:pPr>
            <w:r w:rsidRPr="004B44FC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2041" w:type="dxa"/>
          </w:tcPr>
          <w:p w:rsidR="008D376A" w:rsidRPr="00194591" w:rsidRDefault="008D376A" w:rsidP="00194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Попушой Н.Г.</w:t>
            </w:r>
          </w:p>
        </w:tc>
      </w:tr>
      <w:tr w:rsidR="008D376A" w:rsidRPr="007C0039" w:rsidTr="004B124C">
        <w:trPr>
          <w:cantSplit/>
        </w:trPr>
        <w:tc>
          <w:tcPr>
            <w:tcW w:w="675" w:type="dxa"/>
          </w:tcPr>
          <w:p w:rsidR="008D376A" w:rsidRPr="00194591" w:rsidRDefault="008D376A" w:rsidP="00194591">
            <w:pPr>
              <w:pStyle w:val="a"/>
              <w:numPr>
                <w:ilvl w:val="0"/>
                <w:numId w:val="1"/>
              </w:numPr>
              <w:spacing w:line="240" w:lineRule="auto"/>
              <w:rPr>
                <w:lang w:eastAsia="ru-RU"/>
              </w:rPr>
            </w:pPr>
          </w:p>
        </w:tc>
        <w:tc>
          <w:tcPr>
            <w:tcW w:w="2953" w:type="dxa"/>
          </w:tcPr>
          <w:p w:rsidR="008D376A" w:rsidRPr="00194591" w:rsidRDefault="008D376A" w:rsidP="00194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Муниципальный этап конкурса «Крым – полуостров мечты»</w:t>
            </w:r>
          </w:p>
        </w:tc>
        <w:tc>
          <w:tcPr>
            <w:tcW w:w="2695" w:type="dxa"/>
            <w:vAlign w:val="center"/>
          </w:tcPr>
          <w:p w:rsidR="008D376A" w:rsidRPr="00194591" w:rsidRDefault="008D376A" w:rsidP="00194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4591">
              <w:rPr>
                <w:rFonts w:ascii="Times New Roman" w:hAnsi="Times New Roman"/>
                <w:sz w:val="24"/>
                <w:szCs w:val="24"/>
                <w:lang w:eastAsia="ru-RU"/>
              </w:rPr>
              <w:t>Квития</w:t>
            </w:r>
          </w:p>
          <w:p w:rsidR="008D376A" w:rsidRPr="00194591" w:rsidRDefault="008D376A" w:rsidP="00194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4591">
              <w:rPr>
                <w:rFonts w:ascii="Times New Roman" w:hAnsi="Times New Roman"/>
                <w:sz w:val="24"/>
                <w:szCs w:val="24"/>
                <w:lang w:eastAsia="ru-RU"/>
              </w:rPr>
              <w:t>Никита</w:t>
            </w:r>
          </w:p>
          <w:p w:rsidR="008D376A" w:rsidRPr="00194591" w:rsidRDefault="008D376A" w:rsidP="00194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4591">
              <w:rPr>
                <w:rFonts w:ascii="Times New Roman" w:hAnsi="Times New Roman"/>
                <w:sz w:val="24"/>
                <w:szCs w:val="24"/>
                <w:lang w:eastAsia="ru-RU"/>
              </w:rPr>
              <w:t>Рамазиевич</w:t>
            </w:r>
          </w:p>
        </w:tc>
        <w:tc>
          <w:tcPr>
            <w:tcW w:w="849" w:type="dxa"/>
          </w:tcPr>
          <w:p w:rsidR="008D376A" w:rsidRPr="00194591" w:rsidRDefault="008D376A" w:rsidP="00194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5-Б</w:t>
            </w:r>
          </w:p>
        </w:tc>
        <w:tc>
          <w:tcPr>
            <w:tcW w:w="1417" w:type="dxa"/>
          </w:tcPr>
          <w:p w:rsidR="008D376A" w:rsidRDefault="008D376A" w:rsidP="00194591">
            <w:pPr>
              <w:jc w:val="center"/>
            </w:pPr>
            <w:r w:rsidRPr="004B44FC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2041" w:type="dxa"/>
          </w:tcPr>
          <w:p w:rsidR="008D376A" w:rsidRPr="00194591" w:rsidRDefault="008D376A" w:rsidP="00194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Попушой Н.Г.</w:t>
            </w:r>
          </w:p>
        </w:tc>
      </w:tr>
      <w:tr w:rsidR="008D376A" w:rsidRPr="007C0039" w:rsidTr="004B124C">
        <w:trPr>
          <w:cantSplit/>
        </w:trPr>
        <w:tc>
          <w:tcPr>
            <w:tcW w:w="675" w:type="dxa"/>
          </w:tcPr>
          <w:p w:rsidR="008D376A" w:rsidRPr="00194591" w:rsidRDefault="008D376A" w:rsidP="00194591">
            <w:pPr>
              <w:pStyle w:val="a"/>
              <w:numPr>
                <w:ilvl w:val="0"/>
                <w:numId w:val="1"/>
              </w:numPr>
              <w:spacing w:line="240" w:lineRule="auto"/>
              <w:rPr>
                <w:lang w:eastAsia="ru-RU"/>
              </w:rPr>
            </w:pPr>
          </w:p>
        </w:tc>
        <w:tc>
          <w:tcPr>
            <w:tcW w:w="2953" w:type="dxa"/>
          </w:tcPr>
          <w:p w:rsidR="008D376A" w:rsidRPr="00194591" w:rsidRDefault="008D376A" w:rsidP="00194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Муниципальный этап конкурса «Крым – полуостров мечты»</w:t>
            </w:r>
          </w:p>
        </w:tc>
        <w:tc>
          <w:tcPr>
            <w:tcW w:w="2695" w:type="dxa"/>
            <w:vAlign w:val="center"/>
          </w:tcPr>
          <w:p w:rsidR="008D376A" w:rsidRPr="00194591" w:rsidRDefault="008D376A" w:rsidP="00194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4591">
              <w:rPr>
                <w:rFonts w:ascii="Times New Roman" w:hAnsi="Times New Roman"/>
                <w:sz w:val="24"/>
                <w:szCs w:val="24"/>
                <w:lang w:eastAsia="ru-RU"/>
              </w:rPr>
              <w:t>Саповушек</w:t>
            </w:r>
          </w:p>
          <w:p w:rsidR="008D376A" w:rsidRPr="00194591" w:rsidRDefault="008D376A" w:rsidP="00194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4591">
              <w:rPr>
                <w:rFonts w:ascii="Times New Roman" w:hAnsi="Times New Roman"/>
                <w:sz w:val="24"/>
                <w:szCs w:val="24"/>
                <w:lang w:eastAsia="ru-RU"/>
              </w:rPr>
              <w:t>Юлия</w:t>
            </w:r>
          </w:p>
          <w:p w:rsidR="008D376A" w:rsidRPr="00194591" w:rsidRDefault="008D376A" w:rsidP="00194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4591">
              <w:rPr>
                <w:rFonts w:ascii="Times New Roman" w:hAnsi="Times New Roman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849" w:type="dxa"/>
          </w:tcPr>
          <w:p w:rsidR="008D376A" w:rsidRPr="00194591" w:rsidRDefault="008D376A" w:rsidP="00194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8D376A" w:rsidRDefault="008D376A" w:rsidP="00194591">
            <w:pPr>
              <w:jc w:val="center"/>
            </w:pPr>
            <w:r w:rsidRPr="004B44FC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2041" w:type="dxa"/>
          </w:tcPr>
          <w:p w:rsidR="008D376A" w:rsidRPr="00194591" w:rsidRDefault="008D376A" w:rsidP="00194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Попушой Н.Г.</w:t>
            </w:r>
          </w:p>
        </w:tc>
      </w:tr>
      <w:tr w:rsidR="008D376A" w:rsidRPr="007C0039" w:rsidTr="004B124C">
        <w:trPr>
          <w:cantSplit/>
        </w:trPr>
        <w:tc>
          <w:tcPr>
            <w:tcW w:w="675" w:type="dxa"/>
          </w:tcPr>
          <w:p w:rsidR="008D376A" w:rsidRPr="00194591" w:rsidRDefault="008D376A" w:rsidP="00194591">
            <w:pPr>
              <w:pStyle w:val="a"/>
              <w:numPr>
                <w:ilvl w:val="0"/>
                <w:numId w:val="1"/>
              </w:numPr>
              <w:spacing w:line="240" w:lineRule="auto"/>
              <w:rPr>
                <w:lang w:eastAsia="ru-RU"/>
              </w:rPr>
            </w:pPr>
          </w:p>
        </w:tc>
        <w:tc>
          <w:tcPr>
            <w:tcW w:w="2953" w:type="dxa"/>
          </w:tcPr>
          <w:p w:rsidR="008D376A" w:rsidRPr="00194591" w:rsidRDefault="008D376A" w:rsidP="00194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Муниципальный этап конкурса «Крым – полуостров мечты»</w:t>
            </w:r>
          </w:p>
        </w:tc>
        <w:tc>
          <w:tcPr>
            <w:tcW w:w="2695" w:type="dxa"/>
            <w:vAlign w:val="center"/>
          </w:tcPr>
          <w:p w:rsidR="008D376A" w:rsidRPr="00194591" w:rsidRDefault="008D376A" w:rsidP="00194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4591">
              <w:rPr>
                <w:rFonts w:ascii="Times New Roman" w:hAnsi="Times New Roman"/>
                <w:sz w:val="24"/>
                <w:szCs w:val="24"/>
                <w:lang w:eastAsia="ru-RU"/>
              </w:rPr>
              <w:t>Угня</w:t>
            </w:r>
          </w:p>
          <w:p w:rsidR="008D376A" w:rsidRPr="00194591" w:rsidRDefault="008D376A" w:rsidP="00194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4591">
              <w:rPr>
                <w:rFonts w:ascii="Times New Roman" w:hAnsi="Times New Roman"/>
                <w:sz w:val="24"/>
                <w:szCs w:val="24"/>
                <w:lang w:eastAsia="ru-RU"/>
              </w:rPr>
              <w:t>Анастасия</w:t>
            </w:r>
          </w:p>
          <w:p w:rsidR="008D376A" w:rsidRPr="00194591" w:rsidRDefault="008D376A" w:rsidP="00194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4591">
              <w:rPr>
                <w:rFonts w:ascii="Times New Roman" w:hAnsi="Times New Roman"/>
                <w:sz w:val="24"/>
                <w:szCs w:val="24"/>
                <w:lang w:eastAsia="ru-RU"/>
              </w:rPr>
              <w:t>Витальевна</w:t>
            </w:r>
          </w:p>
        </w:tc>
        <w:tc>
          <w:tcPr>
            <w:tcW w:w="849" w:type="dxa"/>
          </w:tcPr>
          <w:p w:rsidR="008D376A" w:rsidRPr="00194591" w:rsidRDefault="008D376A" w:rsidP="00194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:rsidR="008D376A" w:rsidRDefault="008D376A" w:rsidP="00194591">
            <w:pPr>
              <w:jc w:val="center"/>
            </w:pPr>
            <w:r w:rsidRPr="004B44FC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2041" w:type="dxa"/>
          </w:tcPr>
          <w:p w:rsidR="008D376A" w:rsidRPr="00194591" w:rsidRDefault="008D376A" w:rsidP="00194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Попушой Н.Г.</w:t>
            </w:r>
          </w:p>
        </w:tc>
      </w:tr>
      <w:tr w:rsidR="008D376A" w:rsidRPr="007C0039" w:rsidTr="004B124C">
        <w:trPr>
          <w:cantSplit/>
        </w:trPr>
        <w:tc>
          <w:tcPr>
            <w:tcW w:w="675" w:type="dxa"/>
          </w:tcPr>
          <w:p w:rsidR="008D376A" w:rsidRPr="00194591" w:rsidRDefault="008D376A" w:rsidP="00194591">
            <w:pPr>
              <w:pStyle w:val="a"/>
              <w:numPr>
                <w:ilvl w:val="0"/>
                <w:numId w:val="1"/>
              </w:numPr>
              <w:spacing w:line="240" w:lineRule="auto"/>
              <w:rPr>
                <w:lang w:eastAsia="ru-RU"/>
              </w:rPr>
            </w:pPr>
          </w:p>
        </w:tc>
        <w:tc>
          <w:tcPr>
            <w:tcW w:w="2953" w:type="dxa"/>
          </w:tcPr>
          <w:p w:rsidR="008D376A" w:rsidRPr="00194591" w:rsidRDefault="008D376A" w:rsidP="00194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Муниципальный этап конкурса «Крым – полуостров мечты»</w:t>
            </w:r>
          </w:p>
        </w:tc>
        <w:tc>
          <w:tcPr>
            <w:tcW w:w="2695" w:type="dxa"/>
            <w:vAlign w:val="center"/>
          </w:tcPr>
          <w:p w:rsidR="008D376A" w:rsidRPr="00194591" w:rsidRDefault="008D376A" w:rsidP="00194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4591">
              <w:rPr>
                <w:rFonts w:ascii="Times New Roman" w:hAnsi="Times New Roman"/>
                <w:sz w:val="24"/>
                <w:szCs w:val="24"/>
                <w:lang w:eastAsia="ru-RU"/>
              </w:rPr>
              <w:t>Муждабаева</w:t>
            </w:r>
          </w:p>
          <w:p w:rsidR="008D376A" w:rsidRPr="00194591" w:rsidRDefault="008D376A" w:rsidP="00194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4591">
              <w:rPr>
                <w:rFonts w:ascii="Times New Roman" w:hAnsi="Times New Roman"/>
                <w:sz w:val="24"/>
                <w:szCs w:val="24"/>
                <w:lang w:eastAsia="ru-RU"/>
              </w:rPr>
              <w:t>Эмине</w:t>
            </w:r>
          </w:p>
          <w:p w:rsidR="008D376A" w:rsidRPr="00194591" w:rsidRDefault="008D376A" w:rsidP="00194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4591">
              <w:rPr>
                <w:rFonts w:ascii="Times New Roman" w:hAnsi="Times New Roman"/>
                <w:sz w:val="24"/>
                <w:szCs w:val="24"/>
                <w:lang w:eastAsia="ru-RU"/>
              </w:rPr>
              <w:t>Рефатовна</w:t>
            </w:r>
          </w:p>
        </w:tc>
        <w:tc>
          <w:tcPr>
            <w:tcW w:w="849" w:type="dxa"/>
          </w:tcPr>
          <w:p w:rsidR="008D376A" w:rsidRPr="00194591" w:rsidRDefault="008D376A" w:rsidP="00194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:rsidR="008D376A" w:rsidRDefault="008D376A" w:rsidP="00194591">
            <w:pPr>
              <w:jc w:val="center"/>
            </w:pPr>
            <w:r w:rsidRPr="004B44FC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2041" w:type="dxa"/>
          </w:tcPr>
          <w:p w:rsidR="008D376A" w:rsidRPr="00194591" w:rsidRDefault="008D376A" w:rsidP="00194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Попушой Н.Г.</w:t>
            </w:r>
          </w:p>
        </w:tc>
      </w:tr>
      <w:tr w:rsidR="008D376A" w:rsidRPr="007C0039" w:rsidTr="004B124C">
        <w:trPr>
          <w:cantSplit/>
        </w:trPr>
        <w:tc>
          <w:tcPr>
            <w:tcW w:w="675" w:type="dxa"/>
          </w:tcPr>
          <w:p w:rsidR="008D376A" w:rsidRPr="00194591" w:rsidRDefault="008D376A" w:rsidP="00194591">
            <w:pPr>
              <w:pStyle w:val="a"/>
              <w:numPr>
                <w:ilvl w:val="0"/>
                <w:numId w:val="1"/>
              </w:numPr>
              <w:spacing w:line="240" w:lineRule="auto"/>
              <w:jc w:val="left"/>
              <w:rPr>
                <w:lang w:eastAsia="ru-RU"/>
              </w:rPr>
            </w:pPr>
          </w:p>
        </w:tc>
        <w:tc>
          <w:tcPr>
            <w:tcW w:w="2953" w:type="dxa"/>
          </w:tcPr>
          <w:p w:rsidR="008D376A" w:rsidRPr="00194591" w:rsidRDefault="008D376A" w:rsidP="00194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Муниципальный этап конкурса «Крым – полуостров мечты»</w:t>
            </w:r>
          </w:p>
        </w:tc>
        <w:tc>
          <w:tcPr>
            <w:tcW w:w="2695" w:type="dxa"/>
            <w:vAlign w:val="center"/>
          </w:tcPr>
          <w:p w:rsidR="008D376A" w:rsidRPr="00194591" w:rsidRDefault="008D376A" w:rsidP="00194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4591">
              <w:rPr>
                <w:rFonts w:ascii="Times New Roman" w:hAnsi="Times New Roman"/>
                <w:sz w:val="24"/>
                <w:szCs w:val="24"/>
                <w:lang w:eastAsia="ru-RU"/>
              </w:rPr>
              <w:t>Терещенко</w:t>
            </w:r>
          </w:p>
          <w:p w:rsidR="008D376A" w:rsidRPr="00194591" w:rsidRDefault="008D376A" w:rsidP="00194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4591">
              <w:rPr>
                <w:rFonts w:ascii="Times New Roman" w:hAnsi="Times New Roman"/>
                <w:sz w:val="24"/>
                <w:szCs w:val="24"/>
                <w:lang w:eastAsia="ru-RU"/>
              </w:rPr>
              <w:t>Ева</w:t>
            </w:r>
          </w:p>
          <w:p w:rsidR="008D376A" w:rsidRPr="00194591" w:rsidRDefault="008D376A" w:rsidP="00194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4591">
              <w:rPr>
                <w:rFonts w:ascii="Times New Roman" w:hAnsi="Times New Roman"/>
                <w:sz w:val="24"/>
                <w:szCs w:val="24"/>
                <w:lang w:eastAsia="ru-RU"/>
              </w:rPr>
              <w:t>Олеговна</w:t>
            </w:r>
          </w:p>
        </w:tc>
        <w:tc>
          <w:tcPr>
            <w:tcW w:w="849" w:type="dxa"/>
          </w:tcPr>
          <w:p w:rsidR="008D376A" w:rsidRPr="00194591" w:rsidRDefault="008D376A" w:rsidP="00194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8D376A" w:rsidRDefault="008D376A" w:rsidP="00194591">
            <w:pPr>
              <w:jc w:val="center"/>
            </w:pPr>
            <w:r w:rsidRPr="004B44FC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2041" w:type="dxa"/>
          </w:tcPr>
          <w:p w:rsidR="008D376A" w:rsidRPr="00194591" w:rsidRDefault="008D376A" w:rsidP="00194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Попушой Н.Г.</w:t>
            </w:r>
          </w:p>
        </w:tc>
      </w:tr>
      <w:tr w:rsidR="008D376A" w:rsidRPr="007C0039" w:rsidTr="00194591">
        <w:trPr>
          <w:cantSplit/>
        </w:trPr>
        <w:tc>
          <w:tcPr>
            <w:tcW w:w="675" w:type="dxa"/>
          </w:tcPr>
          <w:p w:rsidR="008D376A" w:rsidRPr="00194591" w:rsidRDefault="008D376A" w:rsidP="00194591">
            <w:pPr>
              <w:pStyle w:val="a"/>
              <w:numPr>
                <w:ilvl w:val="0"/>
                <w:numId w:val="1"/>
              </w:numPr>
              <w:spacing w:line="240" w:lineRule="auto"/>
              <w:rPr>
                <w:lang w:eastAsia="ru-RU"/>
              </w:rPr>
            </w:pPr>
          </w:p>
        </w:tc>
        <w:tc>
          <w:tcPr>
            <w:tcW w:w="2953" w:type="dxa"/>
          </w:tcPr>
          <w:p w:rsidR="008D376A" w:rsidRPr="00194591" w:rsidRDefault="008D376A" w:rsidP="00194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Муниципальный этап республиканского (заочного) конкурса «Мирный космос»</w:t>
            </w:r>
          </w:p>
          <w:p w:rsidR="008D376A" w:rsidRPr="00194591" w:rsidRDefault="008D376A" w:rsidP="00194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Секция «Ракетно-космическая техника»</w:t>
            </w:r>
          </w:p>
          <w:p w:rsidR="008D376A" w:rsidRPr="00194591" w:rsidRDefault="008D376A" w:rsidP="0019459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5" w:type="dxa"/>
          </w:tcPr>
          <w:p w:rsidR="008D376A" w:rsidRPr="00194591" w:rsidRDefault="008D376A" w:rsidP="00194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Аблязизов</w:t>
            </w:r>
          </w:p>
          <w:p w:rsidR="008D376A" w:rsidRDefault="008D376A" w:rsidP="00194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 xml:space="preserve">Эрвин </w:t>
            </w:r>
          </w:p>
          <w:p w:rsidR="008D376A" w:rsidRPr="00194591" w:rsidRDefault="008D376A" w:rsidP="00194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Серверович</w:t>
            </w:r>
          </w:p>
          <w:p w:rsidR="008D376A" w:rsidRDefault="008D376A" w:rsidP="00194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 xml:space="preserve">Зекерьяев </w:t>
            </w:r>
          </w:p>
          <w:p w:rsidR="008D376A" w:rsidRDefault="008D376A" w:rsidP="00194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 xml:space="preserve">Риза </w:t>
            </w:r>
          </w:p>
          <w:p w:rsidR="008D376A" w:rsidRPr="00194591" w:rsidRDefault="008D376A" w:rsidP="00194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Рафетович</w:t>
            </w:r>
          </w:p>
        </w:tc>
        <w:tc>
          <w:tcPr>
            <w:tcW w:w="849" w:type="dxa"/>
          </w:tcPr>
          <w:p w:rsidR="008D376A" w:rsidRPr="00194591" w:rsidRDefault="008D376A" w:rsidP="00194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9-А</w:t>
            </w:r>
          </w:p>
        </w:tc>
        <w:tc>
          <w:tcPr>
            <w:tcW w:w="1417" w:type="dxa"/>
          </w:tcPr>
          <w:p w:rsidR="008D376A" w:rsidRPr="00194591" w:rsidRDefault="008D376A" w:rsidP="00194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призеры</w:t>
            </w:r>
          </w:p>
        </w:tc>
        <w:tc>
          <w:tcPr>
            <w:tcW w:w="2041" w:type="dxa"/>
          </w:tcPr>
          <w:p w:rsidR="008D376A" w:rsidRPr="00194591" w:rsidRDefault="008D376A" w:rsidP="00194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591">
              <w:rPr>
                <w:rFonts w:ascii="Times New Roman" w:hAnsi="Times New Roman"/>
                <w:sz w:val="24"/>
                <w:szCs w:val="24"/>
              </w:rPr>
              <w:t>Попушой Н.Г.</w:t>
            </w:r>
          </w:p>
        </w:tc>
      </w:tr>
    </w:tbl>
    <w:p w:rsidR="008D376A" w:rsidRPr="005A7ACE" w:rsidRDefault="008D376A" w:rsidP="005A7AC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376A" w:rsidRPr="005A7ACE" w:rsidRDefault="008D376A" w:rsidP="005A7AC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8D376A" w:rsidRPr="005A7ACE" w:rsidSect="00972487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914F1"/>
    <w:multiLevelType w:val="hybridMultilevel"/>
    <w:tmpl w:val="1ED667FE"/>
    <w:lvl w:ilvl="0" w:tplc="D6E0D452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">
    <w:nsid w:val="02471996"/>
    <w:multiLevelType w:val="multilevel"/>
    <w:tmpl w:val="3EAA57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ourier New" w:hint="default"/>
      </w:rPr>
    </w:lvl>
    <w:lvl w:ilvl="1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>
    <w:nsid w:val="24E175C9"/>
    <w:multiLevelType w:val="hybridMultilevel"/>
    <w:tmpl w:val="CC8E1B64"/>
    <w:lvl w:ilvl="0" w:tplc="FFFFFFFF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</w:rPr>
    </w:lvl>
  </w:abstractNum>
  <w:abstractNum w:abstractNumId="3">
    <w:nsid w:val="34583F61"/>
    <w:multiLevelType w:val="hybridMultilevel"/>
    <w:tmpl w:val="3EAA577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ourier New" w:hint="default"/>
      </w:rPr>
    </w:lvl>
    <w:lvl w:ilvl="1" w:tplc="041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">
    <w:nsid w:val="45660C9E"/>
    <w:multiLevelType w:val="hybridMultilevel"/>
    <w:tmpl w:val="7A08107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72487"/>
    <w:rsid w:val="000723E5"/>
    <w:rsid w:val="000C4DC8"/>
    <w:rsid w:val="001610BC"/>
    <w:rsid w:val="00162FC0"/>
    <w:rsid w:val="00194591"/>
    <w:rsid w:val="001A0FEF"/>
    <w:rsid w:val="001E7EB1"/>
    <w:rsid w:val="002225BD"/>
    <w:rsid w:val="002D2EAD"/>
    <w:rsid w:val="0037082C"/>
    <w:rsid w:val="0040219B"/>
    <w:rsid w:val="004064A7"/>
    <w:rsid w:val="004B124C"/>
    <w:rsid w:val="004B44FC"/>
    <w:rsid w:val="004F64FF"/>
    <w:rsid w:val="0054646E"/>
    <w:rsid w:val="005A7ACE"/>
    <w:rsid w:val="00631B3D"/>
    <w:rsid w:val="006C4C4B"/>
    <w:rsid w:val="006F2F44"/>
    <w:rsid w:val="00722D8B"/>
    <w:rsid w:val="007C0039"/>
    <w:rsid w:val="007E063F"/>
    <w:rsid w:val="00841D7F"/>
    <w:rsid w:val="008D376A"/>
    <w:rsid w:val="008E3352"/>
    <w:rsid w:val="00957FD5"/>
    <w:rsid w:val="00972487"/>
    <w:rsid w:val="009D6A5E"/>
    <w:rsid w:val="00A53C52"/>
    <w:rsid w:val="00AF51A7"/>
    <w:rsid w:val="00BE2DE1"/>
    <w:rsid w:val="00C77C16"/>
    <w:rsid w:val="00CC049A"/>
    <w:rsid w:val="00DD18E1"/>
    <w:rsid w:val="00E028D4"/>
    <w:rsid w:val="00EF4717"/>
    <w:rsid w:val="00F10626"/>
    <w:rsid w:val="00FB3B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487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72487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972487"/>
    <w:pPr>
      <w:ind w:left="720"/>
      <w:contextualSpacing/>
    </w:pPr>
  </w:style>
  <w:style w:type="paragraph" w:customStyle="1" w:styleId="a">
    <w:name w:val="Абзац списка"/>
    <w:basedOn w:val="Normal"/>
    <w:uiPriority w:val="99"/>
    <w:rsid w:val="00194591"/>
    <w:pPr>
      <w:spacing w:after="0" w:line="360" w:lineRule="auto"/>
      <w:ind w:left="720"/>
      <w:jc w:val="center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864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207</TotalTime>
  <Pages>4</Pages>
  <Words>900</Words>
  <Characters>5136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Нина</cp:lastModifiedBy>
  <cp:revision>18</cp:revision>
  <dcterms:created xsi:type="dcterms:W3CDTF">2017-12-22T10:20:00Z</dcterms:created>
  <dcterms:modified xsi:type="dcterms:W3CDTF">2018-03-08T14:44:00Z</dcterms:modified>
</cp:coreProperties>
</file>