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A552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6B0309C3" w14:textId="77777777" w:rsidR="00B3448B" w:rsidRPr="00642E12" w:rsidRDefault="00B3448B" w:rsidP="00B3448B"/>
    <w:p w14:paraId="6E9A68E9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E664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A1EB1">
        <w:rPr>
          <w:rStyle w:val="a9"/>
        </w:rPr>
        <w:t>Муниципальное бюджетное общеобразовательное учреждение "Партизанская школа имени Героя Советского Союза Богданова Александра Петровича" Симферопольского района Республики Крым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4B7A237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934B609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3D6DD4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4F43A65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8711EB8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6B42D2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4AA7DE67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7638702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E327B60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1B4068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126BAEE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822AF4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5AB60A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42227605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50BF97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76D770F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D7D62D4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E45137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6B089BC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44C787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4B5FAA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45D532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B4ABB8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D09202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46C23FB6" w14:textId="77777777" w:rsidTr="004654AF">
        <w:trPr>
          <w:jc w:val="center"/>
        </w:trPr>
        <w:tc>
          <w:tcPr>
            <w:tcW w:w="3518" w:type="dxa"/>
            <w:vAlign w:val="center"/>
          </w:tcPr>
          <w:p w14:paraId="3F16641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90AFB75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55D9252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1C30CF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2D5038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0F5E4F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45D4F6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ABC693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191CC59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FD5C3B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26F587D3" w14:textId="77777777" w:rsidTr="004654AF">
        <w:trPr>
          <w:jc w:val="center"/>
        </w:trPr>
        <w:tc>
          <w:tcPr>
            <w:tcW w:w="3518" w:type="dxa"/>
            <w:vAlign w:val="center"/>
          </w:tcPr>
          <w:p w14:paraId="2513094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656B7CF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27D67F0E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6AD5036A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8F0F6B7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F35920A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304F04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9542DF0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D730FB9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22F2D9C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DCAE088" w14:textId="77777777" w:rsidTr="004654AF">
        <w:trPr>
          <w:jc w:val="center"/>
        </w:trPr>
        <w:tc>
          <w:tcPr>
            <w:tcW w:w="3518" w:type="dxa"/>
            <w:vAlign w:val="center"/>
          </w:tcPr>
          <w:p w14:paraId="34686E7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5618ECA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2AAF9587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2D083416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EC2F3E1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812C7F2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38D5426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FE20959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D8D897A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9DFE7C2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B6C21A2" w14:textId="77777777" w:rsidTr="004654AF">
        <w:trPr>
          <w:jc w:val="center"/>
        </w:trPr>
        <w:tc>
          <w:tcPr>
            <w:tcW w:w="3518" w:type="dxa"/>
            <w:vAlign w:val="center"/>
          </w:tcPr>
          <w:p w14:paraId="5B14A03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1524906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0CC84120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79772936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B74EC7C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FA1323A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610CB89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D5D3956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C6D67AA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C2ED347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E341099" w14:textId="77777777" w:rsidTr="004654AF">
        <w:trPr>
          <w:jc w:val="center"/>
        </w:trPr>
        <w:tc>
          <w:tcPr>
            <w:tcW w:w="3518" w:type="dxa"/>
            <w:vAlign w:val="center"/>
          </w:tcPr>
          <w:p w14:paraId="2E5331B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8A65E98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187BA65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F0691FA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A1B0320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53E49F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76ADA9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DF0F6A6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033185E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33AB4BA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A5D3D46" w14:textId="77777777" w:rsidTr="004654AF">
        <w:trPr>
          <w:jc w:val="center"/>
        </w:trPr>
        <w:tc>
          <w:tcPr>
            <w:tcW w:w="3518" w:type="dxa"/>
            <w:vAlign w:val="center"/>
          </w:tcPr>
          <w:p w14:paraId="4E6D8CE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BC46E03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9BD43FB" w14:textId="77777777" w:rsidR="00AF1EDF" w:rsidRPr="00F06873" w:rsidRDefault="006A1EB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CE5B453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3439A35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7FDD17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B517C2B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155C09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E7873A7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DF991DB" w14:textId="77777777" w:rsidR="00AF1EDF" w:rsidRPr="00F06873" w:rsidRDefault="006A1EB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604818B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5EA868B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1537ABD9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61383C30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4569F865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0D6B174E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6069D24B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6B5619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76E79C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441EA6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FC9827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9E4F3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452D2B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6AA47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0E34A8AD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61E9C184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13C863C0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09A76DE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773016C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0AE5A9C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27B0069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26F9EF5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5D602C6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4D93798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2DAA064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6EBFFAF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560C4E9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312EF35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713ACC5D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77BEF19C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7347E82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28A305F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1128220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BAD5B5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54956C9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374F81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95D51A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C127DA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C6C92B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6C4659A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465B8D2C" w14:textId="77777777" w:rsidTr="004654AF">
        <w:tc>
          <w:tcPr>
            <w:tcW w:w="959" w:type="dxa"/>
            <w:vAlign w:val="center"/>
          </w:tcPr>
          <w:p w14:paraId="5FB1D62B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44721B11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885472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5C074CD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1F1B3A8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72A235B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53F4CA4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710039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309CFAE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1151A40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040E073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2937BA0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59E93BD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63AAA7D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24F6989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2347868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0A00EE6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60C73EA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56BABC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54E99FD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1A5209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56E030D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71BFCA0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65B75C4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A1EB1" w:rsidRPr="00F06873" w14:paraId="73FAEB2A" w14:textId="77777777" w:rsidTr="004654AF">
        <w:tc>
          <w:tcPr>
            <w:tcW w:w="959" w:type="dxa"/>
            <w:vAlign w:val="center"/>
          </w:tcPr>
          <w:p w14:paraId="41439D1D" w14:textId="77777777" w:rsidR="006A1EB1" w:rsidRPr="00F06873" w:rsidRDefault="006A1EB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9EF29FD" w14:textId="77777777" w:rsidR="006A1EB1" w:rsidRPr="006A1EB1" w:rsidRDefault="006A1EB1" w:rsidP="001B19D8">
            <w:pPr>
              <w:jc w:val="center"/>
              <w:rPr>
                <w:b/>
                <w:sz w:val="18"/>
                <w:szCs w:val="18"/>
              </w:rPr>
            </w:pPr>
            <w:r w:rsidRPr="006A1EB1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vAlign w:val="center"/>
          </w:tcPr>
          <w:p w14:paraId="472AC18D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50149D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33B56E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C43A77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03CAA8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28290A9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F4602A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19EAA7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4BAF67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94FF18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0B4583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768DEE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2FA70C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E284B0E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D42DCD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8EE09E3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FDF8F7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452213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3926F8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98B981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1179A8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574FC2D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A1EB1" w:rsidRPr="00F06873" w14:paraId="030ACC7F" w14:textId="77777777" w:rsidTr="004654AF">
        <w:tc>
          <w:tcPr>
            <w:tcW w:w="959" w:type="dxa"/>
            <w:vAlign w:val="center"/>
          </w:tcPr>
          <w:p w14:paraId="7C1C9986" w14:textId="77777777" w:rsidR="006A1EB1" w:rsidRPr="00F06873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vAlign w:val="center"/>
          </w:tcPr>
          <w:p w14:paraId="703A9FD7" w14:textId="77777777" w:rsidR="006A1EB1" w:rsidRP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75" w:type="dxa"/>
            <w:vAlign w:val="center"/>
          </w:tcPr>
          <w:p w14:paraId="1412E62E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153BEB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A86B9B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4ECDB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6F5557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29C4E6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735A4F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5C6FB9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37030A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7C9A22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31DBCC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CA0BF6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B399098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A6CE1DA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211861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6B0ECD9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7B0FBB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175D0A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5915E2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BA9635B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55753F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57FCDE6" w14:textId="77777777" w:rsidR="006A1EB1" w:rsidRPr="00F06873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EB1" w:rsidRPr="00F06873" w14:paraId="793E1D33" w14:textId="77777777" w:rsidTr="004654AF">
        <w:tc>
          <w:tcPr>
            <w:tcW w:w="959" w:type="dxa"/>
            <w:vAlign w:val="center"/>
          </w:tcPr>
          <w:p w14:paraId="5053D2BE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AC89C1E" w14:textId="77777777" w:rsidR="006A1EB1" w:rsidRPr="006A1EB1" w:rsidRDefault="006A1EB1" w:rsidP="001B19D8">
            <w:pPr>
              <w:jc w:val="center"/>
              <w:rPr>
                <w:b/>
                <w:sz w:val="18"/>
                <w:szCs w:val="18"/>
              </w:rPr>
            </w:pPr>
            <w:r w:rsidRPr="006A1EB1">
              <w:rPr>
                <w:b/>
                <w:sz w:val="18"/>
                <w:szCs w:val="18"/>
              </w:rPr>
              <w:t>Педагогический персонал</w:t>
            </w:r>
          </w:p>
        </w:tc>
        <w:tc>
          <w:tcPr>
            <w:tcW w:w="475" w:type="dxa"/>
            <w:vAlign w:val="center"/>
          </w:tcPr>
          <w:p w14:paraId="3D19F44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BC34C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A41CE5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950EA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66122D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81A49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392ECE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696089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D38F8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336C4C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27D4B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195DA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2BD93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33805B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4114C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6C7E0F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0DBA7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B67E0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DD1D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383C9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7A112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8F0CEE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A1EB1" w:rsidRPr="00F06873" w14:paraId="728C3AB8" w14:textId="77777777" w:rsidTr="004654AF">
        <w:tc>
          <w:tcPr>
            <w:tcW w:w="959" w:type="dxa"/>
            <w:vAlign w:val="center"/>
          </w:tcPr>
          <w:p w14:paraId="5EF330F3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vAlign w:val="center"/>
          </w:tcPr>
          <w:p w14:paraId="32A9CB32" w14:textId="77777777" w:rsidR="006A1EB1" w:rsidRP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директора по воспитанию и взаимодействию с </w:t>
            </w:r>
            <w:r>
              <w:rPr>
                <w:sz w:val="18"/>
                <w:szCs w:val="18"/>
              </w:rPr>
              <w:lastRenderedPageBreak/>
              <w:t>детскими общественными объединениями</w:t>
            </w:r>
          </w:p>
        </w:tc>
        <w:tc>
          <w:tcPr>
            <w:tcW w:w="475" w:type="dxa"/>
            <w:vAlign w:val="center"/>
          </w:tcPr>
          <w:p w14:paraId="36E50CB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vAlign w:val="center"/>
          </w:tcPr>
          <w:p w14:paraId="0C2684C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BFAEA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9B8AD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2A3BF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4B2EC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4D423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F0D50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2919C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CDBB0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8D0B6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FB650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A5FABF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355D8B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F6782D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112C82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95181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C9423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FDB2A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BBDB4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D8237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BD62D1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EB1" w:rsidRPr="00F06873" w14:paraId="6DCC416B" w14:textId="77777777" w:rsidTr="004654AF">
        <w:tc>
          <w:tcPr>
            <w:tcW w:w="959" w:type="dxa"/>
            <w:vAlign w:val="center"/>
          </w:tcPr>
          <w:p w14:paraId="08B5989D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9AC6493" w14:textId="77777777" w:rsidR="006A1EB1" w:rsidRPr="006A1EB1" w:rsidRDefault="006A1EB1" w:rsidP="001B19D8">
            <w:pPr>
              <w:jc w:val="center"/>
              <w:rPr>
                <w:b/>
                <w:sz w:val="18"/>
                <w:szCs w:val="18"/>
              </w:rPr>
            </w:pPr>
            <w:r w:rsidRPr="006A1EB1">
              <w:rPr>
                <w:b/>
                <w:sz w:val="18"/>
                <w:szCs w:val="18"/>
              </w:rPr>
              <w:t>Детский сад «Радуга»</w:t>
            </w:r>
          </w:p>
        </w:tc>
        <w:tc>
          <w:tcPr>
            <w:tcW w:w="475" w:type="dxa"/>
            <w:vAlign w:val="center"/>
          </w:tcPr>
          <w:p w14:paraId="259B355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593D1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0888A7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34060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D78FA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B00A4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F885B7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295A6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7E764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8CD04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1FBE2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9CF20D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A2B617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D472D7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A8AF4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85A4BA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1448D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3B226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A4333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4CD43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760DA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EF6D16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A1EB1" w:rsidRPr="00F06873" w14:paraId="5605F529" w14:textId="77777777" w:rsidTr="004654AF">
        <w:tc>
          <w:tcPr>
            <w:tcW w:w="959" w:type="dxa"/>
            <w:vAlign w:val="center"/>
          </w:tcPr>
          <w:p w14:paraId="4FF6A061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373827A" w14:textId="77777777" w:rsidR="006A1EB1" w:rsidRPr="006A1EB1" w:rsidRDefault="006A1EB1" w:rsidP="001B19D8">
            <w:pPr>
              <w:jc w:val="center"/>
              <w:rPr>
                <w:i/>
                <w:sz w:val="18"/>
                <w:szCs w:val="18"/>
              </w:rPr>
            </w:pPr>
            <w:r w:rsidRPr="006A1EB1">
              <w:rPr>
                <w:i/>
                <w:sz w:val="18"/>
                <w:szCs w:val="18"/>
              </w:rPr>
              <w:t>Педагогический персонал</w:t>
            </w:r>
          </w:p>
        </w:tc>
        <w:tc>
          <w:tcPr>
            <w:tcW w:w="475" w:type="dxa"/>
            <w:vAlign w:val="center"/>
          </w:tcPr>
          <w:p w14:paraId="416168F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04EC7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4EFE95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D8A31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F4E74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5913F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5FB2A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55E5A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56D1B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2B821D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F7E0B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75C17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8C20B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6D0CE1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7E797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064D1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C7CE5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46DF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3AC48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92C3F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75A34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C063AA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A1EB1" w:rsidRPr="00F06873" w14:paraId="5DC57EE4" w14:textId="77777777" w:rsidTr="004654AF">
        <w:tc>
          <w:tcPr>
            <w:tcW w:w="959" w:type="dxa"/>
            <w:vAlign w:val="center"/>
          </w:tcPr>
          <w:p w14:paraId="3D9B03EE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vAlign w:val="center"/>
          </w:tcPr>
          <w:p w14:paraId="7EF299B9" w14:textId="77777777" w:rsidR="006A1EB1" w:rsidRP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vAlign w:val="center"/>
          </w:tcPr>
          <w:p w14:paraId="3C004D5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A4A5B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75B7B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15D2B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411A7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A0D6E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60C13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E24E4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E0C83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6DAD1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960D4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88CA1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CBDB80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54914E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3FB36BC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13BBD2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BD3D8D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332E0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79FF5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46626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3B196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349B58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EB1" w:rsidRPr="00F06873" w14:paraId="2966FEF5" w14:textId="77777777" w:rsidTr="004654AF">
        <w:tc>
          <w:tcPr>
            <w:tcW w:w="959" w:type="dxa"/>
            <w:vAlign w:val="center"/>
          </w:tcPr>
          <w:p w14:paraId="7CA1C6EB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5591A42" w14:textId="77777777" w:rsidR="006A1EB1" w:rsidRPr="006A1EB1" w:rsidRDefault="006A1EB1" w:rsidP="001B19D8">
            <w:pPr>
              <w:jc w:val="center"/>
              <w:rPr>
                <w:i/>
                <w:sz w:val="18"/>
                <w:szCs w:val="18"/>
              </w:rPr>
            </w:pPr>
            <w:r w:rsidRPr="006A1EB1">
              <w:rPr>
                <w:i/>
                <w:sz w:val="18"/>
                <w:szCs w:val="18"/>
              </w:rPr>
              <w:t>Обеспечивающие специалисты</w:t>
            </w:r>
          </w:p>
        </w:tc>
        <w:tc>
          <w:tcPr>
            <w:tcW w:w="475" w:type="dxa"/>
            <w:vAlign w:val="center"/>
          </w:tcPr>
          <w:p w14:paraId="26513D9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B51EC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06B80D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3B17F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1143B3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30CC4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19A01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1EE26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E059A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1DCBD3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5343D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5E61A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D60A2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A4F7D7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8DF4A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EEFBF7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917B4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32D8A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ADC57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7E82B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69576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C4B221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A1EB1" w:rsidRPr="00F06873" w14:paraId="3080A37E" w14:textId="77777777" w:rsidTr="004654AF">
        <w:tc>
          <w:tcPr>
            <w:tcW w:w="959" w:type="dxa"/>
            <w:vAlign w:val="center"/>
          </w:tcPr>
          <w:p w14:paraId="6F4FBE7D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vAlign w:val="center"/>
          </w:tcPr>
          <w:p w14:paraId="614BB82B" w14:textId="77777777" w:rsidR="006A1EB1" w:rsidRP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vAlign w:val="center"/>
          </w:tcPr>
          <w:p w14:paraId="30E5461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BE3BC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089C0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55DA9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AF688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49300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C4262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F7929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BE583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4BB8E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02791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EB95F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FE5B45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A447EF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C7B24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80E505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82DD71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A0E53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857B3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D4D4D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F5BFC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8CB0B6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1EB1" w:rsidRPr="00F06873" w14:paraId="5D753F54" w14:textId="77777777" w:rsidTr="004654AF">
        <w:tc>
          <w:tcPr>
            <w:tcW w:w="959" w:type="dxa"/>
            <w:vAlign w:val="center"/>
          </w:tcPr>
          <w:p w14:paraId="520CDA09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2156D20" w14:textId="77777777" w:rsidR="006A1EB1" w:rsidRPr="006A1EB1" w:rsidRDefault="006A1EB1" w:rsidP="001B19D8">
            <w:pPr>
              <w:jc w:val="center"/>
              <w:rPr>
                <w:i/>
                <w:sz w:val="18"/>
                <w:szCs w:val="18"/>
              </w:rPr>
            </w:pPr>
            <w:r w:rsidRPr="006A1EB1">
              <w:rPr>
                <w:i/>
                <w:sz w:val="18"/>
                <w:szCs w:val="18"/>
              </w:rPr>
              <w:t>Обслуживающий персонал</w:t>
            </w:r>
          </w:p>
        </w:tc>
        <w:tc>
          <w:tcPr>
            <w:tcW w:w="475" w:type="dxa"/>
            <w:vAlign w:val="center"/>
          </w:tcPr>
          <w:p w14:paraId="1B08470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98DE2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E8F9AD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34230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93116EB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48F881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972637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5F076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ABCA3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798AF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D5815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3CFF5B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126B23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9A4E8A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7DCDF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54713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8788E5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9B8B1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33B94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580DB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14254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CE6631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A1EB1" w:rsidRPr="00F06873" w14:paraId="016B088E" w14:textId="77777777" w:rsidTr="004654AF">
        <w:tc>
          <w:tcPr>
            <w:tcW w:w="959" w:type="dxa"/>
            <w:vAlign w:val="center"/>
          </w:tcPr>
          <w:p w14:paraId="760B53A7" w14:textId="77777777" w:rsid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vAlign w:val="center"/>
          </w:tcPr>
          <w:p w14:paraId="2B951B37" w14:textId="77777777" w:rsidR="006A1EB1" w:rsidRPr="006A1EB1" w:rsidRDefault="006A1EB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vAlign w:val="center"/>
          </w:tcPr>
          <w:p w14:paraId="1241D60A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BCF4EF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0D2A4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1AA04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83E27E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94CAAD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300C9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5FCA1C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D9521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2E0B0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68E67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5EAA50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B8B0A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05DDE98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C314496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921006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18C44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2E0034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CA97D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3001D9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C3CDA7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3B56832" w14:textId="77777777" w:rsidR="006A1EB1" w:rsidRDefault="006A1EB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0233E085" w14:textId="77777777" w:rsidR="0065289A" w:rsidRDefault="0065289A" w:rsidP="009A1326">
      <w:pPr>
        <w:rPr>
          <w:sz w:val="18"/>
          <w:szCs w:val="18"/>
          <w:lang w:val="en-US"/>
        </w:rPr>
      </w:pPr>
    </w:p>
    <w:p w14:paraId="1B38F2E3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A1EB1">
        <w:rPr>
          <w:rStyle w:val="a9"/>
        </w:rPr>
        <w:t>18.11.2024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72CA9FA6" w14:textId="77777777" w:rsidR="004654AF" w:rsidRDefault="004654AF" w:rsidP="009D6532"/>
    <w:p w14:paraId="625BA92A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11D19262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1758A3E" w14:textId="77777777" w:rsidR="009D6532" w:rsidRPr="004E51DC" w:rsidRDefault="006A1EB1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14:paraId="4545727F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4464349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690167E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0BBCAD9" w14:textId="77777777" w:rsidR="009D6532" w:rsidRPr="004E51DC" w:rsidRDefault="006A1EB1" w:rsidP="009D6532">
            <w:pPr>
              <w:pStyle w:val="aa"/>
            </w:pPr>
            <w:r>
              <w:t xml:space="preserve">Терещенко </w:t>
            </w:r>
            <w:proofErr w:type="spellStart"/>
            <w:r>
              <w:t>Анжелла</w:t>
            </w:r>
            <w:proofErr w:type="spellEnd"/>
            <w:r>
              <w:t xml:space="preserve"> Викторовна</w:t>
            </w:r>
          </w:p>
        </w:tc>
        <w:tc>
          <w:tcPr>
            <w:tcW w:w="284" w:type="dxa"/>
            <w:vAlign w:val="bottom"/>
          </w:tcPr>
          <w:p w14:paraId="7F61AFF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1A854FF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35D36B1C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2FE9619D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27529DB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779AC4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01D40DF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3F28B092" w14:textId="77777777" w:rsidR="009D6532" w:rsidRPr="000905BE" w:rsidRDefault="006A1EB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170AA3D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0E3C2E9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0AC0E35F" w14:textId="77777777" w:rsidR="009D6532" w:rsidRDefault="009D6532" w:rsidP="009D6532">
      <w:pPr>
        <w:rPr>
          <w:lang w:val="en-US"/>
        </w:rPr>
      </w:pPr>
    </w:p>
    <w:p w14:paraId="24DF70F4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36A864A6" w14:textId="77777777" w:rsidTr="006A1E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AFD1862" w14:textId="77777777" w:rsidR="009D6532" w:rsidRPr="004E51DC" w:rsidRDefault="006A1EB1" w:rsidP="009D6532">
            <w:pPr>
              <w:pStyle w:val="aa"/>
            </w:pPr>
            <w:r>
              <w:t>Специалист ОТ</w:t>
            </w:r>
          </w:p>
        </w:tc>
        <w:tc>
          <w:tcPr>
            <w:tcW w:w="283" w:type="dxa"/>
            <w:vAlign w:val="bottom"/>
          </w:tcPr>
          <w:p w14:paraId="4A9D35FA" w14:textId="77777777"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C2C9183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4D71254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9E6DBC8" w14:textId="77777777" w:rsidR="009D6532" w:rsidRPr="004E51DC" w:rsidRDefault="006A1EB1" w:rsidP="009D6532">
            <w:pPr>
              <w:pStyle w:val="aa"/>
            </w:pPr>
            <w:r>
              <w:t>Кузина Марина Александровна</w:t>
            </w:r>
          </w:p>
        </w:tc>
        <w:tc>
          <w:tcPr>
            <w:tcW w:w="284" w:type="dxa"/>
            <w:vAlign w:val="bottom"/>
          </w:tcPr>
          <w:p w14:paraId="588A7B7F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3B089EE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560580C3" w14:textId="77777777" w:rsidTr="006A1E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52A117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9EBED6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B002C4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0AEF2F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2AC95ED" w14:textId="77777777" w:rsidR="009D6532" w:rsidRPr="000905BE" w:rsidRDefault="006A1EB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14:paraId="320059A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527B0F4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A1EB1" w:rsidRPr="006A1EB1" w14:paraId="3B599A26" w14:textId="77777777" w:rsidTr="006A1E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C29A99C" w14:textId="77777777" w:rsidR="006A1EB1" w:rsidRPr="006A1EB1" w:rsidRDefault="006A1EB1" w:rsidP="009D6532">
            <w:pPr>
              <w:pStyle w:val="aa"/>
            </w:pPr>
            <w:r>
              <w:t>Председатель ПК</w:t>
            </w:r>
          </w:p>
        </w:tc>
        <w:tc>
          <w:tcPr>
            <w:tcW w:w="283" w:type="dxa"/>
            <w:vAlign w:val="bottom"/>
          </w:tcPr>
          <w:p w14:paraId="555C874F" w14:textId="77777777" w:rsidR="006A1EB1" w:rsidRPr="006A1EB1" w:rsidRDefault="006A1E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9BFC008" w14:textId="77777777" w:rsidR="006A1EB1" w:rsidRPr="006A1EB1" w:rsidRDefault="006A1EB1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C36E70C" w14:textId="77777777" w:rsidR="006A1EB1" w:rsidRPr="006A1EB1" w:rsidRDefault="006A1E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14A7FAA" w14:textId="77777777" w:rsidR="006A1EB1" w:rsidRPr="006A1EB1" w:rsidRDefault="006A1EB1" w:rsidP="009D6532">
            <w:pPr>
              <w:pStyle w:val="aa"/>
            </w:pPr>
            <w:r>
              <w:t>Васильева Светлана Сергеевна</w:t>
            </w:r>
          </w:p>
        </w:tc>
        <w:tc>
          <w:tcPr>
            <w:tcW w:w="284" w:type="dxa"/>
            <w:vAlign w:val="bottom"/>
          </w:tcPr>
          <w:p w14:paraId="32108176" w14:textId="77777777" w:rsidR="006A1EB1" w:rsidRPr="006A1EB1" w:rsidRDefault="006A1E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E436A81" w14:textId="77777777" w:rsidR="006A1EB1" w:rsidRPr="006A1EB1" w:rsidRDefault="006A1EB1" w:rsidP="009D6532">
            <w:pPr>
              <w:pStyle w:val="aa"/>
            </w:pPr>
          </w:p>
        </w:tc>
      </w:tr>
      <w:tr w:rsidR="006A1EB1" w:rsidRPr="006A1EB1" w14:paraId="03E4947C" w14:textId="77777777" w:rsidTr="006A1E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77B81FD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5836AD1C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9C0215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008C396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4410CE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5D459B55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264E651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(дата)</w:t>
            </w:r>
          </w:p>
        </w:tc>
      </w:tr>
      <w:tr w:rsidR="006A1EB1" w:rsidRPr="006A1EB1" w14:paraId="118E2367" w14:textId="77777777" w:rsidTr="006A1E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3211177" w14:textId="77777777" w:rsidR="006A1EB1" w:rsidRPr="006A1EB1" w:rsidRDefault="006A1EB1" w:rsidP="009D6532">
            <w:pPr>
              <w:pStyle w:val="aa"/>
            </w:pPr>
            <w:r>
              <w:t>Заместитель директора по АХР</w:t>
            </w:r>
          </w:p>
        </w:tc>
        <w:tc>
          <w:tcPr>
            <w:tcW w:w="283" w:type="dxa"/>
            <w:vAlign w:val="bottom"/>
          </w:tcPr>
          <w:p w14:paraId="56A7F9D1" w14:textId="77777777" w:rsidR="006A1EB1" w:rsidRPr="006A1EB1" w:rsidRDefault="006A1E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5279CDF" w14:textId="77777777" w:rsidR="006A1EB1" w:rsidRPr="006A1EB1" w:rsidRDefault="006A1EB1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BB9D799" w14:textId="77777777" w:rsidR="006A1EB1" w:rsidRPr="006A1EB1" w:rsidRDefault="006A1E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390F874" w14:textId="77777777" w:rsidR="006A1EB1" w:rsidRPr="006A1EB1" w:rsidRDefault="006A1EB1" w:rsidP="009D6532">
            <w:pPr>
              <w:pStyle w:val="aa"/>
            </w:pPr>
            <w:r>
              <w:t>Москаленко Наталья Викторовна</w:t>
            </w:r>
          </w:p>
        </w:tc>
        <w:tc>
          <w:tcPr>
            <w:tcW w:w="284" w:type="dxa"/>
            <w:vAlign w:val="bottom"/>
          </w:tcPr>
          <w:p w14:paraId="6B9834E2" w14:textId="77777777" w:rsidR="006A1EB1" w:rsidRPr="006A1EB1" w:rsidRDefault="006A1E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4931AB87" w14:textId="77777777" w:rsidR="006A1EB1" w:rsidRPr="006A1EB1" w:rsidRDefault="006A1EB1" w:rsidP="009D6532">
            <w:pPr>
              <w:pStyle w:val="aa"/>
            </w:pPr>
          </w:p>
        </w:tc>
      </w:tr>
      <w:tr w:rsidR="006A1EB1" w:rsidRPr="006A1EB1" w14:paraId="6BFF79E7" w14:textId="77777777" w:rsidTr="006A1E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4F0D33A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5E4235F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C2DE268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7538308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9D675D0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33729756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E2491F0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(дата)</w:t>
            </w:r>
          </w:p>
        </w:tc>
      </w:tr>
      <w:tr w:rsidR="006A1EB1" w:rsidRPr="006A1EB1" w14:paraId="549D5040" w14:textId="77777777" w:rsidTr="006A1EB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2F48B54" w14:textId="77777777" w:rsidR="006A1EB1" w:rsidRPr="006A1EB1" w:rsidRDefault="006A1EB1" w:rsidP="009D6532">
            <w:pPr>
              <w:pStyle w:val="aa"/>
            </w:pPr>
            <w:r>
              <w:t>Заместитель директора по ДО</w:t>
            </w:r>
          </w:p>
        </w:tc>
        <w:tc>
          <w:tcPr>
            <w:tcW w:w="283" w:type="dxa"/>
            <w:vAlign w:val="bottom"/>
          </w:tcPr>
          <w:p w14:paraId="3A91EB76" w14:textId="77777777" w:rsidR="006A1EB1" w:rsidRPr="006A1EB1" w:rsidRDefault="006A1EB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B02CE75" w14:textId="77777777" w:rsidR="006A1EB1" w:rsidRPr="006A1EB1" w:rsidRDefault="006A1EB1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05B72803" w14:textId="77777777" w:rsidR="006A1EB1" w:rsidRPr="006A1EB1" w:rsidRDefault="006A1EB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E86B5D5" w14:textId="77777777" w:rsidR="006A1EB1" w:rsidRPr="006A1EB1" w:rsidRDefault="006A1EB1" w:rsidP="009D6532">
            <w:pPr>
              <w:pStyle w:val="aa"/>
            </w:pPr>
            <w:proofErr w:type="spellStart"/>
            <w:r>
              <w:t>Федорец</w:t>
            </w:r>
            <w:proofErr w:type="spellEnd"/>
            <w:r>
              <w:t xml:space="preserve"> Тамара Викторовна</w:t>
            </w:r>
          </w:p>
        </w:tc>
        <w:tc>
          <w:tcPr>
            <w:tcW w:w="284" w:type="dxa"/>
            <w:vAlign w:val="bottom"/>
          </w:tcPr>
          <w:p w14:paraId="70FA95CD" w14:textId="77777777" w:rsidR="006A1EB1" w:rsidRPr="006A1EB1" w:rsidRDefault="006A1EB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851C91D" w14:textId="77777777" w:rsidR="006A1EB1" w:rsidRPr="006A1EB1" w:rsidRDefault="006A1EB1" w:rsidP="009D6532">
            <w:pPr>
              <w:pStyle w:val="aa"/>
            </w:pPr>
          </w:p>
        </w:tc>
      </w:tr>
      <w:tr w:rsidR="006A1EB1" w:rsidRPr="006A1EB1" w14:paraId="447D9CAE" w14:textId="77777777" w:rsidTr="006A1EB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21C849D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B183AF4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B9A53CB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A8D7295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717DD2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0FF4A3E7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7409AC1" w14:textId="77777777" w:rsidR="006A1EB1" w:rsidRPr="006A1EB1" w:rsidRDefault="006A1EB1" w:rsidP="009D6532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(дата)</w:t>
            </w:r>
          </w:p>
        </w:tc>
      </w:tr>
    </w:tbl>
    <w:p w14:paraId="21F08C64" w14:textId="77777777" w:rsidR="002743B5" w:rsidRDefault="002743B5" w:rsidP="002743B5">
      <w:pPr>
        <w:rPr>
          <w:lang w:val="en-US"/>
        </w:rPr>
      </w:pPr>
    </w:p>
    <w:p w14:paraId="24468F41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A1EB1" w14:paraId="3520440D" w14:textId="77777777" w:rsidTr="006A1EB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41F2698F" w14:textId="77777777" w:rsidR="002743B5" w:rsidRPr="006A1EB1" w:rsidRDefault="006A1EB1" w:rsidP="002743B5">
            <w:pPr>
              <w:pStyle w:val="aa"/>
            </w:pPr>
            <w:r w:rsidRPr="006A1EB1">
              <w:t>2363</w:t>
            </w:r>
          </w:p>
        </w:tc>
        <w:tc>
          <w:tcPr>
            <w:tcW w:w="284" w:type="dxa"/>
            <w:vAlign w:val="bottom"/>
          </w:tcPr>
          <w:p w14:paraId="0BC86E97" w14:textId="77777777" w:rsidR="002743B5" w:rsidRPr="006A1EB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3474FF4" w14:textId="77777777" w:rsidR="002743B5" w:rsidRPr="006A1EB1" w:rsidRDefault="002743B5" w:rsidP="002743B5">
            <w:pPr>
              <w:pStyle w:val="aa"/>
            </w:pPr>
          </w:p>
        </w:tc>
        <w:tc>
          <w:tcPr>
            <w:tcW w:w="284" w:type="dxa"/>
            <w:vAlign w:val="bottom"/>
          </w:tcPr>
          <w:p w14:paraId="01D306DB" w14:textId="77777777" w:rsidR="002743B5" w:rsidRPr="006A1EB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7BAB06A" w14:textId="77777777" w:rsidR="002743B5" w:rsidRPr="006A1EB1" w:rsidRDefault="006A1EB1" w:rsidP="002743B5">
            <w:pPr>
              <w:pStyle w:val="aa"/>
            </w:pPr>
            <w:r w:rsidRPr="006A1EB1">
              <w:t>Осипова Елена Владимировна</w:t>
            </w:r>
          </w:p>
        </w:tc>
        <w:tc>
          <w:tcPr>
            <w:tcW w:w="284" w:type="dxa"/>
            <w:vAlign w:val="bottom"/>
          </w:tcPr>
          <w:p w14:paraId="700E9678" w14:textId="77777777" w:rsidR="002743B5" w:rsidRPr="006A1EB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AAF60C4" w14:textId="77777777" w:rsidR="002743B5" w:rsidRPr="006A1EB1" w:rsidRDefault="002743B5" w:rsidP="002743B5">
            <w:pPr>
              <w:pStyle w:val="aa"/>
            </w:pPr>
          </w:p>
        </w:tc>
      </w:tr>
      <w:tr w:rsidR="002743B5" w:rsidRPr="006A1EB1" w14:paraId="5668C3AA" w14:textId="77777777" w:rsidTr="006A1EB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31DF8283" w14:textId="77777777" w:rsidR="002743B5" w:rsidRPr="006A1EB1" w:rsidRDefault="006A1EB1" w:rsidP="002743B5">
            <w:pPr>
              <w:pStyle w:val="aa"/>
              <w:rPr>
                <w:b/>
                <w:vertAlign w:val="superscript"/>
              </w:rPr>
            </w:pPr>
            <w:r w:rsidRPr="006A1EB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669EA29F" w14:textId="77777777" w:rsidR="002743B5" w:rsidRPr="006A1EB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ED18F17" w14:textId="77777777" w:rsidR="002743B5" w:rsidRPr="006A1EB1" w:rsidRDefault="006A1EB1" w:rsidP="002743B5">
            <w:pPr>
              <w:pStyle w:val="aa"/>
              <w:rPr>
                <w:b/>
                <w:vertAlign w:val="superscript"/>
              </w:rPr>
            </w:pPr>
            <w:r w:rsidRPr="006A1E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86B63AE" w14:textId="77777777" w:rsidR="002743B5" w:rsidRPr="006A1EB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ADC1401" w14:textId="77777777" w:rsidR="002743B5" w:rsidRPr="006A1EB1" w:rsidRDefault="006A1EB1" w:rsidP="002743B5">
            <w:pPr>
              <w:pStyle w:val="aa"/>
              <w:rPr>
                <w:b/>
                <w:vertAlign w:val="superscript"/>
              </w:rPr>
            </w:pPr>
            <w:r w:rsidRPr="006A1EB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14:paraId="77F845B3" w14:textId="77777777" w:rsidR="002743B5" w:rsidRPr="006A1EB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96CDFB" w14:textId="77777777" w:rsidR="002743B5" w:rsidRPr="006A1EB1" w:rsidRDefault="006A1EB1" w:rsidP="002743B5">
            <w:pPr>
              <w:pStyle w:val="aa"/>
              <w:rPr>
                <w:vertAlign w:val="superscript"/>
              </w:rPr>
            </w:pPr>
            <w:r w:rsidRPr="006A1EB1">
              <w:rPr>
                <w:vertAlign w:val="superscript"/>
              </w:rPr>
              <w:t>(дата)</w:t>
            </w:r>
          </w:p>
        </w:tc>
      </w:tr>
    </w:tbl>
    <w:p w14:paraId="0C27346A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3F50" w14:textId="77777777" w:rsidR="00256D7E" w:rsidRDefault="00256D7E" w:rsidP="006A1EB1">
      <w:r>
        <w:separator/>
      </w:r>
    </w:p>
  </w:endnote>
  <w:endnote w:type="continuationSeparator" w:id="0">
    <w:p w14:paraId="72F91587" w14:textId="77777777" w:rsidR="00256D7E" w:rsidRDefault="00256D7E" w:rsidP="006A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23AD" w14:textId="77777777" w:rsidR="00256D7E" w:rsidRDefault="00256D7E" w:rsidP="006A1EB1">
      <w:r>
        <w:separator/>
      </w:r>
    </w:p>
  </w:footnote>
  <w:footnote w:type="continuationSeparator" w:id="0">
    <w:p w14:paraId="2A5FDA06" w14:textId="77777777" w:rsidR="00256D7E" w:rsidRDefault="00256D7E" w:rsidP="006A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5"/>
    <w:docVar w:name="adv_info1" w:val="     "/>
    <w:docVar w:name="adv_info2" w:val="     "/>
    <w:docVar w:name="adv_info3" w:val="     "/>
    <w:docVar w:name="att_org_adr" w:val="603089, Нижегородская область, г. Нижний Новгород, ул. Полтавская, д.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boss_fio" w:val="Свидовский Николай Александрович"/>
    <w:docVar w:name="ceh_info" w:val="Муниципальное бюджетное общеобразовательное учреждение &quot;Партизанская школа имени Героя Советского Союза Богданова Александра Петровича&quot; Симферопольского района Республики Крым"/>
    <w:docVar w:name="close_doc_flag" w:val="1"/>
    <w:docVar w:name="doc_name" w:val="Документ15"/>
    <w:docVar w:name="doc_type" w:val="5"/>
    <w:docVar w:name="fill_date" w:val="18.11.2024"/>
    <w:docVar w:name="org_guid" w:val="44832A2D23D34A398001EFE5B9A400A8"/>
    <w:docVar w:name="org_id" w:val="1"/>
    <w:docVar w:name="org_name" w:val="     "/>
    <w:docVar w:name="pers_guids" w:val="A5F44B6CBB7A4DF09B1821FCD37E3D2B@115-085-450 33"/>
    <w:docVar w:name="pers_snils" w:val="A5F44B6CBB7A4DF09B1821FCD37E3D2B@115-085-450 33"/>
    <w:docVar w:name="podr_id" w:val="org_1"/>
    <w:docVar w:name="pred_dolg" w:val="Директор"/>
    <w:docVar w:name="pred_fio" w:val="Терещенко Анжелла Викторовна"/>
    <w:docVar w:name="prikaz_sout" w:val="817"/>
    <w:docVar w:name="rbtd_adr" w:val="     "/>
    <w:docVar w:name="rbtd_name" w:val="Муниципальное бюджетное общеобразовательное учреждение &quot;Партизанская школа имени Героя Советского Союза Богданова Александра Петровича&quot; Симферопольского района Республики Крым"/>
    <w:docVar w:name="step_test" w:val="6"/>
    <w:docVar w:name="sv_docs" w:val="1"/>
  </w:docVars>
  <w:rsids>
    <w:rsidRoot w:val="006A1EB1"/>
    <w:rsid w:val="0000729E"/>
    <w:rsid w:val="0002033E"/>
    <w:rsid w:val="000C5130"/>
    <w:rsid w:val="000D3760"/>
    <w:rsid w:val="000F0714"/>
    <w:rsid w:val="0016607F"/>
    <w:rsid w:val="00196135"/>
    <w:rsid w:val="001A7AC3"/>
    <w:rsid w:val="001B19D8"/>
    <w:rsid w:val="00237B32"/>
    <w:rsid w:val="00256D7E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A1EB1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E664E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4F9D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14AE7"/>
  <w15:docId w15:val="{6C322DCA-8E09-4BC6-8FB3-C348F721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A1EB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1EB1"/>
    <w:rPr>
      <w:sz w:val="24"/>
    </w:rPr>
  </w:style>
  <w:style w:type="paragraph" w:styleId="ad">
    <w:name w:val="footer"/>
    <w:basedOn w:val="a"/>
    <w:link w:val="ae"/>
    <w:rsid w:val="006A1E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A1E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Владимир Кузин</cp:lastModifiedBy>
  <cp:revision>2</cp:revision>
  <dcterms:created xsi:type="dcterms:W3CDTF">2025-10-22T18:17:00Z</dcterms:created>
  <dcterms:modified xsi:type="dcterms:W3CDTF">2025-10-22T18:17:00Z</dcterms:modified>
</cp:coreProperties>
</file>