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0B" w:rsidRPr="007D1CE1" w:rsidRDefault="0033170B" w:rsidP="00E94C4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D1CE1">
        <w:rPr>
          <w:rFonts w:ascii="Times New Roman" w:hAnsi="Times New Roman"/>
          <w:b/>
          <w:sz w:val="24"/>
          <w:szCs w:val="24"/>
          <w:lang w:val="uk-UA"/>
        </w:rPr>
        <w:t>МУНИЦИПАЛЬНОЕ БЮДЖЕТНОЕ ОБЩЕОБРАЗОВАТЕЛЬНОЕ УЧРЕЖДЕНИЕ «ВЕРХОРЕЧЕНСКАЯ  СРЕДНЯЯ ОБЩЕОБРАЗОВАТЕЛЬНАЯ ШКОЛА</w:t>
      </w:r>
    </w:p>
    <w:p w:rsidR="0033170B" w:rsidRPr="007D1CE1" w:rsidRDefault="0033170B" w:rsidP="00E94C4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D1CE1">
        <w:rPr>
          <w:rFonts w:ascii="Times New Roman" w:hAnsi="Times New Roman"/>
          <w:b/>
          <w:sz w:val="24"/>
          <w:szCs w:val="24"/>
          <w:lang w:val="uk-UA"/>
        </w:rPr>
        <w:t xml:space="preserve"> ИМЕНИ ПОРФИРИЯ ИВАНОВИЧА БЛАГИНИНА» </w:t>
      </w:r>
    </w:p>
    <w:p w:rsidR="0033170B" w:rsidRPr="007D1CE1" w:rsidRDefault="0033170B" w:rsidP="00E94C49">
      <w:pPr>
        <w:pStyle w:val="Heading1"/>
        <w:rPr>
          <w:sz w:val="24"/>
          <w:szCs w:val="24"/>
        </w:rPr>
      </w:pPr>
      <w:r w:rsidRPr="007D1CE1">
        <w:rPr>
          <w:sz w:val="24"/>
          <w:szCs w:val="24"/>
          <w:lang w:val="uk-UA"/>
        </w:rPr>
        <w:t xml:space="preserve">БАХЧИСАРАЙСКОГО РАЙОНА  </w:t>
      </w:r>
      <w:r w:rsidRPr="007D1CE1">
        <w:rPr>
          <w:sz w:val="24"/>
          <w:szCs w:val="24"/>
        </w:rPr>
        <w:t>РЕСПУБЛИКИ КРЫМ</w:t>
      </w:r>
    </w:p>
    <w:p w:rsidR="0033170B" w:rsidRPr="007D1CE1" w:rsidRDefault="0033170B" w:rsidP="00E94C49">
      <w:pPr>
        <w:rPr>
          <w:b/>
        </w:rPr>
      </w:pPr>
    </w:p>
    <w:p w:rsidR="0033170B" w:rsidRPr="007D1CE1" w:rsidRDefault="0033170B" w:rsidP="000051F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33170B" w:rsidRPr="007D1CE1" w:rsidRDefault="0033170B" w:rsidP="000051F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7D1CE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ПРИКАЗ</w:t>
      </w:r>
    </w:p>
    <w:p w:rsidR="0033170B" w:rsidRPr="000051F5" w:rsidRDefault="0033170B" w:rsidP="000051F5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33170B" w:rsidRPr="000051F5" w:rsidRDefault="0033170B" w:rsidP="000051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09.01.2024</w:t>
      </w:r>
      <w:r w:rsidRPr="000051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г.                             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  </w:t>
      </w:r>
      <w:r w:rsidRPr="000051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с.Верхоречье    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</w:t>
      </w:r>
      <w:r w:rsidRPr="000051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                        № 0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</w:t>
      </w:r>
    </w:p>
    <w:p w:rsidR="0033170B" w:rsidRPr="000051F5" w:rsidRDefault="0033170B" w:rsidP="00005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70B" w:rsidRPr="000051F5" w:rsidRDefault="0033170B" w:rsidP="000051F5">
      <w:pPr>
        <w:pStyle w:val="Style5"/>
        <w:widowControl/>
        <w:spacing w:line="240" w:lineRule="auto"/>
        <w:ind w:right="4110"/>
        <w:rPr>
          <w:rStyle w:val="FontStyle11"/>
          <w:i/>
        </w:rPr>
      </w:pPr>
      <w:r w:rsidRPr="000051F5">
        <w:rPr>
          <w:rStyle w:val="FontStyle11"/>
          <w:i/>
        </w:rPr>
        <w:t>Об утверждении номенклатуры образовательного учреждения</w:t>
      </w:r>
    </w:p>
    <w:p w:rsidR="0033170B" w:rsidRPr="000051F5" w:rsidRDefault="0033170B" w:rsidP="000051F5">
      <w:pPr>
        <w:pStyle w:val="Style5"/>
        <w:widowControl/>
        <w:spacing w:line="240" w:lineRule="auto"/>
        <w:ind w:right="4110"/>
        <w:rPr>
          <w:rStyle w:val="FontStyle11"/>
        </w:rPr>
      </w:pPr>
    </w:p>
    <w:p w:rsidR="0033170B" w:rsidRDefault="0033170B" w:rsidP="00571B88">
      <w:pPr>
        <w:pStyle w:val="Style5"/>
        <w:widowControl/>
        <w:spacing w:line="240" w:lineRule="auto"/>
        <w:ind w:right="-1"/>
        <w:rPr>
          <w:rStyle w:val="FontStyle11"/>
        </w:rPr>
      </w:pPr>
      <w:r w:rsidRPr="000051F5">
        <w:rPr>
          <w:rStyle w:val="FontStyle11"/>
        </w:rPr>
        <w:t xml:space="preserve"> </w:t>
      </w:r>
      <w:r w:rsidRPr="000051F5">
        <w:rPr>
          <w:rStyle w:val="FontStyle11"/>
        </w:rPr>
        <w:tab/>
        <w:t>С целью упорядочения делопроизводства в общеобразовательном учреждении</w:t>
      </w:r>
      <w:r>
        <w:rPr>
          <w:rStyle w:val="FontStyle11"/>
        </w:rPr>
        <w:t>.</w:t>
      </w:r>
    </w:p>
    <w:p w:rsidR="0033170B" w:rsidRPr="007D1CE1" w:rsidRDefault="0033170B" w:rsidP="00571B88">
      <w:pPr>
        <w:pStyle w:val="Style5"/>
        <w:widowControl/>
        <w:spacing w:line="240" w:lineRule="auto"/>
        <w:ind w:right="-1"/>
        <w:rPr>
          <w:rStyle w:val="FontStyle11"/>
          <w:b/>
        </w:rPr>
      </w:pPr>
      <w:r w:rsidRPr="007D1CE1">
        <w:rPr>
          <w:rStyle w:val="FontStyle11"/>
          <w:b/>
        </w:rPr>
        <w:t>ПРИКАЗЫВАЮ:</w:t>
      </w:r>
    </w:p>
    <w:p w:rsidR="0033170B" w:rsidRPr="00571B88" w:rsidRDefault="0033170B" w:rsidP="00571B88">
      <w:pPr>
        <w:pStyle w:val="Style5"/>
        <w:widowControl/>
        <w:spacing w:line="240" w:lineRule="auto"/>
        <w:ind w:right="-1"/>
        <w:rPr>
          <w:rStyle w:val="FontStyle11"/>
        </w:rPr>
      </w:pPr>
    </w:p>
    <w:p w:rsidR="0033170B" w:rsidRDefault="0033170B" w:rsidP="000051F5">
      <w:pPr>
        <w:pStyle w:val="Style5"/>
        <w:widowControl/>
        <w:numPr>
          <w:ilvl w:val="0"/>
          <w:numId w:val="11"/>
        </w:numPr>
        <w:spacing w:line="240" w:lineRule="auto"/>
        <w:ind w:right="-1"/>
        <w:rPr>
          <w:rStyle w:val="FontStyle11"/>
        </w:rPr>
      </w:pPr>
      <w:r w:rsidRPr="000051F5">
        <w:rPr>
          <w:rStyle w:val="FontStyle11"/>
        </w:rPr>
        <w:t>Утвердить номенклат</w:t>
      </w:r>
      <w:r>
        <w:rPr>
          <w:rStyle w:val="FontStyle11"/>
        </w:rPr>
        <w:t>уру дел муниципального бюджетного</w:t>
      </w:r>
      <w:r w:rsidRPr="000051F5">
        <w:rPr>
          <w:rStyle w:val="FontStyle11"/>
        </w:rPr>
        <w:t xml:space="preserve"> общеобразовательного учреждения «Верхореченская средняя общеобразовательная школа</w:t>
      </w:r>
      <w:r>
        <w:rPr>
          <w:rStyle w:val="FontStyle11"/>
        </w:rPr>
        <w:t xml:space="preserve"> имени Порфирия Ивановича Благинина</w:t>
      </w:r>
      <w:r w:rsidRPr="000051F5">
        <w:rPr>
          <w:rStyle w:val="FontStyle11"/>
        </w:rPr>
        <w:t>» Бахчисарайского района Республики Крым  в следующем объеме: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  <w:i/>
              </w:rPr>
            </w:pPr>
            <w:r w:rsidRPr="0009364C">
              <w:rPr>
                <w:rStyle w:val="FontStyle11"/>
                <w:b/>
                <w:i/>
              </w:rPr>
              <w:t xml:space="preserve">Индекс </w:t>
            </w:r>
          </w:p>
        </w:tc>
        <w:tc>
          <w:tcPr>
            <w:tcW w:w="6911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  <w:i/>
              </w:rPr>
            </w:pPr>
            <w:r w:rsidRPr="0009364C">
              <w:rPr>
                <w:rStyle w:val="FontStyle11"/>
                <w:b/>
                <w:i/>
              </w:rPr>
              <w:t>Наименование раздела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 w:rsidRPr="0009364C">
              <w:rPr>
                <w:rStyle w:val="FontStyle11"/>
                <w:b/>
              </w:rPr>
              <w:t>01</w:t>
            </w:r>
          </w:p>
        </w:tc>
        <w:tc>
          <w:tcPr>
            <w:tcW w:w="6911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rPr>
                <w:rStyle w:val="FontStyle11"/>
                <w:b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Руководство (канцелярия) 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 w:rsidRPr="0009364C">
              <w:rPr>
                <w:rStyle w:val="FontStyle11"/>
                <w:b/>
              </w:rPr>
              <w:t>02</w:t>
            </w:r>
          </w:p>
        </w:tc>
        <w:tc>
          <w:tcPr>
            <w:tcW w:w="6911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rPr>
                <w:rStyle w:val="FontStyle11"/>
                <w:b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03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Воспитательная деятельность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04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Методическая деятельность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05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Кадровое обеспечение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06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07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Архив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08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Медицинское обслуживание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09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Пищеблок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10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11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Охрана труда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Pr="0009364C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12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56658">
              <w:rPr>
                <w:rFonts w:ascii="Times New Roman" w:hAnsi="Times New Roman"/>
                <w:b/>
                <w:sz w:val="24"/>
                <w:szCs w:val="24"/>
              </w:rPr>
              <w:t xml:space="preserve"> Транспортное обслуживание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13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Хозяйственная часть </w:t>
            </w:r>
          </w:p>
        </w:tc>
      </w:tr>
      <w:tr w:rsidR="0033170B" w:rsidRPr="0009364C" w:rsidTr="000F025A">
        <w:tc>
          <w:tcPr>
            <w:tcW w:w="2660" w:type="dxa"/>
          </w:tcPr>
          <w:p w:rsidR="0033170B" w:rsidRDefault="0033170B" w:rsidP="000F025A">
            <w:pPr>
              <w:spacing w:after="0" w:line="240" w:lineRule="auto"/>
              <w:ind w:right="-1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14</w:t>
            </w:r>
          </w:p>
        </w:tc>
        <w:tc>
          <w:tcPr>
            <w:tcW w:w="6911" w:type="dxa"/>
          </w:tcPr>
          <w:p w:rsidR="0033170B" w:rsidRPr="00F56658" w:rsidRDefault="0033170B" w:rsidP="000F025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Психологическая служба </w:t>
            </w:r>
          </w:p>
        </w:tc>
      </w:tr>
    </w:tbl>
    <w:p w:rsidR="0033170B" w:rsidRDefault="0033170B" w:rsidP="002C655E">
      <w:pPr>
        <w:pStyle w:val="Style5"/>
        <w:widowControl/>
        <w:ind w:right="-1"/>
        <w:rPr>
          <w:rStyle w:val="FontStyle11"/>
          <w:b/>
        </w:rPr>
      </w:pP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8"/>
        <w:gridCol w:w="3627"/>
        <w:gridCol w:w="1440"/>
        <w:gridCol w:w="1998"/>
        <w:gridCol w:w="54"/>
        <w:gridCol w:w="1848"/>
      </w:tblGrid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Pr="007B48B2">
              <w:rPr>
                <w:rFonts w:ascii="Times New Roman" w:hAnsi="Times New Roman"/>
                <w:sz w:val="24"/>
                <w:szCs w:val="24"/>
              </w:rPr>
              <w:br/>
              <w:t>дела  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  <w:r w:rsidRPr="007B48B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Количество </w:t>
            </w:r>
          </w:p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томов</w:t>
            </w:r>
            <w:r w:rsidRPr="007B48B2">
              <w:rPr>
                <w:rFonts w:ascii="Times New Roman" w:hAnsi="Times New Roman"/>
                <w:sz w:val="24"/>
                <w:szCs w:val="24"/>
              </w:rPr>
              <w:br/>
              <w:t>(частей)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Срок хранения</w:t>
            </w:r>
            <w:r w:rsidRPr="007B48B2">
              <w:rPr>
                <w:rFonts w:ascii="Times New Roman" w:hAnsi="Times New Roman"/>
                <w:sz w:val="24"/>
                <w:szCs w:val="24"/>
              </w:rPr>
              <w:br/>
              <w:t>и № статьи по перечню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Примечание  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01. Руководство (канцелярия) 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Нормативные правовые акты органов, осуществляющих управление в сфере образования, регламентирующие образовательные отношения. Копии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«б» ст. 3, п. «б» ст. 4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Заведено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01-02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28 ТП 2019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После замены новым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Свидетельство о постановке на учет в налоговом органе (ИНН)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минования надобности,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24 ТП 2019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2012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ЕГРЮЛ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24 ТП 2019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2012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01-05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(договор, 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ликвидации организации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93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2012</w:t>
            </w:r>
          </w:p>
        </w:tc>
      </w:tr>
      <w:tr w:rsidR="0033170B" w:rsidRPr="007B48B2" w:rsidTr="00C26394">
        <w:trPr>
          <w:trHeight w:val="240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01-06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Лицензии и приложения к ним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55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После прекращения действия лицензии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2018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01-07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ликвидации организации,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61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2018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на образовательную деятельность, санитарно-эпидемиологическое заключение на медицинскую деятельность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лет,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429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2018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01-09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Государственное/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«б» ст. 198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01-10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Отчет о выполнении 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государственного/муниципального задания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211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01-11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193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2020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Протоколы коллегиальных органов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«в» ст. 18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Протоколы совещаний при директоре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«е» ст. 18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Протоколы общих собраний работников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«ж» ст. 18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01-15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Приказы по основной деятельности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(Приказы по контингенту обучающихся,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Приказы/распоряжения по административно-хозяйственным вопросам)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19 ТП 2019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«б» ст. 19 ТП 2019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01-16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Книга/журнал регистрации приказов по основной деятельности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(Книга/журнал регистрации приказов по контингенту обучающихся,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Книга/журнал регистрации приказов/распоряжений по административно-хозяйственной деятельности)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182 ТП 2019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«в»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Локальные нормативные акты по основным вопросам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о проверках (акты, справки, переписка) органами госконтроля (надзора)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141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01-19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28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После замены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новыми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01-20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157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Структурных подразделений – 3 года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01-21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Обращения граждан и переписка по их рассмотрению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154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Журнал регистрации обращений граждан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«е»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Журнал учета выдачи печатей и штампов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ликвидации организации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163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Акты уничтожения печатей и штампов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164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При отсутствии книг, журналов, оттисков и слепков – до ликвидации организации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Журнал регистрации входящих документов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«г»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Журнал регистрации исходящих документов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«г»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Публичный доклад о работе школы, Отчет о самообследовании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209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01-28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Годовой план работы школы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198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02. Образовательная деятельность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02-01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Образовательные программы школы по уровням общего образования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271 ПМП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2017 года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Дополнительные образовательные программы 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271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2020 года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02-03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Протоколы заседаний педагогического совета и документы к ним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«д» ст. 18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Книга учета протоколов педагогического совета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335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по анализу и контролю образовательной деятельности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316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Протоколы заседаний совета родителей (родительского комитета) и документы (справки, доклады, информации) к ним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324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Протоколы выставления итоговых оценок 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326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 если школа сдает документы на госхрание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Книга учета выдачи медалей учащимся школ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319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02-09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Книга учета бланков и выдачи аттестатов (регистрации выданных документов об образовании)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322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02-10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Книга учета выдачи похвальных листов и похвальных грамот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320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02-11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Протоколы родительских собраний и документы к ним (справки, доклады, информации)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324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02-12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Отчеты о работе совета родителей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325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02-13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Алфавитная книга записи обучающихся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329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02-14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Личные дела обучающихся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330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После окончании школы и при выбытии в другую школу</w:t>
            </w:r>
          </w:p>
        </w:tc>
      </w:tr>
      <w:tr w:rsidR="0033170B" w:rsidRPr="007B48B2" w:rsidTr="00C26394">
        <w:trPr>
          <w:trHeight w:val="666"/>
        </w:trPr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02-15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 (электронные)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В электронной форме на диске – 5 лет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331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Изъятые из классных журналов сводные ведомости успеваемости – не менее 25 лет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02-16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Журнал учета пропущенных и замещенных уроков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337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03. Воспитательная деятельность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03-01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Календарный план о воспитательной работы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194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03-02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Совет профилактики (протоколы)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лет,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70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03-03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об организации и работе лагеря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478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 если школа сдает документы на госхрание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03-04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о проведении олимпиад, викторин по учебным предметам, смотров, конкурсов художественного, технического и других видов творчества школьников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383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03-05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Отчеты, информации о работе общественных ученических организаций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388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 если школа сдает документы на госхрание</w:t>
            </w: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04. Методическая деятельность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04-01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Положение о методическом совете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34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04-02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Положения об учебно-методических объединениях, рабочих группах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34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04-03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Документы  школьных методических обьединений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34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04-04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Протоколы заседаний методического совета и документы (справки, доклады, информации) к ним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«д» ст. 18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04-05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Годовой план работы методического совета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лет,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200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04-06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Анализ результатов методической работы образовательной организации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лет,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 оперативным вопросам - 5 лет</w:t>
            </w: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05. Кадровое обеспечение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05-01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386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Присланные для сведения – до минования надобности</w:t>
            </w:r>
          </w:p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394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Штатное расписание и изменения к нему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ст.40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Штатные расстановки (штатно-списочный состав работников)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443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перемещение, совмещение, перевод, увольнение, аттестация, дополнительное профессиональное образование, изменение фамилии, поощрения, награждения, отпуска по уходу за ребенком, отпуска без сохранения заработной платы)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лет3 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434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rPr>
          <w:trHeight w:val="1873"/>
        </w:trPr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Приказы организации по личному составу (ежегодные оплачиваемые отпуска, отпуска в связи с обучением, дежурствах, не связанных с основной (профильной) деятельностью, о командировках и служебных проверках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Об отпусках, командировках работников с вредными и (или) опасными условиями труда – 50/75 лет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Книга/журнал регистрации приказов по личному составу)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«б»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 5 лет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Книга учета личного состава 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«б» ст. 463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05-09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Личные дела работников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445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2021 года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05-10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Журнал регистрации трудовых договоров. Журнал регистрации дополнительных соглашений (Трудовые договоры, служебные контракты, соглашения об их изменении, расторжении)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 ЭПК*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435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rPr>
          <w:trHeight w:val="796"/>
        </w:trPr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05-11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Личные карточки работников (ф. Т-2)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444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Переходящее с 202 года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 Трудовые книжки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востребования.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449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Невостребованные – 50/75 лет*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Книга учета движения трудовых книжек и вкладышей в них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«в» ст. 463 «в»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по аттестации, на соответствие занимаемой должности : Протоколы заседаний, и др.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5-10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484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Графики проведения аттестации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490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о переподготовке и повышении квалификации и переподготовке работников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491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План повышения квалификации педагогических работников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График отпусков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453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05-19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Тарификационные списки (ведомости) работников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400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06. Библиотека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06-01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Положение о библиотеке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06-02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Инвентарная книга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330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06-03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учета материалов справочно-информационного фонда, библиотеки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 ликвидации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библиотеки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366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06-04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Акты списания книг и периодических изданий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365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После следующей проверки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06-05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Документы о подготовке и проведении выставок, ярмарок, презентаций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368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 xml:space="preserve">07. Архив 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07-01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Положение об архиве, об экспертной комиссии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07-02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Учетные документы архива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171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07-03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Описи дел постоянного хранения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п. «а» ст. 172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Неутвержденные – до минования надобности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07-04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Копии архивных справок, выданные по запросам граждан, документы к ним (заявления, запросы, справки, переписка)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178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07-05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 xml:space="preserve">Журналы выдачи архивных справок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42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41942">
              <w:rPr>
                <w:rFonts w:ascii="Times New Roman" w:hAnsi="Times New Roman"/>
                <w:sz w:val="24"/>
                <w:szCs w:val="24"/>
              </w:rPr>
              <w:br/>
              <w:t>ст. 177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419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08. Медицинское обслуживание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Положение о медицинском блоке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Постоянно2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08-02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Медицинские карты обучающихся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441 ПМП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 xml:space="preserve">Документы о медицинских осмотрах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635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Заключительные акты медицинских осмотров работников, выполняющих работы с вредными, опасными условиями труда – 50/75 лет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о медицинском обслуживании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369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 xml:space="preserve">Медицинские карты  детей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5 лет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color w:val="000000"/>
              </w:rPr>
              <w:t>После выбытия из школы</w:t>
            </w: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Медицинские книжки работников школы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Журнал регистрации инфекцион</w:t>
            </w:r>
            <w:r w:rsidRPr="000546C6">
              <w:rPr>
                <w:rFonts w:ascii="Times New Roman" w:hAnsi="Times New Roman"/>
                <w:color w:val="000000"/>
              </w:rPr>
              <w:softHyphen/>
              <w:t>ных заболеваний (форма 060-у)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Единовременные сведения о заболеваемости детей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08-09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  <w:color w:val="000000"/>
              </w:rPr>
            </w:pPr>
            <w:r w:rsidRPr="000546C6">
              <w:rPr>
                <w:rFonts w:ascii="Times New Roman" w:hAnsi="Times New Roman"/>
                <w:color w:val="000000"/>
              </w:rPr>
              <w:t>Документы (планы, справки, карточки, списки, графики, переписка, журналы регистрации) о периодических медицинских осмотрах и прививках обучающихся школы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5"/>
              </w:rPr>
            </w:pPr>
            <w:r w:rsidRPr="000546C6">
              <w:rPr>
                <w:rFonts w:ascii="Times New Roman" w:hAnsi="Times New Roman"/>
                <w:color w:val="000000"/>
                <w:spacing w:val="5"/>
              </w:rPr>
              <w:t>5 лет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08-10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 xml:space="preserve">Документация по питанию (Журнал регистрации по контролю </w:t>
            </w:r>
            <w:r w:rsidRPr="000546C6">
              <w:rPr>
                <w:rFonts w:ascii="Times New Roman" w:hAnsi="Times New Roman"/>
                <w:color w:val="000000"/>
                <w:spacing w:val="1"/>
              </w:rPr>
              <w:t xml:space="preserve">за качеством готовой продукции </w:t>
            </w:r>
            <w:r w:rsidRPr="000546C6">
              <w:rPr>
                <w:rFonts w:ascii="Times New Roman" w:hAnsi="Times New Roman"/>
                <w:color w:val="000000"/>
                <w:spacing w:val="-1"/>
              </w:rPr>
              <w:t xml:space="preserve">(бракераж), </w:t>
            </w:r>
            <w:r w:rsidRPr="000546C6">
              <w:rPr>
                <w:rFonts w:ascii="Times New Roman" w:hAnsi="Times New Roman"/>
                <w:color w:val="000000"/>
              </w:rPr>
              <w:t>Журнал регистрации по контролю за доброкачественностью, скоро</w:t>
            </w:r>
            <w:r w:rsidRPr="000546C6">
              <w:rPr>
                <w:rFonts w:ascii="Times New Roman" w:hAnsi="Times New Roman"/>
                <w:color w:val="000000"/>
              </w:rPr>
              <w:softHyphen/>
            </w:r>
            <w:r w:rsidRPr="000546C6">
              <w:rPr>
                <w:rFonts w:ascii="Times New Roman" w:hAnsi="Times New Roman"/>
                <w:color w:val="000000"/>
                <w:spacing w:val="-1"/>
              </w:rPr>
              <w:t>портящихся продуктов, поступив</w:t>
            </w:r>
            <w:r w:rsidRPr="000546C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0546C6">
              <w:rPr>
                <w:rFonts w:ascii="Times New Roman" w:hAnsi="Times New Roman"/>
                <w:color w:val="000000"/>
                <w:spacing w:val="1"/>
              </w:rPr>
              <w:t>ших с базы на пищеблок)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5"/>
              </w:rPr>
              <w:t>1год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08-11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Документы на медикаменты.  Журнал регистрации учёта лекарственных средств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08-12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Журнал регистрации осмотра детей и по педикулезу, че</w:t>
            </w:r>
            <w:r w:rsidRPr="000546C6">
              <w:rPr>
                <w:rFonts w:ascii="Times New Roman" w:hAnsi="Times New Roman"/>
                <w:color w:val="000000"/>
              </w:rPr>
              <w:softHyphen/>
              <w:t>сотке и гнойным заболеваниям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08-13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120" w:hanging="5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>Журнал регистрации детей обследуемых на инвазии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08-14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Медико-</w:t>
            </w:r>
            <w:r w:rsidRPr="000546C6">
              <w:rPr>
                <w:rFonts w:ascii="Times New Roman" w:hAnsi="Times New Roman"/>
                <w:color w:val="000000"/>
                <w:spacing w:val="-1"/>
              </w:rPr>
              <w:t>педагогический контроль за уроками физкультуры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08-15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62" w:hanging="10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>Журнал регистрации поступивших и выбывших детей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1 год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08-16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96" w:hanging="14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 xml:space="preserve">Журнал регистрации микротравм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08-17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24" w:hanging="14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 xml:space="preserve">Журнал  учёта бесед </w:t>
            </w:r>
            <w:r w:rsidRPr="000546C6">
              <w:rPr>
                <w:rFonts w:ascii="Times New Roman" w:hAnsi="Times New Roman"/>
                <w:color w:val="000000"/>
              </w:rPr>
              <w:t>по санитарно-просветительской работе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>Постоянно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08-18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115" w:hanging="5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Журнал проверки территории школы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1 год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08-19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>Годовой план работы</w:t>
            </w:r>
          </w:p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>Постоянно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08-20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206" w:hanging="5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Журнал регистрации прохождения медицинского осмотра сотрудниками школы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08-21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106" w:hanging="5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>Папка медицинской сест</w:t>
            </w:r>
            <w:r w:rsidRPr="000546C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0546C6">
              <w:rPr>
                <w:rFonts w:ascii="Times New Roman" w:hAnsi="Times New Roman"/>
                <w:color w:val="000000"/>
              </w:rPr>
              <w:t>ры (инструкции, приказы)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08-22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Журнал наблюдения за контактными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08-23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2"/>
              </w:rPr>
              <w:t>План работы (месячный)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08-24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3"/>
              </w:rPr>
              <w:t>Амбулаторный  журнал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08-25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 xml:space="preserve">Журнал  регистрации температурного режима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08-26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  <w:spacing w:val="-1"/>
              </w:rPr>
              <w:t>Журнал регистрации работы квар</w:t>
            </w:r>
            <w:r w:rsidRPr="000546C6">
              <w:rPr>
                <w:rFonts w:ascii="Times New Roman" w:hAnsi="Times New Roman"/>
                <w:color w:val="000000"/>
                <w:spacing w:val="-1"/>
              </w:rPr>
              <w:softHyphen/>
              <w:t>цевой лампы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3 года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2C655E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r w:rsidRPr="000546C6">
              <w:rPr>
                <w:rFonts w:ascii="Times New Roman" w:hAnsi="Times New Roman"/>
                <w:sz w:val="24"/>
                <w:szCs w:val="24"/>
              </w:rPr>
              <w:t>08-27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</w:rPr>
              <w:t>Динамика заболеваемости по классам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2C6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546C6">
              <w:rPr>
                <w:rFonts w:ascii="Times New Roman" w:hAnsi="Times New Roman"/>
                <w:color w:val="000000"/>
              </w:rPr>
              <w:t>1 год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09. Пищеблок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Положение об организации питания обучающихся школы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Положение о бракеражной комиссии школы 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Отчеты, информации, справки об организации питания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362 ПМП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Утвержденные нормы питания для школьников (меню)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ДЗН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839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(сертификаты, акты, рекламации, заключения, справки) о качестве сырья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513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Накопительная ведомость по расходу продуктов питания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276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 поставки пищевой продукции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787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Комплектовочные ведомости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512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09-09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(распоряжения, требования, накладные) об отпуске товаров со складов и отгрузке продукции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518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Журналы бракеража пищевых продуктов и кулинарной продукции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09-11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 учета температурного режима в холодильном оборудовании (на пищеблоке)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09-12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8B2">
              <w:rPr>
                <w:rFonts w:ascii="Times New Roman" w:hAnsi="Times New Roman"/>
                <w:sz w:val="24"/>
                <w:szCs w:val="24"/>
              </w:rPr>
              <w:t>Переходящие с 2019 года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09-14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 учета температуры и влажности в складских помещениях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7B48B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10. Безопасность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Паспорт безопасности школы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594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После актуализации паспорта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(протоколы, акты, справки, сведения, докладные, служебные записки, переписка) о расследовании чрезвычайных происшествий при охране зданий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587 ТП 2019</w:t>
            </w:r>
          </w:p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о повышении антитеррористической защищенности организации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595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Журналы инструктажа по антитеррористической защищенности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598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 вводного инструктажа по гражданской обороне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608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10-06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 учета инструктажа по действиям в чрезвычайных ситуациях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608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Планы-схемы эвакуации из здания при чрезвычайных ситуациях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606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10-08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об обеспечении противопожарного режима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611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об обеспечении внутриобъектового и пропускного режимов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611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Журналы учета инструктажей по пожарной безопасности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613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Планы действий по предупреждению и ликвидации чрезвычайных ситуаций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603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Порядок обучения лиц, осуществляющих трудовую или служебную деятельность, мерам пожарной безопасности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«а» ст. 8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11. Охрана труда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11-01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Отчет по специальной оценке условий труда и документы к нему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45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407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При вредных и опасных условиях труда – 50/75 лет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11-02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Положение по охраны труда</w:t>
            </w:r>
          </w:p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Положение о порядке обучения по охране труда и проверки знания требований охраны труда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11-03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«а» ст. 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11-04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(акты, протоколы, заключения) о несчастных случаях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45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425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Связанные с крупным материальным ущербом и человеческими жертвами – постоянно</w:t>
            </w: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11-05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 (книга) регистрации несчастных случаев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45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 424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11-06</w:t>
            </w:r>
          </w:p>
        </w:tc>
        <w:tc>
          <w:tcPr>
            <w:tcW w:w="3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Журналы инструктажей по охране труда (вводного, на рабочем месте, целевого)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45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«а» ст. 423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11-07</w:t>
            </w:r>
          </w:p>
        </w:tc>
        <w:tc>
          <w:tcPr>
            <w:tcW w:w="36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 (книга) учета профилактических работ по охране труда, проверки знаний по охране труда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«б» ст. 423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11-08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Порядок учета микроповреждений (микротравм) работников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п. «а» ст. 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12. Транспортное обслуживание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12-01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Паспорта транспортных средств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 списания транспортных средств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 548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12-02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Договоры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 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 551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договора; после прекращения обязательств по договору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Договоры страхования транспортных средств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 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 552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договора; после прекращения обязательств по договору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12-04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Путевые листы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5 лет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 553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(сведения, ведомости, акты, переписка) о техническом состоянии и списании транспортных средств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 года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 555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После списания транспортных средств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12-06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Журналы учета заявок на проведение ремонта и профилактического осмотра транспортных средств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 год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 557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12-07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Документы (заправочные лимиты и листы, оперативные отчеты и сведения, переписка) о расходе бензина, горюче-смазочных материалов и запчастей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 год</w:t>
            </w:r>
            <w:r w:rsidRPr="000546C6">
              <w:rPr>
                <w:rFonts w:ascii="Times New Roman" w:hAnsi="Times New Roman"/>
                <w:sz w:val="24"/>
                <w:szCs w:val="24"/>
              </w:rPr>
              <w:br/>
              <w:t>ст. 559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При условии проведения проверки</w:t>
            </w:r>
          </w:p>
        </w:tc>
      </w:tr>
      <w:tr w:rsidR="0033170B" w:rsidRPr="007B48B2" w:rsidTr="007B48B2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2C655E" w:rsidRDefault="0033170B" w:rsidP="007B48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655E">
              <w:rPr>
                <w:rFonts w:ascii="Times New Roman" w:hAnsi="Times New Roman"/>
                <w:b/>
                <w:sz w:val="24"/>
                <w:szCs w:val="24"/>
              </w:rPr>
              <w:t>13. Хозяйственная часть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13-01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Инвентарная книга учёта основных средств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13-02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Инвентарные описи, сличительные ведомости учета имущества школы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при завершении ревизии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13-03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Книга учета хоз.имущества и материалов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при завершении ревизии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Акты приема, сдачи и списания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при завершении ревизии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Технические паспорта на приборы и оборудование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C6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0546C6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0B" w:rsidRPr="003D06CF" w:rsidTr="00016020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42">
              <w:rPr>
                <w:rStyle w:val="FontStyle11"/>
                <w:b/>
                <w:sz w:val="22"/>
                <w:szCs w:val="22"/>
              </w:rPr>
              <w:t>14. Психологическая служба</w:t>
            </w:r>
          </w:p>
        </w:tc>
      </w:tr>
      <w:tr w:rsidR="0033170B" w:rsidRPr="003D06CF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14.01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Журнал  учёта работы педагога-психолога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CD1B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 xml:space="preserve">5 лет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после сдачи в архив</w:t>
            </w:r>
          </w:p>
        </w:tc>
      </w:tr>
      <w:tr w:rsidR="0033170B" w:rsidRPr="003D06CF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14</w:t>
            </w:r>
            <w:r>
              <w:rPr>
                <w:rStyle w:val="FontStyle11"/>
              </w:rPr>
              <w:t>-</w:t>
            </w:r>
            <w:r w:rsidRPr="00CD1B42">
              <w:rPr>
                <w:rStyle w:val="FontStyle11"/>
              </w:rPr>
              <w:t>02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Журнал консультаций педагога-психолога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CD1B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 xml:space="preserve">5 лет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после сдачи в архив</w:t>
            </w:r>
          </w:p>
        </w:tc>
      </w:tr>
      <w:tr w:rsidR="0033170B" w:rsidRPr="007B48B2" w:rsidTr="00C26394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14-03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Журнал учета коррекционной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70B" w:rsidRPr="00CD1B42" w:rsidRDefault="0033170B" w:rsidP="007B4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5 лет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70B" w:rsidRPr="00CD1B42" w:rsidRDefault="0033170B" w:rsidP="00FB0573">
            <w:pPr>
              <w:pStyle w:val="Style5"/>
              <w:widowControl/>
              <w:spacing w:line="240" w:lineRule="auto"/>
              <w:ind w:right="-1"/>
              <w:rPr>
                <w:rStyle w:val="FontStyle11"/>
              </w:rPr>
            </w:pPr>
            <w:r w:rsidRPr="00CD1B42">
              <w:rPr>
                <w:rStyle w:val="FontStyle11"/>
              </w:rPr>
              <w:t>после сдачи в архив</w:t>
            </w:r>
          </w:p>
        </w:tc>
      </w:tr>
    </w:tbl>
    <w:p w:rsidR="0033170B" w:rsidRDefault="0033170B" w:rsidP="002C655E">
      <w:pPr>
        <w:pStyle w:val="Style5"/>
        <w:widowControl/>
        <w:ind w:right="-1"/>
        <w:rPr>
          <w:rStyle w:val="FontStyle11"/>
          <w:b/>
        </w:rPr>
      </w:pPr>
    </w:p>
    <w:p w:rsidR="0033170B" w:rsidRDefault="0033170B" w:rsidP="00CD1B42">
      <w:pPr>
        <w:pStyle w:val="Style5"/>
        <w:widowControl/>
        <w:numPr>
          <w:ilvl w:val="0"/>
          <w:numId w:val="16"/>
        </w:numPr>
        <w:ind w:right="-1"/>
        <w:rPr>
          <w:rStyle w:val="FontStyle11"/>
        </w:rPr>
      </w:pPr>
      <w:r>
        <w:rPr>
          <w:rStyle w:val="FontStyle11"/>
        </w:rPr>
        <w:t>Хранение и ведение дел:</w:t>
      </w:r>
      <w:r>
        <w:rPr>
          <w:rStyle w:val="FontStyle11"/>
        </w:rPr>
        <w:br/>
        <w:t>01 Руководство (канцелярия) - директор, секретарь.</w:t>
      </w:r>
      <w:r>
        <w:rPr>
          <w:rStyle w:val="FontStyle11"/>
        </w:rPr>
        <w:br/>
        <w:t xml:space="preserve">02 Образовательная деятельность  – директор, заместитель директора по УВР,  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03 Воспитательная деятельность -  заместитель директора по ВР</w:t>
      </w:r>
      <w:r>
        <w:rPr>
          <w:rStyle w:val="FontStyle11"/>
        </w:rPr>
        <w:br/>
        <w:t>04 Методическая деятельность - заместитель директора по УВР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05 Кадровое обеспечение – учитель английского языка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06 Библиотека – библиотекарь школы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07 Архив –  секретарь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08 Медицинское обслуживание  – медсестра школы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09 Пищеблок -  медсестра школы, педагог-организатор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10 Безопасность – учитель физики, заместитель директора по АХЧ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 xml:space="preserve">11 Охрана труда – учитель технологии </w:t>
      </w:r>
    </w:p>
    <w:p w:rsidR="0033170B" w:rsidRDefault="0033170B" w:rsidP="00CD1B42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12 Транспортное обслуживание -  заместитель директора по АХЧ</w:t>
      </w:r>
    </w:p>
    <w:p w:rsidR="0033170B" w:rsidRDefault="0033170B" w:rsidP="00FA004A">
      <w:pPr>
        <w:pStyle w:val="Style5"/>
        <w:widowControl/>
        <w:ind w:left="720" w:right="-1"/>
        <w:rPr>
          <w:rStyle w:val="FontStyle11"/>
        </w:rPr>
      </w:pPr>
      <w:r>
        <w:rPr>
          <w:rStyle w:val="FontStyle11"/>
        </w:rPr>
        <w:t>13 Хозяйственная часть – заместитель директора по АХЧ</w:t>
      </w:r>
      <w:r>
        <w:rPr>
          <w:rStyle w:val="FontStyle11"/>
        </w:rPr>
        <w:br/>
        <w:t>14 Психологическая служба – психолог школы</w:t>
      </w:r>
    </w:p>
    <w:p w:rsidR="0033170B" w:rsidRDefault="0033170B" w:rsidP="000051F5">
      <w:pPr>
        <w:pStyle w:val="Style5"/>
        <w:widowControl/>
        <w:ind w:right="-1"/>
        <w:rPr>
          <w:rStyle w:val="FontStyle11"/>
        </w:rPr>
      </w:pPr>
      <w:r>
        <w:rPr>
          <w:lang w:eastAsia="en-US"/>
        </w:rPr>
        <w:t xml:space="preserve">       3.   </w:t>
      </w:r>
      <w:r w:rsidRPr="006E2295">
        <w:rPr>
          <w:lang w:eastAsia="en-US"/>
        </w:rPr>
        <w:t>Контроль за исполнением данного  приказа оставляю за собой.</w:t>
      </w:r>
    </w:p>
    <w:p w:rsidR="0033170B" w:rsidRDefault="0033170B" w:rsidP="000051F5">
      <w:pPr>
        <w:pStyle w:val="Style5"/>
        <w:widowControl/>
        <w:ind w:right="-1"/>
        <w:rPr>
          <w:rStyle w:val="FontStyle11"/>
        </w:rPr>
      </w:pPr>
    </w:p>
    <w:p w:rsidR="0033170B" w:rsidRDefault="0033170B" w:rsidP="000051F5">
      <w:pPr>
        <w:pStyle w:val="Style5"/>
        <w:widowControl/>
        <w:ind w:right="-1"/>
        <w:rPr>
          <w:rStyle w:val="FontStyle11"/>
        </w:rPr>
      </w:pPr>
    </w:p>
    <w:p w:rsidR="0033170B" w:rsidRDefault="0033170B" w:rsidP="000051F5">
      <w:pPr>
        <w:pStyle w:val="Style5"/>
        <w:widowControl/>
        <w:ind w:right="-1"/>
        <w:rPr>
          <w:rStyle w:val="FontStyle11"/>
          <w:b/>
        </w:rPr>
      </w:pPr>
      <w:r w:rsidRPr="009C58D7">
        <w:rPr>
          <w:rStyle w:val="FontStyle11"/>
          <w:b/>
        </w:rPr>
        <w:t>Директор школы</w:t>
      </w:r>
      <w:r w:rsidRPr="009C58D7">
        <w:rPr>
          <w:rStyle w:val="FontStyle11"/>
          <w:b/>
        </w:rPr>
        <w:tab/>
      </w:r>
      <w:r w:rsidRPr="009C58D7">
        <w:rPr>
          <w:rStyle w:val="FontStyle11"/>
          <w:b/>
        </w:rPr>
        <w:tab/>
      </w:r>
      <w:r w:rsidRPr="009C58D7">
        <w:rPr>
          <w:rStyle w:val="FontStyle11"/>
          <w:b/>
        </w:rPr>
        <w:tab/>
      </w:r>
      <w:r w:rsidRPr="009C58D7">
        <w:rPr>
          <w:rStyle w:val="FontStyle11"/>
          <w:b/>
        </w:rPr>
        <w:tab/>
      </w:r>
      <w:r w:rsidRPr="009C58D7">
        <w:rPr>
          <w:rStyle w:val="FontStyle11"/>
          <w:b/>
        </w:rPr>
        <w:tab/>
      </w:r>
      <w:r w:rsidRPr="009C58D7">
        <w:rPr>
          <w:rStyle w:val="FontStyle11"/>
          <w:b/>
        </w:rPr>
        <w:tab/>
      </w:r>
      <w:r w:rsidRPr="009C58D7">
        <w:rPr>
          <w:rStyle w:val="FontStyle11"/>
          <w:b/>
        </w:rPr>
        <w:tab/>
        <w:t>Т.Н.Бережная</w:t>
      </w:r>
    </w:p>
    <w:p w:rsidR="0033170B" w:rsidRDefault="0033170B" w:rsidP="000051F5">
      <w:pPr>
        <w:pStyle w:val="Style5"/>
        <w:widowControl/>
        <w:ind w:right="-1"/>
        <w:rPr>
          <w:rStyle w:val="FontStyle11"/>
          <w:b/>
        </w:rPr>
      </w:pPr>
    </w:p>
    <w:p w:rsidR="0033170B" w:rsidRDefault="0033170B" w:rsidP="000051F5">
      <w:pPr>
        <w:pStyle w:val="Style5"/>
        <w:widowControl/>
        <w:ind w:right="-1"/>
        <w:rPr>
          <w:rStyle w:val="FontStyle11"/>
          <w:b/>
        </w:rPr>
      </w:pPr>
    </w:p>
    <w:p w:rsidR="0033170B" w:rsidRDefault="0033170B" w:rsidP="000051F5">
      <w:pPr>
        <w:pStyle w:val="Style5"/>
        <w:widowControl/>
        <w:ind w:right="-1"/>
        <w:rPr>
          <w:rStyle w:val="FontStyle11"/>
        </w:rPr>
      </w:pPr>
      <w:r>
        <w:rPr>
          <w:rStyle w:val="FontStyle11"/>
        </w:rPr>
        <w:t>С приказом ознакомлены:</w:t>
      </w:r>
    </w:p>
    <w:p w:rsidR="0033170B" w:rsidRDefault="0033170B" w:rsidP="000051F5">
      <w:pPr>
        <w:pStyle w:val="Style5"/>
        <w:widowControl/>
        <w:ind w:right="-1"/>
        <w:rPr>
          <w:rStyle w:val="FontStyle11"/>
        </w:rPr>
      </w:pPr>
    </w:p>
    <w:p w:rsidR="0033170B" w:rsidRDefault="0033170B" w:rsidP="0015677D">
      <w:pPr>
        <w:pStyle w:val="Style5"/>
        <w:widowControl/>
        <w:spacing w:before="120" w:after="120" w:line="360" w:lineRule="auto"/>
        <w:rPr>
          <w:rStyle w:val="FontStyle11"/>
        </w:rPr>
      </w:pPr>
      <w:r>
        <w:rPr>
          <w:rStyle w:val="FontStyle11"/>
        </w:rPr>
        <w:t>Фищенко В.Х.                                                            Саматова Э.Б.</w:t>
      </w:r>
    </w:p>
    <w:p w:rsidR="0033170B" w:rsidRDefault="0033170B" w:rsidP="0015677D">
      <w:pPr>
        <w:pStyle w:val="Style5"/>
        <w:widowControl/>
        <w:spacing w:before="120" w:after="120" w:line="360" w:lineRule="auto"/>
        <w:rPr>
          <w:rStyle w:val="FontStyle11"/>
        </w:rPr>
      </w:pPr>
      <w:r>
        <w:rPr>
          <w:rStyle w:val="FontStyle11"/>
        </w:rPr>
        <w:t>Потылицына О.В.                                                      Коваленко Н.В.</w:t>
      </w:r>
    </w:p>
    <w:p w:rsidR="0033170B" w:rsidRDefault="0033170B" w:rsidP="0015677D">
      <w:pPr>
        <w:pStyle w:val="Style5"/>
        <w:widowControl/>
        <w:spacing w:before="120" w:after="120" w:line="360" w:lineRule="auto"/>
        <w:rPr>
          <w:rStyle w:val="FontStyle11"/>
        </w:rPr>
      </w:pPr>
      <w:r>
        <w:rPr>
          <w:rStyle w:val="FontStyle11"/>
        </w:rPr>
        <w:t>Акишева В.В.                                                             Крыжко В.Б.</w:t>
      </w:r>
    </w:p>
    <w:p w:rsidR="0033170B" w:rsidRDefault="0033170B" w:rsidP="00FA004A">
      <w:pPr>
        <w:pStyle w:val="Style5"/>
        <w:widowControl/>
        <w:spacing w:before="120" w:after="120" w:line="360" w:lineRule="auto"/>
        <w:rPr>
          <w:rStyle w:val="FontStyle11"/>
        </w:rPr>
      </w:pPr>
      <w:r>
        <w:rPr>
          <w:rStyle w:val="FontStyle11"/>
        </w:rPr>
        <w:t xml:space="preserve">Тищенко Е.В.                                                             Тищенко А.В.                                                        </w:t>
      </w:r>
    </w:p>
    <w:p w:rsidR="0033170B" w:rsidRDefault="0033170B" w:rsidP="0015677D">
      <w:pPr>
        <w:pStyle w:val="Style5"/>
        <w:widowControl/>
        <w:spacing w:before="120" w:after="120" w:line="360" w:lineRule="auto"/>
        <w:rPr>
          <w:rStyle w:val="FontStyle11"/>
        </w:rPr>
      </w:pPr>
      <w:r>
        <w:rPr>
          <w:rStyle w:val="FontStyle11"/>
        </w:rPr>
        <w:t>Изет С.Э.                                                                    Коленцева Д.В.</w:t>
      </w:r>
    </w:p>
    <w:p w:rsidR="0033170B" w:rsidRDefault="0033170B" w:rsidP="0015677D">
      <w:pPr>
        <w:pStyle w:val="Style5"/>
        <w:widowControl/>
        <w:spacing w:before="120" w:after="120" w:line="360" w:lineRule="auto"/>
        <w:rPr>
          <w:rStyle w:val="FontStyle11"/>
        </w:rPr>
      </w:pPr>
      <w:r>
        <w:rPr>
          <w:rStyle w:val="FontStyle11"/>
        </w:rPr>
        <w:t>Гавренкова Е.Л.</w:t>
      </w:r>
    </w:p>
    <w:p w:rsidR="0033170B" w:rsidRPr="000B6709" w:rsidRDefault="0033170B" w:rsidP="000051F5">
      <w:pPr>
        <w:pStyle w:val="Style5"/>
        <w:widowControl/>
        <w:ind w:right="-1"/>
        <w:rPr>
          <w:rStyle w:val="FontStyle11"/>
        </w:rPr>
      </w:pPr>
    </w:p>
    <w:sectPr w:rsidR="0033170B" w:rsidRPr="000B6709" w:rsidSect="0015677D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5E3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52B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865A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36D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8AA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DE0D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201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A07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01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E2B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67915"/>
    <w:multiLevelType w:val="hybridMultilevel"/>
    <w:tmpl w:val="7F8A5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46123F"/>
    <w:multiLevelType w:val="hybridMultilevel"/>
    <w:tmpl w:val="B85C1C5A"/>
    <w:lvl w:ilvl="0" w:tplc="E1087A3C">
      <w:start w:val="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B747E6"/>
    <w:multiLevelType w:val="singleLevel"/>
    <w:tmpl w:val="F96667C2"/>
    <w:lvl w:ilvl="0">
      <w:start w:val="1"/>
      <w:numFmt w:val="decimal"/>
      <w:lvlText w:val="%1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3">
    <w:nsid w:val="192B42D2"/>
    <w:multiLevelType w:val="hybridMultilevel"/>
    <w:tmpl w:val="273697D6"/>
    <w:lvl w:ilvl="0" w:tplc="95E4EC34">
      <w:start w:val="1"/>
      <w:numFmt w:val="decimalZero"/>
      <w:lvlText w:val="%1."/>
      <w:lvlJc w:val="left"/>
      <w:pPr>
        <w:ind w:left="1095" w:hanging="37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329163E"/>
    <w:multiLevelType w:val="singleLevel"/>
    <w:tmpl w:val="1EEC9D6A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ED31D5D"/>
    <w:multiLevelType w:val="hybridMultilevel"/>
    <w:tmpl w:val="46BC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BD3085"/>
    <w:multiLevelType w:val="singleLevel"/>
    <w:tmpl w:val="55425974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488F6502"/>
    <w:multiLevelType w:val="hybridMultilevel"/>
    <w:tmpl w:val="128CF9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FD2452"/>
    <w:multiLevelType w:val="singleLevel"/>
    <w:tmpl w:val="1C66E57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58A04C98"/>
    <w:multiLevelType w:val="singleLevel"/>
    <w:tmpl w:val="57827EC4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5C8B1362"/>
    <w:multiLevelType w:val="singleLevel"/>
    <w:tmpl w:val="98F44DAC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F7F63C2"/>
    <w:multiLevelType w:val="hybridMultilevel"/>
    <w:tmpl w:val="D9D44B34"/>
    <w:lvl w:ilvl="0" w:tplc="D71857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7D188FD4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171604"/>
    <w:multiLevelType w:val="hybridMultilevel"/>
    <w:tmpl w:val="C1FA3116"/>
    <w:lvl w:ilvl="0" w:tplc="56D0F782">
      <w:start w:val="1"/>
      <w:numFmt w:val="decimalZero"/>
      <w:lvlText w:val="%1."/>
      <w:lvlJc w:val="left"/>
      <w:pPr>
        <w:ind w:left="109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B4C1DCB"/>
    <w:multiLevelType w:val="hybridMultilevel"/>
    <w:tmpl w:val="A7D8B450"/>
    <w:lvl w:ilvl="0" w:tplc="957052AA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676748"/>
    <w:multiLevelType w:val="singleLevel"/>
    <w:tmpl w:val="DE889B50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>
    <w:nsid w:val="7DF15CDC"/>
    <w:multiLevelType w:val="hybridMultilevel"/>
    <w:tmpl w:val="E2B25D90"/>
    <w:lvl w:ilvl="0" w:tplc="5EF8B7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12"/>
  </w:num>
  <w:num w:numId="4">
    <w:abstractNumId w:val="24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16"/>
  </w:num>
  <w:num w:numId="10">
    <w:abstractNumId w:val="16"/>
    <w:lvlOverride w:ilvl="0">
      <w:lvl w:ilvl="0">
        <w:start w:val="17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13"/>
  </w:num>
  <w:num w:numId="13">
    <w:abstractNumId w:val="22"/>
  </w:num>
  <w:num w:numId="14">
    <w:abstractNumId w:val="23"/>
  </w:num>
  <w:num w:numId="15">
    <w:abstractNumId w:val="10"/>
  </w:num>
  <w:num w:numId="16">
    <w:abstractNumId w:val="17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5A2"/>
    <w:rsid w:val="00001423"/>
    <w:rsid w:val="0000202C"/>
    <w:rsid w:val="000051F5"/>
    <w:rsid w:val="00014401"/>
    <w:rsid w:val="00015043"/>
    <w:rsid w:val="00015062"/>
    <w:rsid w:val="00016020"/>
    <w:rsid w:val="00017A82"/>
    <w:rsid w:val="00023C4E"/>
    <w:rsid w:val="00041942"/>
    <w:rsid w:val="00052D7F"/>
    <w:rsid w:val="000546C6"/>
    <w:rsid w:val="00060A5F"/>
    <w:rsid w:val="00060C0D"/>
    <w:rsid w:val="00061BCC"/>
    <w:rsid w:val="00074779"/>
    <w:rsid w:val="0008138E"/>
    <w:rsid w:val="0009364C"/>
    <w:rsid w:val="000A1F62"/>
    <w:rsid w:val="000A5A69"/>
    <w:rsid w:val="000B6709"/>
    <w:rsid w:val="000B6F8D"/>
    <w:rsid w:val="000C2EDF"/>
    <w:rsid w:val="000E6578"/>
    <w:rsid w:val="000F025A"/>
    <w:rsid w:val="000F661B"/>
    <w:rsid w:val="00115FD2"/>
    <w:rsid w:val="001505A1"/>
    <w:rsid w:val="0015677D"/>
    <w:rsid w:val="001624C4"/>
    <w:rsid w:val="001714CE"/>
    <w:rsid w:val="00176E26"/>
    <w:rsid w:val="00187249"/>
    <w:rsid w:val="001A0064"/>
    <w:rsid w:val="001A7DD0"/>
    <w:rsid w:val="001B20C0"/>
    <w:rsid w:val="001C4ECD"/>
    <w:rsid w:val="001F4EC2"/>
    <w:rsid w:val="0020578C"/>
    <w:rsid w:val="00220B83"/>
    <w:rsid w:val="00224219"/>
    <w:rsid w:val="00240F74"/>
    <w:rsid w:val="00267027"/>
    <w:rsid w:val="00270EBA"/>
    <w:rsid w:val="00281779"/>
    <w:rsid w:val="00284245"/>
    <w:rsid w:val="002B0C0C"/>
    <w:rsid w:val="002C6001"/>
    <w:rsid w:val="002C655E"/>
    <w:rsid w:val="002D7AF6"/>
    <w:rsid w:val="003169DF"/>
    <w:rsid w:val="00326C91"/>
    <w:rsid w:val="00327DD4"/>
    <w:rsid w:val="0033170B"/>
    <w:rsid w:val="003602E8"/>
    <w:rsid w:val="003667F7"/>
    <w:rsid w:val="003812AB"/>
    <w:rsid w:val="0038344D"/>
    <w:rsid w:val="00390C7F"/>
    <w:rsid w:val="003B44B2"/>
    <w:rsid w:val="003B7580"/>
    <w:rsid w:val="003C07A8"/>
    <w:rsid w:val="003C7AA6"/>
    <w:rsid w:val="003D06CF"/>
    <w:rsid w:val="003F31A1"/>
    <w:rsid w:val="003F59A3"/>
    <w:rsid w:val="003F7375"/>
    <w:rsid w:val="003F7B47"/>
    <w:rsid w:val="00422A1D"/>
    <w:rsid w:val="00423C58"/>
    <w:rsid w:val="00445076"/>
    <w:rsid w:val="0045294D"/>
    <w:rsid w:val="00466542"/>
    <w:rsid w:val="00473F70"/>
    <w:rsid w:val="004A3BF4"/>
    <w:rsid w:val="004E0039"/>
    <w:rsid w:val="00511232"/>
    <w:rsid w:val="0052042F"/>
    <w:rsid w:val="005573CE"/>
    <w:rsid w:val="00571B88"/>
    <w:rsid w:val="0057699F"/>
    <w:rsid w:val="00593FF6"/>
    <w:rsid w:val="005A1D3D"/>
    <w:rsid w:val="005B208A"/>
    <w:rsid w:val="005C1F9D"/>
    <w:rsid w:val="005F5984"/>
    <w:rsid w:val="00611A49"/>
    <w:rsid w:val="00630043"/>
    <w:rsid w:val="00630F88"/>
    <w:rsid w:val="006321CD"/>
    <w:rsid w:val="0063349E"/>
    <w:rsid w:val="00662EC8"/>
    <w:rsid w:val="00664E67"/>
    <w:rsid w:val="00670C9B"/>
    <w:rsid w:val="00671551"/>
    <w:rsid w:val="00674BC7"/>
    <w:rsid w:val="0067709A"/>
    <w:rsid w:val="0067748F"/>
    <w:rsid w:val="00693F56"/>
    <w:rsid w:val="006A418A"/>
    <w:rsid w:val="006D2C31"/>
    <w:rsid w:val="006D32F8"/>
    <w:rsid w:val="006E2295"/>
    <w:rsid w:val="00722821"/>
    <w:rsid w:val="0074202B"/>
    <w:rsid w:val="007536FA"/>
    <w:rsid w:val="00762698"/>
    <w:rsid w:val="007A22A0"/>
    <w:rsid w:val="007B48B2"/>
    <w:rsid w:val="007B5225"/>
    <w:rsid w:val="007C2523"/>
    <w:rsid w:val="007C445E"/>
    <w:rsid w:val="007C5F88"/>
    <w:rsid w:val="007C7622"/>
    <w:rsid w:val="007C7670"/>
    <w:rsid w:val="007D11ED"/>
    <w:rsid w:val="007D143C"/>
    <w:rsid w:val="007D1CE1"/>
    <w:rsid w:val="007D3EF0"/>
    <w:rsid w:val="007D7EB9"/>
    <w:rsid w:val="007F2C68"/>
    <w:rsid w:val="007F7ECA"/>
    <w:rsid w:val="00805320"/>
    <w:rsid w:val="00857379"/>
    <w:rsid w:val="00861B7B"/>
    <w:rsid w:val="00863C30"/>
    <w:rsid w:val="008763FD"/>
    <w:rsid w:val="008855A2"/>
    <w:rsid w:val="00893B08"/>
    <w:rsid w:val="008A1F60"/>
    <w:rsid w:val="008A3F50"/>
    <w:rsid w:val="008C3048"/>
    <w:rsid w:val="00926619"/>
    <w:rsid w:val="0094787E"/>
    <w:rsid w:val="009865CF"/>
    <w:rsid w:val="009B0E16"/>
    <w:rsid w:val="009C2C08"/>
    <w:rsid w:val="009C4F6C"/>
    <w:rsid w:val="009C58D7"/>
    <w:rsid w:val="009D6226"/>
    <w:rsid w:val="009D6F47"/>
    <w:rsid w:val="009D7664"/>
    <w:rsid w:val="009D7C1F"/>
    <w:rsid w:val="00A07827"/>
    <w:rsid w:val="00A10353"/>
    <w:rsid w:val="00A12250"/>
    <w:rsid w:val="00A34AB7"/>
    <w:rsid w:val="00A9251D"/>
    <w:rsid w:val="00A961BE"/>
    <w:rsid w:val="00AB6117"/>
    <w:rsid w:val="00AF7145"/>
    <w:rsid w:val="00B36988"/>
    <w:rsid w:val="00B577B1"/>
    <w:rsid w:val="00B61C4D"/>
    <w:rsid w:val="00B83A48"/>
    <w:rsid w:val="00B862C1"/>
    <w:rsid w:val="00B97F74"/>
    <w:rsid w:val="00BB27CD"/>
    <w:rsid w:val="00BB53F5"/>
    <w:rsid w:val="00BC6193"/>
    <w:rsid w:val="00BC7389"/>
    <w:rsid w:val="00BE0BC0"/>
    <w:rsid w:val="00BE3A65"/>
    <w:rsid w:val="00BF58DC"/>
    <w:rsid w:val="00C010FB"/>
    <w:rsid w:val="00C04497"/>
    <w:rsid w:val="00C26394"/>
    <w:rsid w:val="00C275D3"/>
    <w:rsid w:val="00C46E7B"/>
    <w:rsid w:val="00C60DA9"/>
    <w:rsid w:val="00C7644E"/>
    <w:rsid w:val="00CA237E"/>
    <w:rsid w:val="00CB0BD0"/>
    <w:rsid w:val="00CB2B2C"/>
    <w:rsid w:val="00CD1B42"/>
    <w:rsid w:val="00CF006A"/>
    <w:rsid w:val="00D41A7E"/>
    <w:rsid w:val="00D62AA7"/>
    <w:rsid w:val="00D632E3"/>
    <w:rsid w:val="00D71262"/>
    <w:rsid w:val="00D85499"/>
    <w:rsid w:val="00D95334"/>
    <w:rsid w:val="00DC1A13"/>
    <w:rsid w:val="00DC21FE"/>
    <w:rsid w:val="00DE1F64"/>
    <w:rsid w:val="00DE202E"/>
    <w:rsid w:val="00DF437C"/>
    <w:rsid w:val="00E11E98"/>
    <w:rsid w:val="00E16683"/>
    <w:rsid w:val="00E175D7"/>
    <w:rsid w:val="00E40505"/>
    <w:rsid w:val="00E71641"/>
    <w:rsid w:val="00E72B91"/>
    <w:rsid w:val="00E74340"/>
    <w:rsid w:val="00E94C49"/>
    <w:rsid w:val="00EC5A71"/>
    <w:rsid w:val="00EF1924"/>
    <w:rsid w:val="00F13E6A"/>
    <w:rsid w:val="00F24218"/>
    <w:rsid w:val="00F32FB3"/>
    <w:rsid w:val="00F56658"/>
    <w:rsid w:val="00F60D9B"/>
    <w:rsid w:val="00F9365D"/>
    <w:rsid w:val="00FA004A"/>
    <w:rsid w:val="00FA3FEB"/>
    <w:rsid w:val="00FB0573"/>
    <w:rsid w:val="00FD0714"/>
    <w:rsid w:val="00FD5C4E"/>
    <w:rsid w:val="00F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E94C4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202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5">
    <w:name w:val="Style5"/>
    <w:basedOn w:val="Normal"/>
    <w:uiPriority w:val="99"/>
    <w:rsid w:val="008855A2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855A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855A2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F24218"/>
    <w:pPr>
      <w:widowControl w:val="0"/>
      <w:autoSpaceDE w:val="0"/>
      <w:autoSpaceDN w:val="0"/>
      <w:adjustRightInd w:val="0"/>
      <w:spacing w:after="0" w:line="7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24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F2421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F2421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F2421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F24218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2421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2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F2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F2421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D632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Normal"/>
    <w:uiPriority w:val="99"/>
    <w:rsid w:val="0094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94787E"/>
    <w:rPr>
      <w:rFonts w:ascii="Times New Roman" w:hAnsi="Times New Roman" w:cs="Times New Roman"/>
      <w:sz w:val="22"/>
      <w:szCs w:val="22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E94C49"/>
    <w:rPr>
      <w:rFonts w:cs="Times New Roman"/>
      <w:b/>
      <w:sz w:val="28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2C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F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1153</TotalTime>
  <Pages>15</Pages>
  <Words>2877</Words>
  <Characters>16404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Владелец</cp:lastModifiedBy>
  <cp:revision>26</cp:revision>
  <cp:lastPrinted>2024-02-05T09:06:00Z</cp:lastPrinted>
  <dcterms:created xsi:type="dcterms:W3CDTF">2011-08-11T06:24:00Z</dcterms:created>
  <dcterms:modified xsi:type="dcterms:W3CDTF">2024-02-05T09:16:00Z</dcterms:modified>
</cp:coreProperties>
</file>