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C0" w:rsidRPr="001D139E" w:rsidRDefault="009865C0" w:rsidP="006B75D8">
      <w:pPr>
        <w:keepNext/>
        <w:jc w:val="center"/>
        <w:outlineLvl w:val="0"/>
      </w:pPr>
      <w:r>
        <w:t>МУНИЦИПАЛЬНОЕ  БЮДЖЕТНОЕ</w:t>
      </w:r>
      <w:r w:rsidRPr="001D139E">
        <w:t xml:space="preserve"> ОБЩЕОБРАЗОВАТЕЛЬНОЕ УЧРЕЖДЕНИЕ </w:t>
      </w:r>
      <w:r w:rsidRPr="001D139E">
        <w:br/>
        <w:t xml:space="preserve">«ВЕРХОРЕЧЕНСКАЯ СРЕДНЯЯ ОБЩЕОБРАЗОВАТЕЛЬНАЯ ШКОЛА» </w:t>
      </w:r>
      <w:r w:rsidRPr="001D139E">
        <w:br/>
        <w:t>БАХЧИСАРАЙСКОГО РАЙОНА РЕСПУБЛИКИ КРЫМ</w:t>
      </w:r>
    </w:p>
    <w:p w:rsidR="009865C0" w:rsidRPr="001D139E" w:rsidRDefault="009865C0" w:rsidP="006B75D8"/>
    <w:p w:rsidR="009865C0" w:rsidRPr="001D139E" w:rsidRDefault="009865C0" w:rsidP="006B75D8">
      <w:pPr>
        <w:jc w:val="center"/>
      </w:pPr>
      <w:r w:rsidRPr="001D139E">
        <w:t>ПРИКАЗ</w:t>
      </w:r>
    </w:p>
    <w:p w:rsidR="009865C0" w:rsidRPr="001D139E" w:rsidRDefault="009865C0" w:rsidP="006B75D8"/>
    <w:p w:rsidR="009865C0" w:rsidRPr="0048079F" w:rsidRDefault="009865C0" w:rsidP="006B75D8">
      <w:r w:rsidRPr="0048079F">
        <w:t>24.10.2022 г.                                        с. Верхоречье                                              №  339</w:t>
      </w:r>
    </w:p>
    <w:p w:rsidR="009865C0" w:rsidRPr="00D32D9B" w:rsidRDefault="009865C0" w:rsidP="006B75D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Pr="00F73B5F" w:rsidRDefault="009865C0" w:rsidP="006B75D8">
      <w:pPr>
        <w:pStyle w:val="PreformattedTex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73B5F">
        <w:rPr>
          <w:rFonts w:ascii="Times New Roman" w:hAnsi="Times New Roman" w:cs="Times New Roman"/>
          <w:i/>
          <w:sz w:val="24"/>
          <w:szCs w:val="24"/>
          <w:lang w:val="ru-RU"/>
        </w:rPr>
        <w:t>Об организации работы</w:t>
      </w:r>
    </w:p>
    <w:p w:rsidR="009865C0" w:rsidRPr="00F73B5F" w:rsidRDefault="009865C0" w:rsidP="006B75D8">
      <w:pPr>
        <w:pStyle w:val="PreformattedTex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73B5F">
        <w:rPr>
          <w:rFonts w:ascii="Times New Roman" w:hAnsi="Times New Roman" w:cs="Times New Roman"/>
          <w:i/>
          <w:sz w:val="24"/>
          <w:szCs w:val="24"/>
          <w:lang w:val="ru-RU"/>
        </w:rPr>
        <w:t>по повышению функциональной</w:t>
      </w:r>
    </w:p>
    <w:p w:rsidR="009865C0" w:rsidRPr="00D32D9B" w:rsidRDefault="009865C0" w:rsidP="006B75D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F73B5F">
        <w:rPr>
          <w:rFonts w:ascii="Times New Roman" w:hAnsi="Times New Roman" w:cs="Times New Roman"/>
          <w:i/>
          <w:sz w:val="24"/>
          <w:szCs w:val="24"/>
          <w:lang w:val="ru-RU"/>
        </w:rPr>
        <w:t>грамотности</w:t>
      </w:r>
      <w:r w:rsidRPr="00D32D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65C0" w:rsidRPr="00D32D9B" w:rsidRDefault="009865C0" w:rsidP="006B75D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Pr="00D32D9B" w:rsidRDefault="009865C0" w:rsidP="006B75D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D9B">
        <w:rPr>
          <w:rFonts w:ascii="Times New Roman" w:hAnsi="Times New Roman" w:cs="Times New Roman"/>
          <w:sz w:val="24"/>
          <w:szCs w:val="24"/>
          <w:lang w:val="ru-RU"/>
        </w:rPr>
        <w:t xml:space="preserve">       С целью реализации комплекса мер, направленных на формирование и оценку функциональной грамотности обучающихся в рамках национального проекта «Образования»` во исполнение письма Министерства просвещения Российской Федерации от 14.09.2021г. №03-1510 «Об организации работы по повышению функциональной грамотности», приказа управления образования, молодёжи и спорта администрации Бахчисарайского района Республики Крым от 30.09.2021 г. № 479 «Об организации работы по повышению функциональной грамотности в Бахчисарайском районе РК»</w:t>
      </w:r>
    </w:p>
    <w:p w:rsidR="009865C0" w:rsidRPr="00D32D9B" w:rsidRDefault="009865C0" w:rsidP="006B75D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Pr="00D32D9B" w:rsidRDefault="009865C0" w:rsidP="006B75D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32D9B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9865C0" w:rsidRPr="00D32D9B" w:rsidRDefault="009865C0" w:rsidP="006B75D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Pr="00D32D9B" w:rsidRDefault="009865C0" w:rsidP="00F73B5F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32D9B">
        <w:rPr>
          <w:rFonts w:ascii="Times New Roman" w:hAnsi="Times New Roman" w:cs="Times New Roman"/>
          <w:sz w:val="24"/>
          <w:szCs w:val="24"/>
          <w:lang w:val="ru-RU"/>
        </w:rPr>
        <w:t>1.Назначить ответственным за вопросы функциональной грамотности обучающихся Крыжко Валерию Борисовну</w:t>
      </w:r>
    </w:p>
    <w:p w:rsidR="009865C0" w:rsidRPr="00D32D9B" w:rsidRDefault="009865C0" w:rsidP="00F73B5F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32D9B">
        <w:rPr>
          <w:rFonts w:ascii="Times New Roman" w:hAnsi="Times New Roman" w:cs="Times New Roman"/>
          <w:sz w:val="24"/>
          <w:szCs w:val="24"/>
          <w:lang w:val="ru-RU"/>
        </w:rPr>
        <w:t>2. Определить ответственными по каждому из шести направлений следующих педагогов:</w:t>
      </w:r>
    </w:p>
    <w:p w:rsidR="009865C0" w:rsidRPr="00D32D9B" w:rsidRDefault="009865C0" w:rsidP="00DE596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32D9B">
        <w:rPr>
          <w:rFonts w:ascii="Times New Roman" w:hAnsi="Times New Roman" w:cs="Times New Roman"/>
          <w:sz w:val="24"/>
          <w:szCs w:val="24"/>
          <w:lang w:val="ru-RU"/>
        </w:rPr>
        <w:t>читательская грамотность – Коваленко Н.В.,</w:t>
      </w:r>
    </w:p>
    <w:p w:rsidR="009865C0" w:rsidRPr="00D32D9B" w:rsidRDefault="009865C0" w:rsidP="00DE596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32D9B">
        <w:rPr>
          <w:rFonts w:ascii="Times New Roman" w:hAnsi="Times New Roman" w:cs="Times New Roman"/>
          <w:sz w:val="24"/>
          <w:szCs w:val="24"/>
          <w:lang w:val="ru-RU"/>
        </w:rPr>
        <w:t>- математическая грамотность — Алтухова О.Н.,</w:t>
      </w:r>
    </w:p>
    <w:p w:rsidR="009865C0" w:rsidRPr="00D32D9B" w:rsidRDefault="009865C0" w:rsidP="00DE596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32D9B">
        <w:rPr>
          <w:rFonts w:ascii="Times New Roman" w:hAnsi="Times New Roman" w:cs="Times New Roman"/>
          <w:sz w:val="24"/>
          <w:szCs w:val="24"/>
          <w:lang w:val="ru-RU"/>
        </w:rPr>
        <w:t>- естественно—научная грамотность —Ямполь Н.В.</w:t>
      </w:r>
    </w:p>
    <w:p w:rsidR="009865C0" w:rsidRPr="00D32D9B" w:rsidRDefault="009865C0" w:rsidP="00DE596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32D9B">
        <w:rPr>
          <w:rFonts w:ascii="Times New Roman" w:hAnsi="Times New Roman" w:cs="Times New Roman"/>
          <w:sz w:val="24"/>
          <w:szCs w:val="24"/>
          <w:lang w:val="ru-RU"/>
        </w:rPr>
        <w:t>- финансовая грамотность — Скворцову В.Ф.</w:t>
      </w:r>
    </w:p>
    <w:p w:rsidR="009865C0" w:rsidRPr="00D32D9B" w:rsidRDefault="009865C0" w:rsidP="00DE596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32D9B">
        <w:rPr>
          <w:rFonts w:ascii="Times New Roman" w:hAnsi="Times New Roman" w:cs="Times New Roman"/>
          <w:sz w:val="24"/>
          <w:szCs w:val="24"/>
          <w:lang w:val="ru-RU"/>
        </w:rPr>
        <w:t>-глобальные компетенции — Скворцову В.Ф.</w:t>
      </w:r>
    </w:p>
    <w:p w:rsidR="009865C0" w:rsidRPr="00D32D9B" w:rsidRDefault="009865C0" w:rsidP="00DE596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32D9B">
        <w:rPr>
          <w:rFonts w:ascii="Times New Roman" w:hAnsi="Times New Roman" w:cs="Times New Roman"/>
          <w:sz w:val="24"/>
          <w:szCs w:val="24"/>
          <w:lang w:val="ru-RU"/>
        </w:rPr>
        <w:t>- креативное мышление — Акишеву В.В.</w:t>
      </w:r>
    </w:p>
    <w:p w:rsidR="009865C0" w:rsidRPr="00D32D9B" w:rsidRDefault="009865C0" w:rsidP="00F73B5F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Утвердить </w:t>
      </w:r>
      <w:r w:rsidRPr="00D32D9B">
        <w:rPr>
          <w:rFonts w:ascii="Times New Roman" w:hAnsi="Times New Roman" w:cs="Times New Roman"/>
          <w:sz w:val="24"/>
          <w:szCs w:val="24"/>
          <w:lang w:val="ru-RU"/>
        </w:rPr>
        <w:t xml:space="preserve"> план мероприятий, направленных на формирование и оценку функциональной грамотности обучающихся на 202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32D9B">
        <w:rPr>
          <w:rFonts w:ascii="Times New Roman" w:hAnsi="Times New Roman" w:cs="Times New Roman"/>
          <w:sz w:val="24"/>
          <w:szCs w:val="24"/>
          <w:lang w:val="ru-RU"/>
        </w:rPr>
        <w:t>/202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32D9B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(Приложение 1)</w:t>
      </w:r>
    </w:p>
    <w:p w:rsidR="009865C0" w:rsidRPr="00D32D9B" w:rsidRDefault="009865C0" w:rsidP="00F73B5F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32D9B">
        <w:rPr>
          <w:rFonts w:ascii="Times New Roman" w:hAnsi="Times New Roman" w:cs="Times New Roman"/>
          <w:sz w:val="24"/>
          <w:szCs w:val="24"/>
          <w:lang w:val="ru-RU"/>
        </w:rPr>
        <w:t>4. Руководителям ШМО Ямполь Н.В., Скворцовой В.Ф. организовать работу педагогов школы по внедрению в учебный процесс банка заданий для оценки функциональной грамотности, разработанных ГКУ РК «Центр оценки и мониторинга качества образования»)</w:t>
      </w:r>
    </w:p>
    <w:p w:rsidR="009865C0" w:rsidRPr="00D32D9B" w:rsidRDefault="009865C0" w:rsidP="00F73B5F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32D9B">
        <w:rPr>
          <w:rFonts w:ascii="Times New Roman" w:hAnsi="Times New Roman" w:cs="Times New Roman"/>
          <w:sz w:val="24"/>
          <w:szCs w:val="24"/>
          <w:lang w:val="ru-RU"/>
        </w:rPr>
        <w:t>5. Организовать методические объединения по вопросу формирования и оценке</w:t>
      </w:r>
    </w:p>
    <w:p w:rsidR="009865C0" w:rsidRPr="00D32D9B" w:rsidRDefault="009865C0" w:rsidP="00DE596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32D9B">
        <w:rPr>
          <w:rFonts w:ascii="Times New Roman" w:hAnsi="Times New Roman" w:cs="Times New Roman"/>
          <w:sz w:val="24"/>
          <w:szCs w:val="24"/>
          <w:lang w:val="ru-RU"/>
        </w:rPr>
        <w:t>функциональной грамотности обучающихся (не резке 1 раза в месяц)</w:t>
      </w:r>
    </w:p>
    <w:p w:rsidR="009865C0" w:rsidRPr="00D32D9B" w:rsidRDefault="009865C0" w:rsidP="00F73B5F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32D9B">
        <w:rPr>
          <w:rFonts w:ascii="Times New Roman" w:hAnsi="Times New Roman" w:cs="Times New Roman"/>
          <w:sz w:val="24"/>
          <w:szCs w:val="24"/>
          <w:lang w:val="ru-RU"/>
        </w:rPr>
        <w:t xml:space="preserve">. Классным руководителям сформировать базы Данных 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32D9B">
        <w:rPr>
          <w:rFonts w:ascii="Times New Roman" w:hAnsi="Times New Roman" w:cs="Times New Roman"/>
          <w:sz w:val="24"/>
          <w:szCs w:val="24"/>
          <w:lang w:val="ru-RU"/>
        </w:rPr>
        <w:t>-9 классов 202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32D9B">
        <w:rPr>
          <w:rFonts w:ascii="Times New Roman" w:hAnsi="Times New Roman" w:cs="Times New Roman"/>
          <w:sz w:val="24"/>
          <w:szCs w:val="24"/>
          <w:lang w:val="ru-RU"/>
        </w:rPr>
        <w:t>/202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32D9B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года, участвующих в формировании функциональной грамотности обучающихся.</w:t>
      </w:r>
    </w:p>
    <w:p w:rsidR="009865C0" w:rsidRPr="00D32D9B" w:rsidRDefault="009865C0" w:rsidP="00B452D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7. </w:t>
      </w:r>
      <w:r w:rsidRPr="00D32D9B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Руководителям ШМО Ямполь Н.В., Скворцовой В.Ф. обеспечить актуализацию планов работы школьных методических объединений в части формировании и оценки функциональной грамотности обучающихся.</w:t>
      </w:r>
    </w:p>
    <w:p w:rsidR="009865C0" w:rsidRDefault="009865C0" w:rsidP="00F73B5F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F73B5F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F73B5F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F73B5F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F73B5F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Pr="00D32D9B" w:rsidRDefault="009865C0" w:rsidP="00F73B5F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32D9B">
        <w:rPr>
          <w:rFonts w:ascii="Times New Roman" w:hAnsi="Times New Roman" w:cs="Times New Roman"/>
          <w:sz w:val="24"/>
          <w:szCs w:val="24"/>
          <w:lang w:val="ru-RU"/>
        </w:rPr>
        <w:t>. Организовать информационно-просветительскую работу с родителями, общественностью по вопросам функциональной грамотности</w:t>
      </w:r>
    </w:p>
    <w:p w:rsidR="009865C0" w:rsidRDefault="009865C0" w:rsidP="00B452D0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D32D9B">
        <w:rPr>
          <w:rFonts w:ascii="Times New Roman" w:hAnsi="Times New Roman" w:cs="Times New Roman"/>
          <w:sz w:val="24"/>
          <w:szCs w:val="24"/>
          <w:lang w:val="ru-RU"/>
        </w:rPr>
        <w:t>. Контроль за исполнением данного приказа оставляю за собой</w:t>
      </w:r>
      <w:bookmarkStart w:id="0" w:name="_GoBack"/>
    </w:p>
    <w:p w:rsidR="009865C0" w:rsidRDefault="009865C0" w:rsidP="00B452D0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B452D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B452D0">
      <w:pPr>
        <w:pStyle w:val="PreformattedText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3B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Директор    школы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73B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Бережная Т.</w:t>
      </w:r>
      <w:bookmarkEnd w:id="0"/>
    </w:p>
    <w:p w:rsidR="009865C0" w:rsidRDefault="009865C0" w:rsidP="00B452D0">
      <w:pPr>
        <w:pStyle w:val="PreformattedText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65C0" w:rsidRDefault="009865C0" w:rsidP="00B452D0">
      <w:pPr>
        <w:pStyle w:val="PreformattedText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 приказом ознакомлены:</w:t>
      </w:r>
    </w:p>
    <w:p w:rsidR="009865C0" w:rsidRDefault="009865C0" w:rsidP="00B452D0">
      <w:pPr>
        <w:pStyle w:val="PreformattedText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65C0" w:rsidRPr="001C163E" w:rsidRDefault="009865C0" w:rsidP="00B452D0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1C163E">
        <w:rPr>
          <w:rFonts w:ascii="Times New Roman" w:hAnsi="Times New Roman" w:cs="Times New Roman"/>
          <w:sz w:val="24"/>
          <w:szCs w:val="24"/>
          <w:lang w:val="ru-RU"/>
        </w:rPr>
        <w:t>Коваленко Н.В.</w:t>
      </w:r>
    </w:p>
    <w:p w:rsidR="009865C0" w:rsidRPr="001C163E" w:rsidRDefault="009865C0" w:rsidP="00B452D0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1C163E">
        <w:rPr>
          <w:rFonts w:ascii="Times New Roman" w:hAnsi="Times New Roman" w:cs="Times New Roman"/>
          <w:sz w:val="24"/>
          <w:szCs w:val="24"/>
          <w:lang w:val="ru-RU"/>
        </w:rPr>
        <w:t>Алтухова О.Н</w:t>
      </w:r>
    </w:p>
    <w:p w:rsidR="009865C0" w:rsidRPr="001C163E" w:rsidRDefault="009865C0" w:rsidP="00B452D0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1C163E">
        <w:rPr>
          <w:rFonts w:ascii="Times New Roman" w:hAnsi="Times New Roman" w:cs="Times New Roman"/>
          <w:sz w:val="24"/>
          <w:szCs w:val="24"/>
          <w:lang w:val="ru-RU"/>
        </w:rPr>
        <w:t>Ямполь Н.В.</w:t>
      </w:r>
    </w:p>
    <w:p w:rsidR="009865C0" w:rsidRPr="001C163E" w:rsidRDefault="009865C0" w:rsidP="00B452D0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1C163E">
        <w:rPr>
          <w:rFonts w:ascii="Times New Roman" w:hAnsi="Times New Roman" w:cs="Times New Roman"/>
          <w:sz w:val="24"/>
          <w:szCs w:val="24"/>
          <w:lang w:val="ru-RU"/>
        </w:rPr>
        <w:t>Скворцова В.Ф.</w:t>
      </w:r>
    </w:p>
    <w:p w:rsidR="009865C0" w:rsidRPr="001C163E" w:rsidRDefault="009865C0" w:rsidP="00B452D0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1C163E">
        <w:rPr>
          <w:rFonts w:ascii="Times New Roman" w:hAnsi="Times New Roman" w:cs="Times New Roman"/>
          <w:sz w:val="24"/>
          <w:szCs w:val="24"/>
          <w:lang w:val="ru-RU"/>
        </w:rPr>
        <w:t>Акишева В.В</w:t>
      </w:r>
    </w:p>
    <w:p w:rsidR="009865C0" w:rsidRPr="001C163E" w:rsidRDefault="009865C0" w:rsidP="00B452D0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1C163E">
        <w:rPr>
          <w:rFonts w:ascii="Times New Roman" w:hAnsi="Times New Roman" w:cs="Times New Roman"/>
          <w:sz w:val="24"/>
          <w:szCs w:val="24"/>
          <w:lang w:val="ru-RU"/>
        </w:rPr>
        <w:t>Крыжко В.Б</w:t>
      </w: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Pr="00D32D9B" w:rsidRDefault="009865C0" w:rsidP="00D374F1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32D9B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9865C0" w:rsidRDefault="009865C0" w:rsidP="00B452D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Pr="00D32D9B">
        <w:rPr>
          <w:rFonts w:ascii="Times New Roman" w:hAnsi="Times New Roman" w:cs="Times New Roman"/>
          <w:sz w:val="24"/>
          <w:szCs w:val="24"/>
          <w:lang w:val="ru-RU"/>
        </w:rPr>
        <w:t>К приказу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2D9B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/>
        </w:rPr>
        <w:t>339 от 2</w:t>
      </w:r>
      <w:r w:rsidRPr="00D32D9B">
        <w:rPr>
          <w:rFonts w:ascii="Times New Roman" w:hAnsi="Times New Roman" w:cs="Times New Roman"/>
          <w:sz w:val="24"/>
          <w:szCs w:val="24"/>
          <w:lang w:val="ru-RU"/>
        </w:rPr>
        <w:t>4.10.202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9865C0" w:rsidRPr="00D32D9B" w:rsidRDefault="009865C0" w:rsidP="00B452D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4805"/>
        <w:gridCol w:w="2329"/>
        <w:gridCol w:w="2334"/>
      </w:tblGrid>
      <w:tr w:rsidR="009865C0" w:rsidRPr="00D32D9B" w:rsidTr="00F640F6">
        <w:tc>
          <w:tcPr>
            <w:tcW w:w="421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819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336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337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865C0" w:rsidRPr="00D32D9B" w:rsidTr="00F640F6">
        <w:tc>
          <w:tcPr>
            <w:tcW w:w="421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плана</w:t>
            </w:r>
          </w:p>
        </w:tc>
        <w:tc>
          <w:tcPr>
            <w:tcW w:w="2336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37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9865C0" w:rsidRPr="00D32D9B" w:rsidTr="00F640F6">
        <w:tc>
          <w:tcPr>
            <w:tcW w:w="421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9865C0" w:rsidRPr="00F640F6" w:rsidRDefault="009865C0" w:rsidP="00BA086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 планов ШМО</w:t>
            </w:r>
          </w:p>
        </w:tc>
        <w:tc>
          <w:tcPr>
            <w:tcW w:w="2336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37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Ямполь Н.В.</w:t>
            </w:r>
          </w:p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Скворцова В.Ф.</w:t>
            </w:r>
          </w:p>
        </w:tc>
      </w:tr>
      <w:tr w:rsidR="009865C0" w:rsidRPr="00D32D9B" w:rsidTr="00F640F6">
        <w:tc>
          <w:tcPr>
            <w:tcW w:w="421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9865C0" w:rsidRPr="00F640F6" w:rsidRDefault="009865C0" w:rsidP="00BA086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сайте ОУ информации об оценочных процедурах</w:t>
            </w:r>
          </w:p>
        </w:tc>
        <w:tc>
          <w:tcPr>
            <w:tcW w:w="2336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37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Крыжко В.Б.</w:t>
            </w:r>
          </w:p>
        </w:tc>
      </w:tr>
      <w:tr w:rsidR="009865C0" w:rsidRPr="00D32D9B" w:rsidTr="00F640F6">
        <w:tc>
          <w:tcPr>
            <w:tcW w:w="421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в учебный процесс заданий для оценки функциональной грамотности</w:t>
            </w:r>
          </w:p>
        </w:tc>
        <w:tc>
          <w:tcPr>
            <w:tcW w:w="2336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37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9865C0" w:rsidRPr="00D32D9B" w:rsidTr="00F640F6">
        <w:tc>
          <w:tcPr>
            <w:tcW w:w="421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учащихся к проверке уровня функциональной грамотности</w:t>
            </w:r>
          </w:p>
        </w:tc>
        <w:tc>
          <w:tcPr>
            <w:tcW w:w="2336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37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9865C0" w:rsidRPr="00D32D9B" w:rsidTr="00F640F6">
        <w:tc>
          <w:tcPr>
            <w:tcW w:w="421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Апробация оценки функциональной грамотности</w:t>
            </w:r>
          </w:p>
        </w:tc>
        <w:tc>
          <w:tcPr>
            <w:tcW w:w="2336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7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9865C0" w:rsidRPr="00D32D9B" w:rsidTr="00F640F6">
        <w:tc>
          <w:tcPr>
            <w:tcW w:w="421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сформированности функциональной грамотности обучающихся</w:t>
            </w:r>
          </w:p>
        </w:tc>
        <w:tc>
          <w:tcPr>
            <w:tcW w:w="2336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7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9865C0" w:rsidRPr="00D32D9B" w:rsidTr="00F640F6">
        <w:tc>
          <w:tcPr>
            <w:tcW w:w="421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 по ознакомлению родителей с особенностями оценки функциональной грамотности</w:t>
            </w:r>
          </w:p>
        </w:tc>
        <w:tc>
          <w:tcPr>
            <w:tcW w:w="2336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7" w:type="dxa"/>
          </w:tcPr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Крыжко В. Б</w:t>
            </w:r>
          </w:p>
          <w:p w:rsidR="009865C0" w:rsidRPr="00F640F6" w:rsidRDefault="009865C0" w:rsidP="001A187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Коваленко Н.В.</w:t>
            </w:r>
          </w:p>
        </w:tc>
      </w:tr>
    </w:tbl>
    <w:p w:rsidR="009865C0" w:rsidRPr="00D32D9B" w:rsidRDefault="009865C0" w:rsidP="001A187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865C0" w:rsidRPr="00D32D9B" w:rsidRDefault="009865C0" w:rsidP="001A187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32D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65C0" w:rsidRPr="00D32D9B" w:rsidRDefault="009865C0" w:rsidP="006B75D8">
      <w:pPr>
        <w:suppressAutoHyphens/>
      </w:pPr>
    </w:p>
    <w:sectPr w:rsidR="009865C0" w:rsidRPr="00D32D9B" w:rsidSect="0008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09F"/>
    <w:rsid w:val="00052E7C"/>
    <w:rsid w:val="00081C47"/>
    <w:rsid w:val="000E5249"/>
    <w:rsid w:val="00164817"/>
    <w:rsid w:val="00187BD4"/>
    <w:rsid w:val="001A187F"/>
    <w:rsid w:val="001C163E"/>
    <w:rsid w:val="001D139E"/>
    <w:rsid w:val="002219BF"/>
    <w:rsid w:val="00242EF3"/>
    <w:rsid w:val="002A50BB"/>
    <w:rsid w:val="002C1543"/>
    <w:rsid w:val="0048079F"/>
    <w:rsid w:val="005439BC"/>
    <w:rsid w:val="00575D3F"/>
    <w:rsid w:val="005C6879"/>
    <w:rsid w:val="006B75D8"/>
    <w:rsid w:val="006D758E"/>
    <w:rsid w:val="007D216A"/>
    <w:rsid w:val="008419CE"/>
    <w:rsid w:val="008B15F6"/>
    <w:rsid w:val="009679EC"/>
    <w:rsid w:val="009865C0"/>
    <w:rsid w:val="009A2555"/>
    <w:rsid w:val="00A02C68"/>
    <w:rsid w:val="00A31431"/>
    <w:rsid w:val="00B452D0"/>
    <w:rsid w:val="00BA0864"/>
    <w:rsid w:val="00CE1BA3"/>
    <w:rsid w:val="00D0409F"/>
    <w:rsid w:val="00D32D9B"/>
    <w:rsid w:val="00D374F1"/>
    <w:rsid w:val="00D57565"/>
    <w:rsid w:val="00DE596A"/>
    <w:rsid w:val="00E75447"/>
    <w:rsid w:val="00EB34C8"/>
    <w:rsid w:val="00F51749"/>
    <w:rsid w:val="00F640F6"/>
    <w:rsid w:val="00F7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uiPriority w:val="99"/>
    <w:rsid w:val="006B75D8"/>
    <w:pPr>
      <w:widowControl w:val="0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table" w:styleId="TableGrid">
    <w:name w:val="Table Grid"/>
    <w:basedOn w:val="TableNormal"/>
    <w:uiPriority w:val="99"/>
    <w:rsid w:val="006B75D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Normal"/>
    <w:next w:val="BodyText"/>
    <w:uiPriority w:val="99"/>
    <w:rsid w:val="006D758E"/>
    <w:pPr>
      <w:keepNext/>
      <w:widowControl w:val="0"/>
      <w:spacing w:before="240" w:after="120"/>
    </w:pPr>
    <w:rPr>
      <w:rFonts w:ascii="Liberation Sans" w:eastAsia="Calibri" w:hAnsi="Liberation Sans" w:cs="DejaVu Sans"/>
      <w:sz w:val="28"/>
      <w:szCs w:val="28"/>
      <w:lang w:val="en-US" w:eastAsia="zh-CN" w:bidi="hi-IN"/>
    </w:rPr>
  </w:style>
  <w:style w:type="paragraph" w:styleId="BodyText">
    <w:name w:val="Body Text"/>
    <w:basedOn w:val="Normal"/>
    <w:link w:val="BodyTextChar"/>
    <w:uiPriority w:val="99"/>
    <w:semiHidden/>
    <w:rsid w:val="006D75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758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32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2D9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3</Pages>
  <Words>531</Words>
  <Characters>3030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Владелец</cp:lastModifiedBy>
  <cp:revision>13</cp:revision>
  <cp:lastPrinted>2022-11-09T10:27:00Z</cp:lastPrinted>
  <dcterms:created xsi:type="dcterms:W3CDTF">2021-10-05T08:41:00Z</dcterms:created>
  <dcterms:modified xsi:type="dcterms:W3CDTF">2022-11-09T10:31:00Z</dcterms:modified>
</cp:coreProperties>
</file>