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A" w:rsidRPr="0087302B" w:rsidRDefault="00BD11DA" w:rsidP="008730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7302B">
        <w:rPr>
          <w:rFonts w:ascii="Times New Roman" w:hAnsi="Times New Roman"/>
          <w:sz w:val="24"/>
          <w:szCs w:val="24"/>
          <w:lang w:val="uk-UA"/>
        </w:rPr>
        <w:t>МУНИЦИПАЛЬНОЕ КАЗЕННОЕ ОБЩЕОБРАЗОВАТЕЛЬНОЕ УЧРЕЖДЕНИЕ «ВЕРХОРЕЧЕНСКАЯ  СРЕДНЯЯ ОБЩЕОБРАЗОВАТЕЛЬНАЯ ШКОЛА»</w:t>
      </w:r>
    </w:p>
    <w:p w:rsidR="00BD11DA" w:rsidRPr="0087302B" w:rsidRDefault="00BD11DA" w:rsidP="0087302B">
      <w:pPr>
        <w:jc w:val="center"/>
        <w:rPr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  <w:lang w:val="uk-UA"/>
        </w:rPr>
        <w:t xml:space="preserve">БАХЧИСАРАЙСКОГО РАЙОНА  </w:t>
      </w:r>
      <w:r w:rsidRPr="0087302B">
        <w:rPr>
          <w:rFonts w:ascii="Times New Roman" w:hAnsi="Times New Roman"/>
          <w:sz w:val="24"/>
          <w:szCs w:val="24"/>
        </w:rPr>
        <w:t>РЕСПУБЛИКИ КРЫМ</w:t>
      </w:r>
    </w:p>
    <w:p w:rsidR="00BD11DA" w:rsidRPr="0087302B" w:rsidRDefault="00BD11DA" w:rsidP="0087302B">
      <w:pPr>
        <w:pStyle w:val="Heading2"/>
        <w:rPr>
          <w:b w:val="0"/>
          <w:sz w:val="24"/>
          <w:szCs w:val="24"/>
        </w:rPr>
      </w:pPr>
      <w:r w:rsidRPr="0087302B">
        <w:rPr>
          <w:b w:val="0"/>
          <w:sz w:val="24"/>
          <w:szCs w:val="24"/>
        </w:rPr>
        <w:t>П Р И К А З</w:t>
      </w:r>
    </w:p>
    <w:p w:rsidR="00BD11DA" w:rsidRPr="0087302B" w:rsidRDefault="00BD11DA" w:rsidP="0087302B">
      <w:pPr>
        <w:spacing w:after="0" w:line="240" w:lineRule="auto"/>
        <w:ind w:right="-765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08.11.2021 г.                                              с.Верхоречье                                           № 303</w:t>
      </w:r>
    </w:p>
    <w:p w:rsidR="00BD11DA" w:rsidRPr="0087302B" w:rsidRDefault="00BD11DA" w:rsidP="008E3904">
      <w:pPr>
        <w:spacing w:after="0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8E3904">
      <w:pPr>
        <w:spacing w:after="0"/>
        <w:rPr>
          <w:rFonts w:ascii="Times New Roman" w:hAnsi="Times New Roman"/>
          <w:i/>
          <w:sz w:val="24"/>
          <w:szCs w:val="24"/>
        </w:rPr>
      </w:pPr>
      <w:r w:rsidRPr="0087302B">
        <w:rPr>
          <w:rFonts w:ascii="Times New Roman" w:hAnsi="Times New Roman"/>
          <w:i/>
          <w:sz w:val="24"/>
          <w:szCs w:val="24"/>
        </w:rPr>
        <w:t xml:space="preserve">О проведении недели по формированию </w:t>
      </w:r>
    </w:p>
    <w:p w:rsidR="00BD11DA" w:rsidRPr="0087302B" w:rsidRDefault="00BD11DA" w:rsidP="008E3904">
      <w:pPr>
        <w:spacing w:after="0"/>
        <w:rPr>
          <w:rFonts w:ascii="Times New Roman" w:hAnsi="Times New Roman"/>
          <w:i/>
          <w:sz w:val="24"/>
          <w:szCs w:val="24"/>
        </w:rPr>
      </w:pPr>
      <w:r w:rsidRPr="0087302B">
        <w:rPr>
          <w:rFonts w:ascii="Times New Roman" w:hAnsi="Times New Roman"/>
          <w:i/>
          <w:sz w:val="24"/>
          <w:szCs w:val="24"/>
        </w:rPr>
        <w:t xml:space="preserve">функциональной грамотности </w:t>
      </w:r>
    </w:p>
    <w:p w:rsidR="00BD11DA" w:rsidRPr="0087302B" w:rsidRDefault="00BD11DA" w:rsidP="008E390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D11DA" w:rsidRPr="0087302B" w:rsidRDefault="00BD11DA" w:rsidP="008730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 xml:space="preserve">Во исполнение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год, утвержденного приказом управления образования, молодежи и спорта администрации Бахчисарайского района Республики Крым от 30.09.2021г.   № 479 «Об организации работы по повышению функциональной грамотности в Бахчисарайском районе Республики Крым», с целью реализации комплекса мер, направленных на формирование и оценку функциональной грамотности обучающихся в рамках национального проекта «Образования», 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Pr="0087302B">
        <w:rPr>
          <w:rFonts w:ascii="Times New Roman" w:hAnsi="Times New Roman"/>
          <w:sz w:val="24"/>
          <w:szCs w:val="24"/>
        </w:rPr>
        <w:t>приказа управления образования, молодежи и спорта администрации Бахчисарайского района Республики Крым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02B">
        <w:rPr>
          <w:rFonts w:ascii="Times New Roman" w:hAnsi="Times New Roman"/>
          <w:sz w:val="24"/>
          <w:szCs w:val="24"/>
        </w:rPr>
        <w:t>531 от 08.11.2021 г.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7302B">
        <w:rPr>
          <w:rFonts w:ascii="Times New Roman" w:hAnsi="Times New Roman"/>
          <w:sz w:val="24"/>
          <w:szCs w:val="24"/>
        </w:rPr>
        <w:t>О проведении недели по формированию функциональной грамотности в Бахчисарайском районе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02B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</w:t>
      </w:r>
    </w:p>
    <w:p w:rsidR="00BD11DA" w:rsidRPr="0087302B" w:rsidRDefault="00BD11DA" w:rsidP="00F3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 xml:space="preserve">  </w:t>
      </w:r>
    </w:p>
    <w:p w:rsidR="00BD11DA" w:rsidRPr="0087302B" w:rsidRDefault="00BD11DA" w:rsidP="008730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ПРИКАЗЫВАЮ: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8730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1. Утвердить План проведения недели  функциональной грамотности в 2021/2022 учебном году (Приложение 1).</w:t>
      </w:r>
    </w:p>
    <w:p w:rsidR="00BD11DA" w:rsidRPr="0087302B" w:rsidRDefault="00BD11DA" w:rsidP="008730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 xml:space="preserve">2.  Организовать и провести в период с 08.11 2021г. по 26.11.2021г. Неделю «Формирование функциональной грамотности» 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согласно следующих сроков: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08.11.2021г. – 12.11.2021г. – Неделя читательской грамотности и креативного мышления;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15.11.2021г. – 19.11.2021г. – Неделя математической и финансовой грамотности;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22.11.2021г. – 26.11.2021г. – Неделя естественно-научной грамотности и глобальные компетенции.</w:t>
      </w:r>
    </w:p>
    <w:p w:rsidR="00BD11DA" w:rsidRPr="0087302B" w:rsidRDefault="00BD11DA" w:rsidP="008730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3 Крыжко Валерии Борисовне разместить информацию о результатах проведения Недели на сайте образовательной организации.</w:t>
      </w:r>
    </w:p>
    <w:p w:rsidR="00BD11DA" w:rsidRPr="0087302B" w:rsidRDefault="00BD11DA" w:rsidP="008730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4. Сформировать рабочую группу по формирова</w:t>
      </w:r>
      <w:r>
        <w:rPr>
          <w:rFonts w:ascii="Times New Roman" w:hAnsi="Times New Roman"/>
          <w:sz w:val="24"/>
          <w:szCs w:val="24"/>
        </w:rPr>
        <w:t xml:space="preserve">нию Функциональной грамотности в </w:t>
      </w:r>
      <w:r w:rsidRPr="0087302B">
        <w:rPr>
          <w:rFonts w:ascii="Times New Roman" w:hAnsi="Times New Roman"/>
          <w:sz w:val="24"/>
          <w:szCs w:val="24"/>
        </w:rPr>
        <w:t xml:space="preserve"> следующем составе</w:t>
      </w:r>
      <w:r>
        <w:rPr>
          <w:rFonts w:ascii="Times New Roman" w:hAnsi="Times New Roman"/>
          <w:sz w:val="24"/>
          <w:szCs w:val="24"/>
        </w:rPr>
        <w:t>: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Ямполь Н.В.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Бережная Т.Н.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Потылицына О.В.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Крыжко В.Б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Трифонова К.В.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Мухина Л.А.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Скворцова В.Ф.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Алтухова О.Н.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Акишева В.В.</w:t>
      </w: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Фищенко В.Х.</w:t>
      </w: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Белкина К.Г.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4. Контроль за исполнением данного приказа оставляю за собой.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C96B9E" w:rsidRDefault="00BD11DA" w:rsidP="00A716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6B9E">
        <w:rPr>
          <w:rFonts w:ascii="Times New Roman" w:hAnsi="Times New Roman"/>
          <w:b/>
          <w:sz w:val="24"/>
          <w:szCs w:val="24"/>
        </w:rPr>
        <w:t xml:space="preserve">Директор школы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96B9E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Т.Н. Бережная 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С приказом ознакомлены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Ямполь Н.В.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Потылицына О.В.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Крыжко В.Б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Трифонова К.В.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Мухина Л.А.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Скворцова В.Ф.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Алтухова О.Н.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Акишева В.В.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Белкина К.Г.</w:t>
      </w:r>
    </w:p>
    <w:p w:rsidR="00BD11DA" w:rsidRPr="0087302B" w:rsidRDefault="00BD11DA" w:rsidP="009258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Фищенко В.Х.</w:t>
      </w: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A716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9034E2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Приложение 1</w:t>
      </w:r>
    </w:p>
    <w:p w:rsidR="00BD11DA" w:rsidRPr="0087302B" w:rsidRDefault="00BD11DA" w:rsidP="0087302B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от  08.11.2021г №  303</w:t>
      </w:r>
    </w:p>
    <w:p w:rsidR="00BD11DA" w:rsidRPr="0087302B" w:rsidRDefault="00BD11DA" w:rsidP="009034E2">
      <w:pPr>
        <w:spacing w:after="0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401B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 xml:space="preserve">План проведению недели </w:t>
      </w:r>
    </w:p>
    <w:p w:rsidR="00BD11DA" w:rsidRPr="0087302B" w:rsidRDefault="00BD11DA" w:rsidP="00401B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«Формирование функциональной грамотности» в 2021/2022 у. г.</w:t>
      </w:r>
    </w:p>
    <w:tbl>
      <w:tblPr>
        <w:tblW w:w="1006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"/>
        <w:gridCol w:w="4807"/>
        <w:gridCol w:w="2188"/>
        <w:gridCol w:w="1523"/>
        <w:gridCol w:w="1083"/>
      </w:tblGrid>
      <w:tr w:rsidR="00BD11DA" w:rsidRPr="0087302B" w:rsidTr="0087302B">
        <w:trPr>
          <w:trHeight w:val="1009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ответвленный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BD11DA" w:rsidRPr="0087302B" w:rsidTr="0087302B">
        <w:trPr>
          <w:trHeight w:val="331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Подготовка учащимися материалов квеста «День народного единства»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Трифонова К.В.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Мухина Л.А.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Скворцова В.Ф.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Алтухова О.Н.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Акишева В.В.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8-11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ind w:left="-68" w:firstLine="68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заочно</w:t>
            </w:r>
          </w:p>
        </w:tc>
      </w:tr>
      <w:tr w:rsidR="00BD11DA" w:rsidRPr="0087302B" w:rsidTr="0087302B">
        <w:trPr>
          <w:trHeight w:val="331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Подготовка и проведение Международного Дня Науки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Ямполь Н.В.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Потылицына О.В.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Крыжко В.Б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7-9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заочно</w:t>
            </w:r>
          </w:p>
        </w:tc>
      </w:tr>
      <w:tr w:rsidR="00BD11DA" w:rsidRPr="0087302B" w:rsidTr="0087302B">
        <w:trPr>
          <w:trHeight w:val="331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Открытие недели функциональной грамотности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Акишева В.В.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1DA" w:rsidRPr="0087302B" w:rsidTr="0087302B">
        <w:trPr>
          <w:trHeight w:val="331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заданий на уроке математики в 5 классе по теме «Использование числовых выражений»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Задание 1 (Вопрос 1/2) из демонстрационной работы 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hyperlink r:id="rId4" w:history="1">
              <w:r w:rsidRPr="008730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https://skiv.instrao.ru/support/demonstratsionnye-materialya/matematicheskaya-gramotnost.php</w:t>
              </w:r>
            </w:hyperlink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Крыжко В.Б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46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Мероприятие «10 ноября – Международный день науки за мир и развитие» 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В 4-Б классе урок окружающего мира «Наши подземные богатства» (демонстрация образцов горных пород, нефти и продуктов переработки нефти, знакомство с профессиями бурильщик, горный мастер) 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Крыжко В.Б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46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Урок физики «Физика в лицах» (Презентации сообщений о биографиях учёных-физиков, просмотр видео об открытиях российских учёных).</w:t>
            </w:r>
          </w:p>
        </w:tc>
        <w:tc>
          <w:tcPr>
            <w:tcW w:w="2188" w:type="dxa"/>
          </w:tcPr>
          <w:p w:rsidR="00BD11DA" w:rsidRPr="0087302B" w:rsidRDefault="00BD11DA" w:rsidP="006F1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Крыжко В.Б</w:t>
            </w:r>
          </w:p>
          <w:p w:rsidR="00BD11DA" w:rsidRPr="0087302B" w:rsidRDefault="00BD11DA" w:rsidP="006F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46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Решение качественных задач связанных с жизнедеятельностью человека и законами природы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Крыжко В.В.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Потылицына О.В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7-9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Турнир удиви меня «Знакомые незнакомцы» Тестирование по заданиям сайта </w:t>
            </w:r>
            <w:r w:rsidRPr="0087302B">
              <w:rPr>
                <w:rFonts w:ascii="Times New Roman" w:hAnsi="Times New Roman"/>
                <w:sz w:val="24"/>
                <w:szCs w:val="24"/>
                <w:lang w:val="en-US"/>
              </w:rPr>
              <w:t>fipi</w:t>
            </w:r>
            <w:r w:rsidRPr="0087302B">
              <w:rPr>
                <w:rFonts w:ascii="Times New Roman" w:hAnsi="Times New Roman"/>
                <w:sz w:val="24"/>
                <w:szCs w:val="24"/>
              </w:rPr>
              <w:t>.</w:t>
            </w:r>
            <w:r w:rsidRPr="0087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Потылицына О.В.</w:t>
            </w:r>
          </w:p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9,11 кл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Деловая  игра «Грамотные покупки»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Скворцова В.В.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Урок – игра по родному (русскому) языку «Что в имени твоем»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Мухина Л.А.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Урок –противоречие «За и «Против» ( по произведению А.С. Пушкина Капитанская дочка»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Трифонова К.В.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Курсовая подготовка учителя Ямполь Н.В.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по вопросам подготовки учащихся к 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Дистан-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ционно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 xml:space="preserve">Проведение интегрированного методического объединения учителей естественно-научного и социально-гуманитарного  цикла </w:t>
            </w:r>
          </w:p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школьников»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Изучаем этикетки англоязычных производителей ( игра для изучения жизненно необходимой лексики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Фищенко В.Х.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Английская лексика в  компьютерных играх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Белкина К.Г.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Квест « Управление денежными средствами»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Скворцова В.Ф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Он-лаин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Защита проекта «Составление оптимального рациона питания девочки подростка»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Ямполь Н.В.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Защита проектов, представленных на олимпиаду по экологии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Ямполь Н.В.</w:t>
            </w:r>
          </w:p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Крыжко В.Б.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7,8,11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Мозговой штурм ( групповое тестирование по глобальной компитентности)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Скворцова В.Ф.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8,10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Мозговой штурм по  заданиям этнографического диктанта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Акишева В.В.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9,11 класс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Оф-лаин</w:t>
            </w: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Тестирования педагогов по заданиям функциональной грамотности( обмен знаниями, полученными на курсах)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ЯмпольН.В.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Подведение итогов недели функциональной грамотности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1DA" w:rsidRPr="0087302B" w:rsidTr="0087302B">
        <w:trPr>
          <w:trHeight w:val="315"/>
        </w:trPr>
        <w:tc>
          <w:tcPr>
            <w:tcW w:w="46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02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07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Закрытие недели функциональной грамотности</w:t>
            </w:r>
          </w:p>
        </w:tc>
        <w:tc>
          <w:tcPr>
            <w:tcW w:w="2188" w:type="dxa"/>
          </w:tcPr>
          <w:p w:rsidR="00BD11DA" w:rsidRPr="0087302B" w:rsidRDefault="00BD11DA" w:rsidP="00411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2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BD11DA" w:rsidRPr="0087302B" w:rsidRDefault="00BD11DA" w:rsidP="0041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11DA" w:rsidRPr="0087302B" w:rsidRDefault="00BD11DA" w:rsidP="00401B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11DA" w:rsidRPr="0087302B" w:rsidRDefault="00BD11DA" w:rsidP="00401BFD">
      <w:pPr>
        <w:spacing w:after="0"/>
        <w:rPr>
          <w:rFonts w:ascii="Times New Roman" w:hAnsi="Times New Roman"/>
          <w:sz w:val="24"/>
          <w:szCs w:val="24"/>
        </w:rPr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Default="00BD11DA" w:rsidP="00401BFD">
      <w:pPr>
        <w:pStyle w:val="Default"/>
      </w:pPr>
    </w:p>
    <w:p w:rsidR="00BD11DA" w:rsidRPr="0087302B" w:rsidRDefault="00BD11DA" w:rsidP="00401BFD">
      <w:pPr>
        <w:pStyle w:val="Default"/>
      </w:pPr>
    </w:p>
    <w:p w:rsidR="00BD11DA" w:rsidRPr="0087302B" w:rsidRDefault="00BD11DA" w:rsidP="007775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11DA" w:rsidRPr="0087302B" w:rsidRDefault="00BD11DA" w:rsidP="005C2338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Приложение 2</w:t>
      </w:r>
    </w:p>
    <w:p w:rsidR="00BD11DA" w:rsidRPr="0087302B" w:rsidRDefault="00BD11DA" w:rsidP="005C2338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к приказу управления образования,</w:t>
      </w:r>
    </w:p>
    <w:p w:rsidR="00BD11DA" w:rsidRPr="0087302B" w:rsidRDefault="00BD11DA" w:rsidP="005C2338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молодежи и спорта администрации</w:t>
      </w:r>
    </w:p>
    <w:p w:rsidR="00BD11DA" w:rsidRPr="0087302B" w:rsidRDefault="00BD11DA" w:rsidP="005C2338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Бахчисарайского района Республики</w:t>
      </w:r>
    </w:p>
    <w:p w:rsidR="00BD11DA" w:rsidRPr="0087302B" w:rsidRDefault="00BD11DA" w:rsidP="005C23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 xml:space="preserve">                                                              Крым от _______________ № ____</w:t>
      </w:r>
    </w:p>
    <w:p w:rsidR="00BD11DA" w:rsidRPr="0087302B" w:rsidRDefault="00BD11DA" w:rsidP="005C23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5C233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BD11DA" w:rsidRPr="0087302B" w:rsidRDefault="00BD11DA" w:rsidP="005C2338">
      <w:pPr>
        <w:spacing w:after="0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о проведении недели «Формирование функциональной грамотности»</w:t>
      </w:r>
    </w:p>
    <w:p w:rsidR="00BD11DA" w:rsidRPr="0087302B" w:rsidRDefault="00BD11DA" w:rsidP="005C2338">
      <w:pPr>
        <w:spacing w:after="0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в _____________________________________________________________</w:t>
      </w:r>
    </w:p>
    <w:p w:rsidR="00BD11DA" w:rsidRPr="0087302B" w:rsidRDefault="00BD11DA" w:rsidP="005C2338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87302B">
        <w:rPr>
          <w:rFonts w:ascii="Times New Roman" w:hAnsi="Times New Roman"/>
          <w:b/>
          <w:sz w:val="24"/>
          <w:szCs w:val="24"/>
          <w:vertAlign w:val="subscript"/>
        </w:rPr>
        <w:t>(название ОО)</w:t>
      </w:r>
    </w:p>
    <w:p w:rsidR="00BD11DA" w:rsidRPr="0087302B" w:rsidRDefault="00BD11DA" w:rsidP="005C2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Бахчисарайского района Республики Крым</w:t>
      </w:r>
    </w:p>
    <w:p w:rsidR="00BD11DA" w:rsidRPr="0087302B" w:rsidRDefault="00BD11DA" w:rsidP="005C2338">
      <w:pPr>
        <w:spacing w:after="0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1. Статистические данные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1.1. Количество педагогов в ОО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1.2. Количество педагогов, принявших участие в мероприятиях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1.3. Количество обучающихся в ОО: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- 1 – 4 классы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- 5 – 9  классы ________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- 10 – 11 классы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1.4. Количество обучающихся, принявших участие в мероприятия: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- 1 – 4 классы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- 5 – 9 классы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- 10 – 11 классы 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1.5. количество родителей, принявших участие в мероприятиях ________</w:t>
      </w:r>
    </w:p>
    <w:p w:rsidR="00BD11DA" w:rsidRPr="0087302B" w:rsidRDefault="00BD11DA" w:rsidP="005C2338">
      <w:pPr>
        <w:spacing w:after="0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2. Мероприятия, проведенные в школе в рамках Недели по шести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31"/>
        <w:gridCol w:w="1907"/>
        <w:gridCol w:w="1500"/>
        <w:gridCol w:w="1572"/>
        <w:gridCol w:w="1568"/>
      </w:tblGrid>
      <w:tr w:rsidR="00BD11DA" w:rsidRPr="0087302B" w:rsidTr="00411B75"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596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</w:tc>
      </w:tr>
      <w:tr w:rsidR="00BD11DA" w:rsidRPr="0087302B" w:rsidTr="00411B75"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D11DA" w:rsidRPr="0087302B" w:rsidTr="00411B75"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D11DA" w:rsidRPr="0087302B" w:rsidTr="00411B75"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D11DA" w:rsidRPr="0087302B" w:rsidTr="00411B75"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BD11DA" w:rsidRPr="0087302B" w:rsidRDefault="00BD11DA" w:rsidP="0041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02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BD11DA" w:rsidRPr="0087302B" w:rsidRDefault="00BD11DA" w:rsidP="005C2338">
      <w:pPr>
        <w:spacing w:after="0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5C2338">
      <w:pPr>
        <w:spacing w:after="0"/>
        <w:rPr>
          <w:rFonts w:ascii="Times New Roman" w:hAnsi="Times New Roman"/>
          <w:b/>
          <w:sz w:val="24"/>
          <w:szCs w:val="24"/>
        </w:rPr>
      </w:pPr>
      <w:r w:rsidRPr="0087302B">
        <w:rPr>
          <w:rFonts w:ascii="Times New Roman" w:hAnsi="Times New Roman"/>
          <w:b/>
          <w:sz w:val="24"/>
          <w:szCs w:val="24"/>
        </w:rPr>
        <w:t>3. Приложения к отчету</w:t>
      </w:r>
    </w:p>
    <w:p w:rsidR="00BD11DA" w:rsidRPr="0087302B" w:rsidRDefault="00BD11DA" w:rsidP="00775F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302B">
        <w:rPr>
          <w:rFonts w:ascii="Times New Roman" w:hAnsi="Times New Roman"/>
          <w:sz w:val="24"/>
          <w:szCs w:val="24"/>
        </w:rPr>
        <w:t>Ссылки на разработки уроков и внеклассных мероприятий, фотографии, скриншоты страниц сайтов ОО, видеоролики урочной или внеурочной деятельности школьников с указанием (ФИО учителя, школа, адрес ссылки).</w:t>
      </w:r>
    </w:p>
    <w:p w:rsidR="00BD11DA" w:rsidRPr="0087302B" w:rsidRDefault="00BD11DA" w:rsidP="005C23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1DA" w:rsidRPr="0087302B" w:rsidRDefault="00BD11DA" w:rsidP="00401BFD">
      <w:pPr>
        <w:spacing w:after="0"/>
        <w:rPr>
          <w:rFonts w:ascii="Times New Roman" w:hAnsi="Times New Roman"/>
          <w:sz w:val="24"/>
          <w:szCs w:val="24"/>
        </w:rPr>
      </w:pPr>
    </w:p>
    <w:p w:rsidR="00BD11DA" w:rsidRPr="0087302B" w:rsidRDefault="00BD11DA" w:rsidP="008E3904">
      <w:pPr>
        <w:spacing w:after="0"/>
        <w:rPr>
          <w:rFonts w:ascii="Times New Roman" w:hAnsi="Times New Roman"/>
          <w:sz w:val="24"/>
          <w:szCs w:val="24"/>
        </w:rPr>
      </w:pPr>
    </w:p>
    <w:sectPr w:rsidR="00BD11DA" w:rsidRPr="0087302B" w:rsidSect="0087302B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904"/>
    <w:rsid w:val="00037794"/>
    <w:rsid w:val="000A251D"/>
    <w:rsid w:val="00110492"/>
    <w:rsid w:val="001E7D57"/>
    <w:rsid w:val="00401BFD"/>
    <w:rsid w:val="00411B75"/>
    <w:rsid w:val="00492F3F"/>
    <w:rsid w:val="005C2338"/>
    <w:rsid w:val="00692748"/>
    <w:rsid w:val="006F1B8C"/>
    <w:rsid w:val="00775F0E"/>
    <w:rsid w:val="0077754B"/>
    <w:rsid w:val="007D0745"/>
    <w:rsid w:val="008603D5"/>
    <w:rsid w:val="0087302B"/>
    <w:rsid w:val="008E3904"/>
    <w:rsid w:val="008E5538"/>
    <w:rsid w:val="009034E2"/>
    <w:rsid w:val="00925865"/>
    <w:rsid w:val="00A64E7D"/>
    <w:rsid w:val="00A7168B"/>
    <w:rsid w:val="00BA5CAA"/>
    <w:rsid w:val="00BD11DA"/>
    <w:rsid w:val="00C549B3"/>
    <w:rsid w:val="00C96B9E"/>
    <w:rsid w:val="00CB0D0C"/>
    <w:rsid w:val="00D01E67"/>
    <w:rsid w:val="00E1333F"/>
    <w:rsid w:val="00ED66D1"/>
    <w:rsid w:val="00F30D98"/>
    <w:rsid w:val="00F73473"/>
    <w:rsid w:val="00FD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D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87302B"/>
    <w:pPr>
      <w:keepNext/>
      <w:spacing w:after="0" w:line="240" w:lineRule="auto"/>
      <w:ind w:left="-567" w:right="-766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1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1E7D5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01B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75F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ink w:val="Heading2"/>
    <w:uiPriority w:val="99"/>
    <w:locked/>
    <w:rsid w:val="0087302B"/>
    <w:rPr>
      <w:b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iv.instrao.ru/support/demonstratsionnye-materialya/matematicheskaya-gramotno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1023</Words>
  <Characters>5833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Метод02</dc:creator>
  <cp:keywords/>
  <dc:description/>
  <cp:lastModifiedBy>Владелец</cp:lastModifiedBy>
  <cp:revision>3</cp:revision>
  <cp:lastPrinted>2021-11-15T14:49:00Z</cp:lastPrinted>
  <dcterms:created xsi:type="dcterms:W3CDTF">2021-11-15T14:33:00Z</dcterms:created>
  <dcterms:modified xsi:type="dcterms:W3CDTF">2021-11-15T14:51:00Z</dcterms:modified>
</cp:coreProperties>
</file>