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054" w:rsidRDefault="00185054" w:rsidP="00032F10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85054" w:rsidRPr="00032F10" w:rsidRDefault="00185054" w:rsidP="00032F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МБОУ "Гаспринская начальная школа № 2»</w:t>
      </w:r>
      <w:r w:rsidRPr="00032F10">
        <w:rPr>
          <w:rFonts w:ascii="Times New Roman" w:hAnsi="Times New Roman"/>
          <w:sz w:val="28"/>
          <w:szCs w:val="28"/>
        </w:rPr>
        <w:t xml:space="preserve">"(далее - Учреждение) осуществляется на основе сочетания принципов единоначалия и коллегиальности. </w:t>
      </w:r>
    </w:p>
    <w:p w:rsidR="00185054" w:rsidRPr="00032F10" w:rsidRDefault="00185054" w:rsidP="00032F10">
      <w:pPr>
        <w:jc w:val="both"/>
        <w:rPr>
          <w:rFonts w:ascii="Times New Roman" w:hAnsi="Times New Roman"/>
          <w:sz w:val="28"/>
          <w:szCs w:val="28"/>
        </w:rPr>
      </w:pPr>
      <w:r w:rsidRPr="00032F10">
        <w:rPr>
          <w:rFonts w:ascii="Times New Roman" w:hAnsi="Times New Roman"/>
          <w:sz w:val="28"/>
          <w:szCs w:val="28"/>
        </w:rPr>
        <w:t>Единоличным исполнительным органом Учреждения является директор, который осуществляет текущее руководство деятельностью Учреждения.</w:t>
      </w:r>
    </w:p>
    <w:p w:rsidR="00185054" w:rsidRPr="00032F10" w:rsidRDefault="00185054" w:rsidP="00032F10">
      <w:pPr>
        <w:jc w:val="both"/>
        <w:rPr>
          <w:rFonts w:ascii="Times New Roman" w:hAnsi="Times New Roman"/>
          <w:sz w:val="28"/>
          <w:szCs w:val="28"/>
        </w:rPr>
      </w:pPr>
      <w:r w:rsidRPr="00032F10">
        <w:rPr>
          <w:rFonts w:ascii="Times New Roman" w:hAnsi="Times New Roman"/>
          <w:sz w:val="28"/>
          <w:szCs w:val="28"/>
        </w:rPr>
        <w:t xml:space="preserve">  Коллегиальные органы управления: </w:t>
      </w:r>
    </w:p>
    <w:p w:rsidR="00185054" w:rsidRPr="006C20F0" w:rsidRDefault="00185054" w:rsidP="00032F10">
      <w:pPr>
        <w:jc w:val="both"/>
        <w:rPr>
          <w:rFonts w:ascii="Times New Roman" w:hAnsi="Times New Roman"/>
          <w:b/>
          <w:sz w:val="28"/>
          <w:szCs w:val="28"/>
        </w:rPr>
      </w:pPr>
      <w:r w:rsidRPr="006C20F0">
        <w:rPr>
          <w:rFonts w:ascii="Times New Roman" w:hAnsi="Times New Roman"/>
          <w:b/>
          <w:sz w:val="28"/>
          <w:szCs w:val="28"/>
        </w:rPr>
        <w:t>1. Общее собрание сотрудников школы.</w:t>
      </w:r>
    </w:p>
    <w:p w:rsidR="00185054" w:rsidRPr="000925DB" w:rsidRDefault="00185054" w:rsidP="00032F10">
      <w:pPr>
        <w:jc w:val="both"/>
        <w:rPr>
          <w:rFonts w:ascii="Times New Roman" w:hAnsi="Times New Roman"/>
          <w:b/>
          <w:sz w:val="28"/>
          <w:szCs w:val="28"/>
        </w:rPr>
      </w:pPr>
      <w:r w:rsidRPr="000925DB">
        <w:rPr>
          <w:rFonts w:ascii="Times New Roman" w:hAnsi="Times New Roman"/>
          <w:b/>
          <w:sz w:val="28"/>
          <w:szCs w:val="28"/>
        </w:rPr>
        <w:t xml:space="preserve"> Полномочия:</w:t>
      </w:r>
    </w:p>
    <w:p w:rsidR="00185054" w:rsidRPr="00032F10" w:rsidRDefault="00185054" w:rsidP="00783508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32F10">
        <w:rPr>
          <w:rFonts w:ascii="Times New Roman" w:hAnsi="Times New Roman"/>
          <w:sz w:val="28"/>
          <w:szCs w:val="28"/>
        </w:rPr>
        <w:t>Принятие правил внутреннего распорядка школы по представлению директора школы.</w:t>
      </w:r>
    </w:p>
    <w:p w:rsidR="00185054" w:rsidRPr="00032F10" w:rsidRDefault="00185054" w:rsidP="00783508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32F10">
        <w:rPr>
          <w:rFonts w:ascii="Times New Roman" w:hAnsi="Times New Roman"/>
          <w:sz w:val="28"/>
          <w:szCs w:val="28"/>
        </w:rPr>
        <w:t>Утверждение коллективного договора.</w:t>
      </w:r>
    </w:p>
    <w:p w:rsidR="00185054" w:rsidRPr="00032F10" w:rsidRDefault="00185054" w:rsidP="00783508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32F10">
        <w:rPr>
          <w:rFonts w:ascii="Times New Roman" w:hAnsi="Times New Roman"/>
          <w:sz w:val="28"/>
          <w:szCs w:val="28"/>
        </w:rPr>
        <w:t>Утверждение положения об общ</w:t>
      </w:r>
      <w:r>
        <w:rPr>
          <w:rFonts w:ascii="Times New Roman" w:hAnsi="Times New Roman"/>
          <w:sz w:val="28"/>
          <w:szCs w:val="28"/>
        </w:rPr>
        <w:t>ем собрании сотрудников</w:t>
      </w:r>
      <w:r w:rsidRPr="00032F10">
        <w:rPr>
          <w:rFonts w:ascii="Times New Roman" w:hAnsi="Times New Roman"/>
          <w:sz w:val="28"/>
          <w:szCs w:val="28"/>
        </w:rPr>
        <w:t xml:space="preserve"> школы.</w:t>
      </w:r>
    </w:p>
    <w:p w:rsidR="00185054" w:rsidRPr="00032F10" w:rsidRDefault="00185054" w:rsidP="00783508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32F10">
        <w:rPr>
          <w:rFonts w:ascii="Times New Roman" w:hAnsi="Times New Roman"/>
          <w:sz w:val="28"/>
          <w:szCs w:val="28"/>
        </w:rPr>
        <w:t>Заслушивание ежегодного отчета администрации школы о выполнении коллективного трудового договора, о расходовании финансовых средств.</w:t>
      </w:r>
    </w:p>
    <w:p w:rsidR="00185054" w:rsidRPr="00032F10" w:rsidRDefault="00185054" w:rsidP="00783508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32F10">
        <w:rPr>
          <w:rFonts w:ascii="Times New Roman" w:hAnsi="Times New Roman"/>
          <w:sz w:val="28"/>
          <w:szCs w:val="28"/>
        </w:rPr>
        <w:t>Определение численности и срока полномочий комиссии по трудовым спорам школы, избрание ее членов.</w:t>
      </w:r>
    </w:p>
    <w:p w:rsidR="00185054" w:rsidRPr="00032F10" w:rsidRDefault="00185054" w:rsidP="00783508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32F10">
        <w:rPr>
          <w:rFonts w:ascii="Times New Roman" w:hAnsi="Times New Roman"/>
          <w:sz w:val="28"/>
          <w:szCs w:val="28"/>
        </w:rPr>
        <w:t>Общ</w:t>
      </w:r>
      <w:r>
        <w:rPr>
          <w:rFonts w:ascii="Times New Roman" w:hAnsi="Times New Roman"/>
          <w:sz w:val="28"/>
          <w:szCs w:val="28"/>
        </w:rPr>
        <w:t>ее Собрание сотрудников</w:t>
      </w:r>
      <w:r w:rsidRPr="00032F10">
        <w:rPr>
          <w:rFonts w:ascii="Times New Roman" w:hAnsi="Times New Roman"/>
          <w:sz w:val="28"/>
          <w:szCs w:val="28"/>
        </w:rPr>
        <w:t xml:space="preserve"> школы может рассматривать и другие вопр</w:t>
      </w:r>
      <w:r>
        <w:rPr>
          <w:rFonts w:ascii="Times New Roman" w:hAnsi="Times New Roman"/>
          <w:sz w:val="28"/>
          <w:szCs w:val="28"/>
        </w:rPr>
        <w:t>осы жизнедеятельности школы</w:t>
      </w:r>
      <w:r w:rsidRPr="00032F10">
        <w:rPr>
          <w:rFonts w:ascii="Times New Roman" w:hAnsi="Times New Roman"/>
          <w:sz w:val="28"/>
          <w:szCs w:val="28"/>
        </w:rPr>
        <w:t>.</w:t>
      </w:r>
    </w:p>
    <w:p w:rsidR="00185054" w:rsidRPr="006C20F0" w:rsidRDefault="00185054" w:rsidP="00032F10">
      <w:pPr>
        <w:jc w:val="both"/>
        <w:rPr>
          <w:rFonts w:ascii="Times New Roman" w:hAnsi="Times New Roman"/>
          <w:b/>
          <w:sz w:val="28"/>
          <w:szCs w:val="28"/>
        </w:rPr>
      </w:pPr>
      <w:r w:rsidRPr="006C20F0">
        <w:rPr>
          <w:rFonts w:ascii="Times New Roman" w:hAnsi="Times New Roman"/>
          <w:b/>
          <w:sz w:val="28"/>
          <w:szCs w:val="28"/>
        </w:rPr>
        <w:t xml:space="preserve"> 2. Педагогический Совет. </w:t>
      </w:r>
    </w:p>
    <w:p w:rsidR="00185054" w:rsidRPr="00783508" w:rsidRDefault="00185054" w:rsidP="00783508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0925DB">
        <w:rPr>
          <w:rFonts w:ascii="Times New Roman" w:hAnsi="Times New Roman"/>
          <w:b/>
          <w:sz w:val="28"/>
          <w:szCs w:val="28"/>
        </w:rPr>
        <w:t>Полномочия</w:t>
      </w:r>
    </w:p>
    <w:p w:rsidR="00185054" w:rsidRPr="00553CA0" w:rsidRDefault="00185054" w:rsidP="00783508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53CA0">
        <w:rPr>
          <w:rFonts w:ascii="Times New Roman" w:hAnsi="Times New Roman"/>
          <w:sz w:val="28"/>
          <w:szCs w:val="28"/>
        </w:rPr>
        <w:t>Органи</w:t>
      </w:r>
      <w:r>
        <w:rPr>
          <w:rFonts w:ascii="Times New Roman" w:hAnsi="Times New Roman"/>
          <w:sz w:val="28"/>
          <w:szCs w:val="28"/>
        </w:rPr>
        <w:t>зация образовательного процесса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185054" w:rsidRPr="00553CA0" w:rsidRDefault="00185054" w:rsidP="00783508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53CA0">
        <w:rPr>
          <w:rFonts w:ascii="Times New Roman" w:hAnsi="Times New Roman"/>
          <w:sz w:val="28"/>
          <w:szCs w:val="28"/>
        </w:rPr>
        <w:t>Выбор различных вариантов содержания образования, форм, методов учебно-воспитательного пр</w:t>
      </w:r>
      <w:r>
        <w:rPr>
          <w:rFonts w:ascii="Times New Roman" w:hAnsi="Times New Roman"/>
          <w:sz w:val="28"/>
          <w:szCs w:val="28"/>
        </w:rPr>
        <w:t>оцесса и способов их реализации</w:t>
      </w:r>
      <w:r w:rsidRPr="00783508">
        <w:rPr>
          <w:rFonts w:ascii="Times New Roman" w:hAnsi="Times New Roman"/>
          <w:sz w:val="28"/>
          <w:szCs w:val="28"/>
        </w:rPr>
        <w:t>.</w:t>
      </w:r>
    </w:p>
    <w:p w:rsidR="00185054" w:rsidRDefault="00185054" w:rsidP="00783508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53CA0">
        <w:rPr>
          <w:rFonts w:ascii="Times New Roman" w:hAnsi="Times New Roman"/>
          <w:sz w:val="28"/>
          <w:szCs w:val="28"/>
        </w:rPr>
        <w:t>Разработка и принятие образовател</w:t>
      </w:r>
      <w:r>
        <w:rPr>
          <w:rFonts w:ascii="Times New Roman" w:hAnsi="Times New Roman"/>
          <w:sz w:val="28"/>
          <w:szCs w:val="28"/>
        </w:rPr>
        <w:t>ьных программ и учебных планов</w:t>
      </w:r>
      <w:r w:rsidRPr="00783508">
        <w:rPr>
          <w:rFonts w:ascii="Times New Roman" w:hAnsi="Times New Roman"/>
          <w:sz w:val="28"/>
          <w:szCs w:val="28"/>
        </w:rPr>
        <w:t>.</w:t>
      </w:r>
    </w:p>
    <w:p w:rsidR="00185054" w:rsidRPr="00553CA0" w:rsidRDefault="00185054" w:rsidP="00783508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53CA0">
        <w:rPr>
          <w:rFonts w:ascii="Times New Roman" w:hAnsi="Times New Roman"/>
          <w:sz w:val="28"/>
          <w:szCs w:val="28"/>
        </w:rPr>
        <w:t>Разработка годов</w:t>
      </w:r>
      <w:r>
        <w:rPr>
          <w:rFonts w:ascii="Times New Roman" w:hAnsi="Times New Roman"/>
          <w:sz w:val="28"/>
          <w:szCs w:val="28"/>
        </w:rPr>
        <w:t>ых календарных учебных графиков</w:t>
      </w:r>
      <w:r w:rsidRPr="00783508">
        <w:rPr>
          <w:rFonts w:ascii="Times New Roman" w:hAnsi="Times New Roman"/>
          <w:sz w:val="28"/>
          <w:szCs w:val="28"/>
        </w:rPr>
        <w:t>.</w:t>
      </w:r>
    </w:p>
    <w:p w:rsidR="00185054" w:rsidRDefault="00185054" w:rsidP="00783508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53CA0">
        <w:rPr>
          <w:rFonts w:ascii="Times New Roman" w:hAnsi="Times New Roman"/>
          <w:sz w:val="28"/>
          <w:szCs w:val="28"/>
        </w:rPr>
        <w:t>Определение порядка и осуществление текущего контроля успеваемости и промежуточной аттестации обучающихся в соответствии с Уставом</w:t>
      </w:r>
      <w:r>
        <w:rPr>
          <w:rFonts w:ascii="Times New Roman" w:hAnsi="Times New Roman"/>
          <w:sz w:val="28"/>
          <w:szCs w:val="28"/>
        </w:rPr>
        <w:t xml:space="preserve">  школы</w:t>
      </w:r>
      <w:r w:rsidRPr="00553CA0">
        <w:rPr>
          <w:rFonts w:ascii="Times New Roman" w:hAnsi="Times New Roman"/>
          <w:sz w:val="28"/>
          <w:szCs w:val="28"/>
        </w:rPr>
        <w:t xml:space="preserve"> и законодательством Росси</w:t>
      </w:r>
      <w:r>
        <w:rPr>
          <w:rFonts w:ascii="Times New Roman" w:hAnsi="Times New Roman"/>
          <w:sz w:val="28"/>
          <w:szCs w:val="28"/>
        </w:rPr>
        <w:t>йской Федерации об образовании</w:t>
      </w:r>
      <w:r w:rsidRPr="00783508">
        <w:rPr>
          <w:rFonts w:ascii="Times New Roman" w:hAnsi="Times New Roman"/>
          <w:sz w:val="28"/>
          <w:szCs w:val="28"/>
        </w:rPr>
        <w:t>.</w:t>
      </w:r>
    </w:p>
    <w:p w:rsidR="00185054" w:rsidRPr="00553CA0" w:rsidRDefault="00185054" w:rsidP="00783508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53CA0">
        <w:rPr>
          <w:rFonts w:ascii="Times New Roman" w:hAnsi="Times New Roman"/>
          <w:sz w:val="28"/>
          <w:szCs w:val="28"/>
        </w:rPr>
        <w:t>Определение порядка пром</w:t>
      </w:r>
      <w:r>
        <w:rPr>
          <w:rFonts w:ascii="Times New Roman" w:hAnsi="Times New Roman"/>
          <w:sz w:val="28"/>
          <w:szCs w:val="28"/>
        </w:rPr>
        <w:t>ежуточной и итоговой аттестации обучающихся</w:t>
      </w:r>
      <w:r w:rsidRPr="00783508">
        <w:rPr>
          <w:rFonts w:ascii="Times New Roman" w:hAnsi="Times New Roman"/>
          <w:sz w:val="28"/>
          <w:szCs w:val="28"/>
        </w:rPr>
        <w:t>.</w:t>
      </w:r>
    </w:p>
    <w:p w:rsidR="00185054" w:rsidRPr="00783508" w:rsidRDefault="00185054" w:rsidP="00553CA0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53CA0">
        <w:rPr>
          <w:rFonts w:ascii="Times New Roman" w:hAnsi="Times New Roman"/>
          <w:sz w:val="28"/>
          <w:szCs w:val="28"/>
        </w:rPr>
        <w:t xml:space="preserve">Принятие решения о переводе </w:t>
      </w:r>
      <w:r>
        <w:rPr>
          <w:rFonts w:ascii="Times New Roman" w:hAnsi="Times New Roman"/>
          <w:sz w:val="28"/>
          <w:szCs w:val="28"/>
        </w:rPr>
        <w:t>обучающегося в следующий класс</w:t>
      </w:r>
      <w:r w:rsidRPr="00783508">
        <w:rPr>
          <w:rFonts w:ascii="Times New Roman" w:hAnsi="Times New Roman"/>
          <w:sz w:val="28"/>
          <w:szCs w:val="28"/>
        </w:rPr>
        <w:t>.</w:t>
      </w:r>
    </w:p>
    <w:p w:rsidR="00185054" w:rsidRDefault="00185054" w:rsidP="00783508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и утверждение</w:t>
      </w:r>
      <w:r w:rsidRPr="00553CA0">
        <w:rPr>
          <w:rFonts w:ascii="Times New Roman" w:hAnsi="Times New Roman"/>
          <w:sz w:val="28"/>
          <w:szCs w:val="28"/>
        </w:rPr>
        <w:t xml:space="preserve"> локальных актов, регламентирующих деятельность пе</w:t>
      </w:r>
      <w:r>
        <w:rPr>
          <w:rFonts w:ascii="Times New Roman" w:hAnsi="Times New Roman"/>
          <w:sz w:val="28"/>
          <w:szCs w:val="28"/>
        </w:rPr>
        <w:t>дагогического коллектива</w:t>
      </w:r>
      <w:r w:rsidRPr="00783508">
        <w:rPr>
          <w:rFonts w:ascii="Times New Roman" w:hAnsi="Times New Roman"/>
          <w:sz w:val="28"/>
          <w:szCs w:val="28"/>
        </w:rPr>
        <w:t>.</w:t>
      </w:r>
    </w:p>
    <w:p w:rsidR="00185054" w:rsidRPr="00553CA0" w:rsidRDefault="00185054" w:rsidP="00783508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53CA0">
        <w:rPr>
          <w:rFonts w:ascii="Times New Roman" w:hAnsi="Times New Roman"/>
          <w:sz w:val="28"/>
          <w:szCs w:val="28"/>
        </w:rPr>
        <w:t>Организация работы по повышению квалификации педагогических работников, р</w:t>
      </w:r>
      <w:r>
        <w:rPr>
          <w:rFonts w:ascii="Times New Roman" w:hAnsi="Times New Roman"/>
          <w:sz w:val="28"/>
          <w:szCs w:val="28"/>
        </w:rPr>
        <w:t>азвитию их творческих инициатив</w:t>
      </w:r>
      <w:r w:rsidRPr="00783508">
        <w:rPr>
          <w:rFonts w:ascii="Times New Roman" w:hAnsi="Times New Roman"/>
          <w:sz w:val="28"/>
          <w:szCs w:val="28"/>
        </w:rPr>
        <w:t>.</w:t>
      </w:r>
    </w:p>
    <w:p w:rsidR="00185054" w:rsidRPr="00553CA0" w:rsidRDefault="00185054" w:rsidP="00783508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53CA0">
        <w:rPr>
          <w:rFonts w:ascii="Times New Roman" w:hAnsi="Times New Roman"/>
          <w:sz w:val="28"/>
          <w:szCs w:val="28"/>
        </w:rPr>
        <w:t>Определение списка учебников в соответствии с утверждёнными федеральными пере</w:t>
      </w:r>
      <w:r>
        <w:rPr>
          <w:rFonts w:ascii="Times New Roman" w:hAnsi="Times New Roman"/>
          <w:sz w:val="28"/>
          <w:szCs w:val="28"/>
        </w:rPr>
        <w:t>чнями учебников, рекомендованными</w:t>
      </w:r>
      <w:r w:rsidRPr="00553CA0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допущенными</w:t>
      </w:r>
      <w:r w:rsidRPr="00553CA0">
        <w:rPr>
          <w:rFonts w:ascii="Times New Roman" w:hAnsi="Times New Roman"/>
          <w:sz w:val="28"/>
          <w:szCs w:val="28"/>
        </w:rPr>
        <w:t xml:space="preserve"> к использованию в об</w:t>
      </w:r>
      <w:r>
        <w:rPr>
          <w:rFonts w:ascii="Times New Roman" w:hAnsi="Times New Roman"/>
          <w:sz w:val="28"/>
          <w:szCs w:val="28"/>
        </w:rPr>
        <w:t>разовательном процессе и имеющими государственную аккредитацию, реализующими</w:t>
      </w:r>
      <w:r w:rsidRPr="00553CA0">
        <w:rPr>
          <w:rFonts w:ascii="Times New Roman" w:hAnsi="Times New Roman"/>
          <w:sz w:val="28"/>
          <w:szCs w:val="28"/>
        </w:rPr>
        <w:t xml:space="preserve"> образовательные программы  общего образования, а также учебных пособий, допущенных к использов</w:t>
      </w:r>
      <w:r>
        <w:rPr>
          <w:rFonts w:ascii="Times New Roman" w:hAnsi="Times New Roman"/>
          <w:sz w:val="28"/>
          <w:szCs w:val="28"/>
        </w:rPr>
        <w:t>анию в образовательном процессе</w:t>
      </w:r>
      <w:r w:rsidRPr="00783508">
        <w:rPr>
          <w:rFonts w:ascii="Times New Roman" w:hAnsi="Times New Roman"/>
          <w:sz w:val="28"/>
          <w:szCs w:val="28"/>
        </w:rPr>
        <w:t>.</w:t>
      </w:r>
    </w:p>
    <w:p w:rsidR="00185054" w:rsidRPr="00553CA0" w:rsidRDefault="00185054" w:rsidP="00783508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53CA0">
        <w:rPr>
          <w:rFonts w:ascii="Times New Roman" w:hAnsi="Times New Roman"/>
          <w:sz w:val="28"/>
          <w:szCs w:val="28"/>
        </w:rPr>
        <w:t>Решение иных вопросов, связанных с образовательной деятельностью школы.</w:t>
      </w:r>
    </w:p>
    <w:p w:rsidR="00185054" w:rsidRPr="000925DB" w:rsidRDefault="00185054" w:rsidP="00553CA0">
      <w:pPr>
        <w:jc w:val="both"/>
        <w:rPr>
          <w:rFonts w:ascii="Times New Roman" w:hAnsi="Times New Roman"/>
          <w:b/>
          <w:sz w:val="28"/>
          <w:szCs w:val="28"/>
        </w:rPr>
      </w:pPr>
      <w:r w:rsidRPr="00697CA5">
        <w:rPr>
          <w:rFonts w:ascii="Times New Roman" w:hAnsi="Times New Roman"/>
          <w:b/>
          <w:sz w:val="28"/>
          <w:szCs w:val="28"/>
        </w:rPr>
        <w:t>Определение:</w:t>
      </w:r>
    </w:p>
    <w:p w:rsidR="00185054" w:rsidRDefault="00185054" w:rsidP="00783508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553CA0">
        <w:rPr>
          <w:rFonts w:ascii="Times New Roman" w:hAnsi="Times New Roman"/>
          <w:sz w:val="28"/>
          <w:szCs w:val="28"/>
        </w:rPr>
        <w:t>основных направлений обра</w:t>
      </w:r>
      <w:r>
        <w:rPr>
          <w:rFonts w:ascii="Times New Roman" w:hAnsi="Times New Roman"/>
          <w:sz w:val="28"/>
          <w:szCs w:val="28"/>
        </w:rPr>
        <w:t xml:space="preserve">зовательной деятельности школы;  </w:t>
      </w:r>
    </w:p>
    <w:p w:rsidR="00185054" w:rsidRDefault="00185054" w:rsidP="00783508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553CA0">
        <w:rPr>
          <w:rFonts w:ascii="Times New Roman" w:hAnsi="Times New Roman"/>
          <w:sz w:val="28"/>
          <w:szCs w:val="28"/>
        </w:rPr>
        <w:t>путей дифференциации у</w:t>
      </w:r>
      <w:r>
        <w:rPr>
          <w:rFonts w:ascii="Times New Roman" w:hAnsi="Times New Roman"/>
          <w:sz w:val="28"/>
          <w:szCs w:val="28"/>
        </w:rPr>
        <w:t xml:space="preserve">чебно-воспитательного процесса; </w:t>
      </w:r>
    </w:p>
    <w:p w:rsidR="00185054" w:rsidRDefault="00185054" w:rsidP="00783508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553CA0">
        <w:rPr>
          <w:rFonts w:ascii="Times New Roman" w:hAnsi="Times New Roman"/>
          <w:sz w:val="28"/>
          <w:szCs w:val="28"/>
        </w:rPr>
        <w:t>форм и сроков аттестации обучающихся по</w:t>
      </w:r>
      <w:r>
        <w:rPr>
          <w:rFonts w:ascii="Times New Roman" w:hAnsi="Times New Roman"/>
          <w:sz w:val="28"/>
          <w:szCs w:val="28"/>
        </w:rPr>
        <w:t xml:space="preserve"> индивидуальным учебным планам; </w:t>
      </w:r>
    </w:p>
    <w:p w:rsidR="00185054" w:rsidRDefault="00185054" w:rsidP="00783508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553CA0">
        <w:rPr>
          <w:rFonts w:ascii="Times New Roman" w:hAnsi="Times New Roman"/>
          <w:sz w:val="28"/>
          <w:szCs w:val="28"/>
        </w:rPr>
        <w:t>содержания, форм и сроков аттестации обучающихся, приступивших к обучению в</w:t>
      </w:r>
      <w:r>
        <w:rPr>
          <w:rFonts w:ascii="Times New Roman" w:hAnsi="Times New Roman"/>
          <w:sz w:val="28"/>
          <w:szCs w:val="28"/>
        </w:rPr>
        <w:t xml:space="preserve"> школе в течение учебного года; </w:t>
      </w:r>
    </w:p>
    <w:p w:rsidR="00185054" w:rsidRPr="00553CA0" w:rsidRDefault="00185054" w:rsidP="00783508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553CA0">
        <w:rPr>
          <w:rFonts w:ascii="Times New Roman" w:hAnsi="Times New Roman"/>
          <w:sz w:val="28"/>
          <w:szCs w:val="28"/>
        </w:rPr>
        <w:t>путей совершенствования воспитательной работы.</w:t>
      </w:r>
    </w:p>
    <w:p w:rsidR="00185054" w:rsidRDefault="00185054" w:rsidP="00553CA0">
      <w:pPr>
        <w:jc w:val="both"/>
        <w:rPr>
          <w:rFonts w:ascii="Times New Roman" w:hAnsi="Times New Roman"/>
          <w:b/>
          <w:sz w:val="28"/>
          <w:szCs w:val="28"/>
        </w:rPr>
      </w:pPr>
      <w:r w:rsidRPr="00697CA5">
        <w:rPr>
          <w:rFonts w:ascii="Times New Roman" w:hAnsi="Times New Roman"/>
          <w:b/>
          <w:sz w:val="28"/>
          <w:szCs w:val="28"/>
        </w:rPr>
        <w:t>Осуществление:</w:t>
      </w:r>
    </w:p>
    <w:p w:rsidR="00185054" w:rsidRPr="00697CA5" w:rsidRDefault="00185054" w:rsidP="00783508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97CA5">
        <w:rPr>
          <w:rFonts w:ascii="Times New Roman" w:hAnsi="Times New Roman"/>
          <w:sz w:val="28"/>
          <w:szCs w:val="28"/>
        </w:rPr>
        <w:t>внедрения в практику достижений педагогических наук и передового педагогического опыта;</w:t>
      </w:r>
    </w:p>
    <w:p w:rsidR="00185054" w:rsidRPr="00553CA0" w:rsidRDefault="00185054" w:rsidP="00783508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553CA0">
        <w:rPr>
          <w:rFonts w:ascii="Times New Roman" w:hAnsi="Times New Roman"/>
          <w:sz w:val="28"/>
          <w:szCs w:val="28"/>
        </w:rPr>
        <w:t>опережающей информационно-аналитической работы на основе достижений психолого-педагогической науки и практики образования;</w:t>
      </w:r>
    </w:p>
    <w:p w:rsidR="00185054" w:rsidRDefault="00185054" w:rsidP="00783508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553CA0">
        <w:rPr>
          <w:rFonts w:ascii="Times New Roman" w:hAnsi="Times New Roman"/>
          <w:sz w:val="28"/>
          <w:szCs w:val="28"/>
        </w:rPr>
        <w:t>контроля за выполнением Устава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553CA0">
        <w:rPr>
          <w:rFonts w:ascii="Times New Roman" w:hAnsi="Times New Roman"/>
          <w:sz w:val="28"/>
          <w:szCs w:val="28"/>
        </w:rPr>
        <w:t xml:space="preserve"> и других локальных актов школы, регламентирующих образовательную деятельность;</w:t>
      </w:r>
    </w:p>
    <w:p w:rsidR="00185054" w:rsidRPr="00C915B9" w:rsidRDefault="00185054" w:rsidP="00783508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и совершенствования</w:t>
      </w:r>
      <w:r w:rsidRPr="00C915B9">
        <w:rPr>
          <w:rFonts w:ascii="Times New Roman" w:hAnsi="Times New Roman"/>
          <w:sz w:val="28"/>
          <w:szCs w:val="28"/>
        </w:rPr>
        <w:t xml:space="preserve"> методического обеспечения образовательного процесса;</w:t>
      </w:r>
    </w:p>
    <w:p w:rsidR="00185054" w:rsidRPr="00553CA0" w:rsidRDefault="00185054" w:rsidP="00783508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содействия</w:t>
      </w:r>
      <w:r w:rsidRPr="00697CA5">
        <w:rPr>
          <w:rFonts w:ascii="Times New Roman" w:hAnsi="Times New Roman"/>
          <w:sz w:val="28"/>
          <w:szCs w:val="28"/>
        </w:rPr>
        <w:t xml:space="preserve"> в обеспечении взаимодействия педагогических работников школы с родительской общественностью и другим</w:t>
      </w:r>
      <w:r>
        <w:rPr>
          <w:rFonts w:ascii="Times New Roman" w:hAnsi="Times New Roman"/>
          <w:sz w:val="28"/>
          <w:szCs w:val="28"/>
        </w:rPr>
        <w:t>и органами самоуправления школы;</w:t>
      </w:r>
    </w:p>
    <w:p w:rsidR="00185054" w:rsidRPr="00553CA0" w:rsidRDefault="00185054" w:rsidP="00783508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553CA0">
        <w:rPr>
          <w:rFonts w:ascii="Times New Roman" w:hAnsi="Times New Roman"/>
          <w:sz w:val="28"/>
          <w:szCs w:val="28"/>
        </w:rPr>
        <w:t>социальной защиты обучающихся.</w:t>
      </w:r>
    </w:p>
    <w:p w:rsidR="00185054" w:rsidRDefault="00185054" w:rsidP="00553CA0">
      <w:pPr>
        <w:jc w:val="both"/>
        <w:rPr>
          <w:rFonts w:ascii="Times New Roman" w:hAnsi="Times New Roman"/>
          <w:b/>
          <w:sz w:val="28"/>
          <w:szCs w:val="28"/>
        </w:rPr>
      </w:pPr>
      <w:r w:rsidRPr="00697CA5">
        <w:rPr>
          <w:rFonts w:ascii="Times New Roman" w:hAnsi="Times New Roman"/>
          <w:b/>
          <w:sz w:val="28"/>
          <w:szCs w:val="28"/>
        </w:rPr>
        <w:t>Рассмотрение:</w:t>
      </w:r>
    </w:p>
    <w:p w:rsidR="00185054" w:rsidRDefault="00185054" w:rsidP="00783508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C915B9">
        <w:rPr>
          <w:rFonts w:ascii="Times New Roman" w:hAnsi="Times New Roman"/>
          <w:sz w:val="28"/>
          <w:szCs w:val="28"/>
        </w:rPr>
        <w:t>предложений по развитию системы повышения квалификации педагогических работников, развитию их творческих инициатив;</w:t>
      </w:r>
    </w:p>
    <w:p w:rsidR="00185054" w:rsidRPr="00C915B9" w:rsidRDefault="00185054" w:rsidP="00783508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кандидатур педагогов</w:t>
      </w:r>
      <w:r w:rsidRPr="00C915B9">
        <w:rPr>
          <w:rFonts w:ascii="Times New Roman" w:hAnsi="Times New Roman"/>
          <w:sz w:val="28"/>
          <w:szCs w:val="28"/>
        </w:rPr>
        <w:t xml:space="preserve"> для участ</w:t>
      </w:r>
      <w:r>
        <w:rPr>
          <w:rFonts w:ascii="Times New Roman" w:hAnsi="Times New Roman"/>
          <w:sz w:val="28"/>
          <w:szCs w:val="28"/>
        </w:rPr>
        <w:t>ия в профессиональных конкурсах;</w:t>
      </w:r>
    </w:p>
    <w:p w:rsidR="00185054" w:rsidRPr="00C915B9" w:rsidRDefault="00185054" w:rsidP="00783508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C915B9">
        <w:rPr>
          <w:rFonts w:ascii="Times New Roman" w:hAnsi="Times New Roman"/>
          <w:sz w:val="28"/>
          <w:szCs w:val="28"/>
        </w:rPr>
        <w:t>организации работы по повышению квалификации педагогических работников, развитию их творческих инициатив;</w:t>
      </w:r>
    </w:p>
    <w:p w:rsidR="00185054" w:rsidRPr="00553CA0" w:rsidRDefault="00185054" w:rsidP="00783508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553CA0">
        <w:rPr>
          <w:rFonts w:ascii="Times New Roman" w:hAnsi="Times New Roman"/>
          <w:sz w:val="28"/>
          <w:szCs w:val="28"/>
        </w:rPr>
        <w:t>организации государственной итоговой аттестации и выпуска обучающихся;</w:t>
      </w:r>
    </w:p>
    <w:p w:rsidR="00185054" w:rsidRDefault="00185054" w:rsidP="00783508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553CA0">
        <w:rPr>
          <w:rFonts w:ascii="Times New Roman" w:hAnsi="Times New Roman"/>
          <w:sz w:val="28"/>
          <w:szCs w:val="28"/>
        </w:rPr>
        <w:t>отчетов педагогических работников;</w:t>
      </w:r>
    </w:p>
    <w:p w:rsidR="00185054" w:rsidRDefault="00185054" w:rsidP="00783508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33834">
        <w:rPr>
          <w:rFonts w:ascii="Times New Roman" w:hAnsi="Times New Roman"/>
          <w:sz w:val="28"/>
          <w:szCs w:val="28"/>
        </w:rPr>
        <w:t>анализирует выполнение образовательных программ по каждому предмету;</w:t>
      </w:r>
    </w:p>
    <w:p w:rsidR="00185054" w:rsidRPr="00133834" w:rsidRDefault="00185054" w:rsidP="00783508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33834">
        <w:rPr>
          <w:rFonts w:ascii="Times New Roman" w:hAnsi="Times New Roman"/>
          <w:sz w:val="28"/>
          <w:szCs w:val="28"/>
        </w:rPr>
        <w:t>подводит итоги деятельности школы за четверть, полугодие, год;</w:t>
      </w:r>
    </w:p>
    <w:p w:rsidR="00185054" w:rsidRDefault="00185054" w:rsidP="00783508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553CA0">
        <w:rPr>
          <w:rFonts w:ascii="Times New Roman" w:hAnsi="Times New Roman"/>
          <w:sz w:val="28"/>
          <w:szCs w:val="28"/>
        </w:rPr>
        <w:t>докладов представителей организаций и учреждений, взаимодействующих со школой по вопросам образования;</w:t>
      </w:r>
    </w:p>
    <w:p w:rsidR="00185054" w:rsidRPr="00553CA0" w:rsidRDefault="00185054" w:rsidP="00783508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успеваемости и поведения</w:t>
      </w:r>
      <w:r w:rsidRPr="00C915B9">
        <w:rPr>
          <w:rFonts w:ascii="Times New Roman" w:hAnsi="Times New Roman"/>
          <w:sz w:val="28"/>
          <w:szCs w:val="28"/>
        </w:rPr>
        <w:t xml:space="preserve"> отдельных </w:t>
      </w:r>
      <w:r>
        <w:rPr>
          <w:rFonts w:ascii="Times New Roman" w:hAnsi="Times New Roman"/>
          <w:sz w:val="28"/>
          <w:szCs w:val="28"/>
        </w:rPr>
        <w:t>об</w:t>
      </w:r>
      <w:r w:rsidRPr="00C915B9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C915B9">
        <w:rPr>
          <w:rFonts w:ascii="Times New Roman" w:hAnsi="Times New Roman"/>
          <w:sz w:val="28"/>
          <w:szCs w:val="28"/>
        </w:rPr>
        <w:t>щихся в присутствии их родителей (законных представителей)</w:t>
      </w:r>
      <w:r>
        <w:rPr>
          <w:rFonts w:ascii="Times New Roman" w:hAnsi="Times New Roman"/>
          <w:sz w:val="28"/>
          <w:szCs w:val="28"/>
        </w:rPr>
        <w:t>, при необходимости</w:t>
      </w:r>
      <w:r w:rsidRPr="00C915B9">
        <w:rPr>
          <w:rFonts w:ascii="Times New Roman" w:hAnsi="Times New Roman"/>
          <w:sz w:val="28"/>
          <w:szCs w:val="28"/>
        </w:rPr>
        <w:t>;</w:t>
      </w:r>
    </w:p>
    <w:p w:rsidR="00185054" w:rsidRDefault="00185054" w:rsidP="00553CA0">
      <w:pPr>
        <w:jc w:val="both"/>
        <w:rPr>
          <w:rFonts w:ascii="Times New Roman" w:hAnsi="Times New Roman"/>
          <w:b/>
          <w:sz w:val="28"/>
          <w:szCs w:val="28"/>
        </w:rPr>
      </w:pPr>
      <w:r w:rsidRPr="00697CA5">
        <w:rPr>
          <w:rFonts w:ascii="Times New Roman" w:hAnsi="Times New Roman"/>
          <w:b/>
          <w:sz w:val="28"/>
          <w:szCs w:val="28"/>
        </w:rPr>
        <w:t>Утверждение:</w:t>
      </w:r>
    </w:p>
    <w:p w:rsidR="00185054" w:rsidRPr="00C915B9" w:rsidRDefault="00185054" w:rsidP="00783508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C915B9">
        <w:rPr>
          <w:rFonts w:ascii="Times New Roman" w:hAnsi="Times New Roman"/>
          <w:sz w:val="28"/>
          <w:szCs w:val="28"/>
        </w:rPr>
        <w:t>основных и дополнительных образовательных программ и учебного плана школы;</w:t>
      </w:r>
    </w:p>
    <w:p w:rsidR="00185054" w:rsidRPr="00553CA0" w:rsidRDefault="00185054" w:rsidP="00783508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553CA0">
        <w:rPr>
          <w:rFonts w:ascii="Times New Roman" w:hAnsi="Times New Roman"/>
          <w:sz w:val="28"/>
          <w:szCs w:val="28"/>
        </w:rPr>
        <w:t>годовых планов работы учреждения;</w:t>
      </w:r>
    </w:p>
    <w:p w:rsidR="00185054" w:rsidRPr="00553CA0" w:rsidRDefault="00185054" w:rsidP="00553CA0">
      <w:pPr>
        <w:jc w:val="both"/>
        <w:rPr>
          <w:rFonts w:ascii="Times New Roman" w:hAnsi="Times New Roman"/>
          <w:sz w:val="28"/>
          <w:szCs w:val="28"/>
        </w:rPr>
      </w:pPr>
      <w:r w:rsidRPr="00553CA0">
        <w:rPr>
          <w:rFonts w:ascii="Times New Roman" w:hAnsi="Times New Roman"/>
          <w:sz w:val="28"/>
          <w:szCs w:val="28"/>
        </w:rPr>
        <w:t>образовательных программ школы и её компонентов;</w:t>
      </w:r>
    </w:p>
    <w:p w:rsidR="00185054" w:rsidRPr="00553CA0" w:rsidRDefault="00185054" w:rsidP="0078350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553CA0">
        <w:rPr>
          <w:rFonts w:ascii="Times New Roman" w:hAnsi="Times New Roman"/>
          <w:sz w:val="28"/>
          <w:szCs w:val="28"/>
        </w:rPr>
        <w:t>кандидатур педагогических работников для представления к награждению отраслевыми, государственными и другими наградами.</w:t>
      </w:r>
    </w:p>
    <w:p w:rsidR="00185054" w:rsidRPr="00697CA5" w:rsidRDefault="00185054" w:rsidP="00553CA0">
      <w:pPr>
        <w:jc w:val="both"/>
        <w:rPr>
          <w:rFonts w:ascii="Times New Roman" w:hAnsi="Times New Roman"/>
          <w:b/>
          <w:sz w:val="28"/>
          <w:szCs w:val="28"/>
        </w:rPr>
      </w:pPr>
      <w:r w:rsidRPr="00697CA5">
        <w:rPr>
          <w:rFonts w:ascii="Times New Roman" w:hAnsi="Times New Roman"/>
          <w:b/>
          <w:sz w:val="28"/>
          <w:szCs w:val="28"/>
        </w:rPr>
        <w:t>Принятие решений о:</w:t>
      </w:r>
    </w:p>
    <w:p w:rsidR="00185054" w:rsidRPr="00553CA0" w:rsidRDefault="00185054" w:rsidP="0078350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553CA0">
        <w:rPr>
          <w:rFonts w:ascii="Times New Roman" w:hAnsi="Times New Roman"/>
          <w:sz w:val="28"/>
          <w:szCs w:val="28"/>
        </w:rPr>
        <w:t>проведении промежуточной аттестации обучающихся;</w:t>
      </w:r>
    </w:p>
    <w:p w:rsidR="00185054" w:rsidRPr="00553CA0" w:rsidRDefault="00185054" w:rsidP="0078350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553CA0">
        <w:rPr>
          <w:rFonts w:ascii="Times New Roman" w:hAnsi="Times New Roman"/>
          <w:sz w:val="28"/>
          <w:szCs w:val="28"/>
        </w:rPr>
        <w:t>переводе обучающихся в следующий класс или об оставлении их на повторное обучение;</w:t>
      </w:r>
    </w:p>
    <w:p w:rsidR="00185054" w:rsidRPr="00553CA0" w:rsidRDefault="00185054" w:rsidP="0078350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553CA0">
        <w:rPr>
          <w:rFonts w:ascii="Times New Roman" w:hAnsi="Times New Roman"/>
          <w:sz w:val="28"/>
          <w:szCs w:val="28"/>
        </w:rPr>
        <w:t xml:space="preserve">награждении обучающихся за успехи в обучении грамотами, </w:t>
      </w:r>
      <w:r>
        <w:rPr>
          <w:rFonts w:ascii="Times New Roman" w:hAnsi="Times New Roman"/>
          <w:sz w:val="28"/>
          <w:szCs w:val="28"/>
        </w:rPr>
        <w:t>похвальными листами</w:t>
      </w:r>
      <w:r w:rsidRPr="00553CA0">
        <w:rPr>
          <w:rFonts w:ascii="Times New Roman" w:hAnsi="Times New Roman"/>
          <w:sz w:val="28"/>
          <w:szCs w:val="28"/>
        </w:rPr>
        <w:t>;</w:t>
      </w:r>
    </w:p>
    <w:p w:rsidR="00185054" w:rsidRPr="00553CA0" w:rsidRDefault="00185054" w:rsidP="0078350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553CA0">
        <w:rPr>
          <w:rFonts w:ascii="Times New Roman" w:hAnsi="Times New Roman"/>
          <w:sz w:val="28"/>
          <w:szCs w:val="28"/>
        </w:rPr>
        <w:t>поддержании творческих поисков и опытно-экспериментальной работы педагогических работников школы;</w:t>
      </w:r>
    </w:p>
    <w:p w:rsidR="00185054" w:rsidRDefault="00185054" w:rsidP="0078350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553CA0">
        <w:rPr>
          <w:rFonts w:ascii="Times New Roman" w:hAnsi="Times New Roman"/>
          <w:sz w:val="28"/>
          <w:szCs w:val="28"/>
        </w:rPr>
        <w:t>проведении самообследования, обеспечении функционирования внутренней сист</w:t>
      </w:r>
      <w:r>
        <w:rPr>
          <w:rFonts w:ascii="Times New Roman" w:hAnsi="Times New Roman"/>
          <w:sz w:val="28"/>
          <w:szCs w:val="28"/>
        </w:rPr>
        <w:t>емы оценки качества образования;</w:t>
      </w:r>
    </w:p>
    <w:p w:rsidR="00185054" w:rsidRPr="00133834" w:rsidRDefault="00185054" w:rsidP="0078350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133834">
        <w:rPr>
          <w:rFonts w:ascii="Times New Roman" w:hAnsi="Times New Roman"/>
          <w:sz w:val="28"/>
          <w:szCs w:val="28"/>
        </w:rPr>
        <w:t>создании кружков, клубов, студий и других объединений;</w:t>
      </w:r>
    </w:p>
    <w:p w:rsidR="00185054" w:rsidRDefault="00185054" w:rsidP="0078350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133834">
        <w:rPr>
          <w:rFonts w:ascii="Times New Roman" w:hAnsi="Times New Roman"/>
          <w:sz w:val="28"/>
          <w:szCs w:val="28"/>
        </w:rPr>
        <w:t>пе</w:t>
      </w:r>
      <w:r>
        <w:rPr>
          <w:rFonts w:ascii="Times New Roman" w:hAnsi="Times New Roman"/>
          <w:sz w:val="28"/>
          <w:szCs w:val="28"/>
        </w:rPr>
        <w:t>реводе на другую форму обучения.</w:t>
      </w:r>
    </w:p>
    <w:p w:rsidR="00185054" w:rsidRDefault="00185054" w:rsidP="006C20F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6C20F0">
        <w:rPr>
          <w:rFonts w:ascii="Times New Roman" w:hAnsi="Times New Roman"/>
          <w:b/>
          <w:sz w:val="28"/>
          <w:szCs w:val="28"/>
        </w:rPr>
        <w:t>Методическое объединение</w:t>
      </w:r>
    </w:p>
    <w:p w:rsidR="00185054" w:rsidRPr="006C20F0" w:rsidRDefault="00185054" w:rsidP="006C20F0">
      <w:pPr>
        <w:jc w:val="both"/>
        <w:rPr>
          <w:rFonts w:ascii="Times New Roman" w:hAnsi="Times New Roman"/>
          <w:b/>
          <w:sz w:val="28"/>
          <w:szCs w:val="28"/>
        </w:rPr>
      </w:pPr>
      <w:r w:rsidRPr="006C20F0">
        <w:rPr>
          <w:rFonts w:ascii="Times New Roman" w:hAnsi="Times New Roman"/>
          <w:b/>
          <w:sz w:val="28"/>
          <w:szCs w:val="28"/>
        </w:rPr>
        <w:t>Полномочия:</w:t>
      </w:r>
    </w:p>
    <w:p w:rsidR="00185054" w:rsidRPr="006C20F0" w:rsidRDefault="00185054" w:rsidP="00783508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6C20F0">
        <w:rPr>
          <w:rFonts w:ascii="Times New Roman" w:hAnsi="Times New Roman"/>
          <w:sz w:val="28"/>
          <w:szCs w:val="28"/>
        </w:rPr>
        <w:t>утверждает индивидуальные планы работы по предмету;</w:t>
      </w:r>
    </w:p>
    <w:p w:rsidR="00185054" w:rsidRPr="006C20F0" w:rsidRDefault="00185054" w:rsidP="00783508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6C20F0">
        <w:rPr>
          <w:rFonts w:ascii="Times New Roman" w:hAnsi="Times New Roman"/>
          <w:sz w:val="28"/>
          <w:szCs w:val="28"/>
        </w:rPr>
        <w:t>проводит анализ состояния преподавания предмета;</w:t>
      </w:r>
    </w:p>
    <w:p w:rsidR="00185054" w:rsidRPr="006C20F0" w:rsidRDefault="00185054" w:rsidP="00783508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6C20F0">
        <w:rPr>
          <w:rFonts w:ascii="Times New Roman" w:hAnsi="Times New Roman"/>
          <w:sz w:val="28"/>
          <w:szCs w:val="28"/>
        </w:rPr>
        <w:t>организует внеклассную работу по предмету;</w:t>
      </w:r>
    </w:p>
    <w:p w:rsidR="00185054" w:rsidRPr="006C20F0" w:rsidRDefault="00185054" w:rsidP="00783508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6C20F0">
        <w:rPr>
          <w:rFonts w:ascii="Times New Roman" w:hAnsi="Times New Roman"/>
          <w:sz w:val="28"/>
          <w:szCs w:val="28"/>
        </w:rPr>
        <w:t>вырабатывает единые требования к оценке результатов освоения программы на основе образовательных стандартов по предмету;</w:t>
      </w:r>
    </w:p>
    <w:p w:rsidR="00185054" w:rsidRPr="006C20F0" w:rsidRDefault="00185054" w:rsidP="00783508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6C20F0">
        <w:rPr>
          <w:rFonts w:ascii="Times New Roman" w:hAnsi="Times New Roman"/>
          <w:sz w:val="28"/>
          <w:szCs w:val="28"/>
        </w:rPr>
        <w:t>организует проведение первого этапа предметных олимпиад;</w:t>
      </w:r>
    </w:p>
    <w:p w:rsidR="00185054" w:rsidRPr="006C20F0" w:rsidRDefault="00185054" w:rsidP="006C20F0">
      <w:pPr>
        <w:jc w:val="both"/>
        <w:rPr>
          <w:rFonts w:ascii="Times New Roman" w:hAnsi="Times New Roman"/>
          <w:sz w:val="28"/>
          <w:szCs w:val="28"/>
        </w:rPr>
      </w:pPr>
      <w:r w:rsidRPr="006C20F0">
        <w:rPr>
          <w:rFonts w:ascii="Times New Roman" w:hAnsi="Times New Roman"/>
          <w:sz w:val="28"/>
          <w:szCs w:val="28"/>
        </w:rPr>
        <w:t>проводит творческие отчеты учителей;</w:t>
      </w:r>
    </w:p>
    <w:p w:rsidR="00185054" w:rsidRPr="006C20F0" w:rsidRDefault="00185054" w:rsidP="00783508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6C20F0">
        <w:rPr>
          <w:rFonts w:ascii="Times New Roman" w:hAnsi="Times New Roman"/>
          <w:sz w:val="28"/>
          <w:szCs w:val="28"/>
        </w:rPr>
        <w:t>организует открытые уроки с последующим анализом достигнутых результатов;</w:t>
      </w:r>
    </w:p>
    <w:p w:rsidR="00185054" w:rsidRPr="006C20F0" w:rsidRDefault="00185054" w:rsidP="00783508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6C20F0">
        <w:rPr>
          <w:rFonts w:ascii="Times New Roman" w:hAnsi="Times New Roman"/>
          <w:sz w:val="28"/>
          <w:szCs w:val="28"/>
        </w:rPr>
        <w:t>изучение передового педагогического опыта;</w:t>
      </w:r>
    </w:p>
    <w:p w:rsidR="00185054" w:rsidRPr="006C20F0" w:rsidRDefault="00185054" w:rsidP="00783508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6C20F0">
        <w:rPr>
          <w:rFonts w:ascii="Times New Roman" w:hAnsi="Times New Roman"/>
          <w:sz w:val="28"/>
          <w:szCs w:val="28"/>
        </w:rPr>
        <w:t>организует экспериментальную работу по предмету.</w:t>
      </w:r>
    </w:p>
    <w:p w:rsidR="00185054" w:rsidRPr="006C20F0" w:rsidRDefault="00185054" w:rsidP="00783508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6C20F0">
        <w:rPr>
          <w:rFonts w:ascii="Times New Roman" w:hAnsi="Times New Roman"/>
          <w:sz w:val="28"/>
          <w:szCs w:val="28"/>
        </w:rPr>
        <w:t>анализирует учебные возможности обучающих</w:t>
      </w:r>
      <w:r>
        <w:rPr>
          <w:rFonts w:ascii="Times New Roman" w:hAnsi="Times New Roman"/>
          <w:sz w:val="28"/>
          <w:szCs w:val="28"/>
        </w:rPr>
        <w:t xml:space="preserve">ся, результаты образовательного </w:t>
      </w:r>
      <w:r w:rsidRPr="006C20F0">
        <w:rPr>
          <w:rFonts w:ascii="Times New Roman" w:hAnsi="Times New Roman"/>
          <w:sz w:val="28"/>
          <w:szCs w:val="28"/>
        </w:rPr>
        <w:t xml:space="preserve">процесса, в том числе внеклассной работы по предмету и внеурочной деятельности; </w:t>
      </w:r>
    </w:p>
    <w:p w:rsidR="00185054" w:rsidRPr="006C20F0" w:rsidRDefault="00185054" w:rsidP="00783508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6C20F0">
        <w:rPr>
          <w:rFonts w:ascii="Times New Roman" w:hAnsi="Times New Roman"/>
          <w:sz w:val="28"/>
          <w:szCs w:val="28"/>
        </w:rPr>
        <w:t>планирует оказание конкретной методической помощи учителям;</w:t>
      </w:r>
    </w:p>
    <w:p w:rsidR="00185054" w:rsidRPr="006C20F0" w:rsidRDefault="00185054" w:rsidP="00783508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6C20F0">
        <w:rPr>
          <w:rFonts w:ascii="Times New Roman" w:hAnsi="Times New Roman"/>
          <w:sz w:val="28"/>
          <w:szCs w:val="28"/>
        </w:rPr>
        <w:t>организует работу методических семинаров и других форм методической работы;</w:t>
      </w:r>
    </w:p>
    <w:p w:rsidR="00185054" w:rsidRPr="006C20F0" w:rsidRDefault="00185054" w:rsidP="00783508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6C20F0">
        <w:rPr>
          <w:rFonts w:ascii="Times New Roman" w:hAnsi="Times New Roman"/>
          <w:sz w:val="28"/>
          <w:szCs w:val="28"/>
        </w:rPr>
        <w:t>согласовывает материалы для текущей и промежуточной аттестации учащихся;</w:t>
      </w:r>
    </w:p>
    <w:p w:rsidR="00185054" w:rsidRPr="006C20F0" w:rsidRDefault="00185054" w:rsidP="00783508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6C20F0">
        <w:rPr>
          <w:rFonts w:ascii="Times New Roman" w:hAnsi="Times New Roman"/>
          <w:sz w:val="28"/>
          <w:szCs w:val="28"/>
        </w:rPr>
        <w:t>изучает и обобщает опыт преподавания учебных дисциплин и курсов внеурочной    деятельности;</w:t>
      </w:r>
    </w:p>
    <w:p w:rsidR="00185054" w:rsidRDefault="00185054" w:rsidP="00783508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6C20F0">
        <w:rPr>
          <w:rFonts w:ascii="Times New Roman" w:hAnsi="Times New Roman"/>
          <w:sz w:val="28"/>
          <w:szCs w:val="28"/>
        </w:rPr>
        <w:t xml:space="preserve">организует внеклассную деятельность </w:t>
      </w:r>
      <w:r>
        <w:rPr>
          <w:rFonts w:ascii="Times New Roman" w:hAnsi="Times New Roman"/>
          <w:sz w:val="28"/>
          <w:szCs w:val="28"/>
        </w:rPr>
        <w:t>об</w:t>
      </w:r>
      <w:r w:rsidRPr="006C20F0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ющихся по предмету;</w:t>
      </w:r>
    </w:p>
    <w:p w:rsidR="00185054" w:rsidRPr="006C20F0" w:rsidRDefault="00185054" w:rsidP="006C20F0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6C20F0">
        <w:rPr>
          <w:rFonts w:ascii="Times New Roman" w:hAnsi="Times New Roman"/>
          <w:sz w:val="28"/>
          <w:szCs w:val="28"/>
        </w:rPr>
        <w:t>принимает решение о подготовке методических рекомендаций в помощь учителям;</w:t>
      </w:r>
    </w:p>
    <w:p w:rsidR="00185054" w:rsidRPr="006C20F0" w:rsidRDefault="00185054" w:rsidP="006C20F0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6C20F0">
        <w:rPr>
          <w:rFonts w:ascii="Times New Roman" w:hAnsi="Times New Roman"/>
          <w:sz w:val="28"/>
          <w:szCs w:val="28"/>
        </w:rPr>
        <w:t>организует работу н</w:t>
      </w:r>
      <w:r>
        <w:rPr>
          <w:rFonts w:ascii="Times New Roman" w:hAnsi="Times New Roman"/>
          <w:sz w:val="28"/>
          <w:szCs w:val="28"/>
        </w:rPr>
        <w:t>аставников с молодыми спе</w:t>
      </w:r>
      <w:r w:rsidRPr="006C20F0">
        <w:rPr>
          <w:rFonts w:ascii="Times New Roman" w:hAnsi="Times New Roman"/>
          <w:sz w:val="28"/>
          <w:szCs w:val="28"/>
        </w:rPr>
        <w:t>циалистами и малоопытными учителями;</w:t>
      </w:r>
    </w:p>
    <w:p w:rsidR="00185054" w:rsidRPr="00783508" w:rsidRDefault="00185054" w:rsidP="00553CA0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6C20F0">
        <w:rPr>
          <w:rFonts w:ascii="Times New Roman" w:hAnsi="Times New Roman"/>
          <w:sz w:val="28"/>
          <w:szCs w:val="28"/>
        </w:rPr>
        <w:t>разрабатывает положения о конкурсах, олимпиадах, предметных неделях и организует их проведение.</w:t>
      </w:r>
    </w:p>
    <w:p w:rsidR="00185054" w:rsidRPr="00133834" w:rsidRDefault="00185054" w:rsidP="00032F1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133834">
        <w:rPr>
          <w:rFonts w:ascii="Times New Roman" w:hAnsi="Times New Roman"/>
          <w:b/>
          <w:sz w:val="28"/>
          <w:szCs w:val="28"/>
        </w:rPr>
        <w:t>. Совещание при директоре.</w:t>
      </w:r>
    </w:p>
    <w:p w:rsidR="00185054" w:rsidRPr="00783508" w:rsidRDefault="00185054" w:rsidP="00032F10">
      <w:pPr>
        <w:jc w:val="both"/>
        <w:rPr>
          <w:rFonts w:ascii="Times New Roman" w:hAnsi="Times New Roman"/>
          <w:b/>
          <w:sz w:val="28"/>
          <w:szCs w:val="28"/>
        </w:rPr>
      </w:pPr>
      <w:r w:rsidRPr="00032F10">
        <w:rPr>
          <w:rFonts w:ascii="Times New Roman" w:hAnsi="Times New Roman"/>
          <w:sz w:val="28"/>
          <w:szCs w:val="28"/>
        </w:rPr>
        <w:t xml:space="preserve"> </w:t>
      </w:r>
      <w:r w:rsidRPr="00783508">
        <w:rPr>
          <w:rFonts w:ascii="Times New Roman" w:hAnsi="Times New Roman"/>
          <w:b/>
          <w:sz w:val="28"/>
          <w:szCs w:val="28"/>
        </w:rPr>
        <w:t>Полномочия:</w:t>
      </w:r>
    </w:p>
    <w:p w:rsidR="00185054" w:rsidRPr="00032F10" w:rsidRDefault="00185054" w:rsidP="00CD6AA2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032F10">
        <w:rPr>
          <w:rFonts w:ascii="Times New Roman" w:hAnsi="Times New Roman"/>
          <w:sz w:val="28"/>
          <w:szCs w:val="28"/>
        </w:rPr>
        <w:t>осуществляет контроль исполнения законодательства в области образования;</w:t>
      </w:r>
    </w:p>
    <w:p w:rsidR="00185054" w:rsidRPr="00032F10" w:rsidRDefault="00185054" w:rsidP="00CD6AA2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032F10">
        <w:rPr>
          <w:rFonts w:ascii="Times New Roman" w:hAnsi="Times New Roman"/>
          <w:sz w:val="28"/>
          <w:szCs w:val="28"/>
        </w:rPr>
        <w:t>анализирует и дает экспертную оценку результатов деятельности педагогического коллектива;</w:t>
      </w:r>
    </w:p>
    <w:p w:rsidR="00185054" w:rsidRPr="00032F10" w:rsidRDefault="00185054" w:rsidP="00CD6AA2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032F10">
        <w:rPr>
          <w:rFonts w:ascii="Times New Roman" w:hAnsi="Times New Roman"/>
          <w:sz w:val="28"/>
          <w:szCs w:val="28"/>
        </w:rPr>
        <w:t>выявляет положительные и отрицательные тенденции в организации образовательного процесса, разрабатывает на этой основе предложения по устранению негативных тенденций и распространению педагогического опыта;</w:t>
      </w:r>
    </w:p>
    <w:p w:rsidR="00185054" w:rsidRPr="00032F10" w:rsidRDefault="00185054" w:rsidP="00CD6AA2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032F10">
        <w:rPr>
          <w:rFonts w:ascii="Times New Roman" w:hAnsi="Times New Roman"/>
          <w:sz w:val="28"/>
          <w:szCs w:val="28"/>
        </w:rPr>
        <w:t>контролирует выполнение приказов, распоряжений в образовательном учреждении;</w:t>
      </w:r>
    </w:p>
    <w:p w:rsidR="00185054" w:rsidRPr="00032F10" w:rsidRDefault="00185054" w:rsidP="00CD6AA2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032F10">
        <w:rPr>
          <w:rFonts w:ascii="Times New Roman" w:hAnsi="Times New Roman"/>
          <w:sz w:val="28"/>
          <w:szCs w:val="28"/>
        </w:rPr>
        <w:t>контролирует соблюдение охраны труда.</w:t>
      </w:r>
    </w:p>
    <w:p w:rsidR="00185054" w:rsidRPr="006C20F0" w:rsidRDefault="00185054" w:rsidP="00032F1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Родительский комитет школы</w:t>
      </w:r>
      <w:r w:rsidRPr="006C20F0">
        <w:rPr>
          <w:rFonts w:ascii="Times New Roman" w:hAnsi="Times New Roman"/>
          <w:b/>
          <w:sz w:val="28"/>
          <w:szCs w:val="28"/>
        </w:rPr>
        <w:t xml:space="preserve">. Родительские комитеты класса. </w:t>
      </w:r>
    </w:p>
    <w:p w:rsidR="00185054" w:rsidRPr="00CD6AA2" w:rsidRDefault="00185054" w:rsidP="00032F10">
      <w:pPr>
        <w:jc w:val="both"/>
        <w:rPr>
          <w:rFonts w:ascii="Times New Roman" w:hAnsi="Times New Roman"/>
          <w:b/>
          <w:sz w:val="28"/>
          <w:szCs w:val="28"/>
        </w:rPr>
      </w:pPr>
      <w:r w:rsidRPr="00032F10">
        <w:rPr>
          <w:rFonts w:ascii="Times New Roman" w:hAnsi="Times New Roman"/>
          <w:sz w:val="28"/>
          <w:szCs w:val="28"/>
        </w:rPr>
        <w:t xml:space="preserve"> </w:t>
      </w:r>
      <w:r w:rsidRPr="00CD6AA2">
        <w:rPr>
          <w:rFonts w:ascii="Times New Roman" w:hAnsi="Times New Roman"/>
          <w:b/>
          <w:sz w:val="28"/>
          <w:szCs w:val="28"/>
        </w:rPr>
        <w:t>Полномочия:</w:t>
      </w:r>
    </w:p>
    <w:p w:rsidR="00185054" w:rsidRPr="00032F10" w:rsidRDefault="00185054" w:rsidP="00CD6AA2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 профилактическую работу</w:t>
      </w:r>
      <w:r w:rsidRPr="00032F10">
        <w:rPr>
          <w:rFonts w:ascii="Times New Roman" w:hAnsi="Times New Roman"/>
          <w:sz w:val="28"/>
          <w:szCs w:val="28"/>
        </w:rPr>
        <w:t xml:space="preserve"> с обучающимися, стоящими на внутришкольном контроле;</w:t>
      </w:r>
    </w:p>
    <w:p w:rsidR="00185054" w:rsidRPr="00032F10" w:rsidRDefault="00185054" w:rsidP="00CD6AA2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032F10">
        <w:rPr>
          <w:rFonts w:ascii="Times New Roman" w:hAnsi="Times New Roman"/>
          <w:sz w:val="28"/>
          <w:szCs w:val="28"/>
        </w:rPr>
        <w:t>участвует в подготовке и проведении собраний;</w:t>
      </w:r>
    </w:p>
    <w:p w:rsidR="00185054" w:rsidRPr="00032F10" w:rsidRDefault="00185054" w:rsidP="00CD6AA2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032F10">
        <w:rPr>
          <w:rFonts w:ascii="Times New Roman" w:hAnsi="Times New Roman"/>
          <w:sz w:val="28"/>
          <w:szCs w:val="28"/>
        </w:rPr>
        <w:t>готовит и проводит праздники, спортивные мероприятия;</w:t>
      </w:r>
    </w:p>
    <w:p w:rsidR="00185054" w:rsidRPr="00032F10" w:rsidRDefault="00185054" w:rsidP="00CD6AA2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032F10">
        <w:rPr>
          <w:rFonts w:ascii="Times New Roman" w:hAnsi="Times New Roman"/>
          <w:sz w:val="28"/>
          <w:szCs w:val="28"/>
        </w:rPr>
        <w:t xml:space="preserve">проводит походы и экскурсии. </w:t>
      </w:r>
    </w:p>
    <w:p w:rsidR="00185054" w:rsidRPr="00032F10" w:rsidRDefault="00185054" w:rsidP="006C20F0">
      <w:pPr>
        <w:jc w:val="both"/>
        <w:rPr>
          <w:rFonts w:ascii="Times New Roman" w:hAnsi="Times New Roman"/>
          <w:sz w:val="28"/>
          <w:szCs w:val="28"/>
        </w:rPr>
      </w:pPr>
    </w:p>
    <w:p w:rsidR="00185054" w:rsidRPr="00CD6AA2" w:rsidRDefault="00185054" w:rsidP="00032F10">
      <w:pPr>
        <w:jc w:val="both"/>
        <w:rPr>
          <w:rFonts w:ascii="Times New Roman" w:hAnsi="Times New Roman"/>
          <w:i/>
          <w:sz w:val="28"/>
          <w:szCs w:val="28"/>
        </w:rPr>
      </w:pPr>
      <w:r w:rsidRPr="00CD6AA2">
        <w:rPr>
          <w:rFonts w:ascii="Times New Roman" w:hAnsi="Times New Roman"/>
          <w:i/>
          <w:sz w:val="28"/>
          <w:szCs w:val="28"/>
        </w:rPr>
        <w:t>ДОКУМЕНТЫ / МАТЕРИАЛЫ</w:t>
      </w:r>
    </w:p>
    <w:p w:rsidR="00185054" w:rsidRPr="00032F10" w:rsidRDefault="00185054" w:rsidP="00032F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Положение об общем собрании сотрудников.</w:t>
      </w:r>
    </w:p>
    <w:p w:rsidR="00185054" w:rsidRPr="00032F10" w:rsidRDefault="00185054" w:rsidP="00032F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032F10">
        <w:rPr>
          <w:rFonts w:ascii="Times New Roman" w:hAnsi="Times New Roman"/>
          <w:sz w:val="28"/>
          <w:szCs w:val="28"/>
        </w:rPr>
        <w:t>Положение о п</w:t>
      </w:r>
      <w:r>
        <w:rPr>
          <w:rFonts w:ascii="Times New Roman" w:hAnsi="Times New Roman"/>
          <w:sz w:val="28"/>
          <w:szCs w:val="28"/>
        </w:rPr>
        <w:t>едагогическом совете</w:t>
      </w:r>
      <w:r>
        <w:rPr>
          <w:rFonts w:ascii="Times New Roman" w:hAnsi="Times New Roman"/>
          <w:sz w:val="28"/>
          <w:szCs w:val="28"/>
        </w:rPr>
        <w:tab/>
      </w:r>
    </w:p>
    <w:p w:rsidR="00185054" w:rsidRPr="00032F10" w:rsidRDefault="00185054" w:rsidP="00032F10">
      <w:pPr>
        <w:jc w:val="both"/>
        <w:rPr>
          <w:rFonts w:ascii="Times New Roman" w:hAnsi="Times New Roman"/>
          <w:sz w:val="28"/>
          <w:szCs w:val="28"/>
        </w:rPr>
      </w:pPr>
      <w:r w:rsidRPr="00032F10">
        <w:rPr>
          <w:rFonts w:ascii="Times New Roman" w:hAnsi="Times New Roman"/>
          <w:sz w:val="28"/>
          <w:szCs w:val="28"/>
        </w:rPr>
        <w:tab/>
        <w:t>Поло</w:t>
      </w:r>
      <w:r>
        <w:rPr>
          <w:rFonts w:ascii="Times New Roman" w:hAnsi="Times New Roman"/>
          <w:sz w:val="28"/>
          <w:szCs w:val="28"/>
        </w:rPr>
        <w:t>жение о родительском комитете школы и класса.</w:t>
      </w:r>
    </w:p>
    <w:p w:rsidR="00185054" w:rsidRDefault="00185054" w:rsidP="00032F10">
      <w:pPr>
        <w:jc w:val="both"/>
      </w:pPr>
      <w:r>
        <w:rPr>
          <w:rFonts w:ascii="Times New Roman" w:hAnsi="Times New Roman"/>
          <w:sz w:val="28"/>
          <w:szCs w:val="28"/>
        </w:rPr>
        <w:tab/>
        <w:t>Положение о  методическом объединении.</w:t>
      </w:r>
    </w:p>
    <w:sectPr w:rsidR="00185054" w:rsidSect="00BA6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3878"/>
    <w:multiLevelType w:val="hybridMultilevel"/>
    <w:tmpl w:val="4F141DA8"/>
    <w:lvl w:ilvl="0" w:tplc="D310B4BA">
      <w:start w:val="1"/>
      <w:numFmt w:val="bullet"/>
      <w:lvlText w:val=""/>
      <w:lvlJc w:val="left"/>
      <w:pPr>
        <w:tabs>
          <w:tab w:val="num" w:pos="357"/>
        </w:tabs>
        <w:ind w:firstLine="34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6720E5"/>
    <w:multiLevelType w:val="hybridMultilevel"/>
    <w:tmpl w:val="0E702978"/>
    <w:lvl w:ilvl="0" w:tplc="D310B4BA">
      <w:start w:val="1"/>
      <w:numFmt w:val="bullet"/>
      <w:lvlText w:val=""/>
      <w:lvlJc w:val="left"/>
      <w:pPr>
        <w:tabs>
          <w:tab w:val="num" w:pos="357"/>
        </w:tabs>
        <w:ind w:firstLine="34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9F12ED"/>
    <w:multiLevelType w:val="hybridMultilevel"/>
    <w:tmpl w:val="351A7828"/>
    <w:lvl w:ilvl="0" w:tplc="D310B4BA">
      <w:start w:val="1"/>
      <w:numFmt w:val="bullet"/>
      <w:lvlText w:val=""/>
      <w:lvlJc w:val="left"/>
      <w:pPr>
        <w:tabs>
          <w:tab w:val="num" w:pos="357"/>
        </w:tabs>
        <w:ind w:firstLine="34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673E24"/>
    <w:multiLevelType w:val="hybridMultilevel"/>
    <w:tmpl w:val="62E4416C"/>
    <w:lvl w:ilvl="0" w:tplc="D310B4BA">
      <w:start w:val="1"/>
      <w:numFmt w:val="bullet"/>
      <w:lvlText w:val=""/>
      <w:lvlJc w:val="left"/>
      <w:pPr>
        <w:tabs>
          <w:tab w:val="num" w:pos="357"/>
        </w:tabs>
        <w:ind w:firstLine="34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363745"/>
    <w:multiLevelType w:val="hybridMultilevel"/>
    <w:tmpl w:val="B2CA6274"/>
    <w:lvl w:ilvl="0" w:tplc="D310B4BA">
      <w:start w:val="1"/>
      <w:numFmt w:val="bullet"/>
      <w:lvlText w:val=""/>
      <w:lvlJc w:val="left"/>
      <w:pPr>
        <w:tabs>
          <w:tab w:val="num" w:pos="357"/>
        </w:tabs>
        <w:ind w:firstLine="34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C56301"/>
    <w:multiLevelType w:val="hybridMultilevel"/>
    <w:tmpl w:val="8C3AEE6C"/>
    <w:lvl w:ilvl="0" w:tplc="D310B4BA">
      <w:start w:val="1"/>
      <w:numFmt w:val="bullet"/>
      <w:lvlText w:val=""/>
      <w:lvlJc w:val="left"/>
      <w:pPr>
        <w:tabs>
          <w:tab w:val="num" w:pos="357"/>
        </w:tabs>
        <w:ind w:firstLine="34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BB2CA7"/>
    <w:multiLevelType w:val="hybridMultilevel"/>
    <w:tmpl w:val="0A64DD90"/>
    <w:lvl w:ilvl="0" w:tplc="D310B4BA">
      <w:start w:val="1"/>
      <w:numFmt w:val="bullet"/>
      <w:lvlText w:val=""/>
      <w:lvlJc w:val="left"/>
      <w:pPr>
        <w:tabs>
          <w:tab w:val="num" w:pos="357"/>
        </w:tabs>
        <w:ind w:firstLine="34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BA0E18"/>
    <w:multiLevelType w:val="hybridMultilevel"/>
    <w:tmpl w:val="B8BA63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C985870"/>
    <w:multiLevelType w:val="hybridMultilevel"/>
    <w:tmpl w:val="C5C48E0A"/>
    <w:lvl w:ilvl="0" w:tplc="D310B4BA">
      <w:start w:val="1"/>
      <w:numFmt w:val="bullet"/>
      <w:lvlText w:val=""/>
      <w:lvlJc w:val="left"/>
      <w:pPr>
        <w:tabs>
          <w:tab w:val="num" w:pos="357"/>
        </w:tabs>
        <w:ind w:firstLine="34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5127D9"/>
    <w:multiLevelType w:val="hybridMultilevel"/>
    <w:tmpl w:val="1FB25D04"/>
    <w:lvl w:ilvl="0" w:tplc="D310B4BA">
      <w:start w:val="1"/>
      <w:numFmt w:val="bullet"/>
      <w:lvlText w:val=""/>
      <w:lvlJc w:val="left"/>
      <w:pPr>
        <w:tabs>
          <w:tab w:val="num" w:pos="357"/>
        </w:tabs>
        <w:ind w:firstLine="34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E73912"/>
    <w:multiLevelType w:val="hybridMultilevel"/>
    <w:tmpl w:val="AA4239BC"/>
    <w:lvl w:ilvl="0" w:tplc="D310B4BA">
      <w:start w:val="1"/>
      <w:numFmt w:val="bullet"/>
      <w:lvlText w:val=""/>
      <w:lvlJc w:val="left"/>
      <w:pPr>
        <w:tabs>
          <w:tab w:val="num" w:pos="432"/>
        </w:tabs>
        <w:ind w:left="75" w:firstLine="34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701A6A7F"/>
    <w:multiLevelType w:val="hybridMultilevel"/>
    <w:tmpl w:val="23CEDB6E"/>
    <w:lvl w:ilvl="0" w:tplc="D310B4BA">
      <w:start w:val="1"/>
      <w:numFmt w:val="bullet"/>
      <w:lvlText w:val=""/>
      <w:lvlJc w:val="left"/>
      <w:pPr>
        <w:tabs>
          <w:tab w:val="num" w:pos="357"/>
        </w:tabs>
        <w:ind w:firstLine="34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A14CD8"/>
    <w:multiLevelType w:val="hybridMultilevel"/>
    <w:tmpl w:val="1F04622C"/>
    <w:lvl w:ilvl="0" w:tplc="D310B4BA">
      <w:start w:val="1"/>
      <w:numFmt w:val="bullet"/>
      <w:lvlText w:val=""/>
      <w:lvlJc w:val="left"/>
      <w:pPr>
        <w:tabs>
          <w:tab w:val="num" w:pos="357"/>
        </w:tabs>
        <w:ind w:firstLine="34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2"/>
  </w:num>
  <w:num w:numId="5">
    <w:abstractNumId w:val="4"/>
  </w:num>
  <w:num w:numId="6">
    <w:abstractNumId w:val="8"/>
  </w:num>
  <w:num w:numId="7">
    <w:abstractNumId w:val="10"/>
  </w:num>
  <w:num w:numId="8">
    <w:abstractNumId w:val="2"/>
  </w:num>
  <w:num w:numId="9">
    <w:abstractNumId w:val="0"/>
  </w:num>
  <w:num w:numId="10">
    <w:abstractNumId w:val="1"/>
  </w:num>
  <w:num w:numId="11">
    <w:abstractNumId w:val="6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639"/>
    <w:rsid w:val="00032F10"/>
    <w:rsid w:val="000925DB"/>
    <w:rsid w:val="00133834"/>
    <w:rsid w:val="00185054"/>
    <w:rsid w:val="0053621A"/>
    <w:rsid w:val="00553CA0"/>
    <w:rsid w:val="00695679"/>
    <w:rsid w:val="00697CA5"/>
    <w:rsid w:val="006C20F0"/>
    <w:rsid w:val="00783508"/>
    <w:rsid w:val="00BA616B"/>
    <w:rsid w:val="00C915B9"/>
    <w:rsid w:val="00CD6AA2"/>
    <w:rsid w:val="00DC6D06"/>
    <w:rsid w:val="00F31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16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5</Pages>
  <Words>1047</Words>
  <Characters>5970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2018-02-04T16:46:00Z</dcterms:created>
  <dcterms:modified xsi:type="dcterms:W3CDTF">2018-02-04T19:35:00Z</dcterms:modified>
</cp:coreProperties>
</file>